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55D" w:rsidRDefault="0088355D" w:rsidP="0088355D">
      <w:pPr>
        <w:ind w:firstLine="709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 xml:space="preserve">Приложение 1 </w:t>
      </w:r>
      <w:r w:rsidRPr="00CC1AA8">
        <w:rPr>
          <w:rFonts w:ascii="Times New Roman" w:eastAsia="Calibri" w:hAnsi="Times New Roman" w:cs="Times New Roman"/>
          <w:sz w:val="28"/>
          <w:szCs w:val="28"/>
        </w:rPr>
        <w:t>к приказу</w:t>
      </w:r>
    </w:p>
    <w:p w:rsidR="0088355D" w:rsidRDefault="0088355D" w:rsidP="0088355D">
      <w:pPr>
        <w:ind w:firstLine="709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C1AA8">
        <w:rPr>
          <w:rFonts w:ascii="Times New Roman" w:eastAsia="Calibri" w:hAnsi="Times New Roman" w:cs="Times New Roman"/>
          <w:sz w:val="28"/>
          <w:szCs w:val="28"/>
        </w:rPr>
        <w:t>Департамента образования</w:t>
      </w:r>
    </w:p>
    <w:p w:rsidR="0088355D" w:rsidRPr="00CC1AA8" w:rsidRDefault="0088355D" w:rsidP="0088355D">
      <w:pPr>
        <w:ind w:firstLine="709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C1AA8">
        <w:rPr>
          <w:rFonts w:ascii="Times New Roman" w:eastAsia="Calibri" w:hAnsi="Times New Roman" w:cs="Times New Roman"/>
          <w:sz w:val="28"/>
          <w:szCs w:val="28"/>
        </w:rPr>
        <w:t xml:space="preserve"> Ивановской области</w:t>
      </w:r>
    </w:p>
    <w:p w:rsidR="0088355D" w:rsidRPr="00CC1AA8" w:rsidRDefault="0088355D" w:rsidP="0088355D">
      <w:pPr>
        <w:ind w:firstLine="709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C1AA8">
        <w:rPr>
          <w:rFonts w:ascii="Times New Roman" w:eastAsia="Calibri" w:hAnsi="Times New Roman" w:cs="Times New Roman"/>
          <w:sz w:val="28"/>
          <w:szCs w:val="28"/>
        </w:rPr>
        <w:t>от __________№ _________-о</w:t>
      </w:r>
    </w:p>
    <w:p w:rsidR="0088355D" w:rsidRPr="009D4263" w:rsidRDefault="0088355D" w:rsidP="0088355D">
      <w:pPr>
        <w:ind w:right="543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8355D" w:rsidRPr="00BC2ABA" w:rsidRDefault="0088355D" w:rsidP="0088355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Ы Б О Р К 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общеобразовательных организаций, участвующих в </w:t>
      </w:r>
      <w:r w:rsidRPr="00BC2A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BC2A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социологическом исследовании, направленном на диагностику критических ситуаций подростков</w:t>
      </w:r>
    </w:p>
    <w:tbl>
      <w:tblPr>
        <w:tblW w:w="9427" w:type="dxa"/>
        <w:tblInd w:w="93" w:type="dxa"/>
        <w:tblLook w:val="04A0" w:firstRow="1" w:lastRow="0" w:firstColumn="1" w:lastColumn="0" w:noHBand="0" w:noVBand="1"/>
      </w:tblPr>
      <w:tblGrid>
        <w:gridCol w:w="2709"/>
        <w:gridCol w:w="1027"/>
        <w:gridCol w:w="3083"/>
        <w:gridCol w:w="2608"/>
      </w:tblGrid>
      <w:tr w:rsidR="00723A3B" w:rsidRPr="00723A3B" w:rsidTr="00E96DCB">
        <w:trPr>
          <w:cantSplit/>
          <w:trHeight w:val="1575"/>
          <w:tblHeader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3B" w:rsidRPr="00723A3B" w:rsidRDefault="00723A3B" w:rsidP="0072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3A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муниципалитета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3B" w:rsidRPr="00723A3B" w:rsidRDefault="00723A3B" w:rsidP="0072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3A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ОО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3B" w:rsidRPr="00723A3B" w:rsidRDefault="00723A3B" w:rsidP="0072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3A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общеобразовательной организации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A3B" w:rsidRPr="00723A3B" w:rsidRDefault="00723A3B" w:rsidP="00723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3A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обучающихся 9-х классов в общеобразовательной организа</w:t>
            </w:r>
            <w:r w:rsidR="00680B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ции, участвующей в исследовании</w:t>
            </w:r>
          </w:p>
        </w:tc>
      </w:tr>
      <w:tr w:rsidR="00723A3B" w:rsidRPr="00723A3B" w:rsidTr="00862A2A">
        <w:trPr>
          <w:cantSplit/>
          <w:trHeight w:val="60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A3B" w:rsidRPr="00723A3B" w:rsidRDefault="00723A3B" w:rsidP="00644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Вичугский муниципальный район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A3B" w:rsidRPr="00723A3B" w:rsidRDefault="00723A3B" w:rsidP="00862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A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201001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A3B" w:rsidRPr="00723A3B" w:rsidRDefault="00723A3B" w:rsidP="00862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A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</w:t>
            </w:r>
            <w:proofErr w:type="spellStart"/>
            <w:r w:rsidRPr="00723A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Старовичугская</w:t>
            </w:r>
            <w:proofErr w:type="spellEnd"/>
            <w:r w:rsidRPr="00723A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средняя школа им. </w:t>
            </w:r>
            <w:proofErr w:type="spellStart"/>
            <w:r w:rsidRPr="00723A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Г.В.Писарева</w:t>
            </w:r>
            <w:proofErr w:type="spellEnd"/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A3B" w:rsidRPr="00723A3B" w:rsidRDefault="00723A3B" w:rsidP="00862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A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</w:tr>
      <w:tr w:rsidR="00723A3B" w:rsidRPr="00723A3B" w:rsidTr="00862A2A">
        <w:trPr>
          <w:cantSplit/>
          <w:trHeight w:val="31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A3B" w:rsidRPr="00723A3B" w:rsidRDefault="00723A3B" w:rsidP="00644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23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Верхнеландеховский</w:t>
            </w:r>
            <w:proofErr w:type="spellEnd"/>
            <w:r w:rsidRPr="00723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A3B" w:rsidRPr="00723A3B" w:rsidRDefault="009C3937" w:rsidP="00862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39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202002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A3B" w:rsidRPr="00920BDE" w:rsidRDefault="00920BDE" w:rsidP="00862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0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МКОУ </w:t>
            </w:r>
            <w:proofErr w:type="spellStart"/>
            <w:r w:rsidRPr="00920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Мытская</w:t>
            </w:r>
            <w:proofErr w:type="spellEnd"/>
            <w:r w:rsidRPr="00920B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СШ</w:t>
            </w:r>
            <w:r w:rsidR="00723A3B" w:rsidRPr="00723A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A3B" w:rsidRPr="00723A3B" w:rsidRDefault="00920BDE" w:rsidP="00862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</w:tr>
      <w:tr w:rsidR="00723A3B" w:rsidRPr="00723A3B" w:rsidTr="00862A2A">
        <w:trPr>
          <w:cantSplit/>
          <w:trHeight w:val="31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A3B" w:rsidRPr="00723A3B" w:rsidRDefault="00723A3B" w:rsidP="00644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Гаврилово-Посадский муниципальный район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A3B" w:rsidRPr="00723A3B" w:rsidRDefault="00723A3B" w:rsidP="00862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A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203001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A3B" w:rsidRPr="00723A3B" w:rsidRDefault="00723A3B" w:rsidP="00862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A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</w:t>
            </w:r>
            <w:proofErr w:type="spellStart"/>
            <w:r w:rsidRPr="00723A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Гаврилово</w:t>
            </w:r>
            <w:proofErr w:type="spellEnd"/>
            <w:r w:rsidRPr="00723A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-Посадская СШ № 1"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A3B" w:rsidRPr="00723A3B" w:rsidRDefault="00723A3B" w:rsidP="00862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A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</w:tr>
      <w:tr w:rsidR="00723A3B" w:rsidRPr="00723A3B" w:rsidTr="00862A2A">
        <w:trPr>
          <w:cantSplit/>
          <w:trHeight w:val="315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A3B" w:rsidRPr="00723A3B" w:rsidRDefault="00723A3B" w:rsidP="00644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Заволжский муниципальный район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A3B" w:rsidRPr="00723A3B" w:rsidRDefault="00723A3B" w:rsidP="00862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A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205001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A3B" w:rsidRPr="00723A3B" w:rsidRDefault="00723A3B" w:rsidP="00862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A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Заволжский лицей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A3B" w:rsidRPr="00723A3B" w:rsidRDefault="00723A3B" w:rsidP="00862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A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</w:tr>
      <w:tr w:rsidR="00723A3B" w:rsidRPr="00723A3B" w:rsidTr="00862A2A">
        <w:trPr>
          <w:cantSplit/>
          <w:trHeight w:val="315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A3B" w:rsidRPr="00723A3B" w:rsidRDefault="00723A3B" w:rsidP="00644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A3B" w:rsidRPr="00723A3B" w:rsidRDefault="00723A3B" w:rsidP="00862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A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205003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A3B" w:rsidRPr="00723A3B" w:rsidRDefault="00723A3B" w:rsidP="00862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A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СОШ №3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A3B" w:rsidRPr="00723A3B" w:rsidRDefault="00723A3B" w:rsidP="00862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A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</w:tr>
      <w:tr w:rsidR="00723A3B" w:rsidRPr="00723A3B" w:rsidTr="00862A2A">
        <w:trPr>
          <w:cantSplit/>
          <w:trHeight w:val="315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A3B" w:rsidRPr="00723A3B" w:rsidRDefault="00723A3B" w:rsidP="00644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Ивановский муниципальный район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A3B" w:rsidRPr="00723A3B" w:rsidRDefault="00843446" w:rsidP="00862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34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207001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A3B" w:rsidRPr="00723A3B" w:rsidRDefault="00723A3B" w:rsidP="00862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A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</w:t>
            </w:r>
            <w:proofErr w:type="spellStart"/>
            <w:r w:rsidRPr="00723A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Коляновская</w:t>
            </w:r>
            <w:proofErr w:type="spellEnd"/>
            <w:r w:rsidRPr="00723A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СШ"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A3B" w:rsidRPr="00723A3B" w:rsidRDefault="00723A3B" w:rsidP="00862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A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</w:tr>
      <w:tr w:rsidR="00723A3B" w:rsidRPr="00723A3B" w:rsidTr="00862A2A">
        <w:trPr>
          <w:cantSplit/>
          <w:trHeight w:val="315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A3B" w:rsidRPr="00723A3B" w:rsidRDefault="00723A3B" w:rsidP="00644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A3B" w:rsidRPr="00723A3B" w:rsidRDefault="00843446" w:rsidP="00862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34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207010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A3B" w:rsidRPr="00723A3B" w:rsidRDefault="00723A3B" w:rsidP="00862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A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</w:t>
            </w:r>
            <w:proofErr w:type="spellStart"/>
            <w:r w:rsidRPr="00723A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Новоталицкая</w:t>
            </w:r>
            <w:proofErr w:type="spellEnd"/>
            <w:r w:rsidRPr="00723A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СШ"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A3B" w:rsidRPr="00723A3B" w:rsidRDefault="00723A3B" w:rsidP="00862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A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</w:t>
            </w:r>
          </w:p>
        </w:tc>
      </w:tr>
      <w:tr w:rsidR="001745B2" w:rsidRPr="00723A3B" w:rsidTr="00862A2A">
        <w:trPr>
          <w:cantSplit/>
          <w:trHeight w:val="315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45B2" w:rsidRPr="00723A3B" w:rsidRDefault="001745B2" w:rsidP="00644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Ильинский муниципальный район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45B2" w:rsidRPr="00723A3B" w:rsidRDefault="00CC057D" w:rsidP="00862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05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209002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45B2" w:rsidRPr="00723A3B" w:rsidRDefault="001745B2" w:rsidP="00862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5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МКОУ </w:t>
            </w:r>
            <w:proofErr w:type="spellStart"/>
            <w:r w:rsidRPr="001745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Аньковская</w:t>
            </w:r>
            <w:proofErr w:type="spellEnd"/>
            <w:r w:rsidRPr="001745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</w:t>
            </w:r>
            <w:r w:rsidRPr="00723A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45B2" w:rsidRPr="00723A3B" w:rsidRDefault="001745B2" w:rsidP="00862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1745B2" w:rsidRPr="00723A3B" w:rsidTr="00862A2A">
        <w:trPr>
          <w:cantSplit/>
          <w:trHeight w:val="315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45B2" w:rsidRPr="00723A3B" w:rsidRDefault="001745B2" w:rsidP="00644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45B2" w:rsidRPr="00723A3B" w:rsidRDefault="00CC057D" w:rsidP="00862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05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209001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45B2" w:rsidRPr="00723A3B" w:rsidRDefault="001745B2" w:rsidP="00862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45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Ильинская СОШ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45B2" w:rsidRPr="00723A3B" w:rsidRDefault="001745B2" w:rsidP="00862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</w:tr>
      <w:tr w:rsidR="00723A3B" w:rsidRPr="00723A3B" w:rsidTr="00EC7A47">
        <w:trPr>
          <w:cantSplit/>
          <w:trHeight w:val="31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A3B" w:rsidRPr="00723A3B" w:rsidRDefault="00723A3B" w:rsidP="00644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Кинешемский муниципальный район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A3B" w:rsidRPr="00EC7A47" w:rsidRDefault="00EC7A47" w:rsidP="00EC7A4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7A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211016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A3B" w:rsidRPr="00723A3B" w:rsidRDefault="00EC7A47" w:rsidP="00EC7A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</w:t>
            </w:r>
            <w:proofErr w:type="spellStart"/>
            <w:r w:rsidRPr="00EC7A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Луговская</w:t>
            </w:r>
            <w:proofErr w:type="spellEnd"/>
            <w:r w:rsidRPr="00EC7A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СОШ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A3B" w:rsidRPr="00723A3B" w:rsidRDefault="00EC7A47" w:rsidP="00862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</w:tr>
      <w:tr w:rsidR="00723A3B" w:rsidRPr="00723A3B" w:rsidTr="00862A2A">
        <w:trPr>
          <w:cantSplit/>
          <w:trHeight w:val="31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A3B" w:rsidRPr="00723A3B" w:rsidRDefault="00723A3B" w:rsidP="00644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Комсомольский муниципальный район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A3B" w:rsidRPr="00723A3B" w:rsidRDefault="0026594A" w:rsidP="00862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59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213002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A3B" w:rsidRPr="00723A3B" w:rsidRDefault="0026594A" w:rsidP="00862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</w:t>
            </w:r>
            <w:r w:rsidR="002D108B" w:rsidRPr="002D10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Комсомольская средняя школа №2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A3B" w:rsidRPr="00723A3B" w:rsidRDefault="002D108B" w:rsidP="00862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</w:tr>
      <w:tr w:rsidR="00723A3B" w:rsidRPr="00723A3B" w:rsidTr="00862A2A">
        <w:trPr>
          <w:cantSplit/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A3B" w:rsidRPr="00723A3B" w:rsidRDefault="00723A3B" w:rsidP="00644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23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Лежневский</w:t>
            </w:r>
            <w:proofErr w:type="spellEnd"/>
            <w:r w:rsidRPr="00723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A3B" w:rsidRPr="0046453D" w:rsidRDefault="0046453D" w:rsidP="00862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214022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A3B" w:rsidRPr="00723A3B" w:rsidRDefault="008D4857" w:rsidP="00862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8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Ново-</w:t>
            </w:r>
            <w:proofErr w:type="spellStart"/>
            <w:r w:rsidRPr="008D48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Горкинская</w:t>
            </w:r>
            <w:proofErr w:type="spellEnd"/>
            <w:r w:rsidRPr="008D48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СШ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A3B" w:rsidRPr="00723A3B" w:rsidRDefault="008D4857" w:rsidP="00862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</w:tr>
      <w:tr w:rsidR="00723A3B" w:rsidRPr="00723A3B" w:rsidTr="00862A2A">
        <w:trPr>
          <w:cantSplit/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A3B" w:rsidRPr="00723A3B" w:rsidRDefault="00723A3B" w:rsidP="00644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23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Лухский</w:t>
            </w:r>
            <w:proofErr w:type="spellEnd"/>
            <w:r w:rsidRPr="00723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A3B" w:rsidRPr="00723A3B" w:rsidRDefault="00723A3B" w:rsidP="00862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A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215001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A3B" w:rsidRPr="00723A3B" w:rsidRDefault="00723A3B" w:rsidP="00862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A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</w:t>
            </w:r>
            <w:proofErr w:type="spellStart"/>
            <w:r w:rsidRPr="00723A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Лухская</w:t>
            </w:r>
            <w:proofErr w:type="spellEnd"/>
            <w:r w:rsidRPr="00723A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средняя школа"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A3B" w:rsidRPr="00723A3B" w:rsidRDefault="00723A3B" w:rsidP="00862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A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723A3B" w:rsidRPr="00723A3B" w:rsidTr="00862A2A">
        <w:trPr>
          <w:cantSplit/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A3B" w:rsidRPr="00723A3B" w:rsidRDefault="00723A3B" w:rsidP="00644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Пестяковский муниципальный район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A3B" w:rsidRPr="00723A3B" w:rsidRDefault="00723A3B" w:rsidP="00862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A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219001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A3B" w:rsidRPr="00723A3B" w:rsidRDefault="00723A3B" w:rsidP="00862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A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</w:t>
            </w:r>
            <w:proofErr w:type="spellStart"/>
            <w:r w:rsidRPr="00723A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Пестяковская</w:t>
            </w:r>
            <w:proofErr w:type="spellEnd"/>
            <w:r w:rsidRPr="00723A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СШ"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A3B" w:rsidRPr="00723A3B" w:rsidRDefault="00723A3B" w:rsidP="00862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A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</w:tr>
      <w:tr w:rsidR="00723A3B" w:rsidRPr="00723A3B" w:rsidTr="00862A2A">
        <w:trPr>
          <w:cantSplit/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A3B" w:rsidRPr="00723A3B" w:rsidRDefault="00723A3B" w:rsidP="00644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Приволжский муниципальный район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A3B" w:rsidRPr="00723A3B" w:rsidRDefault="00723A3B" w:rsidP="00862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A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220012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A3B" w:rsidRPr="00723A3B" w:rsidRDefault="00723A3B" w:rsidP="00862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A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ОШ №12 г.</w:t>
            </w:r>
            <w:r w:rsidR="00136A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23A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Приволжска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A3B" w:rsidRPr="00723A3B" w:rsidRDefault="00723A3B" w:rsidP="00862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A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</w:tr>
      <w:tr w:rsidR="00723A3B" w:rsidRPr="00723A3B" w:rsidTr="00862A2A">
        <w:trPr>
          <w:cantSplit/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A3B" w:rsidRPr="00723A3B" w:rsidRDefault="00723A3B" w:rsidP="00644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Пучежский муниципальный район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A3B" w:rsidRPr="00D72F4A" w:rsidRDefault="00D72F4A" w:rsidP="00862A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2F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221002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A3B" w:rsidRPr="00723A3B" w:rsidRDefault="00161395" w:rsidP="00862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3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общеобразовательное учреждение </w:t>
            </w:r>
            <w:proofErr w:type="spellStart"/>
            <w:r w:rsidRPr="001613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Пучежская</w:t>
            </w:r>
            <w:proofErr w:type="spellEnd"/>
            <w:r w:rsidRPr="001613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гимназия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A3B" w:rsidRPr="00723A3B" w:rsidRDefault="00161395" w:rsidP="00862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</w:tr>
      <w:tr w:rsidR="00AB7308" w:rsidRPr="00723A3B" w:rsidTr="00862A2A">
        <w:trPr>
          <w:cantSplit/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308" w:rsidRPr="00723A3B" w:rsidRDefault="00AB7308" w:rsidP="00AB7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Родниковский муниципальный район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308" w:rsidRPr="00723A3B" w:rsidRDefault="00E96DCB" w:rsidP="00862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6D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223002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308" w:rsidRPr="00723A3B" w:rsidRDefault="00AB7308" w:rsidP="00862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6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СШ № 2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7308" w:rsidRPr="00723A3B" w:rsidRDefault="00AB7308" w:rsidP="00862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</w:tr>
      <w:tr w:rsidR="00C87C60" w:rsidRPr="00723A3B" w:rsidTr="00862A2A">
        <w:trPr>
          <w:cantSplit/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60" w:rsidRPr="00723A3B" w:rsidRDefault="00C87C60" w:rsidP="00C87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Савинский муниципальный район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C60" w:rsidRPr="00723A3B" w:rsidRDefault="003D693C" w:rsidP="00862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69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225001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C60" w:rsidRPr="00C87C60" w:rsidRDefault="00C87C60" w:rsidP="00862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Савинская средняя школа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C60" w:rsidRPr="00C87C60" w:rsidRDefault="00C87C60" w:rsidP="00862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7C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</w:tr>
      <w:tr w:rsidR="00C87C60" w:rsidRPr="00723A3B" w:rsidTr="00862A2A">
        <w:trPr>
          <w:cantSplit/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60" w:rsidRPr="00723A3B" w:rsidRDefault="00C87C60" w:rsidP="00C87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23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Тейковский</w:t>
            </w:r>
            <w:proofErr w:type="spellEnd"/>
            <w:r w:rsidRPr="00723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C60" w:rsidRPr="00723A3B" w:rsidRDefault="003D693C" w:rsidP="00862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69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229007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60" w:rsidRPr="00723A3B" w:rsidRDefault="00C87C60" w:rsidP="00862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A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Нерльская СОШ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60" w:rsidRPr="00723A3B" w:rsidRDefault="00C87C60" w:rsidP="00862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A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</w:tr>
      <w:tr w:rsidR="00C87C60" w:rsidRPr="00723A3B" w:rsidTr="00862A2A">
        <w:trPr>
          <w:cantSplit/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60" w:rsidRPr="00723A3B" w:rsidRDefault="00C87C60" w:rsidP="00C87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Шуйский муниципальный район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C60" w:rsidRPr="003D693C" w:rsidRDefault="003D693C" w:rsidP="00862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69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233006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60" w:rsidRPr="00723A3B" w:rsidRDefault="00C87C60" w:rsidP="00862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A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МОУ </w:t>
            </w:r>
            <w:proofErr w:type="spellStart"/>
            <w:r w:rsidRPr="00723A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Перемиловская</w:t>
            </w:r>
            <w:proofErr w:type="spellEnd"/>
            <w:r w:rsidRPr="00723A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СШ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60" w:rsidRPr="00723A3B" w:rsidRDefault="00C87C60" w:rsidP="00862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A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</w:tr>
      <w:tr w:rsidR="00C87C60" w:rsidRPr="00723A3B" w:rsidTr="00EC7A47">
        <w:trPr>
          <w:cantSplit/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60" w:rsidRPr="00723A3B" w:rsidRDefault="00C87C60" w:rsidP="00C87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Южский муниципальный район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60" w:rsidRPr="00723A3B" w:rsidRDefault="00C87C60" w:rsidP="00862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A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235001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60" w:rsidRPr="00723A3B" w:rsidRDefault="00C87C60" w:rsidP="00862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A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МБОУСОШ </w:t>
            </w:r>
            <w:proofErr w:type="spellStart"/>
            <w:r w:rsidRPr="00723A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г.Южи</w:t>
            </w:r>
            <w:proofErr w:type="spellEnd"/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60" w:rsidRPr="00723A3B" w:rsidRDefault="00C87C60" w:rsidP="00862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A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</w:tr>
      <w:tr w:rsidR="00C87C60" w:rsidRPr="00723A3B" w:rsidTr="00862A2A">
        <w:trPr>
          <w:cantSplit/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60" w:rsidRPr="00723A3B" w:rsidRDefault="00C87C60" w:rsidP="00C87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Юрьевецкий муниципальный район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60" w:rsidRPr="007D3564" w:rsidRDefault="003D693C" w:rsidP="00862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69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237001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60" w:rsidRPr="00723A3B" w:rsidRDefault="00C87C60" w:rsidP="00862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5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"СШ №1"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60" w:rsidRPr="00723A3B" w:rsidRDefault="00C87C60" w:rsidP="00862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5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</w:tr>
      <w:tr w:rsidR="00C87C60" w:rsidRPr="00723A3B" w:rsidTr="00862A2A">
        <w:trPr>
          <w:cantSplit/>
          <w:trHeight w:val="315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60" w:rsidRPr="00723A3B" w:rsidRDefault="00C87C60" w:rsidP="00C87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Иваново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60" w:rsidRPr="00862A2A" w:rsidRDefault="00862A2A" w:rsidP="00862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2A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401005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60" w:rsidRPr="00723A3B" w:rsidRDefault="00C87C60" w:rsidP="00862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5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"СШ №5"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C60" w:rsidRPr="00723A3B" w:rsidRDefault="00C87C60" w:rsidP="00862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5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</w:tr>
      <w:tr w:rsidR="00C87C60" w:rsidRPr="00723A3B" w:rsidTr="00862A2A">
        <w:trPr>
          <w:cantSplit/>
          <w:trHeight w:val="315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C60" w:rsidRPr="00723A3B" w:rsidRDefault="00C87C60" w:rsidP="00C87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C60" w:rsidRPr="00862A2A" w:rsidRDefault="00862A2A" w:rsidP="00862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2A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401007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C60" w:rsidRPr="00723A3B" w:rsidRDefault="00C87C60" w:rsidP="00862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5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"СШ №7"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C60" w:rsidRPr="00723A3B" w:rsidRDefault="00C87C60" w:rsidP="00862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5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</w:tr>
      <w:tr w:rsidR="00C87C60" w:rsidRPr="00723A3B" w:rsidTr="00862A2A">
        <w:trPr>
          <w:cantSplit/>
          <w:trHeight w:val="315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C60" w:rsidRPr="00723A3B" w:rsidRDefault="00C87C60" w:rsidP="00C87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C60" w:rsidRPr="00862A2A" w:rsidRDefault="00862A2A" w:rsidP="00862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2A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401014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C60" w:rsidRPr="00723A3B" w:rsidRDefault="00C87C60" w:rsidP="00862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5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"СШ 14"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C60" w:rsidRPr="00723A3B" w:rsidRDefault="00C87C60" w:rsidP="00862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5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</w:tr>
      <w:tr w:rsidR="00C04770" w:rsidRPr="00723A3B" w:rsidTr="00862A2A">
        <w:trPr>
          <w:cantSplit/>
          <w:trHeight w:val="315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770" w:rsidRPr="00723A3B" w:rsidRDefault="00C04770" w:rsidP="00C04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770" w:rsidRPr="00862A2A" w:rsidRDefault="00C04770" w:rsidP="00C04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2A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401018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770" w:rsidRPr="00723A3B" w:rsidRDefault="00C04770" w:rsidP="00C04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5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"СШ №18"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770" w:rsidRPr="00723A3B" w:rsidRDefault="00C04770" w:rsidP="00C0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5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</w:tr>
      <w:tr w:rsidR="00C04770" w:rsidRPr="00723A3B" w:rsidTr="00862A2A">
        <w:trPr>
          <w:cantSplit/>
          <w:trHeight w:val="315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770" w:rsidRPr="00723A3B" w:rsidRDefault="00C04770" w:rsidP="00C04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770" w:rsidRPr="00862A2A" w:rsidRDefault="00C04770" w:rsidP="00C04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2A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401020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770" w:rsidRPr="00723A3B" w:rsidRDefault="00C04770" w:rsidP="00C04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5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"СШ №20"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770" w:rsidRPr="00723A3B" w:rsidRDefault="00C04770" w:rsidP="00C0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</w:tr>
      <w:tr w:rsidR="00C04770" w:rsidRPr="00723A3B" w:rsidTr="00862A2A">
        <w:trPr>
          <w:cantSplit/>
          <w:trHeight w:val="315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770" w:rsidRPr="00723A3B" w:rsidRDefault="00C04770" w:rsidP="00C04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770" w:rsidRPr="00862A2A" w:rsidRDefault="00C04770" w:rsidP="00C04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2A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401023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770" w:rsidRPr="00723A3B" w:rsidRDefault="00C04770" w:rsidP="00C04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"СШ №23"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770" w:rsidRPr="00723A3B" w:rsidRDefault="00C04770" w:rsidP="00C0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5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</w:tr>
      <w:tr w:rsidR="00C04770" w:rsidRPr="00723A3B" w:rsidTr="00862A2A">
        <w:trPr>
          <w:cantSplit/>
          <w:trHeight w:val="315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770" w:rsidRPr="00723A3B" w:rsidRDefault="00C04770" w:rsidP="00C04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770" w:rsidRPr="00862A2A" w:rsidRDefault="00C04770" w:rsidP="00C04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2A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401028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770" w:rsidRPr="00723A3B" w:rsidRDefault="00C04770" w:rsidP="00C04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5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"СШ №28"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770" w:rsidRPr="00723A3B" w:rsidRDefault="00C04770" w:rsidP="00C0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5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</w:tr>
      <w:tr w:rsidR="00C04770" w:rsidRPr="00723A3B" w:rsidTr="00862A2A">
        <w:trPr>
          <w:cantSplit/>
          <w:trHeight w:val="315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770" w:rsidRPr="00723A3B" w:rsidRDefault="00C04770" w:rsidP="00C04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770" w:rsidRPr="00862A2A" w:rsidRDefault="00C04770" w:rsidP="00C04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2A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401033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770" w:rsidRPr="00723A3B" w:rsidRDefault="00C04770" w:rsidP="00C04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5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"Лицей №33"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770" w:rsidRPr="00723A3B" w:rsidRDefault="00C04770" w:rsidP="00C0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5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</w:tr>
      <w:tr w:rsidR="00C04770" w:rsidRPr="00723A3B" w:rsidTr="00862A2A">
        <w:trPr>
          <w:cantSplit/>
          <w:trHeight w:val="315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770" w:rsidRPr="00723A3B" w:rsidRDefault="00C04770" w:rsidP="00C04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770" w:rsidRPr="00862A2A" w:rsidRDefault="00C04770" w:rsidP="00C04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2A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401039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770" w:rsidRPr="00723A3B" w:rsidRDefault="00C04770" w:rsidP="00C04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5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"СШ №39"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770" w:rsidRPr="00723A3B" w:rsidRDefault="00C04770" w:rsidP="00C0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5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</w:tr>
      <w:tr w:rsidR="00C04770" w:rsidRPr="00723A3B" w:rsidTr="00862A2A">
        <w:trPr>
          <w:cantSplit/>
          <w:trHeight w:val="315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770" w:rsidRPr="00723A3B" w:rsidRDefault="00C04770" w:rsidP="00C04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770" w:rsidRPr="00862A2A" w:rsidRDefault="00C04770" w:rsidP="00C04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2A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401041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770" w:rsidRPr="00723A3B" w:rsidRDefault="00C04770" w:rsidP="00C04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5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"СШ №41"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770" w:rsidRPr="00723A3B" w:rsidRDefault="00C04770" w:rsidP="00C0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5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</w:tr>
      <w:tr w:rsidR="00C04770" w:rsidRPr="00723A3B" w:rsidTr="00862A2A">
        <w:trPr>
          <w:cantSplit/>
          <w:trHeight w:val="315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770" w:rsidRPr="00723A3B" w:rsidRDefault="00C04770" w:rsidP="00C04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770" w:rsidRPr="00862A2A" w:rsidRDefault="00C04770" w:rsidP="00C04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2A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401056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770" w:rsidRPr="00723A3B" w:rsidRDefault="00C04770" w:rsidP="00C04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5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"СШ №56"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770" w:rsidRPr="00723A3B" w:rsidRDefault="00C04770" w:rsidP="00C0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5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</w:tr>
      <w:tr w:rsidR="00C04770" w:rsidRPr="00723A3B" w:rsidTr="00862A2A">
        <w:trPr>
          <w:cantSplit/>
          <w:trHeight w:val="315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770" w:rsidRPr="00723A3B" w:rsidRDefault="00C04770" w:rsidP="00C04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770" w:rsidRPr="00862A2A" w:rsidRDefault="00C04770" w:rsidP="00C04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2A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401058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770" w:rsidRPr="00723A3B" w:rsidRDefault="00C04770" w:rsidP="00C04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5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"СШ №58"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770" w:rsidRPr="00723A3B" w:rsidRDefault="00C04770" w:rsidP="00C0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5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</w:tr>
      <w:tr w:rsidR="00C04770" w:rsidRPr="00723A3B" w:rsidTr="00862A2A">
        <w:trPr>
          <w:cantSplit/>
          <w:trHeight w:val="315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770" w:rsidRPr="00723A3B" w:rsidRDefault="00C04770" w:rsidP="00C04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770" w:rsidRPr="00862A2A" w:rsidRDefault="00C04770" w:rsidP="00C04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2A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401063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770" w:rsidRPr="00723A3B" w:rsidRDefault="00C04770" w:rsidP="00C04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"СШ №63"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770" w:rsidRPr="00723A3B" w:rsidRDefault="00C04770" w:rsidP="00C0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5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</w:tr>
      <w:tr w:rsidR="00C04770" w:rsidRPr="00723A3B" w:rsidTr="00862A2A">
        <w:trPr>
          <w:cantSplit/>
          <w:trHeight w:val="315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770" w:rsidRPr="00723A3B" w:rsidRDefault="00C04770" w:rsidP="00C04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770" w:rsidRPr="00862A2A" w:rsidRDefault="00C04770" w:rsidP="00C04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2A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401062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770" w:rsidRPr="00723A3B" w:rsidRDefault="00C04770" w:rsidP="00C04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"СШ №62"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770" w:rsidRPr="00723A3B" w:rsidRDefault="00C04770" w:rsidP="00C0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5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</w:tr>
      <w:tr w:rsidR="00C04770" w:rsidRPr="00723A3B" w:rsidTr="00862A2A">
        <w:trPr>
          <w:cantSplit/>
          <w:trHeight w:val="31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770" w:rsidRPr="00723A3B" w:rsidRDefault="00C04770" w:rsidP="00C04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Вичуга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770" w:rsidRPr="00723A3B" w:rsidRDefault="00C04770" w:rsidP="00C04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69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403017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770" w:rsidRPr="00723A3B" w:rsidRDefault="00C04770" w:rsidP="00C04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00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№17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770" w:rsidRPr="00723A3B" w:rsidRDefault="00C04770" w:rsidP="00C0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00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</w:tr>
      <w:tr w:rsidR="00C04770" w:rsidRPr="00723A3B" w:rsidTr="00862A2A">
        <w:trPr>
          <w:cantSplit/>
          <w:trHeight w:val="315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770" w:rsidRPr="00723A3B" w:rsidRDefault="00C04770" w:rsidP="00C04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Кинешма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770" w:rsidRPr="003D693C" w:rsidRDefault="00C04770" w:rsidP="00C04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69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405001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770" w:rsidRPr="00723A3B" w:rsidRDefault="00C04770" w:rsidP="00C04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9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школа №1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770" w:rsidRPr="00723A3B" w:rsidRDefault="00C04770" w:rsidP="00C0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</w:tr>
      <w:tr w:rsidR="00C04770" w:rsidRPr="00723A3B" w:rsidTr="00862A2A">
        <w:trPr>
          <w:cantSplit/>
          <w:trHeight w:val="315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770" w:rsidRPr="00723A3B" w:rsidRDefault="00C04770" w:rsidP="00C04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770" w:rsidRPr="003D693C" w:rsidRDefault="00C04770" w:rsidP="00C04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69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405019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770" w:rsidRPr="00723A3B" w:rsidRDefault="00C04770" w:rsidP="00C04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9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школа №19 имени 212 полка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4770" w:rsidRPr="00723A3B" w:rsidRDefault="00C04770" w:rsidP="00C0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</w:tr>
      <w:tr w:rsidR="00C04770" w:rsidRPr="00723A3B" w:rsidTr="00862A2A">
        <w:trPr>
          <w:cantSplit/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770" w:rsidRPr="00723A3B" w:rsidRDefault="00C04770" w:rsidP="00C04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Тейково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770" w:rsidRPr="00723A3B" w:rsidRDefault="00C04770" w:rsidP="00C04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A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407001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770" w:rsidRPr="00723A3B" w:rsidRDefault="00C04770" w:rsidP="00C04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A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СШ №1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770" w:rsidRPr="00723A3B" w:rsidRDefault="00C04770" w:rsidP="00C0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A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</w:tr>
      <w:tr w:rsidR="00C04770" w:rsidRPr="00723A3B" w:rsidTr="00140330">
        <w:trPr>
          <w:cantSplit/>
          <w:trHeight w:val="42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770" w:rsidRPr="00723A3B" w:rsidRDefault="00C04770" w:rsidP="00C04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Фурмановский муниципальный район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770" w:rsidRPr="00723A3B" w:rsidRDefault="00C04770" w:rsidP="00C04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A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409007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770" w:rsidRPr="00723A3B" w:rsidRDefault="00C04770" w:rsidP="00C04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A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МОУ СШ №7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770" w:rsidRPr="00723A3B" w:rsidRDefault="00C04770" w:rsidP="00C0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3A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</w:tr>
      <w:tr w:rsidR="00C04770" w:rsidRPr="00723A3B" w:rsidTr="00140330">
        <w:trPr>
          <w:cantSplit/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770" w:rsidRPr="00723A3B" w:rsidRDefault="00C04770" w:rsidP="00C04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Шуя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770" w:rsidRPr="00723A3B" w:rsidRDefault="00140330" w:rsidP="00C04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03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411007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770" w:rsidRPr="00723A3B" w:rsidRDefault="00140330" w:rsidP="00C04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03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МОУ СОШ № 7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770" w:rsidRPr="00723A3B" w:rsidRDefault="00140330" w:rsidP="00C0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</w:tr>
      <w:tr w:rsidR="00C04770" w:rsidRPr="00723A3B" w:rsidTr="003A665B">
        <w:trPr>
          <w:cantSplit/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770" w:rsidRPr="00723A3B" w:rsidRDefault="00C04770" w:rsidP="00C04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округ Кохма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770" w:rsidRPr="00723A3B" w:rsidRDefault="003A665B" w:rsidP="00C04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504006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770" w:rsidRPr="00723A3B" w:rsidRDefault="003A665B" w:rsidP="003A6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6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СШ №6 городского округа Кохма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770" w:rsidRPr="00723A3B" w:rsidRDefault="003A665B" w:rsidP="00C0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</w:tr>
    </w:tbl>
    <w:p w:rsidR="0088355D" w:rsidRDefault="0088355D" w:rsidP="0088355D">
      <w:r>
        <w:br w:type="page"/>
      </w:r>
    </w:p>
    <w:p w:rsidR="000D09AC" w:rsidRDefault="00926470" w:rsidP="000D09AC">
      <w:pPr>
        <w:ind w:firstLine="709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</w:t>
      </w:r>
      <w:r w:rsidR="00BC2A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8355D">
        <w:rPr>
          <w:rFonts w:ascii="Times New Roman" w:eastAsia="Calibri" w:hAnsi="Times New Roman" w:cs="Times New Roman"/>
          <w:sz w:val="28"/>
          <w:szCs w:val="28"/>
        </w:rPr>
        <w:t xml:space="preserve">2 </w:t>
      </w:r>
      <w:r w:rsidR="000D09AC" w:rsidRPr="00CC1AA8">
        <w:rPr>
          <w:rFonts w:ascii="Times New Roman" w:eastAsia="Calibri" w:hAnsi="Times New Roman" w:cs="Times New Roman"/>
          <w:sz w:val="28"/>
          <w:szCs w:val="28"/>
        </w:rPr>
        <w:t>к приказу</w:t>
      </w:r>
    </w:p>
    <w:p w:rsidR="000D09AC" w:rsidRDefault="000D09AC" w:rsidP="000D09AC">
      <w:pPr>
        <w:ind w:firstLine="709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C1AA8">
        <w:rPr>
          <w:rFonts w:ascii="Times New Roman" w:eastAsia="Calibri" w:hAnsi="Times New Roman" w:cs="Times New Roman"/>
          <w:sz w:val="28"/>
          <w:szCs w:val="28"/>
        </w:rPr>
        <w:t>Департамента образования</w:t>
      </w:r>
    </w:p>
    <w:p w:rsidR="000D09AC" w:rsidRPr="00CC1AA8" w:rsidRDefault="000D09AC" w:rsidP="000D09AC">
      <w:pPr>
        <w:ind w:firstLine="709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C1AA8">
        <w:rPr>
          <w:rFonts w:ascii="Times New Roman" w:eastAsia="Calibri" w:hAnsi="Times New Roman" w:cs="Times New Roman"/>
          <w:sz w:val="28"/>
          <w:szCs w:val="28"/>
        </w:rPr>
        <w:t xml:space="preserve"> Ивановской области</w:t>
      </w:r>
    </w:p>
    <w:p w:rsidR="000D09AC" w:rsidRPr="00CC1AA8" w:rsidRDefault="000D09AC" w:rsidP="000D09AC">
      <w:pPr>
        <w:ind w:firstLine="709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C1AA8">
        <w:rPr>
          <w:rFonts w:ascii="Times New Roman" w:eastAsia="Calibri" w:hAnsi="Times New Roman" w:cs="Times New Roman"/>
          <w:sz w:val="28"/>
          <w:szCs w:val="28"/>
        </w:rPr>
        <w:t>от __________№ _________-о</w:t>
      </w:r>
    </w:p>
    <w:p w:rsidR="000D09AC" w:rsidRPr="009D4263" w:rsidRDefault="000D09AC" w:rsidP="000D09AC">
      <w:pPr>
        <w:ind w:right="543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93C18" w:rsidRDefault="000D09AC" w:rsidP="00793C1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2A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Р Я Д О К</w:t>
      </w:r>
      <w:r w:rsidR="00BC2A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BC2A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проведения </w:t>
      </w:r>
      <w:r w:rsidR="00BC2A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социологического исследования, направленного на диагностику к</w:t>
      </w:r>
      <w:r w:rsidR="00793C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ритических ситуаций подростков,</w:t>
      </w:r>
    </w:p>
    <w:p w:rsidR="000D09AC" w:rsidRPr="00BC2ABA" w:rsidRDefault="00BC2ABA" w:rsidP="00793C1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общеобразовательных организациях Ивановской области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в 2022-2023 учебном году</w:t>
      </w:r>
    </w:p>
    <w:p w:rsidR="000D09AC" w:rsidRPr="00AA5D89" w:rsidRDefault="000D09AC" w:rsidP="00C52A5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D89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</w:p>
    <w:p w:rsidR="000D09AC" w:rsidRPr="00AA5D89" w:rsidRDefault="000D09AC" w:rsidP="00C52A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D89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Порядок</w:t>
      </w:r>
      <w:r w:rsidRPr="00AA5D89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Pr="00AA5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</w:t>
      </w:r>
      <w:r w:rsidR="00BC2ABA" w:rsidRPr="00AA5D8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социологического исследования, направленного на диагностику критических ситуаций подростков (далее – социологическое исследование),</w:t>
      </w:r>
      <w:r w:rsidRPr="00AA5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</w:t>
      </w:r>
      <w:r w:rsidR="00BC2ABA" w:rsidRPr="00AA5D89">
        <w:rPr>
          <w:rFonts w:ascii="Times New Roman" w:eastAsia="Times New Roman" w:hAnsi="Times New Roman" w:cs="Times New Roman"/>
          <w:sz w:val="28"/>
          <w:szCs w:val="28"/>
          <w:lang w:eastAsia="ru-RU"/>
        </w:rPr>
        <w:t>щеобразовательных организациях</w:t>
      </w:r>
      <w:r w:rsidRPr="00AA5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2ABA" w:rsidRPr="00AA5D89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Ивановской области</w:t>
      </w:r>
      <w:r w:rsidRPr="00AA5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Порядок) определяет правил</w:t>
      </w:r>
      <w:r w:rsidR="00BC2ABA" w:rsidRPr="00AA5D89">
        <w:rPr>
          <w:rFonts w:ascii="Times New Roman" w:eastAsia="Times New Roman" w:hAnsi="Times New Roman" w:cs="Times New Roman"/>
          <w:sz w:val="28"/>
          <w:szCs w:val="28"/>
          <w:lang w:eastAsia="ru-RU"/>
        </w:rPr>
        <w:t>а проведения социологического исследования</w:t>
      </w:r>
      <w:r w:rsidRPr="00AA5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образовательных организациях.</w:t>
      </w:r>
    </w:p>
    <w:p w:rsidR="00AA5D89" w:rsidRDefault="000D09AC" w:rsidP="00C52A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="00A62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Репрезентативная выборка социологического исследования </w:t>
      </w:r>
      <w:r w:rsidR="00A62E0D" w:rsidRPr="001058A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</w:t>
      </w:r>
      <w:r w:rsidR="00153984" w:rsidRPr="00105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7343" w:rsidRPr="00105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менее </w:t>
      </w:r>
      <w:r w:rsidR="0091637C" w:rsidRPr="001058A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97343" w:rsidRPr="001058A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D5132" w:rsidRPr="00105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Pr="001058A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</w:t>
      </w:r>
      <w:r w:rsidR="007D5132" w:rsidRPr="001058A0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105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</w:t>
      </w:r>
      <w:r w:rsidR="00153984" w:rsidRPr="001058A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BC2ABA" w:rsidRPr="00105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-х классов </w:t>
      </w:r>
      <w:r w:rsidR="00A62E0D" w:rsidRPr="00105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</w:t>
      </w:r>
      <w:r w:rsidR="00BC2ABA" w:rsidRPr="00105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общеобразовательных организаций </w:t>
      </w:r>
      <w:r w:rsidR="00136AF8" w:rsidRPr="00105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ОО) в масштабах </w:t>
      </w:r>
      <w:r w:rsidR="00BC2ABA" w:rsidRPr="001058A0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Ивановской области</w:t>
      </w:r>
      <w:r w:rsidR="00136AF8" w:rsidRPr="001058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70864" w:rsidRPr="00105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исследования </w:t>
      </w:r>
      <w:r w:rsidR="00B51B2A" w:rsidRPr="001058A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отбирается</w:t>
      </w:r>
      <w:r w:rsidR="00770864" w:rsidRPr="00105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сельских и городских ОО в пропорции равной соотношению соответствующих школ в регионе. </w:t>
      </w:r>
      <w:r w:rsidR="00F946CA" w:rsidRPr="00105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каждой ОО, отобранной для проведения социологического исследования, анкетирование проходит целый класс или параллель, что обеспечивает репрезентативность по гендерному признаку. </w:t>
      </w:r>
      <w:r w:rsidR="00725690" w:rsidRPr="001058A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Репрезентативность выборки позволяет экстраполировать полученные результаты на генеральную совокупность обучающихся 9-х классов муниципальных ОО региона.</w:t>
      </w:r>
    </w:p>
    <w:p w:rsidR="000D09AC" w:rsidRPr="00AA5D89" w:rsidRDefault="000D09AC" w:rsidP="00C52A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r w:rsidR="00BC2ABA" w:rsidRPr="00136AF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Социологическое исследование</w:t>
      </w:r>
      <w:r w:rsidRPr="00136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при наличии информированного согласия</w:t>
      </w:r>
      <w:r w:rsidR="00D9101C" w:rsidRPr="00136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446A6E" w:rsidRPr="00136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письменной форме </w:t>
      </w:r>
      <w:r w:rsidR="00D8353B" w:rsidRPr="00136AF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одного из родителей (законн</w:t>
      </w:r>
      <w:r w:rsidR="00446A6E" w:rsidRPr="00136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представителя) обучающихся </w:t>
      </w:r>
      <w:r w:rsidR="00D9101C" w:rsidRPr="00136AF8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№3 к Порядку)</w:t>
      </w:r>
      <w:r w:rsidRPr="00136A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09AC" w:rsidRPr="00AA5D89" w:rsidRDefault="000D09AC" w:rsidP="00C52A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</w:t>
      </w:r>
      <w:r w:rsidR="00EC7DD7" w:rsidRPr="00AA5D8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Социологическое исследование</w:t>
      </w:r>
      <w:r w:rsidRPr="00AA5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в соответствии с приказом руководителя образовательной организации, проводящей </w:t>
      </w:r>
      <w:r w:rsidR="002E5216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исследование</w:t>
      </w:r>
      <w:r w:rsidRPr="00AA5D89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соответствии со сроками, утвержденными приказом</w:t>
      </w:r>
      <w:r w:rsidR="00D01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Департамента образования Ивановской области</w:t>
      </w:r>
      <w:r w:rsidRPr="00AA5D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B5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 и время проведения исследования определяется ОО.</w:t>
      </w:r>
    </w:p>
    <w:p w:rsidR="00C52A5A" w:rsidRPr="00AA5D89" w:rsidRDefault="00C52A5A" w:rsidP="00C52A5A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D89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Организаторы исследования и их функции</w:t>
      </w:r>
    </w:p>
    <w:p w:rsidR="000D09AC" w:rsidRDefault="00C52A5A" w:rsidP="00C52A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0D0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 проведению </w:t>
      </w:r>
      <w:r w:rsidR="00EC7DD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социологического исследования</w:t>
      </w:r>
      <w:r w:rsidR="000D0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привлекаются следующие специалисты:</w:t>
      </w:r>
    </w:p>
    <w:p w:rsidR="000D09AC" w:rsidRPr="00446A6E" w:rsidRDefault="000D09AC" w:rsidP="00C52A5A">
      <w:pPr>
        <w:pStyle w:val="ad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A6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региональный координатор – ОГБУ «Центр оценки качества образования»;</w:t>
      </w:r>
    </w:p>
    <w:p w:rsidR="000D09AC" w:rsidRPr="00447197" w:rsidRDefault="000D09AC" w:rsidP="00C52A5A">
      <w:pPr>
        <w:pStyle w:val="ad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координатор – специалист муниципального</w:t>
      </w:r>
      <w:r w:rsidR="00EC7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 управления образованием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D09AC" w:rsidRPr="00EC7DD7" w:rsidRDefault="000D09AC" w:rsidP="00C52A5A">
      <w:pPr>
        <w:pStyle w:val="ad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школьный координатор общеобразовательной организации (далее</w:t>
      </w:r>
      <w:r w:rsidR="00EC7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школьный координатор ОО) – специалист общеобразовательной организации, ответственный за проведение </w:t>
      </w:r>
      <w:r w:rsidR="00EC7DD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социологического исследования</w:t>
      </w:r>
      <w:r w:rsidRPr="00B06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</w:t>
      </w:r>
      <w:r w:rsidR="00EC7DD7">
        <w:rPr>
          <w:rFonts w:ascii="Times New Roman" w:eastAsia="Times New Roman" w:hAnsi="Times New Roman" w:cs="Times New Roman"/>
          <w:sz w:val="28"/>
          <w:szCs w:val="28"/>
          <w:lang w:eastAsia="ru-RU"/>
        </w:rPr>
        <w:t>оей образовательной организации</w:t>
      </w:r>
      <w:r w:rsidRPr="00EC7D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8562C" w:rsidRDefault="00C52A5A" w:rsidP="00153984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 w:rsidR="000D0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8562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 образования Ивановской области:</w:t>
      </w:r>
    </w:p>
    <w:p w:rsidR="00C0764A" w:rsidRDefault="00C0764A" w:rsidP="0088562C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организатором социологического исследования, направленного на диагностику критических ситуаций подростков;</w:t>
      </w:r>
    </w:p>
    <w:p w:rsidR="0088562C" w:rsidRPr="00446A6E" w:rsidRDefault="006227F2" w:rsidP="0088562C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A6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назначает регионального координатора социологического исследования;</w:t>
      </w:r>
    </w:p>
    <w:p w:rsidR="006227F2" w:rsidRDefault="006227F2" w:rsidP="0088562C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 сроки проведения исследования;</w:t>
      </w:r>
    </w:p>
    <w:p w:rsidR="006227F2" w:rsidRPr="0006380A" w:rsidRDefault="006227F2" w:rsidP="0088562C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организует информационно-разъяснительную работу с </w:t>
      </w:r>
      <w:r w:rsidR="00C07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участниками и координаторами исследования, в том числе с муниципальными органами управления образованием, образовательными </w:t>
      </w:r>
      <w:r w:rsidR="00C0764A" w:rsidRPr="0006380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организациями;</w:t>
      </w:r>
    </w:p>
    <w:p w:rsidR="00C0764A" w:rsidRPr="0006380A" w:rsidRDefault="00C0764A" w:rsidP="00BC6E40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обеспечивает разработку </w:t>
      </w:r>
      <w:r w:rsidR="00BC6E40" w:rsidRPr="00063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выполнение </w:t>
      </w:r>
      <w:r w:rsidRPr="0006380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плана мероприятий, направленных на профилактику деструктивного поведения, с учетом результатов проведенного исследования</w:t>
      </w:r>
      <w:r w:rsidR="00BC6E40" w:rsidRPr="000638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8562C" w:rsidRPr="00EA16D6" w:rsidRDefault="0088562C" w:rsidP="00153984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2.3. ОГБУ «</w:t>
      </w:r>
      <w:r w:rsidRPr="00EA16D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оценки качества образования»</w:t>
      </w:r>
      <w:r w:rsidRPr="00EA1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обеспечения проведения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социологического исследования</w:t>
      </w:r>
      <w:r w:rsidRPr="00EA1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организует:</w:t>
      </w:r>
    </w:p>
    <w:p w:rsidR="0088562C" w:rsidRDefault="0088562C" w:rsidP="0088562C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созданию</w:t>
      </w:r>
      <w:r w:rsidRPr="00FC6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анкеты для проведения социологического исследования </w:t>
      </w:r>
      <w:r w:rsidRPr="00FC6987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образовательных организациях Ивановской области;</w:t>
      </w:r>
    </w:p>
    <w:p w:rsidR="0088562C" w:rsidRPr="00FC6987" w:rsidRDefault="0088562C" w:rsidP="0088562C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с муниципальными и школьными координаторами;</w:t>
      </w:r>
    </w:p>
    <w:p w:rsidR="0088562C" w:rsidRPr="00EA16D6" w:rsidRDefault="0088562C" w:rsidP="0088562C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6D6">
        <w:rPr>
          <w:rFonts w:ascii="Times New Roman" w:eastAsia="Calibri" w:hAnsi="Times New Roman" w:cs="Times New Roman"/>
          <w:sz w:val="28"/>
          <w:szCs w:val="28"/>
          <w:lang w:eastAsia="ru-RU"/>
        </w:rPr>
        <w:t>передачу</w:t>
      </w:r>
      <w:r w:rsidRPr="00EA1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результатов социологического исследования</w:t>
      </w:r>
      <w:r w:rsidRPr="00EA1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Департамент образования Ивановской области</w:t>
      </w:r>
      <w:r w:rsidR="00153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установленные сроки</w:t>
      </w:r>
      <w:r w:rsidRPr="00EA16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717C" w:rsidRDefault="0088562C" w:rsidP="00153984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</w:t>
      </w:r>
      <w:r w:rsidR="0061717C">
        <w:rPr>
          <w:rFonts w:ascii="Times New Roman" w:eastAsia="Times New Roman" w:hAnsi="Times New Roman" w:cs="Times New Roman"/>
          <w:sz w:val="28"/>
          <w:szCs w:val="28"/>
          <w:lang w:eastAsia="ru-RU"/>
        </w:rPr>
        <w:t>ГАУДПО</w:t>
      </w:r>
      <w:r w:rsidR="0061717C" w:rsidRPr="00617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«Университет непрерывного образования и инноваций»</w:t>
      </w:r>
      <w:r w:rsidR="00617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56B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</w:t>
      </w:r>
      <w:r w:rsidR="0061717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756BD" w:rsidRDefault="0061717C" w:rsidP="0061717C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993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756BD">
        <w:rPr>
          <w:rFonts w:ascii="Times New Roman" w:eastAsia="Calibri" w:hAnsi="Times New Roman" w:cs="Times New Roman"/>
          <w:sz w:val="28"/>
          <w:szCs w:val="28"/>
          <w:lang w:eastAsia="ru-RU"/>
        </w:rPr>
        <w:t>определ</w:t>
      </w:r>
      <w:r w:rsidR="00D756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ение </w:t>
      </w:r>
      <w:r w:rsidRPr="00D756BD">
        <w:rPr>
          <w:rFonts w:ascii="Times New Roman" w:eastAsia="Calibri" w:hAnsi="Times New Roman" w:cs="Times New Roman"/>
          <w:sz w:val="28"/>
          <w:szCs w:val="28"/>
          <w:lang w:eastAsia="ru-RU"/>
        </w:rPr>
        <w:t>методик</w:t>
      </w:r>
      <w:r w:rsidR="00D756BD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D756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социологического исследования</w:t>
      </w:r>
      <w:r w:rsidR="00D756BD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61717C" w:rsidRDefault="0061717C" w:rsidP="0061717C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993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A16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анализ информации, полученной в результате проведенного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исследования</w:t>
      </w:r>
      <w:r w:rsidRPr="00EA16D6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61717C" w:rsidRPr="0061717C" w:rsidRDefault="00D756BD" w:rsidP="0061717C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993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разработку </w:t>
      </w:r>
      <w:r w:rsidRPr="00D756BD">
        <w:rPr>
          <w:rFonts w:ascii="Times New Roman" w:eastAsia="Calibri" w:hAnsi="Times New Roman" w:cs="Times New Roman"/>
          <w:sz w:val="28"/>
          <w:szCs w:val="28"/>
          <w:lang w:eastAsia="ru-RU"/>
        </w:rPr>
        <w:t>методически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х</w:t>
      </w:r>
      <w:r w:rsidRPr="00D756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рекомендаци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й</w:t>
      </w:r>
      <w:r w:rsidRPr="00D756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для общеобразовательных организаций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756BD">
        <w:rPr>
          <w:rFonts w:ascii="Times New Roman" w:eastAsia="Calibri" w:hAnsi="Times New Roman" w:cs="Times New Roman"/>
          <w:sz w:val="28"/>
          <w:szCs w:val="28"/>
          <w:lang w:eastAsia="ru-RU"/>
        </w:rPr>
        <w:t>по работе с несовершеннолетними, находящимся в группе риска по суицидальному поведению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0D09AC" w:rsidRPr="00EA16D6" w:rsidRDefault="0061717C" w:rsidP="00D756BD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6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2.5. </w:t>
      </w:r>
      <w:r w:rsidR="000D09AC" w:rsidRPr="00D756BD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Муниципальные органы</w:t>
      </w:r>
      <w:r w:rsidR="000D09AC" w:rsidRPr="00EA1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образованием в целях обеспечения проведения </w:t>
      </w:r>
      <w:r w:rsidR="00EC7DD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социологического исследования</w:t>
      </w:r>
      <w:r w:rsidR="000D09AC" w:rsidRPr="00EA1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муниципального образования Ивановской области организуют следующие мероприятия:</w:t>
      </w:r>
    </w:p>
    <w:p w:rsidR="00BC2726" w:rsidRPr="00AC501D" w:rsidRDefault="000D09AC" w:rsidP="00C52A5A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6D6">
        <w:rPr>
          <w:rFonts w:ascii="Times New Roman" w:eastAsia="Calibri" w:hAnsi="Times New Roman" w:cs="Times New Roman"/>
          <w:sz w:val="28"/>
          <w:szCs w:val="28"/>
          <w:lang w:eastAsia="ru-RU"/>
        </w:rPr>
        <w:t>издают</w:t>
      </w:r>
      <w:r w:rsidRPr="00EA1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 о проведении </w:t>
      </w:r>
      <w:r w:rsidR="00EC7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социологического исследования </w:t>
      </w:r>
      <w:r w:rsidR="00D75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среди </w:t>
      </w:r>
      <w:r w:rsidRPr="00EA1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обучающихся </w:t>
      </w:r>
      <w:r w:rsidR="0015398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EC7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-х классов </w:t>
      </w:r>
      <w:r w:rsidRPr="00EA1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общеобразовательных </w:t>
      </w:r>
      <w:r w:rsidRPr="00AC501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организаций;</w:t>
      </w:r>
    </w:p>
    <w:p w:rsidR="000D09AC" w:rsidRPr="00AC501D" w:rsidRDefault="000D09AC" w:rsidP="0015398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01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издают приказ о создании Комиссии</w:t>
      </w:r>
      <w:r w:rsidRPr="00AC501D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Pr="00AC5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организации и проведению </w:t>
      </w:r>
      <w:r w:rsidR="00153984" w:rsidRPr="00AC5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социологического исследования, направленного на </w:t>
      </w:r>
      <w:r w:rsidR="00153984" w:rsidRPr="00AC50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диагностику критических ситуаций подростков, </w:t>
      </w:r>
      <w:r w:rsidRPr="00AC501D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числа работников муниципального управления образования (приложение №</w:t>
      </w:r>
      <w:r w:rsidR="00153984" w:rsidRPr="00AC501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C5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Порядку);</w:t>
      </w:r>
    </w:p>
    <w:p w:rsidR="000D09AC" w:rsidRPr="00D93C12" w:rsidRDefault="000D09AC" w:rsidP="00C52A5A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назначают муниципального координатора, ответственного за организацию и проведение </w:t>
      </w:r>
      <w:r w:rsidR="00BC2726" w:rsidRPr="00D93C1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социологического исследования</w:t>
      </w:r>
      <w:r w:rsidRPr="00D93C12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числа работников муниципального управления образования (приложение №</w:t>
      </w:r>
      <w:r w:rsidR="00153984" w:rsidRPr="00D93C1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D93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Порядку);</w:t>
      </w:r>
    </w:p>
    <w:p w:rsidR="000D09AC" w:rsidRPr="00AC501D" w:rsidRDefault="000D09AC" w:rsidP="00AC501D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01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утверждают</w:t>
      </w:r>
      <w:r w:rsidR="004E6AB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AC5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календарный план проведения </w:t>
      </w:r>
      <w:r w:rsidR="00AC501D" w:rsidRPr="00AC501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социологического исследования, направленного на диагностику критических ситуаций подростков</w:t>
      </w:r>
      <w:r w:rsidR="00153984" w:rsidRPr="00AC5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№5</w:t>
      </w:r>
      <w:r w:rsidRPr="00AC5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Порядку)</w:t>
      </w:r>
      <w:r w:rsidR="007D3EFA" w:rsidRPr="00AC501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D3EFA" w:rsidRDefault="007D3EFA" w:rsidP="00C52A5A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EF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собирают информацию о количестве </w:t>
      </w:r>
      <w:r w:rsidR="00AC501D">
        <w:rPr>
          <w:rFonts w:ascii="Times New Roman" w:eastAsia="Calibri" w:hAnsi="Times New Roman" w:cs="Times New Roman"/>
          <w:sz w:val="28"/>
          <w:szCs w:val="28"/>
          <w:lang w:eastAsia="ru-RU"/>
        </w:rPr>
        <w:t>участников</w:t>
      </w:r>
      <w:r w:rsidRPr="007D3EF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социологического исследования в подведомстве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нных общеобразовательных органи</w:t>
      </w:r>
      <w:r w:rsidRPr="007D3EFA">
        <w:rPr>
          <w:rFonts w:ascii="Times New Roman" w:eastAsia="Calibri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7D3EFA">
        <w:rPr>
          <w:rFonts w:ascii="Times New Roman" w:eastAsia="Calibri" w:hAnsi="Times New Roman" w:cs="Times New Roman"/>
          <w:sz w:val="28"/>
          <w:szCs w:val="28"/>
          <w:lang w:eastAsia="ru-RU"/>
        </w:rPr>
        <w:t>циях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D3EFA" w:rsidRDefault="007D3EFA" w:rsidP="00C52A5A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7D3EFA">
        <w:rPr>
          <w:rFonts w:ascii="Times New Roman" w:eastAsia="Calibri" w:hAnsi="Times New Roman" w:cs="Times New Roman"/>
          <w:sz w:val="28"/>
          <w:szCs w:val="28"/>
          <w:lang w:eastAsia="ru-RU"/>
        </w:rPr>
        <w:t>онтролиру</w:t>
      </w:r>
      <w:r w:rsidR="000A6A54">
        <w:rPr>
          <w:rFonts w:ascii="Times New Roman" w:eastAsia="Calibri" w:hAnsi="Times New Roman" w:cs="Times New Roman"/>
          <w:sz w:val="28"/>
          <w:szCs w:val="28"/>
          <w:lang w:eastAsia="ru-RU"/>
        </w:rPr>
        <w:t>ю</w:t>
      </w:r>
      <w:r w:rsidRPr="007D3EFA">
        <w:rPr>
          <w:rFonts w:ascii="Times New Roman" w:eastAsia="Calibri" w:hAnsi="Times New Roman" w:cs="Times New Roman"/>
          <w:sz w:val="28"/>
          <w:szCs w:val="28"/>
          <w:lang w:eastAsia="ru-RU"/>
        </w:rPr>
        <w:t>т</w:t>
      </w:r>
      <w:r w:rsidRPr="007D3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 </w:t>
      </w:r>
      <w:r w:rsidR="000A6A5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исследования</w:t>
      </w:r>
      <w:r w:rsidRPr="007D3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подведомственных ОО</w:t>
      </w:r>
      <w:r w:rsidR="00AA5D8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A5D89" w:rsidRPr="007D3EFA" w:rsidRDefault="00AA5D89" w:rsidP="00C52A5A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 анализ полученных результатов исследования.</w:t>
      </w:r>
    </w:p>
    <w:p w:rsidR="000D09AC" w:rsidRPr="00EA16D6" w:rsidRDefault="00AA5D89" w:rsidP="00153984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>2.</w:t>
      </w:r>
      <w:r w:rsidR="0061717C">
        <w:rPr>
          <w:rFonts w:ascii="Times New Roman" w:hAnsi="Times New Roman" w:cs="Times New Roman"/>
          <w:bCs/>
          <w:sz w:val="28"/>
          <w:szCs w:val="28"/>
        </w:rPr>
        <w:t>6</w:t>
      </w:r>
      <w:r w:rsidR="000D09AC">
        <w:rPr>
          <w:rFonts w:ascii="Times New Roman" w:hAnsi="Times New Roman" w:cs="Times New Roman"/>
          <w:bCs/>
          <w:sz w:val="28"/>
          <w:szCs w:val="28"/>
        </w:rPr>
        <w:t>. Руководитель образовательной организации</w:t>
      </w:r>
      <w:r w:rsidR="000D09AC" w:rsidRPr="00EA16D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D09AC" w:rsidRPr="00BF0BB7" w:rsidRDefault="000D09AC" w:rsidP="00C52A5A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6D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рабо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 с родителями и обучающимися по</w:t>
      </w:r>
      <w:r w:rsidRPr="00EA1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получению </w:t>
      </w:r>
      <w:r w:rsidRPr="00BF0BB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информированного согласия в письменной форме обучающихся</w:t>
      </w:r>
      <w:r w:rsidR="00D756BD" w:rsidRPr="00BF0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родителей (законных представителей)</w:t>
      </w:r>
      <w:r w:rsidRPr="00BF0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(приложения №</w:t>
      </w:r>
      <w:r w:rsidR="00153984" w:rsidRPr="00BF0BB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F0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Порядку</w:t>
      </w:r>
      <w:r w:rsidR="00153984" w:rsidRPr="00BF0BB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F0BB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F6F9C" w:rsidRPr="00BF0BB7" w:rsidRDefault="000D09AC" w:rsidP="00DF6F9C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BB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утверждает поимённые списки обучающихся образователь</w:t>
      </w:r>
      <w:r w:rsidR="00153984" w:rsidRPr="00BF0BB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организации, участвующих в исследовании</w:t>
      </w:r>
      <w:r w:rsidRPr="00BF0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составленные по итогам получения от обучающихся информированных согласий в письменной форме об участии в </w:t>
      </w:r>
      <w:r w:rsidR="00153984" w:rsidRPr="00BF0BB7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исследовании</w:t>
      </w:r>
      <w:r w:rsidRPr="00BF0BB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F6F9C" w:rsidRPr="00BF0BB7" w:rsidRDefault="00DF6F9C" w:rsidP="00DF6F9C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B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предоставляет муниципальному координатору по каналам защищенного взаимодействия автоматизированной системы «АРМ Государственная (итоговая) аттестация выпускников» информацию о количестве участников ОО;</w:t>
      </w:r>
    </w:p>
    <w:p w:rsidR="00DF6F9C" w:rsidRPr="00EA16D6" w:rsidRDefault="00DF6F9C" w:rsidP="00DF6F9C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6D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утверждает календарный план</w:t>
      </w:r>
      <w:r w:rsidRPr="00EA16D6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Pr="00EA1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социологического исследования</w:t>
      </w:r>
      <w:r w:rsidRPr="00EA1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№1 к Порядку)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16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классам в текущем учебном году;</w:t>
      </w:r>
    </w:p>
    <w:p w:rsidR="00DF6F9C" w:rsidRPr="00EC7DD7" w:rsidRDefault="00DF6F9C" w:rsidP="00DF6F9C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99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создает комиссию, обеспечивающую организационно-техническое сопровождение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социологического исследования</w:t>
      </w:r>
      <w:r w:rsidRPr="00EC7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Комиссия), и утверждает ее состав численностью не менее трех работников образовательной организации, включая лиц, ответственных за оказание социально-педагогической и (или) психологической помощи обучающимся</w:t>
      </w:r>
      <w:r w:rsidRPr="00EC7DD7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Pr="00EC7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(приложение №2 к Порядку). В состав комиссии входят организаторы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социологического исследования</w:t>
      </w:r>
      <w:r w:rsidRPr="00EC7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количеству аудиторий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и педагог-психолог</w:t>
      </w:r>
      <w:r w:rsidRPr="00EC7DD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F6F9C" w:rsidRDefault="00DF6F9C" w:rsidP="00DF6F9C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993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A16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утверждает расписание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социологического исследования</w:t>
      </w:r>
      <w:r w:rsidRPr="00EA16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классам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 кабинетам (аудиториям);</w:t>
      </w:r>
    </w:p>
    <w:p w:rsidR="00DF6F9C" w:rsidRPr="00EA16D6" w:rsidRDefault="00DF6F9C" w:rsidP="00DF6F9C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обеспечивает соблюдение конфиденциальности на всех этапах проведения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социологического исследования</w:t>
      </w:r>
      <w:r w:rsidRPr="00EA1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конфиденциальность информации, полученной по результатам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исследования</w:t>
      </w:r>
      <w:r w:rsidRPr="00EA16D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D09AC" w:rsidRPr="00D93C12" w:rsidRDefault="00DF6F9C" w:rsidP="00DF6F9C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99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16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обеспечивает</w:t>
      </w:r>
      <w:r w:rsidRPr="00EA16D6">
        <w:rPr>
          <w:rFonts w:ascii="Times New Roman" w:eastAsia="Calibri" w:hAnsi="Times New Roman" w:cs="Times New Roman"/>
          <w:sz w:val="28"/>
          <w:szCs w:val="28"/>
        </w:rPr>
        <w:t xml:space="preserve"> хранение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до момента отчисления обучающегося из образовательной организации, проводящей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социологическое исследование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DD2E8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информированных</w:t>
      </w:r>
      <w:r w:rsidRPr="00EA16D6">
        <w:rPr>
          <w:rFonts w:ascii="Times New Roman" w:eastAsia="Calibri" w:hAnsi="Times New Roman" w:cs="Times New Roman"/>
          <w:sz w:val="28"/>
          <w:szCs w:val="28"/>
        </w:rPr>
        <w:t xml:space="preserve"> согласий</w:t>
      </w:r>
      <w:r>
        <w:rPr>
          <w:rFonts w:ascii="Times New Roman" w:eastAsia="Calibri" w:hAnsi="Times New Roman" w:cs="Times New Roman"/>
          <w:sz w:val="28"/>
          <w:szCs w:val="28"/>
        </w:rPr>
        <w:t>/отказов</w:t>
      </w:r>
      <w:r w:rsidRPr="00EA16D6">
        <w:rPr>
          <w:rFonts w:ascii="Times New Roman" w:eastAsia="Calibri" w:hAnsi="Times New Roman" w:cs="Times New Roman"/>
          <w:sz w:val="28"/>
          <w:szCs w:val="28"/>
        </w:rPr>
        <w:t xml:space="preserve"> в условиях, гарантирующих конфиденциальность и невозможность несанкционированного доступа к ним</w:t>
      </w:r>
      <w:r w:rsidRPr="00D93C12">
        <w:rPr>
          <w:rFonts w:ascii="Times New Roman" w:eastAsia="Calibri" w:hAnsi="Times New Roman" w:cs="Times New Roman"/>
          <w:sz w:val="28"/>
          <w:szCs w:val="28"/>
        </w:rPr>
        <w:t>, а также</w:t>
      </w:r>
      <w:r w:rsidRPr="00D93C12">
        <w:t xml:space="preserve"> </w:t>
      </w:r>
      <w:r w:rsidRPr="00D93C12">
        <w:rPr>
          <w:rFonts w:ascii="Times New Roman" w:eastAsia="Calibri" w:hAnsi="Times New Roman" w:cs="Times New Roman"/>
          <w:sz w:val="28"/>
          <w:szCs w:val="28"/>
        </w:rPr>
        <w:t>информацию о соответствии кода обучающегося и его ФИО.</w:t>
      </w:r>
    </w:p>
    <w:p w:rsidR="00DF6F9C" w:rsidRDefault="00DF6F9C" w:rsidP="00DF6F9C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 </w:t>
      </w:r>
      <w:r w:rsidRPr="00DF6F9C">
        <w:rPr>
          <w:rFonts w:ascii="Times New Roman" w:hAnsi="Times New Roman" w:cs="Times New Roman"/>
          <w:bCs/>
          <w:sz w:val="28"/>
          <w:szCs w:val="28"/>
        </w:rPr>
        <w:t>Школьный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координатор:</w:t>
      </w:r>
    </w:p>
    <w:p w:rsidR="0091637C" w:rsidRDefault="0091637C" w:rsidP="00C52A5A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сбор информированных согласий/отказов обучающихся;</w:t>
      </w:r>
    </w:p>
    <w:p w:rsidR="0091637C" w:rsidRPr="002313DC" w:rsidRDefault="0091637C" w:rsidP="00C52A5A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3D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 для</w:t>
      </w:r>
      <w:r w:rsidR="009A71FB" w:rsidRPr="00231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каждо</w:t>
      </w:r>
      <w:r w:rsidRPr="002313DC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9A71FB" w:rsidRPr="00231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</w:t>
      </w:r>
      <w:r w:rsidRPr="002313D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A71FB" w:rsidRPr="00231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исследования </w:t>
      </w:r>
      <w:r w:rsidR="00DF6F9C" w:rsidRPr="00231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уникальный </w:t>
      </w:r>
      <w:r w:rsidR="009A71FB" w:rsidRPr="002313D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код, состоящий из 9 цифр</w:t>
      </w:r>
      <w:r w:rsidR="00DF6F9C" w:rsidRPr="002313D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9A71FB" w:rsidRPr="00231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6F9C" w:rsidRPr="002313D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первые шесть цифр –</w:t>
      </w:r>
      <w:r w:rsidR="009A71FB" w:rsidRPr="00231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</w:t>
      </w:r>
      <w:r w:rsidR="00DF6F9C" w:rsidRPr="00231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71FB" w:rsidRPr="002313D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организации</w:t>
      </w:r>
      <w:r w:rsidR="00A91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«код ОО» (приложение 1 к настоящему приказу)</w:t>
      </w:r>
      <w:r w:rsidR="00DF6F9C" w:rsidRPr="002313DC">
        <w:rPr>
          <w:rFonts w:ascii="Times New Roman" w:eastAsia="Times New Roman" w:hAnsi="Times New Roman" w:cs="Times New Roman"/>
          <w:sz w:val="28"/>
          <w:szCs w:val="28"/>
          <w:lang w:eastAsia="ru-RU"/>
        </w:rPr>
        <w:t>; последние три цифры – п</w:t>
      </w:r>
      <w:r w:rsidR="00A910FA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орядковый номер участника в ОО.</w:t>
      </w:r>
    </w:p>
    <w:p w:rsidR="00A910FA" w:rsidRPr="00A910FA" w:rsidRDefault="00A910FA" w:rsidP="0091637C">
      <w:pPr>
        <w:widowControl w:val="0"/>
        <w:autoSpaceDE w:val="0"/>
        <w:autoSpaceDN w:val="0"/>
        <w:adjustRightInd w:val="0"/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910F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Например:</w:t>
      </w:r>
    </w:p>
    <w:p w:rsidR="0091637C" w:rsidRPr="002313DC" w:rsidRDefault="00A910FA" w:rsidP="0091637C">
      <w:pPr>
        <w:widowControl w:val="0"/>
        <w:autoSpaceDE w:val="0"/>
        <w:autoSpaceDN w:val="0"/>
        <w:adjustRightInd w:val="0"/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</w:t>
      </w:r>
      <w:r w:rsidR="00DF6F9C" w:rsidRPr="002313D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ля общеобразова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тельной организации с кодом </w:t>
      </w:r>
      <w:r w:rsidR="00DF6F9C" w:rsidRPr="002313D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401001 уникальные коды для обучающихся будут выглядеть следующим образом: 401001001, 401001002, 401001003 и т.д.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9A71FB" w:rsidRDefault="00A910FA" w:rsidP="0091637C">
      <w:pPr>
        <w:widowControl w:val="0"/>
        <w:autoSpaceDE w:val="0"/>
        <w:autoSpaceDN w:val="0"/>
        <w:adjustRightInd w:val="0"/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</w:t>
      </w:r>
      <w:r w:rsidR="00DF6F9C" w:rsidRPr="002313D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ля участника с порядковым номером 23 в общеобразовательной организации с кодом 237001 уникальный код </w:t>
      </w:r>
      <w:r w:rsidR="0091637C" w:rsidRPr="002313D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– </w:t>
      </w:r>
      <w:r w:rsidR="0091637C" w:rsidRPr="00E877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237001023</w:t>
      </w:r>
      <w:r w:rsidR="009A71FB" w:rsidRPr="00E8775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F6F9C" w:rsidRPr="00BF0BB7" w:rsidRDefault="0091637C" w:rsidP="0091637C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BB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распечатывает таблицу с соответствием уникального кода и ФИО участника в двух экземплярах, один</w:t>
      </w:r>
      <w:r w:rsidRPr="00231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которых передает членам </w:t>
      </w:r>
      <w:r w:rsidRPr="00BF0BB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по проведению исследования в аудитории;</w:t>
      </w:r>
    </w:p>
    <w:p w:rsidR="0091637C" w:rsidRPr="00BF0BB7" w:rsidRDefault="0091637C" w:rsidP="0091637C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B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завершении исследования в ОО передает региональному координатору сведения о количестве участников, прошедших исследование и о количестве отказов от участия.</w:t>
      </w:r>
    </w:p>
    <w:p w:rsidR="000A6A54" w:rsidRDefault="000A6A54" w:rsidP="000A6A54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Методы сбора и обработки информации</w:t>
      </w:r>
    </w:p>
    <w:p w:rsidR="000D09AC" w:rsidRPr="00F638FB" w:rsidRDefault="000A6A54" w:rsidP="00C52A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 w:rsidR="000D0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11E5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Социологическое исследование</w:t>
      </w:r>
      <w:r w:rsidR="000D0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методом получения информации на </w:t>
      </w:r>
      <w:r w:rsidR="000D09AC" w:rsidRPr="00F638F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основании ответов на вопросы.</w:t>
      </w:r>
    </w:p>
    <w:p w:rsidR="000D09AC" w:rsidRDefault="0088562C" w:rsidP="00C52A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8F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D09AC" w:rsidRPr="00F638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638F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D09AC" w:rsidRPr="00F63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11E50" w:rsidRPr="00F638FB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Исследование</w:t>
      </w:r>
      <w:r w:rsidR="000D09AC" w:rsidRPr="00F63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в электронной форме с использованием </w:t>
      </w:r>
      <w:r w:rsidR="000A6A54" w:rsidRPr="00F63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сервиса </w:t>
      </w:r>
      <w:proofErr w:type="spellStart"/>
      <w:r w:rsidR="000A6A54" w:rsidRPr="00F638FB">
        <w:rPr>
          <w:rFonts w:ascii="Times New Roman" w:eastAsia="Times New Roman" w:hAnsi="Times New Roman" w:cs="Times New Roman"/>
          <w:sz w:val="28"/>
          <w:szCs w:val="28"/>
          <w:lang w:eastAsia="ru-RU"/>
        </w:rPr>
        <w:t>Яндекс</w:t>
      </w:r>
      <w:r w:rsidR="00F638FB">
        <w:rPr>
          <w:rFonts w:ascii="Times New Roman" w:eastAsia="Times New Roman" w:hAnsi="Times New Roman" w:cs="Times New Roman"/>
          <w:sz w:val="28"/>
          <w:szCs w:val="28"/>
          <w:lang w:eastAsia="ru-RU"/>
        </w:rPr>
        <w:t>.Формы</w:t>
      </w:r>
      <w:proofErr w:type="spellEnd"/>
      <w:r w:rsidR="000A6A54" w:rsidRPr="00F63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09AC" w:rsidRPr="00F63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сети «Интернет» по адресу </w:t>
      </w:r>
      <w:hyperlink r:id="rId9" w:history="1">
        <w:r w:rsidR="0091637C" w:rsidRPr="004E6ABE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https://forms.yandex.ru/cloud/63563df090fa7bcb0ca31a05/</w:t>
        </w:r>
      </w:hyperlink>
      <w:r w:rsidR="0091637C" w:rsidRPr="004E6A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D09AC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предполагает заполнение анкет</w:t>
      </w:r>
      <w:r w:rsidR="00F638FB">
        <w:rPr>
          <w:rFonts w:ascii="Times New Roman" w:eastAsia="Times New Roman" w:hAnsi="Times New Roman" w:cs="Times New Roman"/>
          <w:sz w:val="28"/>
          <w:szCs w:val="28"/>
          <w:lang w:eastAsia="ru-RU"/>
        </w:rPr>
        <w:t>ы, содержащей</w:t>
      </w:r>
      <w:r w:rsidR="000D0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вопросы, целью которых </w:t>
      </w:r>
      <w:r w:rsidR="00F638FB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определение суицидального риска у подростков</w:t>
      </w:r>
      <w:r w:rsidR="000D09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09AC" w:rsidRPr="0006380A" w:rsidRDefault="0088562C" w:rsidP="00C52A5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D09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D0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D09AC" w:rsidRPr="00680A22">
        <w:rPr>
          <w:rFonts w:ascii="Times New Roman" w:hAnsi="Times New Roman" w:cs="Times New Roman"/>
          <w:bCs/>
          <w:sz w:val="28"/>
          <w:szCs w:val="28"/>
        </w:rPr>
        <w:t xml:space="preserve">Для проведения </w:t>
      </w:r>
      <w:r w:rsidR="00D02503">
        <w:rPr>
          <w:rFonts w:ascii="Times New Roman" w:hAnsi="Times New Roman" w:cs="Times New Roman"/>
          <w:bCs/>
          <w:sz w:val="28"/>
          <w:szCs w:val="28"/>
        </w:rPr>
        <w:t>исследования</w:t>
      </w:r>
      <w:r w:rsidR="000D09AC" w:rsidRPr="00680A22">
        <w:rPr>
          <w:rFonts w:ascii="Times New Roman" w:hAnsi="Times New Roman" w:cs="Times New Roman"/>
          <w:bCs/>
          <w:sz w:val="28"/>
          <w:szCs w:val="28"/>
        </w:rPr>
        <w:t xml:space="preserve"> требуется компьютерное оборудование со </w:t>
      </w:r>
      <w:r w:rsidR="000D09AC" w:rsidRPr="0006380A">
        <w:rPr>
          <w:rFonts w:ascii="Times New Roman" w:hAnsi="Times New Roman" w:cs="Times New Roman"/>
          <w:bCs/>
          <w:sz w:val="28"/>
          <w:szCs w:val="28"/>
        </w:rPr>
        <w:t>следующими минимальными системными требованиями:</w:t>
      </w:r>
    </w:p>
    <w:p w:rsidR="000D09AC" w:rsidRPr="0006380A" w:rsidRDefault="000D09AC" w:rsidP="00BB568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993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380A">
        <w:rPr>
          <w:rFonts w:ascii="Times New Roman" w:hAnsi="Times New Roman" w:cs="Times New Roman"/>
          <w:bCs/>
          <w:sz w:val="28"/>
          <w:szCs w:val="28"/>
        </w:rPr>
        <w:t xml:space="preserve">операционная система </w:t>
      </w:r>
      <w:proofErr w:type="spellStart"/>
      <w:r w:rsidRPr="0006380A">
        <w:rPr>
          <w:rFonts w:ascii="Times New Roman" w:hAnsi="Times New Roman" w:cs="Times New Roman"/>
          <w:bCs/>
          <w:sz w:val="28"/>
          <w:szCs w:val="28"/>
        </w:rPr>
        <w:t>Windows</w:t>
      </w:r>
      <w:proofErr w:type="spellEnd"/>
      <w:r w:rsidRPr="0006380A">
        <w:rPr>
          <w:rFonts w:ascii="Times New Roman" w:hAnsi="Times New Roman" w:cs="Times New Roman"/>
          <w:bCs/>
          <w:sz w:val="28"/>
          <w:szCs w:val="28"/>
        </w:rPr>
        <w:t xml:space="preserve"> 7 и выше с пакетом обновления 1 (</w:t>
      </w:r>
      <w:proofErr w:type="spellStart"/>
      <w:r w:rsidRPr="0006380A">
        <w:rPr>
          <w:rFonts w:ascii="Times New Roman" w:hAnsi="Times New Roman" w:cs="Times New Roman"/>
          <w:bCs/>
          <w:sz w:val="28"/>
          <w:szCs w:val="28"/>
        </w:rPr>
        <w:t>Service</w:t>
      </w:r>
      <w:proofErr w:type="spellEnd"/>
      <w:r w:rsidRPr="0006380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6380A">
        <w:rPr>
          <w:rFonts w:ascii="Times New Roman" w:hAnsi="Times New Roman" w:cs="Times New Roman"/>
          <w:bCs/>
          <w:sz w:val="28"/>
          <w:szCs w:val="28"/>
        </w:rPr>
        <w:t>pack</w:t>
      </w:r>
      <w:proofErr w:type="spellEnd"/>
      <w:r w:rsidRPr="0006380A">
        <w:rPr>
          <w:rFonts w:ascii="Times New Roman" w:hAnsi="Times New Roman" w:cs="Times New Roman"/>
          <w:bCs/>
          <w:sz w:val="28"/>
          <w:szCs w:val="28"/>
        </w:rPr>
        <w:t xml:space="preserve"> 1);</w:t>
      </w:r>
    </w:p>
    <w:p w:rsidR="000D09AC" w:rsidRPr="0006380A" w:rsidRDefault="000D09AC" w:rsidP="00BB568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993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380A">
        <w:rPr>
          <w:rFonts w:ascii="Times New Roman" w:hAnsi="Times New Roman" w:cs="Times New Roman"/>
          <w:bCs/>
          <w:sz w:val="28"/>
          <w:szCs w:val="28"/>
        </w:rPr>
        <w:t>браузер;</w:t>
      </w:r>
    </w:p>
    <w:p w:rsidR="000D09AC" w:rsidRPr="0006380A" w:rsidRDefault="000D09AC" w:rsidP="00BB568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993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380A">
        <w:rPr>
          <w:rFonts w:ascii="Times New Roman" w:hAnsi="Times New Roman" w:cs="Times New Roman"/>
          <w:bCs/>
          <w:sz w:val="28"/>
          <w:szCs w:val="28"/>
        </w:rPr>
        <w:t xml:space="preserve">2 ГБ оперативной памяти; </w:t>
      </w:r>
    </w:p>
    <w:p w:rsidR="000D09AC" w:rsidRPr="0006380A" w:rsidRDefault="000D09AC" w:rsidP="00BB568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993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380A">
        <w:rPr>
          <w:rFonts w:ascii="Times New Roman" w:hAnsi="Times New Roman" w:cs="Times New Roman"/>
          <w:bCs/>
          <w:sz w:val="28"/>
          <w:szCs w:val="28"/>
        </w:rPr>
        <w:t xml:space="preserve">процессор с частотой 1 ГГц; </w:t>
      </w:r>
    </w:p>
    <w:p w:rsidR="000D09AC" w:rsidRPr="00680A22" w:rsidRDefault="000D09AC" w:rsidP="00BB568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993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0A22">
        <w:rPr>
          <w:rFonts w:ascii="Times New Roman" w:hAnsi="Times New Roman" w:cs="Times New Roman"/>
          <w:bCs/>
          <w:sz w:val="28"/>
          <w:szCs w:val="28"/>
        </w:rPr>
        <w:t>д</w:t>
      </w:r>
      <w:r>
        <w:rPr>
          <w:rFonts w:ascii="Times New Roman" w:hAnsi="Times New Roman" w:cs="Times New Roman"/>
          <w:bCs/>
          <w:sz w:val="28"/>
          <w:szCs w:val="28"/>
        </w:rPr>
        <w:t>оступ</w:t>
      </w:r>
      <w:r w:rsidRPr="00680A22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>
        <w:rPr>
          <w:rFonts w:ascii="Times New Roman" w:hAnsi="Times New Roman" w:cs="Times New Roman"/>
          <w:bCs/>
          <w:sz w:val="28"/>
          <w:szCs w:val="28"/>
        </w:rPr>
        <w:t>сеть «И</w:t>
      </w:r>
      <w:r w:rsidRPr="00680A22">
        <w:rPr>
          <w:rFonts w:ascii="Times New Roman" w:hAnsi="Times New Roman" w:cs="Times New Roman"/>
          <w:bCs/>
          <w:sz w:val="28"/>
          <w:szCs w:val="28"/>
        </w:rPr>
        <w:t>нтернет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680A22">
        <w:rPr>
          <w:rFonts w:ascii="Times New Roman" w:hAnsi="Times New Roman" w:cs="Times New Roman"/>
          <w:bCs/>
          <w:sz w:val="28"/>
          <w:szCs w:val="28"/>
        </w:rPr>
        <w:t>.</w:t>
      </w:r>
    </w:p>
    <w:p w:rsidR="000D09AC" w:rsidRPr="00EA16D6" w:rsidRDefault="0088562C" w:rsidP="00C52A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  <w:r w:rsidR="000D09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D0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D09AC" w:rsidRPr="00EA1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Обработка и анализ информации, полученной в результате проведённого </w:t>
      </w:r>
      <w:r w:rsidR="00D0250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исследования</w:t>
      </w:r>
      <w:r w:rsidR="000D09AC" w:rsidRPr="00EA16D6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осуществляется в соо</w:t>
      </w:r>
      <w:r w:rsidR="00BB5684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тветствии с календарным планом.</w:t>
      </w:r>
    </w:p>
    <w:p w:rsidR="0088562C" w:rsidRDefault="0088562C" w:rsidP="0088562C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Проведение социологического исследования</w:t>
      </w:r>
    </w:p>
    <w:p w:rsidR="003A4D5B" w:rsidRDefault="0088562C" w:rsidP="00C52A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D0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="003A4D5B" w:rsidRPr="003A4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Исследование проводится в школьных аудиториях, оснащенных компьютерами с выходом с сеть Интернет. </w:t>
      </w:r>
    </w:p>
    <w:p w:rsidR="003A4D5B" w:rsidRDefault="003A4D5B" w:rsidP="00C52A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D5B">
        <w:rPr>
          <w:rFonts w:ascii="Times New Roman" w:eastAsia="Times New Roman" w:hAnsi="Times New Roman" w:cs="Times New Roman"/>
          <w:sz w:val="28"/>
          <w:szCs w:val="28"/>
          <w:lang w:eastAsia="ru-RU"/>
        </w:rPr>
        <w:t>В аудитории для каждого участника исследования должно быть предусмотрено отдельное рабочее место.</w:t>
      </w:r>
    </w:p>
    <w:p w:rsidR="000D09AC" w:rsidRDefault="003A4D5B" w:rsidP="00C52A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</w:t>
      </w:r>
      <w:r w:rsidR="00D025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исследования</w:t>
      </w:r>
      <w:r w:rsidR="000D0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каждом кабинете (аудитории) присутствует член Комиссии.</w:t>
      </w:r>
    </w:p>
    <w:p w:rsidR="000D09AC" w:rsidRDefault="000D09AC" w:rsidP="00C52A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Допускается присутствие в кабинете (аудитории) в качестве наблюдателей родителей (законных представителей) обучающихся, участвующих в </w:t>
      </w:r>
      <w:r w:rsidR="00D0250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09AC" w:rsidRDefault="0088562C" w:rsidP="00C52A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3A4D5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D0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Перед началом проведения </w:t>
      </w:r>
      <w:r w:rsidR="00D0250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исследования</w:t>
      </w:r>
      <w:r w:rsidR="000D0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члены Комиссии </w:t>
      </w:r>
      <w:r w:rsidR="000D09AC" w:rsidRPr="00BB56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 инструктаж обучающихся, в том</w:t>
      </w:r>
      <w:r w:rsidR="00D02503" w:rsidRPr="00BB5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числе информируют об условиях исследования</w:t>
      </w:r>
      <w:r w:rsidR="000D09AC" w:rsidRPr="00BB5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его продолжительности.</w:t>
      </w:r>
    </w:p>
    <w:p w:rsidR="000D09AC" w:rsidRDefault="0088562C" w:rsidP="008856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3A4D5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D09AC" w:rsidRPr="003A4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227F2" w:rsidRPr="003A4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Продолжительность диагностики составляет </w:t>
      </w:r>
      <w:r w:rsidR="003A4D5B" w:rsidRPr="003A4D5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более 15-20</w:t>
      </w:r>
      <w:r w:rsidR="006227F2" w:rsidRPr="003A4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минут.</w:t>
      </w:r>
    </w:p>
    <w:p w:rsidR="003A4D5B" w:rsidRDefault="00BB5684" w:rsidP="00BB56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4.5.</w:t>
      </w:r>
      <w:r w:rsidR="00916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4D5B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проведения исследования члены Комиссии следят за порядком в аудитории.</w:t>
      </w:r>
    </w:p>
    <w:p w:rsidR="003A4D5B" w:rsidRPr="00EA16D6" w:rsidRDefault="003A4D5B" w:rsidP="008856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91637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завершении исследования члены Комиссии убеждаются в том, что участник нажал на кнопку «Завершить»</w:t>
      </w:r>
    </w:p>
    <w:p w:rsidR="0088562C" w:rsidRDefault="0088562C" w:rsidP="0088562C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Использование результатов исследования</w:t>
      </w:r>
    </w:p>
    <w:p w:rsidR="00AC501D" w:rsidRPr="0006380A" w:rsidRDefault="00AC501D" w:rsidP="00BC6E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8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исследования для каждого участника определяется уровень безнадежности (суицидальный риск).</w:t>
      </w:r>
    </w:p>
    <w:p w:rsidR="000D09AC" w:rsidRPr="0006380A" w:rsidRDefault="000D09AC" w:rsidP="00BC6E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анализа информации, полученной в результате </w:t>
      </w:r>
      <w:r w:rsidR="00B918D6" w:rsidRPr="001058A0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исследования</w:t>
      </w:r>
      <w:r w:rsidRPr="00105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Департаментом образования Ивановской области принимаются дополнительные меры по повышению эффективности проведения профилактической работы в тех образовательных организациях, где количество обучающихся, находящихся в группе риска, превышает средний показатель, выявленный по результатам </w:t>
      </w:r>
      <w:r w:rsidR="00B918D6" w:rsidRPr="001058A0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исследования</w:t>
      </w:r>
      <w:r w:rsidRPr="001058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09AC" w:rsidRPr="00EA16D6" w:rsidRDefault="000D09AC" w:rsidP="000D09AC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A16D6">
        <w:rPr>
          <w:rFonts w:ascii="Times New Roman" w:eastAsia="Calibri" w:hAnsi="Times New Roman" w:cs="Times New Roman"/>
          <w:sz w:val="20"/>
          <w:szCs w:val="20"/>
          <w:lang w:eastAsia="ru-RU"/>
        </w:rPr>
        <w:br w:type="page"/>
      </w:r>
    </w:p>
    <w:p w:rsidR="000D09AC" w:rsidRDefault="000D09AC" w:rsidP="003348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A16D6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:rsidR="00D9101C" w:rsidRDefault="00D9101C" w:rsidP="00D9101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 Порядку проведения</w:t>
      </w:r>
    </w:p>
    <w:p w:rsidR="00D9101C" w:rsidRPr="00EA16D6" w:rsidRDefault="00D9101C" w:rsidP="00D9101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социологического исследования</w:t>
      </w:r>
    </w:p>
    <w:p w:rsidR="000D09AC" w:rsidRPr="00EA16D6" w:rsidRDefault="000D09AC" w:rsidP="000D09AC">
      <w:pPr>
        <w:widowControl w:val="0"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D09AC" w:rsidRPr="00EA16D6" w:rsidRDefault="000D09AC" w:rsidP="003348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A16D6">
        <w:rPr>
          <w:rFonts w:ascii="Times New Roman" w:eastAsia="Calibri" w:hAnsi="Times New Roman" w:cs="Times New Roman"/>
          <w:sz w:val="28"/>
          <w:szCs w:val="28"/>
          <w:lang w:eastAsia="ru-RU"/>
        </w:rPr>
        <w:t>УТВЕРЖДАЮ</w:t>
      </w:r>
    </w:p>
    <w:p w:rsidR="000D09AC" w:rsidRPr="00EA16D6" w:rsidRDefault="000D09AC" w:rsidP="003348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A16D6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</w:t>
      </w:r>
    </w:p>
    <w:p w:rsidR="000D09AC" w:rsidRPr="00EA16D6" w:rsidRDefault="000D09AC" w:rsidP="003348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A16D6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Руководитель образовательной</w:t>
      </w:r>
    </w:p>
    <w:p w:rsidR="000D09AC" w:rsidRPr="00EA16D6" w:rsidRDefault="000D09AC" w:rsidP="003348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A16D6">
        <w:rPr>
          <w:rFonts w:ascii="Times New Roman" w:eastAsia="Calibri" w:hAnsi="Times New Roman" w:cs="Times New Roman"/>
          <w:sz w:val="28"/>
          <w:szCs w:val="28"/>
          <w:lang w:eastAsia="ru-RU"/>
        </w:rPr>
        <w:t>организации</w:t>
      </w:r>
    </w:p>
    <w:p w:rsidR="000D09AC" w:rsidRPr="00EA16D6" w:rsidRDefault="000D09AC" w:rsidP="003348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A16D6">
        <w:rPr>
          <w:rFonts w:ascii="Times New Roman" w:eastAsia="Calibri" w:hAnsi="Times New Roman" w:cs="Times New Roman"/>
          <w:sz w:val="28"/>
          <w:szCs w:val="28"/>
          <w:lang w:eastAsia="ru-RU"/>
        </w:rPr>
        <w:t>«__»_______ 20__ г.</w:t>
      </w:r>
    </w:p>
    <w:p w:rsidR="000D09AC" w:rsidRPr="00EA16D6" w:rsidRDefault="000D09AC" w:rsidP="000D09AC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D09AC" w:rsidRPr="00EA16D6" w:rsidRDefault="000D09AC" w:rsidP="000D09AC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D09AC" w:rsidRPr="00594410" w:rsidRDefault="000D09AC" w:rsidP="0033489E">
      <w:pPr>
        <w:widowControl w:val="0"/>
        <w:autoSpaceDE w:val="0"/>
        <w:autoSpaceDN w:val="0"/>
        <w:adjustRightInd w:val="0"/>
        <w:spacing w:after="0" w:line="240" w:lineRule="auto"/>
        <w:ind w:left="45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</w:pPr>
      <w:r w:rsidRPr="00594410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>Календарный план</w:t>
      </w:r>
    </w:p>
    <w:p w:rsidR="000D09AC" w:rsidRPr="00594410" w:rsidRDefault="000D09AC" w:rsidP="000D09AC">
      <w:pPr>
        <w:widowControl w:val="0"/>
        <w:autoSpaceDE w:val="0"/>
        <w:autoSpaceDN w:val="0"/>
        <w:adjustRightInd w:val="0"/>
        <w:spacing w:line="240" w:lineRule="atLeast"/>
        <w:ind w:left="45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</w:pPr>
      <w:r w:rsidRPr="00594410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 xml:space="preserve">проведения </w:t>
      </w:r>
      <w:r w:rsidR="0033489E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>социологического исследования, направленного на диагностику критических ситуаций подростков,</w:t>
      </w:r>
    </w:p>
    <w:p w:rsidR="000D09AC" w:rsidRPr="00594410" w:rsidRDefault="000D09AC" w:rsidP="000D09AC">
      <w:pPr>
        <w:widowControl w:val="0"/>
        <w:autoSpaceDE w:val="0"/>
        <w:autoSpaceDN w:val="0"/>
        <w:adjustRightInd w:val="0"/>
        <w:spacing w:line="240" w:lineRule="atLeast"/>
        <w:ind w:left="45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</w:pPr>
      <w:r w:rsidRPr="00594410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>в_______________________________________</w:t>
      </w:r>
    </w:p>
    <w:p w:rsidR="000D09AC" w:rsidRPr="00594410" w:rsidRDefault="000D09AC" w:rsidP="000D09A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410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образовательной организации)</w:t>
      </w:r>
    </w:p>
    <w:p w:rsidR="000D09AC" w:rsidRPr="00594410" w:rsidRDefault="000D09AC" w:rsidP="000D09AC">
      <w:pPr>
        <w:widowControl w:val="0"/>
        <w:shd w:val="clear" w:color="auto" w:fill="FFFFFF"/>
        <w:autoSpaceDE w:val="0"/>
        <w:autoSpaceDN w:val="0"/>
        <w:adjustRightInd w:val="0"/>
        <w:ind w:lef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"/>
        <w:gridCol w:w="3544"/>
        <w:gridCol w:w="2410"/>
        <w:gridCol w:w="2677"/>
      </w:tblGrid>
      <w:tr w:rsidR="000D09AC" w:rsidRPr="00594410" w:rsidTr="00723A3B">
        <w:trPr>
          <w:trHeight w:val="995"/>
        </w:trPr>
        <w:tc>
          <w:tcPr>
            <w:tcW w:w="717" w:type="dxa"/>
            <w:shd w:val="clear" w:color="auto" w:fill="auto"/>
            <w:vAlign w:val="center"/>
            <w:hideMark/>
          </w:tcPr>
          <w:p w:rsidR="000D09AC" w:rsidRPr="00594410" w:rsidRDefault="000D09AC" w:rsidP="0072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09AC" w:rsidRPr="00594410" w:rsidRDefault="000D09AC" w:rsidP="0072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0D09AC" w:rsidRPr="00594410" w:rsidRDefault="000D09AC" w:rsidP="0072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  <w:p w:rsidR="000D09AC" w:rsidRPr="00594410" w:rsidRDefault="000D09AC" w:rsidP="0072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0D09AC" w:rsidRPr="00594410" w:rsidRDefault="000D09AC" w:rsidP="00334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D09AC" w:rsidRPr="00594410" w:rsidRDefault="000D09AC" w:rsidP="0072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677" w:type="dxa"/>
            <w:shd w:val="clear" w:color="auto" w:fill="auto"/>
            <w:vAlign w:val="center"/>
            <w:hideMark/>
          </w:tcPr>
          <w:p w:rsidR="000D09AC" w:rsidRPr="00594410" w:rsidRDefault="000D09AC" w:rsidP="0072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начала</w:t>
            </w:r>
          </w:p>
          <w:p w:rsidR="000D09AC" w:rsidRPr="00594410" w:rsidRDefault="000D09AC" w:rsidP="0072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</w:t>
            </w:r>
          </w:p>
          <w:p w:rsidR="000D09AC" w:rsidRPr="00594410" w:rsidRDefault="0033489E" w:rsidP="00723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исследования</w:t>
            </w:r>
          </w:p>
        </w:tc>
      </w:tr>
      <w:tr w:rsidR="000D09AC" w:rsidRPr="00EA16D6" w:rsidTr="00DD07F7">
        <w:tc>
          <w:tcPr>
            <w:tcW w:w="717" w:type="dxa"/>
            <w:shd w:val="clear" w:color="auto" w:fill="auto"/>
          </w:tcPr>
          <w:p w:rsidR="000D09AC" w:rsidRPr="00EA16D6" w:rsidRDefault="000D09AC" w:rsidP="00DD0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 w:firstLine="3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0D09AC" w:rsidRPr="00EA16D6" w:rsidRDefault="000D09AC" w:rsidP="00DD0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 w:firstLine="3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0D09AC" w:rsidRPr="00EA16D6" w:rsidRDefault="000D09AC" w:rsidP="00DD0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0" w:firstLine="3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77" w:type="dxa"/>
            <w:shd w:val="clear" w:color="auto" w:fill="auto"/>
          </w:tcPr>
          <w:p w:rsidR="000D09AC" w:rsidRPr="00EA16D6" w:rsidRDefault="000D09AC" w:rsidP="00DD0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0" w:firstLine="3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09AC" w:rsidRPr="00EA16D6" w:rsidTr="00DD07F7">
        <w:tc>
          <w:tcPr>
            <w:tcW w:w="717" w:type="dxa"/>
            <w:shd w:val="clear" w:color="auto" w:fill="auto"/>
          </w:tcPr>
          <w:p w:rsidR="000D09AC" w:rsidRPr="00EA16D6" w:rsidRDefault="000D09AC" w:rsidP="00DD0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 w:firstLine="3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0D09AC" w:rsidRPr="00EA16D6" w:rsidRDefault="000D09AC" w:rsidP="00DD0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 w:firstLine="3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0D09AC" w:rsidRPr="00EA16D6" w:rsidRDefault="000D09AC" w:rsidP="00DD0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0" w:firstLine="3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77" w:type="dxa"/>
            <w:shd w:val="clear" w:color="auto" w:fill="auto"/>
          </w:tcPr>
          <w:p w:rsidR="000D09AC" w:rsidRPr="00EA16D6" w:rsidRDefault="000D09AC" w:rsidP="00DD0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0" w:firstLine="3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09AC" w:rsidRPr="00EA16D6" w:rsidTr="00DD07F7">
        <w:tc>
          <w:tcPr>
            <w:tcW w:w="717" w:type="dxa"/>
            <w:shd w:val="clear" w:color="auto" w:fill="auto"/>
          </w:tcPr>
          <w:p w:rsidR="000D09AC" w:rsidRPr="00EA16D6" w:rsidRDefault="000D09AC" w:rsidP="00DD0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 w:firstLine="3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0D09AC" w:rsidRPr="00EA16D6" w:rsidRDefault="000D09AC" w:rsidP="00DD0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 w:firstLine="3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0D09AC" w:rsidRPr="00EA16D6" w:rsidRDefault="000D09AC" w:rsidP="00DD0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0" w:firstLine="3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77" w:type="dxa"/>
            <w:shd w:val="clear" w:color="auto" w:fill="auto"/>
          </w:tcPr>
          <w:p w:rsidR="000D09AC" w:rsidRPr="00EA16D6" w:rsidRDefault="000D09AC" w:rsidP="00DD0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0" w:firstLine="3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D09AC" w:rsidRPr="00EA16D6" w:rsidRDefault="000D09AC" w:rsidP="000D09AC">
      <w:pPr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A16D6">
        <w:rPr>
          <w:rFonts w:ascii="Times New Roman" w:eastAsia="Calibri" w:hAnsi="Times New Roman" w:cs="Times New Roman"/>
          <w:sz w:val="20"/>
          <w:szCs w:val="20"/>
          <w:lang w:eastAsia="ru-RU"/>
        </w:rPr>
        <w:br w:type="page"/>
      </w:r>
    </w:p>
    <w:p w:rsidR="000D09AC" w:rsidRPr="00EA16D6" w:rsidRDefault="000D09AC" w:rsidP="003348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A16D6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Приложение № 2</w:t>
      </w:r>
    </w:p>
    <w:p w:rsidR="00D9101C" w:rsidRDefault="00D9101C" w:rsidP="00D9101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 Порядку проведения</w:t>
      </w:r>
    </w:p>
    <w:p w:rsidR="00D9101C" w:rsidRPr="00EA16D6" w:rsidRDefault="00D9101C" w:rsidP="00D9101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социологического исследования</w:t>
      </w:r>
    </w:p>
    <w:p w:rsidR="000D09AC" w:rsidRPr="00EA16D6" w:rsidRDefault="000D09AC" w:rsidP="000D09AC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D09AC" w:rsidRPr="001B5752" w:rsidRDefault="000D09AC" w:rsidP="000D09AC">
      <w:pPr>
        <w:keepNext/>
        <w:autoSpaceDE w:val="0"/>
        <w:autoSpaceDN w:val="0"/>
        <w:spacing w:line="240" w:lineRule="atLeast"/>
        <w:ind w:left="-120"/>
        <w:jc w:val="center"/>
        <w:outlineLvl w:val="0"/>
        <w:rPr>
          <w:rFonts w:ascii="Times New Roman" w:eastAsia="Calibri" w:hAnsi="Times New Roman" w:cs="Times New Roman"/>
          <w:b/>
          <w:spacing w:val="20"/>
          <w:sz w:val="28"/>
          <w:szCs w:val="28"/>
          <w:lang w:eastAsia="ru-RU"/>
        </w:rPr>
      </w:pPr>
      <w:r w:rsidRPr="001B5752">
        <w:rPr>
          <w:rFonts w:ascii="Times New Roman" w:eastAsia="Calibri" w:hAnsi="Times New Roman" w:cs="Times New Roman"/>
          <w:b/>
          <w:spacing w:val="20"/>
          <w:sz w:val="28"/>
          <w:szCs w:val="28"/>
          <w:lang w:eastAsia="ru-RU"/>
        </w:rPr>
        <w:t>П Р И К А З</w:t>
      </w:r>
    </w:p>
    <w:p w:rsidR="000D09AC" w:rsidRPr="00EA16D6" w:rsidRDefault="000D09AC" w:rsidP="000D09AC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tbl>
      <w:tblPr>
        <w:tblW w:w="9427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969"/>
        <w:gridCol w:w="1914"/>
        <w:gridCol w:w="136"/>
        <w:gridCol w:w="3408"/>
      </w:tblGrid>
      <w:tr w:rsidR="000D09AC" w:rsidRPr="00EA16D6" w:rsidTr="00926470">
        <w:trPr>
          <w:trHeight w:val="646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D09AC" w:rsidRPr="00EA16D6" w:rsidRDefault="000D09AC" w:rsidP="00723A3B">
            <w:pPr>
              <w:widowControl w:val="0"/>
              <w:autoSpaceDE w:val="0"/>
              <w:autoSpaceDN w:val="0"/>
              <w:adjustRightInd w:val="0"/>
              <w:spacing w:after="120" w:line="24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A16D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« </w:t>
            </w:r>
            <w:r w:rsidR="0030484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___ » </w:t>
            </w:r>
            <w:r w:rsidRPr="00EA16D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___________ 20</w:t>
            </w:r>
            <w:r w:rsidR="0030484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__</w:t>
            </w:r>
            <w:r w:rsidRPr="00EA16D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г.</w:t>
            </w:r>
          </w:p>
          <w:p w:rsidR="000D09AC" w:rsidRPr="00EA16D6" w:rsidRDefault="000D09AC" w:rsidP="00723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:rsidR="000D09AC" w:rsidRPr="00EA16D6" w:rsidRDefault="000D09AC" w:rsidP="00723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  <w:p w:rsidR="000D09AC" w:rsidRPr="00EA16D6" w:rsidRDefault="000D09AC" w:rsidP="00723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  <w:p w:rsidR="000D09AC" w:rsidRPr="00EA16D6" w:rsidRDefault="000D09AC" w:rsidP="00723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91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09AC" w:rsidRPr="00EA16D6" w:rsidRDefault="000D09AC" w:rsidP="00723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A16D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</w:t>
            </w:r>
            <w:r w:rsidR="0030484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A16D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______</w:t>
            </w:r>
          </w:p>
        </w:tc>
      </w:tr>
      <w:tr w:rsidR="000D09AC" w:rsidRPr="00EA16D6" w:rsidTr="00926470">
        <w:trPr>
          <w:gridAfter w:val="1"/>
          <w:wAfter w:w="3408" w:type="dxa"/>
        </w:trPr>
        <w:tc>
          <w:tcPr>
            <w:tcW w:w="60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D09AC" w:rsidRPr="00EA16D6" w:rsidRDefault="000D09AC" w:rsidP="00723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0D09AC" w:rsidRPr="00D93C12" w:rsidRDefault="000D09AC" w:rsidP="000D09AC">
      <w:pPr>
        <w:snapToGrid w:val="0"/>
        <w:jc w:val="center"/>
        <w:rPr>
          <w:rFonts w:ascii="Times New Roman" w:eastAsia="Calibri" w:hAnsi="Times New Roman" w:cs="Times New Roman"/>
          <w:b/>
          <w:sz w:val="28"/>
          <w:szCs w:val="20"/>
          <w:lang w:eastAsia="ru-RU"/>
        </w:rPr>
      </w:pPr>
      <w:r w:rsidRPr="00D93C12">
        <w:rPr>
          <w:rFonts w:ascii="Times New Roman" w:eastAsia="Calibri" w:hAnsi="Times New Roman" w:cs="Times New Roman"/>
          <w:b/>
          <w:sz w:val="28"/>
          <w:szCs w:val="20"/>
          <w:lang w:eastAsia="ru-RU"/>
        </w:rPr>
        <w:t xml:space="preserve">О создании комиссии по организации и проведению </w:t>
      </w:r>
      <w:r w:rsidR="006227F2" w:rsidRPr="00D93C12">
        <w:rPr>
          <w:rFonts w:ascii="Times New Roman" w:eastAsia="Calibri" w:hAnsi="Times New Roman" w:cs="Times New Roman"/>
          <w:b/>
          <w:sz w:val="28"/>
          <w:szCs w:val="20"/>
          <w:lang w:eastAsia="ru-RU"/>
        </w:rPr>
        <w:br/>
        <w:t>социологического исследования, направленного диагностику критических ситуаций подростков,</w:t>
      </w:r>
    </w:p>
    <w:p w:rsidR="000D09AC" w:rsidRPr="00D93C12" w:rsidRDefault="000D09AC" w:rsidP="000D09AC">
      <w:pPr>
        <w:widowControl w:val="0"/>
        <w:autoSpaceDE w:val="0"/>
        <w:autoSpaceDN w:val="0"/>
        <w:adjustRightInd w:val="0"/>
        <w:spacing w:line="240" w:lineRule="atLeast"/>
        <w:ind w:left="45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shd w:val="clear" w:color="auto" w:fill="FFFFFF"/>
          <w:lang w:eastAsia="ru-RU"/>
        </w:rPr>
      </w:pPr>
      <w:r w:rsidRPr="00D93C1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shd w:val="clear" w:color="auto" w:fill="FFFFFF"/>
          <w:lang w:eastAsia="ru-RU"/>
        </w:rPr>
        <w:t>в_______________________________________</w:t>
      </w:r>
    </w:p>
    <w:p w:rsidR="000D09AC" w:rsidRPr="00D93C12" w:rsidRDefault="000D09AC" w:rsidP="000D09A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C12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образовательной организации)</w:t>
      </w:r>
    </w:p>
    <w:p w:rsidR="000D09AC" w:rsidRPr="00D93C12" w:rsidRDefault="000D09AC" w:rsidP="000D09AC">
      <w:pPr>
        <w:widowControl w:val="0"/>
        <w:autoSpaceDE w:val="0"/>
        <w:autoSpaceDN w:val="0"/>
        <w:adjustRightInd w:val="0"/>
        <w:ind w:firstLine="567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D09AC" w:rsidRPr="00D93C12" w:rsidRDefault="000D09AC" w:rsidP="000D09A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3C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связи с организацией и проведением </w:t>
      </w:r>
      <w:r w:rsidR="006227F2" w:rsidRPr="00D93C12">
        <w:rPr>
          <w:rFonts w:ascii="Times New Roman" w:eastAsia="Calibri" w:hAnsi="Times New Roman" w:cs="Times New Roman"/>
          <w:sz w:val="28"/>
          <w:szCs w:val="28"/>
          <w:lang w:eastAsia="ru-RU"/>
        </w:rPr>
        <w:t>социологического исследования, направленного диагностику критических ситуаций подростков,</w:t>
      </w:r>
      <w:r w:rsidRPr="00D93C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соответствии с </w:t>
      </w:r>
      <w:r w:rsidR="006227F2" w:rsidRPr="00D93C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приказом Департамента образования Ивановской области от </w:t>
      </w:r>
    </w:p>
    <w:p w:rsidR="000D09AC" w:rsidRPr="00D93C12" w:rsidRDefault="000D09AC" w:rsidP="000D09A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D09AC" w:rsidRPr="00D93C12" w:rsidRDefault="000D09AC" w:rsidP="000D09A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93C1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ПРИКАЗЫВАЮ:</w:t>
      </w:r>
    </w:p>
    <w:p w:rsidR="000D09AC" w:rsidRPr="00D93C12" w:rsidRDefault="000D09AC" w:rsidP="000D09AC">
      <w:pPr>
        <w:widowControl w:val="0"/>
        <w:numPr>
          <w:ilvl w:val="0"/>
          <w:numId w:val="7"/>
        </w:num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C12">
        <w:rPr>
          <w:rFonts w:ascii="Times New Roman" w:eastAsia="Calibri" w:hAnsi="Times New Roman" w:cs="Times New Roman"/>
          <w:sz w:val="28"/>
          <w:szCs w:val="28"/>
        </w:rPr>
        <w:t xml:space="preserve">Создать комиссию по организации и проведению </w:t>
      </w:r>
      <w:r w:rsidR="006227F2" w:rsidRPr="00D93C12">
        <w:rPr>
          <w:rFonts w:ascii="Times New Roman" w:eastAsia="Calibri" w:hAnsi="Times New Roman" w:cs="Times New Roman"/>
          <w:sz w:val="28"/>
          <w:szCs w:val="28"/>
        </w:rPr>
        <w:t>социологического исследования</w:t>
      </w:r>
      <w:r w:rsidRPr="00D93C12">
        <w:rPr>
          <w:rFonts w:ascii="Times New Roman" w:eastAsia="Calibri" w:hAnsi="Times New Roman" w:cs="Times New Roman"/>
          <w:sz w:val="28"/>
          <w:szCs w:val="28"/>
        </w:rPr>
        <w:t xml:space="preserve"> в 2022-2023 учебном году.</w:t>
      </w:r>
    </w:p>
    <w:p w:rsidR="000D09AC" w:rsidRPr="00D93C12" w:rsidRDefault="000D09AC" w:rsidP="000D09AC">
      <w:pPr>
        <w:widowControl w:val="0"/>
        <w:numPr>
          <w:ilvl w:val="0"/>
          <w:numId w:val="7"/>
        </w:num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C12">
        <w:rPr>
          <w:rFonts w:ascii="Times New Roman" w:eastAsia="Calibri" w:hAnsi="Times New Roman" w:cs="Times New Roman"/>
          <w:sz w:val="28"/>
          <w:szCs w:val="28"/>
        </w:rPr>
        <w:t>Утвердить состав комиссии:</w:t>
      </w:r>
    </w:p>
    <w:p w:rsidR="000D09AC" w:rsidRPr="00D93C12" w:rsidRDefault="000D09AC" w:rsidP="000D09AC">
      <w:pPr>
        <w:widowControl w:val="0"/>
        <w:numPr>
          <w:ilvl w:val="0"/>
          <w:numId w:val="7"/>
        </w:num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C12">
        <w:rPr>
          <w:rFonts w:ascii="Times New Roman" w:eastAsia="Calibri" w:hAnsi="Times New Roman" w:cs="Times New Roman"/>
          <w:sz w:val="28"/>
          <w:szCs w:val="28"/>
        </w:rPr>
        <w:t xml:space="preserve">Назначить школьным координатором проведения </w:t>
      </w:r>
      <w:r w:rsidR="006227F2" w:rsidRPr="00D93C12">
        <w:rPr>
          <w:rFonts w:ascii="Times New Roman" w:eastAsia="Calibri" w:hAnsi="Times New Roman" w:cs="Times New Roman"/>
          <w:sz w:val="28"/>
          <w:szCs w:val="28"/>
        </w:rPr>
        <w:t>социологического исследования</w:t>
      </w:r>
      <w:r w:rsidR="0030484A" w:rsidRPr="00D93C12">
        <w:rPr>
          <w:rFonts w:ascii="Times New Roman" w:eastAsia="Calibri" w:hAnsi="Times New Roman" w:cs="Times New Roman"/>
          <w:sz w:val="28"/>
          <w:szCs w:val="28"/>
        </w:rPr>
        <w:t xml:space="preserve"> _____________________________</w:t>
      </w:r>
      <w:r w:rsidRPr="00D93C1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A71FB" w:rsidRPr="00D93C12" w:rsidRDefault="009A71FB" w:rsidP="000D09AC">
      <w:pPr>
        <w:widowControl w:val="0"/>
        <w:numPr>
          <w:ilvl w:val="0"/>
          <w:numId w:val="7"/>
        </w:num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C12">
        <w:rPr>
          <w:rFonts w:ascii="Times New Roman" w:eastAsia="Calibri" w:hAnsi="Times New Roman" w:cs="Times New Roman"/>
          <w:sz w:val="28"/>
          <w:szCs w:val="28"/>
        </w:rPr>
        <w:t>Утвердить список обучающихся, подлежащих социологическому исследованию</w:t>
      </w:r>
    </w:p>
    <w:p w:rsidR="000D09AC" w:rsidRPr="00D93C12" w:rsidRDefault="000D09AC" w:rsidP="000D09AC">
      <w:pPr>
        <w:spacing w:after="200" w:line="276" w:lineRule="auto"/>
        <w:ind w:left="927"/>
        <w:contextualSpacing/>
        <w:jc w:val="both"/>
        <w:rPr>
          <w:rFonts w:ascii="Calibri" w:eastAsia="Calibri" w:hAnsi="Calibri" w:cs="Times New Roman"/>
          <w:sz w:val="28"/>
          <w:szCs w:val="28"/>
        </w:rPr>
      </w:pPr>
    </w:p>
    <w:p w:rsidR="000D09AC" w:rsidRPr="00EA16D6" w:rsidRDefault="000D09AC" w:rsidP="000D09AC">
      <w:pPr>
        <w:spacing w:after="200" w:line="276" w:lineRule="auto"/>
        <w:ind w:left="927"/>
        <w:contextualSpacing/>
        <w:rPr>
          <w:rFonts w:ascii="Calibri" w:eastAsia="Calibri" w:hAnsi="Calibri" w:cs="Times New Roman"/>
          <w:sz w:val="28"/>
          <w:szCs w:val="28"/>
        </w:rPr>
      </w:pPr>
    </w:p>
    <w:p w:rsidR="000D09AC" w:rsidRPr="00EA16D6" w:rsidRDefault="000D09AC" w:rsidP="000D09AC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Ру</w:t>
      </w:r>
      <w:r w:rsidRPr="00EA16D6">
        <w:rPr>
          <w:rFonts w:ascii="Times New Roman" w:eastAsia="Calibri" w:hAnsi="Times New Roman" w:cs="Times New Roman"/>
          <w:sz w:val="28"/>
          <w:szCs w:val="28"/>
          <w:lang w:eastAsia="ru-RU"/>
        </w:rPr>
        <w:t>ководитель образовательной организации</w:t>
      </w:r>
    </w:p>
    <w:p w:rsidR="006227F2" w:rsidRDefault="006227F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0D09AC" w:rsidRPr="00EA16D6" w:rsidRDefault="000D09AC" w:rsidP="00AB12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6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3</w:t>
      </w:r>
    </w:p>
    <w:p w:rsidR="00D9101C" w:rsidRDefault="00D9101C" w:rsidP="00D9101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 Порядку проведения</w:t>
      </w:r>
    </w:p>
    <w:p w:rsidR="00D9101C" w:rsidRPr="00EA16D6" w:rsidRDefault="00D9101C" w:rsidP="00D9101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социологического исследования</w:t>
      </w:r>
    </w:p>
    <w:p w:rsidR="000D09AC" w:rsidRPr="00EA16D6" w:rsidRDefault="000D09AC" w:rsidP="000D09AC">
      <w:pPr>
        <w:widowControl w:val="0"/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484A" w:rsidRPr="00EA16D6" w:rsidRDefault="0030484A" w:rsidP="0030484A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6D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ИНФОРМИРОВАННОЕ СОГЛАСИЕ</w:t>
      </w:r>
    </w:p>
    <w:p w:rsidR="0030484A" w:rsidRPr="00EA16D6" w:rsidRDefault="0030484A" w:rsidP="0030484A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6D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родителей (законных представителей)</w:t>
      </w:r>
    </w:p>
    <w:p w:rsidR="0030484A" w:rsidRPr="0030484A" w:rsidRDefault="0030484A" w:rsidP="0030484A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Я, нижеподписавшийся(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_____________________</w:t>
      </w:r>
      <w:r w:rsidRPr="00EA16D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_______,</w:t>
      </w:r>
    </w:p>
    <w:p w:rsidR="0030484A" w:rsidRPr="00072E26" w:rsidRDefault="0030484A" w:rsidP="0030484A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                                          </w:t>
      </w:r>
      <w:r w:rsidRPr="00EA16D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(Ф.И.О родителя или законного представителя)</w:t>
      </w:r>
    </w:p>
    <w:p w:rsidR="0030484A" w:rsidRDefault="0030484A" w:rsidP="0030484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6D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добровольно даю 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гласие на участие моего ребенка </w:t>
      </w:r>
      <w:r w:rsidRPr="00EA16D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________________________________________, возраст</w:t>
      </w:r>
      <w:r w:rsidR="00B6629E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EA1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 полных </w:t>
      </w:r>
    </w:p>
    <w:p w:rsidR="0030484A" w:rsidRPr="00EA16D6" w:rsidRDefault="0030484A" w:rsidP="0030484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6D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(ФИО</w:t>
      </w:r>
      <w:r w:rsidR="00D35CA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несовершеннолетнего участника исследования</w:t>
      </w:r>
      <w:r w:rsidRPr="00EA16D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)</w:t>
      </w:r>
    </w:p>
    <w:p w:rsidR="0030484A" w:rsidRPr="00EA16D6" w:rsidRDefault="00B6629E" w:rsidP="0030484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лет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социологическом исследовании</w:t>
      </w:r>
      <w:r w:rsidR="0030484A" w:rsidRPr="00EA1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A1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направленном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диагностику критических ситуаций подростков</w:t>
      </w:r>
      <w:r w:rsidR="0030484A" w:rsidRPr="00EA16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484A" w:rsidRPr="00EA16D6" w:rsidRDefault="0030484A" w:rsidP="00B6629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получил(а) объяснения о цели </w:t>
      </w:r>
      <w:r w:rsidR="00D35CA9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исследования</w:t>
      </w:r>
      <w:r w:rsidRPr="00EA1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 его длительности, а также информацию о возможных результатах. Мне была предоставлена возможность задавать вопросы, касающиеся </w:t>
      </w:r>
      <w:r w:rsidR="00B6629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исследования</w:t>
      </w:r>
      <w:r w:rsidRPr="00EA16D6">
        <w:rPr>
          <w:rFonts w:ascii="Times New Roman" w:eastAsia="Times New Roman" w:hAnsi="Times New Roman" w:cs="Times New Roman"/>
          <w:sz w:val="28"/>
          <w:szCs w:val="28"/>
          <w:lang w:eastAsia="ru-RU"/>
        </w:rPr>
        <w:t>. Я полностью удовлетв</w:t>
      </w:r>
      <w:r w:rsidR="00B6629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орен(а) полученными сведениями.</w:t>
      </w:r>
    </w:p>
    <w:p w:rsidR="0030484A" w:rsidRPr="00EA16D6" w:rsidRDefault="0030484A" w:rsidP="0030484A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«___»___________________20____</w:t>
      </w:r>
      <w:r w:rsidRPr="00EA1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EA16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Подпись____________________</w:t>
      </w:r>
    </w:p>
    <w:p w:rsidR="000D09AC" w:rsidRPr="00EA16D6" w:rsidRDefault="000D09AC" w:rsidP="000D09AC">
      <w:pPr>
        <w:widowControl w:val="0"/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01AC" w:rsidRDefault="00D601AC" w:rsidP="00AB12A4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0D09AC" w:rsidRPr="005103F4" w:rsidRDefault="000D09AC" w:rsidP="00AB12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103F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Приложение № </w:t>
      </w:r>
      <w:r w:rsidR="00D9101C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</w:p>
    <w:p w:rsidR="00D9101C" w:rsidRDefault="00D9101C" w:rsidP="00D9101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 Порядку проведения</w:t>
      </w:r>
    </w:p>
    <w:p w:rsidR="00D9101C" w:rsidRPr="00EA16D6" w:rsidRDefault="00D9101C" w:rsidP="00D9101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социологического исследования</w:t>
      </w:r>
    </w:p>
    <w:p w:rsidR="00D35CA9" w:rsidRDefault="00D35CA9" w:rsidP="00D35CA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CA9" w:rsidRDefault="00D35CA9" w:rsidP="00D35CA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CA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ИНФОРМИРОВАННЫЙ ОТКАЗ</w:t>
      </w:r>
    </w:p>
    <w:p w:rsidR="00D35CA9" w:rsidRPr="00EA16D6" w:rsidRDefault="00D35CA9" w:rsidP="00D35CA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6D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родителей (законных представителей)</w:t>
      </w:r>
    </w:p>
    <w:p w:rsidR="00D35CA9" w:rsidRPr="0030484A" w:rsidRDefault="00D35CA9" w:rsidP="00D35CA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Я, нижеподписавшийся(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_____________________</w:t>
      </w:r>
      <w:r w:rsidRPr="00EA16D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_______,</w:t>
      </w:r>
    </w:p>
    <w:p w:rsidR="00D35CA9" w:rsidRPr="00072E26" w:rsidRDefault="00D35CA9" w:rsidP="00D35CA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                                                              </w:t>
      </w:r>
      <w:r w:rsidRPr="00EA16D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(Ф.И.О родителя или законного представителя)</w:t>
      </w:r>
    </w:p>
    <w:p w:rsidR="00D35CA9" w:rsidRDefault="00D35CA9" w:rsidP="00D35CA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отказываюсь от участия моего ребенка </w:t>
      </w:r>
      <w:r w:rsidRPr="00EA16D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________________________________________, возраст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EA1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 полных </w:t>
      </w:r>
    </w:p>
    <w:p w:rsidR="00D35CA9" w:rsidRPr="00EA16D6" w:rsidRDefault="00D35CA9" w:rsidP="00D35CA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6D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(ФИО несовершеннолетнего участника 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исследования</w:t>
      </w:r>
      <w:r w:rsidRPr="00EA16D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)</w:t>
      </w:r>
    </w:p>
    <w:p w:rsidR="00D35CA9" w:rsidRPr="00EA16D6" w:rsidRDefault="00D35CA9" w:rsidP="00D35CA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лет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социологическом исследовании</w:t>
      </w:r>
      <w:r w:rsidRPr="00EA1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направленном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диагностику критических ситуаций подростков</w:t>
      </w:r>
      <w:r w:rsidRPr="00EA16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35CA9" w:rsidRPr="00EA16D6" w:rsidRDefault="00D35CA9" w:rsidP="00D35CA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получил(а) объяснения о цели тестирования, о его длительности, а также информацию о возможных результатах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исследования.</w:t>
      </w:r>
      <w:r w:rsidRPr="00EA1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Мне была предоставлена возможность задавать вопросы, касающиеся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исследования</w:t>
      </w:r>
      <w:r w:rsidRPr="00EA16D6">
        <w:rPr>
          <w:rFonts w:ascii="Times New Roman" w:eastAsia="Times New Roman" w:hAnsi="Times New Roman" w:cs="Times New Roman"/>
          <w:sz w:val="28"/>
          <w:szCs w:val="28"/>
          <w:lang w:eastAsia="ru-RU"/>
        </w:rPr>
        <w:t>. Я полностью удовлетв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орен(а) полученными сведениями.</w:t>
      </w:r>
    </w:p>
    <w:p w:rsidR="00D35CA9" w:rsidRPr="00EA16D6" w:rsidRDefault="00D35CA9" w:rsidP="00D35CA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«___»___________________20____</w:t>
      </w:r>
      <w:r w:rsidRPr="00EA1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EA16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Подпись____________________</w:t>
      </w:r>
    </w:p>
    <w:p w:rsidR="00AB12A4" w:rsidRDefault="00AB12A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0D09AC" w:rsidRDefault="000D09AC" w:rsidP="00D601A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Приложение №</w:t>
      </w:r>
      <w:r w:rsidR="00D910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470A9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</w:p>
    <w:p w:rsidR="00D9101C" w:rsidRDefault="000D09AC" w:rsidP="00D601A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 Порядку проведения</w:t>
      </w:r>
    </w:p>
    <w:p w:rsidR="000D09AC" w:rsidRPr="00EA16D6" w:rsidRDefault="00D9101C" w:rsidP="00D601A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социологического </w:t>
      </w:r>
      <w:r w:rsidR="00BC6E40">
        <w:rPr>
          <w:rFonts w:ascii="Times New Roman" w:eastAsia="Calibri" w:hAnsi="Times New Roman" w:cs="Times New Roman"/>
          <w:sz w:val="28"/>
          <w:szCs w:val="28"/>
          <w:lang w:eastAsia="ru-RU"/>
        </w:rPr>
        <w:t>исследо</w:t>
      </w:r>
      <w:r w:rsidR="000D09AC">
        <w:rPr>
          <w:rFonts w:ascii="Times New Roman" w:eastAsia="Calibri" w:hAnsi="Times New Roman" w:cs="Times New Roman"/>
          <w:sz w:val="28"/>
          <w:szCs w:val="28"/>
          <w:lang w:eastAsia="ru-RU"/>
        </w:rPr>
        <w:t>вания</w:t>
      </w:r>
    </w:p>
    <w:p w:rsidR="000D09AC" w:rsidRPr="00EA16D6" w:rsidRDefault="000D09AC" w:rsidP="000D09AC">
      <w:pPr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D09AC" w:rsidRPr="00BC6E40" w:rsidRDefault="000D09AC" w:rsidP="000D09AC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C6E4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 Н С Т Р У К Ц И Я</w:t>
      </w:r>
    </w:p>
    <w:p w:rsidR="000D09AC" w:rsidRPr="00BC6E40" w:rsidRDefault="000D09AC" w:rsidP="000D09AC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C6E4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для членов Комиссии в аудитории проведения </w:t>
      </w:r>
      <w:r w:rsidR="00BC6E40" w:rsidRPr="00BC6E4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исследования</w:t>
      </w:r>
    </w:p>
    <w:p w:rsidR="000D09AC" w:rsidRPr="00BC6E40" w:rsidRDefault="000D09AC" w:rsidP="000D09AC">
      <w:pPr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6E4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="00BC6E40" w:rsidRPr="00BC6E40">
        <w:rPr>
          <w:rFonts w:ascii="Times New Roman" w:eastAsia="Calibri" w:hAnsi="Times New Roman" w:cs="Times New Roman"/>
          <w:sz w:val="28"/>
          <w:szCs w:val="28"/>
          <w:lang w:eastAsia="ru-RU"/>
        </w:rPr>
        <w:t>Исследо</w:t>
      </w:r>
      <w:r w:rsidRPr="00BC6E40">
        <w:rPr>
          <w:rFonts w:ascii="Times New Roman" w:eastAsia="Calibri" w:hAnsi="Times New Roman" w:cs="Times New Roman"/>
          <w:sz w:val="28"/>
          <w:szCs w:val="28"/>
          <w:lang w:eastAsia="ru-RU"/>
        </w:rPr>
        <w:t>вание проводится в школьных а</w:t>
      </w:r>
      <w:r w:rsidR="003A4D5B">
        <w:rPr>
          <w:rFonts w:ascii="Times New Roman" w:eastAsia="Calibri" w:hAnsi="Times New Roman" w:cs="Times New Roman"/>
          <w:sz w:val="28"/>
          <w:szCs w:val="28"/>
          <w:lang w:eastAsia="ru-RU"/>
        </w:rPr>
        <w:t>удиториях, оснащенных компьютерами</w:t>
      </w:r>
      <w:r w:rsidRPr="00BC6E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выходом с сеть Интернет. В аудитории для каждого участника </w:t>
      </w:r>
      <w:r w:rsidR="00BC6E40" w:rsidRPr="00BC6E40">
        <w:rPr>
          <w:rFonts w:ascii="Times New Roman" w:eastAsia="Calibri" w:hAnsi="Times New Roman" w:cs="Times New Roman"/>
          <w:sz w:val="28"/>
          <w:szCs w:val="28"/>
          <w:lang w:eastAsia="ru-RU"/>
        </w:rPr>
        <w:t>исследо</w:t>
      </w:r>
      <w:r w:rsidRPr="00BC6E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вания должно быть предусмотрено отдельное рабочее место. О цели </w:t>
      </w:r>
      <w:r w:rsidR="00BC6E40" w:rsidRPr="00BC6E40">
        <w:rPr>
          <w:rFonts w:ascii="Times New Roman" w:eastAsia="Calibri" w:hAnsi="Times New Roman" w:cs="Times New Roman"/>
          <w:sz w:val="28"/>
          <w:szCs w:val="28"/>
          <w:lang w:eastAsia="ru-RU"/>
        </w:rPr>
        <w:t>исследо</w:t>
      </w:r>
      <w:r w:rsidRPr="00BC6E40">
        <w:rPr>
          <w:rFonts w:ascii="Times New Roman" w:eastAsia="Calibri" w:hAnsi="Times New Roman" w:cs="Times New Roman"/>
          <w:sz w:val="28"/>
          <w:szCs w:val="28"/>
          <w:lang w:eastAsia="ru-RU"/>
        </w:rPr>
        <w:t>вания</w:t>
      </w:r>
      <w:r w:rsidRPr="009A71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условиях его анонимности </w:t>
      </w:r>
      <w:r w:rsidRPr="00BC6E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расписании участники должны быть оповещены не позднее, чем за один день до начала проведения </w:t>
      </w:r>
      <w:r w:rsidR="00BC6E40">
        <w:rPr>
          <w:rFonts w:ascii="Times New Roman" w:eastAsia="Calibri" w:hAnsi="Times New Roman" w:cs="Times New Roman"/>
          <w:sz w:val="28"/>
          <w:szCs w:val="28"/>
          <w:lang w:eastAsia="ru-RU"/>
        </w:rPr>
        <w:t>исследо</w:t>
      </w:r>
      <w:r w:rsidRPr="00BC6E40">
        <w:rPr>
          <w:rFonts w:ascii="Times New Roman" w:eastAsia="Calibri" w:hAnsi="Times New Roman" w:cs="Times New Roman"/>
          <w:sz w:val="28"/>
          <w:szCs w:val="28"/>
          <w:lang w:eastAsia="ru-RU"/>
        </w:rPr>
        <w:t>вания.</w:t>
      </w:r>
    </w:p>
    <w:p w:rsidR="000D09AC" w:rsidRPr="00116850" w:rsidRDefault="000D09AC" w:rsidP="000D09AC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1685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Количество аудиторий определяется исходя из того, что в каждой аудитории с учетом имеющихся компьютеров должно присутствовать не более 10-15 участников </w:t>
      </w:r>
      <w:r w:rsidR="009A71FB" w:rsidRPr="00116850">
        <w:rPr>
          <w:rFonts w:ascii="Times New Roman" w:eastAsia="Calibri" w:hAnsi="Times New Roman" w:cs="Times New Roman"/>
          <w:sz w:val="28"/>
          <w:szCs w:val="28"/>
          <w:lang w:eastAsia="ru-RU"/>
        </w:rPr>
        <w:t>исследования</w:t>
      </w:r>
      <w:r w:rsidRPr="0011685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Для каждого участника должно быть выделено отдельное рабочее место. Аудитории, предоставляемые для проведения </w:t>
      </w:r>
      <w:r w:rsidR="009A71FB" w:rsidRPr="00116850">
        <w:rPr>
          <w:rFonts w:ascii="Times New Roman" w:eastAsia="Calibri" w:hAnsi="Times New Roman" w:cs="Times New Roman"/>
          <w:sz w:val="28"/>
          <w:szCs w:val="28"/>
          <w:lang w:eastAsia="ru-RU"/>
        </w:rPr>
        <w:t>исследо</w:t>
      </w:r>
      <w:r w:rsidRPr="00116850">
        <w:rPr>
          <w:rFonts w:ascii="Times New Roman" w:eastAsia="Calibri" w:hAnsi="Times New Roman" w:cs="Times New Roman"/>
          <w:sz w:val="28"/>
          <w:szCs w:val="28"/>
          <w:lang w:eastAsia="ru-RU"/>
        </w:rPr>
        <w:t>вания, должны обеспечивать его проведение в условиях, соответствующих требованиям санитарно-эпидемиологических правил и нормативов.</w:t>
      </w:r>
    </w:p>
    <w:p w:rsidR="00AC501D" w:rsidRPr="00116850" w:rsidRDefault="000D09AC" w:rsidP="00AC501D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1685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проведении </w:t>
      </w:r>
      <w:r w:rsidR="009A71FB" w:rsidRPr="00116850">
        <w:rPr>
          <w:rFonts w:ascii="Times New Roman" w:eastAsia="Calibri" w:hAnsi="Times New Roman" w:cs="Times New Roman"/>
          <w:sz w:val="28"/>
          <w:szCs w:val="28"/>
          <w:lang w:eastAsia="ru-RU"/>
        </w:rPr>
        <w:t>исследо</w:t>
      </w:r>
      <w:r w:rsidRPr="0011685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вания в каждой аудитории присутствует член Комиссии, проводящий необходимые организационные и технические мероприятия, обеспечивающие соблюдение порядка </w:t>
      </w:r>
      <w:r w:rsidR="009A71FB" w:rsidRPr="00116850">
        <w:rPr>
          <w:rFonts w:ascii="Times New Roman" w:eastAsia="Calibri" w:hAnsi="Times New Roman" w:cs="Times New Roman"/>
          <w:sz w:val="28"/>
          <w:szCs w:val="28"/>
          <w:lang w:eastAsia="ru-RU"/>
        </w:rPr>
        <w:t>исследо</w:t>
      </w:r>
      <w:r w:rsidRPr="00116850">
        <w:rPr>
          <w:rFonts w:ascii="Times New Roman" w:eastAsia="Calibri" w:hAnsi="Times New Roman" w:cs="Times New Roman"/>
          <w:sz w:val="28"/>
          <w:szCs w:val="28"/>
          <w:lang w:eastAsia="ru-RU"/>
        </w:rPr>
        <w:t>вания.</w:t>
      </w:r>
    </w:p>
    <w:p w:rsidR="000D09AC" w:rsidRPr="00116850" w:rsidRDefault="000D09AC" w:rsidP="000D09AC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16850">
        <w:rPr>
          <w:rFonts w:ascii="Times New Roman" w:eastAsia="Calibri" w:hAnsi="Times New Roman" w:cs="Times New Roman"/>
          <w:sz w:val="28"/>
          <w:szCs w:val="28"/>
          <w:lang w:eastAsia="ru-RU"/>
        </w:rPr>
        <w:t>Член Комиссии должен:</w:t>
      </w:r>
    </w:p>
    <w:p w:rsidR="00AC501D" w:rsidRDefault="00AC501D" w:rsidP="000D09AC">
      <w:pPr>
        <w:pStyle w:val="ad"/>
        <w:numPr>
          <w:ilvl w:val="0"/>
          <w:numId w:val="13"/>
        </w:numPr>
        <w:ind w:left="0" w:firstLine="107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подготовить каждое рабочее место к проведению исследования, в том числе открыть в браузере ссылку на 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online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-форму: </w:t>
      </w:r>
      <w:hyperlink r:id="rId10" w:history="1">
        <w:r w:rsidRPr="006927AE">
          <w:rPr>
            <w:rStyle w:val="a4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https://forms.yandex.ru/cloud/63563df090fa7bcb0ca31a05/</w:t>
        </w:r>
      </w:hyperlink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</w:p>
    <w:p w:rsidR="000D09AC" w:rsidRPr="00116850" w:rsidRDefault="000D09AC" w:rsidP="000D09AC">
      <w:pPr>
        <w:pStyle w:val="ad"/>
        <w:numPr>
          <w:ilvl w:val="0"/>
          <w:numId w:val="13"/>
        </w:numPr>
        <w:ind w:left="0" w:firstLine="107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16850">
        <w:rPr>
          <w:rFonts w:ascii="Times New Roman" w:eastAsia="Calibri" w:hAnsi="Times New Roman" w:cs="Times New Roman"/>
          <w:sz w:val="28"/>
          <w:szCs w:val="28"/>
          <w:lang w:eastAsia="ru-RU"/>
        </w:rPr>
        <w:t>обеспечить вход в кабинет и рассадку участников тестирования по отдельным рабочим местам;</w:t>
      </w:r>
    </w:p>
    <w:p w:rsidR="000D09AC" w:rsidRPr="00116850" w:rsidRDefault="000D09AC" w:rsidP="000D09AC">
      <w:pPr>
        <w:pStyle w:val="ad"/>
        <w:numPr>
          <w:ilvl w:val="0"/>
          <w:numId w:val="13"/>
        </w:numPr>
        <w:ind w:left="0" w:firstLine="107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16850">
        <w:rPr>
          <w:rFonts w:ascii="Times New Roman" w:eastAsia="Calibri" w:hAnsi="Times New Roman" w:cs="Times New Roman"/>
          <w:sz w:val="28"/>
          <w:szCs w:val="28"/>
          <w:lang w:eastAsia="ru-RU"/>
        </w:rPr>
        <w:t>убедиться в отсутствии посторонних в кабинете;</w:t>
      </w:r>
    </w:p>
    <w:p w:rsidR="000D09AC" w:rsidRPr="00116850" w:rsidRDefault="000D09AC" w:rsidP="000D09AC">
      <w:pPr>
        <w:pStyle w:val="ad"/>
        <w:numPr>
          <w:ilvl w:val="0"/>
          <w:numId w:val="13"/>
        </w:numPr>
        <w:ind w:left="0" w:firstLine="107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16850">
        <w:rPr>
          <w:rFonts w:ascii="Times New Roman" w:eastAsia="Calibri" w:hAnsi="Times New Roman" w:cs="Times New Roman"/>
          <w:sz w:val="28"/>
          <w:szCs w:val="28"/>
          <w:lang w:eastAsia="ru-RU"/>
        </w:rPr>
        <w:t>провести устный инструктаж;</w:t>
      </w:r>
    </w:p>
    <w:p w:rsidR="000D09AC" w:rsidRPr="00116850" w:rsidRDefault="000D09AC" w:rsidP="000D09AC">
      <w:pPr>
        <w:pStyle w:val="ad"/>
        <w:numPr>
          <w:ilvl w:val="0"/>
          <w:numId w:val="13"/>
        </w:numPr>
        <w:ind w:left="0" w:firstLine="107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1685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выдать </w:t>
      </w:r>
      <w:r w:rsidR="003A4D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уникальный </w:t>
      </w:r>
      <w:r w:rsidR="00116850" w:rsidRPr="00116850">
        <w:rPr>
          <w:rFonts w:ascii="Times New Roman" w:eastAsia="Calibri" w:hAnsi="Times New Roman" w:cs="Times New Roman"/>
          <w:sz w:val="28"/>
          <w:szCs w:val="28"/>
          <w:lang w:eastAsia="ru-RU"/>
        </w:rPr>
        <w:t>код</w:t>
      </w:r>
      <w:r w:rsidRPr="0011685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каждому участнику </w:t>
      </w:r>
      <w:r w:rsidR="00116850" w:rsidRPr="00116850">
        <w:rPr>
          <w:rFonts w:ascii="Times New Roman" w:eastAsia="Calibri" w:hAnsi="Times New Roman" w:cs="Times New Roman"/>
          <w:sz w:val="28"/>
          <w:szCs w:val="28"/>
          <w:lang w:eastAsia="ru-RU"/>
        </w:rPr>
        <w:t>исследо</w:t>
      </w:r>
      <w:r w:rsidRPr="00116850">
        <w:rPr>
          <w:rFonts w:ascii="Times New Roman" w:eastAsia="Calibri" w:hAnsi="Times New Roman" w:cs="Times New Roman"/>
          <w:sz w:val="28"/>
          <w:szCs w:val="28"/>
          <w:lang w:eastAsia="ru-RU"/>
        </w:rPr>
        <w:t>вания;</w:t>
      </w:r>
    </w:p>
    <w:p w:rsidR="000D09AC" w:rsidRDefault="000D09AC" w:rsidP="000D09AC">
      <w:pPr>
        <w:pStyle w:val="ad"/>
        <w:numPr>
          <w:ilvl w:val="0"/>
          <w:numId w:val="13"/>
        </w:numPr>
        <w:ind w:left="0" w:firstLine="107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16850">
        <w:rPr>
          <w:rFonts w:ascii="Times New Roman" w:eastAsia="Calibri" w:hAnsi="Times New Roman" w:cs="Times New Roman"/>
          <w:sz w:val="28"/>
          <w:szCs w:val="28"/>
          <w:lang w:eastAsia="ru-RU"/>
        </w:rPr>
        <w:t>дать команду начать работу;</w:t>
      </w:r>
    </w:p>
    <w:p w:rsidR="00AC501D" w:rsidRPr="00116850" w:rsidRDefault="00AC501D" w:rsidP="00AC501D">
      <w:pPr>
        <w:pStyle w:val="ad"/>
        <w:numPr>
          <w:ilvl w:val="0"/>
          <w:numId w:val="13"/>
        </w:numPr>
        <w:ind w:left="0" w:firstLine="107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проверить корректность введенного уникального кода участником в 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online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-форму;</w:t>
      </w:r>
    </w:p>
    <w:p w:rsidR="000D09AC" w:rsidRPr="00116850" w:rsidRDefault="000D09AC" w:rsidP="000D09AC">
      <w:pPr>
        <w:pStyle w:val="ad"/>
        <w:numPr>
          <w:ilvl w:val="0"/>
          <w:numId w:val="13"/>
        </w:numPr>
        <w:ind w:left="0" w:firstLine="107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1685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во время </w:t>
      </w:r>
      <w:r w:rsidR="00116850" w:rsidRPr="00116850">
        <w:rPr>
          <w:rFonts w:ascii="Times New Roman" w:eastAsia="Calibri" w:hAnsi="Times New Roman" w:cs="Times New Roman"/>
          <w:sz w:val="28"/>
          <w:szCs w:val="28"/>
          <w:lang w:eastAsia="ru-RU"/>
        </w:rPr>
        <w:t>исследо</w:t>
      </w:r>
      <w:r w:rsidRPr="0011685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вания следить за выполнением участниками </w:t>
      </w:r>
      <w:r w:rsidR="00116850" w:rsidRPr="00116850">
        <w:rPr>
          <w:rFonts w:ascii="Times New Roman" w:eastAsia="Calibri" w:hAnsi="Times New Roman" w:cs="Times New Roman"/>
          <w:sz w:val="28"/>
          <w:szCs w:val="28"/>
          <w:lang w:eastAsia="ru-RU"/>
        </w:rPr>
        <w:t>исследо</w:t>
      </w:r>
      <w:r w:rsidRPr="00116850">
        <w:rPr>
          <w:rFonts w:ascii="Times New Roman" w:eastAsia="Calibri" w:hAnsi="Times New Roman" w:cs="Times New Roman"/>
          <w:sz w:val="28"/>
          <w:szCs w:val="28"/>
          <w:lang w:eastAsia="ru-RU"/>
        </w:rPr>
        <w:t>вания установленных в аудитории правил поведения, предупреждать или удалять их за нарушение Порядка;</w:t>
      </w:r>
    </w:p>
    <w:p w:rsidR="000D09AC" w:rsidRPr="00116850" w:rsidRDefault="000D09AC" w:rsidP="000D09AC">
      <w:pPr>
        <w:pStyle w:val="ad"/>
        <w:numPr>
          <w:ilvl w:val="0"/>
          <w:numId w:val="13"/>
        </w:numPr>
        <w:ind w:left="0" w:firstLine="107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16850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отвечать на вопросы, возникающие у участников </w:t>
      </w:r>
      <w:r w:rsidR="00116850" w:rsidRPr="00116850">
        <w:rPr>
          <w:rFonts w:ascii="Times New Roman" w:eastAsia="Calibri" w:hAnsi="Times New Roman" w:cs="Times New Roman"/>
          <w:sz w:val="28"/>
          <w:szCs w:val="28"/>
          <w:lang w:eastAsia="ru-RU"/>
        </w:rPr>
        <w:t>исследо</w:t>
      </w:r>
      <w:r w:rsidRPr="00116850">
        <w:rPr>
          <w:rFonts w:ascii="Times New Roman" w:eastAsia="Calibri" w:hAnsi="Times New Roman" w:cs="Times New Roman"/>
          <w:sz w:val="28"/>
          <w:szCs w:val="28"/>
          <w:lang w:eastAsia="ru-RU"/>
        </w:rPr>
        <w:t>вания, не привлекая внимания других участников;</w:t>
      </w:r>
    </w:p>
    <w:p w:rsidR="000D09AC" w:rsidRPr="00116850" w:rsidRDefault="000D09AC" w:rsidP="000D09AC">
      <w:pPr>
        <w:pStyle w:val="ad"/>
        <w:numPr>
          <w:ilvl w:val="0"/>
          <w:numId w:val="13"/>
        </w:numPr>
        <w:ind w:left="0" w:firstLine="107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1685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после окончания </w:t>
      </w:r>
      <w:r w:rsidR="00116850" w:rsidRPr="00116850">
        <w:rPr>
          <w:rFonts w:ascii="Times New Roman" w:eastAsia="Calibri" w:hAnsi="Times New Roman" w:cs="Times New Roman"/>
          <w:sz w:val="28"/>
          <w:szCs w:val="28"/>
          <w:lang w:eastAsia="ru-RU"/>
        </w:rPr>
        <w:t>исследо</w:t>
      </w:r>
      <w:r w:rsidRPr="0011685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вания проверить корректность завершения </w:t>
      </w:r>
      <w:r w:rsidR="00116850" w:rsidRPr="00116850">
        <w:rPr>
          <w:rFonts w:ascii="Times New Roman" w:eastAsia="Calibri" w:hAnsi="Times New Roman" w:cs="Times New Roman"/>
          <w:sz w:val="28"/>
          <w:szCs w:val="28"/>
          <w:lang w:eastAsia="ru-RU"/>
        </w:rPr>
        <w:t>исследо</w:t>
      </w:r>
      <w:r w:rsidRPr="00116850">
        <w:rPr>
          <w:rFonts w:ascii="Times New Roman" w:eastAsia="Calibri" w:hAnsi="Times New Roman" w:cs="Times New Roman"/>
          <w:sz w:val="28"/>
          <w:szCs w:val="28"/>
          <w:lang w:eastAsia="ru-RU"/>
        </w:rPr>
        <w:t>вания каждым участником.</w:t>
      </w:r>
    </w:p>
    <w:p w:rsidR="000D09AC" w:rsidRPr="00116850" w:rsidRDefault="000D09AC" w:rsidP="000D09AC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D09AC" w:rsidRPr="00116850" w:rsidRDefault="000D09AC" w:rsidP="000D09AC">
      <w:pPr>
        <w:spacing w:after="120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1685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Устный инструктаж для участников тестирования</w:t>
      </w:r>
    </w:p>
    <w:p w:rsidR="000D09AC" w:rsidRPr="00116850" w:rsidRDefault="000D09AC" w:rsidP="000D09AC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1685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проведении </w:t>
      </w:r>
      <w:r w:rsidR="00116850" w:rsidRPr="00116850">
        <w:rPr>
          <w:rFonts w:ascii="Times New Roman" w:eastAsia="Calibri" w:hAnsi="Times New Roman" w:cs="Times New Roman"/>
          <w:sz w:val="28"/>
          <w:szCs w:val="28"/>
          <w:lang w:eastAsia="ru-RU"/>
        </w:rPr>
        <w:t>исследо</w:t>
      </w:r>
      <w:r w:rsidRPr="00116850">
        <w:rPr>
          <w:rFonts w:ascii="Times New Roman" w:eastAsia="Calibri" w:hAnsi="Times New Roman" w:cs="Times New Roman"/>
          <w:sz w:val="28"/>
          <w:szCs w:val="28"/>
          <w:lang w:eastAsia="ru-RU"/>
        </w:rPr>
        <w:t>вания важно создать атмосферу спокойствия и доверия, а в устном инструктаже:</w:t>
      </w:r>
    </w:p>
    <w:p w:rsidR="000D09AC" w:rsidRPr="00116850" w:rsidRDefault="000D09AC" w:rsidP="000D09AC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993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1685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обозначить основную мотивацию участия в данном </w:t>
      </w:r>
      <w:r w:rsidR="00116850" w:rsidRPr="00116850">
        <w:rPr>
          <w:rFonts w:ascii="Times New Roman" w:eastAsia="Calibri" w:hAnsi="Times New Roman" w:cs="Times New Roman"/>
          <w:sz w:val="28"/>
          <w:szCs w:val="28"/>
          <w:lang w:eastAsia="ru-RU"/>
        </w:rPr>
        <w:t>исследо</w:t>
      </w:r>
      <w:r w:rsidRPr="0011685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вании – выявление особенностей совладения с личностными трудностями, специально подчеркнув, что </w:t>
      </w:r>
      <w:r w:rsidR="00116850" w:rsidRPr="00116850">
        <w:rPr>
          <w:rFonts w:ascii="Times New Roman" w:eastAsia="Calibri" w:hAnsi="Times New Roman" w:cs="Times New Roman"/>
          <w:sz w:val="28"/>
          <w:szCs w:val="28"/>
          <w:lang w:eastAsia="ru-RU"/>
        </w:rPr>
        <w:t>исследо</w:t>
      </w:r>
      <w:r w:rsidRPr="0011685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вание проводится для того, чтобы выявить наиболее распространенные психологические проблемы среди </w:t>
      </w:r>
      <w:r w:rsidR="005B0A0C">
        <w:rPr>
          <w:rFonts w:ascii="Times New Roman" w:eastAsia="Calibri" w:hAnsi="Times New Roman" w:cs="Times New Roman"/>
          <w:sz w:val="28"/>
          <w:szCs w:val="28"/>
          <w:lang w:eastAsia="ru-RU"/>
        </w:rPr>
        <w:t>обучающихся 9-х классов</w:t>
      </w:r>
      <w:r w:rsidRPr="00116850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0D09AC" w:rsidRPr="00116850" w:rsidRDefault="000D09AC" w:rsidP="000D09AC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993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1685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уверить в отсутствии всяких последствий данного опроса для его участников, еще раз заверить их в его конфиденциальности; можно подчеркнуть, что по завершении </w:t>
      </w:r>
      <w:r w:rsidR="00116850" w:rsidRPr="00116850">
        <w:rPr>
          <w:rFonts w:ascii="Times New Roman" w:eastAsia="Calibri" w:hAnsi="Times New Roman" w:cs="Times New Roman"/>
          <w:sz w:val="28"/>
          <w:szCs w:val="28"/>
          <w:lang w:eastAsia="ru-RU"/>
        </w:rPr>
        <w:t>исследо</w:t>
      </w:r>
      <w:r w:rsidRPr="00116850">
        <w:rPr>
          <w:rFonts w:ascii="Times New Roman" w:eastAsia="Calibri" w:hAnsi="Times New Roman" w:cs="Times New Roman"/>
          <w:sz w:val="28"/>
          <w:szCs w:val="28"/>
          <w:lang w:eastAsia="ru-RU"/>
        </w:rPr>
        <w:t>вания всем участникам необходимо оставаться на своих местах до того момента, когда последний участник не завершит участие в онлайн опросе;</w:t>
      </w:r>
    </w:p>
    <w:p w:rsidR="000D09AC" w:rsidRPr="00116850" w:rsidRDefault="000D09AC" w:rsidP="000D09AC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993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1685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сообщить о продолжительности </w:t>
      </w:r>
      <w:r w:rsidR="00116850" w:rsidRPr="00116850">
        <w:rPr>
          <w:rFonts w:ascii="Times New Roman" w:eastAsia="Calibri" w:hAnsi="Times New Roman" w:cs="Times New Roman"/>
          <w:sz w:val="28"/>
          <w:szCs w:val="28"/>
          <w:lang w:eastAsia="ru-RU"/>
        </w:rPr>
        <w:t>исследо</w:t>
      </w:r>
      <w:r w:rsidRPr="00116850">
        <w:rPr>
          <w:rFonts w:ascii="Times New Roman" w:eastAsia="Calibri" w:hAnsi="Times New Roman" w:cs="Times New Roman"/>
          <w:sz w:val="28"/>
          <w:szCs w:val="28"/>
          <w:lang w:eastAsia="ru-RU"/>
        </w:rPr>
        <w:t>вания;</w:t>
      </w:r>
    </w:p>
    <w:p w:rsidR="000D09AC" w:rsidRPr="00116850" w:rsidRDefault="000D09AC" w:rsidP="000D09AC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993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1685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указать на необходимость соблюдения </w:t>
      </w:r>
      <w:r w:rsidR="00026917">
        <w:rPr>
          <w:rFonts w:ascii="Times New Roman" w:eastAsia="Calibri" w:hAnsi="Times New Roman" w:cs="Times New Roman"/>
          <w:sz w:val="28"/>
          <w:szCs w:val="28"/>
          <w:lang w:eastAsia="ru-RU"/>
        </w:rPr>
        <w:t>участник</w:t>
      </w:r>
      <w:r w:rsidR="00B31F8A">
        <w:rPr>
          <w:rFonts w:ascii="Times New Roman" w:eastAsia="Calibri" w:hAnsi="Times New Roman" w:cs="Times New Roman"/>
          <w:sz w:val="28"/>
          <w:szCs w:val="28"/>
          <w:lang w:eastAsia="ru-RU"/>
        </w:rPr>
        <w:t>ами</w:t>
      </w:r>
      <w:r w:rsidRPr="0011685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определенных правил поведения во время </w:t>
      </w:r>
      <w:r w:rsidR="00116850" w:rsidRPr="00116850">
        <w:rPr>
          <w:rFonts w:ascii="Times New Roman" w:eastAsia="Calibri" w:hAnsi="Times New Roman" w:cs="Times New Roman"/>
          <w:sz w:val="28"/>
          <w:szCs w:val="28"/>
          <w:lang w:eastAsia="ru-RU"/>
        </w:rPr>
        <w:t>исследо</w:t>
      </w:r>
      <w:r w:rsidRPr="00116850">
        <w:rPr>
          <w:rFonts w:ascii="Times New Roman" w:eastAsia="Calibri" w:hAnsi="Times New Roman" w:cs="Times New Roman"/>
          <w:sz w:val="28"/>
          <w:szCs w:val="28"/>
          <w:lang w:eastAsia="ru-RU"/>
        </w:rPr>
        <w:t>вания (работать самостоятельно; не разговаривать друг с другом; не комментировать свою работу вслух; поднять руку, если возникнет какой-либо вопрос; выходить в туалет только с разрешения члена Комиссии в аудитории, по одному), предупредив о возможности их удаления из аудитории в случае нарушения этих правил;</w:t>
      </w:r>
    </w:p>
    <w:p w:rsidR="000D09AC" w:rsidRPr="00AC501D" w:rsidRDefault="000D09AC" w:rsidP="000D09AC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993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1685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напомнить, что в </w:t>
      </w:r>
      <w:r w:rsidR="00116850" w:rsidRPr="00116850">
        <w:rPr>
          <w:rFonts w:ascii="Times New Roman" w:eastAsia="Calibri" w:hAnsi="Times New Roman" w:cs="Times New Roman"/>
          <w:sz w:val="28"/>
          <w:szCs w:val="28"/>
          <w:lang w:eastAsia="ru-RU"/>
        </w:rPr>
        <w:t>исследо</w:t>
      </w:r>
      <w:r w:rsidRPr="00116850">
        <w:rPr>
          <w:rFonts w:ascii="Times New Roman" w:eastAsia="Calibri" w:hAnsi="Times New Roman" w:cs="Times New Roman"/>
          <w:sz w:val="28"/>
          <w:szCs w:val="28"/>
          <w:lang w:eastAsia="ru-RU"/>
        </w:rPr>
        <w:t>вании нет правильных и неправильных ответов, а вопросы, на которые члены Комиссии имеют право отвечать, не должны касаться сути и содержания пунктов опросника, а лишь формальных характеристик.</w:t>
      </w:r>
    </w:p>
    <w:sectPr w:rsidR="000D09AC" w:rsidRPr="00AC501D" w:rsidSect="00823DB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276" w:bottom="567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A2C" w:rsidRDefault="00742A2C" w:rsidP="00CE0494">
      <w:pPr>
        <w:spacing w:after="0" w:line="240" w:lineRule="auto"/>
      </w:pPr>
      <w:r>
        <w:separator/>
      </w:r>
    </w:p>
  </w:endnote>
  <w:endnote w:type="continuationSeparator" w:id="0">
    <w:p w:rsidR="00742A2C" w:rsidRDefault="00742A2C" w:rsidP="00CE0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F4C" w:rsidRDefault="00225F4C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F4C" w:rsidRDefault="00225F4C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F4C" w:rsidRDefault="00225F4C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A2C" w:rsidRDefault="00742A2C" w:rsidP="00CE0494">
      <w:pPr>
        <w:spacing w:after="0" w:line="240" w:lineRule="auto"/>
      </w:pPr>
      <w:r>
        <w:separator/>
      </w:r>
    </w:p>
  </w:footnote>
  <w:footnote w:type="continuationSeparator" w:id="0">
    <w:p w:rsidR="00742A2C" w:rsidRDefault="00742A2C" w:rsidP="00CE04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F4C" w:rsidRDefault="00225F4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120617"/>
      <w:docPartObj>
        <w:docPartGallery w:val="Page Numbers (Top of Page)"/>
        <w:docPartUnique/>
      </w:docPartObj>
    </w:sdtPr>
    <w:sdtEndPr/>
    <w:sdtContent>
      <w:p w:rsidR="00225F4C" w:rsidRDefault="00225F4C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04DC">
          <w:rPr>
            <w:noProof/>
          </w:rPr>
          <w:t>13</w:t>
        </w:r>
        <w:r>
          <w:fldChar w:fldCharType="end"/>
        </w:r>
      </w:p>
    </w:sdtContent>
  </w:sdt>
  <w:p w:rsidR="00225F4C" w:rsidRDefault="00225F4C" w:rsidP="00CE0494">
    <w:pPr>
      <w:pStyle w:val="a5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F4C" w:rsidRDefault="00225F4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716DD"/>
    <w:multiLevelType w:val="hybridMultilevel"/>
    <w:tmpl w:val="625E2C6C"/>
    <w:lvl w:ilvl="0" w:tplc="43D849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A2D15FA"/>
    <w:multiLevelType w:val="hybridMultilevel"/>
    <w:tmpl w:val="7CFAF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4762B8"/>
    <w:multiLevelType w:val="hybridMultilevel"/>
    <w:tmpl w:val="DC067E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724DC5"/>
    <w:multiLevelType w:val="hybridMultilevel"/>
    <w:tmpl w:val="CB368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4F41F3"/>
    <w:multiLevelType w:val="hybridMultilevel"/>
    <w:tmpl w:val="BA3C087C"/>
    <w:lvl w:ilvl="0" w:tplc="D2FA7C4E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1D41D21"/>
    <w:multiLevelType w:val="hybridMultilevel"/>
    <w:tmpl w:val="6EE81BDC"/>
    <w:lvl w:ilvl="0" w:tplc="E52AFB2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452515F"/>
    <w:multiLevelType w:val="hybridMultilevel"/>
    <w:tmpl w:val="F75E63BA"/>
    <w:lvl w:ilvl="0" w:tplc="E52AFB2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58C4A3B"/>
    <w:multiLevelType w:val="hybridMultilevel"/>
    <w:tmpl w:val="D5C46BB6"/>
    <w:lvl w:ilvl="0" w:tplc="C5ACF4B6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>
    <w:nsid w:val="49E46B2D"/>
    <w:multiLevelType w:val="hybridMultilevel"/>
    <w:tmpl w:val="E46494FA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>
    <w:nsid w:val="50BB5B86"/>
    <w:multiLevelType w:val="hybridMultilevel"/>
    <w:tmpl w:val="5DD4F722"/>
    <w:lvl w:ilvl="0" w:tplc="38E4CB56">
      <w:start w:val="1"/>
      <w:numFmt w:val="upperRoman"/>
      <w:lvlText w:val="%1."/>
      <w:lvlJc w:val="left"/>
      <w:pPr>
        <w:ind w:left="9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0">
    <w:nsid w:val="5907386D"/>
    <w:multiLevelType w:val="hybridMultilevel"/>
    <w:tmpl w:val="FC46B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125C0A"/>
    <w:multiLevelType w:val="hybridMultilevel"/>
    <w:tmpl w:val="6AF00318"/>
    <w:lvl w:ilvl="0" w:tplc="E52AFB2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1DF66AA"/>
    <w:multiLevelType w:val="hybridMultilevel"/>
    <w:tmpl w:val="C2223398"/>
    <w:lvl w:ilvl="0" w:tplc="E52AFB2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4042C2E"/>
    <w:multiLevelType w:val="hybridMultilevel"/>
    <w:tmpl w:val="08C02C1C"/>
    <w:lvl w:ilvl="0" w:tplc="579423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B310A26"/>
    <w:multiLevelType w:val="hybridMultilevel"/>
    <w:tmpl w:val="29389BD4"/>
    <w:lvl w:ilvl="0" w:tplc="E52AFB2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EEE793E"/>
    <w:multiLevelType w:val="hybridMultilevel"/>
    <w:tmpl w:val="297AAE90"/>
    <w:lvl w:ilvl="0" w:tplc="E1BC84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1813F85"/>
    <w:multiLevelType w:val="hybridMultilevel"/>
    <w:tmpl w:val="FF7E0866"/>
    <w:lvl w:ilvl="0" w:tplc="E1A61CB8">
      <w:start w:val="1"/>
      <w:numFmt w:val="decimal"/>
      <w:lvlText w:val="%1."/>
      <w:lvlJc w:val="left"/>
      <w:pPr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70D117E"/>
    <w:multiLevelType w:val="hybridMultilevel"/>
    <w:tmpl w:val="7A50D6B4"/>
    <w:lvl w:ilvl="0" w:tplc="FAC2AF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C4F3F2A"/>
    <w:multiLevelType w:val="hybridMultilevel"/>
    <w:tmpl w:val="625E2C6C"/>
    <w:lvl w:ilvl="0" w:tplc="43D849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13"/>
  </w:num>
  <w:num w:numId="3">
    <w:abstractNumId w:val="16"/>
  </w:num>
  <w:num w:numId="4">
    <w:abstractNumId w:val="9"/>
  </w:num>
  <w:num w:numId="5">
    <w:abstractNumId w:val="3"/>
  </w:num>
  <w:num w:numId="6">
    <w:abstractNumId w:val="17"/>
  </w:num>
  <w:num w:numId="7">
    <w:abstractNumId w:val="18"/>
  </w:num>
  <w:num w:numId="8">
    <w:abstractNumId w:val="0"/>
  </w:num>
  <w:num w:numId="9">
    <w:abstractNumId w:val="7"/>
  </w:num>
  <w:num w:numId="10">
    <w:abstractNumId w:val="8"/>
  </w:num>
  <w:num w:numId="11">
    <w:abstractNumId w:val="12"/>
  </w:num>
  <w:num w:numId="12">
    <w:abstractNumId w:val="6"/>
  </w:num>
  <w:num w:numId="13">
    <w:abstractNumId w:val="5"/>
  </w:num>
  <w:num w:numId="14">
    <w:abstractNumId w:val="4"/>
  </w:num>
  <w:num w:numId="15">
    <w:abstractNumId w:val="11"/>
  </w:num>
  <w:num w:numId="16">
    <w:abstractNumId w:val="14"/>
  </w:num>
  <w:num w:numId="17">
    <w:abstractNumId w:val="2"/>
  </w:num>
  <w:num w:numId="18">
    <w:abstractNumId w:val="1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263"/>
    <w:rsid w:val="000042D5"/>
    <w:rsid w:val="00025181"/>
    <w:rsid w:val="00026917"/>
    <w:rsid w:val="0003017C"/>
    <w:rsid w:val="00042372"/>
    <w:rsid w:val="000606A8"/>
    <w:rsid w:val="0006380A"/>
    <w:rsid w:val="00072E26"/>
    <w:rsid w:val="0007399E"/>
    <w:rsid w:val="00076551"/>
    <w:rsid w:val="00077F75"/>
    <w:rsid w:val="000927E9"/>
    <w:rsid w:val="00095D7C"/>
    <w:rsid w:val="000A6A54"/>
    <w:rsid w:val="000B7BBA"/>
    <w:rsid w:val="000C04DC"/>
    <w:rsid w:val="000C244F"/>
    <w:rsid w:val="000D09AC"/>
    <w:rsid w:val="000D1D52"/>
    <w:rsid w:val="000E2387"/>
    <w:rsid w:val="000F4615"/>
    <w:rsid w:val="001058A0"/>
    <w:rsid w:val="001137E6"/>
    <w:rsid w:val="00116850"/>
    <w:rsid w:val="001254AD"/>
    <w:rsid w:val="001263D2"/>
    <w:rsid w:val="00133CB2"/>
    <w:rsid w:val="00136AF8"/>
    <w:rsid w:val="00140330"/>
    <w:rsid w:val="00143695"/>
    <w:rsid w:val="00153984"/>
    <w:rsid w:val="0015444D"/>
    <w:rsid w:val="00155C44"/>
    <w:rsid w:val="00161395"/>
    <w:rsid w:val="00173A8C"/>
    <w:rsid w:val="001745B2"/>
    <w:rsid w:val="00183889"/>
    <w:rsid w:val="00197ADF"/>
    <w:rsid w:val="001A2BA8"/>
    <w:rsid w:val="001B2ED5"/>
    <w:rsid w:val="001B5752"/>
    <w:rsid w:val="001D0B4B"/>
    <w:rsid w:val="001D2F82"/>
    <w:rsid w:val="001D5DF4"/>
    <w:rsid w:val="001F216E"/>
    <w:rsid w:val="001F45DB"/>
    <w:rsid w:val="00203A5A"/>
    <w:rsid w:val="00210045"/>
    <w:rsid w:val="00210B37"/>
    <w:rsid w:val="0022136C"/>
    <w:rsid w:val="00225F4C"/>
    <w:rsid w:val="002313DC"/>
    <w:rsid w:val="002425B2"/>
    <w:rsid w:val="00243020"/>
    <w:rsid w:val="002542EF"/>
    <w:rsid w:val="00260025"/>
    <w:rsid w:val="00260D17"/>
    <w:rsid w:val="0026594A"/>
    <w:rsid w:val="00266535"/>
    <w:rsid w:val="002709F7"/>
    <w:rsid w:val="00277601"/>
    <w:rsid w:val="0029096E"/>
    <w:rsid w:val="002A7BFF"/>
    <w:rsid w:val="002B59A1"/>
    <w:rsid w:val="002B5E27"/>
    <w:rsid w:val="002C2093"/>
    <w:rsid w:val="002C7E87"/>
    <w:rsid w:val="002D108B"/>
    <w:rsid w:val="002E051E"/>
    <w:rsid w:val="002E1237"/>
    <w:rsid w:val="002E32D5"/>
    <w:rsid w:val="002E5216"/>
    <w:rsid w:val="002F11C4"/>
    <w:rsid w:val="002F24BB"/>
    <w:rsid w:val="002F72E6"/>
    <w:rsid w:val="002F7A1C"/>
    <w:rsid w:val="0030484A"/>
    <w:rsid w:val="00315DC9"/>
    <w:rsid w:val="00317DB8"/>
    <w:rsid w:val="00332F6B"/>
    <w:rsid w:val="0033479A"/>
    <w:rsid w:val="0033489E"/>
    <w:rsid w:val="00347C86"/>
    <w:rsid w:val="0035445B"/>
    <w:rsid w:val="003904C0"/>
    <w:rsid w:val="00392FEB"/>
    <w:rsid w:val="003A4D5B"/>
    <w:rsid w:val="003A665B"/>
    <w:rsid w:val="003B09C5"/>
    <w:rsid w:val="003B662F"/>
    <w:rsid w:val="003D3F19"/>
    <w:rsid w:val="003D4C80"/>
    <w:rsid w:val="003D693C"/>
    <w:rsid w:val="003E029A"/>
    <w:rsid w:val="003E53DF"/>
    <w:rsid w:val="003E5939"/>
    <w:rsid w:val="00411830"/>
    <w:rsid w:val="00411E50"/>
    <w:rsid w:val="00423C94"/>
    <w:rsid w:val="004249AB"/>
    <w:rsid w:val="00426E5C"/>
    <w:rsid w:val="00435D0D"/>
    <w:rsid w:val="00441205"/>
    <w:rsid w:val="00446A6E"/>
    <w:rsid w:val="0046453D"/>
    <w:rsid w:val="00475347"/>
    <w:rsid w:val="00477369"/>
    <w:rsid w:val="004910EF"/>
    <w:rsid w:val="004972F6"/>
    <w:rsid w:val="004A0823"/>
    <w:rsid w:val="004A193E"/>
    <w:rsid w:val="004A74BA"/>
    <w:rsid w:val="004B19BE"/>
    <w:rsid w:val="004C6A2A"/>
    <w:rsid w:val="004D6400"/>
    <w:rsid w:val="004E6ABE"/>
    <w:rsid w:val="004F424F"/>
    <w:rsid w:val="004F54B3"/>
    <w:rsid w:val="005103F4"/>
    <w:rsid w:val="00510945"/>
    <w:rsid w:val="00510A60"/>
    <w:rsid w:val="00532294"/>
    <w:rsid w:val="005550AF"/>
    <w:rsid w:val="00594410"/>
    <w:rsid w:val="00597F7E"/>
    <w:rsid w:val="005B0A0C"/>
    <w:rsid w:val="005C681C"/>
    <w:rsid w:val="005D1F3D"/>
    <w:rsid w:val="005E0972"/>
    <w:rsid w:val="005F3CA9"/>
    <w:rsid w:val="005F6A5F"/>
    <w:rsid w:val="00603F33"/>
    <w:rsid w:val="006060FA"/>
    <w:rsid w:val="0061717C"/>
    <w:rsid w:val="006227F2"/>
    <w:rsid w:val="00644215"/>
    <w:rsid w:val="00650626"/>
    <w:rsid w:val="006547F5"/>
    <w:rsid w:val="00660C17"/>
    <w:rsid w:val="00670091"/>
    <w:rsid w:val="00671F41"/>
    <w:rsid w:val="00677495"/>
    <w:rsid w:val="00680B85"/>
    <w:rsid w:val="006834EF"/>
    <w:rsid w:val="0068753B"/>
    <w:rsid w:val="006A6FFD"/>
    <w:rsid w:val="006B292A"/>
    <w:rsid w:val="006B71B3"/>
    <w:rsid w:val="006C3E2A"/>
    <w:rsid w:val="006D3DBB"/>
    <w:rsid w:val="00720C29"/>
    <w:rsid w:val="00723A3B"/>
    <w:rsid w:val="00725690"/>
    <w:rsid w:val="00726B2A"/>
    <w:rsid w:val="00730699"/>
    <w:rsid w:val="007369AD"/>
    <w:rsid w:val="00736AF5"/>
    <w:rsid w:val="00742A2C"/>
    <w:rsid w:val="0075227E"/>
    <w:rsid w:val="00767B74"/>
    <w:rsid w:val="00770864"/>
    <w:rsid w:val="00775696"/>
    <w:rsid w:val="00786C2C"/>
    <w:rsid w:val="00787017"/>
    <w:rsid w:val="00793C18"/>
    <w:rsid w:val="00797343"/>
    <w:rsid w:val="007B003A"/>
    <w:rsid w:val="007B0A5A"/>
    <w:rsid w:val="007B3D2C"/>
    <w:rsid w:val="007C4F82"/>
    <w:rsid w:val="007C5576"/>
    <w:rsid w:val="007D3534"/>
    <w:rsid w:val="007D3564"/>
    <w:rsid w:val="007D3EFA"/>
    <w:rsid w:val="007D5132"/>
    <w:rsid w:val="007D72B7"/>
    <w:rsid w:val="007D751A"/>
    <w:rsid w:val="007D77C0"/>
    <w:rsid w:val="007E1E3B"/>
    <w:rsid w:val="007F2AE9"/>
    <w:rsid w:val="007F383D"/>
    <w:rsid w:val="007F4A95"/>
    <w:rsid w:val="00810D1D"/>
    <w:rsid w:val="0082081E"/>
    <w:rsid w:val="00823DB0"/>
    <w:rsid w:val="0082746B"/>
    <w:rsid w:val="008365D5"/>
    <w:rsid w:val="00843446"/>
    <w:rsid w:val="00852739"/>
    <w:rsid w:val="00862A2A"/>
    <w:rsid w:val="00871D6E"/>
    <w:rsid w:val="00880A42"/>
    <w:rsid w:val="0088355D"/>
    <w:rsid w:val="0088562C"/>
    <w:rsid w:val="008867B5"/>
    <w:rsid w:val="00887CC9"/>
    <w:rsid w:val="0089560B"/>
    <w:rsid w:val="008971AE"/>
    <w:rsid w:val="008A02AE"/>
    <w:rsid w:val="008A49D8"/>
    <w:rsid w:val="008A4E1C"/>
    <w:rsid w:val="008B0D14"/>
    <w:rsid w:val="008B3513"/>
    <w:rsid w:val="008D4857"/>
    <w:rsid w:val="008E1B33"/>
    <w:rsid w:val="008E7827"/>
    <w:rsid w:val="00916174"/>
    <w:rsid w:val="0091637C"/>
    <w:rsid w:val="00917247"/>
    <w:rsid w:val="00920BDE"/>
    <w:rsid w:val="00926470"/>
    <w:rsid w:val="009479CB"/>
    <w:rsid w:val="00952192"/>
    <w:rsid w:val="00960177"/>
    <w:rsid w:val="0096276F"/>
    <w:rsid w:val="00962E48"/>
    <w:rsid w:val="00975C0D"/>
    <w:rsid w:val="00987C84"/>
    <w:rsid w:val="00996CE1"/>
    <w:rsid w:val="009A2F34"/>
    <w:rsid w:val="009A71FB"/>
    <w:rsid w:val="009B334E"/>
    <w:rsid w:val="009C3937"/>
    <w:rsid w:val="009D4263"/>
    <w:rsid w:val="009D6EDC"/>
    <w:rsid w:val="00A15207"/>
    <w:rsid w:val="00A20525"/>
    <w:rsid w:val="00A30B52"/>
    <w:rsid w:val="00A35D80"/>
    <w:rsid w:val="00A40932"/>
    <w:rsid w:val="00A62E0D"/>
    <w:rsid w:val="00A6607D"/>
    <w:rsid w:val="00A910FA"/>
    <w:rsid w:val="00A9781B"/>
    <w:rsid w:val="00AA5D89"/>
    <w:rsid w:val="00AA76EE"/>
    <w:rsid w:val="00AB12A4"/>
    <w:rsid w:val="00AB4106"/>
    <w:rsid w:val="00AB7308"/>
    <w:rsid w:val="00AC501D"/>
    <w:rsid w:val="00AC6EA4"/>
    <w:rsid w:val="00AE62D6"/>
    <w:rsid w:val="00AF01FD"/>
    <w:rsid w:val="00B07BB6"/>
    <w:rsid w:val="00B12A05"/>
    <w:rsid w:val="00B1304C"/>
    <w:rsid w:val="00B253C0"/>
    <w:rsid w:val="00B31F8A"/>
    <w:rsid w:val="00B37EE7"/>
    <w:rsid w:val="00B51B2A"/>
    <w:rsid w:val="00B54E3C"/>
    <w:rsid w:val="00B64731"/>
    <w:rsid w:val="00B6629E"/>
    <w:rsid w:val="00B746B5"/>
    <w:rsid w:val="00B835B0"/>
    <w:rsid w:val="00B837B9"/>
    <w:rsid w:val="00B860A4"/>
    <w:rsid w:val="00B918D6"/>
    <w:rsid w:val="00B92A60"/>
    <w:rsid w:val="00BB0DAB"/>
    <w:rsid w:val="00BB14F0"/>
    <w:rsid w:val="00BB5360"/>
    <w:rsid w:val="00BB5684"/>
    <w:rsid w:val="00BC088A"/>
    <w:rsid w:val="00BC1372"/>
    <w:rsid w:val="00BC2726"/>
    <w:rsid w:val="00BC2ABA"/>
    <w:rsid w:val="00BC425F"/>
    <w:rsid w:val="00BC6D24"/>
    <w:rsid w:val="00BC6E40"/>
    <w:rsid w:val="00BD04D7"/>
    <w:rsid w:val="00BD04F2"/>
    <w:rsid w:val="00BD09AC"/>
    <w:rsid w:val="00BD543B"/>
    <w:rsid w:val="00BD56C1"/>
    <w:rsid w:val="00BE51D8"/>
    <w:rsid w:val="00BF0054"/>
    <w:rsid w:val="00BF0BB7"/>
    <w:rsid w:val="00C04770"/>
    <w:rsid w:val="00C0764A"/>
    <w:rsid w:val="00C155E2"/>
    <w:rsid w:val="00C20969"/>
    <w:rsid w:val="00C24472"/>
    <w:rsid w:val="00C249C1"/>
    <w:rsid w:val="00C52A5A"/>
    <w:rsid w:val="00C543D1"/>
    <w:rsid w:val="00C87C60"/>
    <w:rsid w:val="00C93094"/>
    <w:rsid w:val="00CB3724"/>
    <w:rsid w:val="00CC057D"/>
    <w:rsid w:val="00CC1AA8"/>
    <w:rsid w:val="00CD0760"/>
    <w:rsid w:val="00CD1F83"/>
    <w:rsid w:val="00CD3E90"/>
    <w:rsid w:val="00CE0494"/>
    <w:rsid w:val="00CE49DF"/>
    <w:rsid w:val="00D010B6"/>
    <w:rsid w:val="00D020D6"/>
    <w:rsid w:val="00D02503"/>
    <w:rsid w:val="00D16AF8"/>
    <w:rsid w:val="00D32490"/>
    <w:rsid w:val="00D35CA9"/>
    <w:rsid w:val="00D365B5"/>
    <w:rsid w:val="00D601AC"/>
    <w:rsid w:val="00D6442D"/>
    <w:rsid w:val="00D72F4A"/>
    <w:rsid w:val="00D756BD"/>
    <w:rsid w:val="00D8353B"/>
    <w:rsid w:val="00D9101C"/>
    <w:rsid w:val="00D93C12"/>
    <w:rsid w:val="00D94097"/>
    <w:rsid w:val="00D95261"/>
    <w:rsid w:val="00DB6FAC"/>
    <w:rsid w:val="00DC79C1"/>
    <w:rsid w:val="00DD07F7"/>
    <w:rsid w:val="00DD0E22"/>
    <w:rsid w:val="00DD2E84"/>
    <w:rsid w:val="00DD5515"/>
    <w:rsid w:val="00DD7382"/>
    <w:rsid w:val="00DD7E57"/>
    <w:rsid w:val="00DE4CFB"/>
    <w:rsid w:val="00DE5F29"/>
    <w:rsid w:val="00DF6F9C"/>
    <w:rsid w:val="00E07205"/>
    <w:rsid w:val="00E15699"/>
    <w:rsid w:val="00E159AF"/>
    <w:rsid w:val="00E16462"/>
    <w:rsid w:val="00E25225"/>
    <w:rsid w:val="00E2538E"/>
    <w:rsid w:val="00E25405"/>
    <w:rsid w:val="00E30DDF"/>
    <w:rsid w:val="00E436C9"/>
    <w:rsid w:val="00E65870"/>
    <w:rsid w:val="00E66D25"/>
    <w:rsid w:val="00E8113B"/>
    <w:rsid w:val="00E846E9"/>
    <w:rsid w:val="00E860DA"/>
    <w:rsid w:val="00E87755"/>
    <w:rsid w:val="00E95278"/>
    <w:rsid w:val="00E95579"/>
    <w:rsid w:val="00E96DCB"/>
    <w:rsid w:val="00E97E5F"/>
    <w:rsid w:val="00EA07A6"/>
    <w:rsid w:val="00EA1298"/>
    <w:rsid w:val="00EA16D6"/>
    <w:rsid w:val="00EA3F6D"/>
    <w:rsid w:val="00EC013C"/>
    <w:rsid w:val="00EC506F"/>
    <w:rsid w:val="00EC7A47"/>
    <w:rsid w:val="00EC7DD7"/>
    <w:rsid w:val="00EE47D5"/>
    <w:rsid w:val="00EE4D14"/>
    <w:rsid w:val="00EE5610"/>
    <w:rsid w:val="00F073D4"/>
    <w:rsid w:val="00F11DD7"/>
    <w:rsid w:val="00F12B07"/>
    <w:rsid w:val="00F135C0"/>
    <w:rsid w:val="00F23E12"/>
    <w:rsid w:val="00F32061"/>
    <w:rsid w:val="00F45F43"/>
    <w:rsid w:val="00F470A9"/>
    <w:rsid w:val="00F638FB"/>
    <w:rsid w:val="00F72B98"/>
    <w:rsid w:val="00F72EFF"/>
    <w:rsid w:val="00F84DF4"/>
    <w:rsid w:val="00F85351"/>
    <w:rsid w:val="00F86F48"/>
    <w:rsid w:val="00F913D5"/>
    <w:rsid w:val="00F92E2E"/>
    <w:rsid w:val="00F93771"/>
    <w:rsid w:val="00F946CA"/>
    <w:rsid w:val="00FB0BD6"/>
    <w:rsid w:val="00FC12EE"/>
    <w:rsid w:val="00FC6987"/>
    <w:rsid w:val="00FD4948"/>
    <w:rsid w:val="00FE1CCC"/>
    <w:rsid w:val="00FE3F5C"/>
    <w:rsid w:val="00FF1322"/>
    <w:rsid w:val="00FF1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53B"/>
  </w:style>
  <w:style w:type="paragraph" w:styleId="2">
    <w:name w:val="heading 2"/>
    <w:basedOn w:val="a"/>
    <w:next w:val="a"/>
    <w:link w:val="20"/>
    <w:qFormat/>
    <w:rsid w:val="00FF136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1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nhideWhenUsed/>
    <w:rsid w:val="00FF1369"/>
    <w:rPr>
      <w:color w:val="0000FF"/>
      <w:u w:val="single"/>
    </w:rPr>
  </w:style>
  <w:style w:type="paragraph" w:styleId="a5">
    <w:name w:val="header"/>
    <w:basedOn w:val="a"/>
    <w:link w:val="1"/>
    <w:uiPriority w:val="99"/>
    <w:unhideWhenUsed/>
    <w:rsid w:val="00FF1369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uiPriority w:val="99"/>
    <w:rsid w:val="00FF1369"/>
  </w:style>
  <w:style w:type="paragraph" w:styleId="a7">
    <w:name w:val="Body Text"/>
    <w:basedOn w:val="a"/>
    <w:link w:val="10"/>
    <w:semiHidden/>
    <w:unhideWhenUsed/>
    <w:rsid w:val="00FF1369"/>
    <w:pPr>
      <w:spacing w:after="0" w:line="240" w:lineRule="auto"/>
    </w:pPr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8">
    <w:name w:val="Основной текст Знак"/>
    <w:basedOn w:val="a0"/>
    <w:uiPriority w:val="99"/>
    <w:semiHidden/>
    <w:rsid w:val="00FF1369"/>
  </w:style>
  <w:style w:type="character" w:customStyle="1" w:styleId="1">
    <w:name w:val="Верхний колонтитул Знак1"/>
    <w:link w:val="a5"/>
    <w:locked/>
    <w:rsid w:val="00FF1369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10">
    <w:name w:val="Основной текст Знак1"/>
    <w:link w:val="a7"/>
    <w:semiHidden/>
    <w:locked/>
    <w:rsid w:val="00FF1369"/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9">
    <w:name w:val="МОН"/>
    <w:basedOn w:val="a"/>
    <w:link w:val="aa"/>
    <w:rsid w:val="00FF1369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МОН Знак"/>
    <w:link w:val="a9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FF136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95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95D7C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BC1372"/>
    <w:pPr>
      <w:ind w:left="720"/>
      <w:contextualSpacing/>
    </w:pPr>
  </w:style>
  <w:style w:type="paragraph" w:styleId="ae">
    <w:name w:val="footer"/>
    <w:basedOn w:val="a"/>
    <w:link w:val="af"/>
    <w:uiPriority w:val="99"/>
    <w:unhideWhenUsed/>
    <w:rsid w:val="00962E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962E4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53B"/>
  </w:style>
  <w:style w:type="paragraph" w:styleId="2">
    <w:name w:val="heading 2"/>
    <w:basedOn w:val="a"/>
    <w:next w:val="a"/>
    <w:link w:val="20"/>
    <w:qFormat/>
    <w:rsid w:val="00FF136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1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nhideWhenUsed/>
    <w:rsid w:val="00FF1369"/>
    <w:rPr>
      <w:color w:val="0000FF"/>
      <w:u w:val="single"/>
    </w:rPr>
  </w:style>
  <w:style w:type="paragraph" w:styleId="a5">
    <w:name w:val="header"/>
    <w:basedOn w:val="a"/>
    <w:link w:val="1"/>
    <w:uiPriority w:val="99"/>
    <w:unhideWhenUsed/>
    <w:rsid w:val="00FF1369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uiPriority w:val="99"/>
    <w:rsid w:val="00FF1369"/>
  </w:style>
  <w:style w:type="paragraph" w:styleId="a7">
    <w:name w:val="Body Text"/>
    <w:basedOn w:val="a"/>
    <w:link w:val="10"/>
    <w:semiHidden/>
    <w:unhideWhenUsed/>
    <w:rsid w:val="00FF1369"/>
    <w:pPr>
      <w:spacing w:after="0" w:line="240" w:lineRule="auto"/>
    </w:pPr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8">
    <w:name w:val="Основной текст Знак"/>
    <w:basedOn w:val="a0"/>
    <w:uiPriority w:val="99"/>
    <w:semiHidden/>
    <w:rsid w:val="00FF1369"/>
  </w:style>
  <w:style w:type="character" w:customStyle="1" w:styleId="1">
    <w:name w:val="Верхний колонтитул Знак1"/>
    <w:link w:val="a5"/>
    <w:locked/>
    <w:rsid w:val="00FF1369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10">
    <w:name w:val="Основной текст Знак1"/>
    <w:link w:val="a7"/>
    <w:semiHidden/>
    <w:locked/>
    <w:rsid w:val="00FF1369"/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9">
    <w:name w:val="МОН"/>
    <w:basedOn w:val="a"/>
    <w:link w:val="aa"/>
    <w:rsid w:val="00FF1369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МОН Знак"/>
    <w:link w:val="a9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FF136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95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95D7C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BC1372"/>
    <w:pPr>
      <w:ind w:left="720"/>
      <w:contextualSpacing/>
    </w:pPr>
  </w:style>
  <w:style w:type="paragraph" w:styleId="ae">
    <w:name w:val="footer"/>
    <w:basedOn w:val="a"/>
    <w:link w:val="af"/>
    <w:uiPriority w:val="99"/>
    <w:unhideWhenUsed/>
    <w:rsid w:val="00962E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962E4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forms.yandex.ru/cloud/63563df090fa7bcb0ca31a05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forms.yandex.ru/cloud/63563df090fa7bcb0ca31a05/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myantseva\Desktop\&#1101;&#1083;&#1077;&#1082;&#1090;&#1088;&#1086;&#1085;&#1085;&#1099;&#1081;%20&#1092;&#1086;&#1088;&#1084;&#1091;&#1083;&#1103;&#1088;%20&#1087;&#1088;&#1080;&#1082;&#1072;&#1079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6E2D1-8A40-4081-8E35-31B155B5E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электронный формуляр приказа.dotx</Template>
  <TotalTime>927</TotalTime>
  <Pages>13</Pages>
  <Words>2860</Words>
  <Characters>16308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 Ивановской области</Company>
  <LinksUpToDate>false</LinksUpToDate>
  <CharactersWithSpaces>19130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Викторовна Румянцева</dc:creator>
  <cp:lastModifiedBy>Любовь Юрьевна  Малкова</cp:lastModifiedBy>
  <cp:revision>123</cp:revision>
  <cp:lastPrinted>2020-09-28T11:37:00Z</cp:lastPrinted>
  <dcterms:created xsi:type="dcterms:W3CDTF">2022-09-08T13:27:00Z</dcterms:created>
  <dcterms:modified xsi:type="dcterms:W3CDTF">2022-12-07T10:59:00Z</dcterms:modified>
</cp:coreProperties>
</file>