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4C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_Prokuratury_RF" style="position:absolute;left:0;text-align:left;margin-left:171pt;margin-top:-36pt;width:108pt;height:108pt;z-index:251658240;visibility:visible">
            <v:imagedata r:id="rId5" o:title=""/>
          </v:shape>
        </w:pict>
      </w:r>
    </w:p>
    <w:p w:rsidR="006A4D4C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A4D4C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A4D4C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</w:p>
    <w:p w:rsidR="006A4D4C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smartTag w:uri="urn:schemas-microsoft-com:office:smarttags" w:element="PersonName">
        <w:r>
          <w:rPr>
            <w:rFonts w:ascii="Monotype Corsiva" w:hAnsi="Monotype Corsiva"/>
            <w:b/>
            <w:color w:val="FF0000"/>
            <w:sz w:val="32"/>
            <w:szCs w:val="32"/>
          </w:rPr>
          <w:t>Прокуратура Ивановской области</w:t>
        </w:r>
      </w:smartTag>
      <w:r>
        <w:rPr>
          <w:rFonts w:ascii="Monotype Corsiva" w:hAnsi="Monotype Corsiva"/>
          <w:b/>
          <w:color w:val="FF0000"/>
          <w:sz w:val="32"/>
          <w:szCs w:val="32"/>
        </w:rPr>
        <w:t xml:space="preserve"> предостерегает:</w:t>
      </w:r>
    </w:p>
    <w:p w:rsidR="006A4D4C" w:rsidRPr="00A00098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A00098">
        <w:rPr>
          <w:rFonts w:ascii="Monotype Corsiva" w:hAnsi="Monotype Corsiva"/>
          <w:b/>
          <w:color w:val="FF0000"/>
          <w:sz w:val="32"/>
          <w:szCs w:val="32"/>
        </w:rPr>
        <w:t>Дети – это самое дорогое, что у нас есть!</w:t>
      </w:r>
    </w:p>
    <w:p w:rsidR="006A4D4C" w:rsidRPr="00A00098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A00098">
        <w:rPr>
          <w:rFonts w:ascii="Monotype Corsiva" w:hAnsi="Monotype Corsiva"/>
          <w:b/>
          <w:color w:val="FF0000"/>
          <w:sz w:val="32"/>
          <w:szCs w:val="32"/>
        </w:rPr>
        <w:t>Защитите детей от выпадения из окон!</w:t>
      </w:r>
    </w:p>
    <w:p w:rsidR="006A4D4C" w:rsidRPr="00A00098" w:rsidRDefault="006A4D4C" w:rsidP="00A00098">
      <w:pPr>
        <w:spacing w:line="240" w:lineRule="exact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A00098">
        <w:rPr>
          <w:rFonts w:ascii="Monotype Corsiva" w:hAnsi="Monotype Corsiva"/>
          <w:b/>
          <w:color w:val="FF0000"/>
          <w:sz w:val="32"/>
          <w:szCs w:val="32"/>
        </w:rPr>
        <w:t>Сохраните им жизнь!</w:t>
      </w:r>
    </w:p>
    <w:p w:rsidR="006A4D4C" w:rsidRDefault="006A4D4C" w:rsidP="00A00098">
      <w:pPr>
        <w:ind w:left="-851"/>
        <w:jc w:val="center"/>
      </w:pPr>
      <w:r>
        <w:rPr>
          <w:noProof/>
          <w:lang w:eastAsia="ru-RU"/>
        </w:rPr>
        <w:pict>
          <v:shape id="Рисунок 1" o:spid="_x0000_i1025" type="#_x0000_t75" style="width:496.5pt;height:317.25pt;visibility:visible">
            <v:imagedata r:id="rId6" o:title=""/>
          </v:shape>
        </w:pic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>Не оставляйте окна открытыми, если в помещении есть ребенок</w: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>Москитная сетка не спасет ребенка от выпадения, она создает малышу</w:t>
      </w:r>
      <w:bookmarkStart w:id="0" w:name="_GoBack"/>
      <w:bookmarkEnd w:id="0"/>
      <w:r w:rsidRPr="005A7E3B">
        <w:rPr>
          <w:sz w:val="28"/>
          <w:szCs w:val="28"/>
        </w:rPr>
        <w:t xml:space="preserve"> лишь иллюзию защиты</w: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>Уберите от окон все виды мебели, чтобы ребенок не мог самостоятельно залезть на подоконник</w: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>Не давайте играть ребенку на подоконнике, ведь он будет делать это в ваше отсутствие</w: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>Установите на окнах задвижки и ограничители, уберите оконные ручки, чтобы ребенок не мог открыть окно</w:t>
      </w:r>
    </w:p>
    <w:p w:rsidR="006A4D4C" w:rsidRPr="005A7E3B" w:rsidRDefault="006A4D4C" w:rsidP="001A4380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5A7E3B">
        <w:rPr>
          <w:sz w:val="28"/>
          <w:szCs w:val="28"/>
        </w:rPr>
        <w:t xml:space="preserve">Не оставляйте детей без присмотра, ведь эти минуты могут стоить им жизни  </w:t>
      </w:r>
    </w:p>
    <w:sectPr w:rsidR="006A4D4C" w:rsidRPr="005A7E3B" w:rsidSect="00AF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2A9"/>
    <w:multiLevelType w:val="hybridMultilevel"/>
    <w:tmpl w:val="1652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061C2"/>
    <w:multiLevelType w:val="hybridMultilevel"/>
    <w:tmpl w:val="3FF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380"/>
    <w:rsid w:val="00071A88"/>
    <w:rsid w:val="001A4380"/>
    <w:rsid w:val="0020386F"/>
    <w:rsid w:val="00254BF8"/>
    <w:rsid w:val="00325AC7"/>
    <w:rsid w:val="00381951"/>
    <w:rsid w:val="00396395"/>
    <w:rsid w:val="00524EE0"/>
    <w:rsid w:val="005A7E3B"/>
    <w:rsid w:val="00606C38"/>
    <w:rsid w:val="00624479"/>
    <w:rsid w:val="006A4D4C"/>
    <w:rsid w:val="006C6CE9"/>
    <w:rsid w:val="007B77C0"/>
    <w:rsid w:val="007E3720"/>
    <w:rsid w:val="00976EE3"/>
    <w:rsid w:val="00990AE4"/>
    <w:rsid w:val="00A00098"/>
    <w:rsid w:val="00AF7DD1"/>
    <w:rsid w:val="00C95FD9"/>
    <w:rsid w:val="00CA469C"/>
    <w:rsid w:val="00F7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D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4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 – это самое дорогое, что у нас есть</dc:title>
  <dc:subject/>
  <dc:creator>Торгова Анастасия Николаевна</dc:creator>
  <cp:keywords/>
  <dc:description/>
  <cp:lastModifiedBy>Пользователь Windows</cp:lastModifiedBy>
  <cp:revision>5</cp:revision>
  <cp:lastPrinted>2021-05-18T08:52:00Z</cp:lastPrinted>
  <dcterms:created xsi:type="dcterms:W3CDTF">2021-05-18T08:46:00Z</dcterms:created>
  <dcterms:modified xsi:type="dcterms:W3CDTF">2021-05-18T09:44:00Z</dcterms:modified>
</cp:coreProperties>
</file>