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1204B" w14:textId="77777777" w:rsidR="00F55835" w:rsidRPr="005A1502" w:rsidRDefault="00F55835" w:rsidP="0091785A">
      <w:pPr>
        <w:pStyle w:val="gfc"/>
        <w:jc w:val="right"/>
      </w:pPr>
      <w:r w:rsidRPr="005A1502">
        <w:t>Приложение №</w:t>
      </w:r>
      <w:r w:rsidR="001A70FA">
        <w:t> </w:t>
      </w:r>
      <w:r w:rsidRPr="005A1502">
        <w:t>1</w:t>
      </w:r>
    </w:p>
    <w:p w14:paraId="05D0A841" w14:textId="345175EB" w:rsidR="00F55835" w:rsidRPr="005A1502" w:rsidRDefault="00F55835" w:rsidP="0091785A">
      <w:pPr>
        <w:pStyle w:val="gfc"/>
        <w:jc w:val="right"/>
      </w:pPr>
      <w:r w:rsidRPr="005A1502">
        <w:t xml:space="preserve">к </w:t>
      </w:r>
      <w:r w:rsidR="004F542A">
        <w:t xml:space="preserve">Соглашению </w:t>
      </w:r>
      <w:r w:rsidR="00F25DF8">
        <w:t>о ГЧП</w:t>
      </w:r>
    </w:p>
    <w:p w14:paraId="30D37246" w14:textId="6A0A9884" w:rsidR="00F55835" w:rsidRPr="005A1502" w:rsidRDefault="00F55835" w:rsidP="0091785A">
      <w:pPr>
        <w:pStyle w:val="gfc"/>
        <w:jc w:val="right"/>
      </w:pPr>
      <w:r w:rsidRPr="005A1502">
        <w:t>от «___»</w:t>
      </w:r>
      <w:r w:rsidR="00F30084">
        <w:t xml:space="preserve"> </w:t>
      </w:r>
      <w:r w:rsidRPr="005A1502">
        <w:t>________</w:t>
      </w:r>
      <w:r w:rsidR="00F30084">
        <w:t xml:space="preserve"> </w:t>
      </w:r>
      <w:r w:rsidR="00354D6D">
        <w:t>20___</w:t>
      </w:r>
      <w:r w:rsidR="00F30084">
        <w:t> г.</w:t>
      </w:r>
      <w:r w:rsidR="00AA76CB" w:rsidRPr="00AA76CB">
        <w:t xml:space="preserve"> </w:t>
      </w:r>
      <w:r w:rsidR="00AA76CB" w:rsidRPr="005A1502">
        <w:t>№</w:t>
      </w:r>
      <w:r w:rsidR="00AA76CB">
        <w:t> </w:t>
      </w:r>
      <w:r w:rsidR="00AA76CB" w:rsidRPr="005A1502">
        <w:t>______</w:t>
      </w:r>
    </w:p>
    <w:p w14:paraId="3AD3A4CC" w14:textId="77777777" w:rsidR="00F55835" w:rsidRPr="005A1502" w:rsidRDefault="00F55835" w:rsidP="00F2552D">
      <w:pPr>
        <w:pStyle w:val="gfc"/>
      </w:pPr>
    </w:p>
    <w:p w14:paraId="6465F6E1" w14:textId="77777777" w:rsidR="00F55835" w:rsidRDefault="00F55835" w:rsidP="00F2552D">
      <w:pPr>
        <w:pStyle w:val="gfc"/>
      </w:pPr>
    </w:p>
    <w:p w14:paraId="0960C5D3" w14:textId="77777777" w:rsidR="009944B2" w:rsidRDefault="009944B2" w:rsidP="00F2552D">
      <w:pPr>
        <w:pStyle w:val="gfc"/>
      </w:pPr>
    </w:p>
    <w:p w14:paraId="1F4D05C5" w14:textId="77777777" w:rsidR="00D14F81" w:rsidRDefault="00D14F81" w:rsidP="00F2552D">
      <w:pPr>
        <w:pStyle w:val="gfc"/>
      </w:pPr>
    </w:p>
    <w:p w14:paraId="68E32769" w14:textId="77777777" w:rsidR="00D14F81" w:rsidRDefault="00D14F81" w:rsidP="00F2552D">
      <w:pPr>
        <w:pStyle w:val="gfc"/>
      </w:pPr>
    </w:p>
    <w:p w14:paraId="6D6BE6F8" w14:textId="77777777" w:rsidR="00D14F81" w:rsidRDefault="00D14F81" w:rsidP="00F2552D">
      <w:pPr>
        <w:pStyle w:val="gfc"/>
      </w:pPr>
    </w:p>
    <w:p w14:paraId="5F88B3A6" w14:textId="77777777" w:rsidR="00D14F81" w:rsidRDefault="00D14F81" w:rsidP="00F2552D">
      <w:pPr>
        <w:pStyle w:val="gfc"/>
      </w:pPr>
    </w:p>
    <w:p w14:paraId="1A60D561" w14:textId="77777777" w:rsidR="00D14F81" w:rsidRDefault="00D14F81" w:rsidP="00F2552D">
      <w:pPr>
        <w:pStyle w:val="gfc"/>
      </w:pPr>
    </w:p>
    <w:p w14:paraId="0FE69733" w14:textId="77777777" w:rsidR="00D14F81" w:rsidRPr="005A1502" w:rsidRDefault="00D14F81" w:rsidP="00F2552D">
      <w:pPr>
        <w:pStyle w:val="gfc"/>
      </w:pPr>
    </w:p>
    <w:p w14:paraId="6091D33E" w14:textId="77777777" w:rsidR="00F55835" w:rsidRPr="005A1502" w:rsidRDefault="00F55835" w:rsidP="00F2552D">
      <w:pPr>
        <w:pStyle w:val="gfc"/>
      </w:pPr>
    </w:p>
    <w:p w14:paraId="5561D614" w14:textId="77777777" w:rsidR="00F55835" w:rsidRPr="005A1502" w:rsidRDefault="00F55835" w:rsidP="00F2552D">
      <w:pPr>
        <w:pStyle w:val="gfc"/>
      </w:pPr>
    </w:p>
    <w:p w14:paraId="255E8DF7" w14:textId="45DCE4A9" w:rsidR="00F9404E" w:rsidRPr="0091785A" w:rsidRDefault="002C3235" w:rsidP="00A42CB8">
      <w:pPr>
        <w:pStyle w:val="afffa"/>
        <w:rPr>
          <w:rFonts w:ascii="Times New Roman" w:hAnsi="Times New Roman" w:cs="Times New Roman"/>
          <w:szCs w:val="28"/>
        </w:rPr>
      </w:pPr>
      <w:r w:rsidRPr="005B0C3E">
        <w:t xml:space="preserve">цифровая образовательная платформа </w:t>
      </w:r>
      <w:r w:rsidR="00BD74BA">
        <w:rPr>
          <w:rFonts w:asciiTheme="minorHAnsi" w:hAnsiTheme="minorHAnsi"/>
        </w:rPr>
        <w:br/>
      </w:r>
      <w:r w:rsidR="0074271B">
        <w:rPr>
          <w:rFonts w:ascii="Times New Roman" w:hAnsi="Times New Roman" w:cs="Times New Roman"/>
          <w:szCs w:val="28"/>
        </w:rPr>
        <w:t>ИВАНОВСКОЙ</w:t>
      </w:r>
      <w:r w:rsidR="00464054">
        <w:rPr>
          <w:rFonts w:ascii="Times New Roman" w:hAnsi="Times New Roman" w:cs="Times New Roman"/>
          <w:szCs w:val="28"/>
        </w:rPr>
        <w:t xml:space="preserve"> </w:t>
      </w:r>
      <w:r w:rsidR="003C6389">
        <w:rPr>
          <w:rFonts w:ascii="Times New Roman" w:hAnsi="Times New Roman" w:cs="Times New Roman"/>
          <w:szCs w:val="28"/>
        </w:rPr>
        <w:t>ОБЛАСТИ</w:t>
      </w:r>
    </w:p>
    <w:p w14:paraId="393EA96A" w14:textId="77777777" w:rsidR="007303F5" w:rsidRPr="005A1502" w:rsidRDefault="007303F5" w:rsidP="00F2552D">
      <w:pPr>
        <w:pStyle w:val="gfc"/>
      </w:pPr>
    </w:p>
    <w:p w14:paraId="33F60E64" w14:textId="77777777" w:rsidR="007303F5" w:rsidRPr="005A1502" w:rsidRDefault="007303F5" w:rsidP="00F2552D">
      <w:pPr>
        <w:pStyle w:val="gfc"/>
      </w:pPr>
    </w:p>
    <w:p w14:paraId="0192E5BA" w14:textId="6446C56B" w:rsidR="007303F5" w:rsidRDefault="007303F5" w:rsidP="00470B74">
      <w:pPr>
        <w:pStyle w:val="afffb"/>
        <w:rPr>
          <w:rFonts w:ascii="Times New Roman" w:hAnsi="Times New Roman" w:cs="Times New Roman"/>
        </w:rPr>
      </w:pPr>
      <w:r w:rsidRPr="005A1502">
        <w:t xml:space="preserve">Техническое задание </w:t>
      </w:r>
      <w:r w:rsidRPr="00683444">
        <w:rPr>
          <w:rFonts w:ascii="Times New Roman" w:hAnsi="Times New Roman" w:cs="Times New Roman"/>
        </w:rPr>
        <w:t xml:space="preserve">на </w:t>
      </w:r>
      <w:r w:rsidR="00406238">
        <w:rPr>
          <w:rFonts w:ascii="Times New Roman" w:hAnsi="Times New Roman" w:cs="Times New Roman"/>
        </w:rPr>
        <w:t>создание</w:t>
      </w:r>
      <w:r w:rsidR="00302368">
        <w:rPr>
          <w:rFonts w:ascii="Times New Roman" w:hAnsi="Times New Roman" w:cs="Times New Roman"/>
        </w:rPr>
        <w:t xml:space="preserve">, обеспечение </w:t>
      </w:r>
      <w:r w:rsidR="005B0C3E">
        <w:rPr>
          <w:rFonts w:ascii="Times New Roman" w:hAnsi="Times New Roman" w:cs="Times New Roman"/>
        </w:rPr>
        <w:t>функционирования и </w:t>
      </w:r>
      <w:r w:rsidR="00302368">
        <w:rPr>
          <w:rFonts w:ascii="Times New Roman" w:hAnsi="Times New Roman" w:cs="Times New Roman"/>
        </w:rPr>
        <w:t>техническое сопровождение</w:t>
      </w:r>
      <w:r w:rsidR="008379BD" w:rsidRPr="00683444">
        <w:rPr>
          <w:rFonts w:ascii="Times New Roman" w:hAnsi="Times New Roman" w:cs="Times New Roman"/>
        </w:rPr>
        <w:t xml:space="preserve"> </w:t>
      </w:r>
      <w:r w:rsidR="004159AB">
        <w:rPr>
          <w:rFonts w:ascii="Times New Roman" w:hAnsi="Times New Roman" w:cs="Times New Roman"/>
        </w:rPr>
        <w:t>Платформы</w:t>
      </w:r>
    </w:p>
    <w:p w14:paraId="7B83CA69" w14:textId="77777777" w:rsidR="00683444" w:rsidRDefault="00683444" w:rsidP="00470B74">
      <w:pPr>
        <w:pStyle w:val="afffb"/>
        <w:rPr>
          <w:rFonts w:ascii="Times New Roman" w:hAnsi="Times New Roman" w:cs="Times New Roman"/>
        </w:rPr>
      </w:pPr>
    </w:p>
    <w:p w14:paraId="09F9270B" w14:textId="77777777" w:rsidR="00683444" w:rsidRDefault="00683444" w:rsidP="00470B74">
      <w:pPr>
        <w:pStyle w:val="afffb"/>
        <w:rPr>
          <w:rFonts w:ascii="Times New Roman" w:hAnsi="Times New Roman" w:cs="Times New Roman"/>
        </w:rPr>
      </w:pPr>
    </w:p>
    <w:p w14:paraId="365B8A9E" w14:textId="77777777" w:rsidR="00683444" w:rsidRDefault="00683444" w:rsidP="00470B74">
      <w:pPr>
        <w:pStyle w:val="afffb"/>
        <w:rPr>
          <w:rFonts w:ascii="Times New Roman" w:hAnsi="Times New Roman" w:cs="Times New Roman"/>
        </w:rPr>
      </w:pPr>
    </w:p>
    <w:p w14:paraId="70E19D06" w14:textId="77777777" w:rsidR="00683444" w:rsidRDefault="00683444" w:rsidP="00470B74">
      <w:pPr>
        <w:pStyle w:val="afffb"/>
        <w:rPr>
          <w:rFonts w:ascii="Times New Roman" w:hAnsi="Times New Roman" w:cs="Times New Roman"/>
        </w:rPr>
      </w:pPr>
    </w:p>
    <w:p w14:paraId="03E51AE6" w14:textId="77777777" w:rsidR="00683444" w:rsidRDefault="00683444" w:rsidP="00470B74">
      <w:pPr>
        <w:pStyle w:val="afffb"/>
        <w:rPr>
          <w:rFonts w:ascii="Times New Roman" w:hAnsi="Times New Roman" w:cs="Times New Roman"/>
        </w:rPr>
      </w:pPr>
    </w:p>
    <w:p w14:paraId="5E09350B" w14:textId="3CFBBCCE" w:rsidR="00683444" w:rsidRDefault="00B25A84" w:rsidP="0091785A">
      <w:pPr>
        <w:pStyle w:val="gfff0"/>
      </w:pPr>
      <w:bookmarkStart w:id="0" w:name="_Toc382404220"/>
      <w:r>
        <w:lastRenderedPageBreak/>
        <w:t>Содержание</w:t>
      </w:r>
    </w:p>
    <w:bookmarkStart w:id="1" w:name="_Toc492309347"/>
    <w:bookmarkStart w:id="2" w:name="_Toc46357285"/>
    <w:p w14:paraId="56A77CC0" w14:textId="34259429" w:rsidR="00CA7B3D" w:rsidRDefault="006C4D06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TOC \h \z \t "Заголовок 1;1;Заголовок 2;2;Заголовок 3;3;g_Договор. Приложение. Номер;3;g_Договор. Приложение. Описание;3;g_Заголовок 1;1;g_Заголовок 1 приложения;3;g_Заголовок 2;2" </w:instrText>
      </w:r>
      <w:r>
        <w:rPr>
          <w:b/>
          <w:sz w:val="24"/>
        </w:rPr>
        <w:fldChar w:fldCharType="separate"/>
      </w:r>
      <w:hyperlink w:anchor="_Toc62137249" w:history="1">
        <w:r w:rsidR="00CA7B3D" w:rsidRPr="004568C3">
          <w:rPr>
            <w:rStyle w:val="aff1"/>
          </w:rPr>
          <w:t>1 Общие положения</w:t>
        </w:r>
        <w:r w:rsidR="00CA7B3D">
          <w:rPr>
            <w:noProof/>
            <w:webHidden/>
          </w:rPr>
          <w:tab/>
        </w:r>
        <w:r w:rsidR="00CA7B3D">
          <w:rPr>
            <w:noProof/>
            <w:webHidden/>
          </w:rPr>
          <w:fldChar w:fldCharType="begin"/>
        </w:r>
        <w:r w:rsidR="00CA7B3D">
          <w:rPr>
            <w:noProof/>
            <w:webHidden/>
          </w:rPr>
          <w:instrText xml:space="preserve"> PAGEREF _Toc62137249 \h </w:instrText>
        </w:r>
        <w:r w:rsidR="00CA7B3D">
          <w:rPr>
            <w:noProof/>
            <w:webHidden/>
          </w:rPr>
        </w:r>
        <w:r w:rsidR="00CA7B3D">
          <w:rPr>
            <w:noProof/>
            <w:webHidden/>
          </w:rPr>
          <w:fldChar w:fldCharType="separate"/>
        </w:r>
        <w:r w:rsidR="00CA7B3D">
          <w:rPr>
            <w:noProof/>
            <w:webHidden/>
          </w:rPr>
          <w:t>4</w:t>
        </w:r>
        <w:r w:rsidR="00CA7B3D">
          <w:rPr>
            <w:noProof/>
            <w:webHidden/>
          </w:rPr>
          <w:fldChar w:fldCharType="end"/>
        </w:r>
      </w:hyperlink>
    </w:p>
    <w:p w14:paraId="7269C716" w14:textId="2A01F1A6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1" w:history="1">
        <w:r w:rsidRPr="004568C3">
          <w:rPr>
            <w:rStyle w:val="aff1"/>
          </w:rPr>
          <w:t>1.1 Полное наименование Платформы и ее условное обозначение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F078210" w14:textId="764A71CC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2" w:history="1">
        <w:r w:rsidRPr="004568C3">
          <w:rPr>
            <w:rStyle w:val="aff1"/>
          </w:rPr>
          <w:t>1.2 Наименования Публичного партнёра и Частного партнёра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E158F62" w14:textId="16FB1640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3" w:history="1">
        <w:r w:rsidRPr="004568C3">
          <w:rPr>
            <w:rStyle w:val="aff1"/>
          </w:rPr>
          <w:t>1.3 Перечень документов, на основании которых реализуется Проект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C2A67D5" w14:textId="75A5DEC7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4" w:history="1">
        <w:r w:rsidRPr="004568C3">
          <w:rPr>
            <w:rStyle w:val="aff1"/>
          </w:rPr>
          <w:t>1.4 Плановые сроки начала и окончания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1DE5049" w14:textId="39359CA9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5" w:history="1">
        <w:r w:rsidRPr="004568C3">
          <w:rPr>
            <w:rStyle w:val="aff1"/>
          </w:rPr>
          <w:t>1.5 Порядок оформления и предъявления Публичному партнёру результатов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8BAEEAA" w14:textId="5C6F0B54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6" w:history="1">
        <w:r w:rsidRPr="004568C3">
          <w:rPr>
            <w:rStyle w:val="aff1"/>
          </w:rPr>
          <w:t>1.6 Определения, обозначения и сокращения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662CA0C" w14:textId="31B1EEB7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7" w:history="1">
        <w:r w:rsidRPr="004568C3">
          <w:rPr>
            <w:rStyle w:val="aff1"/>
          </w:rPr>
          <w:t>2 Назначение систем и цели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6EE037B" w14:textId="0D7D3F42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8" w:history="1">
        <w:r w:rsidRPr="004568C3">
          <w:rPr>
            <w:rStyle w:val="aff1"/>
          </w:rPr>
          <w:t>2.1 Назначение Платформы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4084658" w14:textId="0A4A5D57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59" w:history="1">
        <w:r w:rsidRPr="004568C3">
          <w:rPr>
            <w:rStyle w:val="aff1"/>
          </w:rPr>
          <w:t>2.2 Цели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2C7F94CE" w14:textId="4F073033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0" w:history="1">
        <w:r w:rsidRPr="004568C3">
          <w:rPr>
            <w:rStyle w:val="aff1"/>
          </w:rPr>
          <w:t>3 Характеристика Платформы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57C7FD3" w14:textId="5C71F106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1" w:history="1">
        <w:r w:rsidRPr="004568C3">
          <w:rPr>
            <w:rStyle w:val="aff1"/>
          </w:rPr>
          <w:t>3.1 Характеристики АИС «Дневник-ОО»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408517" w14:textId="1DCB3C9F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2" w:history="1">
        <w:r w:rsidRPr="004568C3">
          <w:rPr>
            <w:rStyle w:val="aff1"/>
          </w:rPr>
          <w:t>3.2 Характеристики АИС «ОДО»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A3E891D" w14:textId="62AD39AB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3" w:history="1">
        <w:r w:rsidRPr="004568C3">
          <w:rPr>
            <w:rStyle w:val="aff1"/>
          </w:rPr>
          <w:t>3.3 Характеристики АИС «Электронный колледж»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C1EFB80" w14:textId="0D1119EC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4" w:history="1">
        <w:r w:rsidRPr="004568C3">
          <w:rPr>
            <w:rStyle w:val="aff1"/>
          </w:rPr>
          <w:t>3.4 Характеристики АИС «Зачисление в ОО»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BA30870" w14:textId="4A684002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5" w:history="1">
        <w:r w:rsidRPr="004568C3">
          <w:rPr>
            <w:rStyle w:val="aff1"/>
          </w:rPr>
          <w:t>3.5 Характеристики АИС «Зачисление в ОДО»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887673C" w14:textId="0F8379C5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6" w:history="1">
        <w:r w:rsidRPr="004568C3">
          <w:rPr>
            <w:rStyle w:val="aff1"/>
          </w:rPr>
          <w:t>3.6 Характеристики АИС «Зачисление в ПОО»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D904BA0" w14:textId="3EF52154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7" w:history="1">
        <w:r w:rsidRPr="004568C3">
          <w:rPr>
            <w:rStyle w:val="aff1"/>
          </w:rPr>
          <w:t>3.7 Характеристики АИС «Госуслуги»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3B2295F" w14:textId="305188BD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68" w:history="1">
        <w:r w:rsidRPr="004568C3">
          <w:rPr>
            <w:rStyle w:val="aff1"/>
          </w:rPr>
          <w:t>3.8 Характеристики АИС «Контингент»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4E9D8BB" w14:textId="2D6DA007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82" w:history="1">
        <w:r w:rsidRPr="004568C3">
          <w:rPr>
            <w:rStyle w:val="aff1"/>
          </w:rPr>
          <w:t>3.9 Характеристики АИС «РИС ДДО»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A2C791D" w14:textId="502FA5F5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83" w:history="1">
        <w:r w:rsidRPr="004568C3">
          <w:rPr>
            <w:rStyle w:val="aff1"/>
          </w:rPr>
          <w:t>3.10 Характеристики АИС «Мониторинг»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72F3F0E" w14:textId="1F7F5C31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85" w:history="1">
        <w:r w:rsidRPr="004568C3">
          <w:rPr>
            <w:rStyle w:val="aff1"/>
          </w:rPr>
          <w:t>4 Требования к создаваемой Платформе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A92B6C2" w14:textId="2E3762F4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86" w:history="1">
        <w:r w:rsidRPr="004568C3">
          <w:rPr>
            <w:rStyle w:val="aff1"/>
          </w:rPr>
          <w:t>4.1 Требования к Платформе в целом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979EC92" w14:textId="14A4421B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87" w:history="1">
        <w:r w:rsidRPr="004568C3">
          <w:rPr>
            <w:rStyle w:val="aff1"/>
          </w:rPr>
          <w:t>4.2 Требования к функциям (задачам), выполняемым Платформой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15756A71" w14:textId="105B745F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88" w:history="1">
        <w:r w:rsidRPr="004568C3">
          <w:rPr>
            <w:rStyle w:val="aff1"/>
          </w:rPr>
          <w:t>4.3 Требования к модернизации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14:paraId="54813CE1" w14:textId="7F0D1612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299" w:history="1">
        <w:r w:rsidRPr="004568C3">
          <w:rPr>
            <w:rStyle w:val="aff1"/>
          </w:rPr>
          <w:t>5 Требования к техническому сопровождению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7D0956AE" w14:textId="335C7FAD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01" w:history="1">
        <w:r w:rsidRPr="004568C3">
          <w:rPr>
            <w:rStyle w:val="aff1"/>
          </w:rPr>
          <w:t>6 Требования к проектной документации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14:paraId="6A4F5455" w14:textId="2B477001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02" w:history="1">
        <w:r w:rsidRPr="004568C3">
          <w:rPr>
            <w:rStyle w:val="aff1"/>
          </w:rPr>
          <w:t>7 Состав работ по реализации Проекта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00633C4A" w14:textId="5C1FABD9" w:rsidR="00CA7B3D" w:rsidRDefault="0091785A">
      <w:pPr>
        <w:pStyle w:val="3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04" w:history="1">
        <w:r w:rsidRPr="004568C3">
          <w:rPr>
            <w:rStyle w:val="aff1"/>
          </w:rPr>
          <w:t>Приложение</w:t>
        </w:r>
        <w:r>
          <w:rPr>
            <w:rStyle w:val="aff1"/>
          </w:rPr>
          <w:t> </w:t>
        </w:r>
        <w:r w:rsidRPr="004568C3">
          <w:rPr>
            <w:rStyle w:val="aff1"/>
          </w:rPr>
          <w:t>№</w:t>
        </w:r>
        <w:r>
          <w:rPr>
            <w:rStyle w:val="aff1"/>
          </w:rPr>
          <w:t> </w:t>
        </w:r>
        <w:r w:rsidRPr="004568C3">
          <w:rPr>
            <w:rStyle w:val="aff1"/>
          </w:rPr>
          <w:t>1</w:t>
        </w:r>
        <w:r>
          <w:rPr>
            <w:rStyle w:val="aff1"/>
          </w:rPr>
          <w:t> </w:t>
        </w:r>
        <w:r w:rsidRPr="004568C3">
          <w:rPr>
            <w:rStyle w:val="aff1"/>
          </w:rPr>
          <w:t>к Техническому заданию на создание, обеспечение функционирования и техническое сопровождение Платформы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7A0C9C93" w14:textId="1D1732D0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18" w:history="1">
        <w:r w:rsidRPr="004568C3">
          <w:rPr>
            <w:rStyle w:val="aff1"/>
          </w:rPr>
          <w:t>1 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50DFAE5C" w14:textId="7D7C1792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19" w:history="1">
        <w:r w:rsidRPr="004568C3">
          <w:rPr>
            <w:rStyle w:val="aff1"/>
          </w:rPr>
          <w:t>1.1 Цели Соглашения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3030EA7F" w14:textId="78B46586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0" w:history="1">
        <w:r w:rsidRPr="004568C3">
          <w:rPr>
            <w:rStyle w:val="aff1"/>
          </w:rPr>
          <w:t>1.2 Термины и определения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5FA0D344" w14:textId="6849DC59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1" w:history="1">
        <w:r w:rsidRPr="004568C3">
          <w:rPr>
            <w:rStyle w:val="aff1"/>
          </w:rPr>
          <w:t>2 Перечень сервисов и услуг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37D5BC55" w14:textId="40FBCBE9" w:rsidR="00CA7B3D" w:rsidRDefault="00CA7B3D">
      <w:pPr>
        <w:pStyle w:val="13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2" w:history="1">
        <w:r w:rsidRPr="004568C3">
          <w:rPr>
            <w:rStyle w:val="aff1"/>
          </w:rPr>
          <w:t>3 Регистрация обращений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1DA6E08C" w14:textId="17117A3D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3" w:history="1">
        <w:r w:rsidRPr="004568C3">
          <w:rPr>
            <w:rStyle w:val="aff1"/>
          </w:rPr>
          <w:t>3.1 Условия и уровень обслуживания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14:paraId="26012245" w14:textId="1860E681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4" w:history="1">
        <w:r w:rsidRPr="004568C3">
          <w:rPr>
            <w:rStyle w:val="aff1"/>
          </w:rPr>
          <w:t>3.2 Приоритеты обращений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14:paraId="148C6884" w14:textId="7601458C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5" w:history="1">
        <w:r w:rsidRPr="004568C3">
          <w:rPr>
            <w:rStyle w:val="aff1"/>
          </w:rPr>
          <w:t>3.3 Порядок приёма обращений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14:paraId="69925350" w14:textId="68FB5E2F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6" w:history="1">
        <w:r w:rsidRPr="004568C3">
          <w:rPr>
            <w:rStyle w:val="aff1"/>
          </w:rPr>
          <w:t>3.4 Требования к обращению в Службу технической поддержки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14:paraId="2D930938" w14:textId="503AF14A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7" w:history="1">
        <w:r w:rsidRPr="004568C3">
          <w:rPr>
            <w:rStyle w:val="aff1"/>
          </w:rPr>
          <w:t>3.5 Статусы обращений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7CD5650F" w14:textId="33F84A36" w:rsidR="00CA7B3D" w:rsidRDefault="00CA7B3D">
      <w:pPr>
        <w:pStyle w:val="24"/>
        <w:rPr>
          <w:rFonts w:asciiTheme="minorHAnsi" w:eastAsiaTheme="minorEastAsia" w:hAnsiTheme="minorHAnsi"/>
          <w:noProof/>
          <w:sz w:val="22"/>
          <w:szCs w:val="22"/>
          <w:lang w:eastAsia="ru-RU"/>
        </w:rPr>
      </w:pPr>
      <w:hyperlink w:anchor="_Toc62137328" w:history="1">
        <w:r w:rsidRPr="004568C3">
          <w:rPr>
            <w:rStyle w:val="aff1"/>
          </w:rPr>
          <w:t>3.6 Ограничения при решении обращений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_Toc62137328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2244C51C" w14:textId="1432FB5A" w:rsidR="00683444" w:rsidRPr="00251CCC" w:rsidRDefault="006C4D06">
      <w:pPr>
        <w:pStyle w:val="g10"/>
      </w:pPr>
      <w:r>
        <w:rPr>
          <w:rFonts w:eastAsiaTheme="minorHAnsi" w:cstheme="minorBidi"/>
          <w:b w:val="0"/>
          <w:sz w:val="24"/>
          <w:szCs w:val="24"/>
        </w:rPr>
        <w:lastRenderedPageBreak/>
        <w:fldChar w:fldCharType="end"/>
      </w:r>
      <w:bookmarkStart w:id="3" w:name="_Toc62137249"/>
      <w:r w:rsidR="00683444" w:rsidRPr="00251CCC">
        <w:t>Общие положения</w:t>
      </w:r>
      <w:bookmarkEnd w:id="1"/>
      <w:bookmarkEnd w:id="2"/>
      <w:bookmarkEnd w:id="3"/>
    </w:p>
    <w:p w14:paraId="434A7C0B" w14:textId="44C7F2C8" w:rsidR="00683444" w:rsidRDefault="00683444" w:rsidP="00F2552D">
      <w:pPr>
        <w:pStyle w:val="gfe"/>
      </w:pPr>
      <w:r>
        <w:t xml:space="preserve">Настоящий документ является техническим заданием (далее – ТЗ) на </w:t>
      </w:r>
      <w:r w:rsidR="00406238">
        <w:t>создание</w:t>
      </w:r>
      <w:r w:rsidR="00302368">
        <w:t>, обеспечение функционирования и техническое сопровождение</w:t>
      </w:r>
      <w:r>
        <w:t xml:space="preserve"> Цифровой образовательной платфор</w:t>
      </w:r>
      <w:r w:rsidR="001E53AD">
        <w:t>мы</w:t>
      </w:r>
      <w:r w:rsidR="00F84328">
        <w:t xml:space="preserve"> (далее – Платформа)</w:t>
      </w:r>
      <w:r w:rsidR="001E53AD">
        <w:t xml:space="preserve"> </w:t>
      </w:r>
      <w:r w:rsidR="0074271B">
        <w:t>Ивановской</w:t>
      </w:r>
      <w:r w:rsidR="003C6389">
        <w:t xml:space="preserve"> области</w:t>
      </w:r>
      <w:r w:rsidR="00DE38F7">
        <w:t xml:space="preserve"> </w:t>
      </w:r>
      <w:r w:rsidR="00F84328">
        <w:t>(далее</w:t>
      </w:r>
      <w:r w:rsidR="00BD74BA">
        <w:t> – </w:t>
      </w:r>
      <w:r w:rsidR="00F84328">
        <w:t>Регион)</w:t>
      </w:r>
      <w:r w:rsidR="00302368">
        <w:t>, в состав которой входят следующие компоненты</w:t>
      </w:r>
      <w:r>
        <w:t>:</w:t>
      </w:r>
    </w:p>
    <w:p w14:paraId="1B8586AB" w14:textId="0E3871F3" w:rsidR="00683444" w:rsidRDefault="00683444" w:rsidP="0091785A">
      <w:pPr>
        <w:pStyle w:val="gb"/>
      </w:pPr>
      <w:r>
        <w:t>автоматизированная информационная система «Дневник-ОО» (далее – АИС «Дневник-ОО»);</w:t>
      </w:r>
    </w:p>
    <w:p w14:paraId="2678347F" w14:textId="017B6612" w:rsidR="005B0C3E" w:rsidRDefault="005B0C3E" w:rsidP="0091785A">
      <w:pPr>
        <w:pStyle w:val="gb"/>
      </w:pPr>
      <w:r>
        <w:t xml:space="preserve">автоматизированная информационная система «ОДО» (далее – </w:t>
      </w:r>
      <w:r w:rsidR="00CA7B3D">
        <w:t>АИС «ОДО»</w:t>
      </w:r>
      <w:r>
        <w:t>);</w:t>
      </w:r>
    </w:p>
    <w:p w14:paraId="715037ED" w14:textId="182581AE" w:rsidR="005B0C3E" w:rsidRDefault="005B0C3E" w:rsidP="0091785A">
      <w:pPr>
        <w:pStyle w:val="gb"/>
      </w:pPr>
      <w:r>
        <w:t>автоматизированная информационная система «</w:t>
      </w:r>
      <w:r w:rsidR="00C82477" w:rsidRPr="0091785A">
        <w:t>Электронный колледж</w:t>
      </w:r>
      <w:r>
        <w:t>» (далее – АИС «</w:t>
      </w:r>
      <w:r w:rsidR="00C82477" w:rsidRPr="00A77830">
        <w:t>Электронный колледж</w:t>
      </w:r>
      <w:r>
        <w:t>»)</w:t>
      </w:r>
      <w:r w:rsidR="00C82477">
        <w:t>;</w:t>
      </w:r>
    </w:p>
    <w:p w14:paraId="48938994" w14:textId="2D4E68E4" w:rsidR="00683444" w:rsidRDefault="00683444" w:rsidP="0091785A">
      <w:pPr>
        <w:pStyle w:val="gb"/>
      </w:pPr>
      <w:r>
        <w:t>автоматизированная информационная система «Зачисление в ОО» (далее – АИС «Зачисление в ОО»);</w:t>
      </w:r>
    </w:p>
    <w:p w14:paraId="6AE83C7F" w14:textId="407D3F6E" w:rsidR="005B0C3E" w:rsidRDefault="005B0C3E" w:rsidP="0091785A">
      <w:pPr>
        <w:pStyle w:val="gb"/>
      </w:pPr>
      <w:r>
        <w:t>автоматизированная информационная система «Зачисление в ОДО» (далее – АИС «Зачисление в ОДО»);</w:t>
      </w:r>
    </w:p>
    <w:p w14:paraId="7F82DE17" w14:textId="0A56EAFE" w:rsidR="005B0C3E" w:rsidRDefault="005B0C3E" w:rsidP="0091785A">
      <w:pPr>
        <w:pStyle w:val="gb"/>
      </w:pPr>
      <w:r>
        <w:t xml:space="preserve">автоматизированная информационная система «Зачисление в </w:t>
      </w:r>
      <w:r w:rsidR="00547104">
        <w:t>ПОО</w:t>
      </w:r>
      <w:r>
        <w:t xml:space="preserve">» (далее – АИС «Зачисление в </w:t>
      </w:r>
      <w:r w:rsidR="00547104">
        <w:t>ПОО</w:t>
      </w:r>
      <w:r>
        <w:t>»);</w:t>
      </w:r>
    </w:p>
    <w:p w14:paraId="7F4749B0" w14:textId="77777777" w:rsidR="001B186B" w:rsidRDefault="00683444" w:rsidP="0091785A">
      <w:pPr>
        <w:pStyle w:val="gb"/>
      </w:pPr>
      <w:r>
        <w:t>автоматизированная информационная система «Госуслуги» (далее – АИС «Госуслуги»)</w:t>
      </w:r>
      <w:r w:rsidR="001B186B">
        <w:t>;</w:t>
      </w:r>
    </w:p>
    <w:p w14:paraId="0A71A73D" w14:textId="4808219E" w:rsidR="005C265F" w:rsidRDefault="005C265F" w:rsidP="0091785A">
      <w:pPr>
        <w:pStyle w:val="gb"/>
        <w:numPr>
          <w:ilvl w:val="0"/>
          <w:numId w:val="330"/>
        </w:numPr>
      </w:pPr>
      <w:r>
        <w:t>автоматизированная информационная система «Контингент» (далее – АИС «Контингент»);</w:t>
      </w:r>
    </w:p>
    <w:p w14:paraId="7AFE7CF7" w14:textId="1EFCE0DA" w:rsidR="006B26CD" w:rsidRDefault="006B26CD" w:rsidP="0091785A">
      <w:pPr>
        <w:pStyle w:val="gb"/>
        <w:numPr>
          <w:ilvl w:val="0"/>
          <w:numId w:val="330"/>
        </w:numPr>
      </w:pPr>
      <w:r w:rsidRPr="00227FF4">
        <w:t>автоматизированная информационная система «</w:t>
      </w:r>
      <w:r w:rsidR="00C82477" w:rsidRPr="0091785A">
        <w:t>Региональная информационная система доступности дошкольного образования</w:t>
      </w:r>
      <w:r w:rsidRPr="00227FF4">
        <w:t>» (далее – АИС «</w:t>
      </w:r>
      <w:r w:rsidR="00C82477" w:rsidRPr="0091785A">
        <w:t>РИС ДДО</w:t>
      </w:r>
      <w:r w:rsidRPr="00227FF4">
        <w:t>»);</w:t>
      </w:r>
    </w:p>
    <w:p w14:paraId="70094666" w14:textId="664AD3A6" w:rsidR="007E27B2" w:rsidRPr="00563C48" w:rsidRDefault="001B186B" w:rsidP="0091785A">
      <w:pPr>
        <w:pStyle w:val="gb"/>
      </w:pPr>
      <w:r w:rsidRPr="002E0288">
        <w:t xml:space="preserve">автоматизированная информационная система «Мониторинг» (далее – АИС </w:t>
      </w:r>
      <w:r w:rsidRPr="00563C48">
        <w:t>«Мониторинг»).</w:t>
      </w:r>
    </w:p>
    <w:p w14:paraId="63741E08" w14:textId="5369E61F" w:rsidR="00683444" w:rsidRDefault="00683444" w:rsidP="00F2552D">
      <w:pPr>
        <w:pStyle w:val="g20"/>
      </w:pPr>
      <w:bookmarkStart w:id="4" w:name="_Toc59522976"/>
      <w:bookmarkStart w:id="5" w:name="_Toc59524380"/>
      <w:bookmarkStart w:id="6" w:name="_Toc61354788"/>
      <w:bookmarkStart w:id="7" w:name="_Toc61416840"/>
      <w:bookmarkStart w:id="8" w:name="_Toc61417556"/>
      <w:bookmarkStart w:id="9" w:name="_Toc61417800"/>
      <w:bookmarkStart w:id="10" w:name="_Toc61424195"/>
      <w:bookmarkStart w:id="11" w:name="_Toc61592617"/>
      <w:bookmarkStart w:id="12" w:name="_Toc62137150"/>
      <w:bookmarkStart w:id="13" w:name="_Toc62137250"/>
      <w:bookmarkStart w:id="14" w:name="_Toc492309348"/>
      <w:bookmarkStart w:id="15" w:name="_Toc492309349"/>
      <w:bookmarkStart w:id="16" w:name="_Toc492309350"/>
      <w:bookmarkStart w:id="17" w:name="_Toc492309351"/>
      <w:bookmarkStart w:id="18" w:name="_Toc492309352"/>
      <w:bookmarkStart w:id="19" w:name="_Toc492309353"/>
      <w:bookmarkStart w:id="20" w:name="_Toc492309354"/>
      <w:bookmarkStart w:id="21" w:name="_Toc492309355"/>
      <w:bookmarkStart w:id="22" w:name="_Toc46357286"/>
      <w:bookmarkStart w:id="23" w:name="_Toc6213725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lastRenderedPageBreak/>
        <w:t xml:space="preserve">Полное наименование </w:t>
      </w:r>
      <w:r w:rsidR="00D17692">
        <w:t>Платформы</w:t>
      </w:r>
      <w:r>
        <w:t xml:space="preserve"> и ее условное обозначение</w:t>
      </w:r>
      <w:bookmarkEnd w:id="21"/>
      <w:bookmarkEnd w:id="22"/>
      <w:bookmarkEnd w:id="23"/>
    </w:p>
    <w:p w14:paraId="78B11522" w14:textId="2F7CA4FA" w:rsidR="00683444" w:rsidRDefault="00683444" w:rsidP="00F2552D">
      <w:pPr>
        <w:pStyle w:val="gfc"/>
      </w:pPr>
      <w:r>
        <w:t xml:space="preserve">Полное наименование </w:t>
      </w:r>
      <w:r w:rsidR="00EF313B">
        <w:t>Платформы</w:t>
      </w:r>
      <w:r>
        <w:t xml:space="preserve">: Цифровая образовательная платформа </w:t>
      </w:r>
      <w:r w:rsidR="0074271B">
        <w:t>Ивановской</w:t>
      </w:r>
      <w:r w:rsidR="003C6389">
        <w:t xml:space="preserve"> области</w:t>
      </w:r>
      <w:r w:rsidR="00A42CB8">
        <w:t>.</w:t>
      </w:r>
    </w:p>
    <w:p w14:paraId="3C84BFB3" w14:textId="4F70392B" w:rsidR="00683444" w:rsidRDefault="00683444" w:rsidP="00F2552D">
      <w:pPr>
        <w:pStyle w:val="gfc"/>
      </w:pPr>
      <w:r>
        <w:t>Далее по тексту используется сокращенное наименование «</w:t>
      </w:r>
      <w:r w:rsidR="00D17692">
        <w:t>Платформа</w:t>
      </w:r>
      <w:r>
        <w:t>».</w:t>
      </w:r>
    </w:p>
    <w:p w14:paraId="4BBB03BA" w14:textId="30040250" w:rsidR="00683444" w:rsidRDefault="00683444" w:rsidP="00F2552D">
      <w:pPr>
        <w:pStyle w:val="g20"/>
      </w:pPr>
      <w:bookmarkStart w:id="24" w:name="_Toc378694055"/>
      <w:bookmarkStart w:id="25" w:name="_Toc492309356"/>
      <w:bookmarkStart w:id="26" w:name="_Toc46357287"/>
      <w:bookmarkStart w:id="27" w:name="_Toc62137252"/>
      <w:r>
        <w:t xml:space="preserve">Наименования </w:t>
      </w:r>
      <w:bookmarkEnd w:id="24"/>
      <w:r w:rsidR="00067050">
        <w:t>Публичного партнёра</w:t>
      </w:r>
      <w:r>
        <w:t xml:space="preserve"> и </w:t>
      </w:r>
      <w:bookmarkEnd w:id="25"/>
      <w:r w:rsidR="00067050">
        <w:t>Частного партнёра</w:t>
      </w:r>
      <w:bookmarkEnd w:id="26"/>
      <w:bookmarkEnd w:id="27"/>
    </w:p>
    <w:p w14:paraId="608ADE45" w14:textId="345F9B6C" w:rsidR="00683444" w:rsidRDefault="00D14F81" w:rsidP="00F2552D">
      <w:pPr>
        <w:pStyle w:val="gfc"/>
      </w:pPr>
      <w:bookmarkStart w:id="28" w:name="_Toc378694056"/>
      <w:r>
        <w:t xml:space="preserve">Публичный партнёр: </w:t>
      </w:r>
      <w:r w:rsidRPr="00B328E4">
        <w:t xml:space="preserve">Правительство </w:t>
      </w:r>
      <w:r w:rsidR="0074271B">
        <w:t>Ивановской</w:t>
      </w:r>
      <w:r w:rsidR="003C6389">
        <w:t xml:space="preserve"> области</w:t>
      </w:r>
      <w:r w:rsidR="00A42CB8" w:rsidRPr="00B328E4">
        <w:t>.</w:t>
      </w:r>
    </w:p>
    <w:p w14:paraId="0314C571" w14:textId="74823181" w:rsidR="00B127AD" w:rsidRPr="00B127AD" w:rsidRDefault="00D14F81">
      <w:pPr>
        <w:pStyle w:val="gfc"/>
      </w:pPr>
      <w:r>
        <w:t xml:space="preserve">Частный </w:t>
      </w:r>
      <w:r w:rsidRPr="0074271B">
        <w:t>партнёр</w:t>
      </w:r>
      <w:r w:rsidR="00683444" w:rsidRPr="0074271B">
        <w:t xml:space="preserve">: </w:t>
      </w:r>
      <w:r w:rsidR="0074271B">
        <w:t xml:space="preserve">Общество с ограниченной ответственностью </w:t>
      </w:r>
      <w:r w:rsidR="001925EA" w:rsidRPr="0074271B">
        <w:t>«РТК-</w:t>
      </w:r>
      <w:r w:rsidR="001925EA" w:rsidRPr="00AA76CB">
        <w:t>Дневник»</w:t>
      </w:r>
      <w:r w:rsidR="00B127AD">
        <w:t>.</w:t>
      </w:r>
    </w:p>
    <w:p w14:paraId="5AE93A16" w14:textId="76374EB6" w:rsidR="00683444" w:rsidRDefault="00683444" w:rsidP="00F2552D">
      <w:pPr>
        <w:pStyle w:val="g20"/>
      </w:pPr>
      <w:bookmarkStart w:id="29" w:name="_Toc492309357"/>
      <w:bookmarkStart w:id="30" w:name="_Toc46357288"/>
      <w:bookmarkStart w:id="31" w:name="_Toc62137253"/>
      <w:r>
        <w:t xml:space="preserve">Перечень </w:t>
      </w:r>
      <w:bookmarkEnd w:id="28"/>
      <w:r>
        <w:t xml:space="preserve">документов, на основании которых </w:t>
      </w:r>
      <w:bookmarkEnd w:id="29"/>
      <w:r w:rsidR="00682535">
        <w:t>реализуется П</w:t>
      </w:r>
      <w:r w:rsidR="00F969B2">
        <w:t>роект</w:t>
      </w:r>
      <w:bookmarkEnd w:id="30"/>
      <w:bookmarkEnd w:id="31"/>
    </w:p>
    <w:p w14:paraId="13D348BC" w14:textId="3208CAA7" w:rsidR="00613D66" w:rsidRDefault="00613D66" w:rsidP="0091785A">
      <w:pPr>
        <w:pStyle w:val="gfc"/>
      </w:pPr>
      <w:r w:rsidRPr="00A42CB8">
        <w:t>Основанием для реализации Проекта явля</w:t>
      </w:r>
      <w:r w:rsidRPr="00196B65">
        <w:t>ется Соглашение о государственно</w:t>
      </w:r>
      <w:r w:rsidRPr="00196B65">
        <w:noBreakHyphen/>
        <w:t>частном партнёрстве по созданию, обеспечению функционирования и техническому сопровождению Платформы (далее – Соглашение</w:t>
      </w:r>
      <w:r w:rsidR="00CA7AF2">
        <w:rPr>
          <w:lang w:val="en-US"/>
        </w:rPr>
        <w:t xml:space="preserve"> </w:t>
      </w:r>
      <w:r w:rsidR="00CA7AF2">
        <w:t>о ГЧП</w:t>
      </w:r>
      <w:r w:rsidRPr="00196B65">
        <w:t>).</w:t>
      </w:r>
    </w:p>
    <w:p w14:paraId="2F5E56B0" w14:textId="35721DC9" w:rsidR="00683444" w:rsidRDefault="00683444" w:rsidP="00F2552D">
      <w:pPr>
        <w:pStyle w:val="g20"/>
      </w:pPr>
      <w:bookmarkStart w:id="32" w:name="_Toc42184252"/>
      <w:bookmarkStart w:id="33" w:name="_Toc42255674"/>
      <w:bookmarkStart w:id="34" w:name="_Toc42256529"/>
      <w:bookmarkStart w:id="35" w:name="_Toc46327279"/>
      <w:bookmarkStart w:id="36" w:name="_Toc46350142"/>
      <w:bookmarkStart w:id="37" w:name="_Toc46354635"/>
      <w:bookmarkStart w:id="38" w:name="_Toc46355328"/>
      <w:bookmarkStart w:id="39" w:name="_Toc46356021"/>
      <w:bookmarkStart w:id="40" w:name="_Toc46355292"/>
      <w:bookmarkStart w:id="41" w:name="_Toc46357289"/>
      <w:bookmarkStart w:id="42" w:name="_Toc46356000"/>
      <w:bookmarkStart w:id="43" w:name="_Toc46356695"/>
      <w:bookmarkStart w:id="44" w:name="_Toc51746087"/>
      <w:bookmarkStart w:id="45" w:name="_Toc51746531"/>
      <w:bookmarkStart w:id="46" w:name="_Toc51749194"/>
      <w:bookmarkStart w:id="47" w:name="_Toc51749371"/>
      <w:bookmarkStart w:id="48" w:name="_Toc51750063"/>
      <w:bookmarkStart w:id="49" w:name="_Toc54602728"/>
      <w:bookmarkStart w:id="50" w:name="_Toc54603420"/>
      <w:bookmarkStart w:id="51" w:name="_Toc54604112"/>
      <w:bookmarkStart w:id="52" w:name="_Toc54611584"/>
      <w:bookmarkStart w:id="53" w:name="_Toc54687855"/>
      <w:bookmarkStart w:id="54" w:name="_Toc59460701"/>
      <w:bookmarkStart w:id="55" w:name="_Toc59522980"/>
      <w:bookmarkStart w:id="56" w:name="_Toc59524384"/>
      <w:bookmarkStart w:id="57" w:name="_Toc42184253"/>
      <w:bookmarkStart w:id="58" w:name="_Toc42255675"/>
      <w:bookmarkStart w:id="59" w:name="_Toc42256530"/>
      <w:bookmarkStart w:id="60" w:name="_Toc46327280"/>
      <w:bookmarkStart w:id="61" w:name="_Toc46350143"/>
      <w:bookmarkStart w:id="62" w:name="_Toc46354636"/>
      <w:bookmarkStart w:id="63" w:name="_Toc46355329"/>
      <w:bookmarkStart w:id="64" w:name="_Toc46356022"/>
      <w:bookmarkStart w:id="65" w:name="_Toc46355293"/>
      <w:bookmarkStart w:id="66" w:name="_Toc46357290"/>
      <w:bookmarkStart w:id="67" w:name="_Toc46356001"/>
      <w:bookmarkStart w:id="68" w:name="_Toc46356696"/>
      <w:bookmarkStart w:id="69" w:name="_Toc51746088"/>
      <w:bookmarkStart w:id="70" w:name="_Toc51746532"/>
      <w:bookmarkStart w:id="71" w:name="_Toc51749195"/>
      <w:bookmarkStart w:id="72" w:name="_Toc51749372"/>
      <w:bookmarkStart w:id="73" w:name="_Toc51750064"/>
      <w:bookmarkStart w:id="74" w:name="_Toc54602729"/>
      <w:bookmarkStart w:id="75" w:name="_Toc54603421"/>
      <w:bookmarkStart w:id="76" w:name="_Toc54604113"/>
      <w:bookmarkStart w:id="77" w:name="_Toc54611585"/>
      <w:bookmarkStart w:id="78" w:name="_Toc54687856"/>
      <w:bookmarkStart w:id="79" w:name="_Toc59460702"/>
      <w:bookmarkStart w:id="80" w:name="_Toc59522981"/>
      <w:bookmarkStart w:id="81" w:name="_Toc59524385"/>
      <w:bookmarkStart w:id="82" w:name="_Toc42184254"/>
      <w:bookmarkStart w:id="83" w:name="_Toc42255676"/>
      <w:bookmarkStart w:id="84" w:name="_Toc42256531"/>
      <w:bookmarkStart w:id="85" w:name="_Toc46327281"/>
      <w:bookmarkStart w:id="86" w:name="_Toc46350144"/>
      <w:bookmarkStart w:id="87" w:name="_Toc46354637"/>
      <w:bookmarkStart w:id="88" w:name="_Toc46355330"/>
      <w:bookmarkStart w:id="89" w:name="_Toc46356023"/>
      <w:bookmarkStart w:id="90" w:name="_Toc46355307"/>
      <w:bookmarkStart w:id="91" w:name="_Toc46357291"/>
      <w:bookmarkStart w:id="92" w:name="_Toc46356002"/>
      <w:bookmarkStart w:id="93" w:name="_Toc46356697"/>
      <w:bookmarkStart w:id="94" w:name="_Toc51746089"/>
      <w:bookmarkStart w:id="95" w:name="_Toc51746533"/>
      <w:bookmarkStart w:id="96" w:name="_Toc51749196"/>
      <w:bookmarkStart w:id="97" w:name="_Toc51749373"/>
      <w:bookmarkStart w:id="98" w:name="_Toc51750065"/>
      <w:bookmarkStart w:id="99" w:name="_Toc54602730"/>
      <w:bookmarkStart w:id="100" w:name="_Toc54603422"/>
      <w:bookmarkStart w:id="101" w:name="_Toc54604114"/>
      <w:bookmarkStart w:id="102" w:name="_Toc54611586"/>
      <w:bookmarkStart w:id="103" w:name="_Toc54687857"/>
      <w:bookmarkStart w:id="104" w:name="_Toc59460703"/>
      <w:bookmarkStart w:id="105" w:name="_Toc59522982"/>
      <w:bookmarkStart w:id="106" w:name="_Toc59524386"/>
      <w:bookmarkStart w:id="107" w:name="_Toc38620363"/>
      <w:bookmarkStart w:id="108" w:name="_Toc40193731"/>
      <w:bookmarkStart w:id="109" w:name="_Toc42005162"/>
      <w:bookmarkStart w:id="110" w:name="_Toc42156430"/>
      <w:bookmarkStart w:id="111" w:name="_Toc42184255"/>
      <w:bookmarkStart w:id="112" w:name="_Toc42255677"/>
      <w:bookmarkStart w:id="113" w:name="_Toc42256532"/>
      <w:bookmarkStart w:id="114" w:name="_Toc46327282"/>
      <w:bookmarkStart w:id="115" w:name="_Toc46350145"/>
      <w:bookmarkStart w:id="116" w:name="_Toc46354638"/>
      <w:bookmarkStart w:id="117" w:name="_Toc46355331"/>
      <w:bookmarkStart w:id="118" w:name="_Toc46356024"/>
      <w:bookmarkStart w:id="119" w:name="_Toc46355308"/>
      <w:bookmarkStart w:id="120" w:name="_Toc46357292"/>
      <w:bookmarkStart w:id="121" w:name="_Toc46356003"/>
      <w:bookmarkStart w:id="122" w:name="_Toc46356698"/>
      <w:bookmarkStart w:id="123" w:name="_Toc51746090"/>
      <w:bookmarkStart w:id="124" w:name="_Toc51746534"/>
      <w:bookmarkStart w:id="125" w:name="_Toc51749197"/>
      <w:bookmarkStart w:id="126" w:name="_Toc51749374"/>
      <w:bookmarkStart w:id="127" w:name="_Toc51750066"/>
      <w:bookmarkStart w:id="128" w:name="_Toc54602731"/>
      <w:bookmarkStart w:id="129" w:name="_Toc54603423"/>
      <w:bookmarkStart w:id="130" w:name="_Toc54604115"/>
      <w:bookmarkStart w:id="131" w:name="_Toc54611587"/>
      <w:bookmarkStart w:id="132" w:name="_Toc54687858"/>
      <w:bookmarkStart w:id="133" w:name="_Toc59460704"/>
      <w:bookmarkStart w:id="134" w:name="_Toc59522983"/>
      <w:bookmarkStart w:id="135" w:name="_Toc59524387"/>
      <w:bookmarkStart w:id="136" w:name="_Toc38614853"/>
      <w:bookmarkStart w:id="137" w:name="_Toc38620364"/>
      <w:bookmarkStart w:id="138" w:name="_Toc40193732"/>
      <w:bookmarkStart w:id="139" w:name="_Toc42005163"/>
      <w:bookmarkStart w:id="140" w:name="_Toc42156431"/>
      <w:bookmarkStart w:id="141" w:name="_Toc42184256"/>
      <w:bookmarkStart w:id="142" w:name="_Toc42255678"/>
      <w:bookmarkStart w:id="143" w:name="_Toc42256533"/>
      <w:bookmarkStart w:id="144" w:name="_Toc46327283"/>
      <w:bookmarkStart w:id="145" w:name="_Toc46350146"/>
      <w:bookmarkStart w:id="146" w:name="_Toc46354639"/>
      <w:bookmarkStart w:id="147" w:name="_Toc46355332"/>
      <w:bookmarkStart w:id="148" w:name="_Toc46356025"/>
      <w:bookmarkStart w:id="149" w:name="_Toc46355309"/>
      <w:bookmarkStart w:id="150" w:name="_Toc46357293"/>
      <w:bookmarkStart w:id="151" w:name="_Toc46356004"/>
      <w:bookmarkStart w:id="152" w:name="_Toc46356699"/>
      <w:bookmarkStart w:id="153" w:name="_Toc51746091"/>
      <w:bookmarkStart w:id="154" w:name="_Toc51746535"/>
      <w:bookmarkStart w:id="155" w:name="_Toc51749198"/>
      <w:bookmarkStart w:id="156" w:name="_Toc51749375"/>
      <w:bookmarkStart w:id="157" w:name="_Toc51750067"/>
      <w:bookmarkStart w:id="158" w:name="_Toc54602732"/>
      <w:bookmarkStart w:id="159" w:name="_Toc54603424"/>
      <w:bookmarkStart w:id="160" w:name="_Toc54604116"/>
      <w:bookmarkStart w:id="161" w:name="_Toc54611588"/>
      <w:bookmarkStart w:id="162" w:name="_Toc54687859"/>
      <w:bookmarkStart w:id="163" w:name="_Toc59460705"/>
      <w:bookmarkStart w:id="164" w:name="_Toc59522984"/>
      <w:bookmarkStart w:id="165" w:name="_Toc59524388"/>
      <w:bookmarkStart w:id="166" w:name="_Toc38614854"/>
      <w:bookmarkStart w:id="167" w:name="_Toc38620365"/>
      <w:bookmarkStart w:id="168" w:name="_Toc40193733"/>
      <w:bookmarkStart w:id="169" w:name="_Toc42005164"/>
      <w:bookmarkStart w:id="170" w:name="_Toc42156432"/>
      <w:bookmarkStart w:id="171" w:name="_Toc42184257"/>
      <w:bookmarkStart w:id="172" w:name="_Toc42255679"/>
      <w:bookmarkStart w:id="173" w:name="_Toc42256534"/>
      <w:bookmarkStart w:id="174" w:name="_Toc46327284"/>
      <w:bookmarkStart w:id="175" w:name="_Toc46350147"/>
      <w:bookmarkStart w:id="176" w:name="_Toc46354640"/>
      <w:bookmarkStart w:id="177" w:name="_Toc46355333"/>
      <w:bookmarkStart w:id="178" w:name="_Toc46356026"/>
      <w:bookmarkStart w:id="179" w:name="_Toc46355310"/>
      <w:bookmarkStart w:id="180" w:name="_Toc46357294"/>
      <w:bookmarkStart w:id="181" w:name="_Toc46356017"/>
      <w:bookmarkStart w:id="182" w:name="_Toc46356700"/>
      <w:bookmarkStart w:id="183" w:name="_Toc51746092"/>
      <w:bookmarkStart w:id="184" w:name="_Toc51746536"/>
      <w:bookmarkStart w:id="185" w:name="_Toc51749199"/>
      <w:bookmarkStart w:id="186" w:name="_Toc51749376"/>
      <w:bookmarkStart w:id="187" w:name="_Toc51750068"/>
      <w:bookmarkStart w:id="188" w:name="_Toc54602733"/>
      <w:bookmarkStart w:id="189" w:name="_Toc54603425"/>
      <w:bookmarkStart w:id="190" w:name="_Toc54604117"/>
      <w:bookmarkStart w:id="191" w:name="_Toc54611589"/>
      <w:bookmarkStart w:id="192" w:name="_Toc54687860"/>
      <w:bookmarkStart w:id="193" w:name="_Toc59460706"/>
      <w:bookmarkStart w:id="194" w:name="_Toc59522985"/>
      <w:bookmarkStart w:id="195" w:name="_Toc59524389"/>
      <w:bookmarkStart w:id="196" w:name="_Toc492309358"/>
      <w:bookmarkStart w:id="197" w:name="_Toc452392447"/>
      <w:bookmarkStart w:id="198" w:name="_Ref452390170"/>
      <w:bookmarkStart w:id="199" w:name="_Toc46357295"/>
      <w:bookmarkStart w:id="200" w:name="_Toc62137254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>
        <w:lastRenderedPageBreak/>
        <w:t xml:space="preserve">Плановые сроки начала и окончания </w:t>
      </w:r>
      <w:bookmarkEnd w:id="196"/>
      <w:bookmarkEnd w:id="197"/>
      <w:bookmarkEnd w:id="198"/>
      <w:r>
        <w:t xml:space="preserve">реализации </w:t>
      </w:r>
      <w:r w:rsidR="00682535">
        <w:t>П</w:t>
      </w:r>
      <w:r>
        <w:t>роекта</w:t>
      </w:r>
      <w:bookmarkEnd w:id="199"/>
      <w:bookmarkEnd w:id="200"/>
    </w:p>
    <w:p w14:paraId="51305BE7" w14:textId="252C9E89" w:rsidR="00683444" w:rsidRDefault="00683444" w:rsidP="00F2552D">
      <w:pPr>
        <w:pStyle w:val="gfc"/>
      </w:pPr>
      <w:bookmarkStart w:id="201" w:name="_Toc378694059"/>
      <w:r>
        <w:t xml:space="preserve">Дата начала реализации </w:t>
      </w:r>
      <w:r w:rsidR="00682535">
        <w:t>П</w:t>
      </w:r>
      <w:r>
        <w:t xml:space="preserve">роекта соответствует дате подписания </w:t>
      </w:r>
      <w:r w:rsidR="004F542A">
        <w:t>Соглашения</w:t>
      </w:r>
      <w:r w:rsidR="00F608AB">
        <w:t xml:space="preserve"> о ГЧП</w:t>
      </w:r>
      <w:r w:rsidR="003B6A8B">
        <w:t>.</w:t>
      </w:r>
    </w:p>
    <w:p w14:paraId="47428F13" w14:textId="3BCAC476" w:rsidR="00683444" w:rsidRDefault="00683444" w:rsidP="00F2552D">
      <w:pPr>
        <w:pStyle w:val="gfc"/>
      </w:pPr>
      <w:r>
        <w:t xml:space="preserve">Дата окончания реализации </w:t>
      </w:r>
      <w:r w:rsidR="00682535">
        <w:t>П</w:t>
      </w:r>
      <w:r>
        <w:t xml:space="preserve">роекта – по истечении 10 лет с момента подписания </w:t>
      </w:r>
      <w:r w:rsidR="004F542A">
        <w:t>Соглашения</w:t>
      </w:r>
      <w:r w:rsidR="00F608AB">
        <w:t xml:space="preserve"> о ГЧП</w:t>
      </w:r>
      <w:r w:rsidR="003B6A8B">
        <w:t>.</w:t>
      </w:r>
    </w:p>
    <w:p w14:paraId="5F77A3CB" w14:textId="3933527B" w:rsidR="00683444" w:rsidRDefault="00683444" w:rsidP="00F2552D">
      <w:pPr>
        <w:pStyle w:val="g20"/>
      </w:pPr>
      <w:bookmarkStart w:id="202" w:name="_Toc452392448"/>
      <w:bookmarkStart w:id="203" w:name="_Toc492309359"/>
      <w:bookmarkStart w:id="204" w:name="_Toc46357296"/>
      <w:bookmarkStart w:id="205" w:name="_Toc62137255"/>
      <w:bookmarkEnd w:id="201"/>
      <w:r>
        <w:t xml:space="preserve">Порядок оформления и предъявления </w:t>
      </w:r>
      <w:r w:rsidR="00D14F81">
        <w:t>Публичному партнёру</w:t>
      </w:r>
      <w:r>
        <w:t xml:space="preserve"> результатов </w:t>
      </w:r>
      <w:bookmarkEnd w:id="202"/>
      <w:bookmarkEnd w:id="203"/>
      <w:r w:rsidR="00AF3C70">
        <w:t xml:space="preserve">реализации </w:t>
      </w:r>
      <w:r w:rsidR="00682535">
        <w:t>П</w:t>
      </w:r>
      <w:r w:rsidR="00AF3C70">
        <w:t>роекта</w:t>
      </w:r>
      <w:bookmarkEnd w:id="204"/>
      <w:bookmarkEnd w:id="205"/>
    </w:p>
    <w:p w14:paraId="0BD37F10" w14:textId="68F8E6EC" w:rsidR="00683444" w:rsidRDefault="00683444" w:rsidP="00F2552D">
      <w:pPr>
        <w:pStyle w:val="gfc"/>
      </w:pPr>
      <w:r>
        <w:t xml:space="preserve">Подробности о предъявлении результатов </w:t>
      </w:r>
      <w:r w:rsidR="00AF3C70">
        <w:t xml:space="preserve">реализации </w:t>
      </w:r>
      <w:r w:rsidR="00682535">
        <w:t>П</w:t>
      </w:r>
      <w:r w:rsidR="00AF3C70">
        <w:t>роекта</w:t>
      </w:r>
      <w:r w:rsidR="00455675">
        <w:t xml:space="preserve"> приведены в раз</w:t>
      </w:r>
      <w:r w:rsidR="00801406">
        <w:t>деле </w:t>
      </w:r>
      <w:r w:rsidR="00455675">
        <w:fldChar w:fldCharType="begin"/>
      </w:r>
      <w:r w:rsidR="00455675">
        <w:instrText xml:space="preserve"> REF _Ref530665606 \n \h </w:instrText>
      </w:r>
      <w:r w:rsidR="00455675">
        <w:fldChar w:fldCharType="separate"/>
      </w:r>
      <w:r w:rsidR="00443B26">
        <w:t>7</w:t>
      </w:r>
      <w:r w:rsidR="00455675">
        <w:fldChar w:fldCharType="end"/>
      </w:r>
      <w:r w:rsidR="00455675">
        <w:t xml:space="preserve"> </w:t>
      </w:r>
      <w:r>
        <w:t xml:space="preserve">настоящего документа. </w:t>
      </w:r>
    </w:p>
    <w:p w14:paraId="4BBE33E5" w14:textId="77777777" w:rsidR="00683444" w:rsidRDefault="00683444" w:rsidP="00F2552D">
      <w:pPr>
        <w:pStyle w:val="g20"/>
      </w:pPr>
      <w:bookmarkStart w:id="206" w:name="_Toc492309360"/>
      <w:bookmarkStart w:id="207" w:name="_Toc378694061"/>
      <w:bookmarkStart w:id="208" w:name="_Toc46357297"/>
      <w:bookmarkStart w:id="209" w:name="_Toc62137256"/>
      <w:r>
        <w:t>Определения, обозначения и сокращения</w:t>
      </w:r>
      <w:bookmarkEnd w:id="206"/>
      <w:bookmarkEnd w:id="207"/>
      <w:bookmarkEnd w:id="208"/>
      <w:bookmarkEnd w:id="209"/>
    </w:p>
    <w:p w14:paraId="5AD9C30A" w14:textId="302BC1F2" w:rsidR="00683444" w:rsidRDefault="00683444" w:rsidP="00F2552D">
      <w:pPr>
        <w:pStyle w:val="gfc"/>
      </w:pPr>
      <w:bookmarkStart w:id="210" w:name="_Toc375672161"/>
      <w:bookmarkStart w:id="211" w:name="_Toc375574371"/>
      <w:bookmarkStart w:id="212" w:name="_Toc383704386"/>
      <w:r>
        <w:t>Перечень определений, обозначений и сокращений, используемых в настоящем ТЗ, приведен в таблице </w:t>
      </w:r>
      <w:r w:rsidR="00A856CA">
        <w:fldChar w:fldCharType="begin"/>
      </w:r>
      <w:r w:rsidR="00A856CA">
        <w:instrText xml:space="preserve"> REF _Ref61417135 \h \</w:instrText>
      </w:r>
      <w:r w:rsidR="00A856CA" w:rsidRPr="0091785A">
        <w:instrText xml:space="preserve"># \0 </w:instrText>
      </w:r>
      <w:r w:rsidR="00A856CA">
        <w:fldChar w:fldCharType="separate"/>
      </w:r>
      <w:r w:rsidR="00443B26">
        <w:t>1</w:t>
      </w:r>
      <w:r w:rsidR="00A856CA">
        <w:fldChar w:fldCharType="end"/>
      </w:r>
      <w:r>
        <w:t>.</w:t>
      </w:r>
    </w:p>
    <w:p w14:paraId="6C5BD79A" w14:textId="19BC25A0" w:rsidR="00A856CA" w:rsidRDefault="00A856CA" w:rsidP="0091785A">
      <w:pPr>
        <w:pStyle w:val="gff3"/>
      </w:pPr>
      <w:bookmarkStart w:id="213" w:name="_Ref61417135"/>
      <w:r>
        <w:t xml:space="preserve">Таблица </w:t>
      </w:r>
      <w:fldSimple w:instr=" SEQ Таблица \* ARABIC ">
        <w:r w:rsidR="00443B26">
          <w:rPr>
            <w:noProof/>
          </w:rPr>
          <w:t>1</w:t>
        </w:r>
      </w:fldSimple>
      <w:r>
        <w:t xml:space="preserve"> – </w:t>
      </w:r>
      <w:r>
        <w:t>Перечень определений, обозначений и сокращений</w:t>
      </w:r>
      <w:bookmarkEnd w:id="213"/>
    </w:p>
    <w:tbl>
      <w:tblPr>
        <w:tblStyle w:val="afffff5"/>
        <w:tblW w:w="5120" w:type="pct"/>
        <w:tblLook w:val="04A0" w:firstRow="1" w:lastRow="0" w:firstColumn="1" w:lastColumn="0" w:noHBand="0" w:noVBand="1"/>
      </w:tblPr>
      <w:tblGrid>
        <w:gridCol w:w="2853"/>
        <w:gridCol w:w="6715"/>
      </w:tblGrid>
      <w:tr w:rsidR="00683444" w14:paraId="484ED7FE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1" w:type="pct"/>
            <w:hideMark/>
          </w:tcPr>
          <w:p w14:paraId="27992256" w14:textId="77777777" w:rsidR="00683444" w:rsidRPr="0091785A" w:rsidRDefault="00683444" w:rsidP="00BD74BA">
            <w:pPr>
              <w:pStyle w:val="gff6"/>
              <w:rPr>
                <w:b/>
              </w:rPr>
            </w:pPr>
            <w:proofErr w:type="spellStart"/>
            <w:r w:rsidRPr="0064725F">
              <w:rPr>
                <w:b/>
              </w:rPr>
              <w:t>Сокращение</w:t>
            </w:r>
            <w:proofErr w:type="spellEnd"/>
          </w:p>
        </w:tc>
        <w:tc>
          <w:tcPr>
            <w:tcW w:w="3509" w:type="pct"/>
            <w:hideMark/>
          </w:tcPr>
          <w:p w14:paraId="38C713C9" w14:textId="77777777" w:rsidR="00683444" w:rsidRPr="0091785A" w:rsidRDefault="00683444" w:rsidP="00BD74BA">
            <w:pPr>
              <w:pStyle w:val="gff6"/>
              <w:rPr>
                <w:b/>
              </w:rPr>
            </w:pPr>
            <w:proofErr w:type="spellStart"/>
            <w:r w:rsidRPr="0064725F">
              <w:rPr>
                <w:b/>
              </w:rPr>
              <w:t>Расшифровка</w:t>
            </w:r>
            <w:proofErr w:type="spellEnd"/>
          </w:p>
        </w:tc>
      </w:tr>
      <w:tr w:rsidR="00683444" w14:paraId="56A2959B" w14:textId="77777777" w:rsidTr="0091785A">
        <w:tc>
          <w:tcPr>
            <w:tcW w:w="1491" w:type="pct"/>
            <w:hideMark/>
          </w:tcPr>
          <w:p w14:paraId="13C0FA2D" w14:textId="77777777" w:rsidR="00683444" w:rsidRDefault="00683444" w:rsidP="00F2552D">
            <w:pPr>
              <w:pStyle w:val="gff4"/>
            </w:pPr>
            <w:r>
              <w:t>АИС</w:t>
            </w:r>
          </w:p>
        </w:tc>
        <w:tc>
          <w:tcPr>
            <w:tcW w:w="3509" w:type="pct"/>
            <w:hideMark/>
          </w:tcPr>
          <w:p w14:paraId="6D4A4E16" w14:textId="512501D2" w:rsidR="00683444" w:rsidRDefault="00683444" w:rsidP="00F2552D">
            <w:pPr>
              <w:pStyle w:val="gff4"/>
            </w:pPr>
            <w:r>
              <w:t>Автоматизи</w:t>
            </w:r>
            <w:r w:rsidR="005A3EE8">
              <w:t>рованная информационная система</w:t>
            </w:r>
          </w:p>
        </w:tc>
      </w:tr>
      <w:tr w:rsidR="00683444" w14:paraId="61793E67" w14:textId="77777777" w:rsidTr="0091785A">
        <w:tc>
          <w:tcPr>
            <w:tcW w:w="1491" w:type="pct"/>
            <w:hideMark/>
          </w:tcPr>
          <w:p w14:paraId="36523FA3" w14:textId="77777777" w:rsidR="00683444" w:rsidRDefault="00683444" w:rsidP="00F2552D">
            <w:pPr>
              <w:pStyle w:val="gff4"/>
            </w:pPr>
            <w:r>
              <w:t>АИС «Госуслуги»</w:t>
            </w:r>
          </w:p>
        </w:tc>
        <w:tc>
          <w:tcPr>
            <w:tcW w:w="3509" w:type="pct"/>
            <w:hideMark/>
          </w:tcPr>
          <w:p w14:paraId="0C603260" w14:textId="56BA844B" w:rsidR="00683444" w:rsidRDefault="00683444" w:rsidP="00F2552D">
            <w:pPr>
              <w:pStyle w:val="gff4"/>
            </w:pPr>
            <w:r>
              <w:t>Автоматизированная инф</w:t>
            </w:r>
            <w:r w:rsidR="005A3EE8">
              <w:t>ормационная система «Госуслуги»</w:t>
            </w:r>
          </w:p>
        </w:tc>
      </w:tr>
      <w:tr w:rsidR="00683444" w14:paraId="643FA816" w14:textId="77777777" w:rsidTr="0091785A">
        <w:tc>
          <w:tcPr>
            <w:tcW w:w="1491" w:type="pct"/>
            <w:hideMark/>
          </w:tcPr>
          <w:p w14:paraId="035BD1BC" w14:textId="77777777" w:rsidR="00683444" w:rsidRDefault="00683444" w:rsidP="00F2552D">
            <w:pPr>
              <w:pStyle w:val="gff4"/>
            </w:pPr>
            <w:r>
              <w:t>АИС «Дневник-ОО»</w:t>
            </w:r>
          </w:p>
        </w:tc>
        <w:tc>
          <w:tcPr>
            <w:tcW w:w="3509" w:type="pct"/>
            <w:hideMark/>
          </w:tcPr>
          <w:p w14:paraId="7489C461" w14:textId="5258EC09" w:rsidR="00683444" w:rsidRDefault="00683444" w:rsidP="00F2552D">
            <w:pPr>
              <w:pStyle w:val="gff4"/>
            </w:pPr>
            <w:r>
              <w:t>Автоматизированная инфо</w:t>
            </w:r>
            <w:r w:rsidR="005A3EE8">
              <w:t>рмационная система «Дневник-ОО»</w:t>
            </w:r>
          </w:p>
        </w:tc>
      </w:tr>
      <w:tr w:rsidR="00503C74" w14:paraId="48519B5C" w14:textId="77777777" w:rsidTr="0091785A">
        <w:tc>
          <w:tcPr>
            <w:tcW w:w="1491" w:type="pct"/>
          </w:tcPr>
          <w:p w14:paraId="709DCD5C" w14:textId="61FC3441" w:rsidR="00503C74" w:rsidRDefault="00503C74" w:rsidP="00F2552D">
            <w:pPr>
              <w:pStyle w:val="gff4"/>
            </w:pPr>
            <w:r>
              <w:lastRenderedPageBreak/>
              <w:t>АИС «ОДО»</w:t>
            </w:r>
          </w:p>
        </w:tc>
        <w:tc>
          <w:tcPr>
            <w:tcW w:w="3509" w:type="pct"/>
          </w:tcPr>
          <w:p w14:paraId="70DC23AD" w14:textId="236D863E" w:rsidR="00503C74" w:rsidRDefault="00503C74" w:rsidP="00F2552D">
            <w:pPr>
              <w:pStyle w:val="gff4"/>
            </w:pPr>
            <w:r>
              <w:t>Автоматизированная информационная система «ОДО»</w:t>
            </w:r>
          </w:p>
        </w:tc>
      </w:tr>
      <w:tr w:rsidR="00503C74" w14:paraId="16BD9E0F" w14:textId="77777777" w:rsidTr="0091785A">
        <w:tc>
          <w:tcPr>
            <w:tcW w:w="1491" w:type="pct"/>
          </w:tcPr>
          <w:p w14:paraId="1F554D4D" w14:textId="3BC3D031" w:rsidR="00503C74" w:rsidRDefault="00503C74" w:rsidP="00F2552D">
            <w:pPr>
              <w:pStyle w:val="gff4"/>
            </w:pPr>
            <w:r>
              <w:t>АИС «</w:t>
            </w:r>
            <w:r w:rsidR="00CA7B3D" w:rsidRPr="00A77830">
              <w:t>Электронный колледж</w:t>
            </w:r>
            <w:r>
              <w:t>»</w:t>
            </w:r>
          </w:p>
        </w:tc>
        <w:tc>
          <w:tcPr>
            <w:tcW w:w="3509" w:type="pct"/>
          </w:tcPr>
          <w:p w14:paraId="268350C0" w14:textId="6216AF35" w:rsidR="00503C74" w:rsidRDefault="00503C74" w:rsidP="00F2552D">
            <w:pPr>
              <w:pStyle w:val="gff4"/>
            </w:pPr>
            <w:r>
              <w:t>Автоматизированная информационная система «</w:t>
            </w:r>
            <w:r w:rsidR="00CA7B3D" w:rsidRPr="00A77830">
              <w:t>Электронный колледж</w:t>
            </w:r>
            <w:r>
              <w:t>»</w:t>
            </w:r>
          </w:p>
        </w:tc>
      </w:tr>
      <w:tr w:rsidR="00683444" w14:paraId="16849545" w14:textId="77777777" w:rsidTr="0091785A">
        <w:tc>
          <w:tcPr>
            <w:tcW w:w="1491" w:type="pct"/>
            <w:hideMark/>
          </w:tcPr>
          <w:p w14:paraId="031842A4" w14:textId="77777777" w:rsidR="00683444" w:rsidRDefault="00683444" w:rsidP="00F2552D">
            <w:pPr>
              <w:pStyle w:val="gff4"/>
            </w:pPr>
            <w:r>
              <w:t>АИС «Зачисление в ОО»</w:t>
            </w:r>
          </w:p>
        </w:tc>
        <w:tc>
          <w:tcPr>
            <w:tcW w:w="3509" w:type="pct"/>
            <w:hideMark/>
          </w:tcPr>
          <w:p w14:paraId="54C14BC5" w14:textId="1B4C6211" w:rsidR="00683444" w:rsidRDefault="00683444" w:rsidP="00BD74BA">
            <w:pPr>
              <w:pStyle w:val="gff4"/>
            </w:pPr>
            <w:r>
              <w:t>Автоматизированная информаци</w:t>
            </w:r>
            <w:r w:rsidR="005A3EE8">
              <w:t xml:space="preserve">онная система «Зачисление </w:t>
            </w:r>
            <w:r w:rsidR="00BD74BA">
              <w:t>в </w:t>
            </w:r>
            <w:r w:rsidR="005A3EE8">
              <w:t>ОО»</w:t>
            </w:r>
          </w:p>
        </w:tc>
      </w:tr>
      <w:tr w:rsidR="00503C74" w14:paraId="6488DBFE" w14:textId="77777777" w:rsidTr="0091785A">
        <w:tc>
          <w:tcPr>
            <w:tcW w:w="1491" w:type="pct"/>
          </w:tcPr>
          <w:p w14:paraId="14A65C28" w14:textId="36EFD529" w:rsidR="00503C74" w:rsidRDefault="00503C74" w:rsidP="00F2552D">
            <w:pPr>
              <w:pStyle w:val="gff4"/>
            </w:pPr>
            <w:r>
              <w:t>АИС «Зачисление в ОДО»</w:t>
            </w:r>
          </w:p>
        </w:tc>
        <w:tc>
          <w:tcPr>
            <w:tcW w:w="3509" w:type="pct"/>
          </w:tcPr>
          <w:p w14:paraId="4D2A22E0" w14:textId="5C5AE989" w:rsidR="00503C74" w:rsidRDefault="00503C74" w:rsidP="00BD74BA">
            <w:pPr>
              <w:pStyle w:val="gff4"/>
            </w:pPr>
            <w:r>
              <w:t xml:space="preserve">Автоматизированная информационная система «Зачисление </w:t>
            </w:r>
            <w:r w:rsidR="00BD74BA">
              <w:t>в </w:t>
            </w:r>
            <w:r>
              <w:t>ОДО»</w:t>
            </w:r>
          </w:p>
        </w:tc>
      </w:tr>
      <w:tr w:rsidR="00503C74" w14:paraId="1A09DE2C" w14:textId="77777777" w:rsidTr="0091785A">
        <w:trPr>
          <w:trHeight w:val="487"/>
        </w:trPr>
        <w:tc>
          <w:tcPr>
            <w:tcW w:w="1491" w:type="pct"/>
          </w:tcPr>
          <w:p w14:paraId="0ECF694B" w14:textId="49F866BB" w:rsidR="00503C74" w:rsidRDefault="00503C74" w:rsidP="00F2552D">
            <w:pPr>
              <w:pStyle w:val="gff4"/>
            </w:pPr>
            <w:r>
              <w:t>АИС «Зачисление в ПОО»</w:t>
            </w:r>
          </w:p>
        </w:tc>
        <w:tc>
          <w:tcPr>
            <w:tcW w:w="3509" w:type="pct"/>
          </w:tcPr>
          <w:p w14:paraId="46071DAA" w14:textId="26BE11ED" w:rsidR="00503C74" w:rsidRDefault="00503C74" w:rsidP="00BD74BA">
            <w:pPr>
              <w:pStyle w:val="gff4"/>
            </w:pPr>
            <w:r>
              <w:t xml:space="preserve">Автоматизированная информационная система «Зачисление </w:t>
            </w:r>
            <w:r w:rsidR="00BD74BA">
              <w:t>в </w:t>
            </w:r>
            <w:r>
              <w:t>ПОО»</w:t>
            </w:r>
          </w:p>
        </w:tc>
      </w:tr>
      <w:tr w:rsidR="005C265F" w14:paraId="7CCC1501" w14:textId="77777777" w:rsidTr="0091785A">
        <w:tc>
          <w:tcPr>
            <w:tcW w:w="1491" w:type="pct"/>
          </w:tcPr>
          <w:p w14:paraId="27728DDB" w14:textId="1902076E" w:rsidR="005C265F" w:rsidRDefault="005C265F" w:rsidP="00F2552D">
            <w:pPr>
              <w:pStyle w:val="gff4"/>
            </w:pPr>
            <w:r>
              <w:t>АИС «Контингент»</w:t>
            </w:r>
          </w:p>
        </w:tc>
        <w:tc>
          <w:tcPr>
            <w:tcW w:w="3509" w:type="pct"/>
          </w:tcPr>
          <w:p w14:paraId="70B8CE37" w14:textId="7DE3CFB6" w:rsidR="005C265F" w:rsidRDefault="005C265F" w:rsidP="00BD74BA">
            <w:pPr>
              <w:pStyle w:val="gff4"/>
            </w:pPr>
            <w:r>
              <w:t>Автоматизированная информационная система «Контингент»</w:t>
            </w:r>
          </w:p>
        </w:tc>
      </w:tr>
      <w:tr w:rsidR="008A70B7" w14:paraId="4810A7E6" w14:textId="77777777" w:rsidTr="0091785A">
        <w:tc>
          <w:tcPr>
            <w:tcW w:w="1491" w:type="pct"/>
          </w:tcPr>
          <w:p w14:paraId="4FEE4DD6" w14:textId="041ABB6A" w:rsidR="008A70B7" w:rsidRDefault="008A70B7" w:rsidP="008A70B7">
            <w:pPr>
              <w:pStyle w:val="gff4"/>
            </w:pPr>
            <w:r>
              <w:t>АИС «Мониторинг»</w:t>
            </w:r>
          </w:p>
        </w:tc>
        <w:tc>
          <w:tcPr>
            <w:tcW w:w="3509" w:type="pct"/>
          </w:tcPr>
          <w:p w14:paraId="042CDC6B" w14:textId="10948A02" w:rsidR="008A70B7" w:rsidRDefault="008A70B7" w:rsidP="008A70B7">
            <w:pPr>
              <w:pStyle w:val="gff4"/>
            </w:pPr>
            <w:r>
              <w:t>Автоматизированная информационная система «Мониторинг»</w:t>
            </w:r>
          </w:p>
        </w:tc>
      </w:tr>
      <w:tr w:rsidR="00CA7B3D" w14:paraId="117E9F91" w14:textId="77777777" w:rsidTr="0064725F">
        <w:tc>
          <w:tcPr>
            <w:tcW w:w="1491" w:type="pct"/>
          </w:tcPr>
          <w:p w14:paraId="17B4966B" w14:textId="2EAB2A62" w:rsidR="00CA7B3D" w:rsidRDefault="00CA7B3D" w:rsidP="00CA7B3D">
            <w:pPr>
              <w:pStyle w:val="gff4"/>
            </w:pPr>
            <w:r>
              <w:t>АИС «</w:t>
            </w:r>
            <w:r w:rsidRPr="00A77830">
              <w:t>РИС ДДО</w:t>
            </w:r>
            <w:r>
              <w:t>»</w:t>
            </w:r>
          </w:p>
        </w:tc>
        <w:tc>
          <w:tcPr>
            <w:tcW w:w="3509" w:type="pct"/>
          </w:tcPr>
          <w:p w14:paraId="05FB3721" w14:textId="5C8D95F6" w:rsidR="00CA7B3D" w:rsidRDefault="00CA7B3D" w:rsidP="00CA7B3D">
            <w:pPr>
              <w:pStyle w:val="gff4"/>
            </w:pPr>
            <w:r>
              <w:t>Автоматизированная информационная система «</w:t>
            </w:r>
            <w:r w:rsidRPr="00A77830">
              <w:t>Региональная информационная система доступности дошкольного образования</w:t>
            </w:r>
            <w:r>
              <w:t>»</w:t>
            </w:r>
          </w:p>
        </w:tc>
      </w:tr>
      <w:tr w:rsidR="000C3A70" w14:paraId="7B9D61D8" w14:textId="77777777" w:rsidTr="0091785A">
        <w:tc>
          <w:tcPr>
            <w:tcW w:w="1491" w:type="pct"/>
          </w:tcPr>
          <w:p w14:paraId="66B72282" w14:textId="5FBF8989" w:rsidR="000C3A70" w:rsidRDefault="000C3A70" w:rsidP="00F2552D">
            <w:pPr>
              <w:pStyle w:val="gff4"/>
            </w:pPr>
            <w:r>
              <w:t>АРМ</w:t>
            </w:r>
          </w:p>
        </w:tc>
        <w:tc>
          <w:tcPr>
            <w:tcW w:w="3509" w:type="pct"/>
          </w:tcPr>
          <w:p w14:paraId="1AB3B7C3" w14:textId="520C4687" w:rsidR="000C3A70" w:rsidRDefault="000C3A70" w:rsidP="00F2552D">
            <w:pPr>
              <w:pStyle w:val="gff4"/>
            </w:pPr>
            <w:r>
              <w:t>Автоматизированное рабочее место</w:t>
            </w:r>
          </w:p>
        </w:tc>
      </w:tr>
      <w:tr w:rsidR="008720A7" w14:paraId="2D592375" w14:textId="77777777" w:rsidTr="0091785A">
        <w:tc>
          <w:tcPr>
            <w:tcW w:w="1491" w:type="pct"/>
          </w:tcPr>
          <w:p w14:paraId="6D9E7ABC" w14:textId="4FB20F27" w:rsidR="008720A7" w:rsidRDefault="008720A7" w:rsidP="00F2552D">
            <w:pPr>
              <w:pStyle w:val="gff4"/>
            </w:pPr>
            <w:r>
              <w:t>БД</w:t>
            </w:r>
          </w:p>
        </w:tc>
        <w:tc>
          <w:tcPr>
            <w:tcW w:w="3509" w:type="pct"/>
          </w:tcPr>
          <w:p w14:paraId="73D78012" w14:textId="7CFC283A" w:rsidR="008720A7" w:rsidRDefault="008720A7" w:rsidP="00F2552D">
            <w:pPr>
              <w:pStyle w:val="gff4"/>
            </w:pPr>
            <w:r>
              <w:t>База данных</w:t>
            </w:r>
          </w:p>
        </w:tc>
      </w:tr>
      <w:tr w:rsidR="00683444" w14:paraId="586AB4AF" w14:textId="77777777" w:rsidTr="0091785A">
        <w:tc>
          <w:tcPr>
            <w:tcW w:w="1491" w:type="pct"/>
            <w:hideMark/>
          </w:tcPr>
          <w:p w14:paraId="77875419" w14:textId="77777777" w:rsidR="00683444" w:rsidRDefault="00683444" w:rsidP="00F2552D">
            <w:pPr>
              <w:pStyle w:val="gff4"/>
            </w:pPr>
            <w:r>
              <w:t>ГУ</w:t>
            </w:r>
          </w:p>
        </w:tc>
        <w:tc>
          <w:tcPr>
            <w:tcW w:w="3509" w:type="pct"/>
            <w:hideMark/>
          </w:tcPr>
          <w:p w14:paraId="1DB23367" w14:textId="79B2CCE3" w:rsidR="00683444" w:rsidRDefault="005A3EE8" w:rsidP="00F2552D">
            <w:pPr>
              <w:pStyle w:val="gff4"/>
            </w:pPr>
            <w:r>
              <w:t>Государственные услуги</w:t>
            </w:r>
          </w:p>
        </w:tc>
      </w:tr>
      <w:tr w:rsidR="00CA7B3D" w14:paraId="28CEA007" w14:textId="77777777" w:rsidTr="0064725F">
        <w:tc>
          <w:tcPr>
            <w:tcW w:w="1491" w:type="pct"/>
          </w:tcPr>
          <w:p w14:paraId="790C3E15" w14:textId="4890414E" w:rsidR="00CA7B3D" w:rsidRDefault="00CA7B3D" w:rsidP="00F2552D">
            <w:pPr>
              <w:pStyle w:val="gff4"/>
            </w:pPr>
            <w:r w:rsidRPr="0091785A">
              <w:t>ДОО</w:t>
            </w:r>
          </w:p>
        </w:tc>
        <w:tc>
          <w:tcPr>
            <w:tcW w:w="3509" w:type="pct"/>
          </w:tcPr>
          <w:p w14:paraId="65B69713" w14:textId="478FBF85" w:rsidR="00CA7B3D" w:rsidRDefault="00CA7B3D" w:rsidP="00F2552D">
            <w:pPr>
              <w:pStyle w:val="gff4"/>
            </w:pPr>
            <w:r w:rsidRPr="0091785A">
              <w:t>Дошкольная образовательная организация</w:t>
            </w:r>
          </w:p>
        </w:tc>
      </w:tr>
      <w:tr w:rsidR="000C3A70" w14:paraId="3DF54F47" w14:textId="77777777" w:rsidTr="0091785A">
        <w:tc>
          <w:tcPr>
            <w:tcW w:w="1491" w:type="pct"/>
          </w:tcPr>
          <w:p w14:paraId="48EEFB40" w14:textId="06EF3D73" w:rsidR="000C3A70" w:rsidRDefault="000C3A70" w:rsidP="00F2552D">
            <w:pPr>
              <w:pStyle w:val="gff4"/>
            </w:pPr>
            <w:r>
              <w:t>ЕСИА</w:t>
            </w:r>
          </w:p>
        </w:tc>
        <w:tc>
          <w:tcPr>
            <w:tcW w:w="3509" w:type="pct"/>
          </w:tcPr>
          <w:p w14:paraId="13299993" w14:textId="02B8FE09" w:rsidR="000C3A70" w:rsidRDefault="000C3A70" w:rsidP="00F2552D">
            <w:pPr>
              <w:pStyle w:val="gff4"/>
            </w:pPr>
            <w:r w:rsidRPr="000C3A70">
              <w:t>Единая система идентификации и аутентификации</w:t>
            </w:r>
          </w:p>
        </w:tc>
      </w:tr>
      <w:tr w:rsidR="00683444" w14:paraId="104D45F4" w14:textId="77777777" w:rsidTr="0091785A">
        <w:tc>
          <w:tcPr>
            <w:tcW w:w="1491" w:type="pct"/>
            <w:hideMark/>
          </w:tcPr>
          <w:p w14:paraId="5D6F0D1E" w14:textId="77777777" w:rsidR="00683444" w:rsidRDefault="00683444" w:rsidP="00F2552D">
            <w:pPr>
              <w:pStyle w:val="gff4"/>
            </w:pPr>
            <w:r>
              <w:t>ИС</w:t>
            </w:r>
          </w:p>
        </w:tc>
        <w:tc>
          <w:tcPr>
            <w:tcW w:w="3509" w:type="pct"/>
            <w:hideMark/>
          </w:tcPr>
          <w:p w14:paraId="08571856" w14:textId="5CBD4FF9" w:rsidR="00683444" w:rsidRDefault="00683444" w:rsidP="00F2552D">
            <w:pPr>
              <w:pStyle w:val="gff4"/>
            </w:pPr>
            <w:r>
              <w:t>Инфо</w:t>
            </w:r>
            <w:r w:rsidR="005A3EE8">
              <w:t>рмационная система</w:t>
            </w:r>
          </w:p>
        </w:tc>
      </w:tr>
      <w:tr w:rsidR="00A34174" w14:paraId="6F60C449" w14:textId="77777777" w:rsidTr="0091785A">
        <w:tc>
          <w:tcPr>
            <w:tcW w:w="1491" w:type="pct"/>
          </w:tcPr>
          <w:p w14:paraId="55126C05" w14:textId="6E570699" w:rsidR="00A34174" w:rsidRDefault="00A34174" w:rsidP="00F2552D">
            <w:pPr>
              <w:pStyle w:val="gff4"/>
            </w:pPr>
            <w:r>
              <w:t>МОУО</w:t>
            </w:r>
          </w:p>
        </w:tc>
        <w:tc>
          <w:tcPr>
            <w:tcW w:w="3509" w:type="pct"/>
          </w:tcPr>
          <w:p w14:paraId="3EC6E58A" w14:textId="1BA512F2" w:rsidR="00A34174" w:rsidRDefault="00A34174" w:rsidP="00F2552D">
            <w:pPr>
              <w:pStyle w:val="gff4"/>
            </w:pPr>
            <w:r>
              <w:t>Муниципальный орган управления образованием</w:t>
            </w:r>
          </w:p>
        </w:tc>
      </w:tr>
      <w:tr w:rsidR="00D5330D" w14:paraId="330F7226" w14:textId="77777777" w:rsidTr="0091785A">
        <w:tc>
          <w:tcPr>
            <w:tcW w:w="1491" w:type="pct"/>
          </w:tcPr>
          <w:p w14:paraId="1A6BBF46" w14:textId="729ADFD6" w:rsidR="00D5330D" w:rsidRDefault="00D5330D" w:rsidP="00F2552D">
            <w:pPr>
              <w:pStyle w:val="gff4"/>
            </w:pPr>
            <w:r>
              <w:t>ОИВ</w:t>
            </w:r>
          </w:p>
        </w:tc>
        <w:tc>
          <w:tcPr>
            <w:tcW w:w="3509" w:type="pct"/>
          </w:tcPr>
          <w:p w14:paraId="3295ACB5" w14:textId="3A8A123F" w:rsidR="00D5330D" w:rsidRDefault="00D5330D" w:rsidP="00F2552D">
            <w:pPr>
              <w:pStyle w:val="gff4"/>
            </w:pPr>
            <w:r>
              <w:t>Орган исполнительной власти</w:t>
            </w:r>
          </w:p>
        </w:tc>
      </w:tr>
      <w:tr w:rsidR="008720A7" w14:paraId="6FCB2AA2" w14:textId="77777777" w:rsidTr="0091785A">
        <w:tc>
          <w:tcPr>
            <w:tcW w:w="1491" w:type="pct"/>
          </w:tcPr>
          <w:p w14:paraId="64B1CE19" w14:textId="602F7F89" w:rsidR="008720A7" w:rsidRDefault="008720A7" w:rsidP="00F2552D">
            <w:pPr>
              <w:pStyle w:val="gff4"/>
            </w:pPr>
            <w:r>
              <w:t>ОКТМО</w:t>
            </w:r>
          </w:p>
        </w:tc>
        <w:tc>
          <w:tcPr>
            <w:tcW w:w="3509" w:type="pct"/>
          </w:tcPr>
          <w:p w14:paraId="143C7E6F" w14:textId="763CFD43" w:rsidR="008720A7" w:rsidRDefault="008720A7" w:rsidP="00F2552D">
            <w:pPr>
              <w:pStyle w:val="gff4"/>
            </w:pPr>
            <w:r>
              <w:t>О</w:t>
            </w:r>
            <w:r w:rsidRPr="008720A7">
              <w:t>бщероссийский классификатор территорий муниципальных образований</w:t>
            </w:r>
          </w:p>
        </w:tc>
      </w:tr>
      <w:tr w:rsidR="000C3A70" w14:paraId="4A76E1E6" w14:textId="77777777" w:rsidTr="0091785A">
        <w:tc>
          <w:tcPr>
            <w:tcW w:w="1491" w:type="pct"/>
          </w:tcPr>
          <w:p w14:paraId="6AA8E497" w14:textId="1C4813DF" w:rsidR="000C3A70" w:rsidRDefault="000C3A70" w:rsidP="00F2552D">
            <w:pPr>
              <w:pStyle w:val="gff4"/>
            </w:pPr>
            <w:r>
              <w:t>ОО</w:t>
            </w:r>
          </w:p>
        </w:tc>
        <w:tc>
          <w:tcPr>
            <w:tcW w:w="3509" w:type="pct"/>
          </w:tcPr>
          <w:p w14:paraId="6C566BEA" w14:textId="11D55EDA" w:rsidR="000C3A70" w:rsidRDefault="00CA7B3D" w:rsidP="00F2552D">
            <w:pPr>
              <w:pStyle w:val="gff4"/>
            </w:pPr>
            <w:r w:rsidRPr="0091785A">
              <w:t>Общеобразовательная организация</w:t>
            </w:r>
          </w:p>
        </w:tc>
      </w:tr>
      <w:tr w:rsidR="00593877" w14:paraId="27456E04" w14:textId="77777777" w:rsidTr="0091785A">
        <w:tc>
          <w:tcPr>
            <w:tcW w:w="1491" w:type="pct"/>
          </w:tcPr>
          <w:p w14:paraId="4065E7FD" w14:textId="6AABAE1A" w:rsidR="00593877" w:rsidRDefault="00593877" w:rsidP="00F2552D">
            <w:pPr>
              <w:pStyle w:val="gff4"/>
            </w:pPr>
            <w:r>
              <w:t>ОДО</w:t>
            </w:r>
          </w:p>
        </w:tc>
        <w:tc>
          <w:tcPr>
            <w:tcW w:w="3509" w:type="pct"/>
          </w:tcPr>
          <w:p w14:paraId="20819BDF" w14:textId="70AC4EF7" w:rsidR="00593877" w:rsidRDefault="00593877" w:rsidP="00F2552D">
            <w:pPr>
              <w:pStyle w:val="gff4"/>
            </w:pPr>
            <w:r>
              <w:t>Организация дополнительного образования</w:t>
            </w:r>
          </w:p>
        </w:tc>
      </w:tr>
      <w:tr w:rsidR="00683444" w14:paraId="58716637" w14:textId="77777777" w:rsidTr="0091785A">
        <w:tc>
          <w:tcPr>
            <w:tcW w:w="1491" w:type="pct"/>
          </w:tcPr>
          <w:p w14:paraId="759B2CBE" w14:textId="69BE58A5" w:rsidR="00683444" w:rsidRDefault="00CC0CCE" w:rsidP="00F2552D">
            <w:pPr>
              <w:pStyle w:val="gff4"/>
            </w:pPr>
            <w:r>
              <w:t>ОС</w:t>
            </w:r>
          </w:p>
        </w:tc>
        <w:tc>
          <w:tcPr>
            <w:tcW w:w="3509" w:type="pct"/>
          </w:tcPr>
          <w:p w14:paraId="5D10614B" w14:textId="465BAF4C" w:rsidR="00683444" w:rsidRDefault="00CC0CCE" w:rsidP="00F2552D">
            <w:pPr>
              <w:pStyle w:val="gff4"/>
            </w:pPr>
            <w:r>
              <w:t>Операционная система</w:t>
            </w:r>
          </w:p>
        </w:tc>
      </w:tr>
      <w:tr w:rsidR="000C3A70" w14:paraId="67BBA16D" w14:textId="77777777" w:rsidTr="0091785A">
        <w:tc>
          <w:tcPr>
            <w:tcW w:w="1491" w:type="pct"/>
          </w:tcPr>
          <w:p w14:paraId="68A6203D" w14:textId="242CC012" w:rsidR="000C3A70" w:rsidRDefault="000C3A70" w:rsidP="00F2552D">
            <w:pPr>
              <w:pStyle w:val="gff4"/>
            </w:pPr>
            <w:r>
              <w:t>ОУО</w:t>
            </w:r>
          </w:p>
        </w:tc>
        <w:tc>
          <w:tcPr>
            <w:tcW w:w="3509" w:type="pct"/>
          </w:tcPr>
          <w:p w14:paraId="482FAAE3" w14:textId="63D13479" w:rsidR="000C3A70" w:rsidRDefault="000C3A70" w:rsidP="00F2552D">
            <w:pPr>
              <w:pStyle w:val="gff4"/>
            </w:pPr>
            <w:r>
              <w:t>Орган управления образованием</w:t>
            </w:r>
          </w:p>
        </w:tc>
      </w:tr>
      <w:tr w:rsidR="00683444" w14:paraId="0E5AE11A" w14:textId="77777777" w:rsidTr="0091785A">
        <w:tc>
          <w:tcPr>
            <w:tcW w:w="1491" w:type="pct"/>
            <w:hideMark/>
          </w:tcPr>
          <w:p w14:paraId="116B425F" w14:textId="77777777" w:rsidR="00683444" w:rsidRDefault="00683444" w:rsidP="00F2552D">
            <w:pPr>
              <w:pStyle w:val="gff4"/>
            </w:pPr>
            <w:r>
              <w:t>ПГУ</w:t>
            </w:r>
          </w:p>
        </w:tc>
        <w:tc>
          <w:tcPr>
            <w:tcW w:w="3509" w:type="pct"/>
            <w:hideMark/>
          </w:tcPr>
          <w:p w14:paraId="5ADDE9B0" w14:textId="188E6ACC" w:rsidR="00683444" w:rsidRDefault="005A3EE8" w:rsidP="00F2552D">
            <w:pPr>
              <w:pStyle w:val="gff4"/>
            </w:pPr>
            <w:r>
              <w:t>Портал государственных услуг</w:t>
            </w:r>
          </w:p>
        </w:tc>
      </w:tr>
      <w:tr w:rsidR="00683444" w14:paraId="20A07E36" w14:textId="77777777" w:rsidTr="0091785A">
        <w:tc>
          <w:tcPr>
            <w:tcW w:w="1491" w:type="pct"/>
            <w:hideMark/>
          </w:tcPr>
          <w:p w14:paraId="1A00549B" w14:textId="77777777" w:rsidR="00683444" w:rsidRDefault="00683444" w:rsidP="00F2552D">
            <w:pPr>
              <w:pStyle w:val="gff4"/>
            </w:pPr>
            <w:r>
              <w:t>ПО</w:t>
            </w:r>
          </w:p>
        </w:tc>
        <w:tc>
          <w:tcPr>
            <w:tcW w:w="3509" w:type="pct"/>
            <w:hideMark/>
          </w:tcPr>
          <w:p w14:paraId="19BA717D" w14:textId="6A2F2003" w:rsidR="00683444" w:rsidRDefault="005A3EE8" w:rsidP="00F2552D">
            <w:pPr>
              <w:pStyle w:val="gff4"/>
            </w:pPr>
            <w:r>
              <w:t>Программное обеспечение</w:t>
            </w:r>
          </w:p>
        </w:tc>
      </w:tr>
      <w:tr w:rsidR="00613D66" w14:paraId="5FA4C4B8" w14:textId="77777777" w:rsidTr="0091785A">
        <w:tc>
          <w:tcPr>
            <w:tcW w:w="1491" w:type="pct"/>
          </w:tcPr>
          <w:p w14:paraId="6CE31562" w14:textId="4F1BB7FC" w:rsidR="00613D66" w:rsidRDefault="00613D66" w:rsidP="00613D66">
            <w:pPr>
              <w:pStyle w:val="gff4"/>
            </w:pPr>
            <w:r>
              <w:t>Платформа</w:t>
            </w:r>
          </w:p>
        </w:tc>
        <w:tc>
          <w:tcPr>
            <w:tcW w:w="3509" w:type="pct"/>
          </w:tcPr>
          <w:p w14:paraId="5EB84E68" w14:textId="30C394C0" w:rsidR="00613D66" w:rsidRDefault="00613D66" w:rsidP="00BD74BA">
            <w:pPr>
              <w:pStyle w:val="gff4"/>
            </w:pPr>
            <w:r>
              <w:t xml:space="preserve">Цифровая образовательная платформа </w:t>
            </w:r>
            <w:r w:rsidR="0074271B">
              <w:t>Ивановской</w:t>
            </w:r>
            <w:r w:rsidR="003C6389">
              <w:t xml:space="preserve"> области</w:t>
            </w:r>
          </w:p>
        </w:tc>
      </w:tr>
      <w:tr w:rsidR="00613D66" w14:paraId="370E88A7" w14:textId="77777777" w:rsidTr="0091785A">
        <w:tc>
          <w:tcPr>
            <w:tcW w:w="1491" w:type="pct"/>
          </w:tcPr>
          <w:p w14:paraId="3A2A643A" w14:textId="50D10B6E" w:rsidR="00613D66" w:rsidRDefault="00613D66" w:rsidP="00613D66">
            <w:pPr>
              <w:pStyle w:val="gff4"/>
            </w:pPr>
            <w:r>
              <w:t>ПОО</w:t>
            </w:r>
          </w:p>
        </w:tc>
        <w:tc>
          <w:tcPr>
            <w:tcW w:w="3509" w:type="pct"/>
          </w:tcPr>
          <w:p w14:paraId="0753DB3E" w14:textId="32750082" w:rsidR="00613D66" w:rsidRDefault="00613D66" w:rsidP="00613D66">
            <w:pPr>
              <w:pStyle w:val="gff4"/>
            </w:pPr>
            <w:r>
              <w:t>Профессиональная образовательная организация</w:t>
            </w:r>
          </w:p>
        </w:tc>
      </w:tr>
      <w:tr w:rsidR="00613D66" w14:paraId="6229DF5E" w14:textId="77777777" w:rsidTr="0091785A">
        <w:tc>
          <w:tcPr>
            <w:tcW w:w="1491" w:type="pct"/>
          </w:tcPr>
          <w:p w14:paraId="1671ACBA" w14:textId="7B6B0F4F" w:rsidR="00613D66" w:rsidRDefault="00613D66" w:rsidP="00613D66">
            <w:pPr>
              <w:pStyle w:val="gff4"/>
            </w:pPr>
            <w:r>
              <w:t>Проект</w:t>
            </w:r>
          </w:p>
        </w:tc>
        <w:tc>
          <w:tcPr>
            <w:tcW w:w="3509" w:type="pct"/>
          </w:tcPr>
          <w:p w14:paraId="21FC2BD2" w14:textId="0C2AE7B9" w:rsidR="00613D66" w:rsidRDefault="00613D66" w:rsidP="00613D66">
            <w:pPr>
              <w:pStyle w:val="gff4"/>
            </w:pPr>
            <w:r>
              <w:t>Проект по созданию, обеспечению функционирования и техническому сопровождению Платформы</w:t>
            </w:r>
          </w:p>
        </w:tc>
      </w:tr>
      <w:tr w:rsidR="00613D66" w14:paraId="290F2516" w14:textId="77777777" w:rsidTr="0091785A">
        <w:tc>
          <w:tcPr>
            <w:tcW w:w="1491" w:type="pct"/>
          </w:tcPr>
          <w:p w14:paraId="36C252E7" w14:textId="2C650AC4" w:rsidR="00613D66" w:rsidRDefault="00613D66" w:rsidP="00613D66">
            <w:pPr>
              <w:pStyle w:val="gff4"/>
            </w:pPr>
            <w:r>
              <w:t>Публичный партнёр</w:t>
            </w:r>
          </w:p>
        </w:tc>
        <w:tc>
          <w:tcPr>
            <w:tcW w:w="3509" w:type="pct"/>
          </w:tcPr>
          <w:p w14:paraId="57F33A44" w14:textId="1CDF59B3" w:rsidR="00613D66" w:rsidRDefault="00613D66">
            <w:pPr>
              <w:pStyle w:val="gff4"/>
            </w:pPr>
            <w:r w:rsidRPr="00B328E4">
              <w:t xml:space="preserve">Правительство </w:t>
            </w:r>
            <w:r w:rsidR="0074271B">
              <w:t>Ивановской</w:t>
            </w:r>
            <w:r w:rsidR="003C6389">
              <w:t xml:space="preserve"> области</w:t>
            </w:r>
          </w:p>
        </w:tc>
      </w:tr>
      <w:tr w:rsidR="00613D66" w14:paraId="66CE1ECC" w14:textId="77777777" w:rsidTr="0091785A">
        <w:tc>
          <w:tcPr>
            <w:tcW w:w="1491" w:type="pct"/>
          </w:tcPr>
          <w:p w14:paraId="77C8BB4F" w14:textId="0A4B976C" w:rsidR="00613D66" w:rsidRDefault="00613D66" w:rsidP="00613D66">
            <w:pPr>
              <w:pStyle w:val="gff4"/>
            </w:pPr>
            <w:r>
              <w:lastRenderedPageBreak/>
              <w:t>Регион</w:t>
            </w:r>
          </w:p>
        </w:tc>
        <w:tc>
          <w:tcPr>
            <w:tcW w:w="3509" w:type="pct"/>
          </w:tcPr>
          <w:p w14:paraId="6AC6C706" w14:textId="32D935B8" w:rsidR="00613D66" w:rsidRDefault="00FA7356" w:rsidP="00613D66">
            <w:pPr>
              <w:pStyle w:val="gff4"/>
            </w:pPr>
            <w:r>
              <w:t>Ивановская</w:t>
            </w:r>
            <w:r w:rsidR="00A90631">
              <w:t xml:space="preserve"> область</w:t>
            </w:r>
            <w:r w:rsidR="00A42CB8" w:rsidDel="00A42CB8">
              <w:t xml:space="preserve"> </w:t>
            </w:r>
          </w:p>
        </w:tc>
      </w:tr>
      <w:tr w:rsidR="00613D66" w14:paraId="6899E1AA" w14:textId="77777777" w:rsidTr="0091785A">
        <w:tc>
          <w:tcPr>
            <w:tcW w:w="1491" w:type="pct"/>
            <w:hideMark/>
          </w:tcPr>
          <w:p w14:paraId="588BDC76" w14:textId="77777777" w:rsidR="00613D66" w:rsidRDefault="00613D66" w:rsidP="00613D66">
            <w:pPr>
              <w:pStyle w:val="gff4"/>
            </w:pPr>
            <w:r>
              <w:t>РФ</w:t>
            </w:r>
          </w:p>
        </w:tc>
        <w:tc>
          <w:tcPr>
            <w:tcW w:w="3509" w:type="pct"/>
            <w:hideMark/>
          </w:tcPr>
          <w:p w14:paraId="08957443" w14:textId="0B9FEBAE" w:rsidR="00613D66" w:rsidRDefault="00613D66" w:rsidP="00613D66">
            <w:pPr>
              <w:pStyle w:val="gff4"/>
            </w:pPr>
            <w:r>
              <w:t>Российская Федерация</w:t>
            </w:r>
          </w:p>
        </w:tc>
      </w:tr>
      <w:tr w:rsidR="00613D66" w14:paraId="6CC6C9BA" w14:textId="77777777" w:rsidTr="0091785A">
        <w:tc>
          <w:tcPr>
            <w:tcW w:w="1491" w:type="pct"/>
          </w:tcPr>
          <w:p w14:paraId="329DA710" w14:textId="2135DC02" w:rsidR="00613D66" w:rsidRDefault="00613D66" w:rsidP="00613D66">
            <w:pPr>
              <w:pStyle w:val="gff4"/>
            </w:pPr>
            <w:r>
              <w:t>РОИВ</w:t>
            </w:r>
          </w:p>
        </w:tc>
        <w:tc>
          <w:tcPr>
            <w:tcW w:w="3509" w:type="pct"/>
          </w:tcPr>
          <w:p w14:paraId="651EE1BC" w14:textId="2A4600E2" w:rsidR="00613D66" w:rsidRDefault="00613D66" w:rsidP="00613D66">
            <w:pPr>
              <w:pStyle w:val="gff4"/>
            </w:pPr>
            <w:r>
              <w:t>Региональный орган исполнительной власти</w:t>
            </w:r>
          </w:p>
        </w:tc>
      </w:tr>
      <w:tr w:rsidR="00613D66" w14:paraId="2CE9A127" w14:textId="77777777" w:rsidTr="0091785A">
        <w:tc>
          <w:tcPr>
            <w:tcW w:w="1491" w:type="pct"/>
          </w:tcPr>
          <w:p w14:paraId="5C423B42" w14:textId="19D81370" w:rsidR="00613D66" w:rsidRDefault="00613D66" w:rsidP="00613D66">
            <w:pPr>
              <w:pStyle w:val="gff4"/>
            </w:pPr>
            <w:r>
              <w:t>РОУО</w:t>
            </w:r>
          </w:p>
        </w:tc>
        <w:tc>
          <w:tcPr>
            <w:tcW w:w="3509" w:type="pct"/>
          </w:tcPr>
          <w:p w14:paraId="73E82BEA" w14:textId="26D48F07" w:rsidR="00613D66" w:rsidRDefault="00613D66" w:rsidP="00613D66">
            <w:pPr>
              <w:pStyle w:val="gff4"/>
            </w:pPr>
            <w:r>
              <w:t>Региональный орган управления образованием</w:t>
            </w:r>
          </w:p>
        </w:tc>
      </w:tr>
      <w:tr w:rsidR="00613D66" w14:paraId="456EBCC1" w14:textId="30DE3629" w:rsidTr="0091785A">
        <w:tc>
          <w:tcPr>
            <w:tcW w:w="1491" w:type="pct"/>
          </w:tcPr>
          <w:p w14:paraId="73DF7C40" w14:textId="178A11EB" w:rsidR="00613D66" w:rsidRDefault="00613D66" w:rsidP="00613D66">
            <w:pPr>
              <w:pStyle w:val="gff4"/>
            </w:pPr>
            <w:r>
              <w:t>РПГУ</w:t>
            </w:r>
          </w:p>
        </w:tc>
        <w:tc>
          <w:tcPr>
            <w:tcW w:w="3509" w:type="pct"/>
          </w:tcPr>
          <w:p w14:paraId="5FAE869A" w14:textId="26DE1527" w:rsidR="00613D66" w:rsidRDefault="00613D66" w:rsidP="00613D66">
            <w:pPr>
              <w:pStyle w:val="gff4"/>
            </w:pPr>
            <w:r>
              <w:t>Региональный портал государственных услуг</w:t>
            </w:r>
          </w:p>
        </w:tc>
      </w:tr>
      <w:tr w:rsidR="00613D66" w14:paraId="0213A6EE" w14:textId="77777777" w:rsidTr="0091785A">
        <w:tc>
          <w:tcPr>
            <w:tcW w:w="1491" w:type="pct"/>
          </w:tcPr>
          <w:p w14:paraId="6A7DDD4D" w14:textId="27B6DA6A" w:rsidR="00613D66" w:rsidRDefault="00613D66" w:rsidP="00613D66">
            <w:pPr>
              <w:pStyle w:val="gff4"/>
            </w:pPr>
            <w:r>
              <w:t>СКЗИ</w:t>
            </w:r>
          </w:p>
        </w:tc>
        <w:tc>
          <w:tcPr>
            <w:tcW w:w="3509" w:type="pct"/>
          </w:tcPr>
          <w:p w14:paraId="799FC9F5" w14:textId="2CE5D7F2" w:rsidR="00613D66" w:rsidRDefault="00613D66" w:rsidP="00613D66">
            <w:pPr>
              <w:pStyle w:val="gff4"/>
            </w:pPr>
            <w:r>
              <w:t>Средства криптографической защиты информации</w:t>
            </w:r>
          </w:p>
        </w:tc>
      </w:tr>
      <w:tr w:rsidR="00613D66" w14:paraId="7E444C59" w14:textId="77777777" w:rsidTr="0091785A">
        <w:tc>
          <w:tcPr>
            <w:tcW w:w="1491" w:type="pct"/>
            <w:hideMark/>
          </w:tcPr>
          <w:p w14:paraId="727320DB" w14:textId="77777777" w:rsidR="00613D66" w:rsidRDefault="00613D66" w:rsidP="00613D66">
            <w:pPr>
              <w:pStyle w:val="gff4"/>
            </w:pPr>
            <w:r>
              <w:t>СМЭВ</w:t>
            </w:r>
          </w:p>
        </w:tc>
        <w:tc>
          <w:tcPr>
            <w:tcW w:w="3509" w:type="pct"/>
            <w:hideMark/>
          </w:tcPr>
          <w:p w14:paraId="45C05331" w14:textId="428F8181" w:rsidR="00613D66" w:rsidRDefault="00613D66" w:rsidP="00613D66">
            <w:pPr>
              <w:pStyle w:val="gff4"/>
            </w:pPr>
            <w:r>
              <w:t>Система межведомственного электронного взаимодействия</w:t>
            </w:r>
          </w:p>
        </w:tc>
      </w:tr>
      <w:tr w:rsidR="00613D66" w14:paraId="05573D61" w14:textId="77777777" w:rsidTr="0091785A">
        <w:tc>
          <w:tcPr>
            <w:tcW w:w="1491" w:type="pct"/>
          </w:tcPr>
          <w:p w14:paraId="4D4F9703" w14:textId="172F1DFB" w:rsidR="00613D66" w:rsidRDefault="00613D66" w:rsidP="00613D66">
            <w:pPr>
              <w:pStyle w:val="gff4"/>
            </w:pPr>
            <w:r>
              <w:t>Соглашение о ГЧП</w:t>
            </w:r>
          </w:p>
        </w:tc>
        <w:tc>
          <w:tcPr>
            <w:tcW w:w="3509" w:type="pct"/>
          </w:tcPr>
          <w:p w14:paraId="01611B0C" w14:textId="259E9ACB" w:rsidR="00613D66" w:rsidRDefault="00613D66" w:rsidP="00BD74BA">
            <w:pPr>
              <w:pStyle w:val="gff4"/>
            </w:pPr>
            <w:r>
              <w:t xml:space="preserve">Соглашение о государственно-частном партнёрстве по созданию, обеспечению функционирования и техническому сопровождению Платформы </w:t>
            </w:r>
            <w:r w:rsidR="0074271B">
              <w:t>Ивановской</w:t>
            </w:r>
            <w:r w:rsidR="003C6389">
              <w:t xml:space="preserve"> области</w:t>
            </w:r>
          </w:p>
        </w:tc>
      </w:tr>
      <w:tr w:rsidR="00613D66" w14:paraId="5511754A" w14:textId="77777777" w:rsidTr="0091785A">
        <w:tc>
          <w:tcPr>
            <w:tcW w:w="1491" w:type="pct"/>
            <w:hideMark/>
          </w:tcPr>
          <w:p w14:paraId="1D31F276" w14:textId="77777777" w:rsidR="00613D66" w:rsidRDefault="00613D66" w:rsidP="00613D66">
            <w:pPr>
              <w:pStyle w:val="gff4"/>
            </w:pPr>
            <w:r>
              <w:t>СУБД</w:t>
            </w:r>
          </w:p>
        </w:tc>
        <w:tc>
          <w:tcPr>
            <w:tcW w:w="3509" w:type="pct"/>
            <w:hideMark/>
          </w:tcPr>
          <w:p w14:paraId="202F63B9" w14:textId="2DA4ABF3" w:rsidR="00613D66" w:rsidRDefault="00613D66" w:rsidP="00613D66">
            <w:pPr>
              <w:pStyle w:val="gff4"/>
            </w:pPr>
            <w:r>
              <w:t>Система управления базами данных</w:t>
            </w:r>
          </w:p>
        </w:tc>
      </w:tr>
      <w:tr w:rsidR="00613D66" w14:paraId="79AF85AA" w14:textId="77777777" w:rsidTr="0091785A">
        <w:tc>
          <w:tcPr>
            <w:tcW w:w="1491" w:type="pct"/>
            <w:hideMark/>
          </w:tcPr>
          <w:p w14:paraId="19CD83DB" w14:textId="77777777" w:rsidR="00613D66" w:rsidRDefault="00613D66" w:rsidP="00613D66">
            <w:pPr>
              <w:pStyle w:val="gff4"/>
            </w:pPr>
            <w:r>
              <w:t>ТЗ</w:t>
            </w:r>
          </w:p>
        </w:tc>
        <w:tc>
          <w:tcPr>
            <w:tcW w:w="3509" w:type="pct"/>
            <w:hideMark/>
          </w:tcPr>
          <w:p w14:paraId="7C483894" w14:textId="72C5C45A" w:rsidR="00613D66" w:rsidRDefault="00613D66" w:rsidP="00613D66">
            <w:pPr>
              <w:pStyle w:val="gff4"/>
            </w:pPr>
            <w:r>
              <w:t>Техническое задание на создание, обеспечение функционирования и техническое сопровождение Платформы</w:t>
            </w:r>
          </w:p>
        </w:tc>
      </w:tr>
      <w:tr w:rsidR="00613D66" w14:paraId="0CBE92BE" w14:textId="77777777" w:rsidTr="0091785A">
        <w:tc>
          <w:tcPr>
            <w:tcW w:w="1491" w:type="pct"/>
          </w:tcPr>
          <w:p w14:paraId="03F6362F" w14:textId="0610324F" w:rsidR="00613D66" w:rsidRDefault="00613D66" w:rsidP="00613D66">
            <w:pPr>
              <w:pStyle w:val="gff4"/>
            </w:pPr>
            <w:r>
              <w:t>ФИАС</w:t>
            </w:r>
          </w:p>
        </w:tc>
        <w:tc>
          <w:tcPr>
            <w:tcW w:w="3509" w:type="pct"/>
          </w:tcPr>
          <w:p w14:paraId="17896399" w14:textId="347C7393" w:rsidR="00613D66" w:rsidRDefault="00613D66" w:rsidP="00613D66">
            <w:pPr>
              <w:pStyle w:val="gff4"/>
            </w:pPr>
            <w:r w:rsidRPr="00670EB6">
              <w:t>Федеральная информационная адресная система</w:t>
            </w:r>
          </w:p>
        </w:tc>
      </w:tr>
      <w:tr w:rsidR="00613D66" w14:paraId="34E1F441" w14:textId="77777777" w:rsidTr="0091785A">
        <w:tc>
          <w:tcPr>
            <w:tcW w:w="1491" w:type="pct"/>
          </w:tcPr>
          <w:p w14:paraId="120B1EE4" w14:textId="5B643994" w:rsidR="00613D66" w:rsidRDefault="00613D66" w:rsidP="00613D66">
            <w:pPr>
              <w:pStyle w:val="gff4"/>
            </w:pPr>
            <w:r>
              <w:t>ЦОД</w:t>
            </w:r>
          </w:p>
        </w:tc>
        <w:tc>
          <w:tcPr>
            <w:tcW w:w="3509" w:type="pct"/>
          </w:tcPr>
          <w:p w14:paraId="4FACD7DC" w14:textId="2F01C60C" w:rsidR="00613D66" w:rsidRDefault="00613D66" w:rsidP="00613D66">
            <w:pPr>
              <w:pStyle w:val="gff4"/>
            </w:pPr>
            <w:r>
              <w:t>Центр обработки данных</w:t>
            </w:r>
          </w:p>
        </w:tc>
      </w:tr>
      <w:tr w:rsidR="00613D66" w14:paraId="65E70B84" w14:textId="77777777" w:rsidTr="0091785A">
        <w:tc>
          <w:tcPr>
            <w:tcW w:w="1491" w:type="pct"/>
          </w:tcPr>
          <w:p w14:paraId="3414E21C" w14:textId="6BB1C61B" w:rsidR="00613D66" w:rsidRDefault="00613D66" w:rsidP="00613D66">
            <w:pPr>
              <w:pStyle w:val="gff4"/>
            </w:pPr>
            <w:r>
              <w:t>Частный партнёр</w:t>
            </w:r>
          </w:p>
        </w:tc>
        <w:tc>
          <w:tcPr>
            <w:tcW w:w="3509" w:type="pct"/>
          </w:tcPr>
          <w:p w14:paraId="20332A36" w14:textId="37E28F79" w:rsidR="00613D66" w:rsidRDefault="00613D66" w:rsidP="00613D66">
            <w:pPr>
              <w:pStyle w:val="gff4"/>
            </w:pPr>
            <w:r>
              <w:t xml:space="preserve">Общество с ограниченной ответственностью </w:t>
            </w:r>
            <w:r w:rsidR="001925EA" w:rsidRPr="0013529A">
              <w:t>«РТК-Дневник»</w:t>
            </w:r>
          </w:p>
        </w:tc>
      </w:tr>
      <w:tr w:rsidR="00613D66" w14:paraId="43C4A265" w14:textId="77777777" w:rsidTr="0091785A">
        <w:tc>
          <w:tcPr>
            <w:tcW w:w="1491" w:type="pct"/>
            <w:hideMark/>
          </w:tcPr>
          <w:p w14:paraId="5DA7CD5B" w14:textId="24086217" w:rsidR="00613D66" w:rsidRDefault="00613D66" w:rsidP="00613D66">
            <w:pPr>
              <w:pStyle w:val="gff4"/>
            </w:pPr>
            <w:r>
              <w:t>ЭП</w:t>
            </w:r>
          </w:p>
        </w:tc>
        <w:tc>
          <w:tcPr>
            <w:tcW w:w="3509" w:type="pct"/>
            <w:hideMark/>
          </w:tcPr>
          <w:p w14:paraId="097E0CFB" w14:textId="70A7C7D9" w:rsidR="00613D66" w:rsidRDefault="00613D66" w:rsidP="00613D66">
            <w:pPr>
              <w:pStyle w:val="gff4"/>
            </w:pPr>
            <w:r>
              <w:t>Электронная подпись</w:t>
            </w:r>
          </w:p>
        </w:tc>
      </w:tr>
    </w:tbl>
    <w:p w14:paraId="6996D2C8" w14:textId="59E945B8" w:rsidR="00683444" w:rsidRPr="000E255A" w:rsidRDefault="00683444" w:rsidP="00F2552D">
      <w:pPr>
        <w:pStyle w:val="g10"/>
      </w:pPr>
      <w:bookmarkStart w:id="214" w:name="_Toc492309361"/>
      <w:bookmarkStart w:id="215" w:name="_Toc46357298"/>
      <w:bookmarkStart w:id="216" w:name="_Toc62137257"/>
      <w:bookmarkEnd w:id="0"/>
      <w:bookmarkEnd w:id="210"/>
      <w:bookmarkEnd w:id="211"/>
      <w:bookmarkEnd w:id="212"/>
      <w:r>
        <w:lastRenderedPageBreak/>
        <w:t xml:space="preserve">Назначение систем и цели </w:t>
      </w:r>
      <w:bookmarkEnd w:id="214"/>
      <w:r w:rsidR="0023017B">
        <w:t>реал</w:t>
      </w:r>
      <w:r w:rsidR="005D32E8">
        <w:t>изации П</w:t>
      </w:r>
      <w:r w:rsidR="0023017B">
        <w:t>роекта</w:t>
      </w:r>
      <w:bookmarkEnd w:id="215"/>
      <w:bookmarkEnd w:id="216"/>
    </w:p>
    <w:p w14:paraId="5A21378B" w14:textId="4B6AE67C" w:rsidR="00683444" w:rsidRDefault="00683444" w:rsidP="00F2552D">
      <w:pPr>
        <w:pStyle w:val="g20"/>
      </w:pPr>
      <w:bookmarkStart w:id="217" w:name="_Toc492309362"/>
      <w:bookmarkStart w:id="218" w:name="_Toc46357299"/>
      <w:bookmarkStart w:id="219" w:name="_Toc62137258"/>
      <w:r>
        <w:t xml:space="preserve">Назначение </w:t>
      </w:r>
      <w:bookmarkEnd w:id="217"/>
      <w:r w:rsidR="00714582">
        <w:t>Платформы</w:t>
      </w:r>
      <w:bookmarkEnd w:id="218"/>
      <w:bookmarkEnd w:id="219"/>
    </w:p>
    <w:p w14:paraId="475CB71F" w14:textId="1F1DC5CA" w:rsidR="00683444" w:rsidRDefault="00714582" w:rsidP="00F2552D">
      <w:pPr>
        <w:pStyle w:val="gfc"/>
      </w:pPr>
      <w:r>
        <w:t>Платформа</w:t>
      </w:r>
      <w:r w:rsidR="00683444">
        <w:t xml:space="preserve"> предназначена для автоматизации работы образовательных организаций, оказания государственных (муниципальных) образовательных услуг в электронном виде, достижения показателей качества и доступнос</w:t>
      </w:r>
      <w:r w:rsidR="00AB70A1">
        <w:t>ти образования в соответствии с </w:t>
      </w:r>
      <w:r w:rsidR="00683444">
        <w:t xml:space="preserve">требованиями </w:t>
      </w:r>
      <w:r w:rsidR="00012321" w:rsidRPr="00C87C9B">
        <w:t>Государственной программы Российской Федерации «Развитие образования»</w:t>
      </w:r>
      <w:r w:rsidR="00012321" w:rsidRPr="000D7AB7">
        <w:t xml:space="preserve">. </w:t>
      </w:r>
      <w:r w:rsidR="00682535" w:rsidRPr="000D7AB7">
        <w:t>Создание</w:t>
      </w:r>
      <w:r w:rsidR="00683444">
        <w:t xml:space="preserve"> </w:t>
      </w:r>
      <w:r>
        <w:t>Платформы</w:t>
      </w:r>
      <w:r w:rsidR="00683444">
        <w:t xml:space="preserve"> направлено на решение задач, определённых Президентом Российской Федерации в поручениях по результатам заседания Государственного совета от 23 декабря 2015 г. Пр-15ГС</w:t>
      </w:r>
      <w:r w:rsidR="00AB70A1">
        <w:t>,</w:t>
      </w:r>
      <w:r w:rsidR="00683444">
        <w:t xml:space="preserve"> и положений дорожной карты реализации Концепции региональной информатизации:</w:t>
      </w:r>
    </w:p>
    <w:p w14:paraId="4AEA021E" w14:textId="0CEDB481" w:rsidR="00683444" w:rsidRDefault="00683444" w:rsidP="002143B7">
      <w:pPr>
        <w:pStyle w:val="gf9"/>
      </w:pPr>
      <w:r>
        <w:t>оказание государственных и муниципаль</w:t>
      </w:r>
      <w:r w:rsidR="00AB70A1">
        <w:t>ных услуг в сфере образования в </w:t>
      </w:r>
      <w:r>
        <w:t>электронном виде – в соответствии с которым должно быть обеспечено функционирование ведомственных ИС для оказания государственных и муниципальных услуг в электронном виде;</w:t>
      </w:r>
    </w:p>
    <w:p w14:paraId="18035F97" w14:textId="27257AC5" w:rsidR="00683444" w:rsidRDefault="00683444" w:rsidP="002143B7">
      <w:pPr>
        <w:pStyle w:val="gf9"/>
      </w:pPr>
      <w:r>
        <w:t>реализация проекта «Переход на электро</w:t>
      </w:r>
      <w:r w:rsidR="00AB70A1">
        <w:t>нную форму учёта успеваемости в </w:t>
      </w:r>
      <w:r>
        <w:t xml:space="preserve">общеобразовательных организациях» – в рамках которого должен быть обеспечен переход </w:t>
      </w:r>
      <w:r w:rsidR="002D456B">
        <w:t>обще</w:t>
      </w:r>
      <w:r>
        <w:t xml:space="preserve">образовательных организаций </w:t>
      </w:r>
      <w:r w:rsidR="00AB70A1">
        <w:t>на </w:t>
      </w:r>
      <w:r>
        <w:t>электронную форму учёта успеваемости;</w:t>
      </w:r>
    </w:p>
    <w:p w14:paraId="10223C07" w14:textId="341CA776" w:rsidR="008A70B7" w:rsidRDefault="008A70B7" w:rsidP="002143B7">
      <w:pPr>
        <w:pStyle w:val="gf9"/>
      </w:pPr>
      <w:r w:rsidRPr="00AB107C">
        <w:t>создание системы мониторинга качества среднего образования – должны быть внедрены автоматизированные сервисы для сбора и анализа показателей мониторинга деятельности образовательных организаций, сокращены объёмы и виды отчётности;</w:t>
      </w:r>
    </w:p>
    <w:p w14:paraId="5476F3CE" w14:textId="3075DBD3" w:rsidR="00683444" w:rsidRDefault="00683444" w:rsidP="002143B7">
      <w:pPr>
        <w:pStyle w:val="gf9"/>
      </w:pPr>
      <w:r>
        <w:t xml:space="preserve">создание в образовательных организациях высокотехнологичной среды, в том числе сервисов и ресурсов, для применения электронного обучения и дистанционных образовательных технологий – должны быть созданы и </w:t>
      </w:r>
      <w:r>
        <w:lastRenderedPageBreak/>
        <w:t>функционировать региональные сервисы, а также информационные ресурсы для при</w:t>
      </w:r>
      <w:r w:rsidR="00AB70A1">
        <w:t>менения электронного обучения и </w:t>
      </w:r>
      <w:r>
        <w:t>дистанционных образовательных технологий.</w:t>
      </w:r>
    </w:p>
    <w:p w14:paraId="7273F867" w14:textId="2F773EE6" w:rsidR="00683444" w:rsidRDefault="00683444" w:rsidP="00F2552D">
      <w:pPr>
        <w:pStyle w:val="gfc"/>
      </w:pPr>
      <w:r>
        <w:t xml:space="preserve">Назначение </w:t>
      </w:r>
      <w:r w:rsidR="005E4811">
        <w:t>Платформы</w:t>
      </w:r>
      <w:r>
        <w:t xml:space="preserve"> определяется назначением её компонентов, описание которых приведено ниже.</w:t>
      </w:r>
    </w:p>
    <w:p w14:paraId="660D8E10" w14:textId="77777777" w:rsidR="00683444" w:rsidRPr="00251CCC" w:rsidRDefault="00683444" w:rsidP="00B91271">
      <w:pPr>
        <w:pStyle w:val="g30"/>
      </w:pPr>
      <w:bookmarkStart w:id="220" w:name="_Toc492309363"/>
      <w:bookmarkStart w:id="221" w:name="_Toc46357300"/>
      <w:r w:rsidRPr="00B91271">
        <w:t>Назначение АИС «Дневн</w:t>
      </w:r>
      <w:r w:rsidRPr="00251CCC">
        <w:t>ик-ОО»</w:t>
      </w:r>
      <w:bookmarkEnd w:id="220"/>
      <w:bookmarkEnd w:id="221"/>
    </w:p>
    <w:p w14:paraId="310FE563" w14:textId="77777777" w:rsidR="00683444" w:rsidRDefault="00683444" w:rsidP="00F2552D">
      <w:pPr>
        <w:pStyle w:val="gfe"/>
      </w:pPr>
      <w:r>
        <w:t>АИС «Дневник</w:t>
      </w:r>
      <w:r>
        <w:noBreakHyphen/>
        <w:t>ОО» предназначена для автоматизации образовательного процесса в ОО, в частности:</w:t>
      </w:r>
    </w:p>
    <w:p w14:paraId="49DFDE2E" w14:textId="77777777" w:rsidR="00683444" w:rsidRDefault="00683444" w:rsidP="00BD74BA">
      <w:pPr>
        <w:pStyle w:val="gb"/>
        <w:numPr>
          <w:ilvl w:val="0"/>
          <w:numId w:val="276"/>
        </w:numPr>
      </w:pPr>
      <w:r>
        <w:t>предоставление функциональности для сотрудников ОО:</w:t>
      </w:r>
    </w:p>
    <w:p w14:paraId="2C5B7509" w14:textId="77777777" w:rsidR="00683444" w:rsidRDefault="00683444" w:rsidP="00BD74BA">
      <w:pPr>
        <w:pStyle w:val="gb"/>
        <w:numPr>
          <w:ilvl w:val="1"/>
          <w:numId w:val="258"/>
        </w:numPr>
      </w:pPr>
      <w:r>
        <w:t>ведения профиля ОО;</w:t>
      </w:r>
    </w:p>
    <w:p w14:paraId="4BA5AA71" w14:textId="3DA3B9AA" w:rsidR="00683444" w:rsidRDefault="00683444" w:rsidP="00BD74BA">
      <w:pPr>
        <w:pStyle w:val="gb"/>
        <w:numPr>
          <w:ilvl w:val="1"/>
          <w:numId w:val="258"/>
        </w:numPr>
      </w:pPr>
      <w:r>
        <w:t xml:space="preserve">формирование учебных </w:t>
      </w:r>
      <w:r w:rsidR="00BE39D5">
        <w:t>классов</w:t>
      </w:r>
      <w:r>
        <w:t>;</w:t>
      </w:r>
    </w:p>
    <w:p w14:paraId="6C5046F6" w14:textId="77777777" w:rsidR="00683444" w:rsidRDefault="00683444" w:rsidP="00BD74BA">
      <w:pPr>
        <w:pStyle w:val="gb"/>
        <w:numPr>
          <w:ilvl w:val="1"/>
          <w:numId w:val="258"/>
        </w:numPr>
      </w:pPr>
      <w:r>
        <w:t>ведение расписания;</w:t>
      </w:r>
    </w:p>
    <w:p w14:paraId="5EBF35FD" w14:textId="77777777" w:rsidR="00683444" w:rsidRDefault="00683444" w:rsidP="00BD74BA">
      <w:pPr>
        <w:pStyle w:val="gb"/>
        <w:numPr>
          <w:ilvl w:val="1"/>
          <w:numId w:val="258"/>
        </w:numPr>
      </w:pPr>
      <w:r>
        <w:t>ведение журнала предмета;</w:t>
      </w:r>
    </w:p>
    <w:p w14:paraId="68871708" w14:textId="4D169170" w:rsidR="00683444" w:rsidRDefault="00BE39D5" w:rsidP="00BD74BA">
      <w:pPr>
        <w:pStyle w:val="gb"/>
        <w:numPr>
          <w:ilvl w:val="1"/>
          <w:numId w:val="258"/>
        </w:numPr>
      </w:pPr>
      <w:r>
        <w:t xml:space="preserve">поурочное </w:t>
      </w:r>
      <w:r w:rsidR="00683444">
        <w:t>планирование;</w:t>
      </w:r>
    </w:p>
    <w:p w14:paraId="218B6BDE" w14:textId="77777777" w:rsidR="00683444" w:rsidRDefault="00683444" w:rsidP="00BD74BA">
      <w:pPr>
        <w:pStyle w:val="gb"/>
        <w:numPr>
          <w:ilvl w:val="1"/>
          <w:numId w:val="258"/>
        </w:numPr>
      </w:pPr>
      <w:r>
        <w:t>ведение домашнего задания;</w:t>
      </w:r>
    </w:p>
    <w:p w14:paraId="0CB4BF6C" w14:textId="0D2038C0" w:rsidR="005E4811" w:rsidRDefault="005E4811" w:rsidP="00BD74BA">
      <w:pPr>
        <w:pStyle w:val="gb"/>
        <w:numPr>
          <w:ilvl w:val="1"/>
          <w:numId w:val="258"/>
        </w:numPr>
      </w:pPr>
      <w:r>
        <w:t>формирование отчётности.</w:t>
      </w:r>
    </w:p>
    <w:p w14:paraId="7CB5F4F1" w14:textId="77777777" w:rsidR="00683444" w:rsidRDefault="00683444" w:rsidP="00BD74BA">
      <w:pPr>
        <w:pStyle w:val="gb"/>
      </w:pPr>
      <w:r>
        <w:t>предоставление функциональности для обучающихся и родителей (законных представителей) обучающихся:</w:t>
      </w:r>
    </w:p>
    <w:p w14:paraId="6B82C4D3" w14:textId="4853098D" w:rsidR="00683444" w:rsidRDefault="00683444" w:rsidP="00BD74BA">
      <w:pPr>
        <w:pStyle w:val="gb"/>
        <w:numPr>
          <w:ilvl w:val="1"/>
          <w:numId w:val="258"/>
        </w:numPr>
      </w:pPr>
      <w:r>
        <w:t xml:space="preserve">ведение </w:t>
      </w:r>
      <w:r w:rsidR="006267B0">
        <w:t>школьного дневника</w:t>
      </w:r>
      <w:r>
        <w:t>;</w:t>
      </w:r>
    </w:p>
    <w:p w14:paraId="12C5B57C" w14:textId="77777777" w:rsidR="00683444" w:rsidRDefault="00683444" w:rsidP="00BD74BA">
      <w:pPr>
        <w:pStyle w:val="gb"/>
        <w:numPr>
          <w:ilvl w:val="1"/>
          <w:numId w:val="258"/>
        </w:numPr>
      </w:pPr>
      <w:r>
        <w:t>работа с домашним заданием;</w:t>
      </w:r>
    </w:p>
    <w:p w14:paraId="45D02000" w14:textId="77777777" w:rsidR="00683444" w:rsidRDefault="00683444" w:rsidP="00BD74BA">
      <w:pPr>
        <w:pStyle w:val="gb"/>
        <w:numPr>
          <w:ilvl w:val="1"/>
          <w:numId w:val="258"/>
        </w:numPr>
      </w:pPr>
      <w:r>
        <w:t>средство обмена сообщениями;</w:t>
      </w:r>
    </w:p>
    <w:p w14:paraId="5C68848D" w14:textId="77777777" w:rsidR="00683444" w:rsidRDefault="00683444" w:rsidP="00BD74BA">
      <w:pPr>
        <w:pStyle w:val="gb"/>
        <w:numPr>
          <w:ilvl w:val="1"/>
          <w:numId w:val="258"/>
        </w:numPr>
      </w:pPr>
      <w:r>
        <w:t>ведение календаря;</w:t>
      </w:r>
    </w:p>
    <w:p w14:paraId="30B20C49" w14:textId="77777777" w:rsidR="00683444" w:rsidRDefault="00683444" w:rsidP="00BD74BA">
      <w:pPr>
        <w:pStyle w:val="gb"/>
        <w:numPr>
          <w:ilvl w:val="1"/>
          <w:numId w:val="258"/>
        </w:numPr>
      </w:pPr>
      <w:r>
        <w:t>социальная сеть;</w:t>
      </w:r>
    </w:p>
    <w:p w14:paraId="1A5CA167" w14:textId="1831D3AC" w:rsidR="00683444" w:rsidRDefault="00683444" w:rsidP="00BD74BA">
      <w:pPr>
        <w:pStyle w:val="gb"/>
        <w:numPr>
          <w:ilvl w:val="1"/>
          <w:numId w:val="258"/>
        </w:numPr>
      </w:pPr>
      <w:r>
        <w:t>приложения.</w:t>
      </w:r>
    </w:p>
    <w:p w14:paraId="7A3C796F" w14:textId="03E8EB53" w:rsidR="00C5180A" w:rsidRPr="006018D4" w:rsidRDefault="00C5180A">
      <w:pPr>
        <w:pStyle w:val="g30"/>
      </w:pPr>
      <w:bookmarkStart w:id="222" w:name="_Toc46357301"/>
      <w:r w:rsidRPr="006018D4">
        <w:t xml:space="preserve">Назначение </w:t>
      </w:r>
      <w:bookmarkEnd w:id="222"/>
      <w:r w:rsidR="00CA7B3D">
        <w:t>АИС «ОДО»</w:t>
      </w:r>
    </w:p>
    <w:p w14:paraId="7D0B8684" w14:textId="7950B2E9" w:rsidR="00C5180A" w:rsidRDefault="00CA7B3D" w:rsidP="00F2552D">
      <w:pPr>
        <w:pStyle w:val="gfe"/>
      </w:pPr>
      <w:r>
        <w:t>АИС «ОДО»</w:t>
      </w:r>
      <w:r w:rsidR="00C5180A">
        <w:t xml:space="preserve"> предназначена для автоматизации образовательного процесса в О</w:t>
      </w:r>
      <w:r w:rsidR="00BB03C0">
        <w:t>Д</w:t>
      </w:r>
      <w:r w:rsidR="00C5180A">
        <w:t>О, в частности:</w:t>
      </w:r>
    </w:p>
    <w:p w14:paraId="3E346512" w14:textId="13D6DD3A" w:rsidR="00C5180A" w:rsidRDefault="00C5180A" w:rsidP="00FA7356">
      <w:pPr>
        <w:pStyle w:val="gb"/>
        <w:numPr>
          <w:ilvl w:val="0"/>
          <w:numId w:val="433"/>
        </w:numPr>
      </w:pPr>
      <w:r>
        <w:t>предоставление функциональности для сотрудников О</w:t>
      </w:r>
      <w:r w:rsidR="00BB03C0">
        <w:t>Д</w:t>
      </w:r>
      <w:r>
        <w:t>О:</w:t>
      </w:r>
    </w:p>
    <w:p w14:paraId="5B74164D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профиля ОДО;</w:t>
      </w:r>
    </w:p>
    <w:p w14:paraId="0F886A0F" w14:textId="77777777" w:rsidR="00BB03C0" w:rsidRDefault="00BB03C0" w:rsidP="00FA7356">
      <w:pPr>
        <w:pStyle w:val="gb"/>
        <w:numPr>
          <w:ilvl w:val="1"/>
          <w:numId w:val="330"/>
        </w:numPr>
      </w:pPr>
      <w:r>
        <w:t>формирование учебных групп;</w:t>
      </w:r>
    </w:p>
    <w:p w14:paraId="7F596C01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учебных планов;</w:t>
      </w:r>
    </w:p>
    <w:p w14:paraId="24916929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расписания;</w:t>
      </w:r>
    </w:p>
    <w:p w14:paraId="797C1B0A" w14:textId="77777777" w:rsidR="00BB03C0" w:rsidRDefault="00BB03C0" w:rsidP="00FA7356">
      <w:pPr>
        <w:pStyle w:val="gb"/>
        <w:numPr>
          <w:ilvl w:val="1"/>
          <w:numId w:val="330"/>
        </w:numPr>
      </w:pPr>
      <w:r>
        <w:lastRenderedPageBreak/>
        <w:t>ведение журнала предмета;</w:t>
      </w:r>
    </w:p>
    <w:p w14:paraId="292643F9" w14:textId="77777777" w:rsidR="00BB03C0" w:rsidRDefault="00BB03C0" w:rsidP="00FA7356">
      <w:pPr>
        <w:pStyle w:val="gb"/>
        <w:numPr>
          <w:ilvl w:val="1"/>
          <w:numId w:val="330"/>
        </w:numPr>
      </w:pPr>
      <w:r>
        <w:t>тематическое планирование;</w:t>
      </w:r>
    </w:p>
    <w:p w14:paraId="3C0A6C51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домашнего задания;</w:t>
      </w:r>
    </w:p>
    <w:p w14:paraId="76EA367D" w14:textId="77777777" w:rsidR="00BB03C0" w:rsidRDefault="00BB03C0" w:rsidP="00FA7356">
      <w:pPr>
        <w:pStyle w:val="gb"/>
        <w:numPr>
          <w:ilvl w:val="1"/>
          <w:numId w:val="330"/>
        </w:numPr>
      </w:pPr>
      <w:r>
        <w:t>формирование отчётности;</w:t>
      </w:r>
    </w:p>
    <w:p w14:paraId="65C25C69" w14:textId="77777777" w:rsidR="00C5180A" w:rsidRDefault="00C5180A" w:rsidP="00FA7356">
      <w:pPr>
        <w:pStyle w:val="gb"/>
      </w:pPr>
      <w:r>
        <w:t>предоставление функциональности для обучающихся и родителей (законных представителей) обучающихся:</w:t>
      </w:r>
    </w:p>
    <w:p w14:paraId="5634B215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дневника;</w:t>
      </w:r>
    </w:p>
    <w:p w14:paraId="3EA0B9CD" w14:textId="77777777" w:rsidR="00BB03C0" w:rsidRDefault="00BB03C0" w:rsidP="00FA7356">
      <w:pPr>
        <w:pStyle w:val="gb"/>
        <w:numPr>
          <w:ilvl w:val="1"/>
          <w:numId w:val="330"/>
        </w:numPr>
      </w:pPr>
      <w:r>
        <w:t>работа с домашним заданием;</w:t>
      </w:r>
    </w:p>
    <w:p w14:paraId="3704D613" w14:textId="77777777" w:rsidR="00BB03C0" w:rsidRDefault="00BB03C0" w:rsidP="00FA7356">
      <w:pPr>
        <w:pStyle w:val="gb"/>
        <w:numPr>
          <w:ilvl w:val="1"/>
          <w:numId w:val="330"/>
        </w:numPr>
      </w:pPr>
      <w:r>
        <w:t>средство обмена сообщениями;</w:t>
      </w:r>
    </w:p>
    <w:p w14:paraId="4F956042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календаря;</w:t>
      </w:r>
    </w:p>
    <w:p w14:paraId="309A9726" w14:textId="77777777" w:rsidR="00BB03C0" w:rsidRDefault="00BB03C0" w:rsidP="00FA7356">
      <w:pPr>
        <w:pStyle w:val="gb"/>
        <w:numPr>
          <w:ilvl w:val="1"/>
          <w:numId w:val="330"/>
        </w:numPr>
      </w:pPr>
      <w:r>
        <w:t>социальная сеть;</w:t>
      </w:r>
    </w:p>
    <w:p w14:paraId="7823D525" w14:textId="654804B5" w:rsidR="00BB03C0" w:rsidRDefault="00BB03C0" w:rsidP="00FA7356">
      <w:pPr>
        <w:pStyle w:val="gb"/>
        <w:numPr>
          <w:ilvl w:val="1"/>
          <w:numId w:val="330"/>
        </w:numPr>
      </w:pPr>
      <w:r>
        <w:t>приложения.</w:t>
      </w:r>
    </w:p>
    <w:p w14:paraId="38A93B5E" w14:textId="48BD9068" w:rsidR="00C5180A" w:rsidRPr="006018D4" w:rsidRDefault="00C5180A">
      <w:pPr>
        <w:pStyle w:val="g30"/>
      </w:pPr>
      <w:bookmarkStart w:id="223" w:name="_Toc46357302"/>
      <w:r w:rsidRPr="006018D4">
        <w:t xml:space="preserve">Назначение </w:t>
      </w:r>
      <w:bookmarkEnd w:id="223"/>
      <w:r w:rsidR="00CA7B3D">
        <w:t>АИС «Электронный колледж»</w:t>
      </w:r>
    </w:p>
    <w:p w14:paraId="4F575F23" w14:textId="59A4E898" w:rsidR="00C5180A" w:rsidRDefault="00CA7B3D" w:rsidP="00F2552D">
      <w:pPr>
        <w:pStyle w:val="gfe"/>
      </w:pPr>
      <w:r>
        <w:t>АИС «Электронный колледж»</w:t>
      </w:r>
      <w:r w:rsidR="00C5180A">
        <w:t xml:space="preserve"> предназначена для автоматизации образовательного процесса в </w:t>
      </w:r>
      <w:r w:rsidR="00BB03C0">
        <w:t>П</w:t>
      </w:r>
      <w:r w:rsidR="00C5180A">
        <w:t>ОО, в частности:</w:t>
      </w:r>
    </w:p>
    <w:p w14:paraId="65E9A152" w14:textId="77777777" w:rsidR="00C5180A" w:rsidRDefault="00C5180A" w:rsidP="00FA7356">
      <w:pPr>
        <w:pStyle w:val="gb"/>
        <w:numPr>
          <w:ilvl w:val="0"/>
          <w:numId w:val="432"/>
        </w:numPr>
      </w:pPr>
      <w:r>
        <w:t>предоставление функциональности для сотрудников ОО:</w:t>
      </w:r>
    </w:p>
    <w:p w14:paraId="3267B81E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профиля ПОО;</w:t>
      </w:r>
    </w:p>
    <w:p w14:paraId="500F226D" w14:textId="77777777" w:rsidR="00BB03C0" w:rsidRDefault="00BB03C0" w:rsidP="00FA7356">
      <w:pPr>
        <w:pStyle w:val="gb"/>
        <w:numPr>
          <w:ilvl w:val="1"/>
          <w:numId w:val="330"/>
        </w:numPr>
      </w:pPr>
      <w:r>
        <w:t>формирование учебных групп;</w:t>
      </w:r>
    </w:p>
    <w:p w14:paraId="6FA88D08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учебных планов;</w:t>
      </w:r>
    </w:p>
    <w:p w14:paraId="30375927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расписания;</w:t>
      </w:r>
    </w:p>
    <w:p w14:paraId="566400B6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журнала предмета;</w:t>
      </w:r>
    </w:p>
    <w:p w14:paraId="557C3443" w14:textId="77777777" w:rsidR="00BB03C0" w:rsidRDefault="00BB03C0" w:rsidP="00FA7356">
      <w:pPr>
        <w:pStyle w:val="gb"/>
        <w:numPr>
          <w:ilvl w:val="1"/>
          <w:numId w:val="330"/>
        </w:numPr>
      </w:pPr>
      <w:r>
        <w:t>тематическое планирование;</w:t>
      </w:r>
    </w:p>
    <w:p w14:paraId="18EDC8A2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домашнего задания;</w:t>
      </w:r>
    </w:p>
    <w:p w14:paraId="2F6C314B" w14:textId="02AFB496" w:rsidR="00BB03C0" w:rsidRDefault="00BB03C0" w:rsidP="00FA7356">
      <w:pPr>
        <w:pStyle w:val="gb"/>
        <w:numPr>
          <w:ilvl w:val="1"/>
          <w:numId w:val="330"/>
        </w:numPr>
      </w:pPr>
      <w:r>
        <w:t>формирование отчётности;</w:t>
      </w:r>
    </w:p>
    <w:p w14:paraId="3B84873D" w14:textId="77777777" w:rsidR="00C5180A" w:rsidRDefault="00C5180A" w:rsidP="00FA7356">
      <w:pPr>
        <w:pStyle w:val="gb"/>
      </w:pPr>
      <w:r>
        <w:t>предоставление функциональности для обучающихся и родителей (законных представителей) обучающихся:</w:t>
      </w:r>
    </w:p>
    <w:p w14:paraId="341ECA28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дневника;</w:t>
      </w:r>
    </w:p>
    <w:p w14:paraId="1C3E41CA" w14:textId="77777777" w:rsidR="00BB03C0" w:rsidRDefault="00BB03C0" w:rsidP="00FA7356">
      <w:pPr>
        <w:pStyle w:val="gb"/>
        <w:numPr>
          <w:ilvl w:val="1"/>
          <w:numId w:val="330"/>
        </w:numPr>
      </w:pPr>
      <w:r>
        <w:t>работа с домашним заданием;</w:t>
      </w:r>
    </w:p>
    <w:p w14:paraId="1B6EB362" w14:textId="77777777" w:rsidR="00BB03C0" w:rsidRDefault="00BB03C0" w:rsidP="00FA7356">
      <w:pPr>
        <w:pStyle w:val="gb"/>
        <w:numPr>
          <w:ilvl w:val="1"/>
          <w:numId w:val="330"/>
        </w:numPr>
      </w:pPr>
      <w:r>
        <w:t>средство обмена сообщениями;</w:t>
      </w:r>
    </w:p>
    <w:p w14:paraId="00E477A5" w14:textId="77777777" w:rsidR="00BB03C0" w:rsidRDefault="00BB03C0" w:rsidP="00FA7356">
      <w:pPr>
        <w:pStyle w:val="gb"/>
        <w:numPr>
          <w:ilvl w:val="1"/>
          <w:numId w:val="330"/>
        </w:numPr>
      </w:pPr>
      <w:r>
        <w:t>ведение календаря;</w:t>
      </w:r>
    </w:p>
    <w:p w14:paraId="57CE9B87" w14:textId="77777777" w:rsidR="00BB03C0" w:rsidRDefault="00BB03C0" w:rsidP="00FA7356">
      <w:pPr>
        <w:pStyle w:val="gb"/>
        <w:numPr>
          <w:ilvl w:val="1"/>
          <w:numId w:val="330"/>
        </w:numPr>
      </w:pPr>
      <w:r>
        <w:t>социальная сеть;</w:t>
      </w:r>
    </w:p>
    <w:p w14:paraId="4A922EE5" w14:textId="2DE850A0" w:rsidR="00C5180A" w:rsidRDefault="00BB03C0" w:rsidP="00FA7356">
      <w:pPr>
        <w:pStyle w:val="gb"/>
        <w:numPr>
          <w:ilvl w:val="1"/>
          <w:numId w:val="330"/>
        </w:numPr>
      </w:pPr>
      <w:r>
        <w:lastRenderedPageBreak/>
        <w:t>приложения.</w:t>
      </w:r>
    </w:p>
    <w:p w14:paraId="4E54FCDE" w14:textId="77777777" w:rsidR="00683444" w:rsidRPr="006018D4" w:rsidRDefault="00683444">
      <w:pPr>
        <w:pStyle w:val="g30"/>
      </w:pPr>
      <w:bookmarkStart w:id="224" w:name="_Toc10646357"/>
      <w:bookmarkStart w:id="225" w:name="_Toc10646772"/>
      <w:bookmarkStart w:id="226" w:name="_Toc10647182"/>
      <w:bookmarkStart w:id="227" w:name="_Toc10647112"/>
      <w:bookmarkStart w:id="228" w:name="_Toc10647992"/>
      <w:bookmarkStart w:id="229" w:name="_Toc10648404"/>
      <w:bookmarkStart w:id="230" w:name="_Toc10648817"/>
      <w:bookmarkStart w:id="231" w:name="_Toc10649230"/>
      <w:bookmarkStart w:id="232" w:name="_Toc10649639"/>
      <w:bookmarkStart w:id="233" w:name="_Toc10805733"/>
      <w:bookmarkStart w:id="234" w:name="_Toc14182925"/>
      <w:bookmarkStart w:id="235" w:name="_Toc10646358"/>
      <w:bookmarkStart w:id="236" w:name="_Toc10646773"/>
      <w:bookmarkStart w:id="237" w:name="_Toc10647183"/>
      <w:bookmarkStart w:id="238" w:name="_Toc10647113"/>
      <w:bookmarkStart w:id="239" w:name="_Toc10647993"/>
      <w:bookmarkStart w:id="240" w:name="_Toc10648405"/>
      <w:bookmarkStart w:id="241" w:name="_Toc10648818"/>
      <w:bookmarkStart w:id="242" w:name="_Toc10649231"/>
      <w:bookmarkStart w:id="243" w:name="_Toc10649640"/>
      <w:bookmarkStart w:id="244" w:name="_Toc10805734"/>
      <w:bookmarkStart w:id="245" w:name="_Toc14182926"/>
      <w:bookmarkStart w:id="246" w:name="_Toc10646359"/>
      <w:bookmarkStart w:id="247" w:name="_Toc10646774"/>
      <w:bookmarkStart w:id="248" w:name="_Toc10647184"/>
      <w:bookmarkStart w:id="249" w:name="_Toc10647114"/>
      <w:bookmarkStart w:id="250" w:name="_Toc10647994"/>
      <w:bookmarkStart w:id="251" w:name="_Toc10648406"/>
      <w:bookmarkStart w:id="252" w:name="_Toc10648819"/>
      <w:bookmarkStart w:id="253" w:name="_Toc10649232"/>
      <w:bookmarkStart w:id="254" w:name="_Toc10649641"/>
      <w:bookmarkStart w:id="255" w:name="_Toc10805735"/>
      <w:bookmarkStart w:id="256" w:name="_Toc14182927"/>
      <w:bookmarkStart w:id="257" w:name="_Toc10646360"/>
      <w:bookmarkStart w:id="258" w:name="_Toc10646775"/>
      <w:bookmarkStart w:id="259" w:name="_Toc10647185"/>
      <w:bookmarkStart w:id="260" w:name="_Toc10647115"/>
      <w:bookmarkStart w:id="261" w:name="_Toc10647995"/>
      <w:bookmarkStart w:id="262" w:name="_Toc10648407"/>
      <w:bookmarkStart w:id="263" w:name="_Toc10648820"/>
      <w:bookmarkStart w:id="264" w:name="_Toc10649233"/>
      <w:bookmarkStart w:id="265" w:name="_Toc10649642"/>
      <w:bookmarkStart w:id="266" w:name="_Toc10805736"/>
      <w:bookmarkStart w:id="267" w:name="_Toc14182928"/>
      <w:bookmarkStart w:id="268" w:name="_Toc10646361"/>
      <w:bookmarkStart w:id="269" w:name="_Toc10646776"/>
      <w:bookmarkStart w:id="270" w:name="_Toc10647186"/>
      <w:bookmarkStart w:id="271" w:name="_Toc10647116"/>
      <w:bookmarkStart w:id="272" w:name="_Toc10647996"/>
      <w:bookmarkStart w:id="273" w:name="_Toc10648408"/>
      <w:bookmarkStart w:id="274" w:name="_Toc10648821"/>
      <w:bookmarkStart w:id="275" w:name="_Toc10649234"/>
      <w:bookmarkStart w:id="276" w:name="_Toc10649643"/>
      <w:bookmarkStart w:id="277" w:name="_Toc10805737"/>
      <w:bookmarkStart w:id="278" w:name="_Toc14182929"/>
      <w:bookmarkStart w:id="279" w:name="_Toc10646362"/>
      <w:bookmarkStart w:id="280" w:name="_Toc10646777"/>
      <w:bookmarkStart w:id="281" w:name="_Toc10647187"/>
      <w:bookmarkStart w:id="282" w:name="_Toc10647117"/>
      <w:bookmarkStart w:id="283" w:name="_Toc10647997"/>
      <w:bookmarkStart w:id="284" w:name="_Toc10648409"/>
      <w:bookmarkStart w:id="285" w:name="_Toc10648822"/>
      <w:bookmarkStart w:id="286" w:name="_Toc10649235"/>
      <w:bookmarkStart w:id="287" w:name="_Toc10649644"/>
      <w:bookmarkStart w:id="288" w:name="_Toc10805738"/>
      <w:bookmarkStart w:id="289" w:name="_Toc14182930"/>
      <w:bookmarkStart w:id="290" w:name="_Toc10646363"/>
      <w:bookmarkStart w:id="291" w:name="_Toc10646778"/>
      <w:bookmarkStart w:id="292" w:name="_Toc10647188"/>
      <w:bookmarkStart w:id="293" w:name="_Toc10647118"/>
      <w:bookmarkStart w:id="294" w:name="_Toc10647998"/>
      <w:bookmarkStart w:id="295" w:name="_Toc10648410"/>
      <w:bookmarkStart w:id="296" w:name="_Toc10648823"/>
      <w:bookmarkStart w:id="297" w:name="_Toc10649236"/>
      <w:bookmarkStart w:id="298" w:name="_Toc10649645"/>
      <w:bookmarkStart w:id="299" w:name="_Toc10805739"/>
      <w:bookmarkStart w:id="300" w:name="_Toc14182931"/>
      <w:bookmarkStart w:id="301" w:name="_Toc10646364"/>
      <w:bookmarkStart w:id="302" w:name="_Toc10646779"/>
      <w:bookmarkStart w:id="303" w:name="_Toc10647189"/>
      <w:bookmarkStart w:id="304" w:name="_Toc10647119"/>
      <w:bookmarkStart w:id="305" w:name="_Toc10647999"/>
      <w:bookmarkStart w:id="306" w:name="_Toc10648411"/>
      <w:bookmarkStart w:id="307" w:name="_Toc10648824"/>
      <w:bookmarkStart w:id="308" w:name="_Toc10649237"/>
      <w:bookmarkStart w:id="309" w:name="_Toc10649646"/>
      <w:bookmarkStart w:id="310" w:name="_Toc10805740"/>
      <w:bookmarkStart w:id="311" w:name="_Toc14182932"/>
      <w:bookmarkStart w:id="312" w:name="_Toc10646365"/>
      <w:bookmarkStart w:id="313" w:name="_Toc10646780"/>
      <w:bookmarkStart w:id="314" w:name="_Toc10647190"/>
      <w:bookmarkStart w:id="315" w:name="_Toc10647124"/>
      <w:bookmarkStart w:id="316" w:name="_Toc10648000"/>
      <w:bookmarkStart w:id="317" w:name="_Toc10648412"/>
      <w:bookmarkStart w:id="318" w:name="_Toc10648825"/>
      <w:bookmarkStart w:id="319" w:name="_Toc10649238"/>
      <w:bookmarkStart w:id="320" w:name="_Toc10649647"/>
      <w:bookmarkStart w:id="321" w:name="_Toc10805741"/>
      <w:bookmarkStart w:id="322" w:name="_Toc14182933"/>
      <w:bookmarkStart w:id="323" w:name="_Toc10646366"/>
      <w:bookmarkStart w:id="324" w:name="_Toc10646781"/>
      <w:bookmarkStart w:id="325" w:name="_Toc10647191"/>
      <w:bookmarkStart w:id="326" w:name="_Toc10647125"/>
      <w:bookmarkStart w:id="327" w:name="_Toc10648001"/>
      <w:bookmarkStart w:id="328" w:name="_Toc10648413"/>
      <w:bookmarkStart w:id="329" w:name="_Toc10648826"/>
      <w:bookmarkStart w:id="330" w:name="_Toc10649239"/>
      <w:bookmarkStart w:id="331" w:name="_Toc10649648"/>
      <w:bookmarkStart w:id="332" w:name="_Toc10805742"/>
      <w:bookmarkStart w:id="333" w:name="_Toc14182934"/>
      <w:bookmarkStart w:id="334" w:name="_Toc10646367"/>
      <w:bookmarkStart w:id="335" w:name="_Toc10646782"/>
      <w:bookmarkStart w:id="336" w:name="_Toc10647192"/>
      <w:bookmarkStart w:id="337" w:name="_Toc10647139"/>
      <w:bookmarkStart w:id="338" w:name="_Toc10648002"/>
      <w:bookmarkStart w:id="339" w:name="_Toc10648414"/>
      <w:bookmarkStart w:id="340" w:name="_Toc10648827"/>
      <w:bookmarkStart w:id="341" w:name="_Toc10649240"/>
      <w:bookmarkStart w:id="342" w:name="_Toc10649649"/>
      <w:bookmarkStart w:id="343" w:name="_Toc10805743"/>
      <w:bookmarkStart w:id="344" w:name="_Toc14182935"/>
      <w:bookmarkStart w:id="345" w:name="_Toc10646368"/>
      <w:bookmarkStart w:id="346" w:name="_Toc10646783"/>
      <w:bookmarkStart w:id="347" w:name="_Toc10647193"/>
      <w:bookmarkStart w:id="348" w:name="_Toc10647140"/>
      <w:bookmarkStart w:id="349" w:name="_Toc10648003"/>
      <w:bookmarkStart w:id="350" w:name="_Toc10648415"/>
      <w:bookmarkStart w:id="351" w:name="_Toc10648828"/>
      <w:bookmarkStart w:id="352" w:name="_Toc10649241"/>
      <w:bookmarkStart w:id="353" w:name="_Toc10649650"/>
      <w:bookmarkStart w:id="354" w:name="_Toc10805744"/>
      <w:bookmarkStart w:id="355" w:name="_Toc14182936"/>
      <w:bookmarkStart w:id="356" w:name="_Toc10646369"/>
      <w:bookmarkStart w:id="357" w:name="_Toc10646784"/>
      <w:bookmarkStart w:id="358" w:name="_Toc10647194"/>
      <w:bookmarkStart w:id="359" w:name="_Toc10647166"/>
      <w:bookmarkStart w:id="360" w:name="_Toc10648004"/>
      <w:bookmarkStart w:id="361" w:name="_Toc10648416"/>
      <w:bookmarkStart w:id="362" w:name="_Toc10648829"/>
      <w:bookmarkStart w:id="363" w:name="_Toc10649242"/>
      <w:bookmarkStart w:id="364" w:name="_Toc10649651"/>
      <w:bookmarkStart w:id="365" w:name="_Toc10805745"/>
      <w:bookmarkStart w:id="366" w:name="_Toc14182937"/>
      <w:bookmarkStart w:id="367" w:name="_Toc10646370"/>
      <w:bookmarkStart w:id="368" w:name="_Toc10646785"/>
      <w:bookmarkStart w:id="369" w:name="_Toc10647195"/>
      <w:bookmarkStart w:id="370" w:name="_Toc10647167"/>
      <w:bookmarkStart w:id="371" w:name="_Toc10648005"/>
      <w:bookmarkStart w:id="372" w:name="_Toc10648417"/>
      <w:bookmarkStart w:id="373" w:name="_Toc10648830"/>
      <w:bookmarkStart w:id="374" w:name="_Toc10649243"/>
      <w:bookmarkStart w:id="375" w:name="_Toc10649652"/>
      <w:bookmarkStart w:id="376" w:name="_Toc10805746"/>
      <w:bookmarkStart w:id="377" w:name="_Toc14182938"/>
      <w:bookmarkStart w:id="378" w:name="_Toc10646371"/>
      <w:bookmarkStart w:id="379" w:name="_Toc10646786"/>
      <w:bookmarkStart w:id="380" w:name="_Toc10647196"/>
      <w:bookmarkStart w:id="381" w:name="_Toc10647168"/>
      <w:bookmarkStart w:id="382" w:name="_Toc10648006"/>
      <w:bookmarkStart w:id="383" w:name="_Toc10648418"/>
      <w:bookmarkStart w:id="384" w:name="_Toc10648831"/>
      <w:bookmarkStart w:id="385" w:name="_Toc10649244"/>
      <w:bookmarkStart w:id="386" w:name="_Toc10649653"/>
      <w:bookmarkStart w:id="387" w:name="_Toc10805747"/>
      <w:bookmarkStart w:id="388" w:name="_Toc14182939"/>
      <w:bookmarkStart w:id="389" w:name="_Toc10646372"/>
      <w:bookmarkStart w:id="390" w:name="_Toc10646787"/>
      <w:bookmarkStart w:id="391" w:name="_Toc10647197"/>
      <w:bookmarkStart w:id="392" w:name="_Toc10647169"/>
      <w:bookmarkStart w:id="393" w:name="_Toc10648007"/>
      <w:bookmarkStart w:id="394" w:name="_Toc10648419"/>
      <w:bookmarkStart w:id="395" w:name="_Toc10648832"/>
      <w:bookmarkStart w:id="396" w:name="_Toc10649245"/>
      <w:bookmarkStart w:id="397" w:name="_Toc10649654"/>
      <w:bookmarkStart w:id="398" w:name="_Toc10805748"/>
      <w:bookmarkStart w:id="399" w:name="_Toc14182940"/>
      <w:bookmarkStart w:id="400" w:name="_Toc10646373"/>
      <w:bookmarkStart w:id="401" w:name="_Toc10646788"/>
      <w:bookmarkStart w:id="402" w:name="_Toc10647198"/>
      <w:bookmarkStart w:id="403" w:name="_Toc10647170"/>
      <w:bookmarkStart w:id="404" w:name="_Toc10648008"/>
      <w:bookmarkStart w:id="405" w:name="_Toc10648420"/>
      <w:bookmarkStart w:id="406" w:name="_Toc10648833"/>
      <w:bookmarkStart w:id="407" w:name="_Toc10649246"/>
      <w:bookmarkStart w:id="408" w:name="_Toc10649655"/>
      <w:bookmarkStart w:id="409" w:name="_Toc10805749"/>
      <w:bookmarkStart w:id="410" w:name="_Toc14182941"/>
      <w:bookmarkStart w:id="411" w:name="_Toc10646374"/>
      <w:bookmarkStart w:id="412" w:name="_Toc10646789"/>
      <w:bookmarkStart w:id="413" w:name="_Toc10647199"/>
      <w:bookmarkStart w:id="414" w:name="_Toc10647584"/>
      <w:bookmarkStart w:id="415" w:name="_Toc10648009"/>
      <w:bookmarkStart w:id="416" w:name="_Toc10648421"/>
      <w:bookmarkStart w:id="417" w:name="_Toc10648834"/>
      <w:bookmarkStart w:id="418" w:name="_Toc10649247"/>
      <w:bookmarkStart w:id="419" w:name="_Toc10649656"/>
      <w:bookmarkStart w:id="420" w:name="_Toc10805750"/>
      <w:bookmarkStart w:id="421" w:name="_Toc14182942"/>
      <w:bookmarkStart w:id="422" w:name="_Toc492309366"/>
      <w:bookmarkStart w:id="423" w:name="_Toc4635730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 w:rsidRPr="006018D4">
        <w:t>Назначение АИС «Зачисление в ОО»</w:t>
      </w:r>
      <w:bookmarkEnd w:id="422"/>
      <w:bookmarkEnd w:id="423"/>
    </w:p>
    <w:p w14:paraId="7EB9ED32" w14:textId="5A1C10A7" w:rsidR="001C11EF" w:rsidRDefault="001C11EF" w:rsidP="00F2552D">
      <w:pPr>
        <w:pStyle w:val="gfc"/>
      </w:pPr>
      <w:r>
        <w:t xml:space="preserve">АИС «Зачисление в ОО» предназначена для автоматизации процессов оказания государственной (муниципальной) услуги «Зачисление в образовательную организацию» </w:t>
      </w:r>
      <w:r w:rsidR="00F84328">
        <w:t>Региона</w:t>
      </w:r>
      <w:r>
        <w:t xml:space="preserve"> в электронном виде в части зачисления в общеобразовательные организации.</w:t>
      </w:r>
    </w:p>
    <w:p w14:paraId="3DCD97F7" w14:textId="77777777" w:rsidR="001C11EF" w:rsidRDefault="001C11EF" w:rsidP="00F2552D">
      <w:pPr>
        <w:pStyle w:val="gfe"/>
      </w:pPr>
      <w:r>
        <w:t>АИС «Зачисление в ОО» обеспечивает решение следующих задач:</w:t>
      </w:r>
    </w:p>
    <w:p w14:paraId="134BC1DD" w14:textId="77777777" w:rsidR="001C11EF" w:rsidRDefault="001C11EF" w:rsidP="00F2552D">
      <w:pPr>
        <w:pStyle w:val="gf9"/>
      </w:pPr>
      <w:r>
        <w:t>практическая реализация оказания в электронном виде услуги «Зачисление в образовательную организацию», входящей в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(РОИВ) и МОУО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 в соответствии с Распоряжением Правительства РФ от 17 декабря 2009 г. № 1993-р;</w:t>
      </w:r>
    </w:p>
    <w:p w14:paraId="5C58FAAC" w14:textId="21846E93" w:rsidR="001C11EF" w:rsidRDefault="001C11EF" w:rsidP="00F2552D">
      <w:pPr>
        <w:pStyle w:val="gf9"/>
      </w:pPr>
      <w:r>
        <w:t>автома</w:t>
      </w:r>
      <w:r w:rsidR="00323057">
        <w:t>тизация обработки заявлений на зачисление в общеобразовательную организацию</w:t>
      </w:r>
      <w:r>
        <w:t>, начиная с регистрации заявления (как внесённого с АИС «Зачисление в ОО» вручную сотрудником органа управления образования, так и полученного автоматически с ПГУ) до зачисления ребёнка в общеобразовательную организацию;</w:t>
      </w:r>
    </w:p>
    <w:p w14:paraId="5C958BF3" w14:textId="5A48A790" w:rsidR="001C11EF" w:rsidRDefault="001C11EF" w:rsidP="00F2552D">
      <w:pPr>
        <w:pStyle w:val="gf9"/>
      </w:pPr>
      <w:r>
        <w:t>построение аналитических и статистических отчётов.</w:t>
      </w:r>
    </w:p>
    <w:p w14:paraId="44F6682F" w14:textId="293B8E32" w:rsidR="00BB03C0" w:rsidRPr="006018D4" w:rsidRDefault="00BB03C0">
      <w:pPr>
        <w:pStyle w:val="g30"/>
      </w:pPr>
      <w:bookmarkStart w:id="424" w:name="_Toc46357304"/>
      <w:r w:rsidRPr="006018D4">
        <w:t>Назначение АИС «Зачисление в ОДО»</w:t>
      </w:r>
      <w:bookmarkEnd w:id="424"/>
    </w:p>
    <w:p w14:paraId="3C079D07" w14:textId="6911617E" w:rsidR="00BB03C0" w:rsidRDefault="00BB03C0" w:rsidP="00F2552D">
      <w:pPr>
        <w:pStyle w:val="gfc"/>
      </w:pPr>
      <w:r w:rsidRPr="00BB03C0">
        <w:t>АИС «Зачисление в ОДО» предназначена для автоматизации процессов оказания государственной (муниципальной) услуги «Зачисление в образовательную организацию» региона в электронном виде в части зачисления в организации дополнительного образования.</w:t>
      </w:r>
    </w:p>
    <w:p w14:paraId="0B1FFA1A" w14:textId="53CEA634" w:rsidR="00BB03C0" w:rsidRDefault="00BB03C0" w:rsidP="00F2552D">
      <w:pPr>
        <w:pStyle w:val="gfe"/>
      </w:pPr>
      <w:r>
        <w:t>АИС «Зачисление в ОДО» обеспечивает решение следующих задач:</w:t>
      </w:r>
    </w:p>
    <w:p w14:paraId="3E36AEFC" w14:textId="4F047C10" w:rsidR="00BB03C0" w:rsidRDefault="00BB03C0" w:rsidP="00F2552D">
      <w:pPr>
        <w:pStyle w:val="gf9"/>
      </w:pPr>
      <w:r>
        <w:t xml:space="preserve">практическая реализация оказания в электронном виде услуги «Зачисление в образовательную организацию», входящей в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(РОИВ) и МОУО в электронном виде, а также услуг, предоставляемых в электронном виде </w:t>
      </w:r>
      <w:r>
        <w:lastRenderedPageBreak/>
        <w:t>учреждениями и организациями субъектов Российской Федерации и муниципальными учреждениями и организациями в соответствии с Распоряжением Правительства РФ от 17 декабря 2009 г. № 1993-р;</w:t>
      </w:r>
    </w:p>
    <w:p w14:paraId="52E3D2C9" w14:textId="0B4F1EF4" w:rsidR="00BB03C0" w:rsidRDefault="00BB03C0" w:rsidP="00F2552D">
      <w:pPr>
        <w:pStyle w:val="gf9"/>
      </w:pPr>
      <w:r>
        <w:t>автоматизация обработки заявлений на зачисление в ОДО, начиная с планирования приёма и регистрации заявления (как внесённого с АИС «Зачисление в ОДО» вручную сотрудником органа управления образования, так и полученного автоматически с ПГУ) до зачисления ребёнка в ОДО;</w:t>
      </w:r>
    </w:p>
    <w:p w14:paraId="3E384583" w14:textId="1631D24C" w:rsidR="00BB03C0" w:rsidRDefault="00BB03C0" w:rsidP="00F2552D">
      <w:pPr>
        <w:pStyle w:val="gf9"/>
      </w:pPr>
      <w:r>
        <w:t>построение отчёта о ходе приёма заявлений.</w:t>
      </w:r>
    </w:p>
    <w:p w14:paraId="76B024A3" w14:textId="3402A0D0" w:rsidR="00BB03C0" w:rsidRPr="006018D4" w:rsidRDefault="00BB03C0">
      <w:pPr>
        <w:pStyle w:val="g30"/>
      </w:pPr>
      <w:bookmarkStart w:id="425" w:name="_Toc46357305"/>
      <w:r w:rsidRPr="006018D4">
        <w:t>Назначение АИС «Зачисление в ПОО»</w:t>
      </w:r>
      <w:bookmarkEnd w:id="425"/>
    </w:p>
    <w:p w14:paraId="5E7A79A0" w14:textId="2948C057" w:rsidR="00BB03C0" w:rsidRDefault="00BB03C0" w:rsidP="00F2552D">
      <w:pPr>
        <w:pStyle w:val="gfc"/>
      </w:pPr>
      <w:r w:rsidRPr="00BB03C0">
        <w:t>АИС «Зачисление в ПОО» предназначена для автоматизации процессов оказания государственной (муниципальной) услуги «Зачисление в образовательную организацию» региона в электронном виде в части зачисления в профессиональные образовательные организации.</w:t>
      </w:r>
    </w:p>
    <w:p w14:paraId="1B98C512" w14:textId="55015A5D" w:rsidR="00BB03C0" w:rsidRDefault="00BB03C0" w:rsidP="00F2552D">
      <w:pPr>
        <w:pStyle w:val="gfe"/>
      </w:pPr>
      <w:r>
        <w:t>АИС «Зачисление в ПОО» обеспечивает решение следующих задач:</w:t>
      </w:r>
    </w:p>
    <w:p w14:paraId="6B8FF9B4" w14:textId="02ABF74D" w:rsidR="00BB03C0" w:rsidRDefault="00BB03C0" w:rsidP="00F2552D">
      <w:pPr>
        <w:pStyle w:val="gf9"/>
      </w:pPr>
      <w:r>
        <w:t>практическая реализация оказания в электронном виде услуги «Зачисление в образовательную организацию», входящей в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(РОИВ) и МОУО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 в соответствии с Распоряжением Правительства РФ от 17 декабря 2009 г. № 1993-р;</w:t>
      </w:r>
    </w:p>
    <w:p w14:paraId="0D6B5053" w14:textId="77777777" w:rsidR="00BB03C0" w:rsidRDefault="00BB03C0" w:rsidP="00F2552D">
      <w:pPr>
        <w:pStyle w:val="gf9"/>
      </w:pPr>
      <w:r>
        <w:t>автоматизация обработки заявлений на зачисление в ПОО, начиная с планирования приёма и регистрации заявления (как внесённого с АИС «Зачисление в ПОО» вручную сотрудником органа управления образования, так и полученного автоматически с ПГУ) до зачисления абитуриента в ПОО;</w:t>
      </w:r>
    </w:p>
    <w:p w14:paraId="30512B6F" w14:textId="43A0059C" w:rsidR="00BB03C0" w:rsidRDefault="00BB03C0" w:rsidP="00F2552D">
      <w:pPr>
        <w:pStyle w:val="gf9"/>
      </w:pPr>
      <w:r>
        <w:t>построение отчёта о ходе приёма заявлений.</w:t>
      </w:r>
    </w:p>
    <w:p w14:paraId="4C066A06" w14:textId="77777777" w:rsidR="00683444" w:rsidRPr="006018D4" w:rsidRDefault="00683444">
      <w:pPr>
        <w:pStyle w:val="g30"/>
      </w:pPr>
      <w:bookmarkStart w:id="426" w:name="_Toc10646376"/>
      <w:bookmarkStart w:id="427" w:name="_Toc10646791"/>
      <w:bookmarkStart w:id="428" w:name="_Toc10647201"/>
      <w:bookmarkStart w:id="429" w:name="_Toc10647586"/>
      <w:bookmarkStart w:id="430" w:name="_Toc10648011"/>
      <w:bookmarkStart w:id="431" w:name="_Toc10648423"/>
      <w:bookmarkStart w:id="432" w:name="_Toc10648836"/>
      <w:bookmarkStart w:id="433" w:name="_Toc10649249"/>
      <w:bookmarkStart w:id="434" w:name="_Toc10649658"/>
      <w:bookmarkStart w:id="435" w:name="_Toc10805752"/>
      <w:bookmarkStart w:id="436" w:name="_Toc14182944"/>
      <w:bookmarkStart w:id="437" w:name="_Toc10646377"/>
      <w:bookmarkStart w:id="438" w:name="_Toc10646792"/>
      <w:bookmarkStart w:id="439" w:name="_Toc10647202"/>
      <w:bookmarkStart w:id="440" w:name="_Toc10647587"/>
      <w:bookmarkStart w:id="441" w:name="_Toc10648012"/>
      <w:bookmarkStart w:id="442" w:name="_Toc10648424"/>
      <w:bookmarkStart w:id="443" w:name="_Toc10648837"/>
      <w:bookmarkStart w:id="444" w:name="_Toc10649250"/>
      <w:bookmarkStart w:id="445" w:name="_Toc10649659"/>
      <w:bookmarkStart w:id="446" w:name="_Toc10805753"/>
      <w:bookmarkStart w:id="447" w:name="_Toc14182945"/>
      <w:bookmarkStart w:id="448" w:name="_Toc10646378"/>
      <w:bookmarkStart w:id="449" w:name="_Toc10646793"/>
      <w:bookmarkStart w:id="450" w:name="_Toc10647203"/>
      <w:bookmarkStart w:id="451" w:name="_Toc10647588"/>
      <w:bookmarkStart w:id="452" w:name="_Toc10648013"/>
      <w:bookmarkStart w:id="453" w:name="_Toc10648425"/>
      <w:bookmarkStart w:id="454" w:name="_Toc10648838"/>
      <w:bookmarkStart w:id="455" w:name="_Toc10649251"/>
      <w:bookmarkStart w:id="456" w:name="_Toc10649660"/>
      <w:bookmarkStart w:id="457" w:name="_Toc10805754"/>
      <w:bookmarkStart w:id="458" w:name="_Toc14182946"/>
      <w:bookmarkStart w:id="459" w:name="_Toc10646379"/>
      <w:bookmarkStart w:id="460" w:name="_Toc10646794"/>
      <w:bookmarkStart w:id="461" w:name="_Toc10647204"/>
      <w:bookmarkStart w:id="462" w:name="_Toc10647589"/>
      <w:bookmarkStart w:id="463" w:name="_Toc10648014"/>
      <w:bookmarkStart w:id="464" w:name="_Toc10648426"/>
      <w:bookmarkStart w:id="465" w:name="_Toc10648839"/>
      <w:bookmarkStart w:id="466" w:name="_Toc10649252"/>
      <w:bookmarkStart w:id="467" w:name="_Toc10649661"/>
      <w:bookmarkStart w:id="468" w:name="_Toc10805755"/>
      <w:bookmarkStart w:id="469" w:name="_Toc14182947"/>
      <w:bookmarkStart w:id="470" w:name="_Toc10646380"/>
      <w:bookmarkStart w:id="471" w:name="_Toc10646795"/>
      <w:bookmarkStart w:id="472" w:name="_Toc10647205"/>
      <w:bookmarkStart w:id="473" w:name="_Toc10647590"/>
      <w:bookmarkStart w:id="474" w:name="_Toc10648015"/>
      <w:bookmarkStart w:id="475" w:name="_Toc10648427"/>
      <w:bookmarkStart w:id="476" w:name="_Toc10648840"/>
      <w:bookmarkStart w:id="477" w:name="_Toc10649253"/>
      <w:bookmarkStart w:id="478" w:name="_Toc10649662"/>
      <w:bookmarkStart w:id="479" w:name="_Toc10805756"/>
      <w:bookmarkStart w:id="480" w:name="_Toc14182948"/>
      <w:bookmarkStart w:id="481" w:name="_Toc10646381"/>
      <w:bookmarkStart w:id="482" w:name="_Toc10646796"/>
      <w:bookmarkStart w:id="483" w:name="_Toc10647206"/>
      <w:bookmarkStart w:id="484" w:name="_Toc10647591"/>
      <w:bookmarkStart w:id="485" w:name="_Toc10648016"/>
      <w:bookmarkStart w:id="486" w:name="_Toc10648428"/>
      <w:bookmarkStart w:id="487" w:name="_Toc10648841"/>
      <w:bookmarkStart w:id="488" w:name="_Toc10649254"/>
      <w:bookmarkStart w:id="489" w:name="_Toc10649663"/>
      <w:bookmarkStart w:id="490" w:name="_Toc10805757"/>
      <w:bookmarkStart w:id="491" w:name="_Toc14182949"/>
      <w:bookmarkStart w:id="492" w:name="_Toc10646382"/>
      <w:bookmarkStart w:id="493" w:name="_Toc10646797"/>
      <w:bookmarkStart w:id="494" w:name="_Toc10647207"/>
      <w:bookmarkStart w:id="495" w:name="_Toc10647592"/>
      <w:bookmarkStart w:id="496" w:name="_Toc10648017"/>
      <w:bookmarkStart w:id="497" w:name="_Toc10648429"/>
      <w:bookmarkStart w:id="498" w:name="_Toc10648842"/>
      <w:bookmarkStart w:id="499" w:name="_Toc10649255"/>
      <w:bookmarkStart w:id="500" w:name="_Toc10649664"/>
      <w:bookmarkStart w:id="501" w:name="_Toc10805758"/>
      <w:bookmarkStart w:id="502" w:name="_Toc14182950"/>
      <w:bookmarkStart w:id="503" w:name="_Toc10646383"/>
      <w:bookmarkStart w:id="504" w:name="_Toc10646798"/>
      <w:bookmarkStart w:id="505" w:name="_Toc10647208"/>
      <w:bookmarkStart w:id="506" w:name="_Toc10647593"/>
      <w:bookmarkStart w:id="507" w:name="_Toc10648018"/>
      <w:bookmarkStart w:id="508" w:name="_Toc10648430"/>
      <w:bookmarkStart w:id="509" w:name="_Toc10648843"/>
      <w:bookmarkStart w:id="510" w:name="_Toc10649256"/>
      <w:bookmarkStart w:id="511" w:name="_Toc10649665"/>
      <w:bookmarkStart w:id="512" w:name="_Toc10805759"/>
      <w:bookmarkStart w:id="513" w:name="_Toc14182951"/>
      <w:bookmarkStart w:id="514" w:name="_Toc10646384"/>
      <w:bookmarkStart w:id="515" w:name="_Toc10646799"/>
      <w:bookmarkStart w:id="516" w:name="_Toc10647209"/>
      <w:bookmarkStart w:id="517" w:name="_Toc10647594"/>
      <w:bookmarkStart w:id="518" w:name="_Toc10648019"/>
      <w:bookmarkStart w:id="519" w:name="_Toc10648431"/>
      <w:bookmarkStart w:id="520" w:name="_Toc10648844"/>
      <w:bookmarkStart w:id="521" w:name="_Toc10649257"/>
      <w:bookmarkStart w:id="522" w:name="_Toc10649666"/>
      <w:bookmarkStart w:id="523" w:name="_Toc10805760"/>
      <w:bookmarkStart w:id="524" w:name="_Toc14182952"/>
      <w:bookmarkStart w:id="525" w:name="_Toc10646385"/>
      <w:bookmarkStart w:id="526" w:name="_Toc10646800"/>
      <w:bookmarkStart w:id="527" w:name="_Toc10647210"/>
      <w:bookmarkStart w:id="528" w:name="_Toc10647595"/>
      <w:bookmarkStart w:id="529" w:name="_Toc10648020"/>
      <w:bookmarkStart w:id="530" w:name="_Toc10648432"/>
      <w:bookmarkStart w:id="531" w:name="_Toc10648845"/>
      <w:bookmarkStart w:id="532" w:name="_Toc10649258"/>
      <w:bookmarkStart w:id="533" w:name="_Toc10649667"/>
      <w:bookmarkStart w:id="534" w:name="_Toc10805761"/>
      <w:bookmarkStart w:id="535" w:name="_Toc14182953"/>
      <w:bookmarkStart w:id="536" w:name="_Toc10646386"/>
      <w:bookmarkStart w:id="537" w:name="_Toc10646801"/>
      <w:bookmarkStart w:id="538" w:name="_Toc10647211"/>
      <w:bookmarkStart w:id="539" w:name="_Toc10647596"/>
      <w:bookmarkStart w:id="540" w:name="_Toc10648021"/>
      <w:bookmarkStart w:id="541" w:name="_Toc10648433"/>
      <w:bookmarkStart w:id="542" w:name="_Toc10648846"/>
      <w:bookmarkStart w:id="543" w:name="_Toc10649259"/>
      <w:bookmarkStart w:id="544" w:name="_Toc10649668"/>
      <w:bookmarkStart w:id="545" w:name="_Toc10805762"/>
      <w:bookmarkStart w:id="546" w:name="_Toc14182954"/>
      <w:bookmarkStart w:id="547" w:name="_Toc10646387"/>
      <w:bookmarkStart w:id="548" w:name="_Toc10646802"/>
      <w:bookmarkStart w:id="549" w:name="_Toc10647212"/>
      <w:bookmarkStart w:id="550" w:name="_Toc10647597"/>
      <w:bookmarkStart w:id="551" w:name="_Toc10648022"/>
      <w:bookmarkStart w:id="552" w:name="_Toc10648434"/>
      <w:bookmarkStart w:id="553" w:name="_Toc10648847"/>
      <w:bookmarkStart w:id="554" w:name="_Toc10649260"/>
      <w:bookmarkStart w:id="555" w:name="_Toc10649669"/>
      <w:bookmarkStart w:id="556" w:name="_Toc10805763"/>
      <w:bookmarkStart w:id="557" w:name="_Toc14182955"/>
      <w:bookmarkStart w:id="558" w:name="_Toc17106653"/>
      <w:bookmarkStart w:id="559" w:name="_Toc34303915"/>
      <w:bookmarkStart w:id="560" w:name="_Toc34920196"/>
      <w:bookmarkStart w:id="561" w:name="_Toc37053051"/>
      <w:bookmarkStart w:id="562" w:name="_Toc37148868"/>
      <w:bookmarkStart w:id="563" w:name="_Toc37149941"/>
      <w:bookmarkStart w:id="564" w:name="_Toc37150626"/>
      <w:bookmarkStart w:id="565" w:name="_Toc37151773"/>
      <w:bookmarkStart w:id="566" w:name="_Toc37257277"/>
      <w:bookmarkStart w:id="567" w:name="_Toc17106654"/>
      <w:bookmarkStart w:id="568" w:name="_Toc34303916"/>
      <w:bookmarkStart w:id="569" w:name="_Toc34920197"/>
      <w:bookmarkStart w:id="570" w:name="_Toc37053052"/>
      <w:bookmarkStart w:id="571" w:name="_Toc37148869"/>
      <w:bookmarkStart w:id="572" w:name="_Toc37149942"/>
      <w:bookmarkStart w:id="573" w:name="_Toc37150627"/>
      <w:bookmarkStart w:id="574" w:name="_Toc37151774"/>
      <w:bookmarkStart w:id="575" w:name="_Toc37257278"/>
      <w:bookmarkStart w:id="576" w:name="_Toc17106655"/>
      <w:bookmarkStart w:id="577" w:name="_Toc34303917"/>
      <w:bookmarkStart w:id="578" w:name="_Toc34920198"/>
      <w:bookmarkStart w:id="579" w:name="_Toc37053053"/>
      <w:bookmarkStart w:id="580" w:name="_Toc37148870"/>
      <w:bookmarkStart w:id="581" w:name="_Toc37149943"/>
      <w:bookmarkStart w:id="582" w:name="_Toc37150628"/>
      <w:bookmarkStart w:id="583" w:name="_Toc37151775"/>
      <w:bookmarkStart w:id="584" w:name="_Toc37257279"/>
      <w:bookmarkStart w:id="585" w:name="_Toc17106656"/>
      <w:bookmarkStart w:id="586" w:name="_Toc34303918"/>
      <w:bookmarkStart w:id="587" w:name="_Toc34920199"/>
      <w:bookmarkStart w:id="588" w:name="_Toc37053054"/>
      <w:bookmarkStart w:id="589" w:name="_Toc37148871"/>
      <w:bookmarkStart w:id="590" w:name="_Toc37149944"/>
      <w:bookmarkStart w:id="591" w:name="_Toc37150629"/>
      <w:bookmarkStart w:id="592" w:name="_Toc37151776"/>
      <w:bookmarkStart w:id="593" w:name="_Toc37257280"/>
      <w:bookmarkStart w:id="594" w:name="_Toc17106657"/>
      <w:bookmarkStart w:id="595" w:name="_Toc34303919"/>
      <w:bookmarkStart w:id="596" w:name="_Toc34920200"/>
      <w:bookmarkStart w:id="597" w:name="_Toc37053055"/>
      <w:bookmarkStart w:id="598" w:name="_Toc37148872"/>
      <w:bookmarkStart w:id="599" w:name="_Toc37149945"/>
      <w:bookmarkStart w:id="600" w:name="_Toc37150630"/>
      <w:bookmarkStart w:id="601" w:name="_Toc37151777"/>
      <w:bookmarkStart w:id="602" w:name="_Toc37257281"/>
      <w:bookmarkStart w:id="603" w:name="_Toc17106658"/>
      <w:bookmarkStart w:id="604" w:name="_Toc34303920"/>
      <w:bookmarkStart w:id="605" w:name="_Toc34920201"/>
      <w:bookmarkStart w:id="606" w:name="_Toc37053056"/>
      <w:bookmarkStart w:id="607" w:name="_Toc37148873"/>
      <w:bookmarkStart w:id="608" w:name="_Toc37149946"/>
      <w:bookmarkStart w:id="609" w:name="_Toc37150631"/>
      <w:bookmarkStart w:id="610" w:name="_Toc37151778"/>
      <w:bookmarkStart w:id="611" w:name="_Toc37257282"/>
      <w:bookmarkStart w:id="612" w:name="_Toc17106659"/>
      <w:bookmarkStart w:id="613" w:name="_Toc34303921"/>
      <w:bookmarkStart w:id="614" w:name="_Toc34920202"/>
      <w:bookmarkStart w:id="615" w:name="_Toc37053057"/>
      <w:bookmarkStart w:id="616" w:name="_Toc37148874"/>
      <w:bookmarkStart w:id="617" w:name="_Toc37149947"/>
      <w:bookmarkStart w:id="618" w:name="_Toc37150632"/>
      <w:bookmarkStart w:id="619" w:name="_Toc37151779"/>
      <w:bookmarkStart w:id="620" w:name="_Toc37257283"/>
      <w:bookmarkStart w:id="621" w:name="_Toc17106660"/>
      <w:bookmarkStart w:id="622" w:name="_Toc34303922"/>
      <w:bookmarkStart w:id="623" w:name="_Toc34920203"/>
      <w:bookmarkStart w:id="624" w:name="_Toc37053058"/>
      <w:bookmarkStart w:id="625" w:name="_Toc37148875"/>
      <w:bookmarkStart w:id="626" w:name="_Toc37149948"/>
      <w:bookmarkStart w:id="627" w:name="_Toc37150633"/>
      <w:bookmarkStart w:id="628" w:name="_Toc37151780"/>
      <w:bookmarkStart w:id="629" w:name="_Toc37257284"/>
      <w:bookmarkStart w:id="630" w:name="_Toc17106661"/>
      <w:bookmarkStart w:id="631" w:name="_Toc34303923"/>
      <w:bookmarkStart w:id="632" w:name="_Toc34920204"/>
      <w:bookmarkStart w:id="633" w:name="_Toc37053059"/>
      <w:bookmarkStart w:id="634" w:name="_Toc37148876"/>
      <w:bookmarkStart w:id="635" w:name="_Toc37149949"/>
      <w:bookmarkStart w:id="636" w:name="_Toc37150634"/>
      <w:bookmarkStart w:id="637" w:name="_Toc37151781"/>
      <w:bookmarkStart w:id="638" w:name="_Toc37257285"/>
      <w:bookmarkStart w:id="639" w:name="_Toc17106662"/>
      <w:bookmarkStart w:id="640" w:name="_Toc34303924"/>
      <w:bookmarkStart w:id="641" w:name="_Toc34920205"/>
      <w:bookmarkStart w:id="642" w:name="_Toc37053060"/>
      <w:bookmarkStart w:id="643" w:name="_Toc37148877"/>
      <w:bookmarkStart w:id="644" w:name="_Toc37149950"/>
      <w:bookmarkStart w:id="645" w:name="_Toc37150635"/>
      <w:bookmarkStart w:id="646" w:name="_Toc37151782"/>
      <w:bookmarkStart w:id="647" w:name="_Toc37257286"/>
      <w:bookmarkStart w:id="648" w:name="_Toc17106663"/>
      <w:bookmarkStart w:id="649" w:name="_Toc34303925"/>
      <w:bookmarkStart w:id="650" w:name="_Toc34920206"/>
      <w:bookmarkStart w:id="651" w:name="_Toc37053061"/>
      <w:bookmarkStart w:id="652" w:name="_Toc37148878"/>
      <w:bookmarkStart w:id="653" w:name="_Toc37149951"/>
      <w:bookmarkStart w:id="654" w:name="_Toc37150636"/>
      <w:bookmarkStart w:id="655" w:name="_Toc37151783"/>
      <w:bookmarkStart w:id="656" w:name="_Toc37257287"/>
      <w:bookmarkStart w:id="657" w:name="_Toc17106664"/>
      <w:bookmarkStart w:id="658" w:name="_Toc34303926"/>
      <w:bookmarkStart w:id="659" w:name="_Toc34920207"/>
      <w:bookmarkStart w:id="660" w:name="_Toc37053062"/>
      <w:bookmarkStart w:id="661" w:name="_Toc37148879"/>
      <w:bookmarkStart w:id="662" w:name="_Toc37149952"/>
      <w:bookmarkStart w:id="663" w:name="_Toc37150637"/>
      <w:bookmarkStart w:id="664" w:name="_Toc37151784"/>
      <w:bookmarkStart w:id="665" w:name="_Toc37257288"/>
      <w:bookmarkStart w:id="666" w:name="_Toc17106665"/>
      <w:bookmarkStart w:id="667" w:name="_Toc34303927"/>
      <w:bookmarkStart w:id="668" w:name="_Toc34920208"/>
      <w:bookmarkStart w:id="669" w:name="_Toc37053063"/>
      <w:bookmarkStart w:id="670" w:name="_Toc37148880"/>
      <w:bookmarkStart w:id="671" w:name="_Toc37149953"/>
      <w:bookmarkStart w:id="672" w:name="_Toc37150638"/>
      <w:bookmarkStart w:id="673" w:name="_Toc37151785"/>
      <w:bookmarkStart w:id="674" w:name="_Toc37257289"/>
      <w:bookmarkStart w:id="675" w:name="_Toc17106666"/>
      <w:bookmarkStart w:id="676" w:name="_Toc34303928"/>
      <w:bookmarkStart w:id="677" w:name="_Toc34920209"/>
      <w:bookmarkStart w:id="678" w:name="_Toc37053064"/>
      <w:bookmarkStart w:id="679" w:name="_Toc37148881"/>
      <w:bookmarkStart w:id="680" w:name="_Toc37149954"/>
      <w:bookmarkStart w:id="681" w:name="_Toc37150639"/>
      <w:bookmarkStart w:id="682" w:name="_Toc37151786"/>
      <w:bookmarkStart w:id="683" w:name="_Toc37257290"/>
      <w:bookmarkStart w:id="684" w:name="_Toc17106667"/>
      <w:bookmarkStart w:id="685" w:name="_Toc34303929"/>
      <w:bookmarkStart w:id="686" w:name="_Toc34920210"/>
      <w:bookmarkStart w:id="687" w:name="_Toc37053065"/>
      <w:bookmarkStart w:id="688" w:name="_Toc37148882"/>
      <w:bookmarkStart w:id="689" w:name="_Toc37149955"/>
      <w:bookmarkStart w:id="690" w:name="_Toc37150640"/>
      <w:bookmarkStart w:id="691" w:name="_Toc37151787"/>
      <w:bookmarkStart w:id="692" w:name="_Toc37257291"/>
      <w:bookmarkStart w:id="693" w:name="_Toc17106668"/>
      <w:bookmarkStart w:id="694" w:name="_Toc34303930"/>
      <w:bookmarkStart w:id="695" w:name="_Toc34920211"/>
      <w:bookmarkStart w:id="696" w:name="_Toc37053066"/>
      <w:bookmarkStart w:id="697" w:name="_Toc37148883"/>
      <w:bookmarkStart w:id="698" w:name="_Toc37149956"/>
      <w:bookmarkStart w:id="699" w:name="_Toc37150641"/>
      <w:bookmarkStart w:id="700" w:name="_Toc37151788"/>
      <w:bookmarkStart w:id="701" w:name="_Toc37257292"/>
      <w:bookmarkStart w:id="702" w:name="_Toc17106669"/>
      <w:bookmarkStart w:id="703" w:name="_Toc34303931"/>
      <w:bookmarkStart w:id="704" w:name="_Toc34920212"/>
      <w:bookmarkStart w:id="705" w:name="_Toc37053067"/>
      <w:bookmarkStart w:id="706" w:name="_Toc37148884"/>
      <w:bookmarkStart w:id="707" w:name="_Toc37149957"/>
      <w:bookmarkStart w:id="708" w:name="_Toc37150642"/>
      <w:bookmarkStart w:id="709" w:name="_Toc37151789"/>
      <w:bookmarkStart w:id="710" w:name="_Toc37257293"/>
      <w:bookmarkStart w:id="711" w:name="_Toc17106670"/>
      <w:bookmarkStart w:id="712" w:name="_Toc34303932"/>
      <w:bookmarkStart w:id="713" w:name="_Toc34920213"/>
      <w:bookmarkStart w:id="714" w:name="_Toc37053068"/>
      <w:bookmarkStart w:id="715" w:name="_Toc37148885"/>
      <w:bookmarkStart w:id="716" w:name="_Toc37149958"/>
      <w:bookmarkStart w:id="717" w:name="_Toc37150643"/>
      <w:bookmarkStart w:id="718" w:name="_Toc37151790"/>
      <w:bookmarkStart w:id="719" w:name="_Toc37257294"/>
      <w:bookmarkStart w:id="720" w:name="_Toc17106671"/>
      <w:bookmarkStart w:id="721" w:name="_Toc34303933"/>
      <w:bookmarkStart w:id="722" w:name="_Toc34920214"/>
      <w:bookmarkStart w:id="723" w:name="_Toc37053069"/>
      <w:bookmarkStart w:id="724" w:name="_Toc37148886"/>
      <w:bookmarkStart w:id="725" w:name="_Toc37149959"/>
      <w:bookmarkStart w:id="726" w:name="_Toc37150644"/>
      <w:bookmarkStart w:id="727" w:name="_Toc37151791"/>
      <w:bookmarkStart w:id="728" w:name="_Toc37257295"/>
      <w:bookmarkStart w:id="729" w:name="_Toc492309371"/>
      <w:bookmarkStart w:id="730" w:name="_Toc46357306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r w:rsidRPr="006018D4">
        <w:t>Назначение АИС «Госуслуги»</w:t>
      </w:r>
      <w:bookmarkEnd w:id="729"/>
      <w:bookmarkEnd w:id="730"/>
    </w:p>
    <w:p w14:paraId="2D1E4BC3" w14:textId="25013DFA" w:rsidR="00683444" w:rsidRDefault="00683444" w:rsidP="00F2552D">
      <w:pPr>
        <w:pStyle w:val="gfc"/>
      </w:pPr>
      <w:r>
        <w:t>АИС «Госуслуги» должна обеспечивать автоматизацию предоставления образовательных государственных услуг в электронном виде в органах государственной власти субъекта РФ и в муниципальных образованиях.</w:t>
      </w:r>
    </w:p>
    <w:p w14:paraId="4CC2CFE3" w14:textId="77777777" w:rsidR="005C265F" w:rsidRPr="006018D4" w:rsidRDefault="005C265F">
      <w:pPr>
        <w:pStyle w:val="g30"/>
      </w:pPr>
      <w:bookmarkStart w:id="731" w:name="_Toc46357307"/>
      <w:r w:rsidRPr="006018D4">
        <w:lastRenderedPageBreak/>
        <w:t>Назначение АИС «Контингент»</w:t>
      </w:r>
      <w:bookmarkEnd w:id="731"/>
    </w:p>
    <w:p w14:paraId="68AE0457" w14:textId="77777777" w:rsidR="005C265F" w:rsidRPr="00745F6F" w:rsidRDefault="005C265F" w:rsidP="005C265F">
      <w:pPr>
        <w:pStyle w:val="gfe"/>
        <w:rPr>
          <w:lang w:eastAsia="ru-RU"/>
        </w:rPr>
      </w:pPr>
      <w:r w:rsidRPr="00745F6F">
        <w:rPr>
          <w:lang w:eastAsia="ru-RU"/>
        </w:rPr>
        <w:t>АИС «Контингент» предназначена для выполнения следующих функций:</w:t>
      </w:r>
    </w:p>
    <w:p w14:paraId="76E97C62" w14:textId="77777777" w:rsidR="005C265F" w:rsidRPr="00293352" w:rsidRDefault="005C265F" w:rsidP="005C265F">
      <w:pPr>
        <w:pStyle w:val="gb"/>
        <w:numPr>
          <w:ilvl w:val="0"/>
          <w:numId w:val="69"/>
        </w:numPr>
        <w:ind w:left="1"/>
      </w:pPr>
      <w:r w:rsidRPr="00293352">
        <w:t>Функции хранения и обработки данных:</w:t>
      </w:r>
    </w:p>
    <w:p w14:paraId="7655A253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ведение реестра контингента обучающихся;</w:t>
      </w:r>
    </w:p>
    <w:p w14:paraId="4E414B8E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ведение реестра образовательных организаций;</w:t>
      </w:r>
    </w:p>
    <w:p w14:paraId="39FC54BD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ведение реестра органов управления образованием (далее - ОУО);</w:t>
      </w:r>
    </w:p>
    <w:p w14:paraId="204B9B72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обеспечение выявления и устранения технических ошибок и дублирования данных о контингенте обучающихся и образовательных организациях;</w:t>
      </w:r>
    </w:p>
    <w:p w14:paraId="0F973484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обеспечение поддержки актуальности и достоверности данных о контингенте обучающихся и образовательных организациях;</w:t>
      </w:r>
    </w:p>
    <w:p w14:paraId="36C66619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хранение истории изменения данных о контингенте обучающихся;</w:t>
      </w:r>
    </w:p>
    <w:p w14:paraId="7447A51F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резервное копирование и восстановление данных;</w:t>
      </w:r>
    </w:p>
    <w:p w14:paraId="7B968082" w14:textId="77777777" w:rsidR="005C265F" w:rsidRPr="00293352" w:rsidRDefault="005C265F" w:rsidP="005C265F">
      <w:pPr>
        <w:pStyle w:val="gb"/>
        <w:numPr>
          <w:ilvl w:val="1"/>
          <w:numId w:val="8"/>
        </w:numPr>
      </w:pPr>
      <w:r w:rsidRPr="00293352">
        <w:t>архивирование и обезличивание информации о контингенте обучающихся.</w:t>
      </w:r>
    </w:p>
    <w:p w14:paraId="57CCEAF2" w14:textId="77777777" w:rsidR="005C265F" w:rsidRPr="00745F6F" w:rsidRDefault="005C265F" w:rsidP="005C265F">
      <w:pPr>
        <w:pStyle w:val="gb"/>
        <w:numPr>
          <w:ilvl w:val="0"/>
          <w:numId w:val="8"/>
        </w:numPr>
        <w:ind w:left="1"/>
        <w:rPr>
          <w:lang w:eastAsia="ru-RU"/>
        </w:rPr>
      </w:pPr>
      <w:r w:rsidRPr="00745F6F">
        <w:rPr>
          <w:lang w:eastAsia="ru-RU"/>
        </w:rPr>
        <w:t>Функции представления данных:</w:t>
      </w:r>
    </w:p>
    <w:p w14:paraId="6B5E1928" w14:textId="77777777" w:rsidR="005C265F" w:rsidRPr="00745F6F" w:rsidRDefault="005C265F" w:rsidP="005C265F">
      <w:pPr>
        <w:pStyle w:val="gb"/>
        <w:numPr>
          <w:ilvl w:val="1"/>
          <w:numId w:val="8"/>
        </w:numPr>
        <w:rPr>
          <w:lang w:eastAsia="ru-RU"/>
        </w:rPr>
      </w:pPr>
      <w:r w:rsidRPr="00745F6F">
        <w:rPr>
          <w:lang w:eastAsia="ru-RU"/>
        </w:rPr>
        <w:t>ведение реестра контингента обучающихся:</w:t>
      </w:r>
    </w:p>
    <w:p w14:paraId="13F80C2B" w14:textId="77777777" w:rsidR="005C265F" w:rsidRPr="00745F6F" w:rsidRDefault="005C265F" w:rsidP="005C265F">
      <w:pPr>
        <w:pStyle w:val="gb"/>
        <w:numPr>
          <w:ilvl w:val="2"/>
          <w:numId w:val="8"/>
        </w:numPr>
        <w:rPr>
          <w:lang w:eastAsia="ru-RU"/>
        </w:rPr>
      </w:pPr>
      <w:r w:rsidRPr="00745F6F">
        <w:rPr>
          <w:lang w:eastAsia="ru-RU"/>
        </w:rPr>
        <w:t>общие сведения об обучающемся;</w:t>
      </w:r>
    </w:p>
    <w:p w14:paraId="2DF7922F" w14:textId="77777777" w:rsidR="005C265F" w:rsidRPr="00745F6F" w:rsidRDefault="005C265F" w:rsidP="005C265F">
      <w:pPr>
        <w:pStyle w:val="gb"/>
        <w:numPr>
          <w:ilvl w:val="2"/>
          <w:numId w:val="8"/>
        </w:numPr>
        <w:rPr>
          <w:lang w:eastAsia="ru-RU"/>
        </w:rPr>
      </w:pPr>
      <w:r w:rsidRPr="00745F6F">
        <w:rPr>
          <w:lang w:eastAsia="ru-RU"/>
        </w:rPr>
        <w:t>информация о здоровье обучающегося;</w:t>
      </w:r>
    </w:p>
    <w:p w14:paraId="0DAFD045" w14:textId="77777777" w:rsidR="005C265F" w:rsidRPr="00745F6F" w:rsidRDefault="005C265F" w:rsidP="005C265F">
      <w:pPr>
        <w:pStyle w:val="gb"/>
        <w:numPr>
          <w:ilvl w:val="2"/>
          <w:numId w:val="8"/>
        </w:numPr>
        <w:rPr>
          <w:lang w:eastAsia="ru-RU"/>
        </w:rPr>
      </w:pPr>
      <w:r w:rsidRPr="00745F6F">
        <w:rPr>
          <w:lang w:eastAsia="ru-RU"/>
        </w:rPr>
        <w:t>информация об образовании – содержит информацию о получении общего, профессионального, дополнительного образования и профессионального обучения, включая результаты освоения образовательных программ и индивидуальные достижения обучающегося;</w:t>
      </w:r>
    </w:p>
    <w:p w14:paraId="2CD5AD93" w14:textId="77777777" w:rsidR="005C265F" w:rsidRPr="00745F6F" w:rsidRDefault="005C265F" w:rsidP="005C265F">
      <w:pPr>
        <w:pStyle w:val="gb"/>
        <w:numPr>
          <w:ilvl w:val="1"/>
          <w:numId w:val="8"/>
        </w:numPr>
        <w:rPr>
          <w:lang w:eastAsia="ru-RU"/>
        </w:rPr>
      </w:pPr>
      <w:r w:rsidRPr="00745F6F">
        <w:rPr>
          <w:lang w:eastAsia="ru-RU"/>
        </w:rPr>
        <w:t>ведение реестра образовательных организаций, содержащего сведения о муниципальных, государственных, частных организациях, осуществляющих образовательную деятельность, и об индивидуальных предпринимателях, осуществляющих образовательную деятельность с привлечением педагогических работников.</w:t>
      </w:r>
    </w:p>
    <w:p w14:paraId="1C70B752" w14:textId="77777777" w:rsidR="005C265F" w:rsidRPr="00745F6F" w:rsidRDefault="005C265F" w:rsidP="005C265F">
      <w:pPr>
        <w:pStyle w:val="gb"/>
        <w:numPr>
          <w:ilvl w:val="0"/>
          <w:numId w:val="8"/>
        </w:numPr>
        <w:ind w:left="1"/>
        <w:rPr>
          <w:lang w:eastAsia="ru-RU"/>
        </w:rPr>
      </w:pPr>
      <w:r w:rsidRPr="00745F6F">
        <w:rPr>
          <w:lang w:eastAsia="ru-RU"/>
        </w:rPr>
        <w:t>Функции информационного взаимодействия (интеграции) с внешними информационными системами (ВИС).</w:t>
      </w:r>
    </w:p>
    <w:p w14:paraId="2B35933E" w14:textId="050C5D32" w:rsidR="005C265F" w:rsidRDefault="005C265F" w:rsidP="005C265F">
      <w:pPr>
        <w:pStyle w:val="gb"/>
        <w:numPr>
          <w:ilvl w:val="0"/>
          <w:numId w:val="8"/>
        </w:numPr>
        <w:ind w:left="1"/>
        <w:rPr>
          <w:lang w:eastAsia="ru-RU"/>
        </w:rPr>
      </w:pPr>
      <w:r w:rsidRPr="00745F6F">
        <w:rPr>
          <w:lang w:eastAsia="ru-RU"/>
        </w:rPr>
        <w:lastRenderedPageBreak/>
        <w:t>Функции обеспечения безопасности информации.</w:t>
      </w:r>
    </w:p>
    <w:p w14:paraId="340125CC" w14:textId="7BED8781" w:rsidR="00AA76CB" w:rsidRPr="00FA7356" w:rsidRDefault="00AA76CB" w:rsidP="00FA7356">
      <w:pPr>
        <w:pStyle w:val="g30"/>
      </w:pPr>
      <w:bookmarkStart w:id="732" w:name="_Toc59460720"/>
      <w:bookmarkEnd w:id="732"/>
      <w:r w:rsidRPr="00FA7356">
        <w:t>Назначение</w:t>
      </w:r>
      <w:r>
        <w:t xml:space="preserve"> </w:t>
      </w:r>
      <w:r w:rsidR="00CA7B3D">
        <w:t>АИС «РИС ДДО»</w:t>
      </w:r>
    </w:p>
    <w:p w14:paraId="2B13E245" w14:textId="24B8E7F5" w:rsidR="00AA76CB" w:rsidRDefault="00CA7B3D" w:rsidP="00FA7356">
      <w:pPr>
        <w:pStyle w:val="gfe"/>
      </w:pPr>
      <w:r>
        <w:t>АИС «РИС ДДО»</w:t>
      </w:r>
      <w:r w:rsidR="00AA76CB">
        <w:t xml:space="preserve"> предназначена для:</w:t>
      </w:r>
    </w:p>
    <w:p w14:paraId="34DC3EC5" w14:textId="77777777" w:rsidR="00AA76CB" w:rsidRDefault="00AA76CB" w:rsidP="00FA7356">
      <w:pPr>
        <w:pStyle w:val="gb"/>
        <w:numPr>
          <w:ilvl w:val="0"/>
          <w:numId w:val="581"/>
        </w:numPr>
      </w:pPr>
      <w:r>
        <w:t>Оказания государственных и муниципальных услуг в сфере образования в электронном виде согласно Распоряжению Правительства РФ от 17 декабря 2009 г. № 1993</w:t>
      </w:r>
      <w:r>
        <w:noBreakHyphen/>
        <w:t>р.</w:t>
      </w:r>
    </w:p>
    <w:p w14:paraId="0060CCE8" w14:textId="77777777" w:rsidR="00AA76CB" w:rsidRDefault="00AA76CB" w:rsidP="00FA7356">
      <w:pPr>
        <w:pStyle w:val="gb"/>
      </w:pPr>
      <w:r>
        <w:t>Автоматизации процесса учёта очерёдности в ДОО отделами образования на уровне районов (населённых пунктов) и на уровне региона.</w:t>
      </w:r>
    </w:p>
    <w:p w14:paraId="1CA1A2BF" w14:textId="77777777" w:rsidR="00AA76CB" w:rsidRDefault="00AA76CB" w:rsidP="00FA7356">
      <w:pPr>
        <w:pStyle w:val="gb"/>
      </w:pPr>
      <w:r>
        <w:t>Мониторинга состояния очереди и движения воспитанников.</w:t>
      </w:r>
    </w:p>
    <w:p w14:paraId="7FED3148" w14:textId="77777777" w:rsidR="00AA76CB" w:rsidRDefault="00AA76CB" w:rsidP="00FA7356">
      <w:pPr>
        <w:pStyle w:val="gb"/>
      </w:pPr>
      <w:r>
        <w:t>Ведения автоматизированного учёта воспитанников ДОО, учёта посещаемости ими ДОО.</w:t>
      </w:r>
    </w:p>
    <w:p w14:paraId="498892B6" w14:textId="77777777" w:rsidR="00AA76CB" w:rsidRDefault="00AA76CB" w:rsidP="00FA7356">
      <w:pPr>
        <w:pStyle w:val="gb"/>
      </w:pPr>
      <w:r>
        <w:t>Ведения автоматизированного учёта работников ДОО.</w:t>
      </w:r>
    </w:p>
    <w:p w14:paraId="17713E31" w14:textId="77777777" w:rsidR="00AA76CB" w:rsidRDefault="00AA76CB" w:rsidP="00FA7356">
      <w:pPr>
        <w:pStyle w:val="gb"/>
      </w:pPr>
      <w:r>
        <w:t>Автоматизации процесса оказания услуг Заявителю в электронном виде при помощи ЕПГУ/РПГУ:</w:t>
      </w:r>
    </w:p>
    <w:p w14:paraId="6E6B8AC1" w14:textId="77777777" w:rsidR="00AA76CB" w:rsidRDefault="00AA76CB" w:rsidP="00FA7356">
      <w:pPr>
        <w:pStyle w:val="gb"/>
        <w:numPr>
          <w:ilvl w:val="1"/>
          <w:numId w:val="570"/>
        </w:numPr>
      </w:pPr>
      <w:r>
        <w:t>подача заявлений;</w:t>
      </w:r>
    </w:p>
    <w:p w14:paraId="2EB70DB8" w14:textId="77777777" w:rsidR="00AA76CB" w:rsidRDefault="00AA76CB" w:rsidP="00FA7356">
      <w:pPr>
        <w:pStyle w:val="gb"/>
        <w:numPr>
          <w:ilvl w:val="1"/>
          <w:numId w:val="570"/>
        </w:numPr>
      </w:pPr>
      <w:r>
        <w:t>информирование о ходе оказания услуг;</w:t>
      </w:r>
    </w:p>
    <w:p w14:paraId="3F960C35" w14:textId="77777777" w:rsidR="00AA76CB" w:rsidRDefault="00AA76CB" w:rsidP="00FA7356">
      <w:pPr>
        <w:pStyle w:val="gb"/>
        <w:numPr>
          <w:ilvl w:val="1"/>
          <w:numId w:val="570"/>
        </w:numPr>
      </w:pPr>
      <w:r>
        <w:t>информирование о результатах оказания услуг;</w:t>
      </w:r>
    </w:p>
    <w:p w14:paraId="7A5F2837" w14:textId="2B9BF66A" w:rsidR="00AA76CB" w:rsidRDefault="00AA76CB" w:rsidP="00FA7356">
      <w:pPr>
        <w:pStyle w:val="gb"/>
        <w:numPr>
          <w:ilvl w:val="1"/>
          <w:numId w:val="570"/>
        </w:numPr>
      </w:pPr>
      <w:r>
        <w:t>предоставление информации об образовательных организациях, реализующих программу дошкольного образования.</w:t>
      </w:r>
    </w:p>
    <w:p w14:paraId="19490BE3" w14:textId="7761C9F2" w:rsidR="00C82477" w:rsidRDefault="00C82477" w:rsidP="00FA7356">
      <w:pPr>
        <w:pStyle w:val="gb"/>
        <w:numPr>
          <w:ilvl w:val="1"/>
          <w:numId w:val="570"/>
        </w:numPr>
      </w:pPr>
      <w:r w:rsidRPr="0091785A">
        <w:t>изменение информации в заявлении</w:t>
      </w:r>
      <w:r>
        <w:t>.</w:t>
      </w:r>
      <w:bookmarkStart w:id="733" w:name="_GoBack"/>
      <w:bookmarkEnd w:id="733"/>
    </w:p>
    <w:p w14:paraId="6F92C959" w14:textId="77777777" w:rsidR="008A70B7" w:rsidRPr="006018D4" w:rsidRDefault="008A70B7" w:rsidP="00FA7356">
      <w:pPr>
        <w:pStyle w:val="g30"/>
      </w:pPr>
      <w:bookmarkStart w:id="734" w:name="_Toc42156445"/>
      <w:bookmarkStart w:id="735" w:name="_Toc42184270"/>
      <w:bookmarkStart w:id="736" w:name="_Toc42255692"/>
      <w:bookmarkStart w:id="737" w:name="_Toc42256547"/>
      <w:bookmarkStart w:id="738" w:name="_Toc46327298"/>
      <w:bookmarkStart w:id="739" w:name="_Toc46350161"/>
      <w:bookmarkStart w:id="740" w:name="_Toc46354655"/>
      <w:bookmarkStart w:id="741" w:name="_Toc46355348"/>
      <w:bookmarkStart w:id="742" w:name="_Toc46356041"/>
      <w:bookmarkStart w:id="743" w:name="_Toc46355325"/>
      <w:bookmarkStart w:id="744" w:name="_Toc46357309"/>
      <w:bookmarkStart w:id="745" w:name="_Toc51749391"/>
      <w:bookmarkStart w:id="746" w:name="_Toc51750083"/>
      <w:bookmarkStart w:id="747" w:name="_Toc54602748"/>
      <w:bookmarkStart w:id="748" w:name="_Toc54603440"/>
      <w:bookmarkStart w:id="749" w:name="_Toc54604132"/>
      <w:bookmarkStart w:id="750" w:name="_Toc54611604"/>
      <w:bookmarkStart w:id="751" w:name="_Toc54687875"/>
      <w:bookmarkStart w:id="752" w:name="_Toc42156446"/>
      <w:bookmarkStart w:id="753" w:name="_Toc42184271"/>
      <w:bookmarkStart w:id="754" w:name="_Toc42255693"/>
      <w:bookmarkStart w:id="755" w:name="_Toc42256548"/>
      <w:bookmarkStart w:id="756" w:name="_Toc46327299"/>
      <w:bookmarkStart w:id="757" w:name="_Toc46350162"/>
      <w:bookmarkStart w:id="758" w:name="_Toc46354656"/>
      <w:bookmarkStart w:id="759" w:name="_Toc46355349"/>
      <w:bookmarkStart w:id="760" w:name="_Toc46356042"/>
      <w:bookmarkStart w:id="761" w:name="_Toc46355326"/>
      <w:bookmarkStart w:id="762" w:name="_Toc46357310"/>
      <w:bookmarkStart w:id="763" w:name="_Toc51749392"/>
      <w:bookmarkStart w:id="764" w:name="_Toc51750084"/>
      <w:bookmarkStart w:id="765" w:name="_Toc54602749"/>
      <w:bookmarkStart w:id="766" w:name="_Toc54603441"/>
      <w:bookmarkStart w:id="767" w:name="_Toc54604133"/>
      <w:bookmarkStart w:id="768" w:name="_Toc54611605"/>
      <w:bookmarkStart w:id="769" w:name="_Toc54687876"/>
      <w:bookmarkStart w:id="770" w:name="_Toc42156447"/>
      <w:bookmarkStart w:id="771" w:name="_Toc42184272"/>
      <w:bookmarkStart w:id="772" w:name="_Toc42255694"/>
      <w:bookmarkStart w:id="773" w:name="_Toc42256549"/>
      <w:bookmarkStart w:id="774" w:name="_Toc46327300"/>
      <w:bookmarkStart w:id="775" w:name="_Toc46350163"/>
      <w:bookmarkStart w:id="776" w:name="_Toc46354657"/>
      <w:bookmarkStart w:id="777" w:name="_Toc46355350"/>
      <w:bookmarkStart w:id="778" w:name="_Toc46356043"/>
      <w:bookmarkStart w:id="779" w:name="_Toc46355327"/>
      <w:bookmarkStart w:id="780" w:name="_Toc46357311"/>
      <w:bookmarkStart w:id="781" w:name="_Toc51749393"/>
      <w:bookmarkStart w:id="782" w:name="_Toc51750085"/>
      <w:bookmarkStart w:id="783" w:name="_Toc54602750"/>
      <w:bookmarkStart w:id="784" w:name="_Toc54603442"/>
      <w:bookmarkStart w:id="785" w:name="_Toc54604134"/>
      <w:bookmarkStart w:id="786" w:name="_Toc54611606"/>
      <w:bookmarkStart w:id="787" w:name="_Toc54687877"/>
      <w:bookmarkStart w:id="788" w:name="_Toc42156448"/>
      <w:bookmarkStart w:id="789" w:name="_Toc42184273"/>
      <w:bookmarkStart w:id="790" w:name="_Toc42255695"/>
      <w:bookmarkStart w:id="791" w:name="_Toc42256550"/>
      <w:bookmarkStart w:id="792" w:name="_Toc46327301"/>
      <w:bookmarkStart w:id="793" w:name="_Toc46350164"/>
      <w:bookmarkStart w:id="794" w:name="_Toc46354658"/>
      <w:bookmarkStart w:id="795" w:name="_Toc46355351"/>
      <w:bookmarkStart w:id="796" w:name="_Toc46356044"/>
      <w:bookmarkStart w:id="797" w:name="_Toc46355334"/>
      <w:bookmarkStart w:id="798" w:name="_Toc46357312"/>
      <w:bookmarkStart w:id="799" w:name="_Toc51749394"/>
      <w:bookmarkStart w:id="800" w:name="_Toc51750086"/>
      <w:bookmarkStart w:id="801" w:name="_Toc54602751"/>
      <w:bookmarkStart w:id="802" w:name="_Toc54603443"/>
      <w:bookmarkStart w:id="803" w:name="_Toc54604135"/>
      <w:bookmarkStart w:id="804" w:name="_Toc54611607"/>
      <w:bookmarkStart w:id="805" w:name="_Toc54687878"/>
      <w:bookmarkStart w:id="806" w:name="_Toc42156449"/>
      <w:bookmarkStart w:id="807" w:name="_Toc42184274"/>
      <w:bookmarkStart w:id="808" w:name="_Toc42255696"/>
      <w:bookmarkStart w:id="809" w:name="_Toc42256551"/>
      <w:bookmarkStart w:id="810" w:name="_Toc46327302"/>
      <w:bookmarkStart w:id="811" w:name="_Toc46350165"/>
      <w:bookmarkStart w:id="812" w:name="_Toc46354659"/>
      <w:bookmarkStart w:id="813" w:name="_Toc46355352"/>
      <w:bookmarkStart w:id="814" w:name="_Toc46356045"/>
      <w:bookmarkStart w:id="815" w:name="_Toc46355335"/>
      <w:bookmarkStart w:id="816" w:name="_Toc46357313"/>
      <w:bookmarkStart w:id="817" w:name="_Toc51749395"/>
      <w:bookmarkStart w:id="818" w:name="_Toc51750087"/>
      <w:bookmarkStart w:id="819" w:name="_Toc54602752"/>
      <w:bookmarkStart w:id="820" w:name="_Toc54603444"/>
      <w:bookmarkStart w:id="821" w:name="_Toc54604136"/>
      <w:bookmarkStart w:id="822" w:name="_Toc54611608"/>
      <w:bookmarkStart w:id="823" w:name="_Toc54687879"/>
      <w:bookmarkStart w:id="824" w:name="_Toc42156450"/>
      <w:bookmarkStart w:id="825" w:name="_Toc42184275"/>
      <w:bookmarkStart w:id="826" w:name="_Toc42255697"/>
      <w:bookmarkStart w:id="827" w:name="_Toc42256552"/>
      <w:bookmarkStart w:id="828" w:name="_Toc46327303"/>
      <w:bookmarkStart w:id="829" w:name="_Toc46350166"/>
      <w:bookmarkStart w:id="830" w:name="_Toc46354660"/>
      <w:bookmarkStart w:id="831" w:name="_Toc46355353"/>
      <w:bookmarkStart w:id="832" w:name="_Toc46356046"/>
      <w:bookmarkStart w:id="833" w:name="_Toc46355336"/>
      <w:bookmarkStart w:id="834" w:name="_Toc46357314"/>
      <w:bookmarkStart w:id="835" w:name="_Toc51749396"/>
      <w:bookmarkStart w:id="836" w:name="_Toc51750088"/>
      <w:bookmarkStart w:id="837" w:name="_Toc54602753"/>
      <w:bookmarkStart w:id="838" w:name="_Toc54603445"/>
      <w:bookmarkStart w:id="839" w:name="_Toc54604137"/>
      <w:bookmarkStart w:id="840" w:name="_Toc54611609"/>
      <w:bookmarkStart w:id="841" w:name="_Toc54687880"/>
      <w:bookmarkStart w:id="842" w:name="_Toc42156451"/>
      <w:bookmarkStart w:id="843" w:name="_Toc42184276"/>
      <w:bookmarkStart w:id="844" w:name="_Toc42255698"/>
      <w:bookmarkStart w:id="845" w:name="_Toc42256553"/>
      <w:bookmarkStart w:id="846" w:name="_Toc46327304"/>
      <w:bookmarkStart w:id="847" w:name="_Toc46350167"/>
      <w:bookmarkStart w:id="848" w:name="_Toc46354661"/>
      <w:bookmarkStart w:id="849" w:name="_Toc46355354"/>
      <w:bookmarkStart w:id="850" w:name="_Toc46356047"/>
      <w:bookmarkStart w:id="851" w:name="_Toc46355337"/>
      <w:bookmarkStart w:id="852" w:name="_Toc46357315"/>
      <w:bookmarkStart w:id="853" w:name="_Toc51749397"/>
      <w:bookmarkStart w:id="854" w:name="_Toc51750089"/>
      <w:bookmarkStart w:id="855" w:name="_Toc54602754"/>
      <w:bookmarkStart w:id="856" w:name="_Toc54603446"/>
      <w:bookmarkStart w:id="857" w:name="_Toc54604138"/>
      <w:bookmarkStart w:id="858" w:name="_Toc54611610"/>
      <w:bookmarkStart w:id="859" w:name="_Toc54687881"/>
      <w:bookmarkStart w:id="860" w:name="_Toc42156452"/>
      <w:bookmarkStart w:id="861" w:name="_Toc42184277"/>
      <w:bookmarkStart w:id="862" w:name="_Toc42255699"/>
      <w:bookmarkStart w:id="863" w:name="_Toc42256554"/>
      <w:bookmarkStart w:id="864" w:name="_Toc46327305"/>
      <w:bookmarkStart w:id="865" w:name="_Toc46350168"/>
      <w:bookmarkStart w:id="866" w:name="_Toc46354662"/>
      <w:bookmarkStart w:id="867" w:name="_Toc46355355"/>
      <w:bookmarkStart w:id="868" w:name="_Toc46356048"/>
      <w:bookmarkStart w:id="869" w:name="_Toc46355338"/>
      <w:bookmarkStart w:id="870" w:name="_Toc46357316"/>
      <w:bookmarkStart w:id="871" w:name="_Toc51749398"/>
      <w:bookmarkStart w:id="872" w:name="_Toc51750090"/>
      <w:bookmarkStart w:id="873" w:name="_Toc54602755"/>
      <w:bookmarkStart w:id="874" w:name="_Toc54603447"/>
      <w:bookmarkStart w:id="875" w:name="_Toc54604139"/>
      <w:bookmarkStart w:id="876" w:name="_Toc54611611"/>
      <w:bookmarkStart w:id="877" w:name="_Toc54687882"/>
      <w:bookmarkStart w:id="878" w:name="_Toc42156453"/>
      <w:bookmarkStart w:id="879" w:name="_Toc42184278"/>
      <w:bookmarkStart w:id="880" w:name="_Toc42255700"/>
      <w:bookmarkStart w:id="881" w:name="_Toc42256555"/>
      <w:bookmarkStart w:id="882" w:name="_Toc46327306"/>
      <w:bookmarkStart w:id="883" w:name="_Toc46350169"/>
      <w:bookmarkStart w:id="884" w:name="_Toc46354663"/>
      <w:bookmarkStart w:id="885" w:name="_Toc46355356"/>
      <w:bookmarkStart w:id="886" w:name="_Toc46356049"/>
      <w:bookmarkStart w:id="887" w:name="_Toc46355339"/>
      <w:bookmarkStart w:id="888" w:name="_Toc46357317"/>
      <w:bookmarkStart w:id="889" w:name="_Toc51749399"/>
      <w:bookmarkStart w:id="890" w:name="_Toc51750091"/>
      <w:bookmarkStart w:id="891" w:name="_Toc54602756"/>
      <w:bookmarkStart w:id="892" w:name="_Toc54603448"/>
      <w:bookmarkStart w:id="893" w:name="_Toc54604140"/>
      <w:bookmarkStart w:id="894" w:name="_Toc54611612"/>
      <w:bookmarkStart w:id="895" w:name="_Toc54687883"/>
      <w:bookmarkStart w:id="896" w:name="_Toc42156454"/>
      <w:bookmarkStart w:id="897" w:name="_Toc42184279"/>
      <w:bookmarkStart w:id="898" w:name="_Toc42255701"/>
      <w:bookmarkStart w:id="899" w:name="_Toc42256556"/>
      <w:bookmarkStart w:id="900" w:name="_Toc46327307"/>
      <w:bookmarkStart w:id="901" w:name="_Toc46350170"/>
      <w:bookmarkStart w:id="902" w:name="_Toc46354664"/>
      <w:bookmarkStart w:id="903" w:name="_Toc46355357"/>
      <w:bookmarkStart w:id="904" w:name="_Toc46356050"/>
      <w:bookmarkStart w:id="905" w:name="_Toc46355340"/>
      <w:bookmarkStart w:id="906" w:name="_Toc46357318"/>
      <w:bookmarkStart w:id="907" w:name="_Toc51749400"/>
      <w:bookmarkStart w:id="908" w:name="_Toc51750092"/>
      <w:bookmarkStart w:id="909" w:name="_Toc54602757"/>
      <w:bookmarkStart w:id="910" w:name="_Toc54603449"/>
      <w:bookmarkStart w:id="911" w:name="_Toc54604141"/>
      <w:bookmarkStart w:id="912" w:name="_Toc54611613"/>
      <w:bookmarkStart w:id="913" w:name="_Toc54687884"/>
      <w:bookmarkStart w:id="914" w:name="_Toc42156455"/>
      <w:bookmarkStart w:id="915" w:name="_Toc42184280"/>
      <w:bookmarkStart w:id="916" w:name="_Toc42255702"/>
      <w:bookmarkStart w:id="917" w:name="_Toc42256557"/>
      <w:bookmarkStart w:id="918" w:name="_Toc46327308"/>
      <w:bookmarkStart w:id="919" w:name="_Toc46350171"/>
      <w:bookmarkStart w:id="920" w:name="_Toc46354665"/>
      <w:bookmarkStart w:id="921" w:name="_Toc46355358"/>
      <w:bookmarkStart w:id="922" w:name="_Toc46356051"/>
      <w:bookmarkStart w:id="923" w:name="_Toc46355341"/>
      <w:bookmarkStart w:id="924" w:name="_Toc46357319"/>
      <w:bookmarkStart w:id="925" w:name="_Toc51749401"/>
      <w:bookmarkStart w:id="926" w:name="_Toc51750093"/>
      <w:bookmarkStart w:id="927" w:name="_Toc54602758"/>
      <w:bookmarkStart w:id="928" w:name="_Toc54603450"/>
      <w:bookmarkStart w:id="929" w:name="_Toc54604142"/>
      <w:bookmarkStart w:id="930" w:name="_Toc54611614"/>
      <w:bookmarkStart w:id="931" w:name="_Toc54687885"/>
      <w:bookmarkStart w:id="932" w:name="_Toc42156456"/>
      <w:bookmarkStart w:id="933" w:name="_Toc42184281"/>
      <w:bookmarkStart w:id="934" w:name="_Toc42255703"/>
      <w:bookmarkStart w:id="935" w:name="_Toc42256558"/>
      <w:bookmarkStart w:id="936" w:name="_Toc46327309"/>
      <w:bookmarkStart w:id="937" w:name="_Toc46350172"/>
      <w:bookmarkStart w:id="938" w:name="_Toc46354666"/>
      <w:bookmarkStart w:id="939" w:name="_Toc46355359"/>
      <w:bookmarkStart w:id="940" w:name="_Toc46356052"/>
      <w:bookmarkStart w:id="941" w:name="_Toc46355342"/>
      <w:bookmarkStart w:id="942" w:name="_Toc46357320"/>
      <w:bookmarkStart w:id="943" w:name="_Toc51749402"/>
      <w:bookmarkStart w:id="944" w:name="_Toc51750094"/>
      <w:bookmarkStart w:id="945" w:name="_Toc54602759"/>
      <w:bookmarkStart w:id="946" w:name="_Toc54603451"/>
      <w:bookmarkStart w:id="947" w:name="_Toc54604143"/>
      <w:bookmarkStart w:id="948" w:name="_Toc54611615"/>
      <w:bookmarkStart w:id="949" w:name="_Toc54687886"/>
      <w:bookmarkStart w:id="950" w:name="_Toc42156457"/>
      <w:bookmarkStart w:id="951" w:name="_Toc42184282"/>
      <w:bookmarkStart w:id="952" w:name="_Toc42255704"/>
      <w:bookmarkStart w:id="953" w:name="_Toc42256559"/>
      <w:bookmarkStart w:id="954" w:name="_Toc46327310"/>
      <w:bookmarkStart w:id="955" w:name="_Toc46350173"/>
      <w:bookmarkStart w:id="956" w:name="_Toc46354667"/>
      <w:bookmarkStart w:id="957" w:name="_Toc46355360"/>
      <w:bookmarkStart w:id="958" w:name="_Toc46356053"/>
      <w:bookmarkStart w:id="959" w:name="_Toc46355343"/>
      <w:bookmarkStart w:id="960" w:name="_Toc46357321"/>
      <w:bookmarkStart w:id="961" w:name="_Toc51749403"/>
      <w:bookmarkStart w:id="962" w:name="_Toc51750095"/>
      <w:bookmarkStart w:id="963" w:name="_Toc54602760"/>
      <w:bookmarkStart w:id="964" w:name="_Toc54603452"/>
      <w:bookmarkStart w:id="965" w:name="_Toc54604144"/>
      <w:bookmarkStart w:id="966" w:name="_Toc54611616"/>
      <w:bookmarkStart w:id="967" w:name="_Toc54687887"/>
      <w:bookmarkStart w:id="968" w:name="_Toc42156458"/>
      <w:bookmarkStart w:id="969" w:name="_Toc42184283"/>
      <w:bookmarkStart w:id="970" w:name="_Toc42255705"/>
      <w:bookmarkStart w:id="971" w:name="_Toc42256560"/>
      <w:bookmarkStart w:id="972" w:name="_Toc46327311"/>
      <w:bookmarkStart w:id="973" w:name="_Toc46350174"/>
      <w:bookmarkStart w:id="974" w:name="_Toc46354668"/>
      <w:bookmarkStart w:id="975" w:name="_Toc46355361"/>
      <w:bookmarkStart w:id="976" w:name="_Toc46356054"/>
      <w:bookmarkStart w:id="977" w:name="_Toc46355344"/>
      <w:bookmarkStart w:id="978" w:name="_Toc46357322"/>
      <w:bookmarkStart w:id="979" w:name="_Toc51749404"/>
      <w:bookmarkStart w:id="980" w:name="_Toc51750096"/>
      <w:bookmarkStart w:id="981" w:name="_Toc54602761"/>
      <w:bookmarkStart w:id="982" w:name="_Toc54603453"/>
      <w:bookmarkStart w:id="983" w:name="_Toc54604145"/>
      <w:bookmarkStart w:id="984" w:name="_Toc54611617"/>
      <w:bookmarkStart w:id="985" w:name="_Toc54687888"/>
      <w:bookmarkStart w:id="986" w:name="_Toc42156459"/>
      <w:bookmarkStart w:id="987" w:name="_Toc42184284"/>
      <w:bookmarkStart w:id="988" w:name="_Toc42255706"/>
      <w:bookmarkStart w:id="989" w:name="_Toc42256561"/>
      <w:bookmarkStart w:id="990" w:name="_Toc46327312"/>
      <w:bookmarkStart w:id="991" w:name="_Toc46350175"/>
      <w:bookmarkStart w:id="992" w:name="_Toc46354669"/>
      <w:bookmarkStart w:id="993" w:name="_Toc46355362"/>
      <w:bookmarkStart w:id="994" w:name="_Toc46356055"/>
      <w:bookmarkStart w:id="995" w:name="_Toc46355345"/>
      <w:bookmarkStart w:id="996" w:name="_Toc46357323"/>
      <w:bookmarkStart w:id="997" w:name="_Toc51749405"/>
      <w:bookmarkStart w:id="998" w:name="_Toc51750097"/>
      <w:bookmarkStart w:id="999" w:name="_Toc54602762"/>
      <w:bookmarkStart w:id="1000" w:name="_Toc54603454"/>
      <w:bookmarkStart w:id="1001" w:name="_Toc54604146"/>
      <w:bookmarkStart w:id="1002" w:name="_Toc54611618"/>
      <w:bookmarkStart w:id="1003" w:name="_Toc54687889"/>
      <w:bookmarkStart w:id="1004" w:name="_Toc42156460"/>
      <w:bookmarkStart w:id="1005" w:name="_Toc42184285"/>
      <w:bookmarkStart w:id="1006" w:name="_Toc42255707"/>
      <w:bookmarkStart w:id="1007" w:name="_Toc42256562"/>
      <w:bookmarkStart w:id="1008" w:name="_Toc46327313"/>
      <w:bookmarkStart w:id="1009" w:name="_Toc46350176"/>
      <w:bookmarkStart w:id="1010" w:name="_Toc46354670"/>
      <w:bookmarkStart w:id="1011" w:name="_Toc46355363"/>
      <w:bookmarkStart w:id="1012" w:name="_Toc46356056"/>
      <w:bookmarkStart w:id="1013" w:name="_Toc46355346"/>
      <w:bookmarkStart w:id="1014" w:name="_Toc46357324"/>
      <w:bookmarkStart w:id="1015" w:name="_Toc51749406"/>
      <w:bookmarkStart w:id="1016" w:name="_Toc51750098"/>
      <w:bookmarkStart w:id="1017" w:name="_Toc54602763"/>
      <w:bookmarkStart w:id="1018" w:name="_Toc54603455"/>
      <w:bookmarkStart w:id="1019" w:name="_Toc54604147"/>
      <w:bookmarkStart w:id="1020" w:name="_Toc54611619"/>
      <w:bookmarkStart w:id="1021" w:name="_Toc54687890"/>
      <w:bookmarkStart w:id="1022" w:name="_Toc42156461"/>
      <w:bookmarkStart w:id="1023" w:name="_Toc42184286"/>
      <w:bookmarkStart w:id="1024" w:name="_Toc42255708"/>
      <w:bookmarkStart w:id="1025" w:name="_Toc42256563"/>
      <w:bookmarkStart w:id="1026" w:name="_Toc46327314"/>
      <w:bookmarkStart w:id="1027" w:name="_Toc46350177"/>
      <w:bookmarkStart w:id="1028" w:name="_Toc46354671"/>
      <w:bookmarkStart w:id="1029" w:name="_Toc46355364"/>
      <w:bookmarkStart w:id="1030" w:name="_Toc46356057"/>
      <w:bookmarkStart w:id="1031" w:name="_Toc46355347"/>
      <w:bookmarkStart w:id="1032" w:name="_Toc46357325"/>
      <w:bookmarkStart w:id="1033" w:name="_Toc51749407"/>
      <w:bookmarkStart w:id="1034" w:name="_Toc51750099"/>
      <w:bookmarkStart w:id="1035" w:name="_Toc54602764"/>
      <w:bookmarkStart w:id="1036" w:name="_Toc54603456"/>
      <w:bookmarkStart w:id="1037" w:name="_Toc54604148"/>
      <w:bookmarkStart w:id="1038" w:name="_Toc54611620"/>
      <w:bookmarkStart w:id="1039" w:name="_Toc54687891"/>
      <w:bookmarkStart w:id="1040" w:name="_Toc42156462"/>
      <w:bookmarkStart w:id="1041" w:name="_Toc42184287"/>
      <w:bookmarkStart w:id="1042" w:name="_Toc42255709"/>
      <w:bookmarkStart w:id="1043" w:name="_Toc42256564"/>
      <w:bookmarkStart w:id="1044" w:name="_Toc46327315"/>
      <w:bookmarkStart w:id="1045" w:name="_Toc46350178"/>
      <w:bookmarkStart w:id="1046" w:name="_Toc46354672"/>
      <w:bookmarkStart w:id="1047" w:name="_Toc46355365"/>
      <w:bookmarkStart w:id="1048" w:name="_Toc46356058"/>
      <w:bookmarkStart w:id="1049" w:name="_Toc46355367"/>
      <w:bookmarkStart w:id="1050" w:name="_Toc46357326"/>
      <w:bookmarkStart w:id="1051" w:name="_Toc51749408"/>
      <w:bookmarkStart w:id="1052" w:name="_Toc51750100"/>
      <w:bookmarkStart w:id="1053" w:name="_Toc54602765"/>
      <w:bookmarkStart w:id="1054" w:name="_Toc54603457"/>
      <w:bookmarkStart w:id="1055" w:name="_Toc54604149"/>
      <w:bookmarkStart w:id="1056" w:name="_Toc54611621"/>
      <w:bookmarkStart w:id="1057" w:name="_Toc54687892"/>
      <w:bookmarkStart w:id="1058" w:name="_Toc42156463"/>
      <w:bookmarkStart w:id="1059" w:name="_Toc42184288"/>
      <w:bookmarkStart w:id="1060" w:name="_Toc42255710"/>
      <w:bookmarkStart w:id="1061" w:name="_Toc42256565"/>
      <w:bookmarkStart w:id="1062" w:name="_Toc46327316"/>
      <w:bookmarkStart w:id="1063" w:name="_Toc46350179"/>
      <w:bookmarkStart w:id="1064" w:name="_Toc46354673"/>
      <w:bookmarkStart w:id="1065" w:name="_Toc46355366"/>
      <w:bookmarkStart w:id="1066" w:name="_Toc46356059"/>
      <w:bookmarkStart w:id="1067" w:name="_Toc46355368"/>
      <w:bookmarkStart w:id="1068" w:name="_Toc46357327"/>
      <w:bookmarkStart w:id="1069" w:name="_Toc51749409"/>
      <w:bookmarkStart w:id="1070" w:name="_Toc51750101"/>
      <w:bookmarkStart w:id="1071" w:name="_Toc54602766"/>
      <w:bookmarkStart w:id="1072" w:name="_Toc54603458"/>
      <w:bookmarkStart w:id="1073" w:name="_Toc54604150"/>
      <w:bookmarkStart w:id="1074" w:name="_Toc54611622"/>
      <w:bookmarkStart w:id="1075" w:name="_Toc54687893"/>
      <w:bookmarkStart w:id="1076" w:name="_Toc37159077"/>
      <w:bookmarkStart w:id="1077" w:name="_Toc46357328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r w:rsidRPr="006018D4">
        <w:t>Назначение АИС «Мониторинг»</w:t>
      </w:r>
      <w:bookmarkEnd w:id="1076"/>
      <w:bookmarkEnd w:id="1077"/>
    </w:p>
    <w:p w14:paraId="3BB36AE6" w14:textId="5357F877" w:rsidR="008A70B7" w:rsidRDefault="008A70B7">
      <w:pPr>
        <w:pStyle w:val="gfc"/>
      </w:pPr>
      <w:r w:rsidRPr="002E0288">
        <w:t>АИС «Мониторинг» должна обеспечивать возможность для уполномоченных сотрудников РОУО и МОУО мониторинга качества образовательных услуг.</w:t>
      </w:r>
    </w:p>
    <w:p w14:paraId="7E4D3AAC" w14:textId="3B7E0568" w:rsidR="00683444" w:rsidRDefault="00683444" w:rsidP="00C87C9B">
      <w:pPr>
        <w:pStyle w:val="g20"/>
      </w:pPr>
      <w:bookmarkStart w:id="1078" w:name="_Toc34303935"/>
      <w:bookmarkStart w:id="1079" w:name="_Toc34920216"/>
      <w:bookmarkStart w:id="1080" w:name="_Toc37053071"/>
      <w:bookmarkStart w:id="1081" w:name="_Toc37148888"/>
      <w:bookmarkStart w:id="1082" w:name="_Toc37149961"/>
      <w:bookmarkStart w:id="1083" w:name="_Toc37150646"/>
      <w:bookmarkStart w:id="1084" w:name="_Toc37151793"/>
      <w:bookmarkStart w:id="1085" w:name="_Toc37257297"/>
      <w:bookmarkStart w:id="1086" w:name="_Toc34303936"/>
      <w:bookmarkStart w:id="1087" w:name="_Toc34920217"/>
      <w:bookmarkStart w:id="1088" w:name="_Toc37053072"/>
      <w:bookmarkStart w:id="1089" w:name="_Toc37148889"/>
      <w:bookmarkStart w:id="1090" w:name="_Toc37149962"/>
      <w:bookmarkStart w:id="1091" w:name="_Toc37150647"/>
      <w:bookmarkStart w:id="1092" w:name="_Toc37151794"/>
      <w:bookmarkStart w:id="1093" w:name="_Toc37257298"/>
      <w:bookmarkStart w:id="1094" w:name="_Toc492309372"/>
      <w:bookmarkStart w:id="1095" w:name="_Toc492309373"/>
      <w:bookmarkStart w:id="1096" w:name="_Toc492309374"/>
      <w:bookmarkStart w:id="1097" w:name="_Toc492309375"/>
      <w:bookmarkStart w:id="1098" w:name="_Toc492309376"/>
      <w:bookmarkStart w:id="1099" w:name="_Toc492309377"/>
      <w:bookmarkStart w:id="1100" w:name="_Toc492309378"/>
      <w:bookmarkStart w:id="1101" w:name="_Toc492309379"/>
      <w:bookmarkStart w:id="1102" w:name="_Toc492309380"/>
      <w:bookmarkStart w:id="1103" w:name="_Toc492309381"/>
      <w:bookmarkStart w:id="1104" w:name="_Toc492309382"/>
      <w:bookmarkStart w:id="1105" w:name="_Toc46357329"/>
      <w:bookmarkStart w:id="1106" w:name="_Toc62137259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r>
        <w:lastRenderedPageBreak/>
        <w:t xml:space="preserve">Цели </w:t>
      </w:r>
      <w:bookmarkEnd w:id="1104"/>
      <w:r>
        <w:t xml:space="preserve">реализации </w:t>
      </w:r>
      <w:r w:rsidR="00C91EEA">
        <w:t>П</w:t>
      </w:r>
      <w:r>
        <w:t>роекта</w:t>
      </w:r>
      <w:bookmarkEnd w:id="1105"/>
      <w:bookmarkEnd w:id="1106"/>
    </w:p>
    <w:p w14:paraId="73D0D995" w14:textId="6083D426" w:rsidR="00683444" w:rsidRDefault="00683444" w:rsidP="0091785A">
      <w:pPr>
        <w:pStyle w:val="gfc"/>
        <w:keepNext/>
      </w:pPr>
      <w:r>
        <w:t xml:space="preserve">Цели реализации </w:t>
      </w:r>
      <w:r w:rsidR="00C91EEA">
        <w:t>П</w:t>
      </w:r>
      <w:r>
        <w:t>роекта направлены на повышение качества образования и</w:t>
      </w:r>
      <w:r w:rsidR="00BB03C0">
        <w:t> </w:t>
      </w:r>
      <w:r>
        <w:t xml:space="preserve">совершенствование системы учёта образовательных достижений обучающихся образовательных организаций </w:t>
      </w:r>
      <w:r w:rsidR="00F84328">
        <w:t>Региона</w:t>
      </w:r>
      <w:r>
        <w:t xml:space="preserve"> за счёт:</w:t>
      </w:r>
    </w:p>
    <w:p w14:paraId="2E382822" w14:textId="57A1F3E6" w:rsidR="00683444" w:rsidRDefault="00683444" w:rsidP="00FA7356">
      <w:pPr>
        <w:pStyle w:val="gf9"/>
      </w:pPr>
      <w:r>
        <w:t>автоматизации функций и процессов учебно-воспитательной и управленческой деятельности образовательных организаций и органов управления образованием;</w:t>
      </w:r>
    </w:p>
    <w:p w14:paraId="3B6875B2" w14:textId="7B16AAE6" w:rsidR="00683444" w:rsidRDefault="00683444" w:rsidP="00FA7356">
      <w:pPr>
        <w:pStyle w:val="gf9"/>
      </w:pPr>
      <w:r>
        <w:t>автоматизации процесса комплектования образовательных организаций, начиная с регистрации заявления до зачисления в образовательную организацию;</w:t>
      </w:r>
    </w:p>
    <w:p w14:paraId="3178033C" w14:textId="2FA72C6C" w:rsidR="00683444" w:rsidRDefault="00683444" w:rsidP="00FA7356">
      <w:pPr>
        <w:pStyle w:val="gf9"/>
      </w:pPr>
      <w:r>
        <w:t>создания единой образовательной информационной среды, вовлекающей всех участников образовательного процесса и предоставляющей возможность равного доступа для устранения цифрового неравенства.</w:t>
      </w:r>
    </w:p>
    <w:p w14:paraId="5B2E1A64" w14:textId="27CE1A21" w:rsidR="00683444" w:rsidRDefault="00683444" w:rsidP="00F2552D">
      <w:pPr>
        <w:pStyle w:val="g10"/>
      </w:pPr>
      <w:bookmarkStart w:id="1107" w:name="h.ffruexffy2p7"/>
      <w:bookmarkStart w:id="1108" w:name="_Toc492309383"/>
      <w:bookmarkStart w:id="1109" w:name="_Toc46357330"/>
      <w:bookmarkStart w:id="1110" w:name="_Toc62137260"/>
      <w:bookmarkEnd w:id="1107"/>
      <w:r>
        <w:lastRenderedPageBreak/>
        <w:t xml:space="preserve">Характеристика </w:t>
      </w:r>
      <w:bookmarkEnd w:id="1108"/>
      <w:r w:rsidR="00D17692">
        <w:t>Платформы</w:t>
      </w:r>
      <w:bookmarkEnd w:id="1109"/>
      <w:bookmarkEnd w:id="1110"/>
    </w:p>
    <w:p w14:paraId="12B74D91" w14:textId="77777777" w:rsidR="00683444" w:rsidRDefault="00683444" w:rsidP="00F2552D">
      <w:pPr>
        <w:pStyle w:val="g20"/>
      </w:pPr>
      <w:bookmarkStart w:id="1111" w:name="_Toc492309384"/>
      <w:bookmarkStart w:id="1112" w:name="_Toc46357331"/>
      <w:bookmarkStart w:id="1113" w:name="_Toc62137261"/>
      <w:r>
        <w:t>Характеристики АИС «Дневник-ОО»</w:t>
      </w:r>
      <w:bookmarkEnd w:id="1111"/>
      <w:bookmarkEnd w:id="1112"/>
      <w:bookmarkEnd w:id="1113"/>
    </w:p>
    <w:p w14:paraId="1D2761FC" w14:textId="1F32BC0D" w:rsidR="00683444" w:rsidRDefault="00683444" w:rsidP="00F2552D">
      <w:pPr>
        <w:pStyle w:val="gfe"/>
      </w:pPr>
      <w:r>
        <w:t>Объектами автоматизации АИС «Дневник-ОО» являются виды деятельности общеобразовательной организации</w:t>
      </w:r>
      <w:r w:rsidR="0049119A" w:rsidRPr="00570227">
        <w:t>, связанн</w:t>
      </w:r>
      <w:r w:rsidR="008F4D80">
        <w:t>ые</w:t>
      </w:r>
      <w:r w:rsidR="0049119A" w:rsidRPr="00570227">
        <w:t xml:space="preserve"> со следующими процессами</w:t>
      </w:r>
      <w:r>
        <w:t>:</w:t>
      </w:r>
    </w:p>
    <w:p w14:paraId="0AE6BDC4" w14:textId="549D8277" w:rsidR="00683444" w:rsidRDefault="00683444" w:rsidP="00FA7356">
      <w:pPr>
        <w:pStyle w:val="gb"/>
        <w:numPr>
          <w:ilvl w:val="0"/>
          <w:numId w:val="352"/>
        </w:numPr>
      </w:pPr>
      <w:r>
        <w:t>сбор, хранение и обработк</w:t>
      </w:r>
      <w:r w:rsidR="0049119A">
        <w:t>а</w:t>
      </w:r>
      <w:r>
        <w:t xml:space="preserve"> данных о текущей и итоговой успеваемости и посещаемости обучающихся;</w:t>
      </w:r>
    </w:p>
    <w:p w14:paraId="510ACB0A" w14:textId="3D7D3F0D" w:rsidR="00683444" w:rsidRDefault="00683444" w:rsidP="00FA7356">
      <w:pPr>
        <w:pStyle w:val="gb"/>
      </w:pPr>
      <w:r>
        <w:t>информирование пользователей (родителей и законных представителей обучающихся) об успеваемости и посещаемости обучающихся;</w:t>
      </w:r>
    </w:p>
    <w:p w14:paraId="261C195F" w14:textId="6175FB0D" w:rsidR="00683444" w:rsidRDefault="00683444" w:rsidP="00FA7356">
      <w:pPr>
        <w:pStyle w:val="gb"/>
      </w:pPr>
      <w:r>
        <w:t>ведение школьного расписания;</w:t>
      </w:r>
    </w:p>
    <w:p w14:paraId="4ABC2083" w14:textId="2E382C10" w:rsidR="0049119A" w:rsidRDefault="0049119A" w:rsidP="00FA7356">
      <w:pPr>
        <w:pStyle w:val="gb"/>
      </w:pPr>
      <w:r>
        <w:t>выдача, исполнение и проверка домашних заданий;</w:t>
      </w:r>
    </w:p>
    <w:p w14:paraId="1F062A14" w14:textId="6C094B36" w:rsidR="00683444" w:rsidRDefault="00683444" w:rsidP="00FA7356">
      <w:pPr>
        <w:pStyle w:val="gb"/>
      </w:pPr>
      <w:r>
        <w:t>организаци</w:t>
      </w:r>
      <w:r w:rsidR="0049119A">
        <w:t>я</w:t>
      </w:r>
      <w:r>
        <w:t xml:space="preserve"> обмена файлами и личными сообщениями.</w:t>
      </w:r>
    </w:p>
    <w:p w14:paraId="34C62D3E" w14:textId="3B5FF03E" w:rsidR="00BB03C0" w:rsidRDefault="00BB03C0" w:rsidP="00F2552D">
      <w:pPr>
        <w:pStyle w:val="g20"/>
      </w:pPr>
      <w:bookmarkStart w:id="1114" w:name="_Toc46357332"/>
      <w:bookmarkStart w:id="1115" w:name="_Toc62137262"/>
      <w:r>
        <w:t xml:space="preserve">Характеристики </w:t>
      </w:r>
      <w:bookmarkEnd w:id="1114"/>
      <w:r w:rsidR="00CA7B3D">
        <w:t>АИС «ОДО»</w:t>
      </w:r>
      <w:bookmarkEnd w:id="1115"/>
    </w:p>
    <w:p w14:paraId="31C28289" w14:textId="7FD7F39A" w:rsidR="00BB03C0" w:rsidRDefault="00BB03C0" w:rsidP="00F2552D">
      <w:pPr>
        <w:pStyle w:val="gfe"/>
      </w:pPr>
      <w:r>
        <w:t xml:space="preserve">Объектами автоматизации </w:t>
      </w:r>
      <w:r w:rsidR="00CA7B3D">
        <w:t>АИС «ОДО»</w:t>
      </w:r>
      <w:r>
        <w:t xml:space="preserve"> являются виды деятельности </w:t>
      </w:r>
      <w:r w:rsidR="003E684A">
        <w:t>ОДО</w:t>
      </w:r>
      <w:r w:rsidRPr="00570227">
        <w:t>, связанн</w:t>
      </w:r>
      <w:r>
        <w:t>ые</w:t>
      </w:r>
      <w:r w:rsidRPr="00570227">
        <w:t xml:space="preserve"> со следующими процессами</w:t>
      </w:r>
      <w:r>
        <w:t>:</w:t>
      </w:r>
    </w:p>
    <w:p w14:paraId="73E771BB" w14:textId="04B311CB" w:rsidR="003E684A" w:rsidRDefault="003E684A" w:rsidP="00FA7356">
      <w:pPr>
        <w:pStyle w:val="gb"/>
        <w:numPr>
          <w:ilvl w:val="0"/>
          <w:numId w:val="351"/>
        </w:numPr>
      </w:pPr>
      <w:r>
        <w:t>сбор, хранение и обработка данных о текущей и итоговой успеваемости и посещаемости учащихся;</w:t>
      </w:r>
    </w:p>
    <w:p w14:paraId="1102F671" w14:textId="77777777" w:rsidR="003E684A" w:rsidRDefault="003E684A" w:rsidP="00FA7356">
      <w:pPr>
        <w:pStyle w:val="gb"/>
      </w:pPr>
      <w:r>
        <w:t>информирование пользователей (родителей и законных представителей учащихся) об успеваемости и посещаемости учащихся;</w:t>
      </w:r>
    </w:p>
    <w:p w14:paraId="39B508EB" w14:textId="77777777" w:rsidR="003E684A" w:rsidRDefault="003E684A" w:rsidP="00FA7356">
      <w:pPr>
        <w:pStyle w:val="gb"/>
      </w:pPr>
      <w:r>
        <w:t>ведение расписания;</w:t>
      </w:r>
    </w:p>
    <w:p w14:paraId="184058A6" w14:textId="279297E5" w:rsidR="00BB03C0" w:rsidRDefault="003E684A" w:rsidP="00FA7356">
      <w:pPr>
        <w:pStyle w:val="gb"/>
        <w:numPr>
          <w:ilvl w:val="0"/>
          <w:numId w:val="351"/>
        </w:numPr>
      </w:pPr>
      <w:r>
        <w:t>организация обмена файлами и личными сообщениями.</w:t>
      </w:r>
    </w:p>
    <w:p w14:paraId="55421AFB" w14:textId="3BCE049C" w:rsidR="00BB03C0" w:rsidRDefault="00BB03C0" w:rsidP="00F2552D">
      <w:pPr>
        <w:pStyle w:val="g20"/>
      </w:pPr>
      <w:bookmarkStart w:id="1116" w:name="_Toc46357333"/>
      <w:bookmarkStart w:id="1117" w:name="_Toc62137263"/>
      <w:r>
        <w:lastRenderedPageBreak/>
        <w:t xml:space="preserve">Характеристики </w:t>
      </w:r>
      <w:bookmarkEnd w:id="1116"/>
      <w:r w:rsidR="00CA7B3D">
        <w:t>АИС «Электронный колледж»</w:t>
      </w:r>
      <w:bookmarkEnd w:id="1117"/>
    </w:p>
    <w:p w14:paraId="6411ED37" w14:textId="24EE8E50" w:rsidR="00BB03C0" w:rsidRDefault="00BB03C0" w:rsidP="00F2552D">
      <w:pPr>
        <w:pStyle w:val="gfe"/>
      </w:pPr>
      <w:r>
        <w:t xml:space="preserve">Объектами автоматизации </w:t>
      </w:r>
      <w:r w:rsidR="00CA7B3D">
        <w:t>АИС «Электронный колледж»</w:t>
      </w:r>
      <w:r>
        <w:t xml:space="preserve"> являются виды деятельности </w:t>
      </w:r>
      <w:r w:rsidR="003E684A">
        <w:t>ПОО</w:t>
      </w:r>
      <w:r w:rsidRPr="00570227">
        <w:t>, связанн</w:t>
      </w:r>
      <w:r>
        <w:t>ые</w:t>
      </w:r>
      <w:r w:rsidRPr="00570227">
        <w:t xml:space="preserve"> со следующими процессами</w:t>
      </w:r>
      <w:r>
        <w:t>:</w:t>
      </w:r>
    </w:p>
    <w:p w14:paraId="59BFA4B3" w14:textId="77777777" w:rsidR="003E684A" w:rsidRDefault="003E684A" w:rsidP="00FA7356">
      <w:pPr>
        <w:pStyle w:val="gb"/>
        <w:numPr>
          <w:ilvl w:val="0"/>
          <w:numId w:val="353"/>
        </w:numPr>
      </w:pPr>
      <w:r>
        <w:t>сбор, хранение и обработка данных о текущей и итоговой успеваемости и посещаемости учащихся;</w:t>
      </w:r>
    </w:p>
    <w:p w14:paraId="281E3B40" w14:textId="77777777" w:rsidR="003E684A" w:rsidRDefault="003E684A" w:rsidP="00FA7356">
      <w:pPr>
        <w:pStyle w:val="gb"/>
      </w:pPr>
      <w:r>
        <w:t>информирование пользователей (родителей и законных представителей учащихся) об успеваемости и посещаемости учащихся;</w:t>
      </w:r>
    </w:p>
    <w:p w14:paraId="2AD3C005" w14:textId="77777777" w:rsidR="003E684A" w:rsidRDefault="003E684A" w:rsidP="00FA7356">
      <w:pPr>
        <w:pStyle w:val="gb"/>
      </w:pPr>
      <w:r>
        <w:t>ведение расписания ПОО;</w:t>
      </w:r>
    </w:p>
    <w:p w14:paraId="34691CD7" w14:textId="49704447" w:rsidR="00BB03C0" w:rsidRDefault="003E684A" w:rsidP="00FA7356">
      <w:pPr>
        <w:pStyle w:val="gb"/>
      </w:pPr>
      <w:r>
        <w:t>организация обмена файлами и личными сообщениями.</w:t>
      </w:r>
    </w:p>
    <w:p w14:paraId="3438FE51" w14:textId="77777777" w:rsidR="00683444" w:rsidRDefault="00683444" w:rsidP="00F2552D">
      <w:pPr>
        <w:pStyle w:val="g20"/>
      </w:pPr>
      <w:bookmarkStart w:id="1118" w:name="_Toc10646394"/>
      <w:bookmarkStart w:id="1119" w:name="_Toc10646809"/>
      <w:bookmarkStart w:id="1120" w:name="_Toc10647219"/>
      <w:bookmarkStart w:id="1121" w:name="_Toc10647604"/>
      <w:bookmarkStart w:id="1122" w:name="_Toc10648029"/>
      <w:bookmarkStart w:id="1123" w:name="_Toc10648441"/>
      <w:bookmarkStart w:id="1124" w:name="_Toc10648854"/>
      <w:bookmarkStart w:id="1125" w:name="_Toc10649267"/>
      <w:bookmarkStart w:id="1126" w:name="_Toc10649676"/>
      <w:bookmarkStart w:id="1127" w:name="_Toc10805770"/>
      <w:bookmarkStart w:id="1128" w:name="_Toc14182962"/>
      <w:bookmarkStart w:id="1129" w:name="_Toc10646395"/>
      <w:bookmarkStart w:id="1130" w:name="_Toc10646810"/>
      <w:bookmarkStart w:id="1131" w:name="_Toc10647220"/>
      <w:bookmarkStart w:id="1132" w:name="_Toc10647605"/>
      <w:bookmarkStart w:id="1133" w:name="_Toc10648030"/>
      <w:bookmarkStart w:id="1134" w:name="_Toc10648442"/>
      <w:bookmarkStart w:id="1135" w:name="_Toc10648855"/>
      <w:bookmarkStart w:id="1136" w:name="_Toc10649268"/>
      <w:bookmarkStart w:id="1137" w:name="_Toc10649677"/>
      <w:bookmarkStart w:id="1138" w:name="_Toc10805771"/>
      <w:bookmarkStart w:id="1139" w:name="_Toc14182963"/>
      <w:bookmarkStart w:id="1140" w:name="_Toc10646396"/>
      <w:bookmarkStart w:id="1141" w:name="_Toc10646811"/>
      <w:bookmarkStart w:id="1142" w:name="_Toc10647221"/>
      <w:bookmarkStart w:id="1143" w:name="_Toc10647606"/>
      <w:bookmarkStart w:id="1144" w:name="_Toc10648031"/>
      <w:bookmarkStart w:id="1145" w:name="_Toc10648443"/>
      <w:bookmarkStart w:id="1146" w:name="_Toc10648856"/>
      <w:bookmarkStart w:id="1147" w:name="_Toc10649269"/>
      <w:bookmarkStart w:id="1148" w:name="_Toc10649678"/>
      <w:bookmarkStart w:id="1149" w:name="_Toc10805772"/>
      <w:bookmarkStart w:id="1150" w:name="_Toc14182964"/>
      <w:bookmarkStart w:id="1151" w:name="_Toc10646397"/>
      <w:bookmarkStart w:id="1152" w:name="_Toc10646812"/>
      <w:bookmarkStart w:id="1153" w:name="_Toc10647222"/>
      <w:bookmarkStart w:id="1154" w:name="_Toc10647607"/>
      <w:bookmarkStart w:id="1155" w:name="_Toc10648032"/>
      <w:bookmarkStart w:id="1156" w:name="_Toc10648444"/>
      <w:bookmarkStart w:id="1157" w:name="_Toc10648857"/>
      <w:bookmarkStart w:id="1158" w:name="_Toc10649270"/>
      <w:bookmarkStart w:id="1159" w:name="_Toc10649679"/>
      <w:bookmarkStart w:id="1160" w:name="_Toc10805773"/>
      <w:bookmarkStart w:id="1161" w:name="_Toc14182965"/>
      <w:bookmarkStart w:id="1162" w:name="_Toc10646398"/>
      <w:bookmarkStart w:id="1163" w:name="_Toc10646813"/>
      <w:bookmarkStart w:id="1164" w:name="_Toc10647223"/>
      <w:bookmarkStart w:id="1165" w:name="_Toc10647608"/>
      <w:bookmarkStart w:id="1166" w:name="_Toc10648033"/>
      <w:bookmarkStart w:id="1167" w:name="_Toc10648445"/>
      <w:bookmarkStart w:id="1168" w:name="_Toc10648858"/>
      <w:bookmarkStart w:id="1169" w:name="_Toc10649271"/>
      <w:bookmarkStart w:id="1170" w:name="_Toc10649680"/>
      <w:bookmarkStart w:id="1171" w:name="_Toc10805774"/>
      <w:bookmarkStart w:id="1172" w:name="_Toc14182966"/>
      <w:bookmarkStart w:id="1173" w:name="_Toc10646399"/>
      <w:bookmarkStart w:id="1174" w:name="_Toc10646814"/>
      <w:bookmarkStart w:id="1175" w:name="_Toc10647224"/>
      <w:bookmarkStart w:id="1176" w:name="_Toc10647609"/>
      <w:bookmarkStart w:id="1177" w:name="_Toc10648034"/>
      <w:bookmarkStart w:id="1178" w:name="_Toc10648446"/>
      <w:bookmarkStart w:id="1179" w:name="_Toc10648859"/>
      <w:bookmarkStart w:id="1180" w:name="_Toc10649272"/>
      <w:bookmarkStart w:id="1181" w:name="_Toc10649681"/>
      <w:bookmarkStart w:id="1182" w:name="_Toc10805775"/>
      <w:bookmarkStart w:id="1183" w:name="_Toc14182967"/>
      <w:bookmarkStart w:id="1184" w:name="_Toc10646400"/>
      <w:bookmarkStart w:id="1185" w:name="_Toc10646815"/>
      <w:bookmarkStart w:id="1186" w:name="_Toc10647225"/>
      <w:bookmarkStart w:id="1187" w:name="_Toc10647610"/>
      <w:bookmarkStart w:id="1188" w:name="_Toc10648035"/>
      <w:bookmarkStart w:id="1189" w:name="_Toc10648447"/>
      <w:bookmarkStart w:id="1190" w:name="_Toc10648860"/>
      <w:bookmarkStart w:id="1191" w:name="_Toc10649273"/>
      <w:bookmarkStart w:id="1192" w:name="_Toc10649682"/>
      <w:bookmarkStart w:id="1193" w:name="_Toc10805776"/>
      <w:bookmarkStart w:id="1194" w:name="_Toc14182968"/>
      <w:bookmarkStart w:id="1195" w:name="_Toc10646401"/>
      <w:bookmarkStart w:id="1196" w:name="_Toc10646816"/>
      <w:bookmarkStart w:id="1197" w:name="_Toc10647226"/>
      <w:bookmarkStart w:id="1198" w:name="_Toc10647611"/>
      <w:bookmarkStart w:id="1199" w:name="_Toc10648036"/>
      <w:bookmarkStart w:id="1200" w:name="_Toc10648448"/>
      <w:bookmarkStart w:id="1201" w:name="_Toc10648861"/>
      <w:bookmarkStart w:id="1202" w:name="_Toc10649274"/>
      <w:bookmarkStart w:id="1203" w:name="_Toc10649683"/>
      <w:bookmarkStart w:id="1204" w:name="_Toc10805777"/>
      <w:bookmarkStart w:id="1205" w:name="_Toc14182969"/>
      <w:bookmarkStart w:id="1206" w:name="_Toc10646402"/>
      <w:bookmarkStart w:id="1207" w:name="_Toc10646817"/>
      <w:bookmarkStart w:id="1208" w:name="_Toc10647227"/>
      <w:bookmarkStart w:id="1209" w:name="_Toc10647612"/>
      <w:bookmarkStart w:id="1210" w:name="_Toc10648037"/>
      <w:bookmarkStart w:id="1211" w:name="_Toc10648449"/>
      <w:bookmarkStart w:id="1212" w:name="_Toc10648862"/>
      <w:bookmarkStart w:id="1213" w:name="_Toc10649275"/>
      <w:bookmarkStart w:id="1214" w:name="_Toc10649684"/>
      <w:bookmarkStart w:id="1215" w:name="_Toc10805778"/>
      <w:bookmarkStart w:id="1216" w:name="_Toc14182970"/>
      <w:bookmarkStart w:id="1217" w:name="_Toc10646403"/>
      <w:bookmarkStart w:id="1218" w:name="_Toc10646818"/>
      <w:bookmarkStart w:id="1219" w:name="_Toc10647228"/>
      <w:bookmarkStart w:id="1220" w:name="_Toc10647613"/>
      <w:bookmarkStart w:id="1221" w:name="_Toc10648038"/>
      <w:bookmarkStart w:id="1222" w:name="_Toc10648450"/>
      <w:bookmarkStart w:id="1223" w:name="_Toc10648863"/>
      <w:bookmarkStart w:id="1224" w:name="_Toc10649276"/>
      <w:bookmarkStart w:id="1225" w:name="_Toc10649685"/>
      <w:bookmarkStart w:id="1226" w:name="_Toc10805779"/>
      <w:bookmarkStart w:id="1227" w:name="_Toc14182971"/>
      <w:bookmarkStart w:id="1228" w:name="_Toc10646404"/>
      <w:bookmarkStart w:id="1229" w:name="_Toc10646819"/>
      <w:bookmarkStart w:id="1230" w:name="_Toc10647229"/>
      <w:bookmarkStart w:id="1231" w:name="_Toc10647614"/>
      <w:bookmarkStart w:id="1232" w:name="_Toc10648039"/>
      <w:bookmarkStart w:id="1233" w:name="_Toc10648451"/>
      <w:bookmarkStart w:id="1234" w:name="_Toc10648864"/>
      <w:bookmarkStart w:id="1235" w:name="_Toc10649277"/>
      <w:bookmarkStart w:id="1236" w:name="_Toc10649686"/>
      <w:bookmarkStart w:id="1237" w:name="_Toc10805780"/>
      <w:bookmarkStart w:id="1238" w:name="_Toc14182972"/>
      <w:bookmarkStart w:id="1239" w:name="_Toc492309387"/>
      <w:bookmarkStart w:id="1240" w:name="_Toc46357334"/>
      <w:bookmarkStart w:id="1241" w:name="_Toc62137264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r>
        <w:t>Характеристики АИС «Зачисление в ОО»</w:t>
      </w:r>
      <w:bookmarkEnd w:id="1239"/>
      <w:bookmarkEnd w:id="1240"/>
      <w:bookmarkEnd w:id="1241"/>
    </w:p>
    <w:p w14:paraId="220953FC" w14:textId="77777777" w:rsidR="00DC285E" w:rsidRDefault="00DC285E" w:rsidP="00F2552D">
      <w:pPr>
        <w:pStyle w:val="gfe"/>
      </w:pPr>
      <w:r>
        <w:t>Объектами автоматизации АИС «Зачисление в ОО» являются следующие виды деятельности:</w:t>
      </w:r>
    </w:p>
    <w:p w14:paraId="099E6297" w14:textId="77777777" w:rsidR="003E684A" w:rsidRPr="003E684A" w:rsidRDefault="003E684A" w:rsidP="00C87C9B">
      <w:pPr>
        <w:pStyle w:val="gf9"/>
      </w:pPr>
      <w:r w:rsidRPr="003E684A">
        <w:t>планирование приёма в ОО;</w:t>
      </w:r>
    </w:p>
    <w:p w14:paraId="2ADA2684" w14:textId="77777777" w:rsidR="003E684A" w:rsidRPr="003E684A" w:rsidRDefault="003E684A" w:rsidP="00F2552D">
      <w:pPr>
        <w:pStyle w:val="gf9"/>
      </w:pPr>
      <w:r w:rsidRPr="003E684A">
        <w:t>подача заявления на поступление в ОО;</w:t>
      </w:r>
    </w:p>
    <w:p w14:paraId="67C4D069" w14:textId="77777777" w:rsidR="003E684A" w:rsidRPr="003E684A" w:rsidRDefault="003E684A" w:rsidP="00F2552D">
      <w:pPr>
        <w:pStyle w:val="gf9"/>
      </w:pPr>
      <w:r w:rsidRPr="003E684A">
        <w:t>предоставление необходимой информации для реализации услуги «Зачисление в образовательную организацию», в целях обеспечения соответствия требованиям Федерального закона от 27 июля 2010 г. № 210-ФЗ «Об организации предоставления государственных и муниципальных услуг»;</w:t>
      </w:r>
    </w:p>
    <w:p w14:paraId="58275080" w14:textId="77777777" w:rsidR="003E684A" w:rsidRPr="003E684A" w:rsidRDefault="003E684A" w:rsidP="00F2552D">
      <w:pPr>
        <w:pStyle w:val="gf9"/>
      </w:pPr>
      <w:r w:rsidRPr="003E684A">
        <w:t>составление отчётности о ходе предоставления услуги зачисления в ОО.</w:t>
      </w:r>
    </w:p>
    <w:p w14:paraId="192E7BCF" w14:textId="77777777" w:rsidR="00DC285E" w:rsidRDefault="00DC285E" w:rsidP="0091785A">
      <w:pPr>
        <w:pStyle w:val="gfe"/>
      </w:pPr>
      <w:r>
        <w:t>Объектами, подлежащими учёту в рамках предоставления услуги зачисления в ОО, являются:</w:t>
      </w:r>
    </w:p>
    <w:p w14:paraId="2750869F" w14:textId="77777777" w:rsidR="00DC285E" w:rsidRDefault="00DC285E" w:rsidP="0091785A">
      <w:pPr>
        <w:pStyle w:val="gb"/>
        <w:numPr>
          <w:ilvl w:val="0"/>
          <w:numId w:val="354"/>
        </w:numPr>
      </w:pPr>
      <w:r w:rsidRPr="00932B85">
        <w:rPr>
          <w:rStyle w:val="afe"/>
        </w:rPr>
        <w:t>общеобразовательная организация (ОО)</w:t>
      </w:r>
      <w:r>
        <w:t xml:space="preserve"> – организация, реализующая образовательные программы начального общего, основного общего и среднего общего образования;</w:t>
      </w:r>
    </w:p>
    <w:p w14:paraId="5749541B" w14:textId="6ED64D5B" w:rsidR="00DC285E" w:rsidRDefault="00DC285E" w:rsidP="0091785A">
      <w:pPr>
        <w:pStyle w:val="gb"/>
      </w:pPr>
      <w:r w:rsidRPr="00932B85">
        <w:rPr>
          <w:rStyle w:val="afe"/>
        </w:rPr>
        <w:lastRenderedPageBreak/>
        <w:t>ребёнок</w:t>
      </w:r>
      <w:r>
        <w:t xml:space="preserve"> – ребёнок, имеющий право на зачисление в ОО. Состав регистрируемых реквизитов ребёнка определяется в соответствии с регламентом оказания услуги зачисления в ОО. </w:t>
      </w:r>
      <w:r w:rsidR="00B169BA">
        <w:t>Профиль</w:t>
      </w:r>
      <w:r>
        <w:t xml:space="preserve"> ребёнка связывается со следующими объектами:</w:t>
      </w:r>
    </w:p>
    <w:p w14:paraId="332C818D" w14:textId="34F7DE30" w:rsidR="00DC285E" w:rsidRDefault="00DC285E" w:rsidP="0091785A">
      <w:pPr>
        <w:pStyle w:val="gb"/>
        <w:numPr>
          <w:ilvl w:val="1"/>
          <w:numId w:val="330"/>
        </w:numPr>
      </w:pPr>
      <w:r w:rsidRPr="00932B85">
        <w:rPr>
          <w:rStyle w:val="afe"/>
        </w:rPr>
        <w:t>представители ребёнка</w:t>
      </w:r>
      <w:r w:rsidR="00C91EEA">
        <w:t xml:space="preserve"> – </w:t>
      </w:r>
      <w:r>
        <w:t xml:space="preserve">родители, опекуны или иные законные представители ребёнка, в том числе непосредственно обращающиеся за услугой зачисления в ОО и уполномоченные выполнять действия, предусмотренные её регламентом. </w:t>
      </w:r>
    </w:p>
    <w:p w14:paraId="007EEC87" w14:textId="77777777" w:rsidR="00DC285E" w:rsidRDefault="00DC285E" w:rsidP="0091785A">
      <w:pPr>
        <w:pStyle w:val="gb"/>
        <w:numPr>
          <w:ilvl w:val="1"/>
          <w:numId w:val="330"/>
        </w:numPr>
      </w:pPr>
      <w:r w:rsidRPr="00932B85">
        <w:rPr>
          <w:rStyle w:val="afe"/>
        </w:rPr>
        <w:t>заявление</w:t>
      </w:r>
      <w:r>
        <w:t> – документ, содержащий сведения о ребёнке, его родителе (законном представителе) и сведения об организации;</w:t>
      </w:r>
    </w:p>
    <w:p w14:paraId="2044B7EF" w14:textId="77777777" w:rsidR="00DC285E" w:rsidRDefault="00DC285E" w:rsidP="0091785A">
      <w:pPr>
        <w:pStyle w:val="gb"/>
        <w:numPr>
          <w:ilvl w:val="1"/>
          <w:numId w:val="330"/>
        </w:numPr>
      </w:pPr>
      <w:r w:rsidRPr="00932B85">
        <w:rPr>
          <w:rStyle w:val="afe"/>
        </w:rPr>
        <w:t>отчёт</w:t>
      </w:r>
      <w:r>
        <w:t> – набор данных, формируемый АИС на основании текущих данных учёта и сохраняемый для целей анализа хода комплектования, определения потребностей в ОО и статистического учёта;</w:t>
      </w:r>
    </w:p>
    <w:p w14:paraId="07510AD8" w14:textId="4629DE7A" w:rsidR="00DC285E" w:rsidRDefault="00DC285E" w:rsidP="0091785A">
      <w:pPr>
        <w:pStyle w:val="gb"/>
        <w:numPr>
          <w:ilvl w:val="1"/>
          <w:numId w:val="330"/>
        </w:numPr>
      </w:pPr>
      <w:r w:rsidRPr="00932B85">
        <w:rPr>
          <w:rStyle w:val="afe"/>
        </w:rPr>
        <w:t>общеобразовательная организация</w:t>
      </w:r>
      <w:r w:rsidR="003E684A">
        <w:t xml:space="preserve"> </w:t>
      </w:r>
      <w:r w:rsidR="00061833">
        <w:t xml:space="preserve">– </w:t>
      </w:r>
      <w:r>
        <w:t>организация, реализующая образовательные программы начального, основного и среднего общего образования.</w:t>
      </w:r>
    </w:p>
    <w:p w14:paraId="705A8AC5" w14:textId="744AEEEA" w:rsidR="00750975" w:rsidRDefault="00750975" w:rsidP="00F2552D">
      <w:pPr>
        <w:pStyle w:val="g20"/>
      </w:pPr>
      <w:bookmarkStart w:id="1242" w:name="_Toc46357335"/>
      <w:bookmarkStart w:id="1243" w:name="_Toc62137265"/>
      <w:r>
        <w:t>Характеристики АИС «Зачисление в ОДО»</w:t>
      </w:r>
      <w:bookmarkEnd w:id="1242"/>
      <w:bookmarkEnd w:id="1243"/>
    </w:p>
    <w:p w14:paraId="5C8A9C87" w14:textId="365C2502" w:rsidR="00750975" w:rsidRDefault="00750975" w:rsidP="00F2552D">
      <w:pPr>
        <w:pStyle w:val="gfe"/>
      </w:pPr>
      <w:r>
        <w:t>Объектами автоматизации АИС «Зачисление в ОДО» являются следующие виды деятельности:</w:t>
      </w:r>
    </w:p>
    <w:p w14:paraId="4CA3D5B6" w14:textId="4D0CCA13" w:rsidR="00750975" w:rsidRPr="003E684A" w:rsidRDefault="00750975" w:rsidP="00C87C9B">
      <w:pPr>
        <w:pStyle w:val="gf9"/>
      </w:pPr>
      <w:r w:rsidRPr="003E684A">
        <w:t>планирование приёма в О</w:t>
      </w:r>
      <w:r>
        <w:t>Д</w:t>
      </w:r>
      <w:r w:rsidRPr="003E684A">
        <w:t>О;</w:t>
      </w:r>
    </w:p>
    <w:p w14:paraId="444A8BD2" w14:textId="23E2BEAD" w:rsidR="00750975" w:rsidRPr="003E684A" w:rsidRDefault="00750975" w:rsidP="00C87C9B">
      <w:pPr>
        <w:pStyle w:val="gf9"/>
      </w:pPr>
      <w:r w:rsidRPr="003E684A">
        <w:t>подача заявления на поступление в О</w:t>
      </w:r>
      <w:r>
        <w:t>Д</w:t>
      </w:r>
      <w:r w:rsidRPr="003E684A">
        <w:t>О;</w:t>
      </w:r>
    </w:p>
    <w:p w14:paraId="7AE2D5EC" w14:textId="77777777" w:rsidR="00750975" w:rsidRPr="003E684A" w:rsidRDefault="00750975" w:rsidP="00C87C9B">
      <w:pPr>
        <w:pStyle w:val="gf9"/>
      </w:pPr>
      <w:r w:rsidRPr="003E684A">
        <w:t>предоставление необходимой информации для реализации услуги «Зачисление в образовательную организацию», в целях обеспечения соответствия требованиям Федерального закона от 27 июля 2010 г. № 210-ФЗ «Об организации предоставления государственных и муниципальных услуг»;</w:t>
      </w:r>
    </w:p>
    <w:p w14:paraId="048995F1" w14:textId="77777777" w:rsidR="00750975" w:rsidRDefault="00750975" w:rsidP="0091785A">
      <w:pPr>
        <w:pStyle w:val="gfe"/>
      </w:pPr>
      <w:r>
        <w:lastRenderedPageBreak/>
        <w:t>Объектами, подлежащими учёту в рамках предоставления услуги зачисления в ОО, являются:</w:t>
      </w:r>
    </w:p>
    <w:p w14:paraId="2D49E60A" w14:textId="2FE71E0E" w:rsidR="00750975" w:rsidRDefault="00750975" w:rsidP="0091785A">
      <w:pPr>
        <w:pStyle w:val="gb"/>
        <w:numPr>
          <w:ilvl w:val="0"/>
          <w:numId w:val="420"/>
        </w:numPr>
      </w:pPr>
      <w:r>
        <w:rPr>
          <w:rStyle w:val="afe"/>
        </w:rPr>
        <w:t xml:space="preserve">организация дополнительного образования </w:t>
      </w:r>
      <w:r w:rsidRPr="00932B85">
        <w:rPr>
          <w:rStyle w:val="afe"/>
        </w:rPr>
        <w:t>(О</w:t>
      </w:r>
      <w:r>
        <w:rPr>
          <w:rStyle w:val="afe"/>
        </w:rPr>
        <w:t>Д</w:t>
      </w:r>
      <w:r w:rsidRPr="00932B85">
        <w:rPr>
          <w:rStyle w:val="afe"/>
        </w:rPr>
        <w:t>О)</w:t>
      </w:r>
      <w:r>
        <w:t xml:space="preserve"> – </w:t>
      </w:r>
      <w:r w:rsidRPr="00750975">
        <w:t>образовательная организация, осуществляющая в качестве основной образовательную деятельность по дополнительным общеобразовательным программам</w:t>
      </w:r>
      <w:r>
        <w:t>;</w:t>
      </w:r>
    </w:p>
    <w:p w14:paraId="070ADCE9" w14:textId="10FAB374" w:rsidR="00750975" w:rsidRDefault="00750975" w:rsidP="0091785A">
      <w:pPr>
        <w:pStyle w:val="gb"/>
      </w:pPr>
      <w:r w:rsidRPr="00932B85">
        <w:rPr>
          <w:rStyle w:val="afe"/>
        </w:rPr>
        <w:t>ребёнок</w:t>
      </w:r>
      <w:r>
        <w:t xml:space="preserve"> – ребёнок, имеющий право на зачисление в ОДО. Состав регистрируемых реквизитов ребёнка определяется в соответствии с регламентом оказания услуги зачисления в ОДО. </w:t>
      </w:r>
      <w:r w:rsidR="00B169BA">
        <w:t>Профиль</w:t>
      </w:r>
      <w:r>
        <w:t xml:space="preserve"> ребёнка связывается со следующими объектами:</w:t>
      </w:r>
    </w:p>
    <w:p w14:paraId="46C990DD" w14:textId="37DD33A8" w:rsidR="00750975" w:rsidRDefault="00750975" w:rsidP="0091785A">
      <w:pPr>
        <w:pStyle w:val="gb"/>
        <w:numPr>
          <w:ilvl w:val="1"/>
          <w:numId w:val="330"/>
        </w:numPr>
      </w:pPr>
      <w:r w:rsidRPr="00932B85">
        <w:rPr>
          <w:rStyle w:val="afe"/>
        </w:rPr>
        <w:t>представители ребёнка</w:t>
      </w:r>
      <w:r>
        <w:t> – родители, опекуны или иные законные представители ребёнка;</w:t>
      </w:r>
    </w:p>
    <w:p w14:paraId="3DC74D4B" w14:textId="4403D923" w:rsidR="00750975" w:rsidRDefault="00750975" w:rsidP="0091785A">
      <w:pPr>
        <w:pStyle w:val="gb"/>
        <w:numPr>
          <w:ilvl w:val="1"/>
          <w:numId w:val="330"/>
        </w:numPr>
      </w:pPr>
      <w:r w:rsidRPr="00932B85">
        <w:rPr>
          <w:rStyle w:val="afe"/>
        </w:rPr>
        <w:t>заявление</w:t>
      </w:r>
      <w:r>
        <w:t> – документ, содержащий сведения о ребёнке, его родителе (законном представителе) и сведения об организации.</w:t>
      </w:r>
    </w:p>
    <w:p w14:paraId="75A2440D" w14:textId="04F4BBB6" w:rsidR="00750975" w:rsidRDefault="00750975" w:rsidP="00F2552D">
      <w:pPr>
        <w:pStyle w:val="g20"/>
      </w:pPr>
      <w:bookmarkStart w:id="1244" w:name="_Toc46357336"/>
      <w:bookmarkStart w:id="1245" w:name="_Toc62137266"/>
      <w:r>
        <w:t>Характеристики АИС «Зачисление в ПОО»</w:t>
      </w:r>
      <w:bookmarkEnd w:id="1244"/>
      <w:bookmarkEnd w:id="1245"/>
    </w:p>
    <w:p w14:paraId="6D199B75" w14:textId="10D717AF" w:rsidR="00750975" w:rsidRDefault="00750975" w:rsidP="00F2552D">
      <w:pPr>
        <w:pStyle w:val="gfe"/>
      </w:pPr>
      <w:r>
        <w:t>Объектами автоматизации АИС «Зачисление в ПОО» являются следующие виды деятельности:</w:t>
      </w:r>
    </w:p>
    <w:p w14:paraId="0A6DD7B6" w14:textId="24633B02" w:rsidR="00750975" w:rsidRDefault="00750975" w:rsidP="00C87C9B">
      <w:pPr>
        <w:pStyle w:val="gf9"/>
      </w:pPr>
      <w:r w:rsidRPr="003E684A">
        <w:t xml:space="preserve">планирование приёма в </w:t>
      </w:r>
      <w:r>
        <w:t>П</w:t>
      </w:r>
      <w:r w:rsidRPr="003E684A">
        <w:t>ОО;</w:t>
      </w:r>
    </w:p>
    <w:p w14:paraId="0DDB8D54" w14:textId="7E628246" w:rsidR="00750975" w:rsidRPr="003E684A" w:rsidRDefault="00750975" w:rsidP="00C87C9B">
      <w:pPr>
        <w:pStyle w:val="gf9"/>
      </w:pPr>
      <w:r>
        <w:t>автоматизация работы приёмной комиссии;</w:t>
      </w:r>
    </w:p>
    <w:p w14:paraId="32F90C80" w14:textId="78393F7C" w:rsidR="00750975" w:rsidRPr="003E684A" w:rsidRDefault="00750975" w:rsidP="00C87C9B">
      <w:pPr>
        <w:pStyle w:val="gf9"/>
      </w:pPr>
      <w:r w:rsidRPr="003E684A">
        <w:t xml:space="preserve">подача заявления на поступление в </w:t>
      </w:r>
      <w:r>
        <w:t>П</w:t>
      </w:r>
      <w:r w:rsidRPr="003E684A">
        <w:t>ОО;</w:t>
      </w:r>
    </w:p>
    <w:p w14:paraId="17616ADC" w14:textId="07625120" w:rsidR="00750975" w:rsidRPr="003E684A" w:rsidRDefault="00750975" w:rsidP="00C87C9B">
      <w:pPr>
        <w:pStyle w:val="gf9"/>
      </w:pPr>
      <w:r w:rsidRPr="003E684A">
        <w:t xml:space="preserve">предоставление необходимой информации для реализации </w:t>
      </w:r>
      <w:r>
        <w:t>зачисления в ПОО.</w:t>
      </w:r>
    </w:p>
    <w:p w14:paraId="22378CAC" w14:textId="77777777" w:rsidR="00750975" w:rsidRDefault="00750975" w:rsidP="0091785A">
      <w:pPr>
        <w:pStyle w:val="gfe"/>
      </w:pPr>
      <w:r>
        <w:t>Объектами, подлежащими учёту в рамках предоставления услуги зачисления в ОО, являются:</w:t>
      </w:r>
    </w:p>
    <w:p w14:paraId="481C6AF1" w14:textId="1CA9FAD3" w:rsidR="00750975" w:rsidRPr="00C471C7" w:rsidRDefault="00750975" w:rsidP="0091785A">
      <w:pPr>
        <w:pStyle w:val="gb"/>
        <w:numPr>
          <w:ilvl w:val="0"/>
          <w:numId w:val="355"/>
        </w:numPr>
      </w:pPr>
      <w:r w:rsidRPr="00FA7D5B">
        <w:rPr>
          <w:rStyle w:val="afe"/>
        </w:rPr>
        <w:t xml:space="preserve">профессиональная образовательная организация </w:t>
      </w:r>
      <w:r w:rsidRPr="00D2573F">
        <w:rPr>
          <w:rStyle w:val="afe"/>
        </w:rPr>
        <w:t>(ПОО)</w:t>
      </w:r>
      <w:r w:rsidRPr="00E73CD1">
        <w:t xml:space="preserve"> – образовательная организация, осуществляющая в</w:t>
      </w:r>
      <w:r w:rsidRPr="00C471C7">
        <w:t xml:space="preserve"> качестве основной </w:t>
      </w:r>
      <w:r w:rsidRPr="00C471C7">
        <w:lastRenderedPageBreak/>
        <w:t>образовательную деятельность по образовательным программам среднего профессионального образования;</w:t>
      </w:r>
    </w:p>
    <w:p w14:paraId="053F6BD5" w14:textId="4708C0CB" w:rsidR="00750975" w:rsidRPr="007137E9" w:rsidRDefault="00750975" w:rsidP="0091785A">
      <w:pPr>
        <w:pStyle w:val="gb"/>
      </w:pPr>
      <w:r w:rsidRPr="00FA7D5B">
        <w:rPr>
          <w:rStyle w:val="afe"/>
        </w:rPr>
        <w:t>гражданин</w:t>
      </w:r>
      <w:r w:rsidRPr="00C471C7">
        <w:rPr>
          <w:rStyle w:val="afe"/>
          <w:b w:val="0"/>
        </w:rPr>
        <w:t xml:space="preserve"> </w:t>
      </w:r>
      <w:r w:rsidRPr="00351583">
        <w:t>– гражданин, имеющий право на зачисление в ПОО.</w:t>
      </w:r>
      <w:r w:rsidRPr="00450AFA">
        <w:t xml:space="preserve"> Состав регистрируемых реквизитов гражданина определяется в соответствии с регламентом оказания зачисления в ПОО. </w:t>
      </w:r>
      <w:r w:rsidR="00B169BA" w:rsidRPr="00823FF5">
        <w:t>Профиль</w:t>
      </w:r>
      <w:r w:rsidRPr="00823FF5">
        <w:t xml:space="preserve"> гражданина связывается со следующими объектами:</w:t>
      </w:r>
    </w:p>
    <w:p w14:paraId="6D187A68" w14:textId="5C6CBC89" w:rsidR="00750975" w:rsidRPr="002C2510" w:rsidRDefault="00750975" w:rsidP="0091785A">
      <w:pPr>
        <w:pStyle w:val="gb"/>
        <w:numPr>
          <w:ilvl w:val="1"/>
          <w:numId w:val="570"/>
        </w:numPr>
      </w:pPr>
      <w:r w:rsidRPr="00FA7D5B">
        <w:rPr>
          <w:rStyle w:val="afe"/>
        </w:rPr>
        <w:t>представители гражданина</w:t>
      </w:r>
      <w:r w:rsidRPr="002C2510">
        <w:rPr>
          <w:rStyle w:val="afe"/>
          <w:b w:val="0"/>
        </w:rPr>
        <w:t xml:space="preserve"> </w:t>
      </w:r>
      <w:r w:rsidRPr="002C2510">
        <w:rPr>
          <w:sz w:val="24"/>
        </w:rPr>
        <w:t xml:space="preserve">– родители, опекуны или иные законные </w:t>
      </w:r>
      <w:r w:rsidRPr="002C2510">
        <w:t>представители ребёнка;</w:t>
      </w:r>
    </w:p>
    <w:p w14:paraId="5F1CD22E" w14:textId="3ACA2220" w:rsidR="00750975" w:rsidRPr="002C2510" w:rsidRDefault="00750975" w:rsidP="0091785A">
      <w:pPr>
        <w:pStyle w:val="gb"/>
        <w:numPr>
          <w:ilvl w:val="1"/>
          <w:numId w:val="570"/>
        </w:numPr>
      </w:pPr>
      <w:r w:rsidRPr="00FA7D5B">
        <w:rPr>
          <w:rStyle w:val="afe"/>
        </w:rPr>
        <w:t>заявление</w:t>
      </w:r>
      <w:r w:rsidRPr="0091785A">
        <w:rPr>
          <w:b/>
        </w:rPr>
        <w:t> </w:t>
      </w:r>
      <w:r w:rsidRPr="002C2510">
        <w:t>– документ, содержащий сведения о гражданине и сведения об организации;</w:t>
      </w:r>
    </w:p>
    <w:p w14:paraId="012A2D11" w14:textId="77777777" w:rsidR="00683444" w:rsidRDefault="00683444" w:rsidP="00F2552D">
      <w:pPr>
        <w:pStyle w:val="g20"/>
      </w:pPr>
      <w:bookmarkStart w:id="1246" w:name="_Toc17106682"/>
      <w:bookmarkStart w:id="1247" w:name="_Toc34303945"/>
      <w:bookmarkStart w:id="1248" w:name="_Toc34920226"/>
      <w:bookmarkStart w:id="1249" w:name="_Toc37053081"/>
      <w:bookmarkStart w:id="1250" w:name="_Toc37148898"/>
      <w:bookmarkStart w:id="1251" w:name="_Toc37149971"/>
      <w:bookmarkStart w:id="1252" w:name="_Toc37150656"/>
      <w:bookmarkStart w:id="1253" w:name="_Toc37151803"/>
      <w:bookmarkStart w:id="1254" w:name="_Toc37257307"/>
      <w:bookmarkStart w:id="1255" w:name="_Toc10646406"/>
      <w:bookmarkStart w:id="1256" w:name="_Toc10646821"/>
      <w:bookmarkStart w:id="1257" w:name="_Toc10647231"/>
      <w:bookmarkStart w:id="1258" w:name="_Toc10647616"/>
      <w:bookmarkStart w:id="1259" w:name="_Toc10648041"/>
      <w:bookmarkStart w:id="1260" w:name="_Toc10648453"/>
      <w:bookmarkStart w:id="1261" w:name="_Toc10648866"/>
      <w:bookmarkStart w:id="1262" w:name="_Toc10649279"/>
      <w:bookmarkStart w:id="1263" w:name="_Toc10649688"/>
      <w:bookmarkStart w:id="1264" w:name="_Toc10805782"/>
      <w:bookmarkStart w:id="1265" w:name="_Toc14182974"/>
      <w:bookmarkStart w:id="1266" w:name="_Toc10646407"/>
      <w:bookmarkStart w:id="1267" w:name="_Toc10646822"/>
      <w:bookmarkStart w:id="1268" w:name="_Toc10647232"/>
      <w:bookmarkStart w:id="1269" w:name="_Toc10647617"/>
      <w:bookmarkStart w:id="1270" w:name="_Toc10648042"/>
      <w:bookmarkStart w:id="1271" w:name="_Toc10648454"/>
      <w:bookmarkStart w:id="1272" w:name="_Toc10648867"/>
      <w:bookmarkStart w:id="1273" w:name="_Toc10649280"/>
      <w:bookmarkStart w:id="1274" w:name="_Toc10649689"/>
      <w:bookmarkStart w:id="1275" w:name="_Toc10805783"/>
      <w:bookmarkStart w:id="1276" w:name="_Toc14182975"/>
      <w:bookmarkStart w:id="1277" w:name="_Toc10646408"/>
      <w:bookmarkStart w:id="1278" w:name="_Toc10646823"/>
      <w:bookmarkStart w:id="1279" w:name="_Toc10647233"/>
      <w:bookmarkStart w:id="1280" w:name="_Toc10647618"/>
      <w:bookmarkStart w:id="1281" w:name="_Toc10648043"/>
      <w:bookmarkStart w:id="1282" w:name="_Toc10648455"/>
      <w:bookmarkStart w:id="1283" w:name="_Toc10648868"/>
      <w:bookmarkStart w:id="1284" w:name="_Toc10649281"/>
      <w:bookmarkStart w:id="1285" w:name="_Toc10649690"/>
      <w:bookmarkStart w:id="1286" w:name="_Toc10805784"/>
      <w:bookmarkStart w:id="1287" w:name="_Toc14182976"/>
      <w:bookmarkStart w:id="1288" w:name="_Toc10646409"/>
      <w:bookmarkStart w:id="1289" w:name="_Toc10646824"/>
      <w:bookmarkStart w:id="1290" w:name="_Toc10647234"/>
      <w:bookmarkStart w:id="1291" w:name="_Toc10647619"/>
      <w:bookmarkStart w:id="1292" w:name="_Toc10648044"/>
      <w:bookmarkStart w:id="1293" w:name="_Toc10648456"/>
      <w:bookmarkStart w:id="1294" w:name="_Toc10648869"/>
      <w:bookmarkStart w:id="1295" w:name="_Toc10649282"/>
      <w:bookmarkStart w:id="1296" w:name="_Toc10649691"/>
      <w:bookmarkStart w:id="1297" w:name="_Toc10805785"/>
      <w:bookmarkStart w:id="1298" w:name="_Toc14182977"/>
      <w:bookmarkStart w:id="1299" w:name="_Toc10646410"/>
      <w:bookmarkStart w:id="1300" w:name="_Toc10646825"/>
      <w:bookmarkStart w:id="1301" w:name="_Toc10647235"/>
      <w:bookmarkStart w:id="1302" w:name="_Toc10647620"/>
      <w:bookmarkStart w:id="1303" w:name="_Toc10648045"/>
      <w:bookmarkStart w:id="1304" w:name="_Toc10648457"/>
      <w:bookmarkStart w:id="1305" w:name="_Toc10648870"/>
      <w:bookmarkStart w:id="1306" w:name="_Toc10649283"/>
      <w:bookmarkStart w:id="1307" w:name="_Toc10649692"/>
      <w:bookmarkStart w:id="1308" w:name="_Toc10805786"/>
      <w:bookmarkStart w:id="1309" w:name="_Toc14182978"/>
      <w:bookmarkStart w:id="1310" w:name="_Toc10646411"/>
      <w:bookmarkStart w:id="1311" w:name="_Toc10646826"/>
      <w:bookmarkStart w:id="1312" w:name="_Toc10647236"/>
      <w:bookmarkStart w:id="1313" w:name="_Toc10647621"/>
      <w:bookmarkStart w:id="1314" w:name="_Toc10648046"/>
      <w:bookmarkStart w:id="1315" w:name="_Toc10648458"/>
      <w:bookmarkStart w:id="1316" w:name="_Toc10648871"/>
      <w:bookmarkStart w:id="1317" w:name="_Toc10649284"/>
      <w:bookmarkStart w:id="1318" w:name="_Toc10649693"/>
      <w:bookmarkStart w:id="1319" w:name="_Toc10805787"/>
      <w:bookmarkStart w:id="1320" w:name="_Toc14182979"/>
      <w:bookmarkStart w:id="1321" w:name="_Toc10646412"/>
      <w:bookmarkStart w:id="1322" w:name="_Toc10646827"/>
      <w:bookmarkStart w:id="1323" w:name="_Toc10647237"/>
      <w:bookmarkStart w:id="1324" w:name="_Toc10647622"/>
      <w:bookmarkStart w:id="1325" w:name="_Toc10648047"/>
      <w:bookmarkStart w:id="1326" w:name="_Toc10648459"/>
      <w:bookmarkStart w:id="1327" w:name="_Toc10648872"/>
      <w:bookmarkStart w:id="1328" w:name="_Toc10649285"/>
      <w:bookmarkStart w:id="1329" w:name="_Toc10649694"/>
      <w:bookmarkStart w:id="1330" w:name="_Toc10805788"/>
      <w:bookmarkStart w:id="1331" w:name="_Toc14182980"/>
      <w:bookmarkStart w:id="1332" w:name="_Toc10646413"/>
      <w:bookmarkStart w:id="1333" w:name="_Toc10646828"/>
      <w:bookmarkStart w:id="1334" w:name="_Toc10647238"/>
      <w:bookmarkStart w:id="1335" w:name="_Toc10647623"/>
      <w:bookmarkStart w:id="1336" w:name="_Toc10648048"/>
      <w:bookmarkStart w:id="1337" w:name="_Toc10648460"/>
      <w:bookmarkStart w:id="1338" w:name="_Toc10648873"/>
      <w:bookmarkStart w:id="1339" w:name="_Toc10649286"/>
      <w:bookmarkStart w:id="1340" w:name="_Toc10649695"/>
      <w:bookmarkStart w:id="1341" w:name="_Toc10805789"/>
      <w:bookmarkStart w:id="1342" w:name="_Toc14182981"/>
      <w:bookmarkStart w:id="1343" w:name="_Toc10646414"/>
      <w:bookmarkStart w:id="1344" w:name="_Toc10646829"/>
      <w:bookmarkStart w:id="1345" w:name="_Toc10647239"/>
      <w:bookmarkStart w:id="1346" w:name="_Toc10647624"/>
      <w:bookmarkStart w:id="1347" w:name="_Toc10648049"/>
      <w:bookmarkStart w:id="1348" w:name="_Toc10648461"/>
      <w:bookmarkStart w:id="1349" w:name="_Toc10648874"/>
      <w:bookmarkStart w:id="1350" w:name="_Toc10649287"/>
      <w:bookmarkStart w:id="1351" w:name="_Toc10649696"/>
      <w:bookmarkStart w:id="1352" w:name="_Toc10805790"/>
      <w:bookmarkStart w:id="1353" w:name="_Toc14182982"/>
      <w:bookmarkStart w:id="1354" w:name="_Toc10646415"/>
      <w:bookmarkStart w:id="1355" w:name="_Toc10646830"/>
      <w:bookmarkStart w:id="1356" w:name="_Toc10647240"/>
      <w:bookmarkStart w:id="1357" w:name="_Toc10647625"/>
      <w:bookmarkStart w:id="1358" w:name="_Toc10648050"/>
      <w:bookmarkStart w:id="1359" w:name="_Toc10648462"/>
      <w:bookmarkStart w:id="1360" w:name="_Toc10648875"/>
      <w:bookmarkStart w:id="1361" w:name="_Toc10649288"/>
      <w:bookmarkStart w:id="1362" w:name="_Toc10649697"/>
      <w:bookmarkStart w:id="1363" w:name="_Toc10805791"/>
      <w:bookmarkStart w:id="1364" w:name="_Toc14182983"/>
      <w:bookmarkStart w:id="1365" w:name="_Toc10646416"/>
      <w:bookmarkStart w:id="1366" w:name="_Toc10646831"/>
      <w:bookmarkStart w:id="1367" w:name="_Toc10647241"/>
      <w:bookmarkStart w:id="1368" w:name="_Toc10647626"/>
      <w:bookmarkStart w:id="1369" w:name="_Toc10648051"/>
      <w:bookmarkStart w:id="1370" w:name="_Toc10648463"/>
      <w:bookmarkStart w:id="1371" w:name="_Toc10648876"/>
      <w:bookmarkStart w:id="1372" w:name="_Toc10649289"/>
      <w:bookmarkStart w:id="1373" w:name="_Toc10649698"/>
      <w:bookmarkStart w:id="1374" w:name="_Toc10805792"/>
      <w:bookmarkStart w:id="1375" w:name="_Toc14182984"/>
      <w:bookmarkStart w:id="1376" w:name="_Toc10646417"/>
      <w:bookmarkStart w:id="1377" w:name="_Toc10646832"/>
      <w:bookmarkStart w:id="1378" w:name="_Toc10647242"/>
      <w:bookmarkStart w:id="1379" w:name="_Toc10647627"/>
      <w:bookmarkStart w:id="1380" w:name="_Toc10648052"/>
      <w:bookmarkStart w:id="1381" w:name="_Toc10648464"/>
      <w:bookmarkStart w:id="1382" w:name="_Toc10648877"/>
      <w:bookmarkStart w:id="1383" w:name="_Toc10649290"/>
      <w:bookmarkStart w:id="1384" w:name="_Toc10649699"/>
      <w:bookmarkStart w:id="1385" w:name="_Toc10805793"/>
      <w:bookmarkStart w:id="1386" w:name="_Toc14182985"/>
      <w:bookmarkStart w:id="1387" w:name="_Toc10646418"/>
      <w:bookmarkStart w:id="1388" w:name="_Toc10646833"/>
      <w:bookmarkStart w:id="1389" w:name="_Toc10647243"/>
      <w:bookmarkStart w:id="1390" w:name="_Toc10647628"/>
      <w:bookmarkStart w:id="1391" w:name="_Toc10648053"/>
      <w:bookmarkStart w:id="1392" w:name="_Toc10648465"/>
      <w:bookmarkStart w:id="1393" w:name="_Toc10648878"/>
      <w:bookmarkStart w:id="1394" w:name="_Toc10649291"/>
      <w:bookmarkStart w:id="1395" w:name="_Toc10649700"/>
      <w:bookmarkStart w:id="1396" w:name="_Toc10805794"/>
      <w:bookmarkStart w:id="1397" w:name="_Toc14182986"/>
      <w:bookmarkStart w:id="1398" w:name="_Toc10646419"/>
      <w:bookmarkStart w:id="1399" w:name="_Toc10646834"/>
      <w:bookmarkStart w:id="1400" w:name="_Toc10647244"/>
      <w:bookmarkStart w:id="1401" w:name="_Toc10647629"/>
      <w:bookmarkStart w:id="1402" w:name="_Toc10648054"/>
      <w:bookmarkStart w:id="1403" w:name="_Toc10648466"/>
      <w:bookmarkStart w:id="1404" w:name="_Toc10648879"/>
      <w:bookmarkStart w:id="1405" w:name="_Toc10649292"/>
      <w:bookmarkStart w:id="1406" w:name="_Toc10649701"/>
      <w:bookmarkStart w:id="1407" w:name="_Toc10805795"/>
      <w:bookmarkStart w:id="1408" w:name="_Toc14182987"/>
      <w:bookmarkStart w:id="1409" w:name="_Toc17106683"/>
      <w:bookmarkStart w:id="1410" w:name="_Toc34303946"/>
      <w:bookmarkStart w:id="1411" w:name="_Toc34920227"/>
      <w:bookmarkStart w:id="1412" w:name="_Toc37053082"/>
      <w:bookmarkStart w:id="1413" w:name="_Toc37148899"/>
      <w:bookmarkStart w:id="1414" w:name="_Toc37149972"/>
      <w:bookmarkStart w:id="1415" w:name="_Toc37150657"/>
      <w:bookmarkStart w:id="1416" w:name="_Toc37151804"/>
      <w:bookmarkStart w:id="1417" w:name="_Toc37257308"/>
      <w:bookmarkStart w:id="1418" w:name="_Toc17106684"/>
      <w:bookmarkStart w:id="1419" w:name="_Toc34303947"/>
      <w:bookmarkStart w:id="1420" w:name="_Toc34920228"/>
      <w:bookmarkStart w:id="1421" w:name="_Toc37053083"/>
      <w:bookmarkStart w:id="1422" w:name="_Toc37148900"/>
      <w:bookmarkStart w:id="1423" w:name="_Toc37149973"/>
      <w:bookmarkStart w:id="1424" w:name="_Toc37150658"/>
      <w:bookmarkStart w:id="1425" w:name="_Toc37151805"/>
      <w:bookmarkStart w:id="1426" w:name="_Toc37257309"/>
      <w:bookmarkStart w:id="1427" w:name="_Toc17106685"/>
      <w:bookmarkStart w:id="1428" w:name="_Toc34303948"/>
      <w:bookmarkStart w:id="1429" w:name="_Toc34920229"/>
      <w:bookmarkStart w:id="1430" w:name="_Toc37053084"/>
      <w:bookmarkStart w:id="1431" w:name="_Toc37148901"/>
      <w:bookmarkStart w:id="1432" w:name="_Toc37149974"/>
      <w:bookmarkStart w:id="1433" w:name="_Toc37150659"/>
      <w:bookmarkStart w:id="1434" w:name="_Toc37151806"/>
      <w:bookmarkStart w:id="1435" w:name="_Toc37257310"/>
      <w:bookmarkStart w:id="1436" w:name="_Toc17106686"/>
      <w:bookmarkStart w:id="1437" w:name="_Toc34303949"/>
      <w:bookmarkStart w:id="1438" w:name="_Toc34920230"/>
      <w:bookmarkStart w:id="1439" w:name="_Toc37053085"/>
      <w:bookmarkStart w:id="1440" w:name="_Toc37148902"/>
      <w:bookmarkStart w:id="1441" w:name="_Toc37149975"/>
      <w:bookmarkStart w:id="1442" w:name="_Toc37150660"/>
      <w:bookmarkStart w:id="1443" w:name="_Toc37151807"/>
      <w:bookmarkStart w:id="1444" w:name="_Toc37257311"/>
      <w:bookmarkStart w:id="1445" w:name="_Toc17106687"/>
      <w:bookmarkStart w:id="1446" w:name="_Toc34303950"/>
      <w:bookmarkStart w:id="1447" w:name="_Toc34920231"/>
      <w:bookmarkStart w:id="1448" w:name="_Toc37053086"/>
      <w:bookmarkStart w:id="1449" w:name="_Toc37148903"/>
      <w:bookmarkStart w:id="1450" w:name="_Toc37149976"/>
      <w:bookmarkStart w:id="1451" w:name="_Toc37150661"/>
      <w:bookmarkStart w:id="1452" w:name="_Toc37151808"/>
      <w:bookmarkStart w:id="1453" w:name="_Toc37257312"/>
      <w:bookmarkStart w:id="1454" w:name="_Toc17106688"/>
      <w:bookmarkStart w:id="1455" w:name="_Toc34303951"/>
      <w:bookmarkStart w:id="1456" w:name="_Toc34920232"/>
      <w:bookmarkStart w:id="1457" w:name="_Toc37053087"/>
      <w:bookmarkStart w:id="1458" w:name="_Toc37148904"/>
      <w:bookmarkStart w:id="1459" w:name="_Toc37149977"/>
      <w:bookmarkStart w:id="1460" w:name="_Toc37150662"/>
      <w:bookmarkStart w:id="1461" w:name="_Toc37151809"/>
      <w:bookmarkStart w:id="1462" w:name="_Toc37257313"/>
      <w:bookmarkStart w:id="1463" w:name="_Toc17106689"/>
      <w:bookmarkStart w:id="1464" w:name="_Toc34303952"/>
      <w:bookmarkStart w:id="1465" w:name="_Toc34920233"/>
      <w:bookmarkStart w:id="1466" w:name="_Toc37053088"/>
      <w:bookmarkStart w:id="1467" w:name="_Toc37148905"/>
      <w:bookmarkStart w:id="1468" w:name="_Toc37149978"/>
      <w:bookmarkStart w:id="1469" w:name="_Toc37150663"/>
      <w:bookmarkStart w:id="1470" w:name="_Toc37151810"/>
      <w:bookmarkStart w:id="1471" w:name="_Toc37257314"/>
      <w:bookmarkStart w:id="1472" w:name="_Toc17106690"/>
      <w:bookmarkStart w:id="1473" w:name="_Toc34303953"/>
      <w:bookmarkStart w:id="1474" w:name="_Toc34920234"/>
      <w:bookmarkStart w:id="1475" w:name="_Toc37053089"/>
      <w:bookmarkStart w:id="1476" w:name="_Toc37148906"/>
      <w:bookmarkStart w:id="1477" w:name="_Toc37149979"/>
      <w:bookmarkStart w:id="1478" w:name="_Toc37150664"/>
      <w:bookmarkStart w:id="1479" w:name="_Toc37151811"/>
      <w:bookmarkStart w:id="1480" w:name="_Toc37257315"/>
      <w:bookmarkStart w:id="1481" w:name="_Toc17106691"/>
      <w:bookmarkStart w:id="1482" w:name="_Toc34303954"/>
      <w:bookmarkStart w:id="1483" w:name="_Toc34920235"/>
      <w:bookmarkStart w:id="1484" w:name="_Toc37053090"/>
      <w:bookmarkStart w:id="1485" w:name="_Toc37148907"/>
      <w:bookmarkStart w:id="1486" w:name="_Toc37149980"/>
      <w:bookmarkStart w:id="1487" w:name="_Toc37150665"/>
      <w:bookmarkStart w:id="1488" w:name="_Toc37151812"/>
      <w:bookmarkStart w:id="1489" w:name="_Toc37257316"/>
      <w:bookmarkStart w:id="1490" w:name="_Toc17106692"/>
      <w:bookmarkStart w:id="1491" w:name="_Toc34303955"/>
      <w:bookmarkStart w:id="1492" w:name="_Toc34920236"/>
      <w:bookmarkStart w:id="1493" w:name="_Toc37053091"/>
      <w:bookmarkStart w:id="1494" w:name="_Toc37148908"/>
      <w:bookmarkStart w:id="1495" w:name="_Toc37149981"/>
      <w:bookmarkStart w:id="1496" w:name="_Toc37150666"/>
      <w:bookmarkStart w:id="1497" w:name="_Toc37151813"/>
      <w:bookmarkStart w:id="1498" w:name="_Toc37257317"/>
      <w:bookmarkStart w:id="1499" w:name="_Toc492309392"/>
      <w:bookmarkStart w:id="1500" w:name="_Toc46357337"/>
      <w:bookmarkStart w:id="1501" w:name="_Toc62137267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r>
        <w:t>Характеристики АИС «Госуслуги»</w:t>
      </w:r>
      <w:bookmarkEnd w:id="1499"/>
      <w:bookmarkEnd w:id="1500"/>
      <w:bookmarkEnd w:id="1501"/>
    </w:p>
    <w:p w14:paraId="43832472" w14:textId="76E8CC4E" w:rsidR="00B13468" w:rsidRDefault="00683444" w:rsidP="00F2552D">
      <w:pPr>
        <w:pStyle w:val="gfc"/>
      </w:pPr>
      <w:r>
        <w:t>Объектами автоматизации явля</w:t>
      </w:r>
      <w:r w:rsidR="00B13468">
        <w:t>е</w:t>
      </w:r>
      <w:r>
        <w:t xml:space="preserve">тся </w:t>
      </w:r>
      <w:r w:rsidR="00B13468">
        <w:t>деятельность органов</w:t>
      </w:r>
      <w:r>
        <w:t xml:space="preserve"> государственной власти </w:t>
      </w:r>
      <w:r w:rsidR="00AD314A">
        <w:t>Региона</w:t>
      </w:r>
      <w:r>
        <w:t xml:space="preserve">. </w:t>
      </w:r>
    </w:p>
    <w:p w14:paraId="20E2B034" w14:textId="77777777" w:rsidR="00B13468" w:rsidRDefault="00B13468" w:rsidP="00B13468">
      <w:pPr>
        <w:pStyle w:val="gfc"/>
      </w:pPr>
      <w:r>
        <w:t>Область применения АИС «Госуслуги» – взаимодействие со СМЭВ и обеспечение работы веб-сервисов для портала госуслуг.</w:t>
      </w:r>
    </w:p>
    <w:p w14:paraId="5903094C" w14:textId="77777777" w:rsidR="00B13468" w:rsidRPr="00065E00" w:rsidRDefault="00B13468" w:rsidP="00B13468">
      <w:pPr>
        <w:pStyle w:val="gfe"/>
      </w:pPr>
      <w:r>
        <w:t>АИС «Госуслуги» должна предоставлять возможность разворачивания веб-сервисов для вывода на портал следующих услуг</w:t>
      </w:r>
      <w:r w:rsidRPr="00065E00">
        <w:t>:</w:t>
      </w:r>
    </w:p>
    <w:p w14:paraId="2DFD96D0" w14:textId="77777777" w:rsidR="00527A84" w:rsidRPr="00821E83" w:rsidRDefault="00B13468" w:rsidP="0091785A">
      <w:pPr>
        <w:pStyle w:val="gb"/>
        <w:numPr>
          <w:ilvl w:val="0"/>
          <w:numId w:val="215"/>
        </w:numPr>
      </w:pPr>
      <w:r w:rsidRPr="00821E83">
        <w:t>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14:paraId="7BE217B3" w14:textId="77777777" w:rsidR="00527A84" w:rsidRPr="00821E83" w:rsidRDefault="00B13468" w:rsidP="0091785A">
      <w:pPr>
        <w:pStyle w:val="gb"/>
        <w:numPr>
          <w:ilvl w:val="0"/>
          <w:numId w:val="180"/>
        </w:numPr>
      </w:pPr>
      <w:r w:rsidRPr="00821E83">
        <w:t>Зачисление детей в общеобразовательные учреждения субъектов Российской Федерации или муниципальные общеобразовательные учреждения.</w:t>
      </w:r>
    </w:p>
    <w:p w14:paraId="510F5749" w14:textId="7ABF2AAF" w:rsidR="00683444" w:rsidRDefault="00B13468">
      <w:pPr>
        <w:pStyle w:val="gb"/>
      </w:pPr>
      <w:r w:rsidRPr="0091785A"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14:paraId="5605A99C" w14:textId="77777777" w:rsidR="005C265F" w:rsidRDefault="005C265F" w:rsidP="005C265F">
      <w:pPr>
        <w:pStyle w:val="g20"/>
      </w:pPr>
      <w:bookmarkStart w:id="1502" w:name="_Toc46357338"/>
      <w:bookmarkStart w:id="1503" w:name="_Toc62137268"/>
      <w:r>
        <w:lastRenderedPageBreak/>
        <w:t>Характеристики АИС «Контингент»</w:t>
      </w:r>
      <w:bookmarkEnd w:id="1502"/>
      <w:bookmarkEnd w:id="1503"/>
    </w:p>
    <w:p w14:paraId="32489AA4" w14:textId="77777777" w:rsidR="005C265F" w:rsidRPr="00AE1F23" w:rsidRDefault="005C265F" w:rsidP="005C265F">
      <w:pPr>
        <w:pStyle w:val="gfe"/>
        <w:rPr>
          <w:lang w:eastAsia="ru-RU"/>
        </w:rPr>
      </w:pPr>
      <w:r w:rsidRPr="00AE1F23">
        <w:rPr>
          <w:lang w:eastAsia="ru-RU"/>
        </w:rPr>
        <w:t>Объектами автоматизации АИС «Контингент» являются процессы обработки данных о контингенте обучающихся и образовательных организациях региона, описанные в настоящем документе, а также деятельность по подготовке сводной и административной отчётности, а именно:</w:t>
      </w:r>
    </w:p>
    <w:p w14:paraId="26615EAB" w14:textId="77777777" w:rsidR="005C265F" w:rsidRPr="0091785A" w:rsidRDefault="005C265F" w:rsidP="005D716E">
      <w:pPr>
        <w:pStyle w:val="gb"/>
        <w:numPr>
          <w:ilvl w:val="0"/>
          <w:numId w:val="402"/>
        </w:numPr>
      </w:pPr>
      <w:r w:rsidRPr="0091785A">
        <w:t>Сбор и накопление данных.</w:t>
      </w:r>
    </w:p>
    <w:p w14:paraId="00799ED7" w14:textId="77777777" w:rsidR="005C265F" w:rsidRPr="0091785A" w:rsidRDefault="005C265F" w:rsidP="0091785A">
      <w:pPr>
        <w:pStyle w:val="gb"/>
        <w:numPr>
          <w:ilvl w:val="0"/>
          <w:numId w:val="330"/>
        </w:numPr>
      </w:pPr>
      <w:r w:rsidRPr="0091785A">
        <w:t>Процесс актуализации данных, накопленных в АИС «Контингент».</w:t>
      </w:r>
    </w:p>
    <w:p w14:paraId="54CF53FA" w14:textId="77777777" w:rsidR="005C265F" w:rsidRPr="0091785A" w:rsidRDefault="005C265F" w:rsidP="0091785A">
      <w:pPr>
        <w:pStyle w:val="gb"/>
        <w:numPr>
          <w:ilvl w:val="0"/>
          <w:numId w:val="330"/>
        </w:numPr>
      </w:pPr>
      <w:r w:rsidRPr="0091785A">
        <w:t>Формирование статистических и аналитических отчётов на основании данных, накопленных в АИС «Контингент».</w:t>
      </w:r>
    </w:p>
    <w:p w14:paraId="30D58EAA" w14:textId="77777777" w:rsidR="005C265F" w:rsidRPr="0091785A" w:rsidRDefault="005C265F" w:rsidP="0091785A">
      <w:pPr>
        <w:pStyle w:val="gb"/>
        <w:numPr>
          <w:ilvl w:val="0"/>
          <w:numId w:val="330"/>
        </w:numPr>
      </w:pPr>
      <w:r w:rsidRPr="0091785A">
        <w:t>Фильтрация данных сформированных отчётов по определённым признакам.</w:t>
      </w:r>
    </w:p>
    <w:p w14:paraId="0BCEE3D5" w14:textId="77777777" w:rsidR="005C265F" w:rsidRPr="00AE1F23" w:rsidRDefault="005C265F" w:rsidP="005C265F">
      <w:pPr>
        <w:pStyle w:val="gfe"/>
        <w:rPr>
          <w:lang w:eastAsia="ru-RU"/>
        </w:rPr>
      </w:pPr>
      <w:r w:rsidRPr="00AE1F23">
        <w:rPr>
          <w:lang w:eastAsia="ru-RU"/>
        </w:rPr>
        <w:t>К объектам автоматизации относятся следующие виды отчётов:</w:t>
      </w:r>
    </w:p>
    <w:p w14:paraId="1B070E37" w14:textId="77777777" w:rsidR="005C265F" w:rsidRPr="00AE1F23" w:rsidRDefault="005C265F" w:rsidP="005C265F">
      <w:pPr>
        <w:pStyle w:val="gf9"/>
        <w:numPr>
          <w:ilvl w:val="0"/>
          <w:numId w:val="76"/>
        </w:numPr>
        <w:rPr>
          <w:lang w:eastAsia="ru-RU"/>
        </w:rPr>
      </w:pPr>
      <w:r w:rsidRPr="00AE1F23">
        <w:rPr>
          <w:lang w:eastAsia="ru-RU"/>
        </w:rPr>
        <w:t>отчёты по образовательным организациям различного типа;</w:t>
      </w:r>
    </w:p>
    <w:p w14:paraId="78B9116B" w14:textId="77777777" w:rsidR="005C265F" w:rsidRPr="00AE1F23" w:rsidRDefault="005C265F" w:rsidP="005C265F">
      <w:pPr>
        <w:pStyle w:val="gf9"/>
        <w:numPr>
          <w:ilvl w:val="0"/>
          <w:numId w:val="76"/>
        </w:numPr>
        <w:rPr>
          <w:lang w:eastAsia="ru-RU"/>
        </w:rPr>
      </w:pPr>
      <w:r w:rsidRPr="00AE1F23">
        <w:rPr>
          <w:lang w:eastAsia="ru-RU"/>
        </w:rPr>
        <w:t>отчёты по ОО;</w:t>
      </w:r>
    </w:p>
    <w:p w14:paraId="6EDE33F9" w14:textId="77777777" w:rsidR="005C265F" w:rsidRPr="00AE1F23" w:rsidRDefault="005C265F" w:rsidP="005C265F">
      <w:pPr>
        <w:pStyle w:val="gf9"/>
        <w:numPr>
          <w:ilvl w:val="0"/>
          <w:numId w:val="76"/>
        </w:numPr>
        <w:rPr>
          <w:lang w:eastAsia="ru-RU"/>
        </w:rPr>
      </w:pPr>
      <w:r w:rsidRPr="00AE1F23">
        <w:rPr>
          <w:lang w:eastAsia="ru-RU"/>
        </w:rPr>
        <w:t>отчёты по ДОО;</w:t>
      </w:r>
    </w:p>
    <w:p w14:paraId="5D7CCC45" w14:textId="77777777" w:rsidR="005C265F" w:rsidRPr="00AE1F23" w:rsidRDefault="005C265F" w:rsidP="005C265F">
      <w:pPr>
        <w:pStyle w:val="gf9"/>
        <w:numPr>
          <w:ilvl w:val="0"/>
          <w:numId w:val="76"/>
        </w:numPr>
        <w:rPr>
          <w:lang w:eastAsia="ru-RU"/>
        </w:rPr>
      </w:pPr>
      <w:r w:rsidRPr="00AE1F23">
        <w:rPr>
          <w:lang w:eastAsia="ru-RU"/>
        </w:rPr>
        <w:t>отчёты по ПОО;</w:t>
      </w:r>
    </w:p>
    <w:p w14:paraId="17B553CD" w14:textId="77777777" w:rsidR="005C265F" w:rsidRPr="00AE1F23" w:rsidRDefault="005C265F" w:rsidP="005C265F">
      <w:pPr>
        <w:pStyle w:val="gf9"/>
        <w:numPr>
          <w:ilvl w:val="0"/>
          <w:numId w:val="76"/>
        </w:numPr>
        <w:rPr>
          <w:lang w:eastAsia="ru-RU"/>
        </w:rPr>
      </w:pPr>
      <w:r w:rsidRPr="00AE1F23">
        <w:rPr>
          <w:lang w:eastAsia="ru-RU"/>
        </w:rPr>
        <w:t>отчёты по ОДО;</w:t>
      </w:r>
    </w:p>
    <w:p w14:paraId="41D6519C" w14:textId="70C87ED8" w:rsidR="005C265F" w:rsidRDefault="005C265F" w:rsidP="005C265F">
      <w:pPr>
        <w:pStyle w:val="gf9"/>
        <w:numPr>
          <w:ilvl w:val="0"/>
          <w:numId w:val="76"/>
        </w:numPr>
        <w:rPr>
          <w:lang w:eastAsia="ru-RU"/>
        </w:rPr>
      </w:pPr>
      <w:r w:rsidRPr="00AE1F23">
        <w:rPr>
          <w:lang w:eastAsia="ru-RU"/>
        </w:rPr>
        <w:t>отчёты по выверке данных, используемые для контроля процесса сбора данных.</w:t>
      </w:r>
    </w:p>
    <w:p w14:paraId="183847B5" w14:textId="6CA256FF" w:rsidR="00BE6CA4" w:rsidRPr="0091785A" w:rsidRDefault="00BE6CA4" w:rsidP="0091785A">
      <w:pPr>
        <w:pStyle w:val="g20"/>
      </w:pPr>
      <w:bookmarkStart w:id="1504" w:name="_Toc42156474"/>
      <w:bookmarkStart w:id="1505" w:name="_Toc42184299"/>
      <w:bookmarkStart w:id="1506" w:name="_Toc42255721"/>
      <w:bookmarkStart w:id="1507" w:name="_Toc42256576"/>
      <w:bookmarkStart w:id="1508" w:name="_Toc46327328"/>
      <w:bookmarkStart w:id="1509" w:name="_Toc46350191"/>
      <w:bookmarkStart w:id="1510" w:name="_Toc46354686"/>
      <w:bookmarkStart w:id="1511" w:name="_Toc46355379"/>
      <w:bookmarkStart w:id="1512" w:name="_Toc46356072"/>
      <w:bookmarkStart w:id="1513" w:name="_Toc46355395"/>
      <w:bookmarkStart w:id="1514" w:name="_Toc46357340"/>
      <w:bookmarkStart w:id="1515" w:name="_Toc46356040"/>
      <w:bookmarkStart w:id="1516" w:name="_Toc46357274"/>
      <w:bookmarkStart w:id="1517" w:name="_Toc51746109"/>
      <w:bookmarkStart w:id="1518" w:name="_Toc51746553"/>
      <w:bookmarkStart w:id="1519" w:name="_Toc51749216"/>
      <w:bookmarkStart w:id="1520" w:name="_Toc51749422"/>
      <w:bookmarkStart w:id="1521" w:name="_Toc51750114"/>
      <w:bookmarkStart w:id="1522" w:name="_Toc54602779"/>
      <w:bookmarkStart w:id="1523" w:name="_Toc54603471"/>
      <w:bookmarkStart w:id="1524" w:name="_Toc54604163"/>
      <w:bookmarkStart w:id="1525" w:name="_Toc54611635"/>
      <w:bookmarkStart w:id="1526" w:name="_Toc54687906"/>
      <w:bookmarkStart w:id="1527" w:name="_Toc59460732"/>
      <w:bookmarkStart w:id="1528" w:name="_Toc59523011"/>
      <w:bookmarkStart w:id="1529" w:name="_Toc59524415"/>
      <w:bookmarkStart w:id="1530" w:name="_Toc61354807"/>
      <w:bookmarkStart w:id="1531" w:name="_Toc61416859"/>
      <w:bookmarkStart w:id="1532" w:name="_Toc61417575"/>
      <w:bookmarkStart w:id="1533" w:name="_Toc61417819"/>
      <w:bookmarkStart w:id="1534" w:name="_Toc61424214"/>
      <w:bookmarkStart w:id="1535" w:name="_Toc61592636"/>
      <w:bookmarkStart w:id="1536" w:name="_Toc62137169"/>
      <w:bookmarkStart w:id="1537" w:name="_Toc62137269"/>
      <w:bookmarkStart w:id="1538" w:name="_Toc42156475"/>
      <w:bookmarkStart w:id="1539" w:name="_Toc42184300"/>
      <w:bookmarkStart w:id="1540" w:name="_Toc42255722"/>
      <w:bookmarkStart w:id="1541" w:name="_Toc42256577"/>
      <w:bookmarkStart w:id="1542" w:name="_Toc46327329"/>
      <w:bookmarkStart w:id="1543" w:name="_Toc46350192"/>
      <w:bookmarkStart w:id="1544" w:name="_Toc46354687"/>
      <w:bookmarkStart w:id="1545" w:name="_Toc46355380"/>
      <w:bookmarkStart w:id="1546" w:name="_Toc46356073"/>
      <w:bookmarkStart w:id="1547" w:name="_Toc46355396"/>
      <w:bookmarkStart w:id="1548" w:name="_Toc46357341"/>
      <w:bookmarkStart w:id="1549" w:name="_Toc46356060"/>
      <w:bookmarkStart w:id="1550" w:name="_Toc46357275"/>
      <w:bookmarkStart w:id="1551" w:name="_Toc51746110"/>
      <w:bookmarkStart w:id="1552" w:name="_Toc51746554"/>
      <w:bookmarkStart w:id="1553" w:name="_Toc51749217"/>
      <w:bookmarkStart w:id="1554" w:name="_Toc51749423"/>
      <w:bookmarkStart w:id="1555" w:name="_Toc51750115"/>
      <w:bookmarkStart w:id="1556" w:name="_Toc54602780"/>
      <w:bookmarkStart w:id="1557" w:name="_Toc54603472"/>
      <w:bookmarkStart w:id="1558" w:name="_Toc54604164"/>
      <w:bookmarkStart w:id="1559" w:name="_Toc54611636"/>
      <w:bookmarkStart w:id="1560" w:name="_Toc54687907"/>
      <w:bookmarkStart w:id="1561" w:name="_Toc59460733"/>
      <w:bookmarkStart w:id="1562" w:name="_Toc59523012"/>
      <w:bookmarkStart w:id="1563" w:name="_Toc59524416"/>
      <w:bookmarkStart w:id="1564" w:name="_Toc61354808"/>
      <w:bookmarkStart w:id="1565" w:name="_Toc61416860"/>
      <w:bookmarkStart w:id="1566" w:name="_Toc61417576"/>
      <w:bookmarkStart w:id="1567" w:name="_Toc61417820"/>
      <w:bookmarkStart w:id="1568" w:name="_Toc61424215"/>
      <w:bookmarkStart w:id="1569" w:name="_Toc61592637"/>
      <w:bookmarkStart w:id="1570" w:name="_Toc62137170"/>
      <w:bookmarkStart w:id="1571" w:name="_Toc62137270"/>
      <w:bookmarkStart w:id="1572" w:name="_Toc42156476"/>
      <w:bookmarkStart w:id="1573" w:name="_Toc42184301"/>
      <w:bookmarkStart w:id="1574" w:name="_Toc42255723"/>
      <w:bookmarkStart w:id="1575" w:name="_Toc42256578"/>
      <w:bookmarkStart w:id="1576" w:name="_Toc46327330"/>
      <w:bookmarkStart w:id="1577" w:name="_Toc46350193"/>
      <w:bookmarkStart w:id="1578" w:name="_Toc46354688"/>
      <w:bookmarkStart w:id="1579" w:name="_Toc46355381"/>
      <w:bookmarkStart w:id="1580" w:name="_Toc46356074"/>
      <w:bookmarkStart w:id="1581" w:name="_Toc46355397"/>
      <w:bookmarkStart w:id="1582" w:name="_Toc46357342"/>
      <w:bookmarkStart w:id="1583" w:name="_Toc46356061"/>
      <w:bookmarkStart w:id="1584" w:name="_Toc46357276"/>
      <w:bookmarkStart w:id="1585" w:name="_Toc51746111"/>
      <w:bookmarkStart w:id="1586" w:name="_Toc51746555"/>
      <w:bookmarkStart w:id="1587" w:name="_Toc51749218"/>
      <w:bookmarkStart w:id="1588" w:name="_Toc51749424"/>
      <w:bookmarkStart w:id="1589" w:name="_Toc51750116"/>
      <w:bookmarkStart w:id="1590" w:name="_Toc54602781"/>
      <w:bookmarkStart w:id="1591" w:name="_Toc54603473"/>
      <w:bookmarkStart w:id="1592" w:name="_Toc54604165"/>
      <w:bookmarkStart w:id="1593" w:name="_Toc54611637"/>
      <w:bookmarkStart w:id="1594" w:name="_Toc54687908"/>
      <w:bookmarkStart w:id="1595" w:name="_Toc59460734"/>
      <w:bookmarkStart w:id="1596" w:name="_Toc59523013"/>
      <w:bookmarkStart w:id="1597" w:name="_Toc59524417"/>
      <w:bookmarkStart w:id="1598" w:name="_Toc61354809"/>
      <w:bookmarkStart w:id="1599" w:name="_Toc61416861"/>
      <w:bookmarkStart w:id="1600" w:name="_Toc61417577"/>
      <w:bookmarkStart w:id="1601" w:name="_Toc61417821"/>
      <w:bookmarkStart w:id="1602" w:name="_Toc61424216"/>
      <w:bookmarkStart w:id="1603" w:name="_Toc61592638"/>
      <w:bookmarkStart w:id="1604" w:name="_Toc62137171"/>
      <w:bookmarkStart w:id="1605" w:name="_Toc62137271"/>
      <w:bookmarkStart w:id="1606" w:name="_Toc42156477"/>
      <w:bookmarkStart w:id="1607" w:name="_Toc42184302"/>
      <w:bookmarkStart w:id="1608" w:name="_Toc42255724"/>
      <w:bookmarkStart w:id="1609" w:name="_Toc42256579"/>
      <w:bookmarkStart w:id="1610" w:name="_Toc46327331"/>
      <w:bookmarkStart w:id="1611" w:name="_Toc46350194"/>
      <w:bookmarkStart w:id="1612" w:name="_Toc46354689"/>
      <w:bookmarkStart w:id="1613" w:name="_Toc46355382"/>
      <w:bookmarkStart w:id="1614" w:name="_Toc46356075"/>
      <w:bookmarkStart w:id="1615" w:name="_Toc46355398"/>
      <w:bookmarkStart w:id="1616" w:name="_Toc46357343"/>
      <w:bookmarkStart w:id="1617" w:name="_Toc46356062"/>
      <w:bookmarkStart w:id="1618" w:name="_Toc46357277"/>
      <w:bookmarkStart w:id="1619" w:name="_Toc51746112"/>
      <w:bookmarkStart w:id="1620" w:name="_Toc51746556"/>
      <w:bookmarkStart w:id="1621" w:name="_Toc51749219"/>
      <w:bookmarkStart w:id="1622" w:name="_Toc51749425"/>
      <w:bookmarkStart w:id="1623" w:name="_Toc51750117"/>
      <w:bookmarkStart w:id="1624" w:name="_Toc54602782"/>
      <w:bookmarkStart w:id="1625" w:name="_Toc54603474"/>
      <w:bookmarkStart w:id="1626" w:name="_Toc54604166"/>
      <w:bookmarkStart w:id="1627" w:name="_Toc54611638"/>
      <w:bookmarkStart w:id="1628" w:name="_Toc54687909"/>
      <w:bookmarkStart w:id="1629" w:name="_Toc59460735"/>
      <w:bookmarkStart w:id="1630" w:name="_Toc59523014"/>
      <w:bookmarkStart w:id="1631" w:name="_Toc59524418"/>
      <w:bookmarkStart w:id="1632" w:name="_Toc61354810"/>
      <w:bookmarkStart w:id="1633" w:name="_Toc61416862"/>
      <w:bookmarkStart w:id="1634" w:name="_Toc61417578"/>
      <w:bookmarkStart w:id="1635" w:name="_Toc61417822"/>
      <w:bookmarkStart w:id="1636" w:name="_Toc61424217"/>
      <w:bookmarkStart w:id="1637" w:name="_Toc61592639"/>
      <w:bookmarkStart w:id="1638" w:name="_Toc62137172"/>
      <w:bookmarkStart w:id="1639" w:name="_Toc62137272"/>
      <w:bookmarkStart w:id="1640" w:name="_Toc42156478"/>
      <w:bookmarkStart w:id="1641" w:name="_Toc42184303"/>
      <w:bookmarkStart w:id="1642" w:name="_Toc42255725"/>
      <w:bookmarkStart w:id="1643" w:name="_Toc42256580"/>
      <w:bookmarkStart w:id="1644" w:name="_Toc46327332"/>
      <w:bookmarkStart w:id="1645" w:name="_Toc46350195"/>
      <w:bookmarkStart w:id="1646" w:name="_Toc46354690"/>
      <w:bookmarkStart w:id="1647" w:name="_Toc46355383"/>
      <w:bookmarkStart w:id="1648" w:name="_Toc46356076"/>
      <w:bookmarkStart w:id="1649" w:name="_Toc46355399"/>
      <w:bookmarkStart w:id="1650" w:name="_Toc46357344"/>
      <w:bookmarkStart w:id="1651" w:name="_Toc46356063"/>
      <w:bookmarkStart w:id="1652" w:name="_Toc46357278"/>
      <w:bookmarkStart w:id="1653" w:name="_Toc51746113"/>
      <w:bookmarkStart w:id="1654" w:name="_Toc51746557"/>
      <w:bookmarkStart w:id="1655" w:name="_Toc51749220"/>
      <w:bookmarkStart w:id="1656" w:name="_Toc51749426"/>
      <w:bookmarkStart w:id="1657" w:name="_Toc51750118"/>
      <w:bookmarkStart w:id="1658" w:name="_Toc54602783"/>
      <w:bookmarkStart w:id="1659" w:name="_Toc54603475"/>
      <w:bookmarkStart w:id="1660" w:name="_Toc54604167"/>
      <w:bookmarkStart w:id="1661" w:name="_Toc54611639"/>
      <w:bookmarkStart w:id="1662" w:name="_Toc54687910"/>
      <w:bookmarkStart w:id="1663" w:name="_Toc59460736"/>
      <w:bookmarkStart w:id="1664" w:name="_Toc59523015"/>
      <w:bookmarkStart w:id="1665" w:name="_Toc59524419"/>
      <w:bookmarkStart w:id="1666" w:name="_Toc61354811"/>
      <w:bookmarkStart w:id="1667" w:name="_Toc61416863"/>
      <w:bookmarkStart w:id="1668" w:name="_Toc61417579"/>
      <w:bookmarkStart w:id="1669" w:name="_Toc61417823"/>
      <w:bookmarkStart w:id="1670" w:name="_Toc61424218"/>
      <w:bookmarkStart w:id="1671" w:name="_Toc61592640"/>
      <w:bookmarkStart w:id="1672" w:name="_Toc62137173"/>
      <w:bookmarkStart w:id="1673" w:name="_Toc62137273"/>
      <w:bookmarkStart w:id="1674" w:name="_Toc42156479"/>
      <w:bookmarkStart w:id="1675" w:name="_Toc42184304"/>
      <w:bookmarkStart w:id="1676" w:name="_Toc42255726"/>
      <w:bookmarkStart w:id="1677" w:name="_Toc42256581"/>
      <w:bookmarkStart w:id="1678" w:name="_Toc46327333"/>
      <w:bookmarkStart w:id="1679" w:name="_Toc46350196"/>
      <w:bookmarkStart w:id="1680" w:name="_Toc46354691"/>
      <w:bookmarkStart w:id="1681" w:name="_Toc46355384"/>
      <w:bookmarkStart w:id="1682" w:name="_Toc46356077"/>
      <w:bookmarkStart w:id="1683" w:name="_Toc46355400"/>
      <w:bookmarkStart w:id="1684" w:name="_Toc46357345"/>
      <w:bookmarkStart w:id="1685" w:name="_Toc46356064"/>
      <w:bookmarkStart w:id="1686" w:name="_Toc46357279"/>
      <w:bookmarkStart w:id="1687" w:name="_Toc51746114"/>
      <w:bookmarkStart w:id="1688" w:name="_Toc51746558"/>
      <w:bookmarkStart w:id="1689" w:name="_Toc51749221"/>
      <w:bookmarkStart w:id="1690" w:name="_Toc51749427"/>
      <w:bookmarkStart w:id="1691" w:name="_Toc51750119"/>
      <w:bookmarkStart w:id="1692" w:name="_Toc54602784"/>
      <w:bookmarkStart w:id="1693" w:name="_Toc54603476"/>
      <w:bookmarkStart w:id="1694" w:name="_Toc54604168"/>
      <w:bookmarkStart w:id="1695" w:name="_Toc54611640"/>
      <w:bookmarkStart w:id="1696" w:name="_Toc54687911"/>
      <w:bookmarkStart w:id="1697" w:name="_Toc59460737"/>
      <w:bookmarkStart w:id="1698" w:name="_Toc59523016"/>
      <w:bookmarkStart w:id="1699" w:name="_Toc59524420"/>
      <w:bookmarkStart w:id="1700" w:name="_Toc61354812"/>
      <w:bookmarkStart w:id="1701" w:name="_Toc61416864"/>
      <w:bookmarkStart w:id="1702" w:name="_Toc61417580"/>
      <w:bookmarkStart w:id="1703" w:name="_Toc61417824"/>
      <w:bookmarkStart w:id="1704" w:name="_Toc61424219"/>
      <w:bookmarkStart w:id="1705" w:name="_Toc61592641"/>
      <w:bookmarkStart w:id="1706" w:name="_Toc62137174"/>
      <w:bookmarkStart w:id="1707" w:name="_Toc62137274"/>
      <w:bookmarkStart w:id="1708" w:name="_Toc42156480"/>
      <w:bookmarkStart w:id="1709" w:name="_Toc42184305"/>
      <w:bookmarkStart w:id="1710" w:name="_Toc42255727"/>
      <w:bookmarkStart w:id="1711" w:name="_Toc42256582"/>
      <w:bookmarkStart w:id="1712" w:name="_Toc46327334"/>
      <w:bookmarkStart w:id="1713" w:name="_Toc46350197"/>
      <w:bookmarkStart w:id="1714" w:name="_Toc46354692"/>
      <w:bookmarkStart w:id="1715" w:name="_Toc46355385"/>
      <w:bookmarkStart w:id="1716" w:name="_Toc46356078"/>
      <w:bookmarkStart w:id="1717" w:name="_Toc46355401"/>
      <w:bookmarkStart w:id="1718" w:name="_Toc46357346"/>
      <w:bookmarkStart w:id="1719" w:name="_Toc46356065"/>
      <w:bookmarkStart w:id="1720" w:name="_Toc46357280"/>
      <w:bookmarkStart w:id="1721" w:name="_Toc51746115"/>
      <w:bookmarkStart w:id="1722" w:name="_Toc51746559"/>
      <w:bookmarkStart w:id="1723" w:name="_Toc51749222"/>
      <w:bookmarkStart w:id="1724" w:name="_Toc51749428"/>
      <w:bookmarkStart w:id="1725" w:name="_Toc51750120"/>
      <w:bookmarkStart w:id="1726" w:name="_Toc54602785"/>
      <w:bookmarkStart w:id="1727" w:name="_Toc54603477"/>
      <w:bookmarkStart w:id="1728" w:name="_Toc54604169"/>
      <w:bookmarkStart w:id="1729" w:name="_Toc54611641"/>
      <w:bookmarkStart w:id="1730" w:name="_Toc54687912"/>
      <w:bookmarkStart w:id="1731" w:name="_Toc59460738"/>
      <w:bookmarkStart w:id="1732" w:name="_Toc59523017"/>
      <w:bookmarkStart w:id="1733" w:name="_Toc59524421"/>
      <w:bookmarkStart w:id="1734" w:name="_Toc61354813"/>
      <w:bookmarkStart w:id="1735" w:name="_Toc61416865"/>
      <w:bookmarkStart w:id="1736" w:name="_Toc61417581"/>
      <w:bookmarkStart w:id="1737" w:name="_Toc61417825"/>
      <w:bookmarkStart w:id="1738" w:name="_Toc61424220"/>
      <w:bookmarkStart w:id="1739" w:name="_Toc61592642"/>
      <w:bookmarkStart w:id="1740" w:name="_Toc62137175"/>
      <w:bookmarkStart w:id="1741" w:name="_Toc62137275"/>
      <w:bookmarkStart w:id="1742" w:name="_Toc42156481"/>
      <w:bookmarkStart w:id="1743" w:name="_Toc42184306"/>
      <w:bookmarkStart w:id="1744" w:name="_Toc42255728"/>
      <w:bookmarkStart w:id="1745" w:name="_Toc42256583"/>
      <w:bookmarkStart w:id="1746" w:name="_Toc46327335"/>
      <w:bookmarkStart w:id="1747" w:name="_Toc46350198"/>
      <w:bookmarkStart w:id="1748" w:name="_Toc46354693"/>
      <w:bookmarkStart w:id="1749" w:name="_Toc46355386"/>
      <w:bookmarkStart w:id="1750" w:name="_Toc46356079"/>
      <w:bookmarkStart w:id="1751" w:name="_Toc46355402"/>
      <w:bookmarkStart w:id="1752" w:name="_Toc46357347"/>
      <w:bookmarkStart w:id="1753" w:name="_Toc46356066"/>
      <w:bookmarkStart w:id="1754" w:name="_Toc46357281"/>
      <w:bookmarkStart w:id="1755" w:name="_Toc51746116"/>
      <w:bookmarkStart w:id="1756" w:name="_Toc51746560"/>
      <w:bookmarkStart w:id="1757" w:name="_Toc51749223"/>
      <w:bookmarkStart w:id="1758" w:name="_Toc51749429"/>
      <w:bookmarkStart w:id="1759" w:name="_Toc51750121"/>
      <w:bookmarkStart w:id="1760" w:name="_Toc54602786"/>
      <w:bookmarkStart w:id="1761" w:name="_Toc54603478"/>
      <w:bookmarkStart w:id="1762" w:name="_Toc54604170"/>
      <w:bookmarkStart w:id="1763" w:name="_Toc54611642"/>
      <w:bookmarkStart w:id="1764" w:name="_Toc54687913"/>
      <w:bookmarkStart w:id="1765" w:name="_Toc59460739"/>
      <w:bookmarkStart w:id="1766" w:name="_Toc59523018"/>
      <w:bookmarkStart w:id="1767" w:name="_Toc59524422"/>
      <w:bookmarkStart w:id="1768" w:name="_Toc61354814"/>
      <w:bookmarkStart w:id="1769" w:name="_Toc61416866"/>
      <w:bookmarkStart w:id="1770" w:name="_Toc61417582"/>
      <w:bookmarkStart w:id="1771" w:name="_Toc61417826"/>
      <w:bookmarkStart w:id="1772" w:name="_Toc61424221"/>
      <w:bookmarkStart w:id="1773" w:name="_Toc61592643"/>
      <w:bookmarkStart w:id="1774" w:name="_Toc62137176"/>
      <w:bookmarkStart w:id="1775" w:name="_Toc62137276"/>
      <w:bookmarkStart w:id="1776" w:name="_Toc42156482"/>
      <w:bookmarkStart w:id="1777" w:name="_Toc42184307"/>
      <w:bookmarkStart w:id="1778" w:name="_Toc42255729"/>
      <w:bookmarkStart w:id="1779" w:name="_Toc42256584"/>
      <w:bookmarkStart w:id="1780" w:name="_Toc46327336"/>
      <w:bookmarkStart w:id="1781" w:name="_Toc46350199"/>
      <w:bookmarkStart w:id="1782" w:name="_Toc46354694"/>
      <w:bookmarkStart w:id="1783" w:name="_Toc46355387"/>
      <w:bookmarkStart w:id="1784" w:name="_Toc46356080"/>
      <w:bookmarkStart w:id="1785" w:name="_Toc46355403"/>
      <w:bookmarkStart w:id="1786" w:name="_Toc46357348"/>
      <w:bookmarkStart w:id="1787" w:name="_Toc46356067"/>
      <w:bookmarkStart w:id="1788" w:name="_Toc46357282"/>
      <w:bookmarkStart w:id="1789" w:name="_Toc51746117"/>
      <w:bookmarkStart w:id="1790" w:name="_Toc51746561"/>
      <w:bookmarkStart w:id="1791" w:name="_Toc51749224"/>
      <w:bookmarkStart w:id="1792" w:name="_Toc51749430"/>
      <w:bookmarkStart w:id="1793" w:name="_Toc51750122"/>
      <w:bookmarkStart w:id="1794" w:name="_Toc54602787"/>
      <w:bookmarkStart w:id="1795" w:name="_Toc54603479"/>
      <w:bookmarkStart w:id="1796" w:name="_Toc54604171"/>
      <w:bookmarkStart w:id="1797" w:name="_Toc54611643"/>
      <w:bookmarkStart w:id="1798" w:name="_Toc54687914"/>
      <w:bookmarkStart w:id="1799" w:name="_Toc59460740"/>
      <w:bookmarkStart w:id="1800" w:name="_Toc59523019"/>
      <w:bookmarkStart w:id="1801" w:name="_Toc59524423"/>
      <w:bookmarkStart w:id="1802" w:name="_Toc61354815"/>
      <w:bookmarkStart w:id="1803" w:name="_Toc61416867"/>
      <w:bookmarkStart w:id="1804" w:name="_Toc61417583"/>
      <w:bookmarkStart w:id="1805" w:name="_Toc61417827"/>
      <w:bookmarkStart w:id="1806" w:name="_Toc61424222"/>
      <w:bookmarkStart w:id="1807" w:name="_Toc61592644"/>
      <w:bookmarkStart w:id="1808" w:name="_Toc62137177"/>
      <w:bookmarkStart w:id="1809" w:name="_Toc62137277"/>
      <w:bookmarkStart w:id="1810" w:name="_Toc42156483"/>
      <w:bookmarkStart w:id="1811" w:name="_Toc42184308"/>
      <w:bookmarkStart w:id="1812" w:name="_Toc42255730"/>
      <w:bookmarkStart w:id="1813" w:name="_Toc42256585"/>
      <w:bookmarkStart w:id="1814" w:name="_Toc46327337"/>
      <w:bookmarkStart w:id="1815" w:name="_Toc46350200"/>
      <w:bookmarkStart w:id="1816" w:name="_Toc46354695"/>
      <w:bookmarkStart w:id="1817" w:name="_Toc46355388"/>
      <w:bookmarkStart w:id="1818" w:name="_Toc46356081"/>
      <w:bookmarkStart w:id="1819" w:name="_Toc46355404"/>
      <w:bookmarkStart w:id="1820" w:name="_Toc46357349"/>
      <w:bookmarkStart w:id="1821" w:name="_Toc46356068"/>
      <w:bookmarkStart w:id="1822" w:name="_Toc46357283"/>
      <w:bookmarkStart w:id="1823" w:name="_Toc51746118"/>
      <w:bookmarkStart w:id="1824" w:name="_Toc51746562"/>
      <w:bookmarkStart w:id="1825" w:name="_Toc51749225"/>
      <w:bookmarkStart w:id="1826" w:name="_Toc51749431"/>
      <w:bookmarkStart w:id="1827" w:name="_Toc51750123"/>
      <w:bookmarkStart w:id="1828" w:name="_Toc54602788"/>
      <w:bookmarkStart w:id="1829" w:name="_Toc54603480"/>
      <w:bookmarkStart w:id="1830" w:name="_Toc54604172"/>
      <w:bookmarkStart w:id="1831" w:name="_Toc54611644"/>
      <w:bookmarkStart w:id="1832" w:name="_Toc54687915"/>
      <w:bookmarkStart w:id="1833" w:name="_Toc59460741"/>
      <w:bookmarkStart w:id="1834" w:name="_Toc59523020"/>
      <w:bookmarkStart w:id="1835" w:name="_Toc59524424"/>
      <w:bookmarkStart w:id="1836" w:name="_Toc61354816"/>
      <w:bookmarkStart w:id="1837" w:name="_Toc61416868"/>
      <w:bookmarkStart w:id="1838" w:name="_Toc61417584"/>
      <w:bookmarkStart w:id="1839" w:name="_Toc61417828"/>
      <w:bookmarkStart w:id="1840" w:name="_Toc61424223"/>
      <w:bookmarkStart w:id="1841" w:name="_Toc61592645"/>
      <w:bookmarkStart w:id="1842" w:name="_Toc62137178"/>
      <w:bookmarkStart w:id="1843" w:name="_Toc62137278"/>
      <w:bookmarkStart w:id="1844" w:name="_Toc42156484"/>
      <w:bookmarkStart w:id="1845" w:name="_Toc42184309"/>
      <w:bookmarkStart w:id="1846" w:name="_Toc42255731"/>
      <w:bookmarkStart w:id="1847" w:name="_Toc42256586"/>
      <w:bookmarkStart w:id="1848" w:name="_Toc46327338"/>
      <w:bookmarkStart w:id="1849" w:name="_Toc46350201"/>
      <w:bookmarkStart w:id="1850" w:name="_Toc46354696"/>
      <w:bookmarkStart w:id="1851" w:name="_Toc46355389"/>
      <w:bookmarkStart w:id="1852" w:name="_Toc46356082"/>
      <w:bookmarkStart w:id="1853" w:name="_Toc46355405"/>
      <w:bookmarkStart w:id="1854" w:name="_Toc46357350"/>
      <w:bookmarkStart w:id="1855" w:name="_Toc46356069"/>
      <w:bookmarkStart w:id="1856" w:name="_Toc46357284"/>
      <w:bookmarkStart w:id="1857" w:name="_Toc51746119"/>
      <w:bookmarkStart w:id="1858" w:name="_Toc51746563"/>
      <w:bookmarkStart w:id="1859" w:name="_Toc51749226"/>
      <w:bookmarkStart w:id="1860" w:name="_Toc51749432"/>
      <w:bookmarkStart w:id="1861" w:name="_Toc51750124"/>
      <w:bookmarkStart w:id="1862" w:name="_Toc54602789"/>
      <w:bookmarkStart w:id="1863" w:name="_Toc54603481"/>
      <w:bookmarkStart w:id="1864" w:name="_Toc54604173"/>
      <w:bookmarkStart w:id="1865" w:name="_Toc54611645"/>
      <w:bookmarkStart w:id="1866" w:name="_Toc54687916"/>
      <w:bookmarkStart w:id="1867" w:name="_Toc59460742"/>
      <w:bookmarkStart w:id="1868" w:name="_Toc59523021"/>
      <w:bookmarkStart w:id="1869" w:name="_Toc59524425"/>
      <w:bookmarkStart w:id="1870" w:name="_Toc61354817"/>
      <w:bookmarkStart w:id="1871" w:name="_Toc61416869"/>
      <w:bookmarkStart w:id="1872" w:name="_Toc61417585"/>
      <w:bookmarkStart w:id="1873" w:name="_Toc61417829"/>
      <w:bookmarkStart w:id="1874" w:name="_Toc61424224"/>
      <w:bookmarkStart w:id="1875" w:name="_Toc61592646"/>
      <w:bookmarkStart w:id="1876" w:name="_Toc62137179"/>
      <w:bookmarkStart w:id="1877" w:name="_Toc62137279"/>
      <w:bookmarkStart w:id="1878" w:name="_Toc42156485"/>
      <w:bookmarkStart w:id="1879" w:name="_Toc42184310"/>
      <w:bookmarkStart w:id="1880" w:name="_Toc42255732"/>
      <w:bookmarkStart w:id="1881" w:name="_Toc42256587"/>
      <w:bookmarkStart w:id="1882" w:name="_Toc46327339"/>
      <w:bookmarkStart w:id="1883" w:name="_Toc46350202"/>
      <w:bookmarkStart w:id="1884" w:name="_Toc46354697"/>
      <w:bookmarkStart w:id="1885" w:name="_Toc46355390"/>
      <w:bookmarkStart w:id="1886" w:name="_Toc46356083"/>
      <w:bookmarkStart w:id="1887" w:name="_Toc46355406"/>
      <w:bookmarkStart w:id="1888" w:name="_Toc46357351"/>
      <w:bookmarkStart w:id="1889" w:name="_Toc46356070"/>
      <w:bookmarkStart w:id="1890" w:name="_Toc46357972"/>
      <w:bookmarkStart w:id="1891" w:name="_Toc51746120"/>
      <w:bookmarkStart w:id="1892" w:name="_Toc51746564"/>
      <w:bookmarkStart w:id="1893" w:name="_Toc51749227"/>
      <w:bookmarkStart w:id="1894" w:name="_Toc51749433"/>
      <w:bookmarkStart w:id="1895" w:name="_Toc51750125"/>
      <w:bookmarkStart w:id="1896" w:name="_Toc54602790"/>
      <w:bookmarkStart w:id="1897" w:name="_Toc54603482"/>
      <w:bookmarkStart w:id="1898" w:name="_Toc54604174"/>
      <w:bookmarkStart w:id="1899" w:name="_Toc54611646"/>
      <w:bookmarkStart w:id="1900" w:name="_Toc54687917"/>
      <w:bookmarkStart w:id="1901" w:name="_Toc59460743"/>
      <w:bookmarkStart w:id="1902" w:name="_Toc59523022"/>
      <w:bookmarkStart w:id="1903" w:name="_Toc59524426"/>
      <w:bookmarkStart w:id="1904" w:name="_Toc61354818"/>
      <w:bookmarkStart w:id="1905" w:name="_Toc61416870"/>
      <w:bookmarkStart w:id="1906" w:name="_Toc61417586"/>
      <w:bookmarkStart w:id="1907" w:name="_Toc61417830"/>
      <w:bookmarkStart w:id="1908" w:name="_Toc61424225"/>
      <w:bookmarkStart w:id="1909" w:name="_Toc61592647"/>
      <w:bookmarkStart w:id="1910" w:name="_Toc62137180"/>
      <w:bookmarkStart w:id="1911" w:name="_Toc62137280"/>
      <w:bookmarkStart w:id="1912" w:name="_Toc42156486"/>
      <w:bookmarkStart w:id="1913" w:name="_Toc42184311"/>
      <w:bookmarkStart w:id="1914" w:name="_Toc42255733"/>
      <w:bookmarkStart w:id="1915" w:name="_Toc42256588"/>
      <w:bookmarkStart w:id="1916" w:name="_Toc46327340"/>
      <w:bookmarkStart w:id="1917" w:name="_Toc46350203"/>
      <w:bookmarkStart w:id="1918" w:name="_Toc46354698"/>
      <w:bookmarkStart w:id="1919" w:name="_Toc46355391"/>
      <w:bookmarkStart w:id="1920" w:name="_Toc46356084"/>
      <w:bookmarkStart w:id="1921" w:name="_Toc46355407"/>
      <w:bookmarkStart w:id="1922" w:name="_Toc46357352"/>
      <w:bookmarkStart w:id="1923" w:name="_Toc46356071"/>
      <w:bookmarkStart w:id="1924" w:name="_Toc46357973"/>
      <w:bookmarkStart w:id="1925" w:name="_Toc51746121"/>
      <w:bookmarkStart w:id="1926" w:name="_Toc51746565"/>
      <w:bookmarkStart w:id="1927" w:name="_Toc51749228"/>
      <w:bookmarkStart w:id="1928" w:name="_Toc51749434"/>
      <w:bookmarkStart w:id="1929" w:name="_Toc51750126"/>
      <w:bookmarkStart w:id="1930" w:name="_Toc54602791"/>
      <w:bookmarkStart w:id="1931" w:name="_Toc54603483"/>
      <w:bookmarkStart w:id="1932" w:name="_Toc54604175"/>
      <w:bookmarkStart w:id="1933" w:name="_Toc54611647"/>
      <w:bookmarkStart w:id="1934" w:name="_Toc54687918"/>
      <w:bookmarkStart w:id="1935" w:name="_Toc59460744"/>
      <w:bookmarkStart w:id="1936" w:name="_Toc59523023"/>
      <w:bookmarkStart w:id="1937" w:name="_Toc59524427"/>
      <w:bookmarkStart w:id="1938" w:name="_Toc61354819"/>
      <w:bookmarkStart w:id="1939" w:name="_Toc61416871"/>
      <w:bookmarkStart w:id="1940" w:name="_Toc61417587"/>
      <w:bookmarkStart w:id="1941" w:name="_Toc61417831"/>
      <w:bookmarkStart w:id="1942" w:name="_Toc61424226"/>
      <w:bookmarkStart w:id="1943" w:name="_Toc61592648"/>
      <w:bookmarkStart w:id="1944" w:name="_Toc62137181"/>
      <w:bookmarkStart w:id="1945" w:name="_Toc62137281"/>
      <w:bookmarkStart w:id="1946" w:name="_Toc62137282"/>
      <w:bookmarkStart w:id="1947" w:name="_Toc37159100"/>
      <w:bookmarkStart w:id="1948" w:name="_Toc4635735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  <w:bookmarkEnd w:id="1883"/>
      <w:bookmarkEnd w:id="1884"/>
      <w:bookmarkEnd w:id="1885"/>
      <w:bookmarkEnd w:id="1886"/>
      <w:bookmarkEnd w:id="1887"/>
      <w:bookmarkEnd w:id="1888"/>
      <w:bookmarkEnd w:id="1889"/>
      <w:bookmarkEnd w:id="1890"/>
      <w:bookmarkEnd w:id="1891"/>
      <w:bookmarkEnd w:id="1892"/>
      <w:bookmarkEnd w:id="1893"/>
      <w:bookmarkEnd w:id="1894"/>
      <w:bookmarkEnd w:id="1895"/>
      <w:bookmarkEnd w:id="1896"/>
      <w:bookmarkEnd w:id="1897"/>
      <w:bookmarkEnd w:id="1898"/>
      <w:bookmarkEnd w:id="1899"/>
      <w:bookmarkEnd w:id="1900"/>
      <w:bookmarkEnd w:id="1901"/>
      <w:bookmarkEnd w:id="1902"/>
      <w:bookmarkEnd w:id="1903"/>
      <w:bookmarkEnd w:id="1904"/>
      <w:bookmarkEnd w:id="1905"/>
      <w:bookmarkEnd w:id="1906"/>
      <w:bookmarkEnd w:id="1907"/>
      <w:bookmarkEnd w:id="1908"/>
      <w:bookmarkEnd w:id="1909"/>
      <w:bookmarkEnd w:id="1910"/>
      <w:bookmarkEnd w:id="1911"/>
      <w:bookmarkEnd w:id="1912"/>
      <w:bookmarkEnd w:id="1913"/>
      <w:bookmarkEnd w:id="1914"/>
      <w:bookmarkEnd w:id="1915"/>
      <w:bookmarkEnd w:id="1916"/>
      <w:bookmarkEnd w:id="1917"/>
      <w:bookmarkEnd w:id="1918"/>
      <w:bookmarkEnd w:id="1919"/>
      <w:bookmarkEnd w:id="1920"/>
      <w:bookmarkEnd w:id="1921"/>
      <w:bookmarkEnd w:id="1922"/>
      <w:bookmarkEnd w:id="1923"/>
      <w:bookmarkEnd w:id="1924"/>
      <w:bookmarkEnd w:id="1925"/>
      <w:bookmarkEnd w:id="1926"/>
      <w:bookmarkEnd w:id="1927"/>
      <w:bookmarkEnd w:id="1928"/>
      <w:bookmarkEnd w:id="1929"/>
      <w:bookmarkEnd w:id="1930"/>
      <w:bookmarkEnd w:id="1931"/>
      <w:bookmarkEnd w:id="1932"/>
      <w:bookmarkEnd w:id="1933"/>
      <w:bookmarkEnd w:id="1934"/>
      <w:bookmarkEnd w:id="1935"/>
      <w:bookmarkEnd w:id="1936"/>
      <w:bookmarkEnd w:id="1937"/>
      <w:bookmarkEnd w:id="1938"/>
      <w:bookmarkEnd w:id="1939"/>
      <w:bookmarkEnd w:id="1940"/>
      <w:bookmarkEnd w:id="1941"/>
      <w:bookmarkEnd w:id="1942"/>
      <w:bookmarkEnd w:id="1943"/>
      <w:bookmarkEnd w:id="1944"/>
      <w:bookmarkEnd w:id="1945"/>
      <w:r w:rsidRPr="0091785A">
        <w:t xml:space="preserve">Характеристики </w:t>
      </w:r>
      <w:r w:rsidR="00CA7B3D">
        <w:t>АИС «РИС ДДО»</w:t>
      </w:r>
      <w:bookmarkEnd w:id="1946"/>
    </w:p>
    <w:p w14:paraId="4223A57F" w14:textId="2AF05F69" w:rsidR="00BE6CA4" w:rsidRDefault="00BE6CA4" w:rsidP="0091785A">
      <w:pPr>
        <w:pStyle w:val="gfe"/>
      </w:pPr>
      <w:r>
        <w:t xml:space="preserve">Объектами, подлежащими учёту в рамках функциональности </w:t>
      </w:r>
      <w:r w:rsidR="00CA7B3D">
        <w:t>АИС</w:t>
      </w:r>
      <w:r w:rsidR="00505707">
        <w:t> </w:t>
      </w:r>
      <w:r w:rsidR="00CA7B3D">
        <w:t>«РИС</w:t>
      </w:r>
      <w:r w:rsidR="00505707">
        <w:t> </w:t>
      </w:r>
      <w:r w:rsidR="00CA7B3D">
        <w:t>ДДО»</w:t>
      </w:r>
      <w:r>
        <w:t>, являются:</w:t>
      </w:r>
    </w:p>
    <w:p w14:paraId="6C90E28F" w14:textId="77777777" w:rsidR="00BE6CA4" w:rsidRDefault="00BE6CA4" w:rsidP="00FA7356">
      <w:pPr>
        <w:pStyle w:val="gb"/>
        <w:numPr>
          <w:ilvl w:val="0"/>
          <w:numId w:val="584"/>
        </w:numPr>
      </w:pPr>
      <w:r w:rsidRPr="0091785A">
        <w:rPr>
          <w:b/>
        </w:rPr>
        <w:t>Дошкольная образовательная организация</w:t>
      </w:r>
      <w:r>
        <w:t xml:space="preserve"> – детский сад, образовательные организации, реализующие основную образовательную программу </w:t>
      </w:r>
      <w:r>
        <w:lastRenderedPageBreak/>
        <w:t>дошкольного образования. Учётная запись ДОО связывается со следующим объектом (атрибутом):</w:t>
      </w:r>
    </w:p>
    <w:p w14:paraId="0D507799" w14:textId="77777777" w:rsidR="00BE6CA4" w:rsidRDefault="00BE6CA4" w:rsidP="00FA7356">
      <w:pPr>
        <w:pStyle w:val="gb"/>
        <w:numPr>
          <w:ilvl w:val="1"/>
          <w:numId w:val="570"/>
        </w:numPr>
      </w:pPr>
      <w:r w:rsidRPr="0091785A">
        <w:rPr>
          <w:b/>
        </w:rPr>
        <w:t>Корпус ДОО</w:t>
      </w:r>
      <w:r>
        <w:t xml:space="preserve"> – территориально обособленное подразделение образовательной организации, организационно объединённое с другими подразделениями (корпусами), но допускающее отдельный учёт пожеланий о направлении в конкретный корпус (по месту жительства и т. п.).</w:t>
      </w:r>
    </w:p>
    <w:p w14:paraId="6308CE92" w14:textId="77777777" w:rsidR="00BE6CA4" w:rsidRPr="0091785A" w:rsidRDefault="00BE6CA4" w:rsidP="00FA7356">
      <w:pPr>
        <w:pStyle w:val="gb"/>
        <w:rPr>
          <w:sz w:val="24"/>
        </w:rPr>
      </w:pPr>
      <w:r w:rsidRPr="0091785A">
        <w:rPr>
          <w:b/>
          <w:sz w:val="24"/>
        </w:rPr>
        <w:t>Группа</w:t>
      </w:r>
      <w:r w:rsidRPr="0091785A">
        <w:rPr>
          <w:sz w:val="24"/>
        </w:rPr>
        <w:t xml:space="preserve"> – совокупность сведений о фактическом наличии и использовании мест в ДОО, характеризуемая допустимым возрастным диапазоном, временем пребывания ребёнка (кратковременное, продлённое, круглосуточное и т. п.), наличием специализации (развивающие группы, группы для детей с ослабленным здоровьем и т. п.).</w:t>
      </w:r>
    </w:p>
    <w:p w14:paraId="63E99466" w14:textId="77777777" w:rsidR="00BE6CA4" w:rsidRDefault="00BE6CA4" w:rsidP="00FA7356">
      <w:pPr>
        <w:pStyle w:val="gb"/>
      </w:pPr>
      <w:r w:rsidRPr="0091785A">
        <w:rPr>
          <w:b/>
        </w:rPr>
        <w:t>Ребёнок</w:t>
      </w:r>
      <w:r>
        <w:t xml:space="preserve"> – ребёнок, имеющий право на зачисление в дошкольную образовательную организацию (ДОО). Состав регистрируемых реквизитов ребёнка определяется в соответствии с регламентом оказания услуги. Учётная запись ребёнка связывается со следующими объектами:</w:t>
      </w:r>
    </w:p>
    <w:p w14:paraId="12EEF356" w14:textId="77777777" w:rsidR="00BE6CA4" w:rsidRDefault="00BE6CA4" w:rsidP="00FA7356">
      <w:pPr>
        <w:pStyle w:val="gb"/>
        <w:numPr>
          <w:ilvl w:val="1"/>
          <w:numId w:val="570"/>
        </w:numPr>
      </w:pPr>
      <w:r w:rsidRPr="0091785A">
        <w:rPr>
          <w:b/>
        </w:rPr>
        <w:t>Льготы</w:t>
      </w:r>
      <w:r>
        <w:t xml:space="preserve"> – перечень льгот (оснований для первоочередного зачисления), имеющихся у ребёнка с указанием оснований их применения, в соответствии со справочником льгот, формируемым на основании регламента Услуги и действующего законодательства.</w:t>
      </w:r>
    </w:p>
    <w:p w14:paraId="73F9DB64" w14:textId="77777777" w:rsidR="00BE6CA4" w:rsidRDefault="00BE6CA4" w:rsidP="00FA7356">
      <w:pPr>
        <w:pStyle w:val="gb"/>
        <w:numPr>
          <w:ilvl w:val="1"/>
          <w:numId w:val="570"/>
        </w:numPr>
      </w:pPr>
      <w:r w:rsidRPr="0091785A">
        <w:rPr>
          <w:b/>
        </w:rPr>
        <w:t>Представители ребёнка</w:t>
      </w:r>
      <w:r>
        <w:t xml:space="preserve"> – родители, опекуны или иные законные представители ребёнка, в т. ч. непосредственно обращающиеся за Услугой и уполномоченные выполнять действия, предусмотренные её регламентом. Ребёнок должен иметь не менее одного представителя.</w:t>
      </w:r>
    </w:p>
    <w:p w14:paraId="53629186" w14:textId="77777777" w:rsidR="00BE6CA4" w:rsidRDefault="00BE6CA4" w:rsidP="00FA7356">
      <w:pPr>
        <w:pStyle w:val="gb"/>
        <w:numPr>
          <w:ilvl w:val="1"/>
          <w:numId w:val="570"/>
        </w:numPr>
      </w:pPr>
      <w:r w:rsidRPr="0091785A">
        <w:rPr>
          <w:b/>
        </w:rPr>
        <w:t>Желаемые ДОО</w:t>
      </w:r>
      <w:r>
        <w:t xml:space="preserve"> – записи, устанавливающ</w:t>
      </w:r>
      <w:r>
        <w:rPr>
          <w:rStyle w:val="inline-comment-marker"/>
          <w:rFonts w:ascii="Arial" w:hAnsi="Arial" w:cs="Arial"/>
          <w:color w:val="333333"/>
          <w:sz w:val="21"/>
          <w:szCs w:val="21"/>
        </w:rPr>
        <w:t>ие</w:t>
      </w:r>
      <w:r>
        <w:t xml:space="preserve"> связь между определённым ребёнком и конкретной ДОО (корпусом ДОО при их наличии). На стадии приёма заявления на оказание Услуги отражают предпочтения и пожелания представителей ребёнка. Для одного ребёнка может быть создано любое количество записей о предпочитаемых ДОО (в случае согласия представителей на выбор из нескольких имеющихся ДОО). В предусмотренных регламентом случаях допускается изменение перечня предпочитаемых ДОО по желанию представителей ребёнка без </w:t>
      </w:r>
      <w:r>
        <w:lastRenderedPageBreak/>
        <w:t>изменения места в единой очереди, а также создание новых записей сотрудниками комиссии по комплектованию (например, при вводе в строй новых ДОО). При наличии у ребёнка нескольких записей о предпочитаемых ДОО в ходе комплектования, зачисление выполняется в любое из них в соответствии с приоритетами, указываемыми родителями, и в зависимости от фактического наличия мест в том или ином ДОО.</w:t>
      </w:r>
    </w:p>
    <w:p w14:paraId="0775A7D0" w14:textId="77777777" w:rsidR="00BE6CA4" w:rsidRDefault="00BE6CA4" w:rsidP="00FA7356">
      <w:pPr>
        <w:pStyle w:val="gb"/>
        <w:numPr>
          <w:ilvl w:val="1"/>
          <w:numId w:val="570"/>
        </w:numPr>
      </w:pPr>
      <w:r w:rsidRPr="0091785A">
        <w:rPr>
          <w:b/>
        </w:rPr>
        <w:t>Заявка</w:t>
      </w:r>
      <w:r>
        <w:t xml:space="preserve"> – текущая совокупность всех данных о ребёнке и всех его очередях в ДОО. В каждый момент времени у ребёнка может быть только одна актуальная заявка в муниципальном образовании. Заявка характеризуется двумя основными параметрами:</w:t>
      </w:r>
    </w:p>
    <w:p w14:paraId="47B379C7" w14:textId="77777777" w:rsidR="00BE6CA4" w:rsidRDefault="00BE6CA4" w:rsidP="00FA7356">
      <w:pPr>
        <w:pStyle w:val="gb"/>
        <w:numPr>
          <w:ilvl w:val="2"/>
          <w:numId w:val="570"/>
        </w:numPr>
      </w:pPr>
      <w:r>
        <w:t>Дата и время приёма заявки – отражает фактический момент поступления заявки в орган, уполномоченный на приём заявлений от представителей ребёнка.</w:t>
      </w:r>
    </w:p>
    <w:p w14:paraId="4B53AF5E" w14:textId="77777777" w:rsidR="00BE6CA4" w:rsidRDefault="00BE6CA4" w:rsidP="00FA7356">
      <w:pPr>
        <w:pStyle w:val="gb"/>
        <w:numPr>
          <w:ilvl w:val="2"/>
          <w:numId w:val="570"/>
        </w:numPr>
      </w:pPr>
      <w:r>
        <w:t>Желаемая дата поступления – отражает волеизъявление представителей ребёнка о сроке, не ранее которого должно быть произведено зачисление ребёнка в ДОО (фактическая дата зачисления при этом зависит от наличия мест в желаемых ДОО).</w:t>
      </w:r>
    </w:p>
    <w:p w14:paraId="647B8E73" w14:textId="77777777" w:rsidR="00BE6CA4" w:rsidRDefault="00BE6CA4" w:rsidP="00FA7356">
      <w:pPr>
        <w:pStyle w:val="gb"/>
      </w:pPr>
      <w:r w:rsidRPr="0091785A">
        <w:rPr>
          <w:b/>
        </w:rPr>
        <w:t>Единая очередь</w:t>
      </w:r>
      <w:r>
        <w:t xml:space="preserve"> – совокупность всех актуальных заявок на определённый момент времени, упорядоченных в соответствии с регламентом оказания услуги в зависимости от даты и времени приёма заявки, желаемой даты поступления.</w:t>
      </w:r>
    </w:p>
    <w:p w14:paraId="7314C1CB" w14:textId="628912D6" w:rsidR="00BE6CA4" w:rsidRDefault="00BE6CA4" w:rsidP="00FA7356">
      <w:pPr>
        <w:pStyle w:val="gb"/>
      </w:pPr>
      <w:r w:rsidRPr="0091785A">
        <w:rPr>
          <w:b/>
        </w:rPr>
        <w:t>Документ</w:t>
      </w:r>
      <w:r>
        <w:t xml:space="preserve"> – физический (бумажный) документ, фиксирующий определённые события (приём заявки, направление в ДОО и т.п.) с целью придания ему юридической значимости в соответствии с регламентом оказания услуги. Бланк документа в установленных случаях может формироваться </w:t>
      </w:r>
      <w:r w:rsidR="00CA7B3D">
        <w:t>АИС «РИС ДДО»</w:t>
      </w:r>
      <w:r>
        <w:t>, юридическую силу документ приобретает после заверения в надлежащем порядке.</w:t>
      </w:r>
    </w:p>
    <w:p w14:paraId="7E5B77C9" w14:textId="37A1E7E5" w:rsidR="00BE6CA4" w:rsidRDefault="00BE6CA4" w:rsidP="00FA7356">
      <w:pPr>
        <w:pStyle w:val="gb"/>
      </w:pPr>
      <w:r w:rsidRPr="0091785A">
        <w:rPr>
          <w:b/>
        </w:rPr>
        <w:t>Электронный документ</w:t>
      </w:r>
      <w:r>
        <w:t xml:space="preserve"> – документ, формируемый </w:t>
      </w:r>
      <w:r w:rsidR="00CA7B3D">
        <w:t>АИС «РИС ДДО»</w:t>
      </w:r>
      <w:r>
        <w:t xml:space="preserve">, и являющийся основанием для выполнения юридически значимых действий (постановки в очередь, зачисления ребёнка в ДОО). </w:t>
      </w:r>
      <w:r w:rsidR="00CA7B3D">
        <w:t>АИС «РИС ДДО»</w:t>
      </w:r>
      <w:r>
        <w:t xml:space="preserve"> должна обеспечивать целостность и достоверность формируемых электронных документов в соответствии с действующими требованиями по защите информации. Если иное </w:t>
      </w:r>
      <w:r>
        <w:lastRenderedPageBreak/>
        <w:t>не установлено эти</w:t>
      </w:r>
      <w:r>
        <w:rPr>
          <w:rStyle w:val="inline-comment-marker"/>
          <w:rFonts w:ascii="Arial" w:hAnsi="Arial" w:cs="Arial"/>
          <w:color w:val="333333"/>
          <w:sz w:val="21"/>
          <w:szCs w:val="21"/>
        </w:rPr>
        <w:t>ми</w:t>
      </w:r>
      <w:r>
        <w:t xml:space="preserve"> требованиями, электронный документ заверяется простой электронной подписью оператора </w:t>
      </w:r>
      <w:r w:rsidR="00CA7B3D">
        <w:t>АИС «РИС ДДО»</w:t>
      </w:r>
      <w:r>
        <w:t>, выполнившего операцию его формирования.</w:t>
      </w:r>
    </w:p>
    <w:p w14:paraId="160F61B8" w14:textId="594A1C2C" w:rsidR="00BE6CA4" w:rsidRDefault="00BE6CA4" w:rsidP="00FA7356">
      <w:pPr>
        <w:pStyle w:val="gb"/>
      </w:pPr>
      <w:r w:rsidRPr="0091785A">
        <w:rPr>
          <w:b/>
        </w:rPr>
        <w:t>Отчёт</w:t>
      </w:r>
      <w:r>
        <w:t xml:space="preserve"> – набор данных, формируемый </w:t>
      </w:r>
      <w:r w:rsidR="00CA7B3D">
        <w:t>АИС «РИС ДДО»</w:t>
      </w:r>
      <w:r>
        <w:t xml:space="preserve"> на основании текущих данных учёта и сохраняемый для целей анализа хода комплектования, определения потребностей в ДОО и статистического учёта.</w:t>
      </w:r>
    </w:p>
    <w:p w14:paraId="67248185" w14:textId="77777777" w:rsidR="00BE6CA4" w:rsidRDefault="00BE6CA4" w:rsidP="00FA7356">
      <w:pPr>
        <w:pStyle w:val="gb"/>
      </w:pPr>
      <w:r w:rsidRPr="0091785A">
        <w:rPr>
          <w:b/>
        </w:rPr>
        <w:t>Концентратор ГУ</w:t>
      </w:r>
      <w:r>
        <w:t xml:space="preserve"> – Концентратор государственных услуг, предоставляющий единую форму подачи заявления в детский сад на всей территории РФ.</w:t>
      </w:r>
    </w:p>
    <w:p w14:paraId="62A5B967" w14:textId="3B6D9855" w:rsidR="00BE6CA4" w:rsidRPr="00BE6CA4" w:rsidRDefault="00BE6CA4" w:rsidP="0091785A">
      <w:pPr>
        <w:pStyle w:val="gb"/>
      </w:pPr>
      <w:r w:rsidRPr="0091785A">
        <w:rPr>
          <w:b/>
        </w:rPr>
        <w:t>Федеральные показатели</w:t>
      </w:r>
      <w:r>
        <w:t xml:space="preserve"> – набор отчётов, предоставляемых на единый сервер сбора информации на всей территории РФ в автоматическом режиме.</w:t>
      </w:r>
    </w:p>
    <w:p w14:paraId="41704369" w14:textId="501C2434" w:rsidR="008A70B7" w:rsidRDefault="008A70B7" w:rsidP="0091785A">
      <w:pPr>
        <w:pStyle w:val="g20"/>
      </w:pPr>
      <w:bookmarkStart w:id="1949" w:name="_Toc62137283"/>
      <w:r>
        <w:t>Характеристики АИС «Мониторинг»</w:t>
      </w:r>
      <w:bookmarkEnd w:id="1947"/>
      <w:bookmarkEnd w:id="1948"/>
      <w:bookmarkEnd w:id="1949"/>
    </w:p>
    <w:p w14:paraId="0AD6DA41" w14:textId="77777777" w:rsidR="008A70B7" w:rsidRDefault="008A70B7" w:rsidP="008A70B7">
      <w:pPr>
        <w:pStyle w:val="gfc"/>
      </w:pPr>
      <w:r>
        <w:t>Объектами автоматизации являются процессы измерения активности в рамках ОО, в частности:</w:t>
      </w:r>
    </w:p>
    <w:p w14:paraId="6F7FB18C" w14:textId="77777777" w:rsidR="008A70B7" w:rsidRDefault="008A70B7" w:rsidP="008A70B7">
      <w:pPr>
        <w:pStyle w:val="gf9"/>
        <w:numPr>
          <w:ilvl w:val="0"/>
          <w:numId w:val="76"/>
        </w:numPr>
      </w:pPr>
      <w:r>
        <w:t>активации учётных записей участников образовательного процесса на Платформе;</w:t>
      </w:r>
    </w:p>
    <w:p w14:paraId="10CB4212" w14:textId="77777777" w:rsidR="008A70B7" w:rsidRDefault="008A70B7" w:rsidP="008A70B7">
      <w:pPr>
        <w:pStyle w:val="gf9"/>
        <w:numPr>
          <w:ilvl w:val="0"/>
          <w:numId w:val="76"/>
        </w:numPr>
      </w:pPr>
      <w:r>
        <w:t>наполненности расписания ОО;</w:t>
      </w:r>
    </w:p>
    <w:p w14:paraId="60B269E7" w14:textId="77777777" w:rsidR="008A70B7" w:rsidRDefault="008A70B7" w:rsidP="008A70B7">
      <w:pPr>
        <w:pStyle w:val="gf9"/>
        <w:numPr>
          <w:ilvl w:val="0"/>
          <w:numId w:val="76"/>
        </w:numPr>
      </w:pPr>
      <w:r>
        <w:t>ведение планирования уроков учителями;</w:t>
      </w:r>
    </w:p>
    <w:p w14:paraId="3795BA0E" w14:textId="77777777" w:rsidR="008A70B7" w:rsidRDefault="008A70B7" w:rsidP="008A70B7">
      <w:pPr>
        <w:pStyle w:val="gf9"/>
        <w:numPr>
          <w:ilvl w:val="0"/>
          <w:numId w:val="76"/>
        </w:numPr>
      </w:pPr>
      <w:r>
        <w:t>ведения журналов по предметам;</w:t>
      </w:r>
    </w:p>
    <w:p w14:paraId="060F7D96" w14:textId="77777777" w:rsidR="008A70B7" w:rsidRDefault="008A70B7" w:rsidP="008A70B7">
      <w:pPr>
        <w:pStyle w:val="gf9"/>
        <w:numPr>
          <w:ilvl w:val="0"/>
          <w:numId w:val="76"/>
        </w:numPr>
      </w:pPr>
      <w:r>
        <w:t>своевременного ведения журнала учителями;</w:t>
      </w:r>
    </w:p>
    <w:p w14:paraId="1B519672" w14:textId="77777777" w:rsidR="008A70B7" w:rsidRDefault="008A70B7" w:rsidP="008A70B7">
      <w:pPr>
        <w:pStyle w:val="gf9"/>
        <w:numPr>
          <w:ilvl w:val="0"/>
          <w:numId w:val="76"/>
        </w:numPr>
      </w:pPr>
      <w:r>
        <w:t>ведения выдачи домашнего задания;</w:t>
      </w:r>
    </w:p>
    <w:p w14:paraId="24055AAC" w14:textId="77777777" w:rsidR="008A70B7" w:rsidRPr="00915A12" w:rsidRDefault="008A70B7" w:rsidP="008A70B7">
      <w:pPr>
        <w:pStyle w:val="gf9"/>
        <w:numPr>
          <w:ilvl w:val="0"/>
          <w:numId w:val="76"/>
        </w:numPr>
      </w:pPr>
      <w:r>
        <w:t>общего количества оказанных услуг по предоставлению информации об успеваемости и посещаемости в формате электронных журналов и дневников.</w:t>
      </w:r>
    </w:p>
    <w:p w14:paraId="54946EB9" w14:textId="3D22BAA2" w:rsidR="00683444" w:rsidRDefault="00683444" w:rsidP="00F2552D">
      <w:pPr>
        <w:pStyle w:val="g10"/>
      </w:pPr>
      <w:bookmarkStart w:id="1950" w:name="_Toc38614880"/>
      <w:bookmarkStart w:id="1951" w:name="_Toc38620391"/>
      <w:bookmarkStart w:id="1952" w:name="_Toc40193759"/>
      <w:bookmarkStart w:id="1953" w:name="_Toc42005190"/>
      <w:bookmarkStart w:id="1954" w:name="_Toc42156488"/>
      <w:bookmarkStart w:id="1955" w:name="_Toc42184313"/>
      <w:bookmarkStart w:id="1956" w:name="_Toc42255735"/>
      <w:bookmarkStart w:id="1957" w:name="_Toc42256590"/>
      <w:bookmarkStart w:id="1958" w:name="_Toc46327342"/>
      <w:bookmarkStart w:id="1959" w:name="_Toc46350205"/>
      <w:bookmarkStart w:id="1960" w:name="_Toc46354700"/>
      <w:bookmarkStart w:id="1961" w:name="_Toc46355393"/>
      <w:bookmarkStart w:id="1962" w:name="_Toc46356086"/>
      <w:bookmarkStart w:id="1963" w:name="_Toc46355410"/>
      <w:bookmarkStart w:id="1964" w:name="_Toc46357354"/>
      <w:bookmarkStart w:id="1965" w:name="_Toc46356087"/>
      <w:bookmarkStart w:id="1966" w:name="_Toc46357975"/>
      <w:bookmarkStart w:id="1967" w:name="_Toc51746123"/>
      <w:bookmarkStart w:id="1968" w:name="_Toc51746567"/>
      <w:bookmarkStart w:id="1969" w:name="_Toc51749230"/>
      <w:bookmarkStart w:id="1970" w:name="_Toc51749436"/>
      <w:bookmarkStart w:id="1971" w:name="_Toc51750128"/>
      <w:bookmarkStart w:id="1972" w:name="_Toc54602793"/>
      <w:bookmarkStart w:id="1973" w:name="_Toc54603485"/>
      <w:bookmarkStart w:id="1974" w:name="_Toc54604177"/>
      <w:bookmarkStart w:id="1975" w:name="_Toc54611649"/>
      <w:bookmarkStart w:id="1976" w:name="_Toc54687920"/>
      <w:bookmarkStart w:id="1977" w:name="_Toc59460746"/>
      <w:bookmarkStart w:id="1978" w:name="_Toc59523026"/>
      <w:bookmarkStart w:id="1979" w:name="_Toc59524430"/>
      <w:bookmarkStart w:id="1980" w:name="_Toc61354822"/>
      <w:bookmarkStart w:id="1981" w:name="_Toc61416874"/>
      <w:bookmarkStart w:id="1982" w:name="_Toc61417590"/>
      <w:bookmarkStart w:id="1983" w:name="_Toc61417834"/>
      <w:bookmarkStart w:id="1984" w:name="_Toc61424229"/>
      <w:bookmarkStart w:id="1985" w:name="_Toc61592651"/>
      <w:bookmarkStart w:id="1986" w:name="_Toc62137184"/>
      <w:bookmarkStart w:id="1987" w:name="_Toc62137284"/>
      <w:bookmarkStart w:id="1988" w:name="_Toc492309393"/>
      <w:bookmarkStart w:id="1989" w:name="_Toc492309394"/>
      <w:bookmarkStart w:id="1990" w:name="_Toc492309395"/>
      <w:bookmarkStart w:id="1991" w:name="_Toc492309396"/>
      <w:bookmarkStart w:id="1992" w:name="_Toc492309397"/>
      <w:bookmarkStart w:id="1993" w:name="_Toc492309398"/>
      <w:bookmarkStart w:id="1994" w:name="h.fo3gviltfct1"/>
      <w:bookmarkStart w:id="1995" w:name="h.cawn6mpdoecn"/>
      <w:bookmarkStart w:id="1996" w:name="h.zfvpm2djzdlk"/>
      <w:bookmarkStart w:id="1997" w:name="_Toc330556253"/>
      <w:bookmarkStart w:id="1998" w:name="_Toc332024485"/>
      <w:bookmarkStart w:id="1999" w:name="_Toc382404227"/>
      <w:bookmarkStart w:id="2000" w:name="_Ref466306626"/>
      <w:bookmarkStart w:id="2001" w:name="_Toc492309400"/>
      <w:bookmarkStart w:id="2002" w:name="_Toc46357355"/>
      <w:bookmarkStart w:id="2003" w:name="_Toc62137285"/>
      <w:bookmarkEnd w:id="1950"/>
      <w:bookmarkEnd w:id="1951"/>
      <w:bookmarkEnd w:id="1952"/>
      <w:bookmarkEnd w:id="1953"/>
      <w:bookmarkEnd w:id="1954"/>
      <w:bookmarkEnd w:id="1955"/>
      <w:bookmarkEnd w:id="1956"/>
      <w:bookmarkEnd w:id="1957"/>
      <w:bookmarkEnd w:id="1958"/>
      <w:bookmarkEnd w:id="1959"/>
      <w:bookmarkEnd w:id="1960"/>
      <w:bookmarkEnd w:id="1961"/>
      <w:bookmarkEnd w:id="1962"/>
      <w:bookmarkEnd w:id="1963"/>
      <w:bookmarkEnd w:id="1964"/>
      <w:bookmarkEnd w:id="1965"/>
      <w:bookmarkEnd w:id="1966"/>
      <w:bookmarkEnd w:id="1967"/>
      <w:bookmarkEnd w:id="1968"/>
      <w:bookmarkEnd w:id="1969"/>
      <w:bookmarkEnd w:id="1970"/>
      <w:bookmarkEnd w:id="1971"/>
      <w:bookmarkEnd w:id="1972"/>
      <w:bookmarkEnd w:id="1973"/>
      <w:bookmarkEnd w:id="1974"/>
      <w:bookmarkEnd w:id="1975"/>
      <w:bookmarkEnd w:id="1976"/>
      <w:bookmarkEnd w:id="1977"/>
      <w:bookmarkEnd w:id="1978"/>
      <w:bookmarkEnd w:id="1979"/>
      <w:bookmarkEnd w:id="1980"/>
      <w:bookmarkEnd w:id="1981"/>
      <w:bookmarkEnd w:id="1982"/>
      <w:bookmarkEnd w:id="1983"/>
      <w:bookmarkEnd w:id="1984"/>
      <w:bookmarkEnd w:id="1985"/>
      <w:bookmarkEnd w:id="1986"/>
      <w:bookmarkEnd w:id="1987"/>
      <w:bookmarkEnd w:id="1988"/>
      <w:bookmarkEnd w:id="1989"/>
      <w:bookmarkEnd w:id="1990"/>
      <w:bookmarkEnd w:id="1991"/>
      <w:bookmarkEnd w:id="1992"/>
      <w:bookmarkEnd w:id="1993"/>
      <w:bookmarkEnd w:id="1994"/>
      <w:bookmarkEnd w:id="1995"/>
      <w:bookmarkEnd w:id="1996"/>
      <w:r>
        <w:lastRenderedPageBreak/>
        <w:t xml:space="preserve">Требования к </w:t>
      </w:r>
      <w:bookmarkEnd w:id="1997"/>
      <w:bookmarkEnd w:id="1998"/>
      <w:bookmarkEnd w:id="1999"/>
      <w:bookmarkEnd w:id="2000"/>
      <w:bookmarkEnd w:id="2001"/>
      <w:r w:rsidR="000E1884">
        <w:t xml:space="preserve">создаваемой </w:t>
      </w:r>
      <w:r w:rsidR="00B13468">
        <w:t>Платформ</w:t>
      </w:r>
      <w:r w:rsidR="000E1884">
        <w:t>е</w:t>
      </w:r>
      <w:bookmarkEnd w:id="2002"/>
      <w:bookmarkEnd w:id="2003"/>
    </w:p>
    <w:p w14:paraId="5D689BED" w14:textId="7EE2B343" w:rsidR="00683444" w:rsidRDefault="00683444" w:rsidP="00F2552D">
      <w:pPr>
        <w:pStyle w:val="g20"/>
      </w:pPr>
      <w:bookmarkStart w:id="2004" w:name="_Toc492309401"/>
      <w:bookmarkStart w:id="2005" w:name="_Toc46357356"/>
      <w:bookmarkStart w:id="2006" w:name="_Toc62137286"/>
      <w:bookmarkStart w:id="2007" w:name="_Toc470780343"/>
      <w:bookmarkStart w:id="2008" w:name="_Toc452392454"/>
      <w:bookmarkStart w:id="2009" w:name="_Ref445461688"/>
      <w:r>
        <w:t xml:space="preserve">Требования к </w:t>
      </w:r>
      <w:r w:rsidR="00B13468">
        <w:t xml:space="preserve">Платформе </w:t>
      </w:r>
      <w:r>
        <w:t>в целом</w:t>
      </w:r>
      <w:bookmarkEnd w:id="2004"/>
      <w:bookmarkEnd w:id="2005"/>
      <w:bookmarkEnd w:id="2006"/>
    </w:p>
    <w:p w14:paraId="1132C272" w14:textId="3C1D843D" w:rsidR="00683444" w:rsidRDefault="00212C27" w:rsidP="00F2552D">
      <w:pPr>
        <w:pStyle w:val="gfc"/>
      </w:pPr>
      <w:r>
        <w:t xml:space="preserve">Платформа </w:t>
      </w:r>
      <w:r w:rsidR="00FE58E2">
        <w:t>должна включать в себя следующие АИС:</w:t>
      </w:r>
    </w:p>
    <w:p w14:paraId="5006FE65" w14:textId="4C94611D" w:rsidR="00750975" w:rsidRDefault="00FE58E2" w:rsidP="00F2552D">
      <w:pPr>
        <w:pStyle w:val="gf9"/>
      </w:pPr>
      <w:r>
        <w:t>АИС «Дневник-ОО»;</w:t>
      </w:r>
      <w:r w:rsidR="00750975" w:rsidRPr="00750975">
        <w:t xml:space="preserve"> </w:t>
      </w:r>
    </w:p>
    <w:p w14:paraId="168DFA0B" w14:textId="011F5592" w:rsidR="00750975" w:rsidRDefault="00CA7B3D" w:rsidP="00F2552D">
      <w:pPr>
        <w:pStyle w:val="gf9"/>
      </w:pPr>
      <w:r>
        <w:t>АИС «ОДО»</w:t>
      </w:r>
      <w:r w:rsidR="00750975">
        <w:t>;</w:t>
      </w:r>
    </w:p>
    <w:p w14:paraId="24966E95" w14:textId="2A226EA0" w:rsidR="00750975" w:rsidRDefault="00CA7B3D" w:rsidP="00F2552D">
      <w:pPr>
        <w:pStyle w:val="gf9"/>
      </w:pPr>
      <w:r>
        <w:t>АИС «Электронный колледж»</w:t>
      </w:r>
      <w:r w:rsidR="00750975">
        <w:t>;</w:t>
      </w:r>
    </w:p>
    <w:p w14:paraId="7E99E277" w14:textId="0F917599" w:rsidR="00FE58E2" w:rsidRDefault="00FE58E2" w:rsidP="00F2552D">
      <w:pPr>
        <w:pStyle w:val="gf9"/>
      </w:pPr>
      <w:r>
        <w:t>АИС «Зачисление в ОО»;</w:t>
      </w:r>
    </w:p>
    <w:p w14:paraId="6FB64F88" w14:textId="0661D275" w:rsidR="00750975" w:rsidRDefault="00750975" w:rsidP="00F2552D">
      <w:pPr>
        <w:pStyle w:val="gf9"/>
      </w:pPr>
      <w:r>
        <w:t>АИС «Зачисление в ОДО»;</w:t>
      </w:r>
    </w:p>
    <w:p w14:paraId="3BC9A1EA" w14:textId="329A8C2C" w:rsidR="00750975" w:rsidRDefault="00750975" w:rsidP="00F2552D">
      <w:pPr>
        <w:pStyle w:val="gf9"/>
      </w:pPr>
      <w:r>
        <w:t>АИС «Зачисление в ПОО»;</w:t>
      </w:r>
    </w:p>
    <w:p w14:paraId="5BDB00EF" w14:textId="77777777" w:rsidR="008A70B7" w:rsidRDefault="00164ADB" w:rsidP="00F2552D">
      <w:pPr>
        <w:pStyle w:val="gf9"/>
      </w:pPr>
      <w:r>
        <w:t>АИС «Госуслуги»</w:t>
      </w:r>
      <w:r w:rsidR="008A70B7">
        <w:t>;</w:t>
      </w:r>
    </w:p>
    <w:p w14:paraId="4A44DD5B" w14:textId="4B061D77" w:rsidR="005C265F" w:rsidRDefault="005C265F" w:rsidP="005C265F">
      <w:pPr>
        <w:pStyle w:val="gf9"/>
      </w:pPr>
      <w:r>
        <w:t>АИС «Контингент»;</w:t>
      </w:r>
    </w:p>
    <w:p w14:paraId="44A54B1A" w14:textId="05FAA687" w:rsidR="006B26CD" w:rsidRDefault="00CA7B3D" w:rsidP="005C265F">
      <w:pPr>
        <w:pStyle w:val="gf9"/>
      </w:pPr>
      <w:r>
        <w:t>АИС «РИС ДДО»</w:t>
      </w:r>
      <w:r w:rsidR="006B26CD">
        <w:t>;</w:t>
      </w:r>
    </w:p>
    <w:p w14:paraId="47C9E339" w14:textId="72C110AB" w:rsidR="00DB374B" w:rsidRDefault="008A70B7">
      <w:pPr>
        <w:pStyle w:val="gf9"/>
      </w:pPr>
      <w:r>
        <w:t>АИС «Мониторинг».</w:t>
      </w:r>
    </w:p>
    <w:p w14:paraId="184C3BEF" w14:textId="2C5F3E34" w:rsidR="00683444" w:rsidRPr="003C6389" w:rsidRDefault="00683444" w:rsidP="0091785A">
      <w:pPr>
        <w:pStyle w:val="g30"/>
      </w:pPr>
      <w:bookmarkStart w:id="2010" w:name="_Toc492309402"/>
      <w:bookmarkStart w:id="2011" w:name="_Toc492309403"/>
      <w:bookmarkStart w:id="2012" w:name="h.blhfhc3wj09y"/>
      <w:bookmarkStart w:id="2013" w:name="_Toc492309404"/>
      <w:bookmarkStart w:id="2014" w:name="_Toc492309405"/>
      <w:bookmarkStart w:id="2015" w:name="_Toc492309406"/>
      <w:bookmarkStart w:id="2016" w:name="_Toc492309407"/>
      <w:bookmarkStart w:id="2017" w:name="_Toc492309408"/>
      <w:bookmarkStart w:id="2018" w:name="_Toc492309409"/>
      <w:bookmarkStart w:id="2019" w:name="_Toc492309410"/>
      <w:bookmarkStart w:id="2020" w:name="_Toc492309411"/>
      <w:bookmarkStart w:id="2021" w:name="_Toc492309412"/>
      <w:bookmarkStart w:id="2022" w:name="_Toc492309413"/>
      <w:bookmarkStart w:id="2023" w:name="_Toc492309414"/>
      <w:bookmarkStart w:id="2024" w:name="_Toc492309415"/>
      <w:bookmarkStart w:id="2025" w:name="_Toc492309416"/>
      <w:bookmarkStart w:id="2026" w:name="_Toc492309417"/>
      <w:bookmarkStart w:id="2027" w:name="_Toc492309418"/>
      <w:bookmarkStart w:id="2028" w:name="_Toc492309419"/>
      <w:bookmarkStart w:id="2029" w:name="h.pidew6stba7w"/>
      <w:bookmarkStart w:id="2030" w:name="h.vzv71rs2tce2"/>
      <w:bookmarkStart w:id="2031" w:name="h.zhqan01353cc"/>
      <w:bookmarkStart w:id="2032" w:name="h.ivzbc7htn0f"/>
      <w:bookmarkStart w:id="2033" w:name="h.21zwop15qib0"/>
      <w:bookmarkStart w:id="2034" w:name="h.30oq0nkp7htz"/>
      <w:bookmarkStart w:id="2035" w:name="h.3to4008czjca"/>
      <w:bookmarkStart w:id="2036" w:name="h.5zgaxyekbmv5"/>
      <w:bookmarkStart w:id="2037" w:name="h.o0jqdkwiyui3"/>
      <w:bookmarkStart w:id="2038" w:name="h.1n8ui03t9szv"/>
      <w:bookmarkStart w:id="2039" w:name="h.drvwonq893iw"/>
      <w:bookmarkStart w:id="2040" w:name="_Toc46357357"/>
      <w:bookmarkEnd w:id="2010"/>
      <w:bookmarkEnd w:id="2011"/>
      <w:bookmarkEnd w:id="2012"/>
      <w:bookmarkEnd w:id="2013"/>
      <w:bookmarkEnd w:id="2014"/>
      <w:bookmarkEnd w:id="2015"/>
      <w:bookmarkEnd w:id="2016"/>
      <w:bookmarkEnd w:id="2017"/>
      <w:bookmarkEnd w:id="2018"/>
      <w:bookmarkEnd w:id="2019"/>
      <w:bookmarkEnd w:id="2020"/>
      <w:bookmarkEnd w:id="2021"/>
      <w:bookmarkEnd w:id="2022"/>
      <w:bookmarkEnd w:id="2023"/>
      <w:bookmarkEnd w:id="2024"/>
      <w:bookmarkEnd w:id="2025"/>
      <w:bookmarkEnd w:id="2026"/>
      <w:bookmarkEnd w:id="2027"/>
      <w:bookmarkEnd w:id="2028"/>
      <w:bookmarkEnd w:id="2029"/>
      <w:bookmarkEnd w:id="2030"/>
      <w:bookmarkEnd w:id="2031"/>
      <w:bookmarkEnd w:id="2032"/>
      <w:bookmarkEnd w:id="2033"/>
      <w:bookmarkEnd w:id="2034"/>
      <w:bookmarkEnd w:id="2035"/>
      <w:bookmarkEnd w:id="2036"/>
      <w:bookmarkEnd w:id="2037"/>
      <w:bookmarkEnd w:id="2038"/>
      <w:bookmarkEnd w:id="2039"/>
      <w:r w:rsidRPr="007137E9">
        <w:t xml:space="preserve">Требования к структуре и функционированию </w:t>
      </w:r>
      <w:r w:rsidR="00212C27" w:rsidRPr="00464054">
        <w:t>Платфор</w:t>
      </w:r>
      <w:r w:rsidR="00212C27" w:rsidRPr="003C6389">
        <w:t>мы</w:t>
      </w:r>
      <w:bookmarkEnd w:id="2040"/>
    </w:p>
    <w:p w14:paraId="3FA4067B" w14:textId="77777777" w:rsidR="00683444" w:rsidRDefault="00683444" w:rsidP="00F2552D">
      <w:pPr>
        <w:pStyle w:val="g40"/>
      </w:pPr>
      <w:r>
        <w:t>Требования к структуре АИС «Дневник-ОО»</w:t>
      </w:r>
    </w:p>
    <w:p w14:paraId="1299818A" w14:textId="77777777" w:rsidR="00683444" w:rsidRDefault="00683444" w:rsidP="00F2552D">
      <w:pPr>
        <w:pStyle w:val="gfe"/>
      </w:pPr>
      <w:r>
        <w:t>АИС «Дневник-ОО» должна состоять из следующих компонентов:</w:t>
      </w:r>
    </w:p>
    <w:p w14:paraId="260B5158" w14:textId="741C0D99" w:rsidR="00683444" w:rsidRDefault="00683444" w:rsidP="00F2552D">
      <w:pPr>
        <w:pStyle w:val="gf9"/>
      </w:pPr>
      <w:r>
        <w:t xml:space="preserve">модуль поддержки деятельности </w:t>
      </w:r>
      <w:r w:rsidR="006B79DE">
        <w:t>ОО</w:t>
      </w:r>
      <w:r>
        <w:t>;</w:t>
      </w:r>
    </w:p>
    <w:p w14:paraId="1B3C5804" w14:textId="77777777" w:rsidR="00683444" w:rsidRDefault="00683444" w:rsidP="00F2552D">
      <w:pPr>
        <w:pStyle w:val="gf9"/>
      </w:pPr>
      <w:r>
        <w:t>модуль социального сетевого взаимодействия;</w:t>
      </w:r>
    </w:p>
    <w:p w14:paraId="75094A05" w14:textId="77777777" w:rsidR="00683444" w:rsidRDefault="00683444" w:rsidP="00F2552D">
      <w:pPr>
        <w:pStyle w:val="gf9"/>
      </w:pPr>
      <w:r>
        <w:t>системный модуль;</w:t>
      </w:r>
    </w:p>
    <w:p w14:paraId="0069A758" w14:textId="2DBCDD3C" w:rsidR="00683444" w:rsidRDefault="00683444" w:rsidP="00F2552D">
      <w:pPr>
        <w:pStyle w:val="gf9"/>
      </w:pPr>
      <w:r>
        <w:t>интеграционный модуль.</w:t>
      </w:r>
    </w:p>
    <w:p w14:paraId="2779905B" w14:textId="73A973C4" w:rsidR="006B79DE" w:rsidRDefault="006B79DE" w:rsidP="00F2552D">
      <w:pPr>
        <w:pStyle w:val="g40"/>
      </w:pPr>
      <w:r>
        <w:t xml:space="preserve">Требования к структуре </w:t>
      </w:r>
      <w:r w:rsidR="00CA7B3D">
        <w:t>АИС «ОДО»</w:t>
      </w:r>
    </w:p>
    <w:p w14:paraId="7DA3CB9F" w14:textId="46CB2BF3" w:rsidR="006B79DE" w:rsidRDefault="00CA7B3D" w:rsidP="00F2552D">
      <w:pPr>
        <w:pStyle w:val="gfe"/>
      </w:pPr>
      <w:r>
        <w:t>АИС «ОДО»</w:t>
      </w:r>
      <w:r w:rsidR="006B79DE">
        <w:t xml:space="preserve"> должна состоять из следующих компонентов:</w:t>
      </w:r>
    </w:p>
    <w:p w14:paraId="0FC7876E" w14:textId="39F19211" w:rsidR="006B79DE" w:rsidRDefault="006B79DE" w:rsidP="00F2552D">
      <w:pPr>
        <w:pStyle w:val="gf9"/>
      </w:pPr>
      <w:r>
        <w:t>модуль поддержки деятельности ОДО;</w:t>
      </w:r>
    </w:p>
    <w:p w14:paraId="74A33364" w14:textId="77777777" w:rsidR="006B79DE" w:rsidRDefault="006B79DE" w:rsidP="00F2552D">
      <w:pPr>
        <w:pStyle w:val="gf9"/>
      </w:pPr>
      <w:r>
        <w:t>модуль социального сетевого взаимодействия;</w:t>
      </w:r>
    </w:p>
    <w:p w14:paraId="33F77884" w14:textId="77777777" w:rsidR="006B79DE" w:rsidRDefault="006B79DE" w:rsidP="00F2552D">
      <w:pPr>
        <w:pStyle w:val="gf9"/>
      </w:pPr>
      <w:r>
        <w:lastRenderedPageBreak/>
        <w:t>системный модуль;</w:t>
      </w:r>
    </w:p>
    <w:p w14:paraId="37D73D17" w14:textId="77777777" w:rsidR="006B79DE" w:rsidRDefault="006B79DE" w:rsidP="00F2552D">
      <w:pPr>
        <w:pStyle w:val="gf9"/>
      </w:pPr>
      <w:r>
        <w:t>интеграционный модуль.</w:t>
      </w:r>
    </w:p>
    <w:p w14:paraId="54B42AB9" w14:textId="7B61EBF4" w:rsidR="006B79DE" w:rsidRDefault="006B79DE" w:rsidP="00F2552D">
      <w:pPr>
        <w:pStyle w:val="g40"/>
      </w:pPr>
      <w:r>
        <w:t xml:space="preserve">Требования к структуре </w:t>
      </w:r>
      <w:r w:rsidR="00CA7B3D">
        <w:t>АИС «Электронный колледж»</w:t>
      </w:r>
    </w:p>
    <w:p w14:paraId="1ED7CDEE" w14:textId="76A5F84F" w:rsidR="006B79DE" w:rsidRDefault="00CA7B3D" w:rsidP="00F2552D">
      <w:pPr>
        <w:pStyle w:val="gfe"/>
      </w:pPr>
      <w:r>
        <w:t>АИС «Электронный колледж»</w:t>
      </w:r>
      <w:r w:rsidR="006B79DE">
        <w:t xml:space="preserve"> должна состоять из следующих компонентов:</w:t>
      </w:r>
    </w:p>
    <w:p w14:paraId="5803EB51" w14:textId="0BEA1AC5" w:rsidR="006B79DE" w:rsidRDefault="006B79DE" w:rsidP="00F2552D">
      <w:pPr>
        <w:pStyle w:val="gf9"/>
      </w:pPr>
      <w:r>
        <w:t>модуль поддержки деятельности ПОО;</w:t>
      </w:r>
    </w:p>
    <w:p w14:paraId="296763AF" w14:textId="77777777" w:rsidR="006B79DE" w:rsidRDefault="006B79DE" w:rsidP="00F2552D">
      <w:pPr>
        <w:pStyle w:val="gf9"/>
      </w:pPr>
      <w:r>
        <w:t>модуль социального сетевого взаимодействия;</w:t>
      </w:r>
    </w:p>
    <w:p w14:paraId="7E680191" w14:textId="77777777" w:rsidR="006B79DE" w:rsidRDefault="006B79DE" w:rsidP="00F2552D">
      <w:pPr>
        <w:pStyle w:val="gf9"/>
      </w:pPr>
      <w:r>
        <w:t>системный модуль;</w:t>
      </w:r>
    </w:p>
    <w:p w14:paraId="41801C5D" w14:textId="031AE372" w:rsidR="006B79DE" w:rsidRDefault="006B79DE" w:rsidP="00F2552D">
      <w:pPr>
        <w:pStyle w:val="gf9"/>
      </w:pPr>
      <w:r>
        <w:t>интеграционный модуль.</w:t>
      </w:r>
    </w:p>
    <w:p w14:paraId="46A22B84" w14:textId="77777777" w:rsidR="00683444" w:rsidRDefault="00683444" w:rsidP="00F2552D">
      <w:pPr>
        <w:pStyle w:val="g40"/>
      </w:pPr>
      <w:r>
        <w:t>Требования к структуре АИС «Зачисление в ОО»</w:t>
      </w:r>
    </w:p>
    <w:p w14:paraId="566C2EBC" w14:textId="77777777" w:rsidR="00683444" w:rsidRDefault="00683444" w:rsidP="00F2552D">
      <w:pPr>
        <w:pStyle w:val="gfe"/>
      </w:pPr>
      <w:r>
        <w:t>АИС «Зачисление в ОО» должна состоять из следующих компонентов:</w:t>
      </w:r>
    </w:p>
    <w:p w14:paraId="0F49BC97" w14:textId="24E32EB7" w:rsidR="00683444" w:rsidRDefault="00683444" w:rsidP="00F2552D">
      <w:pPr>
        <w:pStyle w:val="gf9"/>
      </w:pPr>
      <w:r>
        <w:t>АРМ роли «Сотрудник ОО (</w:t>
      </w:r>
      <w:r w:rsidR="004E690E">
        <w:t xml:space="preserve">приём </w:t>
      </w:r>
      <w:r>
        <w:t>заявлений)»;</w:t>
      </w:r>
    </w:p>
    <w:p w14:paraId="1AD49B9D" w14:textId="77777777" w:rsidR="00683444" w:rsidRDefault="00683444" w:rsidP="00F2552D">
      <w:pPr>
        <w:pStyle w:val="gf9"/>
      </w:pPr>
      <w:r>
        <w:t>АРМ роли «Сотрудник ОО»;</w:t>
      </w:r>
    </w:p>
    <w:p w14:paraId="696296B2" w14:textId="77777777" w:rsidR="00683444" w:rsidRDefault="00683444" w:rsidP="00F2552D">
      <w:pPr>
        <w:pStyle w:val="gf9"/>
      </w:pPr>
      <w:r>
        <w:t>АРМ роли «Специалист МОУО»;</w:t>
      </w:r>
    </w:p>
    <w:p w14:paraId="063C2181" w14:textId="77777777" w:rsidR="00683444" w:rsidRDefault="00683444" w:rsidP="00F2552D">
      <w:pPr>
        <w:pStyle w:val="gf9"/>
      </w:pPr>
      <w:r>
        <w:t>АРМ роли «Специалист РОУО»;</w:t>
      </w:r>
    </w:p>
    <w:p w14:paraId="4BDE087C" w14:textId="6EAD7129" w:rsidR="00683444" w:rsidRDefault="00683444" w:rsidP="00F2552D">
      <w:pPr>
        <w:pStyle w:val="gf9"/>
      </w:pPr>
      <w:r>
        <w:t>АРМ роли «Администратор».</w:t>
      </w:r>
    </w:p>
    <w:p w14:paraId="71669C28" w14:textId="230D2ECF" w:rsidR="00102888" w:rsidRDefault="00102888" w:rsidP="00F2552D">
      <w:pPr>
        <w:pStyle w:val="g40"/>
      </w:pPr>
      <w:r>
        <w:t>Требования к структуре АИС «Зачисление в ОДО»</w:t>
      </w:r>
    </w:p>
    <w:p w14:paraId="08818E31" w14:textId="19716FC8" w:rsidR="00102888" w:rsidRDefault="00102888" w:rsidP="00F2552D">
      <w:pPr>
        <w:pStyle w:val="gfe"/>
      </w:pPr>
      <w:r>
        <w:t>АИС «Зачисление в ОДО» должна состоять из следующих компонентов:</w:t>
      </w:r>
    </w:p>
    <w:p w14:paraId="6D389164" w14:textId="0DF79F5F" w:rsidR="00102888" w:rsidRDefault="00102888" w:rsidP="00F2552D">
      <w:pPr>
        <w:pStyle w:val="gf9"/>
      </w:pPr>
      <w:r>
        <w:t>АРМ роли «Сотрудник ОДО (ПЭК)»;</w:t>
      </w:r>
    </w:p>
    <w:p w14:paraId="2E2E8DE2" w14:textId="71917655" w:rsidR="00102888" w:rsidRDefault="00102888" w:rsidP="00F2552D">
      <w:pPr>
        <w:pStyle w:val="gf9"/>
      </w:pPr>
      <w:r>
        <w:t>АРМ роли «Сотрудник ОДО (приказы)»;</w:t>
      </w:r>
    </w:p>
    <w:p w14:paraId="4B05E7F3" w14:textId="77777777" w:rsidR="00102888" w:rsidRDefault="00102888" w:rsidP="00F2552D">
      <w:pPr>
        <w:pStyle w:val="gf9"/>
      </w:pPr>
      <w:r>
        <w:t>АРМ роли «Специалист МОУО»;</w:t>
      </w:r>
    </w:p>
    <w:p w14:paraId="3CA02EBE" w14:textId="77777777" w:rsidR="00102888" w:rsidRDefault="00102888" w:rsidP="00F2552D">
      <w:pPr>
        <w:pStyle w:val="gf9"/>
      </w:pPr>
      <w:r>
        <w:t>АРМ роли «Специалист РОУО»;</w:t>
      </w:r>
    </w:p>
    <w:p w14:paraId="682E0437" w14:textId="77777777" w:rsidR="00102888" w:rsidRDefault="00102888" w:rsidP="00F2552D">
      <w:pPr>
        <w:pStyle w:val="gf9"/>
      </w:pPr>
      <w:r>
        <w:t>АРМ роли «Администратор».</w:t>
      </w:r>
    </w:p>
    <w:p w14:paraId="6FD0AE38" w14:textId="723D34EA" w:rsidR="00102888" w:rsidRDefault="00102888" w:rsidP="00F2552D">
      <w:pPr>
        <w:pStyle w:val="g40"/>
      </w:pPr>
      <w:r>
        <w:t>Требования к структуре АИС «Зачисление в ПОО»</w:t>
      </w:r>
    </w:p>
    <w:p w14:paraId="33B892E8" w14:textId="35320C11" w:rsidR="00102888" w:rsidRDefault="00102888" w:rsidP="00F2552D">
      <w:pPr>
        <w:pStyle w:val="gfe"/>
      </w:pPr>
      <w:r>
        <w:t>АИС «Зачисление в ПОО» должна состоять из следующих компонентов:</w:t>
      </w:r>
    </w:p>
    <w:p w14:paraId="4AE88BCC" w14:textId="5C5EAD3B" w:rsidR="00102888" w:rsidRDefault="00102888" w:rsidP="00F2552D">
      <w:pPr>
        <w:pStyle w:val="gf9"/>
      </w:pPr>
      <w:r>
        <w:t>АРМ роли «Сотрудник ПОО (ПЭК)»;</w:t>
      </w:r>
    </w:p>
    <w:p w14:paraId="5647EFD1" w14:textId="4384AC62" w:rsidR="00102888" w:rsidRDefault="00102888" w:rsidP="00F2552D">
      <w:pPr>
        <w:pStyle w:val="gf9"/>
      </w:pPr>
      <w:r>
        <w:t>АРМ роли «Сотрудник ПОО (приказы)»;</w:t>
      </w:r>
    </w:p>
    <w:p w14:paraId="36EF4F90" w14:textId="77777777" w:rsidR="00102888" w:rsidRDefault="00102888" w:rsidP="00F2552D">
      <w:pPr>
        <w:pStyle w:val="gf9"/>
      </w:pPr>
      <w:r>
        <w:t>АРМ роли «Специалист РОУО»;</w:t>
      </w:r>
    </w:p>
    <w:p w14:paraId="0EDB2789" w14:textId="03221B85" w:rsidR="00102888" w:rsidRDefault="00102888" w:rsidP="00F2552D">
      <w:pPr>
        <w:pStyle w:val="gf9"/>
      </w:pPr>
      <w:r>
        <w:t>АРМ роли «Администратор».</w:t>
      </w:r>
    </w:p>
    <w:p w14:paraId="07302B76" w14:textId="77777777" w:rsidR="00683444" w:rsidRDefault="00683444" w:rsidP="00F2552D">
      <w:pPr>
        <w:pStyle w:val="g40"/>
      </w:pPr>
      <w:r>
        <w:t>Требования к структуре АИС «Госуслуги»</w:t>
      </w:r>
    </w:p>
    <w:p w14:paraId="5E0002B1" w14:textId="77777777" w:rsidR="00683444" w:rsidRDefault="00683444" w:rsidP="00F2552D">
      <w:pPr>
        <w:pStyle w:val="gfe"/>
      </w:pPr>
      <w:r>
        <w:t>АИС «Госуслуги» должна состоять из следующих компонентов:</w:t>
      </w:r>
    </w:p>
    <w:p w14:paraId="41741C50" w14:textId="77777777" w:rsidR="00683444" w:rsidRDefault="00683444" w:rsidP="00F2552D">
      <w:pPr>
        <w:pStyle w:val="gf9"/>
      </w:pPr>
      <w:r>
        <w:t>модуль взаимодействия с внешними системами;</w:t>
      </w:r>
    </w:p>
    <w:p w14:paraId="1E6F0500" w14:textId="22358851" w:rsidR="00683444" w:rsidRDefault="00683444" w:rsidP="00F2552D">
      <w:pPr>
        <w:pStyle w:val="gf9"/>
      </w:pPr>
      <w:r>
        <w:lastRenderedPageBreak/>
        <w:t>модуль ЭП.</w:t>
      </w:r>
    </w:p>
    <w:p w14:paraId="017F1685" w14:textId="77777777" w:rsidR="00A80DF9" w:rsidRDefault="00A80DF9" w:rsidP="00A80DF9">
      <w:pPr>
        <w:pStyle w:val="g40"/>
      </w:pPr>
      <w:r>
        <w:t>Требования к структуре АИС «Контингент»</w:t>
      </w:r>
    </w:p>
    <w:p w14:paraId="038F8A4B" w14:textId="77777777" w:rsidR="00A80DF9" w:rsidRPr="00C311E4" w:rsidRDefault="00A80DF9" w:rsidP="00A80DF9">
      <w:pPr>
        <w:pStyle w:val="gfe"/>
        <w:rPr>
          <w:lang w:eastAsia="ru-RU"/>
        </w:rPr>
      </w:pPr>
      <w:r w:rsidRPr="00C311E4">
        <w:rPr>
          <w:lang w:eastAsia="ru-RU"/>
        </w:rPr>
        <w:t>АИС «Контингент» должна состоять из следующих компонентов:</w:t>
      </w:r>
    </w:p>
    <w:p w14:paraId="34B90589" w14:textId="77777777" w:rsidR="00A80DF9" w:rsidRPr="00C311E4" w:rsidRDefault="00A80DF9" w:rsidP="00A80DF9">
      <w:pPr>
        <w:pStyle w:val="gf9"/>
        <w:numPr>
          <w:ilvl w:val="0"/>
          <w:numId w:val="76"/>
        </w:numPr>
        <w:rPr>
          <w:lang w:eastAsia="ru-RU"/>
        </w:rPr>
      </w:pPr>
      <w:r w:rsidRPr="00C311E4">
        <w:rPr>
          <w:lang w:eastAsia="ru-RU"/>
        </w:rPr>
        <w:t>шлюзы обмена данными;</w:t>
      </w:r>
    </w:p>
    <w:p w14:paraId="39163723" w14:textId="77777777" w:rsidR="00A80DF9" w:rsidRPr="00C311E4" w:rsidRDefault="00A80DF9" w:rsidP="00A80DF9">
      <w:pPr>
        <w:pStyle w:val="gf9"/>
        <w:numPr>
          <w:ilvl w:val="0"/>
          <w:numId w:val="76"/>
        </w:numPr>
        <w:rPr>
          <w:lang w:eastAsia="ru-RU"/>
        </w:rPr>
      </w:pPr>
      <w:r w:rsidRPr="00C311E4">
        <w:rPr>
          <w:lang w:eastAsia="ru-RU"/>
        </w:rPr>
        <w:t>подсистема хранения и обработки данных;</w:t>
      </w:r>
    </w:p>
    <w:p w14:paraId="244E1684" w14:textId="77777777" w:rsidR="00A80DF9" w:rsidRPr="00C311E4" w:rsidRDefault="00A80DF9" w:rsidP="00A80DF9">
      <w:pPr>
        <w:pStyle w:val="gf9"/>
        <w:numPr>
          <w:ilvl w:val="0"/>
          <w:numId w:val="76"/>
        </w:numPr>
        <w:rPr>
          <w:lang w:eastAsia="ru-RU"/>
        </w:rPr>
      </w:pPr>
      <w:r w:rsidRPr="00C311E4">
        <w:rPr>
          <w:lang w:eastAsia="ru-RU"/>
        </w:rPr>
        <w:t>модуль безопасности;</w:t>
      </w:r>
    </w:p>
    <w:p w14:paraId="62C28B2F" w14:textId="77777777" w:rsidR="00A80DF9" w:rsidRPr="00C311E4" w:rsidRDefault="00A80DF9" w:rsidP="00A80DF9">
      <w:pPr>
        <w:pStyle w:val="gf9"/>
        <w:numPr>
          <w:ilvl w:val="0"/>
          <w:numId w:val="76"/>
        </w:numPr>
        <w:rPr>
          <w:lang w:eastAsia="ru-RU"/>
        </w:rPr>
      </w:pPr>
      <w:r w:rsidRPr="00C311E4">
        <w:rPr>
          <w:lang w:eastAsia="ru-RU"/>
        </w:rPr>
        <w:t>подсистема внешнего представления данных;</w:t>
      </w:r>
    </w:p>
    <w:p w14:paraId="5C6283FB" w14:textId="77777777" w:rsidR="00A80DF9" w:rsidRPr="00C311E4" w:rsidRDefault="00A80DF9" w:rsidP="00A80DF9">
      <w:pPr>
        <w:pStyle w:val="gf9"/>
        <w:numPr>
          <w:ilvl w:val="0"/>
          <w:numId w:val="76"/>
        </w:numPr>
        <w:rPr>
          <w:lang w:eastAsia="ru-RU"/>
        </w:rPr>
      </w:pPr>
      <w:r w:rsidRPr="00C311E4">
        <w:rPr>
          <w:lang w:eastAsia="ru-RU"/>
        </w:rPr>
        <w:t>модуль построения отчётности;</w:t>
      </w:r>
    </w:p>
    <w:p w14:paraId="2198E467" w14:textId="0AFAC066" w:rsidR="00A80DF9" w:rsidRDefault="00A80DF9" w:rsidP="00A80DF9">
      <w:pPr>
        <w:pStyle w:val="gf9"/>
        <w:numPr>
          <w:ilvl w:val="0"/>
          <w:numId w:val="76"/>
        </w:numPr>
        <w:rPr>
          <w:lang w:eastAsia="ru-RU"/>
        </w:rPr>
      </w:pPr>
      <w:r w:rsidRPr="00C311E4">
        <w:rPr>
          <w:lang w:eastAsia="ru-RU"/>
        </w:rPr>
        <w:t>модуль администрирования.</w:t>
      </w:r>
    </w:p>
    <w:p w14:paraId="292B2478" w14:textId="0E85F19B" w:rsidR="00FA7356" w:rsidRDefault="00FA7356" w:rsidP="0091785A">
      <w:pPr>
        <w:pStyle w:val="g40"/>
        <w:numPr>
          <w:ilvl w:val="3"/>
          <w:numId w:val="562"/>
        </w:numPr>
      </w:pPr>
      <w:r>
        <w:t xml:space="preserve">Требования к структуре </w:t>
      </w:r>
      <w:r w:rsidR="00CA7B3D">
        <w:t>АИС «РИС ДДО»</w:t>
      </w:r>
    </w:p>
    <w:p w14:paraId="71F0D099" w14:textId="439280A1" w:rsidR="00FA7356" w:rsidRPr="00FA7356" w:rsidRDefault="00CA7B3D" w:rsidP="0091785A">
      <w:pPr>
        <w:pStyle w:val="gfe"/>
        <w:rPr>
          <w:lang w:eastAsia="ru-RU"/>
        </w:rPr>
      </w:pPr>
      <w:r>
        <w:rPr>
          <w:lang w:eastAsia="ru-RU"/>
        </w:rPr>
        <w:t>АИС «РИС ДДО»</w:t>
      </w:r>
      <w:r w:rsidR="00FA7356" w:rsidRPr="00FA7356">
        <w:rPr>
          <w:lang w:eastAsia="ru-RU"/>
        </w:rPr>
        <w:t xml:space="preserve"> должна состоять из следующих компонентов:</w:t>
      </w:r>
    </w:p>
    <w:p w14:paraId="3E7F6D3A" w14:textId="77777777" w:rsidR="00FA7356" w:rsidRPr="00FA7356" w:rsidRDefault="00FA7356" w:rsidP="00AD17B7">
      <w:pPr>
        <w:pStyle w:val="gf9"/>
        <w:rPr>
          <w:lang w:eastAsia="ru-RU"/>
        </w:rPr>
      </w:pPr>
      <w:r w:rsidRPr="00FA7356">
        <w:rPr>
          <w:lang w:eastAsia="ru-RU"/>
        </w:rPr>
        <w:t>АРМ роли «Сотрудник комиссии»;</w:t>
      </w:r>
    </w:p>
    <w:p w14:paraId="398E166C" w14:textId="77777777" w:rsidR="00FA7356" w:rsidRPr="00FA7356" w:rsidRDefault="00FA7356">
      <w:pPr>
        <w:pStyle w:val="gf9"/>
        <w:rPr>
          <w:lang w:eastAsia="ru-RU"/>
        </w:rPr>
      </w:pPr>
      <w:r w:rsidRPr="00FA7356">
        <w:rPr>
          <w:lang w:eastAsia="ru-RU"/>
        </w:rPr>
        <w:t>АРМ роли «Сотрудник ДОО»;</w:t>
      </w:r>
    </w:p>
    <w:p w14:paraId="1AFF0A99" w14:textId="77777777" w:rsidR="00FA7356" w:rsidRPr="00FA7356" w:rsidRDefault="00FA7356">
      <w:pPr>
        <w:pStyle w:val="gf9"/>
        <w:rPr>
          <w:lang w:eastAsia="ru-RU"/>
        </w:rPr>
      </w:pPr>
      <w:r w:rsidRPr="00FA7356">
        <w:rPr>
          <w:lang w:eastAsia="ru-RU"/>
        </w:rPr>
        <w:t>АРМ роли «Сотрудник департамента образования»;</w:t>
      </w:r>
    </w:p>
    <w:p w14:paraId="45464F7F" w14:textId="77777777" w:rsidR="00FA7356" w:rsidRPr="00FA7356" w:rsidRDefault="00FA7356">
      <w:pPr>
        <w:pStyle w:val="gf9"/>
        <w:rPr>
          <w:lang w:eastAsia="ru-RU"/>
        </w:rPr>
      </w:pPr>
      <w:r w:rsidRPr="00FA7356">
        <w:rPr>
          <w:lang w:eastAsia="ru-RU"/>
        </w:rPr>
        <w:t>АРМ роли «Сотрудник муниципального органа управления образованием»;</w:t>
      </w:r>
    </w:p>
    <w:p w14:paraId="50B3C3A6" w14:textId="3BAFFF3A" w:rsidR="00FA7356" w:rsidRDefault="00FA7356" w:rsidP="0091785A">
      <w:pPr>
        <w:pStyle w:val="gf9"/>
        <w:numPr>
          <w:ilvl w:val="0"/>
          <w:numId w:val="569"/>
        </w:numPr>
        <w:rPr>
          <w:lang w:eastAsia="ru-RU"/>
        </w:rPr>
      </w:pPr>
      <w:r w:rsidRPr="00FA7356">
        <w:rPr>
          <w:lang w:eastAsia="ru-RU"/>
        </w:rPr>
        <w:t>АРМ роли «Администратор».</w:t>
      </w:r>
    </w:p>
    <w:p w14:paraId="7EDD9840" w14:textId="77777777" w:rsidR="008A70B7" w:rsidRPr="002249C6" w:rsidRDefault="008A70B7" w:rsidP="0091785A">
      <w:pPr>
        <w:pStyle w:val="g40"/>
      </w:pPr>
      <w:r w:rsidRPr="002249C6">
        <w:t>Требования к структуре АИС «Мониторинг»</w:t>
      </w:r>
    </w:p>
    <w:p w14:paraId="1626D6F3" w14:textId="77777777" w:rsidR="008A70B7" w:rsidRDefault="008A70B7" w:rsidP="008A70B7">
      <w:pPr>
        <w:pStyle w:val="gfc"/>
      </w:pPr>
      <w:r>
        <w:t>АИС «Мониторинг» должна состоять из следующих компонентов:</w:t>
      </w:r>
    </w:p>
    <w:p w14:paraId="6B10D9F4" w14:textId="77777777" w:rsidR="008A70B7" w:rsidRPr="005B2758" w:rsidRDefault="008A70B7" w:rsidP="008A70B7">
      <w:pPr>
        <w:pStyle w:val="gf9"/>
        <w:numPr>
          <w:ilvl w:val="0"/>
          <w:numId w:val="76"/>
        </w:numPr>
      </w:pPr>
      <w:r w:rsidRPr="009850D0">
        <w:t>модуль мониторинга региональных показателей;</w:t>
      </w:r>
    </w:p>
    <w:p w14:paraId="00864FE5" w14:textId="77777777" w:rsidR="008A70B7" w:rsidRPr="005B2758" w:rsidRDefault="008A70B7" w:rsidP="008A70B7">
      <w:pPr>
        <w:pStyle w:val="gf9"/>
        <w:numPr>
          <w:ilvl w:val="0"/>
          <w:numId w:val="76"/>
        </w:numPr>
      </w:pPr>
      <w:r w:rsidRPr="005B2758">
        <w:t>модуль мониторинга муниципальных показателей;</w:t>
      </w:r>
    </w:p>
    <w:p w14:paraId="7ABB40EC" w14:textId="12D80F51" w:rsidR="008A70B7" w:rsidRDefault="008A70B7" w:rsidP="0091785A">
      <w:pPr>
        <w:pStyle w:val="gf9"/>
        <w:numPr>
          <w:ilvl w:val="0"/>
          <w:numId w:val="76"/>
        </w:numPr>
      </w:pPr>
      <w:r w:rsidRPr="005B2758">
        <w:t>модуль мониторинга показателей образовательных организаций.</w:t>
      </w:r>
    </w:p>
    <w:p w14:paraId="241FA5F9" w14:textId="69A84F76" w:rsidR="00683444" w:rsidRDefault="00683444" w:rsidP="00F2552D">
      <w:pPr>
        <w:pStyle w:val="g40"/>
      </w:pPr>
      <w:r>
        <w:t xml:space="preserve">Требования к способам и средствам связи для информационного обмена между компонентами </w:t>
      </w:r>
      <w:r w:rsidR="00212C27">
        <w:t>Платформы</w:t>
      </w:r>
    </w:p>
    <w:p w14:paraId="185F59B3" w14:textId="77777777" w:rsidR="008A70B7" w:rsidRPr="000F7279" w:rsidRDefault="008A70B7" w:rsidP="00A42CB8">
      <w:pPr>
        <w:pStyle w:val="gfe"/>
      </w:pPr>
      <w:r w:rsidRPr="001B09E0">
        <w:t>Должно быть реализовано следующее взаимодействие между АИС из состава Платформы:</w:t>
      </w:r>
    </w:p>
    <w:p w14:paraId="1D00EF36" w14:textId="77777777" w:rsidR="008A70B7" w:rsidRDefault="008A70B7" w:rsidP="0091785A">
      <w:pPr>
        <w:pStyle w:val="gb"/>
        <w:numPr>
          <w:ilvl w:val="0"/>
          <w:numId w:val="348"/>
        </w:numPr>
      </w:pPr>
      <w:r w:rsidRPr="00196B65">
        <w:t>АИС «Дневник-ОО» со следующими системами:</w:t>
      </w:r>
    </w:p>
    <w:p w14:paraId="7801F609" w14:textId="0FDF7666" w:rsidR="00A80DF9" w:rsidRPr="00196B65" w:rsidRDefault="00A80DF9" w:rsidP="001C2B39">
      <w:pPr>
        <w:pStyle w:val="gb"/>
        <w:numPr>
          <w:ilvl w:val="1"/>
          <w:numId w:val="330"/>
        </w:numPr>
      </w:pPr>
      <w:r w:rsidRPr="000F7279">
        <w:t>АИС «Контингент»;</w:t>
      </w:r>
    </w:p>
    <w:p w14:paraId="5224EB67" w14:textId="38E21958" w:rsidR="008A70B7" w:rsidRPr="00A42CB8" w:rsidRDefault="008A70B7" w:rsidP="0091785A">
      <w:pPr>
        <w:pStyle w:val="gb"/>
        <w:numPr>
          <w:ilvl w:val="1"/>
          <w:numId w:val="330"/>
        </w:numPr>
      </w:pPr>
      <w:r w:rsidRPr="00A42CB8">
        <w:t>АИС «Зачисление в ОО»</w:t>
      </w:r>
      <w:r w:rsidR="00D96C43">
        <w:t>.</w:t>
      </w:r>
    </w:p>
    <w:p w14:paraId="6F56988C" w14:textId="0D1EF6E6" w:rsidR="001C2B39" w:rsidRPr="00495E77" w:rsidRDefault="00CA7B3D" w:rsidP="0091785A">
      <w:pPr>
        <w:pStyle w:val="gb"/>
      </w:pPr>
      <w:r>
        <w:t>АИС «ОДО»</w:t>
      </w:r>
      <w:r w:rsidR="001C2B39" w:rsidRPr="00495E77">
        <w:t xml:space="preserve"> с</w:t>
      </w:r>
      <w:r w:rsidR="00B26938">
        <w:t xml:space="preserve"> </w:t>
      </w:r>
      <w:r w:rsidR="001C2B39" w:rsidRPr="00495E77">
        <w:t>АИС «Контингент»;</w:t>
      </w:r>
    </w:p>
    <w:p w14:paraId="3E2774E0" w14:textId="264190C2" w:rsidR="001C2B39" w:rsidRPr="00495E77" w:rsidRDefault="00CA7B3D" w:rsidP="001C2B39">
      <w:pPr>
        <w:pStyle w:val="gb"/>
      </w:pPr>
      <w:r>
        <w:t>АИС «Электронный колледж»</w:t>
      </w:r>
      <w:r w:rsidR="001C2B39" w:rsidRPr="00495E77">
        <w:t xml:space="preserve"> со следующими системами:</w:t>
      </w:r>
    </w:p>
    <w:p w14:paraId="0ABB9A3B" w14:textId="77777777" w:rsidR="001C2B39" w:rsidRPr="00495E77" w:rsidRDefault="001C2B39" w:rsidP="0091785A">
      <w:pPr>
        <w:pStyle w:val="gb"/>
        <w:numPr>
          <w:ilvl w:val="1"/>
          <w:numId w:val="330"/>
        </w:numPr>
      </w:pPr>
      <w:r w:rsidRPr="00495E77">
        <w:t>АИС «Контингент»;</w:t>
      </w:r>
    </w:p>
    <w:p w14:paraId="5A188FA4" w14:textId="3C5B3426" w:rsidR="001C2B39" w:rsidRDefault="001C2B39" w:rsidP="0091785A">
      <w:pPr>
        <w:pStyle w:val="gb"/>
        <w:numPr>
          <w:ilvl w:val="1"/>
          <w:numId w:val="330"/>
        </w:numPr>
      </w:pPr>
      <w:r w:rsidRPr="00495E77">
        <w:lastRenderedPageBreak/>
        <w:t>АИС «Зачисление в ПОО»</w:t>
      </w:r>
      <w:r w:rsidR="00DD18B8">
        <w:t>.</w:t>
      </w:r>
    </w:p>
    <w:p w14:paraId="6FFEE648" w14:textId="11EC6F33" w:rsidR="006B26CD" w:rsidRPr="00823FF5" w:rsidRDefault="00CA7B3D" w:rsidP="0091785A">
      <w:pPr>
        <w:pStyle w:val="gb"/>
      </w:pPr>
      <w:r>
        <w:t>АИС «РИС ДДО»</w:t>
      </w:r>
      <w:r w:rsidR="006B26CD" w:rsidRPr="00450AFA">
        <w:t xml:space="preserve"> с АИС «Контингент».</w:t>
      </w:r>
    </w:p>
    <w:p w14:paraId="6AA82865" w14:textId="11D61100" w:rsidR="001C2B39" w:rsidRPr="00495E77" w:rsidRDefault="001C2B39" w:rsidP="001C2B39">
      <w:pPr>
        <w:pStyle w:val="gb"/>
      </w:pPr>
      <w:r w:rsidRPr="000F7279">
        <w:t>АИС «Контингент» с АИС «Зачисление в ОО», АИС «Зачисление в ОДО», АИС «Зачисление в ПОО».</w:t>
      </w:r>
    </w:p>
    <w:p w14:paraId="3BA959B9" w14:textId="2E114D37" w:rsidR="00683444" w:rsidRDefault="00683444" w:rsidP="00F2552D">
      <w:pPr>
        <w:pStyle w:val="g40"/>
      </w:pPr>
      <w:bookmarkStart w:id="2041" w:name="_Ref498528141"/>
      <w:r>
        <w:t xml:space="preserve">Требования к информационному взаимодействию </w:t>
      </w:r>
      <w:r w:rsidR="00212C27">
        <w:t>Платформы</w:t>
      </w:r>
      <w:r>
        <w:t xml:space="preserve"> со смежными системами</w:t>
      </w:r>
      <w:bookmarkEnd w:id="2041"/>
    </w:p>
    <w:p w14:paraId="09AD06FD" w14:textId="77777777" w:rsidR="001C2B39" w:rsidRDefault="001C2B39" w:rsidP="001C2B39">
      <w:pPr>
        <w:pStyle w:val="gfc"/>
      </w:pPr>
      <w:r>
        <w:t>АИС «Контингент» должна получать данные из ИС в сфере образования Региона – ИС по учёту контингента обучающихся и данных по образовательным организациям, используемые региональными и муниципальными органами власти, а также непосредственно образовательными организациями Региона.</w:t>
      </w:r>
    </w:p>
    <w:p w14:paraId="4DF1C790" w14:textId="77777777" w:rsidR="001C2B39" w:rsidRDefault="001C2B39" w:rsidP="001C2B39">
      <w:pPr>
        <w:pStyle w:val="gfe"/>
      </w:pPr>
      <w:r>
        <w:t>АИС «Контингент» должна предусматривать возможность реализации информационного взаимодействия со следующими внешними ИС:</w:t>
      </w:r>
    </w:p>
    <w:p w14:paraId="4F81CD3B" w14:textId="77777777" w:rsidR="001C2B39" w:rsidRPr="002E0288" w:rsidRDefault="001C2B39" w:rsidP="001C2B39">
      <w:pPr>
        <w:pStyle w:val="gf9"/>
        <w:numPr>
          <w:ilvl w:val="0"/>
          <w:numId w:val="76"/>
        </w:numPr>
      </w:pPr>
      <w:r w:rsidRPr="002E0288">
        <w:t>региональные ИС в сфере образования;</w:t>
      </w:r>
    </w:p>
    <w:p w14:paraId="41AB3C2E" w14:textId="77777777" w:rsidR="001C2B39" w:rsidRPr="009960AC" w:rsidRDefault="001C2B39" w:rsidP="001C2B39">
      <w:pPr>
        <w:pStyle w:val="gf9"/>
        <w:numPr>
          <w:ilvl w:val="0"/>
          <w:numId w:val="76"/>
        </w:numPr>
      </w:pPr>
      <w:r w:rsidRPr="002E0288">
        <w:t>Единая система идентификации и авторизации – для возможности авторизации пользователей с помощью учётной записи ЕСИА, помимо логина и пароля для входа в АИС «Контингент»;</w:t>
      </w:r>
    </w:p>
    <w:p w14:paraId="61309231" w14:textId="44889B12" w:rsidR="001C2B39" w:rsidRDefault="001C2B39" w:rsidP="001C2B39">
      <w:pPr>
        <w:pStyle w:val="gf9"/>
        <w:numPr>
          <w:ilvl w:val="0"/>
          <w:numId w:val="76"/>
        </w:numPr>
      </w:pPr>
      <w:r>
        <w:t>СМЭВ</w:t>
      </w:r>
      <w:r w:rsidR="00DD18B8">
        <w:rPr>
          <w:lang w:val="en-US"/>
        </w:rPr>
        <w:t>.</w:t>
      </w:r>
    </w:p>
    <w:p w14:paraId="4A49BB8E" w14:textId="0B7C9F6F" w:rsidR="001C2B39" w:rsidRPr="001C2B39" w:rsidRDefault="001C2B39" w:rsidP="001C2B39">
      <w:pPr>
        <w:pStyle w:val="gfc"/>
      </w:pPr>
      <w:r>
        <w:t>Формат обмена АИС «Контингент» с региональными ИС в сфере образования определяется в документе «Регламент взаимодействия с внешними информационными системами (за исключением Федерального сегмента)», утверждаемом на этапе внедрения АИС «Контингент».</w:t>
      </w:r>
    </w:p>
    <w:p w14:paraId="60A55482" w14:textId="35F63365" w:rsidR="00FC0D59" w:rsidRPr="00D96C43" w:rsidRDefault="00CA7B3D" w:rsidP="0091785A">
      <w:pPr>
        <w:pStyle w:val="gfc"/>
      </w:pPr>
      <w:r>
        <w:t>АИС «РИС ДДО»</w:t>
      </w:r>
      <w:r w:rsidR="00FC0D59" w:rsidRPr="00D96C43">
        <w:t xml:space="preserve"> должна обеспечивать подключение к подсистеме «Концентратор услуг» ЕПГУ для предоставления следующих услуг:</w:t>
      </w:r>
    </w:p>
    <w:p w14:paraId="41A7DA7D" w14:textId="2FFBC5C7" w:rsidR="00FC0D59" w:rsidRPr="00D96C43" w:rsidRDefault="00FC0D59" w:rsidP="0091785A">
      <w:pPr>
        <w:pStyle w:val="gf9"/>
      </w:pPr>
      <w:r w:rsidRPr="00D96C43">
        <w:t>приём заявления на постановку в очередь;</w:t>
      </w:r>
    </w:p>
    <w:p w14:paraId="5F75D064" w14:textId="5786AF88" w:rsidR="00FC0D59" w:rsidRPr="00D96C43" w:rsidRDefault="00FC0D59" w:rsidP="0091785A">
      <w:pPr>
        <w:pStyle w:val="gf9"/>
      </w:pPr>
      <w:r w:rsidRPr="00D96C43">
        <w:t>получение информации о номере очереди;</w:t>
      </w:r>
    </w:p>
    <w:p w14:paraId="45C86425" w14:textId="28649C6C" w:rsidR="00FC0D59" w:rsidRPr="00D96C43" w:rsidRDefault="00FC0D59" w:rsidP="0091785A">
      <w:pPr>
        <w:pStyle w:val="gf9"/>
      </w:pPr>
      <w:r w:rsidRPr="00D96C43">
        <w:t>редактирование заявления, поданного с помощью подсистемы «Концентратор услуг»;</w:t>
      </w:r>
    </w:p>
    <w:p w14:paraId="33B6B4C9" w14:textId="2125E4BD" w:rsidR="00FC0D59" w:rsidRPr="00D96C43" w:rsidRDefault="00FC0D59" w:rsidP="0091785A">
      <w:pPr>
        <w:pStyle w:val="gf9"/>
      </w:pPr>
      <w:r w:rsidRPr="00D96C43">
        <w:t>отмена заявления, поданного с помощью подсистемы «Концентратор услуг».</w:t>
      </w:r>
    </w:p>
    <w:p w14:paraId="2A8E3B29" w14:textId="7670899D" w:rsidR="00683444" w:rsidRDefault="00683444" w:rsidP="00F2552D">
      <w:pPr>
        <w:pStyle w:val="g40"/>
      </w:pPr>
      <w:r>
        <w:lastRenderedPageBreak/>
        <w:t xml:space="preserve">Описание режимов функционирования </w:t>
      </w:r>
      <w:r w:rsidR="0000160E">
        <w:t>Платформы</w:t>
      </w:r>
    </w:p>
    <w:p w14:paraId="2D806CE9" w14:textId="68F16831" w:rsidR="00683444" w:rsidRDefault="00830B05" w:rsidP="00F2552D">
      <w:pPr>
        <w:pStyle w:val="gfc"/>
      </w:pPr>
      <w:r>
        <w:t>Платформа</w:t>
      </w:r>
      <w:r w:rsidR="00683444">
        <w:t xml:space="preserve"> поддерживает корректное функционирование в следующих режимах:</w:t>
      </w:r>
    </w:p>
    <w:p w14:paraId="32DEF864" w14:textId="00CB8791" w:rsidR="00683444" w:rsidRDefault="00683444" w:rsidP="00F2552D">
      <w:pPr>
        <w:pStyle w:val="gf9"/>
      </w:pPr>
      <w:r w:rsidRPr="003C7999">
        <w:rPr>
          <w:b/>
        </w:rPr>
        <w:t>Штатный режим эксплуатации</w:t>
      </w:r>
      <w:r>
        <w:t xml:space="preserve"> – режим нормального функционирования, характеризуемый полной готовностью </w:t>
      </w:r>
      <w:r w:rsidR="00830B05">
        <w:t>Платформы и её компонентов</w:t>
      </w:r>
      <w:r>
        <w:t xml:space="preserve">. </w:t>
      </w:r>
      <w:r w:rsidR="00830B05">
        <w:t xml:space="preserve">Платформа </w:t>
      </w:r>
      <w:r>
        <w:t xml:space="preserve">функционирует в штатном режиме круглосуточно (24×7), за исключением времени, отводимого на регламентное обслуживание, и допустимых перерывов для устранения сбоев и отказов. Штатный режим является основным режимом функционирования, обеспечивающим выполнение задач </w:t>
      </w:r>
      <w:r w:rsidR="00830B05">
        <w:t>Платформы</w:t>
      </w:r>
      <w:r>
        <w:t>.</w:t>
      </w:r>
    </w:p>
    <w:p w14:paraId="2EEBF4B0" w14:textId="6D9BB659" w:rsidR="00683444" w:rsidRDefault="00683444" w:rsidP="00F2552D">
      <w:pPr>
        <w:pStyle w:val="gf9"/>
      </w:pPr>
      <w:r w:rsidRPr="003C7999">
        <w:rPr>
          <w:b/>
        </w:rPr>
        <w:t>Технологический режим</w:t>
      </w:r>
      <w:r>
        <w:t xml:space="preserve"> – режим, обеспечивающий ввод и обновление данных, конфигурирование, поддержку или техническое обслуживание </w:t>
      </w:r>
      <w:r w:rsidR="00830B05">
        <w:t>Платформы</w:t>
      </w:r>
      <w:r>
        <w:t xml:space="preserve">, архивацию и резервное копирование данных с возможным частичным снижением быстродействия и блокировкой отдельных функциональных возможностей. После возникновения отказа в каком-либо компоненте </w:t>
      </w:r>
      <w:r w:rsidR="00830B05">
        <w:t>Платформы</w:t>
      </w:r>
      <w:r>
        <w:t>, режим обеспечивает перевод отказавших компонентов в штатный режим функционирования после идентификации возникшего отказа и устранения его причин.</w:t>
      </w:r>
    </w:p>
    <w:p w14:paraId="2D16CE0B" w14:textId="1FDB8A71" w:rsidR="00683444" w:rsidRDefault="00683444" w:rsidP="00F2552D">
      <w:pPr>
        <w:pStyle w:val="gf9"/>
      </w:pPr>
      <w:r w:rsidRPr="003C7999">
        <w:rPr>
          <w:b/>
        </w:rPr>
        <w:t>Аварийный режим</w:t>
      </w:r>
      <w:r>
        <w:t xml:space="preserve"> – режим аварийного отказа </w:t>
      </w:r>
      <w:r w:rsidR="00DC7D6B">
        <w:t>Платформы</w:t>
      </w:r>
      <w:r>
        <w:t xml:space="preserve"> или </w:t>
      </w:r>
      <w:r w:rsidR="00DC7D6B">
        <w:t xml:space="preserve">её компонентов </w:t>
      </w:r>
      <w:r>
        <w:t xml:space="preserve">(программного и/или аппаратно-технического обеспечения). В этом случае резервные средства контроля и управления обеспечивают безопасную остановку </w:t>
      </w:r>
      <w:r w:rsidR="00DC7D6B">
        <w:t>отказавшего компонента</w:t>
      </w:r>
      <w:r>
        <w:t xml:space="preserve"> для последующего восстановления работоспособности всей </w:t>
      </w:r>
      <w:r w:rsidR="00DC7D6B">
        <w:t>Платформы</w:t>
      </w:r>
      <w:r>
        <w:t xml:space="preserve">. </w:t>
      </w:r>
      <w:r w:rsidR="00DC7D6B">
        <w:t>Платформа</w:t>
      </w:r>
      <w:r>
        <w:t xml:space="preserve"> предоставляет инструменты диагностирования основных процессов, мониторинга процесса выполнения программ. При возникновении аварийных ситуаций, либо ошибок в ПО, диагностические инструменты должны позволять сохранять набор информации, необходимой для идентификации и устранения проблемы.</w:t>
      </w:r>
    </w:p>
    <w:p w14:paraId="5EEB481F" w14:textId="4C5578DA" w:rsidR="00683444" w:rsidRDefault="00683444" w:rsidP="00F2552D">
      <w:pPr>
        <w:pStyle w:val="g40"/>
      </w:pPr>
      <w:r>
        <w:t xml:space="preserve">Перспективы развития, модернизации </w:t>
      </w:r>
      <w:r w:rsidR="003C7999">
        <w:t>Платформы</w:t>
      </w:r>
    </w:p>
    <w:p w14:paraId="033ABC16" w14:textId="5024F01E" w:rsidR="00683444" w:rsidRDefault="003C7999" w:rsidP="00F2552D">
      <w:pPr>
        <w:pStyle w:val="gfe"/>
      </w:pPr>
      <w:r>
        <w:t>Платформа</w:t>
      </w:r>
      <w:r w:rsidR="00683444">
        <w:t xml:space="preserve"> должна иметь возможности развития и модернизации по следующим направлениям:</w:t>
      </w:r>
    </w:p>
    <w:p w14:paraId="7F4E3DE7" w14:textId="77777777" w:rsidR="00683444" w:rsidRDefault="00683444" w:rsidP="00196B65">
      <w:pPr>
        <w:pStyle w:val="gb"/>
        <w:numPr>
          <w:ilvl w:val="0"/>
          <w:numId w:val="349"/>
        </w:numPr>
      </w:pPr>
      <w:r>
        <w:t>Увеличение количества пользователей.</w:t>
      </w:r>
    </w:p>
    <w:p w14:paraId="77A9C3AC" w14:textId="77777777" w:rsidR="00683444" w:rsidRDefault="00683444" w:rsidP="00196B65">
      <w:pPr>
        <w:pStyle w:val="gb"/>
      </w:pPr>
      <w:r>
        <w:t>Увеличение объёма сохраняемых данных.</w:t>
      </w:r>
    </w:p>
    <w:p w14:paraId="46C49EE3" w14:textId="41EC18FC" w:rsidR="00683444" w:rsidRDefault="00683444" w:rsidP="00196B65">
      <w:pPr>
        <w:pStyle w:val="gb"/>
      </w:pPr>
      <w:r>
        <w:lastRenderedPageBreak/>
        <w:t>Расширение функциональных возможностей для обеспечения потребностей сотрудников региональных и муниципальных ор</w:t>
      </w:r>
      <w:r w:rsidR="00CA4CB0">
        <w:t>ганов управления образованием и </w:t>
      </w:r>
      <w:r>
        <w:t>сотрудников образовательных организаций.</w:t>
      </w:r>
    </w:p>
    <w:p w14:paraId="0010389F" w14:textId="6E3D153B" w:rsidR="00683444" w:rsidRPr="006018D4" w:rsidRDefault="00683444">
      <w:pPr>
        <w:pStyle w:val="g30"/>
      </w:pPr>
      <w:bookmarkStart w:id="2042" w:name="_Toc46357358"/>
      <w:r w:rsidRPr="006018D4">
        <w:t xml:space="preserve">Требования к численности и квалификации персонала </w:t>
      </w:r>
      <w:r w:rsidR="003C7999" w:rsidRPr="006018D4">
        <w:t>Платформы</w:t>
      </w:r>
      <w:r w:rsidR="00CA4CB0" w:rsidRPr="006018D4">
        <w:t xml:space="preserve"> </w:t>
      </w:r>
      <w:r w:rsidRPr="006018D4">
        <w:t>и</w:t>
      </w:r>
      <w:r w:rsidR="00CA4CB0" w:rsidRPr="006018D4">
        <w:t> </w:t>
      </w:r>
      <w:r w:rsidRPr="006018D4">
        <w:t>режиму его работы</w:t>
      </w:r>
      <w:bookmarkEnd w:id="2042"/>
    </w:p>
    <w:p w14:paraId="0958CA30" w14:textId="3DCFD76C" w:rsidR="00683444" w:rsidRDefault="00683444" w:rsidP="00F2552D">
      <w:pPr>
        <w:pStyle w:val="gfc"/>
      </w:pPr>
      <w:r>
        <w:t xml:space="preserve">Численность персонала </w:t>
      </w:r>
      <w:r w:rsidR="003C7999">
        <w:t>Платформы</w:t>
      </w:r>
      <w:r>
        <w:t xml:space="preserve"> определяется потребностями объектов автоматизации.</w:t>
      </w:r>
    </w:p>
    <w:p w14:paraId="2E513D2D" w14:textId="0B8ABAB8" w:rsidR="00683444" w:rsidRDefault="00683444" w:rsidP="00F2552D">
      <w:pPr>
        <w:pStyle w:val="gfc"/>
      </w:pPr>
      <w:r>
        <w:t xml:space="preserve">Пользователи </w:t>
      </w:r>
      <w:r w:rsidR="003C7999">
        <w:t>Платформы</w:t>
      </w:r>
      <w:r>
        <w:t xml:space="preserve"> должны вла</w:t>
      </w:r>
      <w:r w:rsidR="00CA4CB0">
        <w:t>деть базовыми навыками работы с </w:t>
      </w:r>
      <w:r>
        <w:t>персональным компьютером и уметь пользоваться одни</w:t>
      </w:r>
      <w:r w:rsidR="00CA4CB0">
        <w:t>м из браузеров, перечисленных в </w:t>
      </w:r>
      <w:r>
        <w:t xml:space="preserve">пункте </w:t>
      </w:r>
      <w:r>
        <w:fldChar w:fldCharType="begin"/>
      </w:r>
      <w:r>
        <w:instrText xml:space="preserve"> REF _Ref492370775 \n \h </w:instrText>
      </w:r>
      <w:r>
        <w:fldChar w:fldCharType="separate"/>
      </w:r>
      <w:r w:rsidR="00443B26">
        <w:t>4.3.6</w:t>
      </w:r>
      <w:r>
        <w:fldChar w:fldCharType="end"/>
      </w:r>
      <w:r>
        <w:t>, для работы в сети Интернет.</w:t>
      </w:r>
    </w:p>
    <w:p w14:paraId="7DA4AF25" w14:textId="77777777" w:rsidR="00683444" w:rsidRPr="006018D4" w:rsidRDefault="00683444">
      <w:pPr>
        <w:pStyle w:val="g30"/>
      </w:pPr>
      <w:bookmarkStart w:id="2043" w:name="_Toc46357359"/>
      <w:r w:rsidRPr="006018D4">
        <w:t>Показатели назначения</w:t>
      </w:r>
      <w:bookmarkEnd w:id="2043"/>
    </w:p>
    <w:p w14:paraId="31E0173A" w14:textId="15845BEF" w:rsidR="00683444" w:rsidRDefault="00683444" w:rsidP="00F2552D">
      <w:pPr>
        <w:pStyle w:val="gfc"/>
      </w:pPr>
      <w:r>
        <w:t xml:space="preserve">Требования к показателям назначения и основные потребительские характеристики </w:t>
      </w:r>
      <w:r w:rsidR="003C7999">
        <w:t>Платформы</w:t>
      </w:r>
      <w:r>
        <w:t xml:space="preserve"> представлены в таблице </w:t>
      </w:r>
      <w:r w:rsidR="00A856CA">
        <w:fldChar w:fldCharType="begin"/>
      </w:r>
      <w:r w:rsidR="00A856CA">
        <w:instrText xml:space="preserve"> REF _Ref61417195 \h </w:instrText>
      </w:r>
      <w:r w:rsidR="00A856CA" w:rsidRPr="0091785A">
        <w:instrText xml:space="preserve">\# \0 </w:instrText>
      </w:r>
      <w:r w:rsidR="00A856CA">
        <w:fldChar w:fldCharType="separate"/>
      </w:r>
      <w:r w:rsidR="00443B26">
        <w:t>2</w:t>
      </w:r>
      <w:r w:rsidR="00A856CA">
        <w:fldChar w:fldCharType="end"/>
      </w:r>
      <w:r>
        <w:t>.</w:t>
      </w:r>
    </w:p>
    <w:p w14:paraId="49EDA5C2" w14:textId="5EAD1D80" w:rsidR="00A856CA" w:rsidRDefault="00A856CA" w:rsidP="0091785A">
      <w:pPr>
        <w:pStyle w:val="afffe"/>
      </w:pPr>
      <w:bookmarkStart w:id="2044" w:name="_Ref61417195"/>
      <w:r>
        <w:t xml:space="preserve">Таблица </w:t>
      </w:r>
      <w:fldSimple w:instr=" SEQ Таблица \* ARABIC ">
        <w:r w:rsidR="00443B26">
          <w:rPr>
            <w:noProof/>
          </w:rPr>
          <w:t>2</w:t>
        </w:r>
      </w:fldSimple>
      <w:r w:rsidRPr="0091785A">
        <w:t xml:space="preserve"> </w:t>
      </w:r>
      <w:r>
        <w:t>–</w:t>
      </w:r>
      <w:r w:rsidRPr="0091785A">
        <w:t xml:space="preserve"> </w:t>
      </w:r>
      <w:r>
        <w:t>Требования к показателям назначения Платформы</w:t>
      </w:r>
      <w:bookmarkEnd w:id="2044"/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5683"/>
        <w:gridCol w:w="3661"/>
      </w:tblGrid>
      <w:tr w:rsidR="00683444" w14:paraId="13942C9E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727" w:type="dxa"/>
            <w:hideMark/>
          </w:tcPr>
          <w:p w14:paraId="664C7A3F" w14:textId="77777777" w:rsidR="00683444" w:rsidRPr="0091785A" w:rsidRDefault="00683444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Показатель</w:t>
            </w:r>
            <w:proofErr w:type="spellEnd"/>
          </w:p>
        </w:tc>
        <w:tc>
          <w:tcPr>
            <w:tcW w:w="3690" w:type="dxa"/>
            <w:hideMark/>
          </w:tcPr>
          <w:p w14:paraId="1EFAB8E7" w14:textId="77777777" w:rsidR="00683444" w:rsidRPr="0091785A" w:rsidRDefault="00683444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Значение</w:t>
            </w:r>
            <w:proofErr w:type="spellEnd"/>
          </w:p>
        </w:tc>
      </w:tr>
      <w:tr w:rsidR="00683444" w14:paraId="60796B4A" w14:textId="77777777" w:rsidTr="0091785A">
        <w:tc>
          <w:tcPr>
            <w:tcW w:w="5727" w:type="dxa"/>
            <w:hideMark/>
          </w:tcPr>
          <w:p w14:paraId="368073CE" w14:textId="158EBDE6" w:rsidR="00683444" w:rsidRDefault="00683444" w:rsidP="00F2552D">
            <w:pPr>
              <w:pStyle w:val="gff4"/>
            </w:pPr>
            <w:r>
              <w:t xml:space="preserve">Коэффициент доступности </w:t>
            </w:r>
            <w:r w:rsidR="003C7999">
              <w:t>Платформы</w:t>
            </w:r>
          </w:p>
        </w:tc>
        <w:tc>
          <w:tcPr>
            <w:tcW w:w="3690" w:type="dxa"/>
            <w:hideMark/>
          </w:tcPr>
          <w:p w14:paraId="78E76778" w14:textId="77777777" w:rsidR="00683444" w:rsidRDefault="00683444" w:rsidP="00F2552D">
            <w:pPr>
              <w:pStyle w:val="gff4"/>
            </w:pPr>
            <w:r>
              <w:t>99,9 %</w:t>
            </w:r>
          </w:p>
        </w:tc>
      </w:tr>
      <w:tr w:rsidR="00683444" w14:paraId="0F28D3A5" w14:textId="77777777" w:rsidTr="0091785A">
        <w:tc>
          <w:tcPr>
            <w:tcW w:w="5727" w:type="dxa"/>
            <w:hideMark/>
          </w:tcPr>
          <w:p w14:paraId="2D15EA19" w14:textId="040AD7E8" w:rsidR="00683444" w:rsidRDefault="00683444" w:rsidP="00F2552D">
            <w:pPr>
              <w:pStyle w:val="gff4"/>
            </w:pPr>
            <w:r>
              <w:t xml:space="preserve">Доля времени за отчетный период, в течение которого </w:t>
            </w:r>
            <w:r w:rsidR="004F2201">
              <w:t>Платформа</w:t>
            </w:r>
            <w:r>
              <w:t xml:space="preserve"> должна обеспечивать выполнение всех функций и соответствие характеристикам</w:t>
            </w:r>
          </w:p>
        </w:tc>
        <w:tc>
          <w:tcPr>
            <w:tcW w:w="3690" w:type="dxa"/>
            <w:hideMark/>
          </w:tcPr>
          <w:p w14:paraId="3CC2905B" w14:textId="77777777" w:rsidR="00683444" w:rsidRDefault="00683444" w:rsidP="00F2552D">
            <w:pPr>
              <w:pStyle w:val="gff4"/>
            </w:pPr>
            <w:r>
              <w:t>99,9 %</w:t>
            </w:r>
          </w:p>
        </w:tc>
      </w:tr>
      <w:tr w:rsidR="00683444" w14:paraId="54731E57" w14:textId="77777777" w:rsidTr="0091785A">
        <w:tc>
          <w:tcPr>
            <w:tcW w:w="5727" w:type="dxa"/>
            <w:hideMark/>
          </w:tcPr>
          <w:p w14:paraId="2C4C1997" w14:textId="2F098F89" w:rsidR="00683444" w:rsidRDefault="00683444" w:rsidP="00F2552D">
            <w:pPr>
              <w:pStyle w:val="gff4"/>
            </w:pPr>
            <w:r>
              <w:t xml:space="preserve">Периодичность отказов </w:t>
            </w:r>
            <w:r w:rsidR="003C7999">
              <w:t>Платформы</w:t>
            </w:r>
          </w:p>
        </w:tc>
        <w:tc>
          <w:tcPr>
            <w:tcW w:w="3690" w:type="dxa"/>
            <w:hideMark/>
          </w:tcPr>
          <w:p w14:paraId="7E7E759E" w14:textId="743D9847" w:rsidR="00683444" w:rsidRDefault="00683444" w:rsidP="00F2552D">
            <w:pPr>
              <w:pStyle w:val="gff4"/>
            </w:pPr>
            <w:r>
              <w:t>1</w:t>
            </w:r>
            <w:r w:rsidR="005B2758">
              <w:t xml:space="preserve"> – </w:t>
            </w:r>
            <w:r>
              <w:t>2</w:t>
            </w:r>
            <w:r w:rsidR="005B2758">
              <w:t xml:space="preserve"> </w:t>
            </w:r>
            <w:r>
              <w:t>раза в год</w:t>
            </w:r>
          </w:p>
        </w:tc>
      </w:tr>
    </w:tbl>
    <w:p w14:paraId="5F5FD7D4" w14:textId="016109A1" w:rsidR="00683444" w:rsidRDefault="004F2201" w:rsidP="0091785A">
      <w:pPr>
        <w:pStyle w:val="gffb"/>
      </w:pPr>
      <w:r>
        <w:t>Платформа</w:t>
      </w:r>
      <w:r w:rsidR="00683444">
        <w:t xml:space="preserve"> предусматрива</w:t>
      </w:r>
      <w:r>
        <w:t>е</w:t>
      </w:r>
      <w:r w:rsidR="00683444">
        <w:t xml:space="preserve">т возможность масштабируемости программного и аппаратного обеспечения (горизонтальная и вертикальная масштабируемость, по объёму обрабатываемых данных и производительности </w:t>
      </w:r>
      <w:r>
        <w:t>Платформы</w:t>
      </w:r>
      <w:r w:rsidR="00683444">
        <w:t xml:space="preserve"> в целом) в целях обеспечения обработки и хранения возрастающих объёмов данных без ухудшения производительности.</w:t>
      </w:r>
    </w:p>
    <w:p w14:paraId="7AE7D341" w14:textId="77777777" w:rsidR="00683444" w:rsidRPr="006018D4" w:rsidRDefault="00683444">
      <w:pPr>
        <w:pStyle w:val="g30"/>
      </w:pPr>
      <w:bookmarkStart w:id="2045" w:name="_Toc46357360"/>
      <w:r w:rsidRPr="006018D4">
        <w:t>Требования к надёжности</w:t>
      </w:r>
      <w:bookmarkEnd w:id="2045"/>
    </w:p>
    <w:p w14:paraId="2AA04C64" w14:textId="70BEA605" w:rsidR="00683444" w:rsidRDefault="00683444" w:rsidP="00F2552D">
      <w:pPr>
        <w:pStyle w:val="gfc"/>
      </w:pPr>
      <w:r>
        <w:t>Общая производитель</w:t>
      </w:r>
      <w:r w:rsidR="00BE6DC0">
        <w:t xml:space="preserve">ность и надёжность </w:t>
      </w:r>
      <w:r w:rsidR="003C7999">
        <w:t>Платформы</w:t>
      </w:r>
      <w:r>
        <w:t xml:space="preserve"> будет поддерживаться в штатном режиме работы 24×7×365: рабочее время – 24 часа в сутки, 7 дней в неделю, 365 дней в году, за исключением времени, отводимого на регламентное обслуживание.</w:t>
      </w:r>
    </w:p>
    <w:p w14:paraId="1D5FA6C9" w14:textId="28D4FB7E" w:rsidR="003578A5" w:rsidRDefault="003578A5" w:rsidP="00F2552D">
      <w:pPr>
        <w:pStyle w:val="gfc"/>
      </w:pPr>
      <w:r>
        <w:lastRenderedPageBreak/>
        <w:t>Для предотвращения потери данных и минимизации времени, требуемого на их восстановление, должно быть обеспечено резервное копирование данных Платформы, установленных в ЦОД.</w:t>
      </w:r>
      <w:r w:rsidR="00EE23CB">
        <w:t xml:space="preserve"> Создание и хранение резервной копии данных АИС, размещенных на серверах Публичного партнёра, находится в зоне ответственности Публичного партнёра.</w:t>
      </w:r>
    </w:p>
    <w:p w14:paraId="1779097D" w14:textId="77777777" w:rsidR="00683444" w:rsidRDefault="00683444" w:rsidP="00F2552D">
      <w:pPr>
        <w:pStyle w:val="gfc"/>
      </w:pPr>
      <w:r>
        <w:t>Для защиты аппаратуры от перепадов напряжения, способных привести к возникновению внештатных ситуаций, должны применяться источники бесперебойного питания.</w:t>
      </w:r>
    </w:p>
    <w:p w14:paraId="196DC379" w14:textId="77777777" w:rsidR="00683444" w:rsidRDefault="00683444" w:rsidP="00F2552D">
      <w:pPr>
        <w:pStyle w:val="gfc"/>
      </w:pPr>
      <w:r>
        <w:t>Для защиты аппаратуры от перепадов напряжения и коммутационных помех должны также применяться сетевые фильтры.</w:t>
      </w:r>
    </w:p>
    <w:p w14:paraId="22F0C23D" w14:textId="77777777" w:rsidR="00683444" w:rsidRDefault="00683444" w:rsidP="00F2552D">
      <w:pPr>
        <w:pStyle w:val="gfc"/>
      </w:pPr>
      <w:r>
        <w:t>Технические средства, обеспечивающие хранение информации, должны использовать современные технологии, позволяющие обеспечить повышенную надёжность хранения данных и оперативную замену оборудования (распределённая избыточная запись/считывание данных; независимые дисковые массивы).</w:t>
      </w:r>
    </w:p>
    <w:p w14:paraId="09586A5E" w14:textId="236074BA" w:rsidR="00683444" w:rsidRPr="006018D4" w:rsidRDefault="00683444">
      <w:pPr>
        <w:pStyle w:val="g30"/>
      </w:pPr>
      <w:bookmarkStart w:id="2046" w:name="_Toc46357361"/>
      <w:r w:rsidRPr="006018D4">
        <w:t>Требования к эксплуатации, техническому об</w:t>
      </w:r>
      <w:r w:rsidR="00EA3B21" w:rsidRPr="006018D4">
        <w:t xml:space="preserve">служиванию, ремонту и хранению </w:t>
      </w:r>
      <w:r w:rsidR="0085798E" w:rsidRPr="006018D4">
        <w:t>Платформы</w:t>
      </w:r>
      <w:bookmarkEnd w:id="2046"/>
    </w:p>
    <w:p w14:paraId="0BC2A06F" w14:textId="33B8DF97" w:rsidR="006227FB" w:rsidRDefault="006227FB" w:rsidP="00F2552D">
      <w:pPr>
        <w:pStyle w:val="gfe"/>
      </w:pPr>
      <w:r>
        <w:t xml:space="preserve">Следующие АИС </w:t>
      </w:r>
      <w:r w:rsidRPr="000663F3">
        <w:t>из состава Платформы должны быть установлены в ЦОД Публичного партнёра</w:t>
      </w:r>
      <w:r>
        <w:t>:</w:t>
      </w:r>
    </w:p>
    <w:p w14:paraId="550DB4B1" w14:textId="77777777" w:rsidR="00C560D5" w:rsidRPr="00EE2A3E" w:rsidRDefault="00C560D5">
      <w:pPr>
        <w:pStyle w:val="gf9"/>
      </w:pPr>
      <w:r w:rsidRPr="00EE2A3E">
        <w:t>АИС «Зачисление в ОО»</w:t>
      </w:r>
      <w:r>
        <w:t>;</w:t>
      </w:r>
      <w:r w:rsidRPr="00EE2A3E">
        <w:t xml:space="preserve"> </w:t>
      </w:r>
    </w:p>
    <w:p w14:paraId="09D9D9DF" w14:textId="77777777" w:rsidR="00C560D5" w:rsidRPr="00EE2A3E" w:rsidRDefault="00C560D5">
      <w:pPr>
        <w:pStyle w:val="gf9"/>
      </w:pPr>
      <w:r w:rsidRPr="00EE2A3E">
        <w:t>АИС «Зачисление в ОДО»</w:t>
      </w:r>
      <w:r>
        <w:t>;</w:t>
      </w:r>
      <w:r w:rsidRPr="00EE2A3E">
        <w:t xml:space="preserve"> </w:t>
      </w:r>
    </w:p>
    <w:p w14:paraId="05880540" w14:textId="77777777" w:rsidR="00C560D5" w:rsidRDefault="00C560D5">
      <w:pPr>
        <w:pStyle w:val="gf9"/>
      </w:pPr>
      <w:r w:rsidRPr="00EE2A3E">
        <w:t>АИС «Зачисление в ПОО»</w:t>
      </w:r>
      <w:r>
        <w:t>;</w:t>
      </w:r>
      <w:r w:rsidRPr="00EE2A3E">
        <w:t xml:space="preserve"> </w:t>
      </w:r>
    </w:p>
    <w:p w14:paraId="5666729B" w14:textId="72D35F65" w:rsidR="00C560D5" w:rsidRPr="00C560D5" w:rsidRDefault="00C560D5" w:rsidP="0091785A">
      <w:pPr>
        <w:pStyle w:val="gf9"/>
      </w:pPr>
      <w:r w:rsidRPr="00EE2A3E">
        <w:t>АИС «Контингент»</w:t>
      </w:r>
      <w:r>
        <w:t>;</w:t>
      </w:r>
    </w:p>
    <w:p w14:paraId="6CCA9B68" w14:textId="30FD5C0D" w:rsidR="00C560D5" w:rsidRDefault="00CA7B3D" w:rsidP="0091785A">
      <w:pPr>
        <w:pStyle w:val="gf9"/>
      </w:pPr>
      <w:r>
        <w:t>АИС «РИС ДДО»</w:t>
      </w:r>
      <w:r w:rsidR="00C560D5">
        <w:t>;</w:t>
      </w:r>
    </w:p>
    <w:p w14:paraId="0DC0D44A" w14:textId="7B94BAF0" w:rsidR="009850D0" w:rsidRPr="000663F3" w:rsidRDefault="000663F3" w:rsidP="0091785A">
      <w:pPr>
        <w:pStyle w:val="gf9"/>
      </w:pPr>
      <w:r w:rsidRPr="00983918">
        <w:t>АИС «Госуслуги»</w:t>
      </w:r>
      <w:r w:rsidR="00C560D5">
        <w:t>.</w:t>
      </w:r>
    </w:p>
    <w:p w14:paraId="28410C04" w14:textId="299612C9" w:rsidR="000663F3" w:rsidRDefault="006227FB" w:rsidP="0091785A">
      <w:pPr>
        <w:pStyle w:val="gfe"/>
      </w:pPr>
      <w:r w:rsidRPr="000663F3">
        <w:t>АИС</w:t>
      </w:r>
      <w:r w:rsidRPr="00EE2A3E">
        <w:t> </w:t>
      </w:r>
      <w:r w:rsidRPr="000663F3">
        <w:t>«Дневник-ОО»</w:t>
      </w:r>
      <w:r>
        <w:t xml:space="preserve">, </w:t>
      </w:r>
      <w:r w:rsidR="00CA7B3D">
        <w:t>АИС «ОДО»</w:t>
      </w:r>
      <w:r>
        <w:t xml:space="preserve">, </w:t>
      </w:r>
      <w:r w:rsidR="00CA7B3D">
        <w:t>АИС «Электронный колледж»</w:t>
      </w:r>
      <w:r>
        <w:t xml:space="preserve"> и </w:t>
      </w:r>
      <w:r w:rsidRPr="000663F3">
        <w:t>АИС</w:t>
      </w:r>
      <w:r w:rsidRPr="00EE2A3E">
        <w:t> </w:t>
      </w:r>
      <w:r w:rsidRPr="000663F3">
        <w:t>«Мониторинг»</w:t>
      </w:r>
      <w:r>
        <w:t xml:space="preserve"> </w:t>
      </w:r>
      <w:r w:rsidR="000663F3" w:rsidRPr="0091785A">
        <w:rPr>
          <w:rStyle w:val="gfd"/>
        </w:rPr>
        <w:t>из состава Платформы должны быть установлены в ЦОД Частного партнёра</w:t>
      </w:r>
      <w:r w:rsidR="00C560D5">
        <w:t>.</w:t>
      </w:r>
    </w:p>
    <w:p w14:paraId="66C69A3E" w14:textId="7FC9F518" w:rsidR="00683444" w:rsidRPr="000663F3" w:rsidRDefault="009850D0">
      <w:pPr>
        <w:pStyle w:val="gfc"/>
      </w:pPr>
      <w:r w:rsidRPr="000663F3">
        <w:t>Владельцем ЦОД д</w:t>
      </w:r>
      <w:r w:rsidR="00683444" w:rsidRPr="000663F3">
        <w:t>олжна быть обеспечена техническая возможность отправки электронной почты на внешние электронные адреса. Техническая и физическая защита аппаратных компонентов</w:t>
      </w:r>
      <w:r w:rsidR="00CC02B4" w:rsidRPr="000663F3">
        <w:t xml:space="preserve"> </w:t>
      </w:r>
      <w:r w:rsidR="0085798E" w:rsidRPr="000663F3">
        <w:t>Платформы</w:t>
      </w:r>
      <w:r w:rsidR="00683444" w:rsidRPr="000663F3">
        <w:t xml:space="preserve">, носителей данных, бесперебойное энергоснабжение, резервирование ресурсов, текущее обслуживание </w:t>
      </w:r>
      <w:r w:rsidR="00683444" w:rsidRPr="000663F3">
        <w:lastRenderedPageBreak/>
        <w:t>должны реализовываться техническими и организационными средствами, предусмотренными в ИТ-инфраструктуре ЦОД.</w:t>
      </w:r>
    </w:p>
    <w:p w14:paraId="6C183C46" w14:textId="77777777" w:rsidR="00683444" w:rsidRDefault="00683444" w:rsidP="00F2552D">
      <w:pPr>
        <w:pStyle w:val="gfc"/>
      </w:pPr>
      <w:r>
        <w:t>Периодическое техническое обслуживание используемых технических средств должно проводиться в соответствии с требованиями технической документации изготовителей.</w:t>
      </w:r>
    </w:p>
    <w:p w14:paraId="78CD3E04" w14:textId="77777777" w:rsidR="00683444" w:rsidRDefault="00683444" w:rsidP="00F2552D">
      <w:pPr>
        <w:pStyle w:val="gfc"/>
      </w:pPr>
      <w:r>
        <w:t>Размещение помещений и оборудования в них должно исключать возможность бесконтрольного проникновения в них посторонних лиц и обеспечивать сохранность находящихся в этих помещениях конфиденциальных документов и технических средств.</w:t>
      </w:r>
    </w:p>
    <w:p w14:paraId="74D11191" w14:textId="77777777" w:rsidR="00683444" w:rsidRDefault="00683444" w:rsidP="00F2552D">
      <w:pPr>
        <w:pStyle w:val="gfc"/>
      </w:pPr>
      <w:r>
        <w:t>Размещение оборудования и технических средств должно соответствовать требованиям техники безопасности, пожарной безопасности и санитарным нормам.</w:t>
      </w:r>
    </w:p>
    <w:p w14:paraId="139BDA18" w14:textId="77777777" w:rsidR="00683444" w:rsidRPr="006018D4" w:rsidRDefault="00683444">
      <w:pPr>
        <w:pStyle w:val="g30"/>
      </w:pPr>
      <w:bookmarkStart w:id="2047" w:name="_Toc46357362"/>
      <w:r w:rsidRPr="006018D4">
        <w:t>Требования к защите информации от несанкционированного доступа</w:t>
      </w:r>
      <w:bookmarkEnd w:id="2047"/>
    </w:p>
    <w:p w14:paraId="5D0A8C48" w14:textId="77777777" w:rsidR="00683444" w:rsidRPr="00AD17B7" w:rsidRDefault="00683444" w:rsidP="00AD17B7">
      <w:pPr>
        <w:pStyle w:val="gfc"/>
      </w:pPr>
      <w:r w:rsidRPr="00AD17B7">
        <w:t>Хранение и передача паролей должны осуществляться в защищённом виде, исключающем возможность их просмотра средствами ОС и приложений (СУБД).</w:t>
      </w:r>
    </w:p>
    <w:p w14:paraId="78B47D85" w14:textId="249B848F" w:rsidR="00683444" w:rsidRPr="00AD17B7" w:rsidRDefault="00683444">
      <w:pPr>
        <w:pStyle w:val="gfc"/>
      </w:pPr>
      <w:r w:rsidRPr="00AD17B7">
        <w:t xml:space="preserve">Вход в </w:t>
      </w:r>
      <w:r w:rsidR="0085798E" w:rsidRPr="00AD17B7">
        <w:t>П</w:t>
      </w:r>
      <w:r w:rsidR="00E45613" w:rsidRPr="00AD17B7">
        <w:t>латформу</w:t>
      </w:r>
      <w:r w:rsidRPr="00AD17B7">
        <w:t xml:space="preserve"> и работа</w:t>
      </w:r>
      <w:r w:rsidR="00805622" w:rsidRPr="00AD17B7">
        <w:t xml:space="preserve"> с данными и функциями </w:t>
      </w:r>
      <w:r w:rsidR="00E45613" w:rsidRPr="00AD17B7">
        <w:t>Платформы</w:t>
      </w:r>
      <w:r w:rsidR="00805622" w:rsidRPr="00AD17B7">
        <w:t> </w:t>
      </w:r>
      <w:r w:rsidRPr="00AD17B7">
        <w:t xml:space="preserve">доступны только для аутентифицированных и авторизованных пользователей после успешной проверки введённых значений логина и пароля. Недопустимо возникновение ситуации, при которой существует возможность получить доступ к компоненту или функции </w:t>
      </w:r>
      <w:r w:rsidR="00FD009F" w:rsidRPr="00AD17B7">
        <w:t xml:space="preserve">Платформы </w:t>
      </w:r>
      <w:r w:rsidRPr="00AD17B7">
        <w:t>минуя авторизацию.</w:t>
      </w:r>
    </w:p>
    <w:p w14:paraId="3CBD629F" w14:textId="77777777" w:rsidR="00AF504D" w:rsidRPr="00402958" w:rsidRDefault="00AF504D" w:rsidP="00AF504D">
      <w:pPr>
        <w:pStyle w:val="gfc"/>
        <w:rPr>
          <w:lang w:eastAsia="ru-RU"/>
        </w:rPr>
      </w:pPr>
      <w:r w:rsidRPr="00402958">
        <w:rPr>
          <w:lang w:eastAsia="ru-RU"/>
        </w:rPr>
        <w:t>Вход в АИС «Контингент» и работа с данными и функциями АИС «Контингент» должны быть доступны только для аутентифицированных и авторизованных пользователей после удачной проверки введённых значений логина и пароля или данных учётной записи ЕСИА</w:t>
      </w:r>
      <w:r w:rsidRPr="009960AC">
        <w:rPr>
          <w:rStyle w:val="gff"/>
        </w:rPr>
        <w:t>. При этом должны быть соблюдены следующие требования:</w:t>
      </w:r>
    </w:p>
    <w:p w14:paraId="487D4FB2" w14:textId="77777777" w:rsidR="00AF504D" w:rsidRPr="00402958" w:rsidRDefault="00AF504D" w:rsidP="00AF504D">
      <w:pPr>
        <w:pStyle w:val="gb"/>
        <w:numPr>
          <w:ilvl w:val="0"/>
          <w:numId w:val="404"/>
        </w:numPr>
        <w:rPr>
          <w:lang w:eastAsia="ru-RU"/>
        </w:rPr>
      </w:pPr>
      <w:r w:rsidRPr="00402958">
        <w:rPr>
          <w:lang w:eastAsia="ru-RU"/>
        </w:rPr>
        <w:t>При первом входе в АИС «Контингент» пользователю должна предоставляться возможность смены временного пароля.</w:t>
      </w:r>
    </w:p>
    <w:p w14:paraId="0A6739A8" w14:textId="77777777" w:rsidR="00AF504D" w:rsidRPr="00402958" w:rsidRDefault="00AF504D" w:rsidP="00AF504D">
      <w:pPr>
        <w:pStyle w:val="gb"/>
        <w:numPr>
          <w:ilvl w:val="0"/>
          <w:numId w:val="8"/>
        </w:numPr>
        <w:rPr>
          <w:lang w:eastAsia="ru-RU"/>
        </w:rPr>
      </w:pPr>
      <w:r w:rsidRPr="00402958">
        <w:rPr>
          <w:lang w:eastAsia="ru-RU"/>
        </w:rPr>
        <w:t>Забытые данные авторизации можно восстановить посредством указания адреса электронной почты, на которую будут высланы новые данные для авторизации.</w:t>
      </w:r>
    </w:p>
    <w:p w14:paraId="351B9B47" w14:textId="77777777" w:rsidR="00AF504D" w:rsidRPr="00402958" w:rsidRDefault="00AF504D" w:rsidP="00AF504D">
      <w:pPr>
        <w:pStyle w:val="gb"/>
        <w:numPr>
          <w:ilvl w:val="0"/>
          <w:numId w:val="8"/>
        </w:numPr>
        <w:rPr>
          <w:lang w:eastAsia="ru-RU"/>
        </w:rPr>
      </w:pPr>
      <w:r w:rsidRPr="00402958">
        <w:rPr>
          <w:lang w:eastAsia="ru-RU"/>
        </w:rPr>
        <w:lastRenderedPageBreak/>
        <w:t>По умолчанию срок действия пароля должен составлять 60 дней с даты его установки. Срок может быть увеличен, но не более чем до 90 дней. При этом за 14 дней до истечения срока действия пароля пользователю на адрес электронной почты, указанный в его профиле, ежедневно должно высылаться уведомление о необходимости смены пароля. Если пользователь не сменил пароль, то по истечении 14 дней при его авторизации АИС «Контингент» потребует принудительное изменение пароля.</w:t>
      </w:r>
    </w:p>
    <w:p w14:paraId="7F20C3F0" w14:textId="77777777" w:rsidR="00AF504D" w:rsidRPr="00402958" w:rsidRDefault="00AF504D" w:rsidP="00AF504D">
      <w:pPr>
        <w:pStyle w:val="gb"/>
        <w:numPr>
          <w:ilvl w:val="0"/>
          <w:numId w:val="8"/>
        </w:numPr>
        <w:rPr>
          <w:lang w:eastAsia="ru-RU"/>
        </w:rPr>
      </w:pPr>
      <w:r w:rsidRPr="00402958">
        <w:rPr>
          <w:lang w:eastAsia="ru-RU"/>
        </w:rPr>
        <w:t>Должны быть введены следующие ограничения для задания пароля: новый пароль не должен совпадать со старым или с текущим, минимальная длина – 8 символов, обязательные символы – прописные и строчные латинские символы, минимум одна цифра от 0 до 9 и минимум один спецсимвол из следующего набора: !, @, #, $, %, ^, &amp;, *, (, ), _, +.</w:t>
      </w:r>
    </w:p>
    <w:p w14:paraId="2709C387" w14:textId="77777777" w:rsidR="00AF504D" w:rsidRPr="00402958" w:rsidRDefault="00AF504D" w:rsidP="00AF504D">
      <w:pPr>
        <w:pStyle w:val="gb"/>
        <w:numPr>
          <w:ilvl w:val="0"/>
          <w:numId w:val="8"/>
        </w:numPr>
        <w:rPr>
          <w:lang w:eastAsia="ru-RU"/>
        </w:rPr>
      </w:pPr>
      <w:r w:rsidRPr="00402958">
        <w:rPr>
          <w:lang w:eastAsia="ru-RU"/>
        </w:rPr>
        <w:t>В случае неуспешной попытки авторизации пользователю должно быть выведено сообщение об ошибке авторизации на русском языке.</w:t>
      </w:r>
    </w:p>
    <w:p w14:paraId="025CC9FB" w14:textId="34A732FC" w:rsidR="00AF504D" w:rsidRPr="00AD17B7" w:rsidRDefault="00AF504D" w:rsidP="00AD17B7">
      <w:pPr>
        <w:pStyle w:val="gfc"/>
      </w:pPr>
      <w:r w:rsidRPr="00AD17B7">
        <w:t xml:space="preserve">Если пользователь трижды ввёл некорректный логин и/или пароль </w:t>
      </w:r>
      <w:r w:rsidRPr="0091785A">
        <w:t>в АИС «Контингент», то его учётная запись должна быть автоматически заблокирована, о чем пользователю направляется письмо на адрес электронной почты, указанный в его профиле. Восстановление доступа к учётной записи должно выполняться только системным администратором.</w:t>
      </w:r>
    </w:p>
    <w:p w14:paraId="3F404F94" w14:textId="0C4F8F93" w:rsidR="00683444" w:rsidRPr="00F20FB8" w:rsidRDefault="00683444" w:rsidP="00F2552D">
      <w:pPr>
        <w:pStyle w:val="gfc"/>
      </w:pPr>
      <w:r>
        <w:t xml:space="preserve">Определение набора данных для загрузки на клиентский компьютер осуществляется на основе ролевой модели </w:t>
      </w:r>
      <w:r w:rsidR="0085798E">
        <w:t>Платформы</w:t>
      </w:r>
      <w:r>
        <w:t>.</w:t>
      </w:r>
    </w:p>
    <w:p w14:paraId="2139A8C6" w14:textId="77777777" w:rsidR="00683444" w:rsidRDefault="00683444" w:rsidP="00F2552D">
      <w:pPr>
        <w:pStyle w:val="gfc"/>
      </w:pPr>
      <w:r>
        <w:t>Для обеспечения защиты передаваемых данных должны быть предусмотрены следующие методы:</w:t>
      </w:r>
    </w:p>
    <w:p w14:paraId="3C0C7CC3" w14:textId="6EA7FCC4" w:rsidR="00683444" w:rsidRDefault="00683444" w:rsidP="00F2552D">
      <w:pPr>
        <w:pStyle w:val="gf9"/>
      </w:pPr>
      <w:r>
        <w:t>защита от несанкцио</w:t>
      </w:r>
      <w:r w:rsidR="0082746A">
        <w:t xml:space="preserve">нированного доступа на серверах </w:t>
      </w:r>
      <w:r w:rsidR="0085798E">
        <w:t>Платформы</w:t>
      </w:r>
      <w:r>
        <w:t xml:space="preserve"> осуществляется стандартными средствами обеспечения безопасности ОС и СУБД путём предоставления прав доступа к данным только серверным приложениям и учётным записям;</w:t>
      </w:r>
    </w:p>
    <w:p w14:paraId="6E539A17" w14:textId="38ABC8EC" w:rsidR="00377BFC" w:rsidRDefault="00683444" w:rsidP="00F2552D">
      <w:pPr>
        <w:pStyle w:val="gf9"/>
      </w:pPr>
      <w:r>
        <w:t>контроль получаемой информации на отсутствие вредоносного программного кода и управляющих последовательностей</w:t>
      </w:r>
      <w:r w:rsidR="00DC5733">
        <w:t>;</w:t>
      </w:r>
    </w:p>
    <w:p w14:paraId="16E5685F" w14:textId="3147C832" w:rsidR="00683444" w:rsidRPr="00643823" w:rsidRDefault="00DC5733" w:rsidP="0091785A">
      <w:pPr>
        <w:pStyle w:val="gf9"/>
      </w:pPr>
      <w:r w:rsidRPr="00643823">
        <w:lastRenderedPageBreak/>
        <w:t>з</w:t>
      </w:r>
      <w:r w:rsidR="00683444" w:rsidRPr="00643823">
        <w:t xml:space="preserve">ащита каналов связи, в том числе </w:t>
      </w:r>
      <w:r w:rsidR="00FD009F" w:rsidRPr="00643823">
        <w:t xml:space="preserve">закупка </w:t>
      </w:r>
      <w:r w:rsidR="00683444" w:rsidRPr="00643823">
        <w:t xml:space="preserve">SSL-сертификата для обмена данными с использованием протокола HTTPS, контроль и учёт доступа </w:t>
      </w:r>
      <w:r w:rsidR="0082746A" w:rsidRPr="00643823">
        <w:t>к стойкам и</w:t>
      </w:r>
      <w:r w:rsidR="00FD009F" w:rsidRPr="00643823">
        <w:t> </w:t>
      </w:r>
      <w:r w:rsidR="0082746A" w:rsidRPr="00643823">
        <w:t xml:space="preserve">серверам </w:t>
      </w:r>
      <w:r w:rsidR="0085798E" w:rsidRPr="00643823">
        <w:t>Платформы</w:t>
      </w:r>
      <w:r w:rsidR="00FD009F" w:rsidRPr="00643823">
        <w:t xml:space="preserve"> должна осуществляться </w:t>
      </w:r>
      <w:r w:rsidR="0075539D" w:rsidRPr="00643823">
        <w:t>в</w:t>
      </w:r>
      <w:r w:rsidR="00FD009F" w:rsidRPr="00643823">
        <w:t>ладельцем ЦОД</w:t>
      </w:r>
      <w:r w:rsidR="003578A5" w:rsidRPr="00643823">
        <w:t>.</w:t>
      </w:r>
      <w:r w:rsidR="00683444" w:rsidRPr="00643823">
        <w:t xml:space="preserve"> </w:t>
      </w:r>
    </w:p>
    <w:p w14:paraId="314DD507" w14:textId="77777777" w:rsidR="00683444" w:rsidRPr="006018D4" w:rsidRDefault="00683444">
      <w:pPr>
        <w:pStyle w:val="g30"/>
      </w:pPr>
      <w:bookmarkStart w:id="2048" w:name="_Toc10646431"/>
      <w:bookmarkStart w:id="2049" w:name="_Toc10646846"/>
      <w:bookmarkStart w:id="2050" w:name="_Toc10647256"/>
      <w:bookmarkStart w:id="2051" w:name="_Toc10647641"/>
      <w:bookmarkStart w:id="2052" w:name="_Toc10648066"/>
      <w:bookmarkStart w:id="2053" w:name="_Toc10648478"/>
      <w:bookmarkStart w:id="2054" w:name="_Toc10648891"/>
      <w:bookmarkStart w:id="2055" w:name="_Toc10649304"/>
      <w:bookmarkStart w:id="2056" w:name="_Toc10649713"/>
      <w:bookmarkStart w:id="2057" w:name="_Toc10805807"/>
      <w:bookmarkStart w:id="2058" w:name="_Toc14182999"/>
      <w:bookmarkStart w:id="2059" w:name="_Toc10646432"/>
      <w:bookmarkStart w:id="2060" w:name="_Toc10646847"/>
      <w:bookmarkStart w:id="2061" w:name="_Toc10647257"/>
      <w:bookmarkStart w:id="2062" w:name="_Toc10647642"/>
      <w:bookmarkStart w:id="2063" w:name="_Toc10648067"/>
      <w:bookmarkStart w:id="2064" w:name="_Toc10648479"/>
      <w:bookmarkStart w:id="2065" w:name="_Toc10648892"/>
      <w:bookmarkStart w:id="2066" w:name="_Toc10649305"/>
      <w:bookmarkStart w:id="2067" w:name="_Toc10649714"/>
      <w:bookmarkStart w:id="2068" w:name="_Toc10805808"/>
      <w:bookmarkStart w:id="2069" w:name="_Toc14183000"/>
      <w:bookmarkStart w:id="2070" w:name="_Toc10646433"/>
      <w:bookmarkStart w:id="2071" w:name="_Toc10646848"/>
      <w:bookmarkStart w:id="2072" w:name="_Toc10647258"/>
      <w:bookmarkStart w:id="2073" w:name="_Toc10647643"/>
      <w:bookmarkStart w:id="2074" w:name="_Toc10648068"/>
      <w:bookmarkStart w:id="2075" w:name="_Toc10648480"/>
      <w:bookmarkStart w:id="2076" w:name="_Toc10648893"/>
      <w:bookmarkStart w:id="2077" w:name="_Toc10649306"/>
      <w:bookmarkStart w:id="2078" w:name="_Toc10649715"/>
      <w:bookmarkStart w:id="2079" w:name="_Toc10805809"/>
      <w:bookmarkStart w:id="2080" w:name="_Toc14183001"/>
      <w:bookmarkStart w:id="2081" w:name="_Toc10646434"/>
      <w:bookmarkStart w:id="2082" w:name="_Toc10646849"/>
      <w:bookmarkStart w:id="2083" w:name="_Toc10647259"/>
      <w:bookmarkStart w:id="2084" w:name="_Toc10647644"/>
      <w:bookmarkStart w:id="2085" w:name="_Toc10648069"/>
      <w:bookmarkStart w:id="2086" w:name="_Toc10648481"/>
      <w:bookmarkStart w:id="2087" w:name="_Toc10648894"/>
      <w:bookmarkStart w:id="2088" w:name="_Toc10649307"/>
      <w:bookmarkStart w:id="2089" w:name="_Toc10649716"/>
      <w:bookmarkStart w:id="2090" w:name="_Toc10805810"/>
      <w:bookmarkStart w:id="2091" w:name="_Toc14183002"/>
      <w:bookmarkStart w:id="2092" w:name="_Toc10646435"/>
      <w:bookmarkStart w:id="2093" w:name="_Toc10646850"/>
      <w:bookmarkStart w:id="2094" w:name="_Toc10647260"/>
      <w:bookmarkStart w:id="2095" w:name="_Toc10647645"/>
      <w:bookmarkStart w:id="2096" w:name="_Toc10648070"/>
      <w:bookmarkStart w:id="2097" w:name="_Toc10648482"/>
      <w:bookmarkStart w:id="2098" w:name="_Toc10648895"/>
      <w:bookmarkStart w:id="2099" w:name="_Toc10649308"/>
      <w:bookmarkStart w:id="2100" w:name="_Toc10649717"/>
      <w:bookmarkStart w:id="2101" w:name="_Toc10805811"/>
      <w:bookmarkStart w:id="2102" w:name="_Toc14183003"/>
      <w:bookmarkStart w:id="2103" w:name="_Toc10646436"/>
      <w:bookmarkStart w:id="2104" w:name="_Toc10646851"/>
      <w:bookmarkStart w:id="2105" w:name="_Toc10647261"/>
      <w:bookmarkStart w:id="2106" w:name="_Toc10647646"/>
      <w:bookmarkStart w:id="2107" w:name="_Toc10648071"/>
      <w:bookmarkStart w:id="2108" w:name="_Toc10648483"/>
      <w:bookmarkStart w:id="2109" w:name="_Toc10648896"/>
      <w:bookmarkStart w:id="2110" w:name="_Toc10649309"/>
      <w:bookmarkStart w:id="2111" w:name="_Toc10649718"/>
      <w:bookmarkStart w:id="2112" w:name="_Toc10805812"/>
      <w:bookmarkStart w:id="2113" w:name="_Toc14183004"/>
      <w:bookmarkStart w:id="2114" w:name="_Toc10646437"/>
      <w:bookmarkStart w:id="2115" w:name="_Toc10646852"/>
      <w:bookmarkStart w:id="2116" w:name="_Toc10647262"/>
      <w:bookmarkStart w:id="2117" w:name="_Toc10647647"/>
      <w:bookmarkStart w:id="2118" w:name="_Toc10648072"/>
      <w:bookmarkStart w:id="2119" w:name="_Toc10648484"/>
      <w:bookmarkStart w:id="2120" w:name="_Toc10648897"/>
      <w:bookmarkStart w:id="2121" w:name="_Toc10649310"/>
      <w:bookmarkStart w:id="2122" w:name="_Toc10649719"/>
      <w:bookmarkStart w:id="2123" w:name="_Toc10805813"/>
      <w:bookmarkStart w:id="2124" w:name="_Toc14183005"/>
      <w:bookmarkStart w:id="2125" w:name="_Toc10646438"/>
      <w:bookmarkStart w:id="2126" w:name="_Toc10646853"/>
      <w:bookmarkStart w:id="2127" w:name="_Toc10647263"/>
      <w:bookmarkStart w:id="2128" w:name="_Toc10647648"/>
      <w:bookmarkStart w:id="2129" w:name="_Toc10648073"/>
      <w:bookmarkStart w:id="2130" w:name="_Toc10648485"/>
      <w:bookmarkStart w:id="2131" w:name="_Toc10648898"/>
      <w:bookmarkStart w:id="2132" w:name="_Toc10649311"/>
      <w:bookmarkStart w:id="2133" w:name="_Toc10649720"/>
      <w:bookmarkStart w:id="2134" w:name="_Toc10805814"/>
      <w:bookmarkStart w:id="2135" w:name="_Toc14183006"/>
      <w:bookmarkStart w:id="2136" w:name="_Toc10646439"/>
      <w:bookmarkStart w:id="2137" w:name="_Toc10646854"/>
      <w:bookmarkStart w:id="2138" w:name="_Toc10647264"/>
      <w:bookmarkStart w:id="2139" w:name="_Toc10647649"/>
      <w:bookmarkStart w:id="2140" w:name="_Toc10648074"/>
      <w:bookmarkStart w:id="2141" w:name="_Toc10648486"/>
      <w:bookmarkStart w:id="2142" w:name="_Toc10648899"/>
      <w:bookmarkStart w:id="2143" w:name="_Toc10649312"/>
      <w:bookmarkStart w:id="2144" w:name="_Toc10649721"/>
      <w:bookmarkStart w:id="2145" w:name="_Toc10805815"/>
      <w:bookmarkStart w:id="2146" w:name="_Toc14183007"/>
      <w:bookmarkStart w:id="2147" w:name="_Toc10646440"/>
      <w:bookmarkStart w:id="2148" w:name="_Toc10646855"/>
      <w:bookmarkStart w:id="2149" w:name="_Toc10647265"/>
      <w:bookmarkStart w:id="2150" w:name="_Toc10647650"/>
      <w:bookmarkStart w:id="2151" w:name="_Toc10648075"/>
      <w:bookmarkStart w:id="2152" w:name="_Toc10648487"/>
      <w:bookmarkStart w:id="2153" w:name="_Toc10648900"/>
      <w:bookmarkStart w:id="2154" w:name="_Toc10649313"/>
      <w:bookmarkStart w:id="2155" w:name="_Toc10649722"/>
      <w:bookmarkStart w:id="2156" w:name="_Toc10805816"/>
      <w:bookmarkStart w:id="2157" w:name="_Toc14183008"/>
      <w:bookmarkStart w:id="2158" w:name="_Toc10646441"/>
      <w:bookmarkStart w:id="2159" w:name="_Toc10646856"/>
      <w:bookmarkStart w:id="2160" w:name="_Toc10647266"/>
      <w:bookmarkStart w:id="2161" w:name="_Toc10647651"/>
      <w:bookmarkStart w:id="2162" w:name="_Toc10648076"/>
      <w:bookmarkStart w:id="2163" w:name="_Toc10648488"/>
      <w:bookmarkStart w:id="2164" w:name="_Toc10648901"/>
      <w:bookmarkStart w:id="2165" w:name="_Toc10649314"/>
      <w:bookmarkStart w:id="2166" w:name="_Toc10649723"/>
      <w:bookmarkStart w:id="2167" w:name="_Toc10805817"/>
      <w:bookmarkStart w:id="2168" w:name="_Toc14183009"/>
      <w:bookmarkStart w:id="2169" w:name="_Toc10646442"/>
      <w:bookmarkStart w:id="2170" w:name="_Toc10646857"/>
      <w:bookmarkStart w:id="2171" w:name="_Toc10647267"/>
      <w:bookmarkStart w:id="2172" w:name="_Toc10647652"/>
      <w:bookmarkStart w:id="2173" w:name="_Toc10648077"/>
      <w:bookmarkStart w:id="2174" w:name="_Toc10648489"/>
      <w:bookmarkStart w:id="2175" w:name="_Toc10648902"/>
      <w:bookmarkStart w:id="2176" w:name="_Toc10649315"/>
      <w:bookmarkStart w:id="2177" w:name="_Toc10649724"/>
      <w:bookmarkStart w:id="2178" w:name="_Toc10805818"/>
      <w:bookmarkStart w:id="2179" w:name="_Toc14183010"/>
      <w:bookmarkStart w:id="2180" w:name="_Toc10646443"/>
      <w:bookmarkStart w:id="2181" w:name="_Toc10646858"/>
      <w:bookmarkStart w:id="2182" w:name="_Toc10647268"/>
      <w:bookmarkStart w:id="2183" w:name="_Toc10647653"/>
      <w:bookmarkStart w:id="2184" w:name="_Toc10648078"/>
      <w:bookmarkStart w:id="2185" w:name="_Toc10648490"/>
      <w:bookmarkStart w:id="2186" w:name="_Toc10648903"/>
      <w:bookmarkStart w:id="2187" w:name="_Toc10649316"/>
      <w:bookmarkStart w:id="2188" w:name="_Toc10649725"/>
      <w:bookmarkStart w:id="2189" w:name="_Toc10805819"/>
      <w:bookmarkStart w:id="2190" w:name="_Toc14183011"/>
      <w:bookmarkStart w:id="2191" w:name="_Toc10646444"/>
      <w:bookmarkStart w:id="2192" w:name="_Toc10646859"/>
      <w:bookmarkStart w:id="2193" w:name="_Toc10647269"/>
      <w:bookmarkStart w:id="2194" w:name="_Toc10647654"/>
      <w:bookmarkStart w:id="2195" w:name="_Toc10648079"/>
      <w:bookmarkStart w:id="2196" w:name="_Toc10648491"/>
      <w:bookmarkStart w:id="2197" w:name="_Toc10648904"/>
      <w:bookmarkStart w:id="2198" w:name="_Toc10649317"/>
      <w:bookmarkStart w:id="2199" w:name="_Toc10649726"/>
      <w:bookmarkStart w:id="2200" w:name="_Toc10805820"/>
      <w:bookmarkStart w:id="2201" w:name="_Toc14183012"/>
      <w:bookmarkStart w:id="2202" w:name="_Toc10646445"/>
      <w:bookmarkStart w:id="2203" w:name="_Toc10646860"/>
      <w:bookmarkStart w:id="2204" w:name="_Toc10647270"/>
      <w:bookmarkStart w:id="2205" w:name="_Toc10647655"/>
      <w:bookmarkStart w:id="2206" w:name="_Toc10648080"/>
      <w:bookmarkStart w:id="2207" w:name="_Toc10648492"/>
      <w:bookmarkStart w:id="2208" w:name="_Toc10648905"/>
      <w:bookmarkStart w:id="2209" w:name="_Toc10649318"/>
      <w:bookmarkStart w:id="2210" w:name="_Toc10649727"/>
      <w:bookmarkStart w:id="2211" w:name="_Toc10805821"/>
      <w:bookmarkStart w:id="2212" w:name="_Toc14183013"/>
      <w:bookmarkStart w:id="2213" w:name="_Toc10646446"/>
      <w:bookmarkStart w:id="2214" w:name="_Toc10646861"/>
      <w:bookmarkStart w:id="2215" w:name="_Toc10647271"/>
      <w:bookmarkStart w:id="2216" w:name="_Toc10647656"/>
      <w:bookmarkStart w:id="2217" w:name="_Toc10648081"/>
      <w:bookmarkStart w:id="2218" w:name="_Toc10648493"/>
      <w:bookmarkStart w:id="2219" w:name="_Toc10648906"/>
      <w:bookmarkStart w:id="2220" w:name="_Toc10649319"/>
      <w:bookmarkStart w:id="2221" w:name="_Toc10649728"/>
      <w:bookmarkStart w:id="2222" w:name="_Toc10805822"/>
      <w:bookmarkStart w:id="2223" w:name="_Toc14183014"/>
      <w:bookmarkStart w:id="2224" w:name="_Toc10646447"/>
      <w:bookmarkStart w:id="2225" w:name="_Toc10646862"/>
      <w:bookmarkStart w:id="2226" w:name="_Toc10647272"/>
      <w:bookmarkStart w:id="2227" w:name="_Toc10647657"/>
      <w:bookmarkStart w:id="2228" w:name="_Toc10648082"/>
      <w:bookmarkStart w:id="2229" w:name="_Toc10648494"/>
      <w:bookmarkStart w:id="2230" w:name="_Toc10648907"/>
      <w:bookmarkStart w:id="2231" w:name="_Toc10649320"/>
      <w:bookmarkStart w:id="2232" w:name="_Toc10649729"/>
      <w:bookmarkStart w:id="2233" w:name="_Toc10805823"/>
      <w:bookmarkStart w:id="2234" w:name="_Toc14183015"/>
      <w:bookmarkStart w:id="2235" w:name="_Toc10646448"/>
      <w:bookmarkStart w:id="2236" w:name="_Toc10646863"/>
      <w:bookmarkStart w:id="2237" w:name="_Toc10647273"/>
      <w:bookmarkStart w:id="2238" w:name="_Toc10647658"/>
      <w:bookmarkStart w:id="2239" w:name="_Toc10648083"/>
      <w:bookmarkStart w:id="2240" w:name="_Toc10648495"/>
      <w:bookmarkStart w:id="2241" w:name="_Toc10648908"/>
      <w:bookmarkStart w:id="2242" w:name="_Toc10649321"/>
      <w:bookmarkStart w:id="2243" w:name="_Toc10649730"/>
      <w:bookmarkStart w:id="2244" w:name="_Toc10805824"/>
      <w:bookmarkStart w:id="2245" w:name="_Toc14183016"/>
      <w:bookmarkStart w:id="2246" w:name="_Toc10646449"/>
      <w:bookmarkStart w:id="2247" w:name="_Toc10646864"/>
      <w:bookmarkStart w:id="2248" w:name="_Toc10647274"/>
      <w:bookmarkStart w:id="2249" w:name="_Toc10647659"/>
      <w:bookmarkStart w:id="2250" w:name="_Toc10648084"/>
      <w:bookmarkStart w:id="2251" w:name="_Toc10648496"/>
      <w:bookmarkStart w:id="2252" w:name="_Toc10648909"/>
      <w:bookmarkStart w:id="2253" w:name="_Toc10649322"/>
      <w:bookmarkStart w:id="2254" w:name="_Toc10649731"/>
      <w:bookmarkStart w:id="2255" w:name="_Toc10805825"/>
      <w:bookmarkStart w:id="2256" w:name="_Toc14183017"/>
      <w:bookmarkStart w:id="2257" w:name="_Toc10646450"/>
      <w:bookmarkStart w:id="2258" w:name="_Toc10646865"/>
      <w:bookmarkStart w:id="2259" w:name="_Toc10647275"/>
      <w:bookmarkStart w:id="2260" w:name="_Toc10647660"/>
      <w:bookmarkStart w:id="2261" w:name="_Toc10648085"/>
      <w:bookmarkStart w:id="2262" w:name="_Toc10648497"/>
      <w:bookmarkStart w:id="2263" w:name="_Toc10648910"/>
      <w:bookmarkStart w:id="2264" w:name="_Toc10649323"/>
      <w:bookmarkStart w:id="2265" w:name="_Toc10649732"/>
      <w:bookmarkStart w:id="2266" w:name="_Toc10805826"/>
      <w:bookmarkStart w:id="2267" w:name="_Toc14183018"/>
      <w:bookmarkStart w:id="2268" w:name="_Toc46357363"/>
      <w:bookmarkEnd w:id="2048"/>
      <w:bookmarkEnd w:id="2049"/>
      <w:bookmarkEnd w:id="2050"/>
      <w:bookmarkEnd w:id="2051"/>
      <w:bookmarkEnd w:id="2052"/>
      <w:bookmarkEnd w:id="2053"/>
      <w:bookmarkEnd w:id="2054"/>
      <w:bookmarkEnd w:id="2055"/>
      <w:bookmarkEnd w:id="2056"/>
      <w:bookmarkEnd w:id="2057"/>
      <w:bookmarkEnd w:id="2058"/>
      <w:bookmarkEnd w:id="2059"/>
      <w:bookmarkEnd w:id="2060"/>
      <w:bookmarkEnd w:id="2061"/>
      <w:bookmarkEnd w:id="2062"/>
      <w:bookmarkEnd w:id="2063"/>
      <w:bookmarkEnd w:id="2064"/>
      <w:bookmarkEnd w:id="2065"/>
      <w:bookmarkEnd w:id="2066"/>
      <w:bookmarkEnd w:id="2067"/>
      <w:bookmarkEnd w:id="2068"/>
      <w:bookmarkEnd w:id="2069"/>
      <w:bookmarkEnd w:id="2070"/>
      <w:bookmarkEnd w:id="2071"/>
      <w:bookmarkEnd w:id="2072"/>
      <w:bookmarkEnd w:id="2073"/>
      <w:bookmarkEnd w:id="2074"/>
      <w:bookmarkEnd w:id="2075"/>
      <w:bookmarkEnd w:id="2076"/>
      <w:bookmarkEnd w:id="2077"/>
      <w:bookmarkEnd w:id="2078"/>
      <w:bookmarkEnd w:id="2079"/>
      <w:bookmarkEnd w:id="2080"/>
      <w:bookmarkEnd w:id="2081"/>
      <w:bookmarkEnd w:id="2082"/>
      <w:bookmarkEnd w:id="2083"/>
      <w:bookmarkEnd w:id="2084"/>
      <w:bookmarkEnd w:id="2085"/>
      <w:bookmarkEnd w:id="2086"/>
      <w:bookmarkEnd w:id="2087"/>
      <w:bookmarkEnd w:id="2088"/>
      <w:bookmarkEnd w:id="2089"/>
      <w:bookmarkEnd w:id="2090"/>
      <w:bookmarkEnd w:id="2091"/>
      <w:bookmarkEnd w:id="2092"/>
      <w:bookmarkEnd w:id="2093"/>
      <w:bookmarkEnd w:id="2094"/>
      <w:bookmarkEnd w:id="2095"/>
      <w:bookmarkEnd w:id="2096"/>
      <w:bookmarkEnd w:id="2097"/>
      <w:bookmarkEnd w:id="2098"/>
      <w:bookmarkEnd w:id="2099"/>
      <w:bookmarkEnd w:id="2100"/>
      <w:bookmarkEnd w:id="2101"/>
      <w:bookmarkEnd w:id="2102"/>
      <w:bookmarkEnd w:id="2103"/>
      <w:bookmarkEnd w:id="2104"/>
      <w:bookmarkEnd w:id="2105"/>
      <w:bookmarkEnd w:id="2106"/>
      <w:bookmarkEnd w:id="2107"/>
      <w:bookmarkEnd w:id="2108"/>
      <w:bookmarkEnd w:id="2109"/>
      <w:bookmarkEnd w:id="2110"/>
      <w:bookmarkEnd w:id="2111"/>
      <w:bookmarkEnd w:id="2112"/>
      <w:bookmarkEnd w:id="2113"/>
      <w:bookmarkEnd w:id="2114"/>
      <w:bookmarkEnd w:id="2115"/>
      <w:bookmarkEnd w:id="2116"/>
      <w:bookmarkEnd w:id="2117"/>
      <w:bookmarkEnd w:id="2118"/>
      <w:bookmarkEnd w:id="2119"/>
      <w:bookmarkEnd w:id="2120"/>
      <w:bookmarkEnd w:id="2121"/>
      <w:bookmarkEnd w:id="2122"/>
      <w:bookmarkEnd w:id="2123"/>
      <w:bookmarkEnd w:id="2124"/>
      <w:bookmarkEnd w:id="2125"/>
      <w:bookmarkEnd w:id="2126"/>
      <w:bookmarkEnd w:id="2127"/>
      <w:bookmarkEnd w:id="2128"/>
      <w:bookmarkEnd w:id="2129"/>
      <w:bookmarkEnd w:id="2130"/>
      <w:bookmarkEnd w:id="2131"/>
      <w:bookmarkEnd w:id="2132"/>
      <w:bookmarkEnd w:id="2133"/>
      <w:bookmarkEnd w:id="2134"/>
      <w:bookmarkEnd w:id="2135"/>
      <w:bookmarkEnd w:id="2136"/>
      <w:bookmarkEnd w:id="2137"/>
      <w:bookmarkEnd w:id="2138"/>
      <w:bookmarkEnd w:id="2139"/>
      <w:bookmarkEnd w:id="2140"/>
      <w:bookmarkEnd w:id="2141"/>
      <w:bookmarkEnd w:id="2142"/>
      <w:bookmarkEnd w:id="2143"/>
      <w:bookmarkEnd w:id="2144"/>
      <w:bookmarkEnd w:id="2145"/>
      <w:bookmarkEnd w:id="2146"/>
      <w:bookmarkEnd w:id="2147"/>
      <w:bookmarkEnd w:id="2148"/>
      <w:bookmarkEnd w:id="2149"/>
      <w:bookmarkEnd w:id="2150"/>
      <w:bookmarkEnd w:id="2151"/>
      <w:bookmarkEnd w:id="2152"/>
      <w:bookmarkEnd w:id="2153"/>
      <w:bookmarkEnd w:id="2154"/>
      <w:bookmarkEnd w:id="2155"/>
      <w:bookmarkEnd w:id="2156"/>
      <w:bookmarkEnd w:id="2157"/>
      <w:bookmarkEnd w:id="2158"/>
      <w:bookmarkEnd w:id="2159"/>
      <w:bookmarkEnd w:id="2160"/>
      <w:bookmarkEnd w:id="2161"/>
      <w:bookmarkEnd w:id="2162"/>
      <w:bookmarkEnd w:id="2163"/>
      <w:bookmarkEnd w:id="2164"/>
      <w:bookmarkEnd w:id="2165"/>
      <w:bookmarkEnd w:id="2166"/>
      <w:bookmarkEnd w:id="2167"/>
      <w:bookmarkEnd w:id="2168"/>
      <w:bookmarkEnd w:id="2169"/>
      <w:bookmarkEnd w:id="2170"/>
      <w:bookmarkEnd w:id="2171"/>
      <w:bookmarkEnd w:id="2172"/>
      <w:bookmarkEnd w:id="2173"/>
      <w:bookmarkEnd w:id="2174"/>
      <w:bookmarkEnd w:id="2175"/>
      <w:bookmarkEnd w:id="2176"/>
      <w:bookmarkEnd w:id="2177"/>
      <w:bookmarkEnd w:id="2178"/>
      <w:bookmarkEnd w:id="2179"/>
      <w:bookmarkEnd w:id="2180"/>
      <w:bookmarkEnd w:id="2181"/>
      <w:bookmarkEnd w:id="2182"/>
      <w:bookmarkEnd w:id="2183"/>
      <w:bookmarkEnd w:id="2184"/>
      <w:bookmarkEnd w:id="2185"/>
      <w:bookmarkEnd w:id="2186"/>
      <w:bookmarkEnd w:id="2187"/>
      <w:bookmarkEnd w:id="2188"/>
      <w:bookmarkEnd w:id="2189"/>
      <w:bookmarkEnd w:id="2190"/>
      <w:bookmarkEnd w:id="2191"/>
      <w:bookmarkEnd w:id="2192"/>
      <w:bookmarkEnd w:id="2193"/>
      <w:bookmarkEnd w:id="2194"/>
      <w:bookmarkEnd w:id="2195"/>
      <w:bookmarkEnd w:id="2196"/>
      <w:bookmarkEnd w:id="2197"/>
      <w:bookmarkEnd w:id="2198"/>
      <w:bookmarkEnd w:id="2199"/>
      <w:bookmarkEnd w:id="2200"/>
      <w:bookmarkEnd w:id="2201"/>
      <w:bookmarkEnd w:id="2202"/>
      <w:bookmarkEnd w:id="2203"/>
      <w:bookmarkEnd w:id="2204"/>
      <w:bookmarkEnd w:id="2205"/>
      <w:bookmarkEnd w:id="2206"/>
      <w:bookmarkEnd w:id="2207"/>
      <w:bookmarkEnd w:id="2208"/>
      <w:bookmarkEnd w:id="2209"/>
      <w:bookmarkEnd w:id="2210"/>
      <w:bookmarkEnd w:id="2211"/>
      <w:bookmarkEnd w:id="2212"/>
      <w:bookmarkEnd w:id="2213"/>
      <w:bookmarkEnd w:id="2214"/>
      <w:bookmarkEnd w:id="2215"/>
      <w:bookmarkEnd w:id="2216"/>
      <w:bookmarkEnd w:id="2217"/>
      <w:bookmarkEnd w:id="2218"/>
      <w:bookmarkEnd w:id="2219"/>
      <w:bookmarkEnd w:id="2220"/>
      <w:bookmarkEnd w:id="2221"/>
      <w:bookmarkEnd w:id="2222"/>
      <w:bookmarkEnd w:id="2223"/>
      <w:bookmarkEnd w:id="2224"/>
      <w:bookmarkEnd w:id="2225"/>
      <w:bookmarkEnd w:id="2226"/>
      <w:bookmarkEnd w:id="2227"/>
      <w:bookmarkEnd w:id="2228"/>
      <w:bookmarkEnd w:id="2229"/>
      <w:bookmarkEnd w:id="2230"/>
      <w:bookmarkEnd w:id="2231"/>
      <w:bookmarkEnd w:id="2232"/>
      <w:bookmarkEnd w:id="2233"/>
      <w:bookmarkEnd w:id="2234"/>
      <w:bookmarkEnd w:id="2235"/>
      <w:bookmarkEnd w:id="2236"/>
      <w:bookmarkEnd w:id="2237"/>
      <w:bookmarkEnd w:id="2238"/>
      <w:bookmarkEnd w:id="2239"/>
      <w:bookmarkEnd w:id="2240"/>
      <w:bookmarkEnd w:id="2241"/>
      <w:bookmarkEnd w:id="2242"/>
      <w:bookmarkEnd w:id="2243"/>
      <w:bookmarkEnd w:id="2244"/>
      <w:bookmarkEnd w:id="2245"/>
      <w:bookmarkEnd w:id="2246"/>
      <w:bookmarkEnd w:id="2247"/>
      <w:bookmarkEnd w:id="2248"/>
      <w:bookmarkEnd w:id="2249"/>
      <w:bookmarkEnd w:id="2250"/>
      <w:bookmarkEnd w:id="2251"/>
      <w:bookmarkEnd w:id="2252"/>
      <w:bookmarkEnd w:id="2253"/>
      <w:bookmarkEnd w:id="2254"/>
      <w:bookmarkEnd w:id="2255"/>
      <w:bookmarkEnd w:id="2256"/>
      <w:bookmarkEnd w:id="2257"/>
      <w:bookmarkEnd w:id="2258"/>
      <w:bookmarkEnd w:id="2259"/>
      <w:bookmarkEnd w:id="2260"/>
      <w:bookmarkEnd w:id="2261"/>
      <w:bookmarkEnd w:id="2262"/>
      <w:bookmarkEnd w:id="2263"/>
      <w:bookmarkEnd w:id="2264"/>
      <w:bookmarkEnd w:id="2265"/>
      <w:bookmarkEnd w:id="2266"/>
      <w:bookmarkEnd w:id="2267"/>
      <w:r w:rsidRPr="006018D4">
        <w:t>Требования по сохранности информации при авариях</w:t>
      </w:r>
      <w:bookmarkEnd w:id="2268"/>
    </w:p>
    <w:p w14:paraId="11F241FE" w14:textId="77777777" w:rsidR="00683444" w:rsidRDefault="00683444" w:rsidP="00F2552D">
      <w:pPr>
        <w:pStyle w:val="gfe"/>
      </w:pPr>
      <w:r>
        <w:t>Сохранность информации должна обеспечиваться при следующих аварийных ситуациях:</w:t>
      </w:r>
    </w:p>
    <w:p w14:paraId="15DA5596" w14:textId="77777777" w:rsidR="00683444" w:rsidRDefault="00683444" w:rsidP="0091785A">
      <w:pPr>
        <w:pStyle w:val="gb"/>
        <w:numPr>
          <w:ilvl w:val="0"/>
          <w:numId w:val="350"/>
        </w:numPr>
      </w:pPr>
      <w:r>
        <w:t>сбой в электропитании аппаратной части;</w:t>
      </w:r>
    </w:p>
    <w:p w14:paraId="74122AB0" w14:textId="77777777" w:rsidR="00683444" w:rsidRDefault="00683444" w:rsidP="0091785A">
      <w:pPr>
        <w:pStyle w:val="gb"/>
      </w:pPr>
      <w:r>
        <w:t>спонтанная перезагрузка ОС;</w:t>
      </w:r>
    </w:p>
    <w:p w14:paraId="77FCA1E9" w14:textId="77777777" w:rsidR="00683444" w:rsidRDefault="00683444" w:rsidP="0091785A">
      <w:pPr>
        <w:pStyle w:val="gb"/>
      </w:pPr>
      <w:r>
        <w:t>нарушение или выход из строя каналов связи локальной сети;</w:t>
      </w:r>
    </w:p>
    <w:p w14:paraId="31DC7124" w14:textId="77777777" w:rsidR="00683444" w:rsidRDefault="00683444" w:rsidP="0091785A">
      <w:pPr>
        <w:pStyle w:val="gb"/>
      </w:pPr>
      <w:r>
        <w:t>полный или частичный отказ технических средств, включая сбои и отказы накопителей на жестких магнитных дисках;</w:t>
      </w:r>
    </w:p>
    <w:p w14:paraId="70ED318A" w14:textId="77777777" w:rsidR="00683444" w:rsidRDefault="00683444" w:rsidP="0091785A">
      <w:pPr>
        <w:pStyle w:val="gb"/>
      </w:pPr>
      <w:r>
        <w:t>сбой платформенного или специального ПО;</w:t>
      </w:r>
    </w:p>
    <w:p w14:paraId="56927591" w14:textId="77777777" w:rsidR="00683444" w:rsidRDefault="00683444" w:rsidP="0091785A">
      <w:pPr>
        <w:pStyle w:val="gb"/>
      </w:pPr>
      <w:r>
        <w:t>ошибки, связанные с функционированием ОС, драйверов, ПО и др.</w:t>
      </w:r>
    </w:p>
    <w:p w14:paraId="4BB50E06" w14:textId="461E22D2" w:rsidR="00683444" w:rsidRDefault="00683444" w:rsidP="00F2552D">
      <w:pPr>
        <w:pStyle w:val="gfc"/>
      </w:pPr>
      <w:r>
        <w:t>Аварии любого вида и характера на отдельных рабочих местах и прочих терминальных устройствах не приводят к утрате и</w:t>
      </w:r>
      <w:r w:rsidR="00BF65BC">
        <w:t xml:space="preserve">/или повреждению обрабатываемой </w:t>
      </w:r>
      <w:r w:rsidR="008A42DF">
        <w:t>Платформ</w:t>
      </w:r>
      <w:r w:rsidR="00BF65BC">
        <w:t>ой</w:t>
      </w:r>
      <w:r>
        <w:t xml:space="preserve"> информации, за исключением утраты данных, непосредственно вводившихся оператором в момент аварии. Если в момент аварии выполнялась операция редак</w:t>
      </w:r>
      <w:r w:rsidR="00BF65BC">
        <w:t>тирования какой-либо информации,</w:t>
      </w:r>
      <w:r w:rsidR="007D14A9">
        <w:t xml:space="preserve"> </w:t>
      </w:r>
      <w:r w:rsidR="00BF65BC">
        <w:t>Платформа</w:t>
      </w:r>
      <w:r>
        <w:t xml:space="preserve"> </w:t>
      </w:r>
      <w:r w:rsidR="00093962">
        <w:t xml:space="preserve">должна обеспечивать возможность </w:t>
      </w:r>
      <w:r>
        <w:t>возврат</w:t>
      </w:r>
      <w:r w:rsidR="00093962">
        <w:t>а</w:t>
      </w:r>
      <w:r>
        <w:t xml:space="preserve"> БД к состоянию до редактирования (откат незавершённой транзакции).</w:t>
      </w:r>
    </w:p>
    <w:p w14:paraId="7BE7C78E" w14:textId="24D12CB4" w:rsidR="00683444" w:rsidRDefault="00683444" w:rsidP="00F2552D">
      <w:pPr>
        <w:pStyle w:val="gfc"/>
      </w:pPr>
      <w:r>
        <w:t xml:space="preserve">Сохранность информации при сбоях и авариях достигнута для БД, файлов данных на файловых серверах. Для обеспечения сохранности пользовательских данных архитектурой построения </w:t>
      </w:r>
      <w:r w:rsidR="008A42DF">
        <w:t>Платформы</w:t>
      </w:r>
      <w:r>
        <w:t xml:space="preserve"> предусмотрено хранение информации исключительно в БД и файлах, размещаемых на серверах </w:t>
      </w:r>
      <w:r w:rsidR="00FD009F">
        <w:t>Платформы</w:t>
      </w:r>
      <w:r>
        <w:t>.</w:t>
      </w:r>
    </w:p>
    <w:p w14:paraId="05DF8874" w14:textId="332C8764" w:rsidR="00683444" w:rsidRPr="00093962" w:rsidRDefault="007D14A9" w:rsidP="00F2552D">
      <w:pPr>
        <w:pStyle w:val="gfc"/>
        <w:rPr>
          <w:lang w:val="en-US"/>
        </w:rPr>
      </w:pPr>
      <w:r>
        <w:t xml:space="preserve">ПО </w:t>
      </w:r>
      <w:r w:rsidR="008A42DF">
        <w:t>Платформы</w:t>
      </w:r>
      <w:r w:rsidR="00683444">
        <w:t xml:space="preserve"> восстанавливает свою функциональность при корректном перезапуске аппаратных средств. Ус</w:t>
      </w:r>
      <w:r w:rsidR="00A1393B">
        <w:t xml:space="preserve">тойчивость функционирования </w:t>
      </w:r>
      <w:r>
        <w:t>Платформы</w:t>
      </w:r>
      <w:r w:rsidR="00A1393B">
        <w:t> </w:t>
      </w:r>
      <w:r w:rsidR="00683444">
        <w:t>обеспечена:</w:t>
      </w:r>
    </w:p>
    <w:p w14:paraId="6B8272F9" w14:textId="53592401" w:rsidR="00683444" w:rsidRDefault="00683444" w:rsidP="00F2552D">
      <w:pPr>
        <w:pStyle w:val="gf9"/>
      </w:pPr>
      <w:r>
        <w:t xml:space="preserve">разработкой мер при проектировании </w:t>
      </w:r>
      <w:r w:rsidR="007D14A9">
        <w:t>Платформы</w:t>
      </w:r>
      <w:r>
        <w:t xml:space="preserve">, направленных на выполнение требований к показателям надёжности </w:t>
      </w:r>
      <w:r w:rsidR="007D14A9">
        <w:t>Платформы</w:t>
      </w:r>
      <w:r>
        <w:t>;</w:t>
      </w:r>
    </w:p>
    <w:p w14:paraId="0681BA70" w14:textId="7B16ACC6" w:rsidR="00683444" w:rsidRDefault="00683444" w:rsidP="00F2552D">
      <w:pPr>
        <w:pStyle w:val="gf9"/>
      </w:pPr>
      <w:r>
        <w:lastRenderedPageBreak/>
        <w:t xml:space="preserve">соблюдением условий эксплуатации, установленных в технической и эксплуатационной документации, соответствующих технических и программных средств </w:t>
      </w:r>
      <w:r w:rsidR="007D14A9">
        <w:t>Платформы</w:t>
      </w:r>
      <w:r>
        <w:t>;</w:t>
      </w:r>
    </w:p>
    <w:p w14:paraId="39DA1774" w14:textId="02512FCB" w:rsidR="00683444" w:rsidRDefault="00683444" w:rsidP="00F2552D">
      <w:pPr>
        <w:pStyle w:val="gf9"/>
      </w:pPr>
      <w:r>
        <w:t xml:space="preserve">выполнением требований к </w:t>
      </w:r>
      <w:r w:rsidR="007D14A9">
        <w:t>Платформе</w:t>
      </w:r>
      <w:r>
        <w:t xml:space="preserve"> в части технического обслуживания её технических и программных средств;</w:t>
      </w:r>
    </w:p>
    <w:p w14:paraId="7EC2A2E4" w14:textId="3282A99E" w:rsidR="00683444" w:rsidRDefault="00683444" w:rsidP="00F2552D">
      <w:pPr>
        <w:pStyle w:val="gf9"/>
      </w:pPr>
      <w:r>
        <w:t xml:space="preserve">выполнением требований к управлению </w:t>
      </w:r>
      <w:r w:rsidR="007D14A9">
        <w:t>Платформой</w:t>
      </w:r>
      <w:r>
        <w:t xml:space="preserve"> в части контроля функционирования и анализа технических неисправностей.</w:t>
      </w:r>
    </w:p>
    <w:p w14:paraId="0BEFF84C" w14:textId="2D09C23C" w:rsidR="00683444" w:rsidRDefault="00683444" w:rsidP="00F2552D">
      <w:pPr>
        <w:pStyle w:val="gfc"/>
      </w:pPr>
      <w:r>
        <w:t xml:space="preserve">Предусмотрена возможность как ручного, так и автоматического копирования информации, содержащейся в </w:t>
      </w:r>
      <w:r w:rsidR="007D14A9">
        <w:t>Платформе</w:t>
      </w:r>
      <w:r>
        <w:t>.</w:t>
      </w:r>
    </w:p>
    <w:p w14:paraId="10152BA4" w14:textId="77777777" w:rsidR="00683444" w:rsidRPr="006018D4" w:rsidRDefault="00683444">
      <w:pPr>
        <w:pStyle w:val="g30"/>
      </w:pPr>
      <w:bookmarkStart w:id="2269" w:name="_Toc46357364"/>
      <w:r w:rsidRPr="006018D4">
        <w:t>Требования к защите от влияния внешних условий</w:t>
      </w:r>
      <w:bookmarkEnd w:id="2269"/>
    </w:p>
    <w:p w14:paraId="1737F69E" w14:textId="6141598B" w:rsidR="00683444" w:rsidRDefault="00FD009F" w:rsidP="00F2552D">
      <w:pPr>
        <w:pStyle w:val="gfc"/>
      </w:pPr>
      <w:r w:rsidRPr="002624F9">
        <w:t>Владелец ЦОД должен обеспечить</w:t>
      </w:r>
      <w:r w:rsidR="00093962" w:rsidRPr="002624F9">
        <w:t xml:space="preserve"> </w:t>
      </w:r>
      <w:r w:rsidR="009225CB" w:rsidRPr="002624F9">
        <w:t xml:space="preserve">размещение серверов </w:t>
      </w:r>
      <w:r w:rsidR="0053759C" w:rsidRPr="002624F9">
        <w:t>Платформы</w:t>
      </w:r>
      <w:r w:rsidR="00683444" w:rsidRPr="002624F9">
        <w:t xml:space="preserve"> в отдельном помещении, защищённом от воздействий негативных факторов окружающей среды. Помещение должно быть оборудовано системами климатического контроля и</w:t>
      </w:r>
      <w:r w:rsidRPr="002624F9">
        <w:t> </w:t>
      </w:r>
      <w:r w:rsidR="00683444" w:rsidRPr="002624F9">
        <w:t>пожаротушения.</w:t>
      </w:r>
    </w:p>
    <w:p w14:paraId="58FCBC2D" w14:textId="38455611" w:rsidR="00683444" w:rsidRPr="006018D4" w:rsidRDefault="00683444">
      <w:pPr>
        <w:pStyle w:val="g30"/>
      </w:pPr>
      <w:bookmarkStart w:id="2270" w:name="_Toc46357365"/>
      <w:r w:rsidRPr="006018D4">
        <w:t>Требования к патентной чистоте</w:t>
      </w:r>
      <w:bookmarkEnd w:id="2270"/>
    </w:p>
    <w:p w14:paraId="6420AEC0" w14:textId="116BCC64" w:rsidR="00683444" w:rsidRDefault="00683444" w:rsidP="00F2552D">
      <w:pPr>
        <w:pStyle w:val="gfc"/>
      </w:pPr>
      <w:r w:rsidRPr="006B58C3">
        <w:t xml:space="preserve">Патентная чистота должна быть обеспечена в соответствии с законодательством Российской Федерации. </w:t>
      </w:r>
      <w:r w:rsidR="009225CB" w:rsidRPr="006B58C3">
        <w:t>Платформа</w:t>
      </w:r>
      <w:r w:rsidRPr="006B58C3">
        <w:t xml:space="preserve"> должн</w:t>
      </w:r>
      <w:r w:rsidR="009225CB" w:rsidRPr="006B58C3">
        <w:t>а</w:t>
      </w:r>
      <w:r w:rsidRPr="006B58C3">
        <w:t xml:space="preserve"> быть передан</w:t>
      </w:r>
      <w:r w:rsidR="009225CB" w:rsidRPr="006B58C3">
        <w:t>а</w:t>
      </w:r>
      <w:r w:rsidRPr="006B58C3">
        <w:t xml:space="preserve"> </w:t>
      </w:r>
      <w:r w:rsidR="00D14F81" w:rsidRPr="006B58C3">
        <w:t>Публичному партнёру</w:t>
      </w:r>
      <w:r w:rsidRPr="006B58C3">
        <w:t xml:space="preserve"> на основе простой неисключительной лицензии для использования по прямому назначению без ограничения на количество рабочих мест и количество пользователей</w:t>
      </w:r>
      <w:r w:rsidR="00093962" w:rsidRPr="006B58C3">
        <w:t xml:space="preserve"> на территории Региона</w:t>
      </w:r>
      <w:r w:rsidRPr="006B58C3">
        <w:t>.</w:t>
      </w:r>
    </w:p>
    <w:p w14:paraId="37AA2BA4" w14:textId="1713D593" w:rsidR="00683444" w:rsidRPr="006018D4" w:rsidRDefault="00683444">
      <w:pPr>
        <w:pStyle w:val="g30"/>
      </w:pPr>
      <w:bookmarkStart w:id="2271" w:name="_Toc37151825"/>
      <w:bookmarkStart w:id="2272" w:name="_Toc37257329"/>
      <w:bookmarkStart w:id="2273" w:name="_Toc46357366"/>
      <w:bookmarkEnd w:id="2271"/>
      <w:bookmarkEnd w:id="2272"/>
      <w:r w:rsidRPr="006018D4">
        <w:t>Требования по стандартизации и унификации</w:t>
      </w:r>
      <w:bookmarkEnd w:id="2273"/>
    </w:p>
    <w:p w14:paraId="5D4DCD5E" w14:textId="4B661F74" w:rsidR="003C1459" w:rsidRDefault="00066421" w:rsidP="001B09E0">
      <w:pPr>
        <w:pStyle w:val="gfc"/>
      </w:pPr>
      <w:r>
        <w:t>В Платформе обеспечена стандартизация и унификация на уровне интерфейсов взаимодействия пользователя и ПО: все сообщения пользователям и поясняющие надписи в рабочих формах выдаются на русском языке.</w:t>
      </w:r>
    </w:p>
    <w:p w14:paraId="7A368E63" w14:textId="515E5949" w:rsidR="00AF504D" w:rsidRPr="00CE66D3" w:rsidRDefault="00AF504D" w:rsidP="0091785A">
      <w:pPr>
        <w:pStyle w:val="gfc"/>
        <w:keepNext/>
      </w:pPr>
      <w:r w:rsidRPr="00CE66D3">
        <w:lastRenderedPageBreak/>
        <w:t>Платформа соответствует требованиям стандартов и спецификаций, информация по которым представлена в таблице </w:t>
      </w:r>
      <w:r w:rsidR="00A856CA">
        <w:fldChar w:fldCharType="begin"/>
      </w:r>
      <w:r w:rsidR="00A856CA">
        <w:instrText xml:space="preserve"> REF _Ref61417233 \h </w:instrText>
      </w:r>
      <w:r w:rsidR="00A856CA" w:rsidRPr="0091785A">
        <w:instrText xml:space="preserve">\# \0 </w:instrText>
      </w:r>
      <w:r w:rsidR="00A856CA">
        <w:fldChar w:fldCharType="separate"/>
      </w:r>
      <w:r w:rsidR="00443B26">
        <w:t>3</w:t>
      </w:r>
      <w:r w:rsidR="00A856CA">
        <w:fldChar w:fldCharType="end"/>
      </w:r>
      <w:r w:rsidR="00A856CA" w:rsidRPr="0091785A">
        <w:t>.</w:t>
      </w:r>
    </w:p>
    <w:p w14:paraId="1A016DF8" w14:textId="2B941D69" w:rsidR="00AF504D" w:rsidRPr="00CE66D3" w:rsidRDefault="00AF504D" w:rsidP="00AF504D">
      <w:pPr>
        <w:pStyle w:val="gff3"/>
      </w:pPr>
      <w:bookmarkStart w:id="2274" w:name="_Ref61417233"/>
      <w:r>
        <w:t xml:space="preserve">Таблица </w:t>
      </w:r>
      <w:fldSimple w:instr=" SEQ Таблица \* ARABIC ">
        <w:r w:rsidR="00443B26">
          <w:rPr>
            <w:noProof/>
          </w:rPr>
          <w:t>3</w:t>
        </w:r>
      </w:fldSimple>
      <w:r>
        <w:t xml:space="preserve"> – </w:t>
      </w:r>
      <w:r w:rsidRPr="00293352">
        <w:t>Описание стандартов и спецификаций Платформы</w:t>
      </w:r>
      <w:bookmarkEnd w:id="2274"/>
      <w:r w:rsidRPr="00293352" w:rsidDel="00821072">
        <w:t xml:space="preserve"> </w:t>
      </w:r>
    </w:p>
    <w:tbl>
      <w:tblPr>
        <w:tblStyle w:val="afffff5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1538"/>
        <w:gridCol w:w="4478"/>
        <w:gridCol w:w="2712"/>
      </w:tblGrid>
      <w:tr w:rsidR="00AF504D" w:rsidRPr="00885B77" w14:paraId="3C8DC9F0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0" w:type="pct"/>
            <w:hideMark/>
          </w:tcPr>
          <w:p w14:paraId="43E47C44" w14:textId="77777777" w:rsidR="00AF504D" w:rsidRPr="00CE66D3" w:rsidRDefault="00AF504D" w:rsidP="00016B43">
            <w:pPr>
              <w:pStyle w:val="gff6"/>
            </w:pPr>
            <w:r w:rsidRPr="00293352">
              <w:rPr>
                <w:b/>
              </w:rPr>
              <w:t>№</w:t>
            </w:r>
          </w:p>
        </w:tc>
        <w:tc>
          <w:tcPr>
            <w:tcW w:w="823" w:type="pct"/>
            <w:hideMark/>
          </w:tcPr>
          <w:p w14:paraId="2F8006E2" w14:textId="77777777" w:rsidR="00AF504D" w:rsidRPr="00CE66D3" w:rsidRDefault="00AF504D" w:rsidP="00016B43">
            <w:pPr>
              <w:pStyle w:val="gff6"/>
            </w:pPr>
            <w:proofErr w:type="spellStart"/>
            <w:r w:rsidRPr="00293352">
              <w:rPr>
                <w:b/>
              </w:rPr>
              <w:t>Обозначение</w:t>
            </w:r>
            <w:proofErr w:type="spellEnd"/>
          </w:p>
        </w:tc>
        <w:tc>
          <w:tcPr>
            <w:tcW w:w="2396" w:type="pct"/>
            <w:hideMark/>
          </w:tcPr>
          <w:p w14:paraId="5D94DF32" w14:textId="77777777" w:rsidR="00AF504D" w:rsidRPr="00CE66D3" w:rsidRDefault="00AF504D" w:rsidP="00016B43">
            <w:pPr>
              <w:pStyle w:val="gff6"/>
            </w:pPr>
            <w:proofErr w:type="spellStart"/>
            <w:r w:rsidRPr="00293352">
              <w:rPr>
                <w:b/>
              </w:rPr>
              <w:t>Спецификация</w:t>
            </w:r>
            <w:proofErr w:type="spellEnd"/>
          </w:p>
        </w:tc>
        <w:tc>
          <w:tcPr>
            <w:tcW w:w="1451" w:type="pct"/>
            <w:hideMark/>
          </w:tcPr>
          <w:p w14:paraId="33436BDD" w14:textId="77777777" w:rsidR="00AF504D" w:rsidRPr="0091785A" w:rsidRDefault="00AF504D" w:rsidP="00016B43">
            <w:pPr>
              <w:pStyle w:val="gff6"/>
              <w:rPr>
                <w:lang w:val="ru-RU"/>
              </w:rPr>
            </w:pPr>
            <w:r w:rsidRPr="0091785A">
              <w:rPr>
                <w:b/>
                <w:lang w:val="ru-RU"/>
              </w:rPr>
              <w:t>Назначение (вид протокола, тип данных)</w:t>
            </w:r>
          </w:p>
        </w:tc>
      </w:tr>
      <w:tr w:rsidR="00AF504D" w:rsidRPr="00885B77" w14:paraId="697C483D" w14:textId="77777777" w:rsidTr="0091785A">
        <w:tc>
          <w:tcPr>
            <w:tcW w:w="0" w:type="pct"/>
            <w:gridSpan w:val="4"/>
            <w:hideMark/>
          </w:tcPr>
          <w:p w14:paraId="2688CF0F" w14:textId="77777777" w:rsidR="00AF504D" w:rsidRPr="0091785A" w:rsidRDefault="00AF504D" w:rsidP="0091785A">
            <w:pPr>
              <w:pStyle w:val="gff6"/>
              <w:jc w:val="left"/>
              <w:rPr>
                <w:color w:val="000000" w:themeColor="text1"/>
                <w:lang w:val="ru-RU"/>
              </w:rPr>
            </w:pPr>
            <w:r w:rsidRPr="0091785A">
              <w:rPr>
                <w:color w:val="000000" w:themeColor="text1"/>
                <w:lang w:val="ru-RU"/>
              </w:rPr>
              <w:t>Раздел А. Набор спецификаций для реализации веб-интерфейсов</w:t>
            </w:r>
          </w:p>
        </w:tc>
      </w:tr>
      <w:tr w:rsidR="00AF504D" w:rsidRPr="00885B77" w14:paraId="065ECBA2" w14:textId="77777777" w:rsidTr="0091785A">
        <w:tc>
          <w:tcPr>
            <w:tcW w:w="330" w:type="pct"/>
          </w:tcPr>
          <w:p w14:paraId="5FEC4B89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071ABEE2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HTTP</w:t>
            </w:r>
          </w:p>
        </w:tc>
        <w:tc>
          <w:tcPr>
            <w:tcW w:w="2396" w:type="pct"/>
            <w:hideMark/>
          </w:tcPr>
          <w:p w14:paraId="28199E19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Hypertext Transfer Protocol (HTTP) v1.1</w:t>
            </w:r>
          </w:p>
          <w:p w14:paraId="79D2EF2F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IETF</w:t>
            </w:r>
          </w:p>
          <w:p w14:paraId="2C2ED091" w14:textId="5DBB6C3B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8" w:history="1">
              <w:r w:rsidR="00AF504D" w:rsidRPr="00293352">
                <w:rPr>
                  <w:rStyle w:val="aff1"/>
                  <w:color w:val="000000" w:themeColor="text1"/>
                </w:rPr>
                <w:t>www.ietf.org/rfc/rfc2616.txt</w:t>
              </w:r>
            </w:hyperlink>
          </w:p>
        </w:tc>
        <w:tc>
          <w:tcPr>
            <w:tcW w:w="1451" w:type="pct"/>
            <w:hideMark/>
          </w:tcPr>
          <w:p w14:paraId="1B041322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Протокол передачи гипертекста</w:t>
            </w:r>
          </w:p>
        </w:tc>
      </w:tr>
      <w:tr w:rsidR="00AF504D" w:rsidRPr="00885B77" w14:paraId="0428DA59" w14:textId="77777777" w:rsidTr="0091785A">
        <w:tc>
          <w:tcPr>
            <w:tcW w:w="330" w:type="pct"/>
          </w:tcPr>
          <w:p w14:paraId="7DB6B5E1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656C6322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HTTPS</w:t>
            </w:r>
          </w:p>
        </w:tc>
        <w:tc>
          <w:tcPr>
            <w:tcW w:w="2396" w:type="pct"/>
            <w:hideMark/>
          </w:tcPr>
          <w:p w14:paraId="0A240CD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proofErr w:type="spellStart"/>
            <w:r w:rsidRPr="00293352">
              <w:rPr>
                <w:color w:val="000000" w:themeColor="text1"/>
              </w:rPr>
              <w:t>Hypertext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Transfer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Protocol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Secure</w:t>
            </w:r>
            <w:proofErr w:type="spellEnd"/>
          </w:p>
          <w:p w14:paraId="240E10EA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IETF</w:t>
            </w:r>
          </w:p>
          <w:p w14:paraId="4AABB54D" w14:textId="7A340D7D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9" w:history="1">
              <w:r w:rsidR="00AF504D" w:rsidRPr="00293352">
                <w:rPr>
                  <w:rStyle w:val="aff1"/>
                  <w:color w:val="000000" w:themeColor="text1"/>
                </w:rPr>
                <w:t>https://tools.ietf.org/rfc/rfc2818.txt</w:t>
              </w:r>
            </w:hyperlink>
          </w:p>
        </w:tc>
        <w:tc>
          <w:tcPr>
            <w:tcW w:w="1451" w:type="pct"/>
            <w:hideMark/>
          </w:tcPr>
          <w:p w14:paraId="3857321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Расширение протокола HTTP: данные в протоколе передаются поверх криптографических протоколов SSL или TLS</w:t>
            </w:r>
          </w:p>
        </w:tc>
      </w:tr>
      <w:tr w:rsidR="00AF504D" w:rsidRPr="00885B77" w14:paraId="38734D87" w14:textId="77777777" w:rsidTr="0091785A">
        <w:tc>
          <w:tcPr>
            <w:tcW w:w="330" w:type="pct"/>
          </w:tcPr>
          <w:p w14:paraId="2E4D3AD6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63D6E78D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HTML</w:t>
            </w:r>
          </w:p>
        </w:tc>
        <w:tc>
          <w:tcPr>
            <w:tcW w:w="2396" w:type="pct"/>
            <w:hideMark/>
          </w:tcPr>
          <w:p w14:paraId="467DF4D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HTML 4.01</w:t>
            </w:r>
          </w:p>
          <w:p w14:paraId="69260C01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W3C</w:t>
            </w:r>
          </w:p>
          <w:p w14:paraId="73A77BE5" w14:textId="39F6707E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10" w:history="1">
              <w:r w:rsidR="00AF504D" w:rsidRPr="00293352">
                <w:rPr>
                  <w:rStyle w:val="aff1"/>
                  <w:color w:val="000000" w:themeColor="text1"/>
                </w:rPr>
                <w:t>www.w3.org/TR/html4/</w:t>
              </w:r>
            </w:hyperlink>
          </w:p>
        </w:tc>
        <w:tc>
          <w:tcPr>
            <w:tcW w:w="1451" w:type="pct"/>
            <w:hideMark/>
          </w:tcPr>
          <w:p w14:paraId="7B48F1DB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гипертекстовых документов (документов с перекрёстными ссылками, включая абсолютные) для просмотра</w:t>
            </w:r>
          </w:p>
        </w:tc>
      </w:tr>
      <w:tr w:rsidR="00AF504D" w:rsidRPr="00885B77" w14:paraId="3F2658AC" w14:textId="77777777" w:rsidTr="0091785A">
        <w:tc>
          <w:tcPr>
            <w:tcW w:w="330" w:type="pct"/>
          </w:tcPr>
          <w:p w14:paraId="3A720E55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49CA7FF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PNG</w:t>
            </w:r>
          </w:p>
        </w:tc>
        <w:tc>
          <w:tcPr>
            <w:tcW w:w="2396" w:type="pct"/>
            <w:hideMark/>
          </w:tcPr>
          <w:p w14:paraId="48E5C8AA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Portable Network Graphic (PNG)</w:t>
            </w:r>
          </w:p>
          <w:p w14:paraId="324FF23B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ISO/IEC 15948:2004</w:t>
            </w:r>
          </w:p>
        </w:tc>
        <w:tc>
          <w:tcPr>
            <w:tcW w:w="1451" w:type="pct"/>
            <w:hideMark/>
          </w:tcPr>
          <w:p w14:paraId="400C9E6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растровых двумерных статических изображений</w:t>
            </w:r>
          </w:p>
        </w:tc>
      </w:tr>
      <w:tr w:rsidR="00AF504D" w:rsidRPr="00885B77" w14:paraId="4D8F2EF5" w14:textId="77777777" w:rsidTr="0091785A">
        <w:tc>
          <w:tcPr>
            <w:tcW w:w="330" w:type="pct"/>
          </w:tcPr>
          <w:p w14:paraId="3D24843E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3CF21C7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JPEG</w:t>
            </w:r>
          </w:p>
        </w:tc>
        <w:tc>
          <w:tcPr>
            <w:tcW w:w="2396" w:type="pct"/>
            <w:hideMark/>
          </w:tcPr>
          <w:p w14:paraId="2F3B9258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Joint Photographic Expert Group (JPEG)</w:t>
            </w:r>
          </w:p>
          <w:p w14:paraId="1B6A16E2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ISO/IEC 10918-1:1994</w:t>
            </w:r>
          </w:p>
          <w:p w14:paraId="4FFC9891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ISO/IEC 10918-1:1994/Cor 1:2005</w:t>
            </w:r>
          </w:p>
        </w:tc>
        <w:tc>
          <w:tcPr>
            <w:tcW w:w="1451" w:type="pct"/>
            <w:hideMark/>
          </w:tcPr>
          <w:p w14:paraId="2875E2E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растровых двумерных статических изображений с потерей данных</w:t>
            </w:r>
          </w:p>
        </w:tc>
      </w:tr>
      <w:tr w:rsidR="00AF504D" w:rsidRPr="00885B77" w14:paraId="1708881E" w14:textId="77777777" w:rsidTr="0091785A">
        <w:tc>
          <w:tcPr>
            <w:tcW w:w="330" w:type="pct"/>
          </w:tcPr>
          <w:p w14:paraId="090941D4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32F06CE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proofErr w:type="spellStart"/>
            <w:r w:rsidRPr="00293352">
              <w:rPr>
                <w:color w:val="000000" w:themeColor="text1"/>
              </w:rPr>
              <w:t>JavaScript</w:t>
            </w:r>
            <w:proofErr w:type="spellEnd"/>
          </w:p>
        </w:tc>
        <w:tc>
          <w:tcPr>
            <w:tcW w:w="2396" w:type="pct"/>
            <w:hideMark/>
          </w:tcPr>
          <w:p w14:paraId="7E24EDCA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ECMA-262</w:t>
            </w:r>
          </w:p>
          <w:p w14:paraId="69C3603B" w14:textId="3E4663D2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11" w:history="1">
              <w:r w:rsidR="00AF504D" w:rsidRPr="00293352">
                <w:rPr>
                  <w:rStyle w:val="aff1"/>
                  <w:color w:val="000000" w:themeColor="text1"/>
                </w:rPr>
                <w:t>www.ecma-international.org/publications/standards/Ecma-262.htm</w:t>
              </w:r>
            </w:hyperlink>
          </w:p>
        </w:tc>
        <w:tc>
          <w:tcPr>
            <w:tcW w:w="1451" w:type="pct"/>
            <w:hideMark/>
          </w:tcPr>
          <w:p w14:paraId="074FAF66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Язык сценариев</w:t>
            </w:r>
          </w:p>
        </w:tc>
      </w:tr>
      <w:tr w:rsidR="00AF504D" w:rsidRPr="00885B77" w14:paraId="1094D62D" w14:textId="77777777" w:rsidTr="0091785A">
        <w:tc>
          <w:tcPr>
            <w:tcW w:w="330" w:type="pct"/>
          </w:tcPr>
          <w:p w14:paraId="3D5A92E2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56C1B37A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UTF-8</w:t>
            </w:r>
          </w:p>
        </w:tc>
        <w:tc>
          <w:tcPr>
            <w:tcW w:w="2396" w:type="pct"/>
            <w:hideMark/>
          </w:tcPr>
          <w:p w14:paraId="600F452E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ISO 10646-1:2003 / </w:t>
            </w:r>
            <w:proofErr w:type="spellStart"/>
            <w:r w:rsidRPr="00293352">
              <w:rPr>
                <w:color w:val="000000" w:themeColor="text1"/>
              </w:rPr>
              <w:t>Unicode</w:t>
            </w:r>
            <w:proofErr w:type="spellEnd"/>
            <w:r w:rsidRPr="00293352">
              <w:rPr>
                <w:color w:val="000000" w:themeColor="text1"/>
              </w:rPr>
              <w:t xml:space="preserve"> v4.0 UTF-8</w:t>
            </w:r>
          </w:p>
        </w:tc>
        <w:tc>
          <w:tcPr>
            <w:tcW w:w="1451" w:type="pct"/>
            <w:hideMark/>
          </w:tcPr>
          <w:p w14:paraId="44DDEB3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Кодирование символов</w:t>
            </w:r>
          </w:p>
        </w:tc>
      </w:tr>
      <w:tr w:rsidR="00AF504D" w:rsidRPr="00885B77" w14:paraId="66DF0C2C" w14:textId="77777777" w:rsidTr="0091785A">
        <w:tc>
          <w:tcPr>
            <w:tcW w:w="0" w:type="pct"/>
            <w:gridSpan w:val="4"/>
            <w:hideMark/>
          </w:tcPr>
          <w:p w14:paraId="38E93D3C" w14:textId="77777777" w:rsidR="00AF504D" w:rsidRPr="0091785A" w:rsidRDefault="00AF504D" w:rsidP="0091785A">
            <w:pPr>
              <w:pStyle w:val="gff6"/>
              <w:jc w:val="left"/>
              <w:rPr>
                <w:color w:val="000000" w:themeColor="text1"/>
                <w:lang w:val="ru-RU"/>
              </w:rPr>
            </w:pPr>
            <w:r w:rsidRPr="0091785A">
              <w:rPr>
                <w:color w:val="000000" w:themeColor="text1"/>
                <w:lang w:val="ru-RU"/>
              </w:rPr>
              <w:t>Раздел Б. Набор спецификаций для реализаций электронных сервисов (веб-сервисов)</w:t>
            </w:r>
          </w:p>
        </w:tc>
      </w:tr>
      <w:tr w:rsidR="00AF504D" w:rsidRPr="00885B77" w14:paraId="2F5B9C53" w14:textId="77777777" w:rsidTr="0091785A">
        <w:tc>
          <w:tcPr>
            <w:tcW w:w="330" w:type="pct"/>
          </w:tcPr>
          <w:p w14:paraId="15E2EAF9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3D5D170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XML</w:t>
            </w:r>
          </w:p>
        </w:tc>
        <w:tc>
          <w:tcPr>
            <w:tcW w:w="2396" w:type="pct"/>
            <w:hideMark/>
          </w:tcPr>
          <w:p w14:paraId="3748D603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Extensible Markup Language (XML)</w:t>
            </w:r>
          </w:p>
          <w:p w14:paraId="0046F79A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</w:rPr>
              <w:t>Стандарт</w:t>
            </w:r>
            <w:r w:rsidRPr="00293352">
              <w:rPr>
                <w:color w:val="000000" w:themeColor="text1"/>
                <w:lang w:val="en-US"/>
              </w:rPr>
              <w:t xml:space="preserve"> W3C</w:t>
            </w:r>
          </w:p>
          <w:p w14:paraId="3D957F80" w14:textId="2D704529" w:rsidR="00AF504D" w:rsidRPr="00293352" w:rsidRDefault="007C667D" w:rsidP="00016B43">
            <w:pPr>
              <w:pStyle w:val="gff4"/>
              <w:rPr>
                <w:color w:val="000000" w:themeColor="text1"/>
                <w:lang w:val="en-US"/>
              </w:rPr>
            </w:pPr>
            <w:hyperlink r:id="rId12" w:history="1">
              <w:r w:rsidR="00AF504D" w:rsidRPr="00293352">
                <w:rPr>
                  <w:rStyle w:val="aff1"/>
                  <w:color w:val="000000" w:themeColor="text1"/>
                  <w:lang w:val="en-US"/>
                </w:rPr>
                <w:t>www.w3.org/TR/2004/REC-xml11-20040204/</w:t>
              </w:r>
            </w:hyperlink>
          </w:p>
        </w:tc>
        <w:tc>
          <w:tcPr>
            <w:tcW w:w="1451" w:type="pct"/>
            <w:hideMark/>
          </w:tcPr>
          <w:p w14:paraId="2B491FF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Представление структурированных данных при межсистемном </w:t>
            </w:r>
            <w:r w:rsidRPr="00293352">
              <w:rPr>
                <w:color w:val="000000" w:themeColor="text1"/>
              </w:rPr>
              <w:lastRenderedPageBreak/>
              <w:t>взаимодействии. Метаязык представления данных</w:t>
            </w:r>
          </w:p>
        </w:tc>
      </w:tr>
      <w:tr w:rsidR="00AF504D" w:rsidRPr="00885B77" w14:paraId="2C0294F5" w14:textId="77777777" w:rsidTr="0091785A">
        <w:tc>
          <w:tcPr>
            <w:tcW w:w="330" w:type="pct"/>
          </w:tcPr>
          <w:p w14:paraId="6888D6F8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64ABD87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XSD</w:t>
            </w:r>
          </w:p>
        </w:tc>
        <w:tc>
          <w:tcPr>
            <w:tcW w:w="2396" w:type="pct"/>
            <w:hideMark/>
          </w:tcPr>
          <w:p w14:paraId="2F9CF892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XML Schema Definition (XSD) v1.0</w:t>
            </w:r>
          </w:p>
          <w:p w14:paraId="33F8C59E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</w:rPr>
              <w:t>Стандарт</w:t>
            </w:r>
            <w:r w:rsidRPr="00293352">
              <w:rPr>
                <w:color w:val="000000" w:themeColor="text1"/>
                <w:lang w:val="en-US"/>
              </w:rPr>
              <w:t xml:space="preserve"> W3C</w:t>
            </w:r>
          </w:p>
          <w:p w14:paraId="69C20A4C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XML Schema Part 1: Structures</w:t>
            </w:r>
          </w:p>
          <w:p w14:paraId="541205E3" w14:textId="4719EF84" w:rsidR="00AF504D" w:rsidRPr="00293352" w:rsidRDefault="007C667D" w:rsidP="00016B43">
            <w:pPr>
              <w:pStyle w:val="gff4"/>
              <w:rPr>
                <w:color w:val="000000" w:themeColor="text1"/>
                <w:lang w:val="en-US"/>
              </w:rPr>
            </w:pPr>
            <w:hyperlink r:id="rId13" w:history="1">
              <w:r w:rsidR="00AF504D" w:rsidRPr="00293352">
                <w:rPr>
                  <w:rStyle w:val="aff1"/>
                  <w:color w:val="000000" w:themeColor="text1"/>
                  <w:lang w:val="en-US"/>
                </w:rPr>
                <w:t>www.w3.org/TR/xmlschema-1/</w:t>
              </w:r>
            </w:hyperlink>
          </w:p>
          <w:p w14:paraId="5278AE1B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XML Schema Part 2: Datatypes</w:t>
            </w:r>
          </w:p>
          <w:p w14:paraId="7ABC1713" w14:textId="49066894" w:rsidR="00AF504D" w:rsidRPr="00293352" w:rsidRDefault="007C667D" w:rsidP="00016B43">
            <w:pPr>
              <w:pStyle w:val="gff4"/>
              <w:rPr>
                <w:color w:val="000000" w:themeColor="text1"/>
                <w:lang w:val="en-US"/>
              </w:rPr>
            </w:pPr>
            <w:hyperlink r:id="rId14" w:history="1">
              <w:r w:rsidR="00AF504D" w:rsidRPr="00293352">
                <w:rPr>
                  <w:rStyle w:val="aff1"/>
                  <w:color w:val="000000" w:themeColor="text1"/>
                  <w:lang w:val="en-US"/>
                </w:rPr>
                <w:t>www.w3.org/TR/xmlschema-2/</w:t>
              </w:r>
            </w:hyperlink>
          </w:p>
        </w:tc>
        <w:tc>
          <w:tcPr>
            <w:tcW w:w="1451" w:type="pct"/>
            <w:hideMark/>
          </w:tcPr>
          <w:p w14:paraId="1CCE28DE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Описание структуры данных на метаязыке</w:t>
            </w:r>
          </w:p>
        </w:tc>
      </w:tr>
      <w:tr w:rsidR="00AF504D" w:rsidRPr="00885B77" w14:paraId="75553005" w14:textId="77777777" w:rsidTr="0091785A">
        <w:tc>
          <w:tcPr>
            <w:tcW w:w="330" w:type="pct"/>
          </w:tcPr>
          <w:p w14:paraId="7A193957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34B9C39B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HTTP</w:t>
            </w:r>
          </w:p>
        </w:tc>
        <w:tc>
          <w:tcPr>
            <w:tcW w:w="2396" w:type="pct"/>
            <w:hideMark/>
          </w:tcPr>
          <w:p w14:paraId="5591D4AB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Hypertext Transfer Protocol (HTTP) v1.1</w:t>
            </w:r>
          </w:p>
          <w:p w14:paraId="56988946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IETF</w:t>
            </w:r>
          </w:p>
          <w:p w14:paraId="34D72483" w14:textId="15E6D680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15" w:history="1">
              <w:r w:rsidR="00AF504D" w:rsidRPr="00293352">
                <w:rPr>
                  <w:rStyle w:val="aff1"/>
                  <w:color w:val="000000" w:themeColor="text1"/>
                </w:rPr>
                <w:t>www.ietf.org/rfc/rfc2616.txt</w:t>
              </w:r>
            </w:hyperlink>
          </w:p>
        </w:tc>
        <w:tc>
          <w:tcPr>
            <w:tcW w:w="1451" w:type="pct"/>
            <w:hideMark/>
          </w:tcPr>
          <w:p w14:paraId="3CA0868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Протокол передачи гипертекста</w:t>
            </w:r>
          </w:p>
        </w:tc>
      </w:tr>
      <w:tr w:rsidR="00AF504D" w:rsidRPr="00885B77" w14:paraId="74E57C79" w14:textId="77777777" w:rsidTr="0091785A">
        <w:tc>
          <w:tcPr>
            <w:tcW w:w="330" w:type="pct"/>
          </w:tcPr>
          <w:p w14:paraId="60202740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C8EB0C5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HTTPS</w:t>
            </w:r>
          </w:p>
        </w:tc>
        <w:tc>
          <w:tcPr>
            <w:tcW w:w="2396" w:type="pct"/>
            <w:hideMark/>
          </w:tcPr>
          <w:p w14:paraId="19204C56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proofErr w:type="spellStart"/>
            <w:r w:rsidRPr="00293352">
              <w:rPr>
                <w:color w:val="000000" w:themeColor="text1"/>
              </w:rPr>
              <w:t>Hypertext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Transfer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Protocol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Secure</w:t>
            </w:r>
            <w:proofErr w:type="spellEnd"/>
          </w:p>
          <w:p w14:paraId="071D3FC2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IETF</w:t>
            </w:r>
          </w:p>
          <w:p w14:paraId="0823B804" w14:textId="53BFB315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16" w:history="1">
              <w:r w:rsidR="00AF504D" w:rsidRPr="00293352">
                <w:rPr>
                  <w:rStyle w:val="aff1"/>
                  <w:color w:val="000000" w:themeColor="text1"/>
                </w:rPr>
                <w:t>https://tools.ietf.org/rfc/rfc2818.txt</w:t>
              </w:r>
            </w:hyperlink>
          </w:p>
        </w:tc>
        <w:tc>
          <w:tcPr>
            <w:tcW w:w="1451" w:type="pct"/>
            <w:hideMark/>
          </w:tcPr>
          <w:p w14:paraId="5D573051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Расширение протокола HTTP: данные в протоколе передаются поверх криптографических протоколов SSL или TLS</w:t>
            </w:r>
          </w:p>
        </w:tc>
      </w:tr>
      <w:tr w:rsidR="00AF504D" w:rsidRPr="00885B77" w14:paraId="136B2A9D" w14:textId="77777777" w:rsidTr="0091785A">
        <w:tc>
          <w:tcPr>
            <w:tcW w:w="330" w:type="pct"/>
          </w:tcPr>
          <w:p w14:paraId="22E52120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B348325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SOAP</w:t>
            </w:r>
          </w:p>
        </w:tc>
        <w:tc>
          <w:tcPr>
            <w:tcW w:w="2396" w:type="pct"/>
            <w:hideMark/>
          </w:tcPr>
          <w:p w14:paraId="3897F6F6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Simple Object Access Protocol (SOAP) v1.1</w:t>
            </w:r>
          </w:p>
          <w:p w14:paraId="38EA1103" w14:textId="7C460A83" w:rsidR="00AF504D" w:rsidRPr="00293352" w:rsidRDefault="007C667D" w:rsidP="00016B43">
            <w:pPr>
              <w:pStyle w:val="gff4"/>
              <w:rPr>
                <w:color w:val="000000" w:themeColor="text1"/>
                <w:lang w:val="en-US"/>
              </w:rPr>
            </w:pPr>
            <w:hyperlink r:id="rId17" w:history="1">
              <w:r w:rsidR="00AF504D" w:rsidRPr="00293352">
                <w:rPr>
                  <w:rStyle w:val="aff1"/>
                  <w:color w:val="000000" w:themeColor="text1"/>
                  <w:lang w:val="en-US"/>
                </w:rPr>
                <w:t>www.w3.org/TR/soap11/</w:t>
              </w:r>
            </w:hyperlink>
          </w:p>
        </w:tc>
        <w:tc>
          <w:tcPr>
            <w:tcW w:w="1451" w:type="pct"/>
            <w:hideMark/>
          </w:tcPr>
          <w:p w14:paraId="069B6B2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Доступ к объектам данных и функциям смежных систем </w:t>
            </w:r>
          </w:p>
        </w:tc>
      </w:tr>
      <w:tr w:rsidR="00AF504D" w:rsidRPr="00885B77" w14:paraId="31446DF3" w14:textId="77777777" w:rsidTr="0091785A">
        <w:tc>
          <w:tcPr>
            <w:tcW w:w="330" w:type="pct"/>
          </w:tcPr>
          <w:p w14:paraId="114E8249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0BE8D54F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WSDL</w:t>
            </w:r>
          </w:p>
        </w:tc>
        <w:tc>
          <w:tcPr>
            <w:tcW w:w="2396" w:type="pct"/>
            <w:hideMark/>
          </w:tcPr>
          <w:p w14:paraId="7E4BE04F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Web Services Description Language (WSDL) v1.1</w:t>
            </w:r>
          </w:p>
          <w:p w14:paraId="3FE921C6" w14:textId="260E3449" w:rsidR="00AF504D" w:rsidRPr="00293352" w:rsidRDefault="007C667D" w:rsidP="00016B43">
            <w:pPr>
              <w:pStyle w:val="gff4"/>
              <w:rPr>
                <w:color w:val="000000" w:themeColor="text1"/>
                <w:lang w:val="en-US"/>
              </w:rPr>
            </w:pPr>
            <w:hyperlink r:id="rId18" w:history="1">
              <w:r w:rsidR="00AF504D" w:rsidRPr="00293352">
                <w:rPr>
                  <w:rStyle w:val="aff1"/>
                  <w:color w:val="000000" w:themeColor="text1"/>
                  <w:lang w:val="en-US"/>
                </w:rPr>
                <w:t>www.w3.org/TR/wsdl</w:t>
              </w:r>
            </w:hyperlink>
          </w:p>
        </w:tc>
        <w:tc>
          <w:tcPr>
            <w:tcW w:w="1451" w:type="pct"/>
            <w:hideMark/>
          </w:tcPr>
          <w:p w14:paraId="6DC17222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Описание интерфейсов межсистемного взаимодействия</w:t>
            </w:r>
          </w:p>
        </w:tc>
      </w:tr>
      <w:tr w:rsidR="00AF504D" w:rsidRPr="00885B77" w14:paraId="6A12BDA3" w14:textId="77777777" w:rsidTr="0091785A">
        <w:tc>
          <w:tcPr>
            <w:tcW w:w="330" w:type="pct"/>
          </w:tcPr>
          <w:p w14:paraId="293AD6D3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5150246F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UDDI</w:t>
            </w:r>
          </w:p>
        </w:tc>
        <w:tc>
          <w:tcPr>
            <w:tcW w:w="2396" w:type="pct"/>
            <w:hideMark/>
          </w:tcPr>
          <w:p w14:paraId="0A92909E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Universal Description, Discovery and Integration (UDDI) v2.0</w:t>
            </w:r>
          </w:p>
          <w:p w14:paraId="33C2AC28" w14:textId="09F88F31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19" w:history="1">
              <w:r w:rsidR="00AF504D" w:rsidRPr="00293352">
                <w:rPr>
                  <w:rStyle w:val="aff1"/>
                  <w:color w:val="000000" w:themeColor="text1"/>
                </w:rPr>
                <w:t>www.uddi.org</w:t>
              </w:r>
            </w:hyperlink>
          </w:p>
        </w:tc>
        <w:tc>
          <w:tcPr>
            <w:tcW w:w="1451" w:type="pct"/>
            <w:hideMark/>
          </w:tcPr>
          <w:p w14:paraId="4E533B32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Обнаружение сервисов межсистемного взаимодействия</w:t>
            </w:r>
          </w:p>
        </w:tc>
      </w:tr>
      <w:tr w:rsidR="00AF504D" w:rsidRPr="00885B77" w14:paraId="04A241A1" w14:textId="77777777" w:rsidTr="0091785A">
        <w:tc>
          <w:tcPr>
            <w:tcW w:w="330" w:type="pct"/>
          </w:tcPr>
          <w:p w14:paraId="6C01F333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21DBD55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UTF-8</w:t>
            </w:r>
          </w:p>
        </w:tc>
        <w:tc>
          <w:tcPr>
            <w:tcW w:w="2396" w:type="pct"/>
            <w:hideMark/>
          </w:tcPr>
          <w:p w14:paraId="0993BD47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ISO 10646-1:2003 / </w:t>
            </w:r>
            <w:proofErr w:type="spellStart"/>
            <w:r w:rsidRPr="00293352">
              <w:rPr>
                <w:color w:val="000000" w:themeColor="text1"/>
              </w:rPr>
              <w:t>Unicode</w:t>
            </w:r>
            <w:proofErr w:type="spellEnd"/>
            <w:r w:rsidRPr="00293352">
              <w:rPr>
                <w:color w:val="000000" w:themeColor="text1"/>
              </w:rPr>
              <w:t xml:space="preserve"> v4.0 UTF-8</w:t>
            </w:r>
          </w:p>
        </w:tc>
        <w:tc>
          <w:tcPr>
            <w:tcW w:w="1451" w:type="pct"/>
            <w:hideMark/>
          </w:tcPr>
          <w:p w14:paraId="03D10465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Кодирование символов</w:t>
            </w:r>
          </w:p>
        </w:tc>
      </w:tr>
      <w:tr w:rsidR="00AF504D" w:rsidRPr="00885B77" w14:paraId="7908A4D5" w14:textId="77777777" w:rsidTr="0091785A">
        <w:tc>
          <w:tcPr>
            <w:tcW w:w="330" w:type="pct"/>
          </w:tcPr>
          <w:p w14:paraId="5FBC7409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5BBC6019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SFTP</w:t>
            </w:r>
          </w:p>
        </w:tc>
        <w:tc>
          <w:tcPr>
            <w:tcW w:w="2396" w:type="pct"/>
            <w:hideMark/>
          </w:tcPr>
          <w:p w14:paraId="64BF8F5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SSH </w:t>
            </w:r>
            <w:proofErr w:type="spellStart"/>
            <w:r w:rsidRPr="00293352">
              <w:rPr>
                <w:color w:val="000000" w:themeColor="text1"/>
              </w:rPr>
              <w:t>File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Transfer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Protocol</w:t>
            </w:r>
            <w:proofErr w:type="spellEnd"/>
          </w:p>
          <w:p w14:paraId="23EA40BD" w14:textId="1F9A06E5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20" w:history="1">
              <w:r w:rsidR="00AF504D" w:rsidRPr="00293352">
                <w:rPr>
                  <w:rStyle w:val="aff1"/>
                  <w:color w:val="000000" w:themeColor="text1"/>
                </w:rPr>
                <w:t>www.openssh.com/txt/draft-ietf-secsh-filexfer-02.txt</w:t>
              </w:r>
            </w:hyperlink>
          </w:p>
        </w:tc>
        <w:tc>
          <w:tcPr>
            <w:tcW w:w="1451" w:type="pct"/>
            <w:hideMark/>
          </w:tcPr>
          <w:p w14:paraId="6CC2677A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Передача файлов</w:t>
            </w:r>
          </w:p>
        </w:tc>
      </w:tr>
      <w:tr w:rsidR="00AF504D" w:rsidRPr="00885B77" w14:paraId="6B473C75" w14:textId="77777777" w:rsidTr="0091785A">
        <w:tc>
          <w:tcPr>
            <w:tcW w:w="0" w:type="pct"/>
            <w:gridSpan w:val="4"/>
            <w:hideMark/>
          </w:tcPr>
          <w:p w14:paraId="5BA886C6" w14:textId="77777777" w:rsidR="00AF504D" w:rsidRPr="0091785A" w:rsidRDefault="00AF504D" w:rsidP="0091785A">
            <w:pPr>
              <w:pStyle w:val="gff6"/>
              <w:jc w:val="left"/>
              <w:rPr>
                <w:color w:val="000000" w:themeColor="text1"/>
                <w:lang w:val="ru-RU"/>
              </w:rPr>
            </w:pPr>
            <w:r w:rsidRPr="0091785A">
              <w:rPr>
                <w:color w:val="000000" w:themeColor="text1"/>
                <w:lang w:val="ru-RU"/>
              </w:rPr>
              <w:t>Раздел В. Спецификации файловых форматов</w:t>
            </w:r>
          </w:p>
        </w:tc>
      </w:tr>
      <w:tr w:rsidR="00AF504D" w:rsidRPr="00885B77" w14:paraId="116E825B" w14:textId="77777777" w:rsidTr="0091785A">
        <w:tc>
          <w:tcPr>
            <w:tcW w:w="330" w:type="pct"/>
          </w:tcPr>
          <w:p w14:paraId="26E74F3D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12D79F05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XML</w:t>
            </w:r>
          </w:p>
        </w:tc>
        <w:tc>
          <w:tcPr>
            <w:tcW w:w="2396" w:type="pct"/>
            <w:hideMark/>
          </w:tcPr>
          <w:p w14:paraId="74FC3DB5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Extensible Markup Language (XML)</w:t>
            </w:r>
          </w:p>
          <w:p w14:paraId="0BD8401E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</w:rPr>
              <w:t>Стандарт</w:t>
            </w:r>
            <w:r w:rsidRPr="00293352">
              <w:rPr>
                <w:color w:val="000000" w:themeColor="text1"/>
                <w:lang w:val="en-US"/>
              </w:rPr>
              <w:t xml:space="preserve"> W3C</w:t>
            </w:r>
          </w:p>
          <w:p w14:paraId="02208004" w14:textId="73074C97" w:rsidR="00AF504D" w:rsidRPr="00293352" w:rsidRDefault="007C667D" w:rsidP="00016B43">
            <w:pPr>
              <w:pStyle w:val="gff4"/>
              <w:rPr>
                <w:color w:val="000000" w:themeColor="text1"/>
                <w:lang w:val="en-US"/>
              </w:rPr>
            </w:pPr>
            <w:hyperlink r:id="rId21" w:history="1">
              <w:r w:rsidR="00AF504D" w:rsidRPr="00293352">
                <w:rPr>
                  <w:rStyle w:val="aff1"/>
                  <w:color w:val="000000" w:themeColor="text1"/>
                  <w:lang w:val="en-US"/>
                </w:rPr>
                <w:t>www.w3.org/TR/2004/REC-xml11-20040204/</w:t>
              </w:r>
            </w:hyperlink>
          </w:p>
        </w:tc>
        <w:tc>
          <w:tcPr>
            <w:tcW w:w="1451" w:type="pct"/>
            <w:hideMark/>
          </w:tcPr>
          <w:p w14:paraId="33DBC70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структурированных данных при межсистемном взаимодействии. Метаязык представления данных</w:t>
            </w:r>
          </w:p>
        </w:tc>
      </w:tr>
      <w:tr w:rsidR="00AF504D" w:rsidRPr="00885B77" w14:paraId="02B1CF47" w14:textId="77777777" w:rsidTr="0091785A">
        <w:tc>
          <w:tcPr>
            <w:tcW w:w="330" w:type="pct"/>
          </w:tcPr>
          <w:p w14:paraId="578B9361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20A1E487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HTML</w:t>
            </w:r>
          </w:p>
        </w:tc>
        <w:tc>
          <w:tcPr>
            <w:tcW w:w="2396" w:type="pct"/>
            <w:hideMark/>
          </w:tcPr>
          <w:p w14:paraId="7DC8E548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HTML 4.01</w:t>
            </w:r>
          </w:p>
          <w:p w14:paraId="1F10FDF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W3C</w:t>
            </w:r>
          </w:p>
          <w:p w14:paraId="69EC65B7" w14:textId="7A122F0B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22" w:history="1">
              <w:r w:rsidR="00AF504D" w:rsidRPr="00293352">
                <w:rPr>
                  <w:rStyle w:val="aff1"/>
                  <w:color w:val="000000" w:themeColor="text1"/>
                </w:rPr>
                <w:t>www.w3.org/TR/html4/</w:t>
              </w:r>
            </w:hyperlink>
          </w:p>
        </w:tc>
        <w:tc>
          <w:tcPr>
            <w:tcW w:w="1451" w:type="pct"/>
            <w:hideMark/>
          </w:tcPr>
          <w:p w14:paraId="2D070E06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гипертекстовых документов (документов с перекрёстными ссылками, включая абсолютные) для просмотра</w:t>
            </w:r>
          </w:p>
        </w:tc>
      </w:tr>
      <w:tr w:rsidR="00AF504D" w:rsidRPr="00885B77" w14:paraId="48E69F15" w14:textId="77777777" w:rsidTr="0091785A">
        <w:tc>
          <w:tcPr>
            <w:tcW w:w="330" w:type="pct"/>
          </w:tcPr>
          <w:p w14:paraId="7A699B20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0710DA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PNG</w:t>
            </w:r>
          </w:p>
        </w:tc>
        <w:tc>
          <w:tcPr>
            <w:tcW w:w="2396" w:type="pct"/>
            <w:hideMark/>
          </w:tcPr>
          <w:p w14:paraId="4C253674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Portable Network Graphic (PNG)</w:t>
            </w:r>
          </w:p>
          <w:p w14:paraId="4AA6CCDE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ISO/IEC 15948:2004</w:t>
            </w:r>
          </w:p>
        </w:tc>
        <w:tc>
          <w:tcPr>
            <w:tcW w:w="1451" w:type="pct"/>
            <w:hideMark/>
          </w:tcPr>
          <w:p w14:paraId="7C0E3A7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растровых двумерных статических изображений</w:t>
            </w:r>
          </w:p>
        </w:tc>
      </w:tr>
      <w:tr w:rsidR="00AF504D" w:rsidRPr="00885B77" w14:paraId="6641D58C" w14:textId="77777777" w:rsidTr="0091785A">
        <w:tc>
          <w:tcPr>
            <w:tcW w:w="330" w:type="pct"/>
          </w:tcPr>
          <w:p w14:paraId="5271C22B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7132C7C8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JPEG</w:t>
            </w:r>
          </w:p>
        </w:tc>
        <w:tc>
          <w:tcPr>
            <w:tcW w:w="2396" w:type="pct"/>
            <w:hideMark/>
          </w:tcPr>
          <w:p w14:paraId="44272D88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Joint Photographic Expert Group (JPEG)</w:t>
            </w:r>
          </w:p>
          <w:p w14:paraId="2E0A8736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ISO/IEC 10918-1:1994</w:t>
            </w:r>
          </w:p>
          <w:p w14:paraId="64F1DD0F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ISO/IEC 10918-1:1994/Cor 1:2005</w:t>
            </w:r>
          </w:p>
        </w:tc>
        <w:tc>
          <w:tcPr>
            <w:tcW w:w="1451" w:type="pct"/>
            <w:hideMark/>
          </w:tcPr>
          <w:p w14:paraId="2DBA7C5D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Представление растровых двумерных статических изображений с потерей данных</w:t>
            </w:r>
          </w:p>
        </w:tc>
      </w:tr>
      <w:tr w:rsidR="00AF504D" w:rsidRPr="00885B77" w14:paraId="3333669C" w14:textId="77777777" w:rsidTr="0091785A">
        <w:tc>
          <w:tcPr>
            <w:tcW w:w="330" w:type="pct"/>
          </w:tcPr>
          <w:p w14:paraId="06AA4CEE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E55FD9C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CSS</w:t>
            </w:r>
          </w:p>
        </w:tc>
        <w:tc>
          <w:tcPr>
            <w:tcW w:w="2396" w:type="pct"/>
            <w:hideMark/>
          </w:tcPr>
          <w:p w14:paraId="53EF1785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Cascading Style Sheets Language, level 2 revision 1 (CSS2.1)</w:t>
            </w:r>
          </w:p>
          <w:p w14:paraId="16663EF5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Стандарт W3C</w:t>
            </w:r>
          </w:p>
          <w:p w14:paraId="6B89F739" w14:textId="26A3B24F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23" w:history="1">
              <w:r w:rsidR="00AF504D" w:rsidRPr="00293352">
                <w:rPr>
                  <w:rStyle w:val="aff1"/>
                  <w:color w:val="000000" w:themeColor="text1"/>
                </w:rPr>
                <w:t>www.w3.org/TR/CSS21/</w:t>
              </w:r>
            </w:hyperlink>
          </w:p>
        </w:tc>
        <w:tc>
          <w:tcPr>
            <w:tcW w:w="1451" w:type="pct"/>
            <w:hideMark/>
          </w:tcPr>
          <w:p w14:paraId="26DE24B8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Описание оформления веб-страниц</w:t>
            </w:r>
          </w:p>
        </w:tc>
      </w:tr>
      <w:tr w:rsidR="00AF504D" w:rsidRPr="00885B77" w14:paraId="1179A794" w14:textId="77777777" w:rsidTr="0091785A">
        <w:tc>
          <w:tcPr>
            <w:tcW w:w="330" w:type="pct"/>
          </w:tcPr>
          <w:p w14:paraId="55F43840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151ED75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UTF-8</w:t>
            </w:r>
          </w:p>
        </w:tc>
        <w:tc>
          <w:tcPr>
            <w:tcW w:w="2396" w:type="pct"/>
            <w:hideMark/>
          </w:tcPr>
          <w:p w14:paraId="5B37707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ISO 10646-1:2003 / </w:t>
            </w:r>
            <w:proofErr w:type="spellStart"/>
            <w:r w:rsidRPr="00293352">
              <w:rPr>
                <w:color w:val="000000" w:themeColor="text1"/>
              </w:rPr>
              <w:t>Unicode</w:t>
            </w:r>
            <w:proofErr w:type="spellEnd"/>
            <w:r w:rsidRPr="00293352">
              <w:rPr>
                <w:color w:val="000000" w:themeColor="text1"/>
              </w:rPr>
              <w:t xml:space="preserve"> v4.0 UTF-8</w:t>
            </w:r>
          </w:p>
        </w:tc>
        <w:tc>
          <w:tcPr>
            <w:tcW w:w="1451" w:type="pct"/>
            <w:hideMark/>
          </w:tcPr>
          <w:p w14:paraId="78E20228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Кодирование символов</w:t>
            </w:r>
          </w:p>
        </w:tc>
      </w:tr>
      <w:tr w:rsidR="00AF504D" w:rsidRPr="00885B77" w14:paraId="4628717B" w14:textId="77777777" w:rsidTr="0091785A">
        <w:tc>
          <w:tcPr>
            <w:tcW w:w="330" w:type="pct"/>
          </w:tcPr>
          <w:p w14:paraId="031E93BD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47166B43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ZIP</w:t>
            </w:r>
          </w:p>
        </w:tc>
        <w:tc>
          <w:tcPr>
            <w:tcW w:w="2396" w:type="pct"/>
            <w:hideMark/>
          </w:tcPr>
          <w:p w14:paraId="421DCC9F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ZIP 2.0</w:t>
            </w:r>
          </w:p>
          <w:p w14:paraId="0C3FD418" w14:textId="70FC372B" w:rsidR="00AF504D" w:rsidRPr="00293352" w:rsidRDefault="003C6389" w:rsidP="00016B43">
            <w:pPr>
              <w:pStyle w:val="gff4"/>
              <w:rPr>
                <w:color w:val="000000" w:themeColor="text1"/>
              </w:rPr>
            </w:pPr>
            <w:hyperlink r:id="rId24" w:history="1">
              <w:r w:rsidR="00AF504D" w:rsidRPr="00293352">
                <w:rPr>
                  <w:rStyle w:val="aff1"/>
                  <w:color w:val="000000" w:themeColor="text1"/>
                </w:rPr>
                <w:t>www.pkware.com/business_and_developers/developer/popups/appnote.txt</w:t>
              </w:r>
            </w:hyperlink>
          </w:p>
        </w:tc>
        <w:tc>
          <w:tcPr>
            <w:tcW w:w="1451" w:type="pct"/>
            <w:hideMark/>
          </w:tcPr>
          <w:p w14:paraId="07B8588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Архивирование данных</w:t>
            </w:r>
          </w:p>
        </w:tc>
      </w:tr>
      <w:tr w:rsidR="00AF504D" w:rsidRPr="00885B77" w14:paraId="5ABAA315" w14:textId="77777777" w:rsidTr="0091785A">
        <w:tc>
          <w:tcPr>
            <w:tcW w:w="0" w:type="pct"/>
            <w:gridSpan w:val="4"/>
            <w:hideMark/>
          </w:tcPr>
          <w:p w14:paraId="189657FF" w14:textId="77777777" w:rsidR="00AF504D" w:rsidRPr="00293352" w:rsidRDefault="00AF504D" w:rsidP="0091785A">
            <w:pPr>
              <w:pStyle w:val="gff6"/>
              <w:jc w:val="left"/>
              <w:rPr>
                <w:color w:val="000000" w:themeColor="text1"/>
              </w:rPr>
            </w:pPr>
            <w:proofErr w:type="spellStart"/>
            <w:r w:rsidRPr="00293352">
              <w:rPr>
                <w:color w:val="000000" w:themeColor="text1"/>
              </w:rPr>
              <w:t>Раздел</w:t>
            </w:r>
            <w:proofErr w:type="spellEnd"/>
            <w:r w:rsidRPr="00293352">
              <w:rPr>
                <w:color w:val="000000" w:themeColor="text1"/>
              </w:rPr>
              <w:t xml:space="preserve"> Г. </w:t>
            </w:r>
            <w:proofErr w:type="spellStart"/>
            <w:r w:rsidRPr="00293352">
              <w:rPr>
                <w:color w:val="000000" w:themeColor="text1"/>
              </w:rPr>
              <w:t>Электронная</w:t>
            </w:r>
            <w:proofErr w:type="spellEnd"/>
            <w:r w:rsidRPr="00293352">
              <w:rPr>
                <w:color w:val="000000" w:themeColor="text1"/>
              </w:rPr>
              <w:t xml:space="preserve"> </w:t>
            </w:r>
            <w:proofErr w:type="spellStart"/>
            <w:r w:rsidRPr="00293352">
              <w:rPr>
                <w:color w:val="000000" w:themeColor="text1"/>
              </w:rPr>
              <w:t>почта</w:t>
            </w:r>
            <w:proofErr w:type="spellEnd"/>
          </w:p>
        </w:tc>
      </w:tr>
      <w:tr w:rsidR="00AF504D" w:rsidRPr="00885B77" w14:paraId="28AED5DD" w14:textId="77777777" w:rsidTr="0091785A">
        <w:tc>
          <w:tcPr>
            <w:tcW w:w="330" w:type="pct"/>
          </w:tcPr>
          <w:p w14:paraId="450F477A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7635EDE8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SMTP</w:t>
            </w:r>
          </w:p>
        </w:tc>
        <w:tc>
          <w:tcPr>
            <w:tcW w:w="2396" w:type="pct"/>
            <w:hideMark/>
          </w:tcPr>
          <w:p w14:paraId="0DF4CE47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Simple Mail Transfer Protocol (SMTP)</w:t>
            </w:r>
          </w:p>
          <w:p w14:paraId="039A29FA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RFC 821, 822, 2821</w:t>
            </w:r>
          </w:p>
        </w:tc>
        <w:tc>
          <w:tcPr>
            <w:tcW w:w="1451" w:type="pct"/>
            <w:hideMark/>
          </w:tcPr>
          <w:p w14:paraId="4C49076E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Транспорт электронной почты</w:t>
            </w:r>
          </w:p>
        </w:tc>
      </w:tr>
      <w:tr w:rsidR="00AF504D" w:rsidRPr="00885B77" w14:paraId="3038F5B7" w14:textId="77777777" w:rsidTr="0091785A">
        <w:tc>
          <w:tcPr>
            <w:tcW w:w="330" w:type="pct"/>
          </w:tcPr>
          <w:p w14:paraId="564F3D06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38E502CB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MIME</w:t>
            </w:r>
          </w:p>
        </w:tc>
        <w:tc>
          <w:tcPr>
            <w:tcW w:w="2396" w:type="pct"/>
            <w:hideMark/>
          </w:tcPr>
          <w:p w14:paraId="44A90A00" w14:textId="77777777" w:rsidR="00AF504D" w:rsidRPr="00293352" w:rsidRDefault="00AF504D" w:rsidP="00016B43">
            <w:pPr>
              <w:pStyle w:val="gff4"/>
              <w:rPr>
                <w:color w:val="000000" w:themeColor="text1"/>
                <w:lang w:val="en-US"/>
              </w:rPr>
            </w:pPr>
            <w:r w:rsidRPr="00293352">
              <w:rPr>
                <w:color w:val="000000" w:themeColor="text1"/>
                <w:lang w:val="en-US"/>
              </w:rPr>
              <w:t>Multipurpose Internet Mail Extensions (MIME) 1.0</w:t>
            </w:r>
          </w:p>
          <w:p w14:paraId="23F17D31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RFC 2045-2049</w:t>
            </w:r>
          </w:p>
        </w:tc>
        <w:tc>
          <w:tcPr>
            <w:tcW w:w="1451" w:type="pct"/>
            <w:hideMark/>
          </w:tcPr>
          <w:p w14:paraId="025C767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Передача файловых вложений в сообщениях электронной почты</w:t>
            </w:r>
          </w:p>
        </w:tc>
      </w:tr>
      <w:tr w:rsidR="00AF504D" w:rsidRPr="005538E1" w14:paraId="681505E8" w14:textId="77777777" w:rsidTr="0091785A">
        <w:tc>
          <w:tcPr>
            <w:tcW w:w="330" w:type="pct"/>
          </w:tcPr>
          <w:p w14:paraId="14374274" w14:textId="77777777" w:rsidR="00AF504D" w:rsidRPr="00293352" w:rsidRDefault="00AF504D" w:rsidP="00016B43">
            <w:pPr>
              <w:pStyle w:val="gd"/>
              <w:numPr>
                <w:ilvl w:val="0"/>
                <w:numId w:val="77"/>
              </w:numPr>
              <w:rPr>
                <w:color w:val="000000" w:themeColor="text1"/>
              </w:rPr>
            </w:pPr>
          </w:p>
        </w:tc>
        <w:tc>
          <w:tcPr>
            <w:tcW w:w="823" w:type="pct"/>
            <w:hideMark/>
          </w:tcPr>
          <w:p w14:paraId="26FD25DF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UTF-8</w:t>
            </w:r>
          </w:p>
        </w:tc>
        <w:tc>
          <w:tcPr>
            <w:tcW w:w="2396" w:type="pct"/>
            <w:hideMark/>
          </w:tcPr>
          <w:p w14:paraId="58A2ABA9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 xml:space="preserve">ISO 10646-1:2003 / </w:t>
            </w:r>
            <w:proofErr w:type="spellStart"/>
            <w:r w:rsidRPr="00293352">
              <w:rPr>
                <w:color w:val="000000" w:themeColor="text1"/>
              </w:rPr>
              <w:t>Unicode</w:t>
            </w:r>
            <w:proofErr w:type="spellEnd"/>
            <w:r w:rsidRPr="00293352">
              <w:rPr>
                <w:color w:val="000000" w:themeColor="text1"/>
              </w:rPr>
              <w:t xml:space="preserve"> v4.0 UTF-8</w:t>
            </w:r>
          </w:p>
        </w:tc>
        <w:tc>
          <w:tcPr>
            <w:tcW w:w="1451" w:type="pct"/>
            <w:hideMark/>
          </w:tcPr>
          <w:p w14:paraId="73A04F74" w14:textId="77777777" w:rsidR="00AF504D" w:rsidRPr="00293352" w:rsidRDefault="00AF504D" w:rsidP="00016B43">
            <w:pPr>
              <w:pStyle w:val="gff4"/>
              <w:rPr>
                <w:color w:val="000000" w:themeColor="text1"/>
              </w:rPr>
            </w:pPr>
            <w:r w:rsidRPr="00293352">
              <w:rPr>
                <w:color w:val="000000" w:themeColor="text1"/>
              </w:rPr>
              <w:t>Кодирование символов</w:t>
            </w:r>
          </w:p>
        </w:tc>
      </w:tr>
    </w:tbl>
    <w:p w14:paraId="653B0172" w14:textId="1CDFB29A" w:rsidR="0053759C" w:rsidRPr="001B09E0" w:rsidRDefault="0053759C" w:rsidP="008940F1">
      <w:pPr>
        <w:pStyle w:val="gff0"/>
      </w:pPr>
      <w:bookmarkStart w:id="2275" w:name="_Ref492376050"/>
      <w:r w:rsidRPr="001B09E0">
        <w:t>Для унифицированного подхода к однозначной идентификации территории и адреса образовательных организаций и гражданина в АИС «Зачисление в ОО»</w:t>
      </w:r>
      <w:r w:rsidR="001D0DAE" w:rsidRPr="001B09E0">
        <w:t>, АИС «Зачисление в ОДО», АИС «Зачисление в ПОО»</w:t>
      </w:r>
      <w:r w:rsidR="0064725F">
        <w:t xml:space="preserve"> </w:t>
      </w:r>
      <w:r w:rsidRPr="001B09E0">
        <w:t>используются следующие классификаторы, принятые в Российской Федерации:</w:t>
      </w:r>
    </w:p>
    <w:p w14:paraId="23B365BB" w14:textId="64FAA211" w:rsidR="0053759C" w:rsidRPr="00065E00" w:rsidRDefault="0053759C" w:rsidP="00C73980">
      <w:pPr>
        <w:pStyle w:val="gf9"/>
        <w:numPr>
          <w:ilvl w:val="0"/>
          <w:numId w:val="78"/>
        </w:numPr>
      </w:pPr>
      <w:r w:rsidRPr="00065E00">
        <w:t>ОКТМО – общероссийский классификатор территорий муниципальных образований;</w:t>
      </w:r>
    </w:p>
    <w:p w14:paraId="34527F51" w14:textId="77777777" w:rsidR="0053759C" w:rsidRPr="00065E00" w:rsidRDefault="0053759C" w:rsidP="00C73980">
      <w:pPr>
        <w:pStyle w:val="gf9"/>
        <w:numPr>
          <w:ilvl w:val="0"/>
          <w:numId w:val="78"/>
        </w:numPr>
      </w:pPr>
      <w:r w:rsidRPr="00065E00">
        <w:lastRenderedPageBreak/>
        <w:t>ФИАС – федеральная информационная адресная система.</w:t>
      </w:r>
    </w:p>
    <w:p w14:paraId="53365FF9" w14:textId="05A477FC" w:rsidR="00683444" w:rsidRDefault="00683444" w:rsidP="00F2552D">
      <w:pPr>
        <w:pStyle w:val="g20"/>
      </w:pPr>
      <w:bookmarkStart w:id="2276" w:name="_Toc46357367"/>
      <w:bookmarkStart w:id="2277" w:name="_Toc62137287"/>
      <w:r>
        <w:t xml:space="preserve">Требования к функциям (задачам), выполняемым </w:t>
      </w:r>
      <w:bookmarkEnd w:id="2275"/>
      <w:r w:rsidR="0053759C">
        <w:t>Платформ</w:t>
      </w:r>
      <w:r w:rsidR="009A1AB6">
        <w:t>ой</w:t>
      </w:r>
      <w:bookmarkEnd w:id="2276"/>
      <w:bookmarkEnd w:id="2277"/>
    </w:p>
    <w:p w14:paraId="680CABF3" w14:textId="77777777" w:rsidR="00683444" w:rsidRPr="006018D4" w:rsidRDefault="00683444">
      <w:pPr>
        <w:pStyle w:val="g30"/>
      </w:pPr>
      <w:bookmarkStart w:id="2278" w:name="_Toc46357368"/>
      <w:r w:rsidRPr="006018D4">
        <w:t>Требования к функциям (задачам), выполняемым АИС «Дневник</w:t>
      </w:r>
      <w:r w:rsidRPr="006018D4">
        <w:noBreakHyphen/>
        <w:t>ОО»</w:t>
      </w:r>
      <w:bookmarkEnd w:id="2278"/>
    </w:p>
    <w:p w14:paraId="492D679D" w14:textId="77777777" w:rsidR="00683444" w:rsidRDefault="00683444" w:rsidP="00F2552D">
      <w:pPr>
        <w:pStyle w:val="g40"/>
      </w:pPr>
      <w:r>
        <w:t>Модуль поддержки деятельности ОО</w:t>
      </w:r>
    </w:p>
    <w:p w14:paraId="6DECBFCF" w14:textId="77777777" w:rsidR="00683444" w:rsidRDefault="00683444" w:rsidP="00F2552D">
      <w:pPr>
        <w:pStyle w:val="gfe"/>
      </w:pPr>
      <w:r>
        <w:t>Модуль поддержки деятельности ОО должен предоставлять функциональные возможности для выполнения следующих комплексов задач:</w:t>
      </w:r>
    </w:p>
    <w:p w14:paraId="2E8756DF" w14:textId="77777777" w:rsidR="00683444" w:rsidRDefault="00683444" w:rsidP="001B09E0">
      <w:pPr>
        <w:pStyle w:val="gb"/>
        <w:numPr>
          <w:ilvl w:val="0"/>
          <w:numId w:val="221"/>
        </w:numPr>
      </w:pPr>
      <w:r>
        <w:t>ведение электронных классных журналов текущей и итоговой успеваемости;</w:t>
      </w:r>
    </w:p>
    <w:p w14:paraId="191C676E" w14:textId="580EC75A" w:rsidR="00683444" w:rsidRDefault="00683444" w:rsidP="001B09E0">
      <w:pPr>
        <w:pStyle w:val="gb"/>
      </w:pPr>
      <w:r>
        <w:t>формирование данных об успеваемости</w:t>
      </w:r>
      <w:r w:rsidR="00BE39D5">
        <w:t xml:space="preserve"> и посещаемости</w:t>
      </w:r>
      <w:r>
        <w:t>, на основании данных электронных классных журналов;</w:t>
      </w:r>
    </w:p>
    <w:p w14:paraId="53CCD80E" w14:textId="4A02B8C3" w:rsidR="00683444" w:rsidRDefault="00683444" w:rsidP="001B09E0">
      <w:pPr>
        <w:pStyle w:val="gb"/>
      </w:pPr>
      <w:r>
        <w:t xml:space="preserve">формирование расписания </w:t>
      </w:r>
      <w:r w:rsidR="00BE39D5">
        <w:t xml:space="preserve">занятий и звонков </w:t>
      </w:r>
      <w:r>
        <w:t>ОО;</w:t>
      </w:r>
    </w:p>
    <w:p w14:paraId="74896FB8" w14:textId="77777777" w:rsidR="00683444" w:rsidRDefault="00683444" w:rsidP="001B09E0">
      <w:pPr>
        <w:pStyle w:val="gb"/>
      </w:pPr>
      <w:r>
        <w:t>ведение поурочного планирования;</w:t>
      </w:r>
    </w:p>
    <w:p w14:paraId="578FCF7E" w14:textId="77777777" w:rsidR="00683444" w:rsidRDefault="00683444" w:rsidP="001B09E0">
      <w:pPr>
        <w:pStyle w:val="gb"/>
      </w:pPr>
      <w:r>
        <w:t>ведение базы данных, содержащей сведения по всем обучающимся, классам и предметам;</w:t>
      </w:r>
    </w:p>
    <w:p w14:paraId="4317F31C" w14:textId="77777777" w:rsidR="00683444" w:rsidRDefault="00683444" w:rsidP="001B09E0">
      <w:pPr>
        <w:pStyle w:val="gb"/>
      </w:pPr>
      <w:r>
        <w:t>выдача, контроль и оценка выполнения домашних заданий;</w:t>
      </w:r>
    </w:p>
    <w:p w14:paraId="08D646F3" w14:textId="6576EE59" w:rsidR="00683444" w:rsidRDefault="00683444" w:rsidP="001B09E0">
      <w:pPr>
        <w:pStyle w:val="gb"/>
      </w:pPr>
      <w:r>
        <w:t>предоставление доступа родител</w:t>
      </w:r>
      <w:r w:rsidR="00C6401A">
        <w:t>ям</w:t>
      </w:r>
      <w:r>
        <w:t xml:space="preserve"> и законны</w:t>
      </w:r>
      <w:r w:rsidR="00C6401A">
        <w:t>м</w:t>
      </w:r>
      <w:r>
        <w:t xml:space="preserve"> представител</w:t>
      </w:r>
      <w:r w:rsidR="00C6401A">
        <w:t>ям</w:t>
      </w:r>
      <w:r>
        <w:t xml:space="preserve"> обучающихся к данным об успеваемости</w:t>
      </w:r>
      <w:r w:rsidR="00BE39D5">
        <w:t xml:space="preserve"> и посещаемости</w:t>
      </w:r>
      <w:r>
        <w:t xml:space="preserve">, расписанию занятий, </w:t>
      </w:r>
      <w:r w:rsidR="00BE39D5">
        <w:t>домашним заданиям</w:t>
      </w:r>
      <w:r>
        <w:t>;</w:t>
      </w:r>
    </w:p>
    <w:p w14:paraId="255958D6" w14:textId="77777777" w:rsidR="00683444" w:rsidRDefault="00683444" w:rsidP="001B09E0">
      <w:pPr>
        <w:pStyle w:val="gb"/>
      </w:pPr>
      <w:r>
        <w:t>импорт исходной информации об обучающихся из формата, совместимого с форматом электронных таблиц;</w:t>
      </w:r>
    </w:p>
    <w:p w14:paraId="6FB1C203" w14:textId="77777777" w:rsidR="00683444" w:rsidRDefault="00683444" w:rsidP="001B09E0">
      <w:pPr>
        <w:pStyle w:val="gb"/>
      </w:pPr>
      <w:r>
        <w:t>экспорт расписания уроков класса, журнала предметов;</w:t>
      </w:r>
    </w:p>
    <w:p w14:paraId="116CD6BE" w14:textId="77777777" w:rsidR="00683444" w:rsidRDefault="00683444" w:rsidP="001B09E0">
      <w:pPr>
        <w:pStyle w:val="gb"/>
      </w:pPr>
      <w:r>
        <w:t>формирование школьных административных отчетов с данными по следующим категориям:</w:t>
      </w:r>
    </w:p>
    <w:p w14:paraId="1776EEFF" w14:textId="77777777" w:rsidR="00683444" w:rsidRDefault="00683444" w:rsidP="001B09E0">
      <w:pPr>
        <w:pStyle w:val="gb"/>
        <w:numPr>
          <w:ilvl w:val="1"/>
          <w:numId w:val="180"/>
        </w:numPr>
      </w:pPr>
      <w:r>
        <w:t>обучающиеся и сотрудники ОО;</w:t>
      </w:r>
    </w:p>
    <w:p w14:paraId="48BB7A69" w14:textId="77777777" w:rsidR="00683444" w:rsidRDefault="00683444" w:rsidP="001B09E0">
      <w:pPr>
        <w:pStyle w:val="gb"/>
        <w:numPr>
          <w:ilvl w:val="1"/>
          <w:numId w:val="180"/>
        </w:numPr>
      </w:pPr>
      <w:r>
        <w:lastRenderedPageBreak/>
        <w:t>движение обучающихся;</w:t>
      </w:r>
    </w:p>
    <w:p w14:paraId="5B53FCD0" w14:textId="77777777" w:rsidR="00683444" w:rsidRDefault="00683444" w:rsidP="001B09E0">
      <w:pPr>
        <w:pStyle w:val="gb"/>
        <w:numPr>
          <w:ilvl w:val="1"/>
          <w:numId w:val="180"/>
        </w:numPr>
      </w:pPr>
      <w:r>
        <w:t>успеваемость обучающихся;</w:t>
      </w:r>
    </w:p>
    <w:p w14:paraId="40169C44" w14:textId="4E329BFD" w:rsidR="00683444" w:rsidRDefault="00683444" w:rsidP="001B09E0">
      <w:pPr>
        <w:pStyle w:val="gb"/>
        <w:numPr>
          <w:ilvl w:val="1"/>
          <w:numId w:val="180"/>
        </w:numPr>
      </w:pPr>
      <w:r>
        <w:t>посещаемость</w:t>
      </w:r>
      <w:r w:rsidR="00BE39D5">
        <w:t xml:space="preserve"> обучающихся</w:t>
      </w:r>
      <w:r>
        <w:t>;</w:t>
      </w:r>
    </w:p>
    <w:p w14:paraId="3E75BB57" w14:textId="77777777" w:rsidR="00683444" w:rsidRDefault="00683444" w:rsidP="001B09E0">
      <w:pPr>
        <w:pStyle w:val="gb"/>
        <w:numPr>
          <w:ilvl w:val="1"/>
          <w:numId w:val="180"/>
        </w:numPr>
      </w:pPr>
      <w:r>
        <w:t>активность пользователей в АИС «Дневник-ОО».</w:t>
      </w:r>
    </w:p>
    <w:p w14:paraId="45A0BBE4" w14:textId="77777777" w:rsidR="00683444" w:rsidRDefault="00683444" w:rsidP="00F2552D">
      <w:pPr>
        <w:pStyle w:val="g40"/>
      </w:pPr>
      <w:r>
        <w:t>Модуль социального сетевого взаимодействия</w:t>
      </w:r>
    </w:p>
    <w:p w14:paraId="4254F803" w14:textId="77777777" w:rsidR="00683444" w:rsidRDefault="00683444" w:rsidP="00F2552D">
      <w:pPr>
        <w:pStyle w:val="gfe"/>
      </w:pPr>
      <w:r>
        <w:t>Модуль социального сетевого взаимодействия АИС «Дневник-ОО» должен обеспечивать организацию сетевого взаимодейс</w:t>
      </w:r>
      <w:r w:rsidR="00C6401A">
        <w:t>твия пользователей АИС «Дневник</w:t>
      </w:r>
      <w:r w:rsidR="00C6401A">
        <w:noBreakHyphen/>
      </w:r>
      <w:r>
        <w:t>ОО» путем реализации следующих функциональных возможностей:</w:t>
      </w:r>
    </w:p>
    <w:p w14:paraId="50BB714B" w14:textId="77777777" w:rsidR="00683444" w:rsidRDefault="00683444" w:rsidP="001B09E0">
      <w:pPr>
        <w:pStyle w:val="gb"/>
        <w:numPr>
          <w:ilvl w:val="0"/>
          <w:numId w:val="220"/>
        </w:numPr>
      </w:pPr>
      <w:r>
        <w:t>ведение личной страницы пользователя в АИС «Дневник-ОО»;</w:t>
      </w:r>
    </w:p>
    <w:p w14:paraId="41F61ACB" w14:textId="77777777" w:rsidR="00683444" w:rsidRDefault="00683444" w:rsidP="001B09E0">
      <w:pPr>
        <w:pStyle w:val="gb"/>
      </w:pPr>
      <w:r>
        <w:t>возможность создания групп и событий по интересам;</w:t>
      </w:r>
    </w:p>
    <w:p w14:paraId="196EC1B4" w14:textId="77777777" w:rsidR="00683444" w:rsidRDefault="00683444" w:rsidP="001B09E0">
      <w:pPr>
        <w:pStyle w:val="gb"/>
      </w:pPr>
      <w:r>
        <w:t>обмен файлами, личными сообщениями;</w:t>
      </w:r>
    </w:p>
    <w:p w14:paraId="4909D5B4" w14:textId="77777777" w:rsidR="00683444" w:rsidRDefault="00683444" w:rsidP="001B09E0">
      <w:pPr>
        <w:pStyle w:val="gb"/>
      </w:pPr>
      <w:r>
        <w:t>возможность обращения в техническую поддержку.</w:t>
      </w:r>
    </w:p>
    <w:p w14:paraId="195846E4" w14:textId="77777777" w:rsidR="00683444" w:rsidRDefault="00683444" w:rsidP="00F2552D">
      <w:pPr>
        <w:pStyle w:val="g40"/>
      </w:pPr>
      <w:r>
        <w:t>Системный модуль</w:t>
      </w:r>
    </w:p>
    <w:p w14:paraId="6AA44CE7" w14:textId="77777777" w:rsidR="00683444" w:rsidRDefault="00683444" w:rsidP="00F2552D">
      <w:pPr>
        <w:pStyle w:val="gfe"/>
      </w:pPr>
      <w:r>
        <w:t>Системный модуль АИС «Дневник-ОО» предназначен для реализации следующих функций управления АИС «Дневник-ОО» и поддержки работы остальных модулей:</w:t>
      </w:r>
    </w:p>
    <w:p w14:paraId="3C271CF9" w14:textId="77777777" w:rsidR="00683444" w:rsidRDefault="00683444" w:rsidP="001B09E0">
      <w:pPr>
        <w:pStyle w:val="gb"/>
        <w:numPr>
          <w:ilvl w:val="0"/>
          <w:numId w:val="219"/>
        </w:numPr>
      </w:pPr>
      <w:r>
        <w:t>идентификация и авторизация пользователя на уровне АИС «Дневник-ОО» путем ввода логина и пароля, а также с помощью авторизации через ЕСИА;</w:t>
      </w:r>
    </w:p>
    <w:p w14:paraId="438F5B3E" w14:textId="77777777" w:rsidR="00683444" w:rsidRDefault="00683444" w:rsidP="001B09E0">
      <w:pPr>
        <w:pStyle w:val="gb"/>
      </w:pPr>
      <w:r>
        <w:t>дискретизация доступа, включая поддержку регистрации пользователей в АИС «Дневник-ОО»;</w:t>
      </w:r>
    </w:p>
    <w:p w14:paraId="6DAC2ABE" w14:textId="77777777" w:rsidR="00683444" w:rsidRDefault="00683444" w:rsidP="001B09E0">
      <w:pPr>
        <w:pStyle w:val="gb"/>
      </w:pPr>
      <w:r>
        <w:t>поддержка ролевой модели на уровне АИС «Дневник-ОО»;</w:t>
      </w:r>
    </w:p>
    <w:p w14:paraId="00F0B755" w14:textId="77777777" w:rsidR="00683444" w:rsidRDefault="00683444" w:rsidP="001B09E0">
      <w:pPr>
        <w:pStyle w:val="gb"/>
      </w:pPr>
      <w:r>
        <w:t>поддержка логических отношений «пользователь-роль»;</w:t>
      </w:r>
    </w:p>
    <w:p w14:paraId="2DB5F88B" w14:textId="77777777" w:rsidR="00683444" w:rsidRDefault="00683444" w:rsidP="001B09E0">
      <w:pPr>
        <w:pStyle w:val="gb"/>
      </w:pPr>
      <w:r>
        <w:t>контроль распространения и изменение правил доступа объектов и субъектов АИС «Дневник-ОО»;</w:t>
      </w:r>
    </w:p>
    <w:p w14:paraId="390CBCF9" w14:textId="77777777" w:rsidR="00683444" w:rsidRDefault="00683444" w:rsidP="001B09E0">
      <w:pPr>
        <w:pStyle w:val="gb"/>
      </w:pPr>
      <w:r>
        <w:t>хранение данных в базах данных АИС «Дневник-ОО» и в кэше;</w:t>
      </w:r>
    </w:p>
    <w:p w14:paraId="38BA5E95" w14:textId="77777777" w:rsidR="00683444" w:rsidRDefault="00683444" w:rsidP="001B09E0">
      <w:pPr>
        <w:pStyle w:val="gb"/>
      </w:pPr>
      <w:r>
        <w:t>обеспечение доступа к хранимым данным;</w:t>
      </w:r>
    </w:p>
    <w:p w14:paraId="60CB4C40" w14:textId="77777777" w:rsidR="00683444" w:rsidRDefault="00683444" w:rsidP="001B09E0">
      <w:pPr>
        <w:pStyle w:val="gb"/>
      </w:pPr>
      <w:r>
        <w:t>контроль целостности данных при их хранении, обработке и передаче;</w:t>
      </w:r>
    </w:p>
    <w:p w14:paraId="72391015" w14:textId="77777777" w:rsidR="00683444" w:rsidRDefault="00683444" w:rsidP="001B09E0">
      <w:pPr>
        <w:pStyle w:val="gb"/>
      </w:pPr>
      <w:r>
        <w:t>интеграция и взаимодействие компонентов АИС «Дневник-ОО»;</w:t>
      </w:r>
    </w:p>
    <w:p w14:paraId="122AF7DB" w14:textId="77777777" w:rsidR="00683444" w:rsidRDefault="00683444" w:rsidP="001B09E0">
      <w:pPr>
        <w:pStyle w:val="gb"/>
      </w:pPr>
      <w:r>
        <w:t>импорт и экспорт данных в форматах, поддерживаемых АИС «Дневник-ОО»;</w:t>
      </w:r>
    </w:p>
    <w:p w14:paraId="15735AB6" w14:textId="77777777" w:rsidR="00683444" w:rsidRPr="00046699" w:rsidRDefault="00683444" w:rsidP="001B09E0">
      <w:pPr>
        <w:pStyle w:val="gb"/>
      </w:pPr>
      <w:r w:rsidRPr="00046699">
        <w:t>функции локализации, в том числе настройка часового пояса.</w:t>
      </w:r>
    </w:p>
    <w:p w14:paraId="056BBCE8" w14:textId="77777777" w:rsidR="00683444" w:rsidRPr="00FD4DDD" w:rsidRDefault="00683444" w:rsidP="00F2552D">
      <w:pPr>
        <w:pStyle w:val="g40"/>
      </w:pPr>
      <w:r w:rsidRPr="00FD4DDD">
        <w:lastRenderedPageBreak/>
        <w:t>Интеграционный модуль</w:t>
      </w:r>
    </w:p>
    <w:p w14:paraId="6454662F" w14:textId="6C392174" w:rsidR="00322862" w:rsidRPr="007C0475" w:rsidRDefault="00683444" w:rsidP="0091785A">
      <w:pPr>
        <w:pStyle w:val="gfe"/>
        <w:rPr>
          <w:highlight w:val="yellow"/>
        </w:rPr>
      </w:pPr>
      <w:r w:rsidRPr="0091785A">
        <w:t>Интеграционный модуль АИС «Дневник-ОО» должен обеспечивать информационное взаимодействие со следующими АИС:</w:t>
      </w:r>
    </w:p>
    <w:p w14:paraId="14FF0BF7" w14:textId="58BD111F" w:rsidR="00683444" w:rsidRPr="00FD4DDD" w:rsidRDefault="003220A5" w:rsidP="0091785A">
      <w:pPr>
        <w:pStyle w:val="gb"/>
        <w:numPr>
          <w:ilvl w:val="0"/>
          <w:numId w:val="537"/>
        </w:numPr>
      </w:pPr>
      <w:r w:rsidRPr="00046699">
        <w:t>с</w:t>
      </w:r>
      <w:r w:rsidR="00683444" w:rsidRPr="00FD4DDD">
        <w:t xml:space="preserve"> АИС «Зачисление в ОО» в части приема следующих данных:</w:t>
      </w:r>
    </w:p>
    <w:p w14:paraId="177AB469" w14:textId="3BA59333" w:rsidR="00683444" w:rsidRPr="00FF194B" w:rsidRDefault="00683444" w:rsidP="001B09E0">
      <w:pPr>
        <w:pStyle w:val="gb"/>
        <w:numPr>
          <w:ilvl w:val="1"/>
          <w:numId w:val="180"/>
        </w:numPr>
      </w:pPr>
      <w:r w:rsidRPr="00B91271">
        <w:t>данные по сформированным</w:t>
      </w:r>
      <w:r w:rsidR="00552C1D">
        <w:t xml:space="preserve"> </w:t>
      </w:r>
      <w:r w:rsidRPr="00B91271">
        <w:t>классам</w:t>
      </w:r>
      <w:r w:rsidRPr="00FF194B">
        <w:t xml:space="preserve"> ОО в заданном учебном году:</w:t>
      </w:r>
    </w:p>
    <w:p w14:paraId="5967E407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дата начала заданного учебного года;</w:t>
      </w:r>
    </w:p>
    <w:p w14:paraId="01A3D01E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список классов в заданном учебном году;</w:t>
      </w:r>
    </w:p>
    <w:p w14:paraId="0473ADC6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список обучающихся по классам;</w:t>
      </w:r>
    </w:p>
    <w:p w14:paraId="64DE321C" w14:textId="77777777" w:rsidR="00683444" w:rsidRPr="00FF194B" w:rsidRDefault="00683444" w:rsidP="001B09E0">
      <w:pPr>
        <w:pStyle w:val="gb"/>
        <w:numPr>
          <w:ilvl w:val="1"/>
          <w:numId w:val="180"/>
        </w:numPr>
      </w:pPr>
      <w:r w:rsidRPr="00FF194B">
        <w:t>данные по контингенту зачисленных в первые классы обучающихся:</w:t>
      </w:r>
    </w:p>
    <w:p w14:paraId="3B3555D0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ФИО;</w:t>
      </w:r>
    </w:p>
    <w:p w14:paraId="0829EDE6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дата рождения;</w:t>
      </w:r>
    </w:p>
    <w:p w14:paraId="4B984228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пол;</w:t>
      </w:r>
    </w:p>
    <w:p w14:paraId="2B2EDBD0" w14:textId="77777777" w:rsidR="00683444" w:rsidRPr="00FF194B" w:rsidRDefault="00683444" w:rsidP="001B09E0">
      <w:pPr>
        <w:pStyle w:val="gb"/>
        <w:numPr>
          <w:ilvl w:val="2"/>
          <w:numId w:val="180"/>
        </w:numPr>
      </w:pPr>
      <w:r w:rsidRPr="00FF194B">
        <w:t>дата зачисления в ОО (дата вступления в силу приказа о зачислении в ОО в заданном учебном году);</w:t>
      </w:r>
    </w:p>
    <w:p w14:paraId="4E2C6038" w14:textId="0F7F4BAC" w:rsidR="003220A5" w:rsidRDefault="00683444" w:rsidP="001B09E0">
      <w:pPr>
        <w:pStyle w:val="gb"/>
        <w:numPr>
          <w:ilvl w:val="2"/>
          <w:numId w:val="180"/>
        </w:numPr>
      </w:pPr>
      <w:r w:rsidRPr="00FF194B">
        <w:t>дата зачисления в класс (дата вступления в силу приказа о формировании классов для обучающегося в заданном учебном году)</w:t>
      </w:r>
      <w:r w:rsidR="003220A5" w:rsidRPr="00FF194B">
        <w:t>.</w:t>
      </w:r>
    </w:p>
    <w:p w14:paraId="076DEF78" w14:textId="56F2BBCE" w:rsidR="00552C1D" w:rsidRPr="00FF194B" w:rsidRDefault="00552C1D" w:rsidP="0091785A">
      <w:pPr>
        <w:pStyle w:val="gb"/>
        <w:numPr>
          <w:ilvl w:val="2"/>
          <w:numId w:val="527"/>
        </w:numPr>
      </w:pPr>
      <w:r>
        <w:t>данные о законных представителях.</w:t>
      </w:r>
    </w:p>
    <w:p w14:paraId="0725F15E" w14:textId="059C0AD8" w:rsidR="00AF504D" w:rsidRPr="00FF194B" w:rsidRDefault="00AF504D" w:rsidP="00AF504D">
      <w:pPr>
        <w:pStyle w:val="gb"/>
      </w:pPr>
      <w:r w:rsidRPr="00FF194B">
        <w:t>С АИС «Контингент» в части передачи данных о контингенте общеобразовательных организаций и об общеобразовательных организациях.</w:t>
      </w:r>
    </w:p>
    <w:p w14:paraId="4A288F2F" w14:textId="64C1A46A" w:rsidR="003220A5" w:rsidRPr="006018D4" w:rsidRDefault="003220A5">
      <w:pPr>
        <w:pStyle w:val="g30"/>
      </w:pPr>
      <w:bookmarkStart w:id="2279" w:name="_Toc42184328"/>
      <w:bookmarkStart w:id="2280" w:name="_Toc42255750"/>
      <w:bookmarkStart w:id="2281" w:name="_Toc42256605"/>
      <w:bookmarkStart w:id="2282" w:name="_Toc46327357"/>
      <w:bookmarkStart w:id="2283" w:name="_Toc46350220"/>
      <w:bookmarkStart w:id="2284" w:name="_Toc46354715"/>
      <w:bookmarkStart w:id="2285" w:name="_Toc46355408"/>
      <w:bookmarkStart w:id="2286" w:name="_Toc46356101"/>
      <w:bookmarkStart w:id="2287" w:name="_Toc46355981"/>
      <w:bookmarkStart w:id="2288" w:name="_Toc46357369"/>
      <w:bookmarkStart w:id="2289" w:name="_Toc51749451"/>
      <w:bookmarkStart w:id="2290" w:name="_Toc51750143"/>
      <w:bookmarkStart w:id="2291" w:name="_Toc54602808"/>
      <w:bookmarkStart w:id="2292" w:name="_Toc54603500"/>
      <w:bookmarkStart w:id="2293" w:name="_Toc54604192"/>
      <w:bookmarkStart w:id="2294" w:name="_Toc54611664"/>
      <w:bookmarkStart w:id="2295" w:name="_Toc54687935"/>
      <w:bookmarkStart w:id="2296" w:name="_Toc59460761"/>
      <w:bookmarkStart w:id="2297" w:name="_Toc59523041"/>
      <w:bookmarkStart w:id="2298" w:name="_Toc59524445"/>
      <w:bookmarkStart w:id="2299" w:name="_Toc46357370"/>
      <w:bookmarkEnd w:id="2279"/>
      <w:bookmarkEnd w:id="2280"/>
      <w:bookmarkEnd w:id="2281"/>
      <w:bookmarkEnd w:id="2282"/>
      <w:bookmarkEnd w:id="2283"/>
      <w:bookmarkEnd w:id="2284"/>
      <w:bookmarkEnd w:id="2285"/>
      <w:bookmarkEnd w:id="2286"/>
      <w:bookmarkEnd w:id="2287"/>
      <w:bookmarkEnd w:id="2288"/>
      <w:bookmarkEnd w:id="2289"/>
      <w:bookmarkEnd w:id="2290"/>
      <w:bookmarkEnd w:id="2291"/>
      <w:bookmarkEnd w:id="2292"/>
      <w:bookmarkEnd w:id="2293"/>
      <w:bookmarkEnd w:id="2294"/>
      <w:bookmarkEnd w:id="2295"/>
      <w:bookmarkEnd w:id="2296"/>
      <w:bookmarkEnd w:id="2297"/>
      <w:bookmarkEnd w:id="2298"/>
      <w:r w:rsidRPr="006018D4">
        <w:t xml:space="preserve">Требования к функциям (задачам), выполняемым </w:t>
      </w:r>
      <w:bookmarkEnd w:id="2299"/>
      <w:r w:rsidR="00CA7B3D">
        <w:t>АИС</w:t>
      </w:r>
      <w:r w:rsidR="00505707">
        <w:t> </w:t>
      </w:r>
      <w:r w:rsidR="00CA7B3D">
        <w:t>«ОДО»</w:t>
      </w:r>
    </w:p>
    <w:p w14:paraId="1109D2F9" w14:textId="383738E4" w:rsidR="003220A5" w:rsidRDefault="003220A5" w:rsidP="00F2552D">
      <w:pPr>
        <w:pStyle w:val="g40"/>
      </w:pPr>
      <w:r>
        <w:t>Модуль поддержки деятельности ОДО</w:t>
      </w:r>
    </w:p>
    <w:p w14:paraId="40EF4637" w14:textId="3F2F2559" w:rsidR="003220A5" w:rsidRDefault="003220A5" w:rsidP="00F2552D">
      <w:pPr>
        <w:pStyle w:val="gfe"/>
      </w:pPr>
      <w:r>
        <w:t>Модуль поддержки деятельности ОДО должен предоставлять функциональные возможности для выполнения следующих комплексов задач:</w:t>
      </w:r>
    </w:p>
    <w:p w14:paraId="30067E08" w14:textId="77777777" w:rsidR="003220A5" w:rsidRDefault="003220A5" w:rsidP="001B09E0">
      <w:pPr>
        <w:pStyle w:val="gb"/>
        <w:numPr>
          <w:ilvl w:val="0"/>
          <w:numId w:val="223"/>
        </w:numPr>
      </w:pPr>
      <w:r>
        <w:t>ведение электронных журналов текущей и итоговой успеваемости;</w:t>
      </w:r>
    </w:p>
    <w:p w14:paraId="041DD572" w14:textId="77777777" w:rsidR="003220A5" w:rsidRDefault="003220A5" w:rsidP="001B09E0">
      <w:pPr>
        <w:pStyle w:val="gb"/>
      </w:pPr>
      <w:r>
        <w:t>формирование данных об успеваемости и посещаемости на основании данных электронных журналов;</w:t>
      </w:r>
    </w:p>
    <w:p w14:paraId="07923668" w14:textId="77777777" w:rsidR="003220A5" w:rsidRDefault="003220A5" w:rsidP="001B09E0">
      <w:pPr>
        <w:pStyle w:val="gb"/>
      </w:pPr>
      <w:r>
        <w:t>формирование расписания занятий ОДО;</w:t>
      </w:r>
    </w:p>
    <w:p w14:paraId="0F3DEBE8" w14:textId="77777777" w:rsidR="003220A5" w:rsidRDefault="003220A5" w:rsidP="001B09E0">
      <w:pPr>
        <w:pStyle w:val="gb"/>
      </w:pPr>
      <w:r>
        <w:t>ведение тематического планирования;</w:t>
      </w:r>
    </w:p>
    <w:p w14:paraId="558FD8A1" w14:textId="77777777" w:rsidR="003220A5" w:rsidRDefault="003220A5" w:rsidP="001B09E0">
      <w:pPr>
        <w:pStyle w:val="gb"/>
      </w:pPr>
      <w:r>
        <w:t>ведение базы данных, содержащей сведения по всем учащимся, группам;</w:t>
      </w:r>
    </w:p>
    <w:p w14:paraId="0A767EEB" w14:textId="77777777" w:rsidR="003220A5" w:rsidRDefault="003220A5" w:rsidP="001B09E0">
      <w:pPr>
        <w:pStyle w:val="gb"/>
      </w:pPr>
      <w:r>
        <w:lastRenderedPageBreak/>
        <w:t>выдача, контроль и оценка выполнения домашних заданий;</w:t>
      </w:r>
    </w:p>
    <w:p w14:paraId="7EEFBC75" w14:textId="77777777" w:rsidR="003220A5" w:rsidRDefault="003220A5" w:rsidP="001B09E0">
      <w:pPr>
        <w:pStyle w:val="gb"/>
      </w:pPr>
      <w:r>
        <w:t>предоставление доступа родителям (законным представителям) учащихся к данным об успеваемости и посещаемости, расписанию занятий, домашним заданиям;</w:t>
      </w:r>
    </w:p>
    <w:p w14:paraId="4E1DD275" w14:textId="77777777" w:rsidR="003220A5" w:rsidRDefault="003220A5" w:rsidP="001B09E0">
      <w:pPr>
        <w:pStyle w:val="gb"/>
      </w:pPr>
      <w:r>
        <w:t>формирование административных отчётов с данными по следующим категориям:</w:t>
      </w:r>
    </w:p>
    <w:p w14:paraId="691FB961" w14:textId="77777777" w:rsidR="003220A5" w:rsidRDefault="003220A5" w:rsidP="001B09E0">
      <w:pPr>
        <w:pStyle w:val="gb"/>
        <w:numPr>
          <w:ilvl w:val="1"/>
          <w:numId w:val="40"/>
        </w:numPr>
      </w:pPr>
      <w:r>
        <w:t>учащиеся и сотрудники;</w:t>
      </w:r>
    </w:p>
    <w:p w14:paraId="0117A724" w14:textId="77777777" w:rsidR="003220A5" w:rsidRDefault="003220A5" w:rsidP="001B09E0">
      <w:pPr>
        <w:pStyle w:val="gb"/>
        <w:numPr>
          <w:ilvl w:val="1"/>
          <w:numId w:val="40"/>
        </w:numPr>
      </w:pPr>
      <w:r>
        <w:t>движение учащихся;</w:t>
      </w:r>
    </w:p>
    <w:p w14:paraId="0373CEF2" w14:textId="77777777" w:rsidR="003220A5" w:rsidRDefault="003220A5" w:rsidP="001B09E0">
      <w:pPr>
        <w:pStyle w:val="gb"/>
        <w:numPr>
          <w:ilvl w:val="1"/>
          <w:numId w:val="40"/>
        </w:numPr>
      </w:pPr>
      <w:r>
        <w:t>успеваемость учащихся;</w:t>
      </w:r>
    </w:p>
    <w:p w14:paraId="0CD6DC9B" w14:textId="77777777" w:rsidR="003220A5" w:rsidRDefault="003220A5" w:rsidP="001B09E0">
      <w:pPr>
        <w:pStyle w:val="gb"/>
        <w:numPr>
          <w:ilvl w:val="1"/>
          <w:numId w:val="40"/>
        </w:numPr>
      </w:pPr>
      <w:r>
        <w:t>посещаемость учащихся;</w:t>
      </w:r>
    </w:p>
    <w:p w14:paraId="2B40B4AF" w14:textId="73CD6B51" w:rsidR="003220A5" w:rsidRDefault="003220A5" w:rsidP="001B09E0">
      <w:pPr>
        <w:pStyle w:val="gb"/>
        <w:numPr>
          <w:ilvl w:val="1"/>
          <w:numId w:val="40"/>
        </w:numPr>
      </w:pPr>
      <w:r>
        <w:t xml:space="preserve">активность пользователей в </w:t>
      </w:r>
      <w:r w:rsidR="00CA7B3D">
        <w:t>АИС «ОДО»</w:t>
      </w:r>
      <w:r>
        <w:t>.</w:t>
      </w:r>
    </w:p>
    <w:p w14:paraId="6C606D85" w14:textId="77777777" w:rsidR="003220A5" w:rsidRDefault="003220A5" w:rsidP="00F2552D">
      <w:pPr>
        <w:pStyle w:val="g40"/>
      </w:pPr>
      <w:r>
        <w:t>Модуль социального сетевого взаимодействия</w:t>
      </w:r>
    </w:p>
    <w:p w14:paraId="4A568040" w14:textId="18C6408B" w:rsidR="003220A5" w:rsidRDefault="003220A5" w:rsidP="00F2552D">
      <w:pPr>
        <w:pStyle w:val="gfe"/>
      </w:pPr>
      <w:r>
        <w:t xml:space="preserve">Модуль социального сетевого взаимодействия </w:t>
      </w:r>
      <w:r w:rsidR="00CA7B3D">
        <w:t>АИС «ОДО»</w:t>
      </w:r>
      <w:r>
        <w:t xml:space="preserve"> должен обеспечивать организацию сетевого взаимодействия пользователей </w:t>
      </w:r>
      <w:r w:rsidR="00CA7B3D">
        <w:t>АИС</w:t>
      </w:r>
      <w:r w:rsidR="00ED7D04">
        <w:t> </w:t>
      </w:r>
      <w:r w:rsidR="00CA7B3D">
        <w:t>«ОДО»</w:t>
      </w:r>
      <w:r>
        <w:t> путем реализации следующих функциональных возможностей:</w:t>
      </w:r>
    </w:p>
    <w:p w14:paraId="7382F7AE" w14:textId="04A266FB" w:rsidR="003220A5" w:rsidRDefault="003220A5" w:rsidP="001B09E0">
      <w:pPr>
        <w:pStyle w:val="gb"/>
        <w:numPr>
          <w:ilvl w:val="0"/>
          <w:numId w:val="224"/>
        </w:numPr>
      </w:pPr>
      <w:r>
        <w:t xml:space="preserve">ведение личной страницы пользователя в </w:t>
      </w:r>
      <w:r w:rsidR="00CA7B3D">
        <w:t>АИС «ОДО»</w:t>
      </w:r>
      <w:r>
        <w:t>;</w:t>
      </w:r>
    </w:p>
    <w:p w14:paraId="0264C5A7" w14:textId="77777777" w:rsidR="003220A5" w:rsidRDefault="003220A5" w:rsidP="001B09E0">
      <w:pPr>
        <w:pStyle w:val="gb"/>
      </w:pPr>
      <w:r>
        <w:t>возможность создания групп и событий по интересам;</w:t>
      </w:r>
    </w:p>
    <w:p w14:paraId="6EFF3975" w14:textId="77777777" w:rsidR="003220A5" w:rsidRDefault="003220A5" w:rsidP="001B09E0">
      <w:pPr>
        <w:pStyle w:val="gb"/>
      </w:pPr>
      <w:r>
        <w:t>обмен файлами, личными сообщениями;</w:t>
      </w:r>
    </w:p>
    <w:p w14:paraId="504C3AA3" w14:textId="77777777" w:rsidR="003220A5" w:rsidRDefault="003220A5" w:rsidP="001B09E0">
      <w:pPr>
        <w:pStyle w:val="gb"/>
      </w:pPr>
      <w:r>
        <w:t>возможность обращения в техническую поддержку.</w:t>
      </w:r>
    </w:p>
    <w:p w14:paraId="177256CF" w14:textId="77777777" w:rsidR="003220A5" w:rsidRDefault="003220A5" w:rsidP="00F2552D">
      <w:pPr>
        <w:pStyle w:val="g40"/>
      </w:pPr>
      <w:r>
        <w:t>Системный модуль</w:t>
      </w:r>
    </w:p>
    <w:p w14:paraId="187903A4" w14:textId="18D51748" w:rsidR="003220A5" w:rsidRDefault="003220A5" w:rsidP="00F2552D">
      <w:pPr>
        <w:pStyle w:val="gfe"/>
      </w:pPr>
      <w:r>
        <w:t xml:space="preserve">Системный модуль </w:t>
      </w:r>
      <w:r w:rsidR="00CA7B3D">
        <w:t>АИС «ОДО»</w:t>
      </w:r>
      <w:r>
        <w:t xml:space="preserve"> предназначен для реализации следующих функций управления </w:t>
      </w:r>
      <w:r w:rsidR="00CA7B3D">
        <w:t>АИС «ОДО»</w:t>
      </w:r>
      <w:r>
        <w:t> и поддержки работы остальных модулей:</w:t>
      </w:r>
    </w:p>
    <w:p w14:paraId="758D6625" w14:textId="41EAEDD6" w:rsidR="003220A5" w:rsidRDefault="003220A5" w:rsidP="001B09E0">
      <w:pPr>
        <w:pStyle w:val="gb"/>
        <w:numPr>
          <w:ilvl w:val="0"/>
          <w:numId w:val="225"/>
        </w:numPr>
      </w:pPr>
      <w:r>
        <w:t xml:space="preserve">идентификация и авторизация пользователя на уровне </w:t>
      </w:r>
      <w:r w:rsidR="00CA7B3D">
        <w:t>АИС «ОДО»</w:t>
      </w:r>
      <w:r>
        <w:t> путем ввода логина и пароля, а также с помощью авторизации через ЕСИА;</w:t>
      </w:r>
    </w:p>
    <w:p w14:paraId="786A6834" w14:textId="63E4B025" w:rsidR="003220A5" w:rsidRDefault="003220A5" w:rsidP="001B09E0">
      <w:pPr>
        <w:pStyle w:val="gb"/>
      </w:pPr>
      <w:r>
        <w:t xml:space="preserve">поддержка ролевой модели на уровне </w:t>
      </w:r>
      <w:r w:rsidR="00CA7B3D">
        <w:t>АИС «ОДО»</w:t>
      </w:r>
      <w:r>
        <w:t>;</w:t>
      </w:r>
    </w:p>
    <w:p w14:paraId="252C9784" w14:textId="77777777" w:rsidR="003220A5" w:rsidRDefault="003220A5" w:rsidP="001B09E0">
      <w:pPr>
        <w:pStyle w:val="gb"/>
      </w:pPr>
      <w:r>
        <w:t>поддержка логических отношений «пользователь-роль»;</w:t>
      </w:r>
    </w:p>
    <w:p w14:paraId="3ABD69E9" w14:textId="1FE03BC8" w:rsidR="003220A5" w:rsidRDefault="003220A5" w:rsidP="001B09E0">
      <w:pPr>
        <w:pStyle w:val="gb"/>
      </w:pPr>
      <w:r>
        <w:t xml:space="preserve">контроль распространения и изменение правил доступа объектов и субъектов </w:t>
      </w:r>
      <w:r w:rsidR="00CA7B3D">
        <w:t>АИС «ОДО»</w:t>
      </w:r>
      <w:r>
        <w:t>;</w:t>
      </w:r>
    </w:p>
    <w:p w14:paraId="0F94EA03" w14:textId="15910FC4" w:rsidR="003220A5" w:rsidRDefault="003220A5" w:rsidP="001B09E0">
      <w:pPr>
        <w:pStyle w:val="gb"/>
      </w:pPr>
      <w:r>
        <w:t xml:space="preserve">хранение данных в базах данных </w:t>
      </w:r>
      <w:r w:rsidR="00CA7B3D">
        <w:t>АИС «ОДО»</w:t>
      </w:r>
      <w:r>
        <w:t> и в кэше;</w:t>
      </w:r>
    </w:p>
    <w:p w14:paraId="5EE22AD0" w14:textId="77777777" w:rsidR="003220A5" w:rsidRDefault="003220A5" w:rsidP="001B09E0">
      <w:pPr>
        <w:pStyle w:val="gb"/>
      </w:pPr>
      <w:r>
        <w:t>обеспечение доступа к хранимым данным;</w:t>
      </w:r>
    </w:p>
    <w:p w14:paraId="25915078" w14:textId="77777777" w:rsidR="003220A5" w:rsidRDefault="003220A5" w:rsidP="001B09E0">
      <w:pPr>
        <w:pStyle w:val="gb"/>
      </w:pPr>
      <w:r>
        <w:t>контроль целостности данных при их хранении, обработке и передаче;</w:t>
      </w:r>
    </w:p>
    <w:p w14:paraId="52C8DC71" w14:textId="3012FAD5" w:rsidR="003220A5" w:rsidRDefault="003220A5" w:rsidP="001B09E0">
      <w:pPr>
        <w:pStyle w:val="gb"/>
      </w:pPr>
      <w:r>
        <w:lastRenderedPageBreak/>
        <w:t xml:space="preserve">интеграция и взаимодействие компонентов </w:t>
      </w:r>
      <w:r w:rsidR="00CA7B3D">
        <w:t>АИС «ОДО»</w:t>
      </w:r>
      <w:r>
        <w:t>;</w:t>
      </w:r>
    </w:p>
    <w:p w14:paraId="7EBDB483" w14:textId="12C0C069" w:rsidR="003220A5" w:rsidRDefault="003220A5" w:rsidP="001B09E0">
      <w:pPr>
        <w:pStyle w:val="gb"/>
      </w:pPr>
      <w:r>
        <w:t xml:space="preserve">импорт и экспорт данных в форматах, </w:t>
      </w:r>
      <w:r w:rsidR="006332F1">
        <w:t xml:space="preserve">поддерживаемых </w:t>
      </w:r>
      <w:r w:rsidR="00CA7B3D">
        <w:t>АИС «ОДО»</w:t>
      </w:r>
      <w:r w:rsidR="006332F1">
        <w:t>.</w:t>
      </w:r>
    </w:p>
    <w:p w14:paraId="2A0FD683" w14:textId="77777777" w:rsidR="003220A5" w:rsidRDefault="003220A5" w:rsidP="00F2552D">
      <w:pPr>
        <w:pStyle w:val="g40"/>
      </w:pPr>
      <w:r>
        <w:t>Интеграционный модуль</w:t>
      </w:r>
    </w:p>
    <w:p w14:paraId="39EF0BB7" w14:textId="12878B84" w:rsidR="00BF5938" w:rsidRPr="00D53FC7" w:rsidRDefault="00BF5938" w:rsidP="0091785A">
      <w:pPr>
        <w:pStyle w:val="gfc"/>
      </w:pPr>
      <w:r w:rsidRPr="00D1615A">
        <w:t>Интеграционный модуль АИС «О</w:t>
      </w:r>
      <w:r w:rsidR="002A361C">
        <w:t>Д</w:t>
      </w:r>
      <w:r w:rsidRPr="00D1615A">
        <w:t>О» должен обеспечивать информационное взаимодействие с</w:t>
      </w:r>
      <w:r w:rsidR="00D53FC7" w:rsidRPr="00D53FC7">
        <w:t xml:space="preserve"> </w:t>
      </w:r>
      <w:r w:rsidR="00D53FC7" w:rsidRPr="00C471C7">
        <w:t>АИС «Контингент» в части передачи данных о контингенте и ОДО</w:t>
      </w:r>
      <w:r w:rsidR="00D53FC7" w:rsidRPr="0091785A">
        <w:t>.</w:t>
      </w:r>
    </w:p>
    <w:p w14:paraId="04019F62" w14:textId="1E61254D" w:rsidR="003220A5" w:rsidRPr="006018D4" w:rsidRDefault="003220A5" w:rsidP="00D53FC7">
      <w:pPr>
        <w:pStyle w:val="g30"/>
      </w:pPr>
      <w:bookmarkStart w:id="2300" w:name="_Toc59460763"/>
      <w:bookmarkStart w:id="2301" w:name="_Toc59523043"/>
      <w:bookmarkStart w:id="2302" w:name="_Toc59524447"/>
      <w:bookmarkStart w:id="2303" w:name="_Toc59460764"/>
      <w:bookmarkStart w:id="2304" w:name="_Toc59523044"/>
      <w:bookmarkStart w:id="2305" w:name="_Toc59524448"/>
      <w:bookmarkStart w:id="2306" w:name="_Toc59460765"/>
      <w:bookmarkStart w:id="2307" w:name="_Toc59523045"/>
      <w:bookmarkStart w:id="2308" w:name="_Toc59524449"/>
      <w:bookmarkStart w:id="2309" w:name="_Toc59460766"/>
      <w:bookmarkStart w:id="2310" w:name="_Toc59523046"/>
      <w:bookmarkStart w:id="2311" w:name="_Toc59524450"/>
      <w:bookmarkStart w:id="2312" w:name="_Toc59460767"/>
      <w:bookmarkStart w:id="2313" w:name="_Toc59523047"/>
      <w:bookmarkStart w:id="2314" w:name="_Toc59524451"/>
      <w:bookmarkStart w:id="2315" w:name="_Toc59460768"/>
      <w:bookmarkStart w:id="2316" w:name="_Toc59523048"/>
      <w:bookmarkStart w:id="2317" w:name="_Toc59524452"/>
      <w:bookmarkStart w:id="2318" w:name="_Toc59460769"/>
      <w:bookmarkStart w:id="2319" w:name="_Toc59523049"/>
      <w:bookmarkStart w:id="2320" w:name="_Toc59524453"/>
      <w:bookmarkStart w:id="2321" w:name="_Toc59460770"/>
      <w:bookmarkStart w:id="2322" w:name="_Toc59523050"/>
      <w:bookmarkStart w:id="2323" w:name="_Toc59524454"/>
      <w:bookmarkStart w:id="2324" w:name="_Toc59460771"/>
      <w:bookmarkStart w:id="2325" w:name="_Toc59523051"/>
      <w:bookmarkStart w:id="2326" w:name="_Toc59524455"/>
      <w:bookmarkStart w:id="2327" w:name="_Toc59460772"/>
      <w:bookmarkStart w:id="2328" w:name="_Toc59523052"/>
      <w:bookmarkStart w:id="2329" w:name="_Toc59524456"/>
      <w:bookmarkStart w:id="2330" w:name="_Toc59460773"/>
      <w:bookmarkStart w:id="2331" w:name="_Toc59523053"/>
      <w:bookmarkStart w:id="2332" w:name="_Toc59524457"/>
      <w:bookmarkStart w:id="2333" w:name="_Toc59460774"/>
      <w:bookmarkStart w:id="2334" w:name="_Toc59523054"/>
      <w:bookmarkStart w:id="2335" w:name="_Toc59524458"/>
      <w:bookmarkStart w:id="2336" w:name="_Toc46357371"/>
      <w:bookmarkEnd w:id="2300"/>
      <w:bookmarkEnd w:id="2301"/>
      <w:bookmarkEnd w:id="2302"/>
      <w:bookmarkEnd w:id="2303"/>
      <w:bookmarkEnd w:id="2304"/>
      <w:bookmarkEnd w:id="2305"/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bookmarkEnd w:id="2318"/>
      <w:bookmarkEnd w:id="2319"/>
      <w:bookmarkEnd w:id="2320"/>
      <w:bookmarkEnd w:id="2321"/>
      <w:bookmarkEnd w:id="2322"/>
      <w:bookmarkEnd w:id="2323"/>
      <w:bookmarkEnd w:id="2324"/>
      <w:bookmarkEnd w:id="2325"/>
      <w:bookmarkEnd w:id="2326"/>
      <w:bookmarkEnd w:id="2327"/>
      <w:bookmarkEnd w:id="2328"/>
      <w:bookmarkEnd w:id="2329"/>
      <w:bookmarkEnd w:id="2330"/>
      <w:bookmarkEnd w:id="2331"/>
      <w:bookmarkEnd w:id="2332"/>
      <w:bookmarkEnd w:id="2333"/>
      <w:bookmarkEnd w:id="2334"/>
      <w:bookmarkEnd w:id="2335"/>
      <w:r w:rsidRPr="006018D4">
        <w:t xml:space="preserve">Требования к функциям (задачам), выполняемым </w:t>
      </w:r>
      <w:bookmarkEnd w:id="2336"/>
      <w:r w:rsidR="00CA7B3D">
        <w:t>АИС</w:t>
      </w:r>
      <w:r w:rsidR="00505707">
        <w:t> </w:t>
      </w:r>
      <w:r w:rsidR="00CA7B3D">
        <w:t>«Электронный колледж»</w:t>
      </w:r>
    </w:p>
    <w:p w14:paraId="4D4C31C4" w14:textId="71C1BB48" w:rsidR="003220A5" w:rsidRDefault="003220A5" w:rsidP="004623BE">
      <w:pPr>
        <w:pStyle w:val="g40"/>
      </w:pPr>
      <w:r>
        <w:t xml:space="preserve">Модуль поддержки деятельности </w:t>
      </w:r>
      <w:r w:rsidR="002C18C1">
        <w:t>П</w:t>
      </w:r>
      <w:r>
        <w:t>ОО</w:t>
      </w:r>
    </w:p>
    <w:p w14:paraId="7F1E0AC2" w14:textId="63A150E4" w:rsidR="003220A5" w:rsidRDefault="003220A5" w:rsidP="00F2552D">
      <w:pPr>
        <w:pStyle w:val="gfe"/>
      </w:pPr>
      <w:r>
        <w:t xml:space="preserve">Модуль поддержки деятельности </w:t>
      </w:r>
      <w:r w:rsidR="002C18C1">
        <w:t>П</w:t>
      </w:r>
      <w:r>
        <w:t>ОО должен предоставлять функциональные возможности для выполнения следующих комплексов задач:</w:t>
      </w:r>
    </w:p>
    <w:p w14:paraId="3E8FBD85" w14:textId="77777777" w:rsidR="003220A5" w:rsidRDefault="003220A5" w:rsidP="001B09E0">
      <w:pPr>
        <w:pStyle w:val="gb"/>
        <w:numPr>
          <w:ilvl w:val="0"/>
          <w:numId w:val="227"/>
        </w:numPr>
      </w:pPr>
      <w:r>
        <w:t>ведение электронных классных журналов текущей и итоговой успеваемости;</w:t>
      </w:r>
    </w:p>
    <w:p w14:paraId="2B6679B3" w14:textId="77777777" w:rsidR="003220A5" w:rsidRDefault="003220A5" w:rsidP="001B09E0">
      <w:pPr>
        <w:pStyle w:val="gb"/>
      </w:pPr>
      <w:r>
        <w:t>формирование данных об успеваемости и посещаемости, на основании данных электронных классных журналов;</w:t>
      </w:r>
    </w:p>
    <w:p w14:paraId="15578E76" w14:textId="7BFC5655" w:rsidR="003220A5" w:rsidRDefault="003220A5" w:rsidP="001B09E0">
      <w:pPr>
        <w:pStyle w:val="gb"/>
      </w:pPr>
      <w:r>
        <w:t xml:space="preserve">формирование расписания занятий и звонков </w:t>
      </w:r>
      <w:r w:rsidR="002C18C1">
        <w:t>П</w:t>
      </w:r>
      <w:r>
        <w:t>ОО;</w:t>
      </w:r>
    </w:p>
    <w:p w14:paraId="5B0114D0" w14:textId="5227AE30" w:rsidR="003220A5" w:rsidRDefault="003220A5" w:rsidP="001B09E0">
      <w:pPr>
        <w:pStyle w:val="gb"/>
      </w:pPr>
      <w:r>
        <w:t xml:space="preserve">ведение </w:t>
      </w:r>
      <w:r w:rsidR="002C18C1">
        <w:t>тематического</w:t>
      </w:r>
      <w:r>
        <w:t xml:space="preserve"> планирования;</w:t>
      </w:r>
    </w:p>
    <w:p w14:paraId="5388687F" w14:textId="39A5A964" w:rsidR="003220A5" w:rsidRDefault="003220A5" w:rsidP="001B09E0">
      <w:pPr>
        <w:pStyle w:val="gb"/>
      </w:pPr>
      <w:r>
        <w:t xml:space="preserve">ведение базы данных, содержащей сведения по всем обучающимся, </w:t>
      </w:r>
      <w:r w:rsidR="002C18C1">
        <w:t>группам</w:t>
      </w:r>
      <w:r>
        <w:t>;</w:t>
      </w:r>
    </w:p>
    <w:p w14:paraId="6929B14B" w14:textId="77777777" w:rsidR="002C18C1" w:rsidRDefault="002C18C1" w:rsidP="001B09E0">
      <w:pPr>
        <w:pStyle w:val="gb"/>
      </w:pPr>
      <w:r>
        <w:t>ведение базы данных, содержащей сведения по всем специальностям и профессиям;</w:t>
      </w:r>
    </w:p>
    <w:p w14:paraId="7F837038" w14:textId="77777777" w:rsidR="002C18C1" w:rsidRDefault="002C18C1" w:rsidP="001B09E0">
      <w:pPr>
        <w:pStyle w:val="gb"/>
      </w:pPr>
      <w:r>
        <w:t>ведение базы зачётов и экзаменов;</w:t>
      </w:r>
    </w:p>
    <w:p w14:paraId="70751CB6" w14:textId="77777777" w:rsidR="002C18C1" w:rsidRDefault="002C18C1" w:rsidP="001B09E0">
      <w:pPr>
        <w:pStyle w:val="gb"/>
      </w:pPr>
      <w:r>
        <w:t>ведение журнала теоретических занятий;</w:t>
      </w:r>
    </w:p>
    <w:p w14:paraId="57DB626F" w14:textId="77777777" w:rsidR="002C18C1" w:rsidRDefault="002C18C1" w:rsidP="001B09E0">
      <w:pPr>
        <w:pStyle w:val="gb"/>
      </w:pPr>
      <w:r>
        <w:t>ведение журнала практических занятий</w:t>
      </w:r>
    </w:p>
    <w:p w14:paraId="165C20F5" w14:textId="77777777" w:rsidR="002C18C1" w:rsidRDefault="002C18C1" w:rsidP="001B09E0">
      <w:pPr>
        <w:pStyle w:val="gb"/>
      </w:pPr>
      <w:r>
        <w:t>ведение информации о производственной практике;</w:t>
      </w:r>
    </w:p>
    <w:p w14:paraId="6769084E" w14:textId="77777777" w:rsidR="002C18C1" w:rsidRDefault="002C18C1" w:rsidP="001B09E0">
      <w:pPr>
        <w:pStyle w:val="gb"/>
      </w:pPr>
      <w:r>
        <w:t>ведение информации об экзаменационной сессии</w:t>
      </w:r>
    </w:p>
    <w:p w14:paraId="4370861B" w14:textId="77777777" w:rsidR="002C18C1" w:rsidRDefault="002C18C1" w:rsidP="001B09E0">
      <w:pPr>
        <w:pStyle w:val="gb"/>
      </w:pPr>
      <w:r>
        <w:t>выдача, контроль и оценка выполнения домашних заданий;</w:t>
      </w:r>
    </w:p>
    <w:p w14:paraId="4ED5979E" w14:textId="77777777" w:rsidR="002C18C1" w:rsidRDefault="002C18C1" w:rsidP="001B09E0">
      <w:pPr>
        <w:pStyle w:val="gb"/>
      </w:pPr>
      <w:r>
        <w:t>предоставление доступа родителям (законным представителям) учащихся к данным об успеваемости и посещаемости, расписанию занятий, домашним заданиям;</w:t>
      </w:r>
    </w:p>
    <w:p w14:paraId="7326721F" w14:textId="77777777" w:rsidR="002C18C1" w:rsidRDefault="002C18C1" w:rsidP="001B09E0">
      <w:pPr>
        <w:pStyle w:val="gb"/>
      </w:pPr>
      <w:r>
        <w:t>экспорт расписания занятий;</w:t>
      </w:r>
    </w:p>
    <w:p w14:paraId="24F4F46B" w14:textId="76D16098" w:rsidR="002C18C1" w:rsidRDefault="002C18C1" w:rsidP="001B09E0">
      <w:pPr>
        <w:pStyle w:val="gb"/>
      </w:pPr>
      <w:r>
        <w:lastRenderedPageBreak/>
        <w:t>формирование административных отчётов с данными по следующим категориям:</w:t>
      </w:r>
    </w:p>
    <w:p w14:paraId="645168BD" w14:textId="77777777" w:rsidR="002C18C1" w:rsidRDefault="002C18C1" w:rsidP="001B09E0">
      <w:pPr>
        <w:pStyle w:val="gb"/>
        <w:numPr>
          <w:ilvl w:val="1"/>
          <w:numId w:val="40"/>
        </w:numPr>
      </w:pPr>
      <w:r>
        <w:t>учащиеся и сотрудники ПОО;</w:t>
      </w:r>
    </w:p>
    <w:p w14:paraId="222BF986" w14:textId="77777777" w:rsidR="002C18C1" w:rsidRDefault="002C18C1" w:rsidP="001B09E0">
      <w:pPr>
        <w:pStyle w:val="gb"/>
        <w:numPr>
          <w:ilvl w:val="1"/>
          <w:numId w:val="40"/>
        </w:numPr>
      </w:pPr>
      <w:r>
        <w:t>движение учащихся;</w:t>
      </w:r>
    </w:p>
    <w:p w14:paraId="0C103B83" w14:textId="77777777" w:rsidR="002C18C1" w:rsidRDefault="002C18C1" w:rsidP="001B09E0">
      <w:pPr>
        <w:pStyle w:val="gb"/>
        <w:numPr>
          <w:ilvl w:val="1"/>
          <w:numId w:val="40"/>
        </w:numPr>
      </w:pPr>
      <w:r>
        <w:t>успеваемость учащихся;</w:t>
      </w:r>
    </w:p>
    <w:p w14:paraId="65C7BC0C" w14:textId="77777777" w:rsidR="002C18C1" w:rsidRDefault="002C18C1" w:rsidP="001B09E0">
      <w:pPr>
        <w:pStyle w:val="gb"/>
        <w:numPr>
          <w:ilvl w:val="1"/>
          <w:numId w:val="40"/>
        </w:numPr>
      </w:pPr>
      <w:r>
        <w:t>посещаемость учащихся;</w:t>
      </w:r>
    </w:p>
    <w:p w14:paraId="23602896" w14:textId="0FE0BC50" w:rsidR="002C18C1" w:rsidRDefault="002C18C1" w:rsidP="001B09E0">
      <w:pPr>
        <w:pStyle w:val="gb"/>
        <w:numPr>
          <w:ilvl w:val="1"/>
          <w:numId w:val="40"/>
        </w:numPr>
      </w:pPr>
      <w:r>
        <w:t xml:space="preserve">активность пользователей в </w:t>
      </w:r>
      <w:r w:rsidR="00CA7B3D">
        <w:t>АИС «Электронный колледж»</w:t>
      </w:r>
      <w:r>
        <w:t>.</w:t>
      </w:r>
    </w:p>
    <w:p w14:paraId="123C79D0" w14:textId="77777777" w:rsidR="003220A5" w:rsidRDefault="003220A5" w:rsidP="00F2552D">
      <w:pPr>
        <w:pStyle w:val="g40"/>
      </w:pPr>
      <w:r>
        <w:t>Модуль социального сетевого взаимодействия</w:t>
      </w:r>
    </w:p>
    <w:p w14:paraId="3519E3ED" w14:textId="7E3F5E0C" w:rsidR="003220A5" w:rsidRDefault="003220A5" w:rsidP="00F2552D">
      <w:pPr>
        <w:pStyle w:val="gfe"/>
      </w:pPr>
      <w:r>
        <w:t xml:space="preserve">Модуль социального сетевого взаимодействия </w:t>
      </w:r>
      <w:r w:rsidR="00CA7B3D">
        <w:t>АИС «Электронный колледж»</w:t>
      </w:r>
      <w:r>
        <w:t xml:space="preserve"> должен обеспечивать организацию сетевого взаимодействия пользователей </w:t>
      </w:r>
      <w:r w:rsidR="00CA7B3D">
        <w:t>АИС «Электронный колледж»</w:t>
      </w:r>
      <w:r>
        <w:t> путем реализации следующих функциональных возможностей:</w:t>
      </w:r>
    </w:p>
    <w:p w14:paraId="3D49B9E3" w14:textId="30726EA7" w:rsidR="003220A5" w:rsidRDefault="003220A5" w:rsidP="001B09E0">
      <w:pPr>
        <w:pStyle w:val="gb"/>
        <w:numPr>
          <w:ilvl w:val="0"/>
          <w:numId w:val="228"/>
        </w:numPr>
      </w:pPr>
      <w:r>
        <w:t xml:space="preserve">ведение личной страницы пользователя в </w:t>
      </w:r>
      <w:r w:rsidR="00CA7B3D">
        <w:t>АИС «Электронный колледж»</w:t>
      </w:r>
      <w:r>
        <w:t>;</w:t>
      </w:r>
    </w:p>
    <w:p w14:paraId="506D1B8C" w14:textId="77777777" w:rsidR="003220A5" w:rsidRDefault="003220A5" w:rsidP="001B09E0">
      <w:pPr>
        <w:pStyle w:val="gb"/>
      </w:pPr>
      <w:r>
        <w:t>возможность создания групп и событий по интересам;</w:t>
      </w:r>
    </w:p>
    <w:p w14:paraId="04C69AC9" w14:textId="77777777" w:rsidR="003220A5" w:rsidRDefault="003220A5" w:rsidP="001B09E0">
      <w:pPr>
        <w:pStyle w:val="gb"/>
      </w:pPr>
      <w:r>
        <w:t>обмен файлами, личными сообщениями;</w:t>
      </w:r>
    </w:p>
    <w:p w14:paraId="522CCB17" w14:textId="77777777" w:rsidR="003220A5" w:rsidRDefault="003220A5" w:rsidP="001B09E0">
      <w:pPr>
        <w:pStyle w:val="gb"/>
      </w:pPr>
      <w:r>
        <w:t>возможность обращения в техническую поддержку.</w:t>
      </w:r>
    </w:p>
    <w:p w14:paraId="1B78026E" w14:textId="77777777" w:rsidR="003220A5" w:rsidRDefault="003220A5" w:rsidP="00F2552D">
      <w:pPr>
        <w:pStyle w:val="g40"/>
      </w:pPr>
      <w:r>
        <w:t>Системный модуль</w:t>
      </w:r>
    </w:p>
    <w:p w14:paraId="6601FDF7" w14:textId="1D64272B" w:rsidR="003220A5" w:rsidRDefault="003220A5" w:rsidP="00F2552D">
      <w:pPr>
        <w:pStyle w:val="gfe"/>
      </w:pPr>
      <w:r>
        <w:t xml:space="preserve">Системный модуль </w:t>
      </w:r>
      <w:r w:rsidR="00CA7B3D">
        <w:t>АИС «Электронный колледж»</w:t>
      </w:r>
      <w:r>
        <w:t xml:space="preserve"> предназначен для реализации следующих функций управления </w:t>
      </w:r>
      <w:r w:rsidR="00CA7B3D">
        <w:t>АИС «Электронный колледж»</w:t>
      </w:r>
      <w:r w:rsidR="002C18C1">
        <w:t xml:space="preserve"> </w:t>
      </w:r>
      <w:r>
        <w:t>и поддержки работы остальных модулей:</w:t>
      </w:r>
    </w:p>
    <w:p w14:paraId="7578DBEC" w14:textId="394B28EC" w:rsidR="003220A5" w:rsidRDefault="003220A5" w:rsidP="001B09E0">
      <w:pPr>
        <w:pStyle w:val="gb"/>
        <w:numPr>
          <w:ilvl w:val="0"/>
          <w:numId w:val="229"/>
        </w:numPr>
      </w:pPr>
      <w:r>
        <w:t xml:space="preserve">идентификация и авторизация пользователя на уровне </w:t>
      </w:r>
      <w:r w:rsidR="00CA7B3D">
        <w:t>АИС «Электронный колледж»</w:t>
      </w:r>
      <w:r>
        <w:t> путем ввода логина и пароля, а также с помощью авторизации через ЕСИА;</w:t>
      </w:r>
    </w:p>
    <w:p w14:paraId="3899DBDB" w14:textId="55D35A44" w:rsidR="003220A5" w:rsidRDefault="003220A5" w:rsidP="001B09E0">
      <w:pPr>
        <w:pStyle w:val="gb"/>
      </w:pPr>
      <w:r>
        <w:t xml:space="preserve">дискретизация доступа, включая поддержку регистрации пользователей в </w:t>
      </w:r>
      <w:r w:rsidR="00CA7B3D">
        <w:t>АИС «Электронный колледж»</w:t>
      </w:r>
      <w:r>
        <w:t>;</w:t>
      </w:r>
    </w:p>
    <w:p w14:paraId="0194226D" w14:textId="2345BBE7" w:rsidR="003220A5" w:rsidRDefault="003220A5" w:rsidP="001B09E0">
      <w:pPr>
        <w:pStyle w:val="gb"/>
      </w:pPr>
      <w:r>
        <w:t xml:space="preserve">поддержка ролевой модели на уровне </w:t>
      </w:r>
      <w:r w:rsidR="00CA7B3D">
        <w:t>АИС «Электронный колледж»</w:t>
      </w:r>
      <w:r>
        <w:t>;</w:t>
      </w:r>
    </w:p>
    <w:p w14:paraId="2AF9561D" w14:textId="77777777" w:rsidR="003220A5" w:rsidRDefault="003220A5" w:rsidP="001B09E0">
      <w:pPr>
        <w:pStyle w:val="gb"/>
      </w:pPr>
      <w:r>
        <w:t>поддержка логических отношений «пользователь-роль»;</w:t>
      </w:r>
    </w:p>
    <w:p w14:paraId="3A6957F3" w14:textId="74254466" w:rsidR="003220A5" w:rsidRDefault="003220A5" w:rsidP="001B09E0">
      <w:pPr>
        <w:pStyle w:val="gb"/>
      </w:pPr>
      <w:r>
        <w:t xml:space="preserve">контроль распространения и изменение правил доступа объектов и субъектов </w:t>
      </w:r>
      <w:r w:rsidR="00CA7B3D">
        <w:t>АИС «Электронный колледж»</w:t>
      </w:r>
      <w:r>
        <w:t>;</w:t>
      </w:r>
    </w:p>
    <w:p w14:paraId="765FDA35" w14:textId="3C412679" w:rsidR="003220A5" w:rsidRDefault="003220A5" w:rsidP="001B09E0">
      <w:pPr>
        <w:pStyle w:val="gb"/>
      </w:pPr>
      <w:r>
        <w:t xml:space="preserve">хранение данных в базах данных </w:t>
      </w:r>
      <w:r w:rsidR="00CA7B3D">
        <w:t>АИС «Электронный колледж»</w:t>
      </w:r>
      <w:r>
        <w:t> и в кэше;</w:t>
      </w:r>
    </w:p>
    <w:p w14:paraId="56430C01" w14:textId="77777777" w:rsidR="003220A5" w:rsidRDefault="003220A5" w:rsidP="001B09E0">
      <w:pPr>
        <w:pStyle w:val="gb"/>
      </w:pPr>
      <w:r>
        <w:t>обеспечение доступа к хранимым данным;</w:t>
      </w:r>
    </w:p>
    <w:p w14:paraId="653059CD" w14:textId="77777777" w:rsidR="003220A5" w:rsidRDefault="003220A5" w:rsidP="001B09E0">
      <w:pPr>
        <w:pStyle w:val="gb"/>
      </w:pPr>
      <w:r>
        <w:lastRenderedPageBreak/>
        <w:t>контроль целостности данных при их хранении, обработке и передаче;</w:t>
      </w:r>
    </w:p>
    <w:p w14:paraId="0AF20CB4" w14:textId="05DFB846" w:rsidR="003220A5" w:rsidRDefault="003220A5" w:rsidP="001B09E0">
      <w:pPr>
        <w:pStyle w:val="gb"/>
      </w:pPr>
      <w:r>
        <w:t xml:space="preserve">интеграция и взаимодействие компонентов </w:t>
      </w:r>
      <w:r w:rsidR="00CA7B3D">
        <w:t>АИС «Электронный колледж»</w:t>
      </w:r>
      <w:r>
        <w:t>;</w:t>
      </w:r>
    </w:p>
    <w:p w14:paraId="02DE1934" w14:textId="72D122BC" w:rsidR="003220A5" w:rsidRDefault="003220A5" w:rsidP="001B09E0">
      <w:pPr>
        <w:pStyle w:val="gb"/>
      </w:pPr>
      <w:r>
        <w:t xml:space="preserve">импорт и экспорт данных в форматах, поддерживаемых </w:t>
      </w:r>
      <w:r w:rsidR="00CA7B3D">
        <w:t>АИС «Электронный колледж»</w:t>
      </w:r>
      <w:r w:rsidR="002C18C1">
        <w:t>.</w:t>
      </w:r>
    </w:p>
    <w:p w14:paraId="5E4D9558" w14:textId="77777777" w:rsidR="003220A5" w:rsidRDefault="003220A5" w:rsidP="00F2552D">
      <w:pPr>
        <w:pStyle w:val="g40"/>
      </w:pPr>
      <w:r>
        <w:t>Интеграционный модуль</w:t>
      </w:r>
    </w:p>
    <w:p w14:paraId="6A3DE2ED" w14:textId="5C2E8526" w:rsidR="00FD3308" w:rsidRPr="005D716E" w:rsidRDefault="00FD3308" w:rsidP="005D716E">
      <w:pPr>
        <w:pStyle w:val="gfe"/>
      </w:pPr>
      <w:r w:rsidRPr="00D1615A">
        <w:t xml:space="preserve">Интеграционный модуль </w:t>
      </w:r>
      <w:r w:rsidR="00CA7B3D">
        <w:t>АИС «Электронный колледж»</w:t>
      </w:r>
      <w:r w:rsidRPr="00D1615A">
        <w:t xml:space="preserve"> должен обеспечивать информационное взаимодействие со следующими АИС:</w:t>
      </w:r>
    </w:p>
    <w:p w14:paraId="331C2F0D" w14:textId="5749B6C4" w:rsidR="00FD3308" w:rsidRPr="005D716E" w:rsidRDefault="00FD3308" w:rsidP="0091785A">
      <w:pPr>
        <w:pStyle w:val="gb"/>
        <w:numPr>
          <w:ilvl w:val="0"/>
          <w:numId w:val="436"/>
        </w:numPr>
      </w:pPr>
      <w:r>
        <w:t>с АИС «Зачисление в ПОО» в части приема следующих данных:</w:t>
      </w:r>
    </w:p>
    <w:p w14:paraId="5254BDE4" w14:textId="454DCCBF" w:rsidR="002C18C1" w:rsidRPr="00552C1D" w:rsidRDefault="002C18C1" w:rsidP="0091785A">
      <w:pPr>
        <w:pStyle w:val="gb"/>
        <w:numPr>
          <w:ilvl w:val="1"/>
          <w:numId w:val="527"/>
        </w:numPr>
      </w:pPr>
      <w:r w:rsidRPr="00552C1D">
        <w:t xml:space="preserve">данные по сформированным </w:t>
      </w:r>
      <w:r w:rsidR="00FA5244" w:rsidRPr="00552C1D">
        <w:t>первым курсам ПОО</w:t>
      </w:r>
      <w:r w:rsidRPr="00552C1D">
        <w:t xml:space="preserve"> в заданном учебном году:</w:t>
      </w:r>
    </w:p>
    <w:p w14:paraId="1805A98D" w14:textId="77777777" w:rsidR="002C18C1" w:rsidRPr="00583360" w:rsidRDefault="002C18C1" w:rsidP="0091785A">
      <w:pPr>
        <w:pStyle w:val="gb"/>
        <w:numPr>
          <w:ilvl w:val="2"/>
          <w:numId w:val="330"/>
        </w:numPr>
      </w:pPr>
      <w:r w:rsidRPr="00583360">
        <w:t>дата начала заданного учебного года;</w:t>
      </w:r>
    </w:p>
    <w:p w14:paraId="2C4631E8" w14:textId="77777777" w:rsidR="002C18C1" w:rsidRPr="00583360" w:rsidRDefault="002C18C1" w:rsidP="0091785A">
      <w:pPr>
        <w:pStyle w:val="gb"/>
        <w:numPr>
          <w:ilvl w:val="2"/>
          <w:numId w:val="330"/>
        </w:numPr>
      </w:pPr>
      <w:r w:rsidRPr="00583360">
        <w:t>список групп в заданном учебном году;</w:t>
      </w:r>
    </w:p>
    <w:p w14:paraId="1BF56727" w14:textId="77777777" w:rsidR="002C18C1" w:rsidRPr="00583360" w:rsidRDefault="002C18C1" w:rsidP="0091785A">
      <w:pPr>
        <w:pStyle w:val="gb"/>
        <w:numPr>
          <w:ilvl w:val="2"/>
          <w:numId w:val="330"/>
        </w:numPr>
      </w:pPr>
      <w:r w:rsidRPr="00583360">
        <w:t>список обучающихся по группам;</w:t>
      </w:r>
    </w:p>
    <w:p w14:paraId="3082FCCA" w14:textId="45E0F939" w:rsidR="002C18C1" w:rsidRPr="00552C1D" w:rsidRDefault="002C18C1" w:rsidP="0091785A">
      <w:pPr>
        <w:pStyle w:val="gb"/>
        <w:numPr>
          <w:ilvl w:val="1"/>
          <w:numId w:val="527"/>
        </w:numPr>
      </w:pPr>
      <w:r w:rsidRPr="00552C1D">
        <w:t>данн</w:t>
      </w:r>
      <w:r w:rsidR="00FA5244" w:rsidRPr="00552C1D">
        <w:t xml:space="preserve">ые по контингенту зачисленных </w:t>
      </w:r>
      <w:r w:rsidRPr="00552C1D">
        <w:t>обучающихся:</w:t>
      </w:r>
    </w:p>
    <w:p w14:paraId="2C289F03" w14:textId="77777777" w:rsidR="002C18C1" w:rsidRPr="00552C1D" w:rsidRDefault="002C18C1" w:rsidP="0091785A">
      <w:pPr>
        <w:pStyle w:val="gb"/>
        <w:numPr>
          <w:ilvl w:val="2"/>
          <w:numId w:val="527"/>
        </w:numPr>
      </w:pPr>
      <w:r w:rsidRPr="00552C1D">
        <w:t>ФИО;</w:t>
      </w:r>
    </w:p>
    <w:p w14:paraId="2D68F076" w14:textId="77777777" w:rsidR="002C18C1" w:rsidRPr="00D53FC7" w:rsidRDefault="002C18C1" w:rsidP="0091785A">
      <w:pPr>
        <w:pStyle w:val="gb"/>
        <w:numPr>
          <w:ilvl w:val="2"/>
          <w:numId w:val="527"/>
        </w:numPr>
      </w:pPr>
      <w:r w:rsidRPr="00D53FC7">
        <w:t>дата рождения;</w:t>
      </w:r>
    </w:p>
    <w:p w14:paraId="2DDDA573" w14:textId="77777777" w:rsidR="002C18C1" w:rsidRPr="00D53FC7" w:rsidRDefault="002C18C1" w:rsidP="0091785A">
      <w:pPr>
        <w:pStyle w:val="gb"/>
        <w:numPr>
          <w:ilvl w:val="2"/>
          <w:numId w:val="527"/>
        </w:numPr>
      </w:pPr>
      <w:r w:rsidRPr="00D53FC7">
        <w:t>пол;</w:t>
      </w:r>
    </w:p>
    <w:p w14:paraId="2B210AAA" w14:textId="12B2C339" w:rsidR="002C18C1" w:rsidRPr="004200E0" w:rsidRDefault="002C18C1" w:rsidP="0091785A">
      <w:pPr>
        <w:pStyle w:val="gb"/>
        <w:numPr>
          <w:ilvl w:val="2"/>
          <w:numId w:val="527"/>
        </w:numPr>
      </w:pPr>
      <w:r w:rsidRPr="00D53FC7">
        <w:t xml:space="preserve">дата зачисления в </w:t>
      </w:r>
      <w:r w:rsidR="00FA5244" w:rsidRPr="00D53FC7">
        <w:t>П</w:t>
      </w:r>
      <w:r w:rsidRPr="00D53FC7">
        <w:t>ОО (дата вступления в силу приказа о зачислении в </w:t>
      </w:r>
      <w:r w:rsidR="00FA5244" w:rsidRPr="004200E0">
        <w:t>П</w:t>
      </w:r>
      <w:r w:rsidRPr="004200E0">
        <w:t>ОО в заданном учебном году);</w:t>
      </w:r>
    </w:p>
    <w:p w14:paraId="3FB387E4" w14:textId="0A0F8A9D" w:rsidR="00683444" w:rsidRPr="0091785A" w:rsidRDefault="002C18C1" w:rsidP="0091785A">
      <w:pPr>
        <w:pStyle w:val="gb"/>
        <w:numPr>
          <w:ilvl w:val="2"/>
          <w:numId w:val="527"/>
        </w:numPr>
      </w:pPr>
      <w:r w:rsidRPr="00B26938">
        <w:t>дата зачисления в группу (дата вступления в силу приказа о формировании групп для обучающегося в заданном учебном году).</w:t>
      </w:r>
    </w:p>
    <w:p w14:paraId="15418D6F" w14:textId="649973D0" w:rsidR="00552C1D" w:rsidRPr="00583360" w:rsidRDefault="00552C1D" w:rsidP="0091785A">
      <w:pPr>
        <w:pStyle w:val="gb"/>
        <w:numPr>
          <w:ilvl w:val="1"/>
          <w:numId w:val="527"/>
        </w:numPr>
      </w:pPr>
      <w:r>
        <w:t>данные о законных представителях.</w:t>
      </w:r>
    </w:p>
    <w:p w14:paraId="3980D92B" w14:textId="73C25EDD" w:rsidR="00AF504D" w:rsidRPr="00583360" w:rsidRDefault="00380D51" w:rsidP="005D716E">
      <w:pPr>
        <w:pStyle w:val="gb"/>
      </w:pPr>
      <w:r w:rsidRPr="00583360">
        <w:t xml:space="preserve">с </w:t>
      </w:r>
      <w:r w:rsidR="00AF504D" w:rsidRPr="00583360">
        <w:t>АИС «Контингент» в части передачи данных о контингенте и ПОО.</w:t>
      </w:r>
    </w:p>
    <w:p w14:paraId="4A6E5D13" w14:textId="77777777" w:rsidR="00683444" w:rsidRPr="006018D4" w:rsidRDefault="00683444">
      <w:pPr>
        <w:pStyle w:val="g30"/>
      </w:pPr>
      <w:bookmarkStart w:id="2337" w:name="_Toc42184331"/>
      <w:bookmarkStart w:id="2338" w:name="_Toc42255753"/>
      <w:bookmarkStart w:id="2339" w:name="_Toc42256608"/>
      <w:bookmarkStart w:id="2340" w:name="_Toc46327360"/>
      <w:bookmarkStart w:id="2341" w:name="_Toc46350223"/>
      <w:bookmarkStart w:id="2342" w:name="_Toc46354718"/>
      <w:bookmarkStart w:id="2343" w:name="_Toc46355411"/>
      <w:bookmarkStart w:id="2344" w:name="_Toc46356104"/>
      <w:bookmarkStart w:id="2345" w:name="_Toc46355985"/>
      <w:bookmarkStart w:id="2346" w:name="_Toc46357372"/>
      <w:bookmarkStart w:id="2347" w:name="_Toc51749454"/>
      <w:bookmarkStart w:id="2348" w:name="_Toc51750146"/>
      <w:bookmarkStart w:id="2349" w:name="_Toc54602811"/>
      <w:bookmarkStart w:id="2350" w:name="_Toc54603503"/>
      <w:bookmarkStart w:id="2351" w:name="_Toc54604195"/>
      <w:bookmarkStart w:id="2352" w:name="_Toc54611667"/>
      <w:bookmarkStart w:id="2353" w:name="_Toc54687938"/>
      <w:bookmarkStart w:id="2354" w:name="_Toc59460776"/>
      <w:bookmarkStart w:id="2355" w:name="_Toc59523056"/>
      <w:bookmarkStart w:id="2356" w:name="_Toc59524460"/>
      <w:bookmarkStart w:id="2357" w:name="_Toc17106711"/>
      <w:bookmarkStart w:id="2358" w:name="_Toc34303973"/>
      <w:bookmarkStart w:id="2359" w:name="_Toc34920253"/>
      <w:bookmarkStart w:id="2360" w:name="_Toc37053108"/>
      <w:bookmarkStart w:id="2361" w:name="_Toc37148925"/>
      <w:bookmarkStart w:id="2362" w:name="_Toc37149998"/>
      <w:bookmarkStart w:id="2363" w:name="_Toc37150683"/>
      <w:bookmarkStart w:id="2364" w:name="_Toc37151831"/>
      <w:bookmarkStart w:id="2365" w:name="_Toc37257335"/>
      <w:bookmarkStart w:id="2366" w:name="_Toc10646457"/>
      <w:bookmarkStart w:id="2367" w:name="_Toc10646872"/>
      <w:bookmarkStart w:id="2368" w:name="_Toc10647282"/>
      <w:bookmarkStart w:id="2369" w:name="_Toc10647667"/>
      <w:bookmarkStart w:id="2370" w:name="_Toc10648092"/>
      <w:bookmarkStart w:id="2371" w:name="_Toc10648504"/>
      <w:bookmarkStart w:id="2372" w:name="_Toc10648917"/>
      <w:bookmarkStart w:id="2373" w:name="_Toc10649330"/>
      <w:bookmarkStart w:id="2374" w:name="_Toc10649739"/>
      <w:bookmarkStart w:id="2375" w:name="_Toc10805833"/>
      <w:bookmarkStart w:id="2376" w:name="_Toc14183025"/>
      <w:bookmarkStart w:id="2377" w:name="_Toc10646458"/>
      <w:bookmarkStart w:id="2378" w:name="_Toc10646873"/>
      <w:bookmarkStart w:id="2379" w:name="_Toc10647283"/>
      <w:bookmarkStart w:id="2380" w:name="_Toc10647668"/>
      <w:bookmarkStart w:id="2381" w:name="_Toc10648093"/>
      <w:bookmarkStart w:id="2382" w:name="_Toc10648505"/>
      <w:bookmarkStart w:id="2383" w:name="_Toc10648918"/>
      <w:bookmarkStart w:id="2384" w:name="_Toc10649331"/>
      <w:bookmarkStart w:id="2385" w:name="_Toc10649740"/>
      <w:bookmarkStart w:id="2386" w:name="_Toc10805834"/>
      <w:bookmarkStart w:id="2387" w:name="_Toc14183026"/>
      <w:bookmarkStart w:id="2388" w:name="_Toc10646459"/>
      <w:bookmarkStart w:id="2389" w:name="_Toc10646874"/>
      <w:bookmarkStart w:id="2390" w:name="_Toc10647284"/>
      <w:bookmarkStart w:id="2391" w:name="_Toc10647669"/>
      <w:bookmarkStart w:id="2392" w:name="_Toc10648094"/>
      <w:bookmarkStart w:id="2393" w:name="_Toc10648506"/>
      <w:bookmarkStart w:id="2394" w:name="_Toc10648919"/>
      <w:bookmarkStart w:id="2395" w:name="_Toc10649332"/>
      <w:bookmarkStart w:id="2396" w:name="_Toc10649741"/>
      <w:bookmarkStart w:id="2397" w:name="_Toc10805835"/>
      <w:bookmarkStart w:id="2398" w:name="_Toc14183027"/>
      <w:bookmarkStart w:id="2399" w:name="_Toc10646460"/>
      <w:bookmarkStart w:id="2400" w:name="_Toc10646875"/>
      <w:bookmarkStart w:id="2401" w:name="_Toc10647285"/>
      <w:bookmarkStart w:id="2402" w:name="_Toc10647670"/>
      <w:bookmarkStart w:id="2403" w:name="_Toc10648095"/>
      <w:bookmarkStart w:id="2404" w:name="_Toc10648507"/>
      <w:bookmarkStart w:id="2405" w:name="_Toc10648920"/>
      <w:bookmarkStart w:id="2406" w:name="_Toc10649333"/>
      <w:bookmarkStart w:id="2407" w:name="_Toc10649742"/>
      <w:bookmarkStart w:id="2408" w:name="_Toc10805836"/>
      <w:bookmarkStart w:id="2409" w:name="_Toc14183028"/>
      <w:bookmarkStart w:id="2410" w:name="_Toc10646461"/>
      <w:bookmarkStart w:id="2411" w:name="_Toc10646876"/>
      <w:bookmarkStart w:id="2412" w:name="_Toc10647286"/>
      <w:bookmarkStart w:id="2413" w:name="_Toc10647671"/>
      <w:bookmarkStart w:id="2414" w:name="_Toc10648096"/>
      <w:bookmarkStart w:id="2415" w:name="_Toc10648508"/>
      <w:bookmarkStart w:id="2416" w:name="_Toc10648921"/>
      <w:bookmarkStart w:id="2417" w:name="_Toc10649334"/>
      <w:bookmarkStart w:id="2418" w:name="_Toc10649743"/>
      <w:bookmarkStart w:id="2419" w:name="_Toc10805837"/>
      <w:bookmarkStart w:id="2420" w:name="_Toc14183029"/>
      <w:bookmarkStart w:id="2421" w:name="_Toc10646462"/>
      <w:bookmarkStart w:id="2422" w:name="_Toc10646877"/>
      <w:bookmarkStart w:id="2423" w:name="_Toc10647287"/>
      <w:bookmarkStart w:id="2424" w:name="_Toc10647672"/>
      <w:bookmarkStart w:id="2425" w:name="_Toc10648097"/>
      <w:bookmarkStart w:id="2426" w:name="_Toc10648509"/>
      <w:bookmarkStart w:id="2427" w:name="_Toc10648922"/>
      <w:bookmarkStart w:id="2428" w:name="_Toc10649335"/>
      <w:bookmarkStart w:id="2429" w:name="_Toc10649744"/>
      <w:bookmarkStart w:id="2430" w:name="_Toc10805838"/>
      <w:bookmarkStart w:id="2431" w:name="_Toc14183030"/>
      <w:bookmarkStart w:id="2432" w:name="_Toc10646463"/>
      <w:bookmarkStart w:id="2433" w:name="_Toc10646878"/>
      <w:bookmarkStart w:id="2434" w:name="_Toc10647288"/>
      <w:bookmarkStart w:id="2435" w:name="_Toc10647673"/>
      <w:bookmarkStart w:id="2436" w:name="_Toc10648098"/>
      <w:bookmarkStart w:id="2437" w:name="_Toc10648510"/>
      <w:bookmarkStart w:id="2438" w:name="_Toc10648923"/>
      <w:bookmarkStart w:id="2439" w:name="_Toc10649336"/>
      <w:bookmarkStart w:id="2440" w:name="_Toc10649745"/>
      <w:bookmarkStart w:id="2441" w:name="_Toc10805839"/>
      <w:bookmarkStart w:id="2442" w:name="_Toc14183031"/>
      <w:bookmarkStart w:id="2443" w:name="_Toc10646464"/>
      <w:bookmarkStart w:id="2444" w:name="_Toc10646879"/>
      <w:bookmarkStart w:id="2445" w:name="_Toc10647289"/>
      <w:bookmarkStart w:id="2446" w:name="_Toc10647674"/>
      <w:bookmarkStart w:id="2447" w:name="_Toc10648099"/>
      <w:bookmarkStart w:id="2448" w:name="_Toc10648511"/>
      <w:bookmarkStart w:id="2449" w:name="_Toc10648924"/>
      <w:bookmarkStart w:id="2450" w:name="_Toc10649337"/>
      <w:bookmarkStart w:id="2451" w:name="_Toc10649746"/>
      <w:bookmarkStart w:id="2452" w:name="_Toc10805840"/>
      <w:bookmarkStart w:id="2453" w:name="_Toc14183032"/>
      <w:bookmarkStart w:id="2454" w:name="_Toc10646465"/>
      <w:bookmarkStart w:id="2455" w:name="_Toc10646880"/>
      <w:bookmarkStart w:id="2456" w:name="_Toc10647290"/>
      <w:bookmarkStart w:id="2457" w:name="_Toc10647675"/>
      <w:bookmarkStart w:id="2458" w:name="_Toc10648100"/>
      <w:bookmarkStart w:id="2459" w:name="_Toc10648512"/>
      <w:bookmarkStart w:id="2460" w:name="_Toc10648925"/>
      <w:bookmarkStart w:id="2461" w:name="_Toc10649338"/>
      <w:bookmarkStart w:id="2462" w:name="_Toc10649747"/>
      <w:bookmarkStart w:id="2463" w:name="_Toc10805841"/>
      <w:bookmarkStart w:id="2464" w:name="_Toc14183033"/>
      <w:bookmarkStart w:id="2465" w:name="_Toc10646466"/>
      <w:bookmarkStart w:id="2466" w:name="_Toc10646881"/>
      <w:bookmarkStart w:id="2467" w:name="_Toc10647291"/>
      <w:bookmarkStart w:id="2468" w:name="_Toc10647676"/>
      <w:bookmarkStart w:id="2469" w:name="_Toc10648101"/>
      <w:bookmarkStart w:id="2470" w:name="_Toc10648513"/>
      <w:bookmarkStart w:id="2471" w:name="_Toc10648926"/>
      <w:bookmarkStart w:id="2472" w:name="_Toc10649339"/>
      <w:bookmarkStart w:id="2473" w:name="_Toc10649748"/>
      <w:bookmarkStart w:id="2474" w:name="_Toc10805842"/>
      <w:bookmarkStart w:id="2475" w:name="_Toc14183034"/>
      <w:bookmarkStart w:id="2476" w:name="_Toc10646467"/>
      <w:bookmarkStart w:id="2477" w:name="_Toc10646882"/>
      <w:bookmarkStart w:id="2478" w:name="_Toc10647292"/>
      <w:bookmarkStart w:id="2479" w:name="_Toc10647677"/>
      <w:bookmarkStart w:id="2480" w:name="_Toc10648102"/>
      <w:bookmarkStart w:id="2481" w:name="_Toc10648514"/>
      <w:bookmarkStart w:id="2482" w:name="_Toc10648927"/>
      <w:bookmarkStart w:id="2483" w:name="_Toc10649340"/>
      <w:bookmarkStart w:id="2484" w:name="_Toc10649749"/>
      <w:bookmarkStart w:id="2485" w:name="_Toc10805843"/>
      <w:bookmarkStart w:id="2486" w:name="_Toc14183035"/>
      <w:bookmarkStart w:id="2487" w:name="_Toc10646468"/>
      <w:bookmarkStart w:id="2488" w:name="_Toc10646883"/>
      <w:bookmarkStart w:id="2489" w:name="_Toc10647293"/>
      <w:bookmarkStart w:id="2490" w:name="_Toc10647678"/>
      <w:bookmarkStart w:id="2491" w:name="_Toc10648103"/>
      <w:bookmarkStart w:id="2492" w:name="_Toc10648515"/>
      <w:bookmarkStart w:id="2493" w:name="_Toc10648928"/>
      <w:bookmarkStart w:id="2494" w:name="_Toc10649341"/>
      <w:bookmarkStart w:id="2495" w:name="_Toc10649750"/>
      <w:bookmarkStart w:id="2496" w:name="_Toc10805844"/>
      <w:bookmarkStart w:id="2497" w:name="_Toc14183036"/>
      <w:bookmarkStart w:id="2498" w:name="_Toc10646469"/>
      <w:bookmarkStart w:id="2499" w:name="_Toc10646884"/>
      <w:bookmarkStart w:id="2500" w:name="_Toc10647294"/>
      <w:bookmarkStart w:id="2501" w:name="_Toc10647679"/>
      <w:bookmarkStart w:id="2502" w:name="_Toc10648104"/>
      <w:bookmarkStart w:id="2503" w:name="_Toc10648516"/>
      <w:bookmarkStart w:id="2504" w:name="_Toc10648929"/>
      <w:bookmarkStart w:id="2505" w:name="_Toc10649342"/>
      <w:bookmarkStart w:id="2506" w:name="_Toc10649751"/>
      <w:bookmarkStart w:id="2507" w:name="_Toc10805845"/>
      <w:bookmarkStart w:id="2508" w:name="_Toc14183037"/>
      <w:bookmarkStart w:id="2509" w:name="_Toc10646470"/>
      <w:bookmarkStart w:id="2510" w:name="_Toc10646885"/>
      <w:bookmarkStart w:id="2511" w:name="_Toc10647295"/>
      <w:bookmarkStart w:id="2512" w:name="_Toc10647680"/>
      <w:bookmarkStart w:id="2513" w:name="_Toc10648105"/>
      <w:bookmarkStart w:id="2514" w:name="_Toc10648517"/>
      <w:bookmarkStart w:id="2515" w:name="_Toc10648930"/>
      <w:bookmarkStart w:id="2516" w:name="_Toc10649343"/>
      <w:bookmarkStart w:id="2517" w:name="_Toc10649752"/>
      <w:bookmarkStart w:id="2518" w:name="_Toc10805846"/>
      <w:bookmarkStart w:id="2519" w:name="_Toc14183038"/>
      <w:bookmarkStart w:id="2520" w:name="_Toc10646471"/>
      <w:bookmarkStart w:id="2521" w:name="_Toc10646886"/>
      <w:bookmarkStart w:id="2522" w:name="_Toc10647296"/>
      <w:bookmarkStart w:id="2523" w:name="_Toc10647681"/>
      <w:bookmarkStart w:id="2524" w:name="_Toc10648106"/>
      <w:bookmarkStart w:id="2525" w:name="_Toc10648518"/>
      <w:bookmarkStart w:id="2526" w:name="_Toc10648931"/>
      <w:bookmarkStart w:id="2527" w:name="_Toc10649344"/>
      <w:bookmarkStart w:id="2528" w:name="_Toc10649753"/>
      <w:bookmarkStart w:id="2529" w:name="_Toc10805847"/>
      <w:bookmarkStart w:id="2530" w:name="_Toc14183039"/>
      <w:bookmarkStart w:id="2531" w:name="_Toc10646472"/>
      <w:bookmarkStart w:id="2532" w:name="_Toc10646887"/>
      <w:bookmarkStart w:id="2533" w:name="_Toc10647297"/>
      <w:bookmarkStart w:id="2534" w:name="_Toc10647682"/>
      <w:bookmarkStart w:id="2535" w:name="_Toc10648107"/>
      <w:bookmarkStart w:id="2536" w:name="_Toc10648519"/>
      <w:bookmarkStart w:id="2537" w:name="_Toc10648932"/>
      <w:bookmarkStart w:id="2538" w:name="_Toc10649345"/>
      <w:bookmarkStart w:id="2539" w:name="_Toc10649754"/>
      <w:bookmarkStart w:id="2540" w:name="_Toc10805848"/>
      <w:bookmarkStart w:id="2541" w:name="_Toc14183040"/>
      <w:bookmarkStart w:id="2542" w:name="_Toc10646473"/>
      <w:bookmarkStart w:id="2543" w:name="_Toc10646888"/>
      <w:bookmarkStart w:id="2544" w:name="_Toc10647298"/>
      <w:bookmarkStart w:id="2545" w:name="_Toc10647683"/>
      <w:bookmarkStart w:id="2546" w:name="_Toc10648108"/>
      <w:bookmarkStart w:id="2547" w:name="_Toc10648520"/>
      <w:bookmarkStart w:id="2548" w:name="_Toc10648933"/>
      <w:bookmarkStart w:id="2549" w:name="_Toc10649346"/>
      <w:bookmarkStart w:id="2550" w:name="_Toc10649755"/>
      <w:bookmarkStart w:id="2551" w:name="_Toc10805849"/>
      <w:bookmarkStart w:id="2552" w:name="_Toc14183041"/>
      <w:bookmarkStart w:id="2553" w:name="_Toc10646474"/>
      <w:bookmarkStart w:id="2554" w:name="_Toc10646889"/>
      <w:bookmarkStart w:id="2555" w:name="_Toc10647299"/>
      <w:bookmarkStart w:id="2556" w:name="_Toc10647684"/>
      <w:bookmarkStart w:id="2557" w:name="_Toc10648109"/>
      <w:bookmarkStart w:id="2558" w:name="_Toc10648521"/>
      <w:bookmarkStart w:id="2559" w:name="_Toc10648934"/>
      <w:bookmarkStart w:id="2560" w:name="_Toc10649347"/>
      <w:bookmarkStart w:id="2561" w:name="_Toc10649756"/>
      <w:bookmarkStart w:id="2562" w:name="_Toc10805850"/>
      <w:bookmarkStart w:id="2563" w:name="_Toc14183042"/>
      <w:bookmarkStart w:id="2564" w:name="_Toc10646475"/>
      <w:bookmarkStart w:id="2565" w:name="_Toc10646890"/>
      <w:bookmarkStart w:id="2566" w:name="_Toc10647300"/>
      <w:bookmarkStart w:id="2567" w:name="_Toc10647685"/>
      <w:bookmarkStart w:id="2568" w:name="_Toc10648110"/>
      <w:bookmarkStart w:id="2569" w:name="_Toc10648522"/>
      <w:bookmarkStart w:id="2570" w:name="_Toc10648935"/>
      <w:bookmarkStart w:id="2571" w:name="_Toc10649348"/>
      <w:bookmarkStart w:id="2572" w:name="_Toc10649757"/>
      <w:bookmarkStart w:id="2573" w:name="_Toc10805851"/>
      <w:bookmarkStart w:id="2574" w:name="_Toc14183043"/>
      <w:bookmarkStart w:id="2575" w:name="_Toc10646476"/>
      <w:bookmarkStart w:id="2576" w:name="_Toc10646891"/>
      <w:bookmarkStart w:id="2577" w:name="_Toc10647301"/>
      <w:bookmarkStart w:id="2578" w:name="_Toc10647686"/>
      <w:bookmarkStart w:id="2579" w:name="_Toc10648111"/>
      <w:bookmarkStart w:id="2580" w:name="_Toc10648523"/>
      <w:bookmarkStart w:id="2581" w:name="_Toc10648936"/>
      <w:bookmarkStart w:id="2582" w:name="_Toc10649349"/>
      <w:bookmarkStart w:id="2583" w:name="_Toc10649758"/>
      <w:bookmarkStart w:id="2584" w:name="_Toc10805852"/>
      <w:bookmarkStart w:id="2585" w:name="_Toc14183044"/>
      <w:bookmarkStart w:id="2586" w:name="_Toc10646477"/>
      <w:bookmarkStart w:id="2587" w:name="_Toc10646892"/>
      <w:bookmarkStart w:id="2588" w:name="_Toc10647302"/>
      <w:bookmarkStart w:id="2589" w:name="_Toc10647687"/>
      <w:bookmarkStart w:id="2590" w:name="_Toc10648112"/>
      <w:bookmarkStart w:id="2591" w:name="_Toc10648524"/>
      <w:bookmarkStart w:id="2592" w:name="_Toc10648937"/>
      <w:bookmarkStart w:id="2593" w:name="_Toc10649350"/>
      <w:bookmarkStart w:id="2594" w:name="_Toc10649759"/>
      <w:bookmarkStart w:id="2595" w:name="_Toc10805853"/>
      <w:bookmarkStart w:id="2596" w:name="_Toc14183045"/>
      <w:bookmarkStart w:id="2597" w:name="_Toc10646478"/>
      <w:bookmarkStart w:id="2598" w:name="_Toc10646893"/>
      <w:bookmarkStart w:id="2599" w:name="_Toc10647303"/>
      <w:bookmarkStart w:id="2600" w:name="_Toc10647688"/>
      <w:bookmarkStart w:id="2601" w:name="_Toc10648113"/>
      <w:bookmarkStart w:id="2602" w:name="_Toc10648525"/>
      <w:bookmarkStart w:id="2603" w:name="_Toc10648938"/>
      <w:bookmarkStart w:id="2604" w:name="_Toc10649351"/>
      <w:bookmarkStart w:id="2605" w:name="_Toc10649760"/>
      <w:bookmarkStart w:id="2606" w:name="_Toc10805854"/>
      <w:bookmarkStart w:id="2607" w:name="_Toc14183046"/>
      <w:bookmarkStart w:id="2608" w:name="_Toc10646479"/>
      <w:bookmarkStart w:id="2609" w:name="_Toc10646894"/>
      <w:bookmarkStart w:id="2610" w:name="_Toc10647304"/>
      <w:bookmarkStart w:id="2611" w:name="_Toc10647689"/>
      <w:bookmarkStart w:id="2612" w:name="_Toc10648114"/>
      <w:bookmarkStart w:id="2613" w:name="_Toc10648526"/>
      <w:bookmarkStart w:id="2614" w:name="_Toc10648939"/>
      <w:bookmarkStart w:id="2615" w:name="_Toc10649352"/>
      <w:bookmarkStart w:id="2616" w:name="_Toc10649761"/>
      <w:bookmarkStart w:id="2617" w:name="_Toc10805855"/>
      <w:bookmarkStart w:id="2618" w:name="_Toc14183047"/>
      <w:bookmarkStart w:id="2619" w:name="_Toc10646480"/>
      <w:bookmarkStart w:id="2620" w:name="_Toc10646895"/>
      <w:bookmarkStart w:id="2621" w:name="_Toc10647305"/>
      <w:bookmarkStart w:id="2622" w:name="_Toc10647690"/>
      <w:bookmarkStart w:id="2623" w:name="_Toc10648115"/>
      <w:bookmarkStart w:id="2624" w:name="_Toc10648527"/>
      <w:bookmarkStart w:id="2625" w:name="_Toc10648940"/>
      <w:bookmarkStart w:id="2626" w:name="_Toc10649353"/>
      <w:bookmarkStart w:id="2627" w:name="_Toc10649762"/>
      <w:bookmarkStart w:id="2628" w:name="_Toc10805856"/>
      <w:bookmarkStart w:id="2629" w:name="_Toc14183048"/>
      <w:bookmarkStart w:id="2630" w:name="_Toc10646481"/>
      <w:bookmarkStart w:id="2631" w:name="_Toc10646896"/>
      <w:bookmarkStart w:id="2632" w:name="_Toc10647306"/>
      <w:bookmarkStart w:id="2633" w:name="_Toc10647691"/>
      <w:bookmarkStart w:id="2634" w:name="_Toc10648116"/>
      <w:bookmarkStart w:id="2635" w:name="_Toc10648528"/>
      <w:bookmarkStart w:id="2636" w:name="_Toc10648941"/>
      <w:bookmarkStart w:id="2637" w:name="_Toc10649354"/>
      <w:bookmarkStart w:id="2638" w:name="_Toc10649763"/>
      <w:bookmarkStart w:id="2639" w:name="_Toc10805857"/>
      <w:bookmarkStart w:id="2640" w:name="_Toc14183049"/>
      <w:bookmarkStart w:id="2641" w:name="_Toc10646482"/>
      <w:bookmarkStart w:id="2642" w:name="_Toc10646897"/>
      <w:bookmarkStart w:id="2643" w:name="_Toc10647307"/>
      <w:bookmarkStart w:id="2644" w:name="_Toc10647692"/>
      <w:bookmarkStart w:id="2645" w:name="_Toc10648117"/>
      <w:bookmarkStart w:id="2646" w:name="_Toc10648529"/>
      <w:bookmarkStart w:id="2647" w:name="_Toc10648942"/>
      <w:bookmarkStart w:id="2648" w:name="_Toc10649355"/>
      <w:bookmarkStart w:id="2649" w:name="_Toc10649764"/>
      <w:bookmarkStart w:id="2650" w:name="_Toc10805858"/>
      <w:bookmarkStart w:id="2651" w:name="_Toc14183050"/>
      <w:bookmarkStart w:id="2652" w:name="_Toc10646483"/>
      <w:bookmarkStart w:id="2653" w:name="_Toc10646898"/>
      <w:bookmarkStart w:id="2654" w:name="_Toc10647308"/>
      <w:bookmarkStart w:id="2655" w:name="_Toc10647693"/>
      <w:bookmarkStart w:id="2656" w:name="_Toc10648118"/>
      <w:bookmarkStart w:id="2657" w:name="_Toc10648530"/>
      <w:bookmarkStart w:id="2658" w:name="_Toc10648943"/>
      <w:bookmarkStart w:id="2659" w:name="_Toc10649356"/>
      <w:bookmarkStart w:id="2660" w:name="_Toc10649765"/>
      <w:bookmarkStart w:id="2661" w:name="_Toc10805859"/>
      <w:bookmarkStart w:id="2662" w:name="_Toc14183051"/>
      <w:bookmarkStart w:id="2663" w:name="_Toc10646484"/>
      <w:bookmarkStart w:id="2664" w:name="_Toc10646899"/>
      <w:bookmarkStart w:id="2665" w:name="_Toc10647309"/>
      <w:bookmarkStart w:id="2666" w:name="_Toc10647694"/>
      <w:bookmarkStart w:id="2667" w:name="_Toc10648119"/>
      <w:bookmarkStart w:id="2668" w:name="_Toc10648531"/>
      <w:bookmarkStart w:id="2669" w:name="_Toc10648944"/>
      <w:bookmarkStart w:id="2670" w:name="_Toc10649357"/>
      <w:bookmarkStart w:id="2671" w:name="_Toc10649766"/>
      <w:bookmarkStart w:id="2672" w:name="_Toc10805860"/>
      <w:bookmarkStart w:id="2673" w:name="_Toc14183052"/>
      <w:bookmarkStart w:id="2674" w:name="_Toc10646485"/>
      <w:bookmarkStart w:id="2675" w:name="_Toc10646900"/>
      <w:bookmarkStart w:id="2676" w:name="_Toc10647310"/>
      <w:bookmarkStart w:id="2677" w:name="_Toc10647695"/>
      <w:bookmarkStart w:id="2678" w:name="_Toc10648120"/>
      <w:bookmarkStart w:id="2679" w:name="_Toc10648532"/>
      <w:bookmarkStart w:id="2680" w:name="_Toc10648945"/>
      <w:bookmarkStart w:id="2681" w:name="_Toc10649358"/>
      <w:bookmarkStart w:id="2682" w:name="_Toc10649767"/>
      <w:bookmarkStart w:id="2683" w:name="_Toc10805861"/>
      <w:bookmarkStart w:id="2684" w:name="_Toc14183053"/>
      <w:bookmarkStart w:id="2685" w:name="_Toc10646486"/>
      <w:bookmarkStart w:id="2686" w:name="_Toc10646901"/>
      <w:bookmarkStart w:id="2687" w:name="_Toc10647311"/>
      <w:bookmarkStart w:id="2688" w:name="_Toc10647696"/>
      <w:bookmarkStart w:id="2689" w:name="_Toc10648121"/>
      <w:bookmarkStart w:id="2690" w:name="_Toc10648533"/>
      <w:bookmarkStart w:id="2691" w:name="_Toc10648946"/>
      <w:bookmarkStart w:id="2692" w:name="_Toc10649359"/>
      <w:bookmarkStart w:id="2693" w:name="_Toc10649768"/>
      <w:bookmarkStart w:id="2694" w:name="_Toc10805862"/>
      <w:bookmarkStart w:id="2695" w:name="_Toc14183054"/>
      <w:bookmarkStart w:id="2696" w:name="_Toc10646487"/>
      <w:bookmarkStart w:id="2697" w:name="_Toc10646902"/>
      <w:bookmarkStart w:id="2698" w:name="_Toc10647312"/>
      <w:bookmarkStart w:id="2699" w:name="_Toc10647697"/>
      <w:bookmarkStart w:id="2700" w:name="_Toc10648122"/>
      <w:bookmarkStart w:id="2701" w:name="_Toc10648534"/>
      <w:bookmarkStart w:id="2702" w:name="_Toc10648947"/>
      <w:bookmarkStart w:id="2703" w:name="_Toc10649360"/>
      <w:bookmarkStart w:id="2704" w:name="_Toc10649769"/>
      <w:bookmarkStart w:id="2705" w:name="_Toc10805863"/>
      <w:bookmarkStart w:id="2706" w:name="_Toc14183055"/>
      <w:bookmarkStart w:id="2707" w:name="_Toc10646488"/>
      <w:bookmarkStart w:id="2708" w:name="_Toc10646903"/>
      <w:bookmarkStart w:id="2709" w:name="_Toc10647313"/>
      <w:bookmarkStart w:id="2710" w:name="_Toc10647698"/>
      <w:bookmarkStart w:id="2711" w:name="_Toc10648123"/>
      <w:bookmarkStart w:id="2712" w:name="_Toc10648535"/>
      <w:bookmarkStart w:id="2713" w:name="_Toc10648948"/>
      <w:bookmarkStart w:id="2714" w:name="_Toc10649361"/>
      <w:bookmarkStart w:id="2715" w:name="_Toc10649770"/>
      <w:bookmarkStart w:id="2716" w:name="_Toc10805864"/>
      <w:bookmarkStart w:id="2717" w:name="_Toc14183056"/>
      <w:bookmarkStart w:id="2718" w:name="_Toc10646489"/>
      <w:bookmarkStart w:id="2719" w:name="_Toc10646904"/>
      <w:bookmarkStart w:id="2720" w:name="_Toc10647314"/>
      <w:bookmarkStart w:id="2721" w:name="_Toc10647699"/>
      <w:bookmarkStart w:id="2722" w:name="_Toc10648124"/>
      <w:bookmarkStart w:id="2723" w:name="_Toc10648536"/>
      <w:bookmarkStart w:id="2724" w:name="_Toc10648949"/>
      <w:bookmarkStart w:id="2725" w:name="_Toc10649362"/>
      <w:bookmarkStart w:id="2726" w:name="_Toc10649771"/>
      <w:bookmarkStart w:id="2727" w:name="_Toc10805865"/>
      <w:bookmarkStart w:id="2728" w:name="_Toc14183057"/>
      <w:bookmarkStart w:id="2729" w:name="_Toc10646490"/>
      <w:bookmarkStart w:id="2730" w:name="_Toc10646905"/>
      <w:bookmarkStart w:id="2731" w:name="_Toc10647315"/>
      <w:bookmarkStart w:id="2732" w:name="_Toc10647700"/>
      <w:bookmarkStart w:id="2733" w:name="_Toc10648125"/>
      <w:bookmarkStart w:id="2734" w:name="_Toc10648537"/>
      <w:bookmarkStart w:id="2735" w:name="_Toc10648950"/>
      <w:bookmarkStart w:id="2736" w:name="_Toc10649363"/>
      <w:bookmarkStart w:id="2737" w:name="_Toc10649772"/>
      <w:bookmarkStart w:id="2738" w:name="_Toc10805866"/>
      <w:bookmarkStart w:id="2739" w:name="_Toc14183058"/>
      <w:bookmarkStart w:id="2740" w:name="_Toc10646491"/>
      <w:bookmarkStart w:id="2741" w:name="_Toc10646906"/>
      <w:bookmarkStart w:id="2742" w:name="_Toc10647316"/>
      <w:bookmarkStart w:id="2743" w:name="_Toc10647701"/>
      <w:bookmarkStart w:id="2744" w:name="_Toc10648126"/>
      <w:bookmarkStart w:id="2745" w:name="_Toc10648538"/>
      <w:bookmarkStart w:id="2746" w:name="_Toc10648951"/>
      <w:bookmarkStart w:id="2747" w:name="_Toc10649364"/>
      <w:bookmarkStart w:id="2748" w:name="_Toc10649773"/>
      <w:bookmarkStart w:id="2749" w:name="_Toc10805867"/>
      <w:bookmarkStart w:id="2750" w:name="_Toc14183059"/>
      <w:bookmarkStart w:id="2751" w:name="_Toc10646492"/>
      <w:bookmarkStart w:id="2752" w:name="_Toc10646907"/>
      <w:bookmarkStart w:id="2753" w:name="_Toc10647317"/>
      <w:bookmarkStart w:id="2754" w:name="_Toc10647702"/>
      <w:bookmarkStart w:id="2755" w:name="_Toc10648127"/>
      <w:bookmarkStart w:id="2756" w:name="_Toc10648539"/>
      <w:bookmarkStart w:id="2757" w:name="_Toc10648952"/>
      <w:bookmarkStart w:id="2758" w:name="_Toc10649365"/>
      <w:bookmarkStart w:id="2759" w:name="_Toc10649774"/>
      <w:bookmarkStart w:id="2760" w:name="_Toc10805868"/>
      <w:bookmarkStart w:id="2761" w:name="_Toc14183060"/>
      <w:bookmarkStart w:id="2762" w:name="_Toc10646493"/>
      <w:bookmarkStart w:id="2763" w:name="_Toc10646908"/>
      <w:bookmarkStart w:id="2764" w:name="_Toc10647318"/>
      <w:bookmarkStart w:id="2765" w:name="_Toc10647703"/>
      <w:bookmarkStart w:id="2766" w:name="_Toc10648128"/>
      <w:bookmarkStart w:id="2767" w:name="_Toc10648540"/>
      <w:bookmarkStart w:id="2768" w:name="_Toc10648953"/>
      <w:bookmarkStart w:id="2769" w:name="_Toc10649366"/>
      <w:bookmarkStart w:id="2770" w:name="_Toc10649775"/>
      <w:bookmarkStart w:id="2771" w:name="_Toc10805869"/>
      <w:bookmarkStart w:id="2772" w:name="_Toc14183061"/>
      <w:bookmarkStart w:id="2773" w:name="_Toc10646494"/>
      <w:bookmarkStart w:id="2774" w:name="_Toc10646909"/>
      <w:bookmarkStart w:id="2775" w:name="_Toc10647319"/>
      <w:bookmarkStart w:id="2776" w:name="_Toc10647704"/>
      <w:bookmarkStart w:id="2777" w:name="_Toc10648129"/>
      <w:bookmarkStart w:id="2778" w:name="_Toc10648541"/>
      <w:bookmarkStart w:id="2779" w:name="_Toc10648954"/>
      <w:bookmarkStart w:id="2780" w:name="_Toc10649367"/>
      <w:bookmarkStart w:id="2781" w:name="_Toc10649776"/>
      <w:bookmarkStart w:id="2782" w:name="_Toc10805870"/>
      <w:bookmarkStart w:id="2783" w:name="_Toc14183062"/>
      <w:bookmarkStart w:id="2784" w:name="_Toc10646495"/>
      <w:bookmarkStart w:id="2785" w:name="_Toc10646910"/>
      <w:bookmarkStart w:id="2786" w:name="_Toc10647320"/>
      <w:bookmarkStart w:id="2787" w:name="_Toc10647705"/>
      <w:bookmarkStart w:id="2788" w:name="_Toc10648130"/>
      <w:bookmarkStart w:id="2789" w:name="_Toc10648542"/>
      <w:bookmarkStart w:id="2790" w:name="_Toc10648955"/>
      <w:bookmarkStart w:id="2791" w:name="_Toc10649368"/>
      <w:bookmarkStart w:id="2792" w:name="_Toc10649777"/>
      <w:bookmarkStart w:id="2793" w:name="_Toc10805871"/>
      <w:bookmarkStart w:id="2794" w:name="_Toc14183063"/>
      <w:bookmarkStart w:id="2795" w:name="_Toc10646496"/>
      <w:bookmarkStart w:id="2796" w:name="_Toc10646911"/>
      <w:bookmarkStart w:id="2797" w:name="_Toc10647321"/>
      <w:bookmarkStart w:id="2798" w:name="_Toc10647706"/>
      <w:bookmarkStart w:id="2799" w:name="_Toc10648131"/>
      <w:bookmarkStart w:id="2800" w:name="_Toc10648543"/>
      <w:bookmarkStart w:id="2801" w:name="_Toc10648956"/>
      <w:bookmarkStart w:id="2802" w:name="_Toc10649369"/>
      <w:bookmarkStart w:id="2803" w:name="_Toc10649778"/>
      <w:bookmarkStart w:id="2804" w:name="_Toc10805872"/>
      <w:bookmarkStart w:id="2805" w:name="_Toc14183064"/>
      <w:bookmarkStart w:id="2806" w:name="_Toc10646497"/>
      <w:bookmarkStart w:id="2807" w:name="_Toc10646912"/>
      <w:bookmarkStart w:id="2808" w:name="_Toc10647322"/>
      <w:bookmarkStart w:id="2809" w:name="_Toc10647707"/>
      <w:bookmarkStart w:id="2810" w:name="_Toc10648132"/>
      <w:bookmarkStart w:id="2811" w:name="_Toc10648544"/>
      <w:bookmarkStart w:id="2812" w:name="_Toc10648957"/>
      <w:bookmarkStart w:id="2813" w:name="_Toc10649370"/>
      <w:bookmarkStart w:id="2814" w:name="_Toc10649779"/>
      <w:bookmarkStart w:id="2815" w:name="_Toc10805873"/>
      <w:bookmarkStart w:id="2816" w:name="_Toc14183065"/>
      <w:bookmarkStart w:id="2817" w:name="_Toc10646498"/>
      <w:bookmarkStart w:id="2818" w:name="_Toc10646913"/>
      <w:bookmarkStart w:id="2819" w:name="_Toc10647323"/>
      <w:bookmarkStart w:id="2820" w:name="_Toc10647708"/>
      <w:bookmarkStart w:id="2821" w:name="_Toc10648133"/>
      <w:bookmarkStart w:id="2822" w:name="_Toc10648545"/>
      <w:bookmarkStart w:id="2823" w:name="_Toc10648958"/>
      <w:bookmarkStart w:id="2824" w:name="_Toc10649371"/>
      <w:bookmarkStart w:id="2825" w:name="_Toc10649780"/>
      <w:bookmarkStart w:id="2826" w:name="_Toc10805874"/>
      <w:bookmarkStart w:id="2827" w:name="_Toc14183066"/>
      <w:bookmarkStart w:id="2828" w:name="_Toc10646499"/>
      <w:bookmarkStart w:id="2829" w:name="_Toc10646914"/>
      <w:bookmarkStart w:id="2830" w:name="_Toc10647324"/>
      <w:bookmarkStart w:id="2831" w:name="_Toc10647709"/>
      <w:bookmarkStart w:id="2832" w:name="_Toc10648134"/>
      <w:bookmarkStart w:id="2833" w:name="_Toc10648546"/>
      <w:bookmarkStart w:id="2834" w:name="_Toc10648959"/>
      <w:bookmarkStart w:id="2835" w:name="_Toc10649372"/>
      <w:bookmarkStart w:id="2836" w:name="_Toc10649781"/>
      <w:bookmarkStart w:id="2837" w:name="_Toc10805875"/>
      <w:bookmarkStart w:id="2838" w:name="_Toc14183067"/>
      <w:bookmarkStart w:id="2839" w:name="_Toc10646500"/>
      <w:bookmarkStart w:id="2840" w:name="_Toc10646915"/>
      <w:bookmarkStart w:id="2841" w:name="_Toc10647325"/>
      <w:bookmarkStart w:id="2842" w:name="_Toc10647710"/>
      <w:bookmarkStart w:id="2843" w:name="_Toc10648135"/>
      <w:bookmarkStart w:id="2844" w:name="_Toc10648547"/>
      <w:bookmarkStart w:id="2845" w:name="_Toc10648960"/>
      <w:bookmarkStart w:id="2846" w:name="_Toc10649373"/>
      <w:bookmarkStart w:id="2847" w:name="_Toc10649782"/>
      <w:bookmarkStart w:id="2848" w:name="_Toc10805876"/>
      <w:bookmarkStart w:id="2849" w:name="_Toc14183068"/>
      <w:bookmarkStart w:id="2850" w:name="_Toc10646501"/>
      <w:bookmarkStart w:id="2851" w:name="_Toc10646916"/>
      <w:bookmarkStart w:id="2852" w:name="_Toc10647326"/>
      <w:bookmarkStart w:id="2853" w:name="_Toc10647711"/>
      <w:bookmarkStart w:id="2854" w:name="_Toc10648136"/>
      <w:bookmarkStart w:id="2855" w:name="_Toc10648548"/>
      <w:bookmarkStart w:id="2856" w:name="_Toc10648961"/>
      <w:bookmarkStart w:id="2857" w:name="_Toc10649374"/>
      <w:bookmarkStart w:id="2858" w:name="_Toc10649783"/>
      <w:bookmarkStart w:id="2859" w:name="_Toc10805877"/>
      <w:bookmarkStart w:id="2860" w:name="_Toc14183069"/>
      <w:bookmarkStart w:id="2861" w:name="_Toc10646502"/>
      <w:bookmarkStart w:id="2862" w:name="_Toc10646917"/>
      <w:bookmarkStart w:id="2863" w:name="_Toc10647327"/>
      <w:bookmarkStart w:id="2864" w:name="_Toc10647712"/>
      <w:bookmarkStart w:id="2865" w:name="_Toc10648137"/>
      <w:bookmarkStart w:id="2866" w:name="_Toc10648549"/>
      <w:bookmarkStart w:id="2867" w:name="_Toc10648962"/>
      <w:bookmarkStart w:id="2868" w:name="_Toc10649375"/>
      <w:bookmarkStart w:id="2869" w:name="_Toc10649784"/>
      <w:bookmarkStart w:id="2870" w:name="_Toc10805878"/>
      <w:bookmarkStart w:id="2871" w:name="_Toc14183070"/>
      <w:bookmarkStart w:id="2872" w:name="_Toc10646503"/>
      <w:bookmarkStart w:id="2873" w:name="_Toc10646918"/>
      <w:bookmarkStart w:id="2874" w:name="_Toc10647328"/>
      <w:bookmarkStart w:id="2875" w:name="_Toc10647713"/>
      <w:bookmarkStart w:id="2876" w:name="_Toc10648138"/>
      <w:bookmarkStart w:id="2877" w:name="_Toc10648550"/>
      <w:bookmarkStart w:id="2878" w:name="_Toc10648963"/>
      <w:bookmarkStart w:id="2879" w:name="_Toc10649376"/>
      <w:bookmarkStart w:id="2880" w:name="_Toc10649785"/>
      <w:bookmarkStart w:id="2881" w:name="_Toc10805879"/>
      <w:bookmarkStart w:id="2882" w:name="_Toc14183071"/>
      <w:bookmarkStart w:id="2883" w:name="_Toc10646504"/>
      <w:bookmarkStart w:id="2884" w:name="_Toc10646919"/>
      <w:bookmarkStart w:id="2885" w:name="_Toc10647329"/>
      <w:bookmarkStart w:id="2886" w:name="_Toc10647714"/>
      <w:bookmarkStart w:id="2887" w:name="_Toc10648139"/>
      <w:bookmarkStart w:id="2888" w:name="_Toc10648551"/>
      <w:bookmarkStart w:id="2889" w:name="_Toc10648964"/>
      <w:bookmarkStart w:id="2890" w:name="_Toc10649377"/>
      <w:bookmarkStart w:id="2891" w:name="_Toc10649786"/>
      <w:bookmarkStart w:id="2892" w:name="_Toc10805880"/>
      <w:bookmarkStart w:id="2893" w:name="_Toc14183072"/>
      <w:bookmarkStart w:id="2894" w:name="_Toc10646505"/>
      <w:bookmarkStart w:id="2895" w:name="_Toc10646920"/>
      <w:bookmarkStart w:id="2896" w:name="_Toc10647330"/>
      <w:bookmarkStart w:id="2897" w:name="_Toc10647715"/>
      <w:bookmarkStart w:id="2898" w:name="_Toc10648140"/>
      <w:bookmarkStart w:id="2899" w:name="_Toc10648552"/>
      <w:bookmarkStart w:id="2900" w:name="_Toc10648965"/>
      <w:bookmarkStart w:id="2901" w:name="_Toc10649378"/>
      <w:bookmarkStart w:id="2902" w:name="_Toc10649787"/>
      <w:bookmarkStart w:id="2903" w:name="_Toc10805881"/>
      <w:bookmarkStart w:id="2904" w:name="_Toc14183073"/>
      <w:bookmarkStart w:id="2905" w:name="_Toc10646506"/>
      <w:bookmarkStart w:id="2906" w:name="_Toc10646921"/>
      <w:bookmarkStart w:id="2907" w:name="_Toc10647331"/>
      <w:bookmarkStart w:id="2908" w:name="_Toc10647716"/>
      <w:bookmarkStart w:id="2909" w:name="_Toc10648141"/>
      <w:bookmarkStart w:id="2910" w:name="_Toc10648553"/>
      <w:bookmarkStart w:id="2911" w:name="_Toc10648966"/>
      <w:bookmarkStart w:id="2912" w:name="_Toc10649379"/>
      <w:bookmarkStart w:id="2913" w:name="_Toc10649788"/>
      <w:bookmarkStart w:id="2914" w:name="_Toc10805882"/>
      <w:bookmarkStart w:id="2915" w:name="_Toc14183074"/>
      <w:bookmarkStart w:id="2916" w:name="_Toc10646507"/>
      <w:bookmarkStart w:id="2917" w:name="_Toc10646922"/>
      <w:bookmarkStart w:id="2918" w:name="_Toc10647332"/>
      <w:bookmarkStart w:id="2919" w:name="_Toc10647717"/>
      <w:bookmarkStart w:id="2920" w:name="_Toc10648142"/>
      <w:bookmarkStart w:id="2921" w:name="_Toc10648554"/>
      <w:bookmarkStart w:id="2922" w:name="_Toc10648967"/>
      <w:bookmarkStart w:id="2923" w:name="_Toc10649380"/>
      <w:bookmarkStart w:id="2924" w:name="_Toc10649789"/>
      <w:bookmarkStart w:id="2925" w:name="_Toc10805883"/>
      <w:bookmarkStart w:id="2926" w:name="_Toc14183075"/>
      <w:bookmarkStart w:id="2927" w:name="_Toc10646508"/>
      <w:bookmarkStart w:id="2928" w:name="_Toc10646923"/>
      <w:bookmarkStart w:id="2929" w:name="_Toc10647333"/>
      <w:bookmarkStart w:id="2930" w:name="_Toc10647718"/>
      <w:bookmarkStart w:id="2931" w:name="_Toc10648143"/>
      <w:bookmarkStart w:id="2932" w:name="_Toc10648555"/>
      <w:bookmarkStart w:id="2933" w:name="_Toc10648968"/>
      <w:bookmarkStart w:id="2934" w:name="_Toc10649381"/>
      <w:bookmarkStart w:id="2935" w:name="_Toc10649790"/>
      <w:bookmarkStart w:id="2936" w:name="_Toc10805884"/>
      <w:bookmarkStart w:id="2937" w:name="_Toc14183076"/>
      <w:bookmarkStart w:id="2938" w:name="_Toc10646509"/>
      <w:bookmarkStart w:id="2939" w:name="_Toc10646924"/>
      <w:bookmarkStart w:id="2940" w:name="_Toc10647334"/>
      <w:bookmarkStart w:id="2941" w:name="_Toc10647719"/>
      <w:bookmarkStart w:id="2942" w:name="_Toc10648144"/>
      <w:bookmarkStart w:id="2943" w:name="_Toc10648556"/>
      <w:bookmarkStart w:id="2944" w:name="_Toc10648969"/>
      <w:bookmarkStart w:id="2945" w:name="_Toc10649382"/>
      <w:bookmarkStart w:id="2946" w:name="_Toc10649791"/>
      <w:bookmarkStart w:id="2947" w:name="_Toc10805885"/>
      <w:bookmarkStart w:id="2948" w:name="_Toc14183077"/>
      <w:bookmarkStart w:id="2949" w:name="_Toc10646510"/>
      <w:bookmarkStart w:id="2950" w:name="_Toc10646925"/>
      <w:bookmarkStart w:id="2951" w:name="_Toc10647335"/>
      <w:bookmarkStart w:id="2952" w:name="_Toc10647720"/>
      <w:bookmarkStart w:id="2953" w:name="_Toc10648145"/>
      <w:bookmarkStart w:id="2954" w:name="_Toc10648557"/>
      <w:bookmarkStart w:id="2955" w:name="_Toc10648970"/>
      <w:bookmarkStart w:id="2956" w:name="_Toc10649383"/>
      <w:bookmarkStart w:id="2957" w:name="_Toc10649792"/>
      <w:bookmarkStart w:id="2958" w:name="_Toc10805886"/>
      <w:bookmarkStart w:id="2959" w:name="_Toc14183078"/>
      <w:bookmarkStart w:id="2960" w:name="_Toc10646511"/>
      <w:bookmarkStart w:id="2961" w:name="_Toc10646926"/>
      <w:bookmarkStart w:id="2962" w:name="_Toc10647336"/>
      <w:bookmarkStart w:id="2963" w:name="_Toc10647721"/>
      <w:bookmarkStart w:id="2964" w:name="_Toc10648146"/>
      <w:bookmarkStart w:id="2965" w:name="_Toc10648558"/>
      <w:bookmarkStart w:id="2966" w:name="_Toc10648971"/>
      <w:bookmarkStart w:id="2967" w:name="_Toc10649384"/>
      <w:bookmarkStart w:id="2968" w:name="_Toc10649793"/>
      <w:bookmarkStart w:id="2969" w:name="_Toc10805887"/>
      <w:bookmarkStart w:id="2970" w:name="_Toc14183079"/>
      <w:bookmarkStart w:id="2971" w:name="_Toc10646512"/>
      <w:bookmarkStart w:id="2972" w:name="_Toc10646927"/>
      <w:bookmarkStart w:id="2973" w:name="_Toc10647337"/>
      <w:bookmarkStart w:id="2974" w:name="_Toc10647722"/>
      <w:bookmarkStart w:id="2975" w:name="_Toc10648147"/>
      <w:bookmarkStart w:id="2976" w:name="_Toc10648559"/>
      <w:bookmarkStart w:id="2977" w:name="_Toc10648972"/>
      <w:bookmarkStart w:id="2978" w:name="_Toc10649385"/>
      <w:bookmarkStart w:id="2979" w:name="_Toc10649794"/>
      <w:bookmarkStart w:id="2980" w:name="_Toc10805888"/>
      <w:bookmarkStart w:id="2981" w:name="_Toc14183080"/>
      <w:bookmarkStart w:id="2982" w:name="_Toc10646513"/>
      <w:bookmarkStart w:id="2983" w:name="_Toc10646928"/>
      <w:bookmarkStart w:id="2984" w:name="_Toc10647338"/>
      <w:bookmarkStart w:id="2985" w:name="_Toc10647723"/>
      <w:bookmarkStart w:id="2986" w:name="_Toc10648148"/>
      <w:bookmarkStart w:id="2987" w:name="_Toc10648560"/>
      <w:bookmarkStart w:id="2988" w:name="_Toc10648973"/>
      <w:bookmarkStart w:id="2989" w:name="_Toc10649386"/>
      <w:bookmarkStart w:id="2990" w:name="_Toc10649795"/>
      <w:bookmarkStart w:id="2991" w:name="_Toc10805889"/>
      <w:bookmarkStart w:id="2992" w:name="_Toc14183081"/>
      <w:bookmarkStart w:id="2993" w:name="_Toc10646514"/>
      <w:bookmarkStart w:id="2994" w:name="_Toc10646929"/>
      <w:bookmarkStart w:id="2995" w:name="_Toc10647339"/>
      <w:bookmarkStart w:id="2996" w:name="_Toc10647724"/>
      <w:bookmarkStart w:id="2997" w:name="_Toc10648149"/>
      <w:bookmarkStart w:id="2998" w:name="_Toc10648561"/>
      <w:bookmarkStart w:id="2999" w:name="_Toc10648974"/>
      <w:bookmarkStart w:id="3000" w:name="_Toc10649387"/>
      <w:bookmarkStart w:id="3001" w:name="_Toc10649796"/>
      <w:bookmarkStart w:id="3002" w:name="_Toc10805890"/>
      <w:bookmarkStart w:id="3003" w:name="_Toc14183082"/>
      <w:bookmarkStart w:id="3004" w:name="_Toc10646515"/>
      <w:bookmarkStart w:id="3005" w:name="_Toc10646930"/>
      <w:bookmarkStart w:id="3006" w:name="_Toc10647340"/>
      <w:bookmarkStart w:id="3007" w:name="_Toc10647725"/>
      <w:bookmarkStart w:id="3008" w:name="_Toc10648150"/>
      <w:bookmarkStart w:id="3009" w:name="_Toc10648562"/>
      <w:bookmarkStart w:id="3010" w:name="_Toc10648975"/>
      <w:bookmarkStart w:id="3011" w:name="_Toc10649388"/>
      <w:bookmarkStart w:id="3012" w:name="_Toc10649797"/>
      <w:bookmarkStart w:id="3013" w:name="_Toc10805891"/>
      <w:bookmarkStart w:id="3014" w:name="_Toc14183083"/>
      <w:bookmarkStart w:id="3015" w:name="_Toc10646516"/>
      <w:bookmarkStart w:id="3016" w:name="_Toc10646931"/>
      <w:bookmarkStart w:id="3017" w:name="_Toc10647341"/>
      <w:bookmarkStart w:id="3018" w:name="_Toc10647726"/>
      <w:bookmarkStart w:id="3019" w:name="_Toc10648151"/>
      <w:bookmarkStart w:id="3020" w:name="_Toc10648563"/>
      <w:bookmarkStart w:id="3021" w:name="_Toc10648976"/>
      <w:bookmarkStart w:id="3022" w:name="_Toc10649389"/>
      <w:bookmarkStart w:id="3023" w:name="_Toc10649798"/>
      <w:bookmarkStart w:id="3024" w:name="_Toc10805892"/>
      <w:bookmarkStart w:id="3025" w:name="_Toc14183084"/>
      <w:bookmarkStart w:id="3026" w:name="_Toc10646517"/>
      <w:bookmarkStart w:id="3027" w:name="_Toc10646932"/>
      <w:bookmarkStart w:id="3028" w:name="_Toc10647342"/>
      <w:bookmarkStart w:id="3029" w:name="_Toc10647727"/>
      <w:bookmarkStart w:id="3030" w:name="_Toc10648152"/>
      <w:bookmarkStart w:id="3031" w:name="_Toc10648564"/>
      <w:bookmarkStart w:id="3032" w:name="_Toc10648977"/>
      <w:bookmarkStart w:id="3033" w:name="_Toc10649390"/>
      <w:bookmarkStart w:id="3034" w:name="_Toc10649799"/>
      <w:bookmarkStart w:id="3035" w:name="_Toc10805893"/>
      <w:bookmarkStart w:id="3036" w:name="_Toc14183085"/>
      <w:bookmarkStart w:id="3037" w:name="_Toc10646518"/>
      <w:bookmarkStart w:id="3038" w:name="_Toc10646933"/>
      <w:bookmarkStart w:id="3039" w:name="_Toc10647343"/>
      <w:bookmarkStart w:id="3040" w:name="_Toc10647728"/>
      <w:bookmarkStart w:id="3041" w:name="_Toc10648153"/>
      <w:bookmarkStart w:id="3042" w:name="_Toc10648565"/>
      <w:bookmarkStart w:id="3043" w:name="_Toc10648978"/>
      <w:bookmarkStart w:id="3044" w:name="_Toc10649391"/>
      <w:bookmarkStart w:id="3045" w:name="_Toc10649800"/>
      <w:bookmarkStart w:id="3046" w:name="_Toc10805894"/>
      <w:bookmarkStart w:id="3047" w:name="_Toc14183086"/>
      <w:bookmarkStart w:id="3048" w:name="_Toc10646519"/>
      <w:bookmarkStart w:id="3049" w:name="_Toc10646934"/>
      <w:bookmarkStart w:id="3050" w:name="_Toc10647344"/>
      <w:bookmarkStart w:id="3051" w:name="_Toc10647729"/>
      <w:bookmarkStart w:id="3052" w:name="_Toc10648154"/>
      <w:bookmarkStart w:id="3053" w:name="_Toc10648566"/>
      <w:bookmarkStart w:id="3054" w:name="_Toc10648979"/>
      <w:bookmarkStart w:id="3055" w:name="_Toc10649392"/>
      <w:bookmarkStart w:id="3056" w:name="_Toc10649801"/>
      <w:bookmarkStart w:id="3057" w:name="_Toc10805895"/>
      <w:bookmarkStart w:id="3058" w:name="_Toc14183087"/>
      <w:bookmarkStart w:id="3059" w:name="_Toc10646520"/>
      <w:bookmarkStart w:id="3060" w:name="_Toc10646935"/>
      <w:bookmarkStart w:id="3061" w:name="_Toc10647345"/>
      <w:bookmarkStart w:id="3062" w:name="_Toc10647730"/>
      <w:bookmarkStart w:id="3063" w:name="_Toc10648155"/>
      <w:bookmarkStart w:id="3064" w:name="_Toc10648567"/>
      <w:bookmarkStart w:id="3065" w:name="_Toc10648980"/>
      <w:bookmarkStart w:id="3066" w:name="_Toc10649393"/>
      <w:bookmarkStart w:id="3067" w:name="_Toc10649802"/>
      <w:bookmarkStart w:id="3068" w:name="_Toc10805896"/>
      <w:bookmarkStart w:id="3069" w:name="_Toc14183088"/>
      <w:bookmarkStart w:id="3070" w:name="_Toc10646521"/>
      <w:bookmarkStart w:id="3071" w:name="_Toc10646936"/>
      <w:bookmarkStart w:id="3072" w:name="_Toc10647346"/>
      <w:bookmarkStart w:id="3073" w:name="_Toc10647731"/>
      <w:bookmarkStart w:id="3074" w:name="_Toc10648156"/>
      <w:bookmarkStart w:id="3075" w:name="_Toc10648568"/>
      <w:bookmarkStart w:id="3076" w:name="_Toc10648981"/>
      <w:bookmarkStart w:id="3077" w:name="_Toc10649394"/>
      <w:bookmarkStart w:id="3078" w:name="_Toc10649803"/>
      <w:bookmarkStart w:id="3079" w:name="_Toc10805897"/>
      <w:bookmarkStart w:id="3080" w:name="_Toc14183089"/>
      <w:bookmarkStart w:id="3081" w:name="_Toc10646522"/>
      <w:bookmarkStart w:id="3082" w:name="_Toc10646937"/>
      <w:bookmarkStart w:id="3083" w:name="_Toc10647347"/>
      <w:bookmarkStart w:id="3084" w:name="_Toc10647732"/>
      <w:bookmarkStart w:id="3085" w:name="_Toc10648157"/>
      <w:bookmarkStart w:id="3086" w:name="_Toc10648569"/>
      <w:bookmarkStart w:id="3087" w:name="_Toc10648982"/>
      <w:bookmarkStart w:id="3088" w:name="_Toc10649395"/>
      <w:bookmarkStart w:id="3089" w:name="_Toc10649804"/>
      <w:bookmarkStart w:id="3090" w:name="_Toc10805898"/>
      <w:bookmarkStart w:id="3091" w:name="_Toc14183090"/>
      <w:bookmarkStart w:id="3092" w:name="_Toc10646523"/>
      <w:bookmarkStart w:id="3093" w:name="_Toc10646938"/>
      <w:bookmarkStart w:id="3094" w:name="_Toc10647348"/>
      <w:bookmarkStart w:id="3095" w:name="_Toc10647733"/>
      <w:bookmarkStart w:id="3096" w:name="_Toc10648158"/>
      <w:bookmarkStart w:id="3097" w:name="_Toc10648570"/>
      <w:bookmarkStart w:id="3098" w:name="_Toc10648983"/>
      <w:bookmarkStart w:id="3099" w:name="_Toc10649396"/>
      <w:bookmarkStart w:id="3100" w:name="_Toc10649805"/>
      <w:bookmarkStart w:id="3101" w:name="_Toc10805899"/>
      <w:bookmarkStart w:id="3102" w:name="_Toc14183091"/>
      <w:bookmarkStart w:id="3103" w:name="_Toc10646524"/>
      <w:bookmarkStart w:id="3104" w:name="_Toc10646939"/>
      <w:bookmarkStart w:id="3105" w:name="_Toc10647349"/>
      <w:bookmarkStart w:id="3106" w:name="_Toc10647734"/>
      <w:bookmarkStart w:id="3107" w:name="_Toc10648159"/>
      <w:bookmarkStart w:id="3108" w:name="_Toc10648571"/>
      <w:bookmarkStart w:id="3109" w:name="_Toc10648984"/>
      <w:bookmarkStart w:id="3110" w:name="_Toc10649397"/>
      <w:bookmarkStart w:id="3111" w:name="_Toc10649806"/>
      <w:bookmarkStart w:id="3112" w:name="_Toc10805900"/>
      <w:bookmarkStart w:id="3113" w:name="_Toc14183092"/>
      <w:bookmarkStart w:id="3114" w:name="_Toc10646525"/>
      <w:bookmarkStart w:id="3115" w:name="_Toc10646940"/>
      <w:bookmarkStart w:id="3116" w:name="_Toc10647350"/>
      <w:bookmarkStart w:id="3117" w:name="_Toc10647735"/>
      <w:bookmarkStart w:id="3118" w:name="_Toc10648160"/>
      <w:bookmarkStart w:id="3119" w:name="_Toc10648572"/>
      <w:bookmarkStart w:id="3120" w:name="_Toc10648985"/>
      <w:bookmarkStart w:id="3121" w:name="_Toc10649398"/>
      <w:bookmarkStart w:id="3122" w:name="_Toc10649807"/>
      <w:bookmarkStart w:id="3123" w:name="_Toc10805901"/>
      <w:bookmarkStart w:id="3124" w:name="_Toc14183093"/>
      <w:bookmarkStart w:id="3125" w:name="_Toc10646526"/>
      <w:bookmarkStart w:id="3126" w:name="_Toc10646941"/>
      <w:bookmarkStart w:id="3127" w:name="_Toc10647351"/>
      <w:bookmarkStart w:id="3128" w:name="_Toc10647736"/>
      <w:bookmarkStart w:id="3129" w:name="_Toc10648161"/>
      <w:bookmarkStart w:id="3130" w:name="_Toc10648573"/>
      <w:bookmarkStart w:id="3131" w:name="_Toc10648986"/>
      <w:bookmarkStart w:id="3132" w:name="_Toc10649399"/>
      <w:bookmarkStart w:id="3133" w:name="_Toc10649808"/>
      <w:bookmarkStart w:id="3134" w:name="_Toc10805902"/>
      <w:bookmarkStart w:id="3135" w:name="_Toc14183094"/>
      <w:bookmarkStart w:id="3136" w:name="_Toc10646527"/>
      <w:bookmarkStart w:id="3137" w:name="_Toc10646942"/>
      <w:bookmarkStart w:id="3138" w:name="_Toc10647352"/>
      <w:bookmarkStart w:id="3139" w:name="_Toc10647737"/>
      <w:bookmarkStart w:id="3140" w:name="_Toc10648162"/>
      <w:bookmarkStart w:id="3141" w:name="_Toc10648574"/>
      <w:bookmarkStart w:id="3142" w:name="_Toc10648987"/>
      <w:bookmarkStart w:id="3143" w:name="_Toc10649400"/>
      <w:bookmarkStart w:id="3144" w:name="_Toc10649809"/>
      <w:bookmarkStart w:id="3145" w:name="_Toc10805903"/>
      <w:bookmarkStart w:id="3146" w:name="_Toc14183095"/>
      <w:bookmarkStart w:id="3147" w:name="_Toc10646528"/>
      <w:bookmarkStart w:id="3148" w:name="_Toc10646943"/>
      <w:bookmarkStart w:id="3149" w:name="_Toc10647353"/>
      <w:bookmarkStart w:id="3150" w:name="_Toc10647738"/>
      <w:bookmarkStart w:id="3151" w:name="_Toc10648163"/>
      <w:bookmarkStart w:id="3152" w:name="_Toc10648575"/>
      <w:bookmarkStart w:id="3153" w:name="_Toc10648988"/>
      <w:bookmarkStart w:id="3154" w:name="_Toc10649401"/>
      <w:bookmarkStart w:id="3155" w:name="_Toc10649810"/>
      <w:bookmarkStart w:id="3156" w:name="_Toc10805904"/>
      <w:bookmarkStart w:id="3157" w:name="_Toc14183096"/>
      <w:bookmarkStart w:id="3158" w:name="_Toc10646529"/>
      <w:bookmarkStart w:id="3159" w:name="_Toc10646944"/>
      <w:bookmarkStart w:id="3160" w:name="_Toc10647354"/>
      <w:bookmarkStart w:id="3161" w:name="_Toc10647739"/>
      <w:bookmarkStart w:id="3162" w:name="_Toc10648164"/>
      <w:bookmarkStart w:id="3163" w:name="_Toc10648576"/>
      <w:bookmarkStart w:id="3164" w:name="_Toc10648989"/>
      <w:bookmarkStart w:id="3165" w:name="_Toc10649402"/>
      <w:bookmarkStart w:id="3166" w:name="_Toc10649811"/>
      <w:bookmarkStart w:id="3167" w:name="_Toc10805905"/>
      <w:bookmarkStart w:id="3168" w:name="_Toc14183097"/>
      <w:bookmarkStart w:id="3169" w:name="_Toc10646530"/>
      <w:bookmarkStart w:id="3170" w:name="_Toc10646945"/>
      <w:bookmarkStart w:id="3171" w:name="_Toc10647355"/>
      <w:bookmarkStart w:id="3172" w:name="_Toc10647740"/>
      <w:bookmarkStart w:id="3173" w:name="_Toc10648165"/>
      <w:bookmarkStart w:id="3174" w:name="_Toc10648577"/>
      <w:bookmarkStart w:id="3175" w:name="_Toc10648990"/>
      <w:bookmarkStart w:id="3176" w:name="_Toc10649403"/>
      <w:bookmarkStart w:id="3177" w:name="_Toc10649812"/>
      <w:bookmarkStart w:id="3178" w:name="_Toc10805906"/>
      <w:bookmarkStart w:id="3179" w:name="_Toc14183098"/>
      <w:bookmarkStart w:id="3180" w:name="_Toc10646531"/>
      <w:bookmarkStart w:id="3181" w:name="_Toc10646946"/>
      <w:bookmarkStart w:id="3182" w:name="_Toc10647356"/>
      <w:bookmarkStart w:id="3183" w:name="_Toc10647741"/>
      <w:bookmarkStart w:id="3184" w:name="_Toc10648166"/>
      <w:bookmarkStart w:id="3185" w:name="_Toc10648578"/>
      <w:bookmarkStart w:id="3186" w:name="_Toc10648991"/>
      <w:bookmarkStart w:id="3187" w:name="_Toc10649404"/>
      <w:bookmarkStart w:id="3188" w:name="_Toc10649813"/>
      <w:bookmarkStart w:id="3189" w:name="_Toc10805907"/>
      <w:bookmarkStart w:id="3190" w:name="_Toc14183099"/>
      <w:bookmarkStart w:id="3191" w:name="_Toc10646532"/>
      <w:bookmarkStart w:id="3192" w:name="_Toc10646947"/>
      <w:bookmarkStart w:id="3193" w:name="_Toc10647357"/>
      <w:bookmarkStart w:id="3194" w:name="_Toc10647742"/>
      <w:bookmarkStart w:id="3195" w:name="_Toc10648167"/>
      <w:bookmarkStart w:id="3196" w:name="_Toc10648579"/>
      <w:bookmarkStart w:id="3197" w:name="_Toc10648992"/>
      <w:bookmarkStart w:id="3198" w:name="_Toc10649405"/>
      <w:bookmarkStart w:id="3199" w:name="_Toc10649814"/>
      <w:bookmarkStart w:id="3200" w:name="_Toc10805908"/>
      <w:bookmarkStart w:id="3201" w:name="_Toc14183100"/>
      <w:bookmarkStart w:id="3202" w:name="_Toc10646533"/>
      <w:bookmarkStart w:id="3203" w:name="_Toc10646948"/>
      <w:bookmarkStart w:id="3204" w:name="_Toc10647358"/>
      <w:bookmarkStart w:id="3205" w:name="_Toc10647743"/>
      <w:bookmarkStart w:id="3206" w:name="_Toc10648168"/>
      <w:bookmarkStart w:id="3207" w:name="_Toc10648580"/>
      <w:bookmarkStart w:id="3208" w:name="_Toc10648993"/>
      <w:bookmarkStart w:id="3209" w:name="_Toc10649406"/>
      <w:bookmarkStart w:id="3210" w:name="_Toc10649815"/>
      <w:bookmarkStart w:id="3211" w:name="_Toc10805909"/>
      <w:bookmarkStart w:id="3212" w:name="_Toc14183101"/>
      <w:bookmarkStart w:id="3213" w:name="_Toc10646534"/>
      <w:bookmarkStart w:id="3214" w:name="_Toc10646949"/>
      <w:bookmarkStart w:id="3215" w:name="_Toc10647359"/>
      <w:bookmarkStart w:id="3216" w:name="_Toc10647744"/>
      <w:bookmarkStart w:id="3217" w:name="_Toc10648169"/>
      <w:bookmarkStart w:id="3218" w:name="_Toc10648581"/>
      <w:bookmarkStart w:id="3219" w:name="_Toc10648994"/>
      <w:bookmarkStart w:id="3220" w:name="_Toc10649407"/>
      <w:bookmarkStart w:id="3221" w:name="_Toc10649816"/>
      <w:bookmarkStart w:id="3222" w:name="_Toc10805910"/>
      <w:bookmarkStart w:id="3223" w:name="_Toc14183102"/>
      <w:bookmarkStart w:id="3224" w:name="_Toc10646535"/>
      <w:bookmarkStart w:id="3225" w:name="_Toc10646950"/>
      <w:bookmarkStart w:id="3226" w:name="_Toc10647360"/>
      <w:bookmarkStart w:id="3227" w:name="_Toc10647745"/>
      <w:bookmarkStart w:id="3228" w:name="_Toc10648170"/>
      <w:bookmarkStart w:id="3229" w:name="_Toc10648582"/>
      <w:bookmarkStart w:id="3230" w:name="_Toc10648995"/>
      <w:bookmarkStart w:id="3231" w:name="_Toc10649408"/>
      <w:bookmarkStart w:id="3232" w:name="_Toc10649817"/>
      <w:bookmarkStart w:id="3233" w:name="_Toc10805911"/>
      <w:bookmarkStart w:id="3234" w:name="_Toc14183103"/>
      <w:bookmarkStart w:id="3235" w:name="_Toc10646536"/>
      <w:bookmarkStart w:id="3236" w:name="_Toc10646951"/>
      <w:bookmarkStart w:id="3237" w:name="_Toc10647361"/>
      <w:bookmarkStart w:id="3238" w:name="_Toc10647746"/>
      <w:bookmarkStart w:id="3239" w:name="_Toc10648171"/>
      <w:bookmarkStart w:id="3240" w:name="_Toc10648583"/>
      <w:bookmarkStart w:id="3241" w:name="_Toc10648996"/>
      <w:bookmarkStart w:id="3242" w:name="_Toc10649409"/>
      <w:bookmarkStart w:id="3243" w:name="_Toc10649818"/>
      <w:bookmarkStart w:id="3244" w:name="_Toc10805912"/>
      <w:bookmarkStart w:id="3245" w:name="_Toc14183104"/>
      <w:bookmarkStart w:id="3246" w:name="_Toc10646537"/>
      <w:bookmarkStart w:id="3247" w:name="_Toc10646952"/>
      <w:bookmarkStart w:id="3248" w:name="_Toc10647362"/>
      <w:bookmarkStart w:id="3249" w:name="_Toc10647747"/>
      <w:bookmarkStart w:id="3250" w:name="_Toc10648172"/>
      <w:bookmarkStart w:id="3251" w:name="_Toc10648584"/>
      <w:bookmarkStart w:id="3252" w:name="_Toc10648997"/>
      <w:bookmarkStart w:id="3253" w:name="_Toc10649410"/>
      <w:bookmarkStart w:id="3254" w:name="_Toc10649819"/>
      <w:bookmarkStart w:id="3255" w:name="_Toc10805913"/>
      <w:bookmarkStart w:id="3256" w:name="_Toc14183105"/>
      <w:bookmarkStart w:id="3257" w:name="_Toc10646538"/>
      <w:bookmarkStart w:id="3258" w:name="_Toc10646953"/>
      <w:bookmarkStart w:id="3259" w:name="_Toc10647363"/>
      <w:bookmarkStart w:id="3260" w:name="_Toc10647748"/>
      <w:bookmarkStart w:id="3261" w:name="_Toc10648173"/>
      <w:bookmarkStart w:id="3262" w:name="_Toc10648585"/>
      <w:bookmarkStart w:id="3263" w:name="_Toc10648998"/>
      <w:bookmarkStart w:id="3264" w:name="_Toc10649411"/>
      <w:bookmarkStart w:id="3265" w:name="_Toc10649820"/>
      <w:bookmarkStart w:id="3266" w:name="_Toc10805914"/>
      <w:bookmarkStart w:id="3267" w:name="_Toc14183106"/>
      <w:bookmarkStart w:id="3268" w:name="_Toc10646539"/>
      <w:bookmarkStart w:id="3269" w:name="_Toc10646954"/>
      <w:bookmarkStart w:id="3270" w:name="_Toc10647364"/>
      <w:bookmarkStart w:id="3271" w:name="_Toc10647749"/>
      <w:bookmarkStart w:id="3272" w:name="_Toc10648174"/>
      <w:bookmarkStart w:id="3273" w:name="_Toc10648586"/>
      <w:bookmarkStart w:id="3274" w:name="_Toc10648999"/>
      <w:bookmarkStart w:id="3275" w:name="_Toc10649412"/>
      <w:bookmarkStart w:id="3276" w:name="_Toc10649821"/>
      <w:bookmarkStart w:id="3277" w:name="_Toc10805915"/>
      <w:bookmarkStart w:id="3278" w:name="_Toc14183107"/>
      <w:bookmarkStart w:id="3279" w:name="_Toc10646540"/>
      <w:bookmarkStart w:id="3280" w:name="_Toc10646955"/>
      <w:bookmarkStart w:id="3281" w:name="_Toc10647365"/>
      <w:bookmarkStart w:id="3282" w:name="_Toc10647750"/>
      <w:bookmarkStart w:id="3283" w:name="_Toc10648175"/>
      <w:bookmarkStart w:id="3284" w:name="_Toc10648587"/>
      <w:bookmarkStart w:id="3285" w:name="_Toc10649000"/>
      <w:bookmarkStart w:id="3286" w:name="_Toc10649413"/>
      <w:bookmarkStart w:id="3287" w:name="_Toc10649822"/>
      <w:bookmarkStart w:id="3288" w:name="_Toc10805916"/>
      <w:bookmarkStart w:id="3289" w:name="_Toc14183108"/>
      <w:bookmarkStart w:id="3290" w:name="_Toc10646541"/>
      <w:bookmarkStart w:id="3291" w:name="_Toc10646956"/>
      <w:bookmarkStart w:id="3292" w:name="_Toc10647366"/>
      <w:bookmarkStart w:id="3293" w:name="_Toc10647751"/>
      <w:bookmarkStart w:id="3294" w:name="_Toc10648176"/>
      <w:bookmarkStart w:id="3295" w:name="_Toc10648588"/>
      <w:bookmarkStart w:id="3296" w:name="_Toc10649001"/>
      <w:bookmarkStart w:id="3297" w:name="_Toc10649414"/>
      <w:bookmarkStart w:id="3298" w:name="_Toc10649823"/>
      <w:bookmarkStart w:id="3299" w:name="_Toc10805917"/>
      <w:bookmarkStart w:id="3300" w:name="_Toc14183109"/>
      <w:bookmarkStart w:id="3301" w:name="_Toc10646542"/>
      <w:bookmarkStart w:id="3302" w:name="_Toc10646957"/>
      <w:bookmarkStart w:id="3303" w:name="_Toc10647367"/>
      <w:bookmarkStart w:id="3304" w:name="_Toc10647752"/>
      <w:bookmarkStart w:id="3305" w:name="_Toc10648177"/>
      <w:bookmarkStart w:id="3306" w:name="_Toc10648589"/>
      <w:bookmarkStart w:id="3307" w:name="_Toc10649002"/>
      <w:bookmarkStart w:id="3308" w:name="_Toc10649415"/>
      <w:bookmarkStart w:id="3309" w:name="_Toc10649824"/>
      <w:bookmarkStart w:id="3310" w:name="_Toc10805918"/>
      <w:bookmarkStart w:id="3311" w:name="_Toc14183110"/>
      <w:bookmarkStart w:id="3312" w:name="_Toc10646543"/>
      <w:bookmarkStart w:id="3313" w:name="_Toc10646958"/>
      <w:bookmarkStart w:id="3314" w:name="_Toc10647368"/>
      <w:bookmarkStart w:id="3315" w:name="_Toc10647753"/>
      <w:bookmarkStart w:id="3316" w:name="_Toc10648178"/>
      <w:bookmarkStart w:id="3317" w:name="_Toc10648590"/>
      <w:bookmarkStart w:id="3318" w:name="_Toc10649003"/>
      <w:bookmarkStart w:id="3319" w:name="_Toc10649416"/>
      <w:bookmarkStart w:id="3320" w:name="_Toc10649825"/>
      <w:bookmarkStart w:id="3321" w:name="_Toc10805919"/>
      <w:bookmarkStart w:id="3322" w:name="_Toc14183111"/>
      <w:bookmarkStart w:id="3323" w:name="_Toc10646544"/>
      <w:bookmarkStart w:id="3324" w:name="_Toc10646959"/>
      <w:bookmarkStart w:id="3325" w:name="_Toc10647369"/>
      <w:bookmarkStart w:id="3326" w:name="_Toc10647754"/>
      <w:bookmarkStart w:id="3327" w:name="_Toc10648179"/>
      <w:bookmarkStart w:id="3328" w:name="_Toc10648591"/>
      <w:bookmarkStart w:id="3329" w:name="_Toc10649004"/>
      <w:bookmarkStart w:id="3330" w:name="_Toc10649417"/>
      <w:bookmarkStart w:id="3331" w:name="_Toc10649826"/>
      <w:bookmarkStart w:id="3332" w:name="_Toc10805920"/>
      <w:bookmarkStart w:id="3333" w:name="_Toc14183112"/>
      <w:bookmarkStart w:id="3334" w:name="_Toc10646545"/>
      <w:bookmarkStart w:id="3335" w:name="_Toc10646960"/>
      <w:bookmarkStart w:id="3336" w:name="_Toc10647370"/>
      <w:bookmarkStart w:id="3337" w:name="_Toc10647755"/>
      <w:bookmarkStart w:id="3338" w:name="_Toc10648180"/>
      <w:bookmarkStart w:id="3339" w:name="_Toc10648592"/>
      <w:bookmarkStart w:id="3340" w:name="_Toc10649005"/>
      <w:bookmarkStart w:id="3341" w:name="_Toc10649418"/>
      <w:bookmarkStart w:id="3342" w:name="_Toc10649827"/>
      <w:bookmarkStart w:id="3343" w:name="_Toc10805921"/>
      <w:bookmarkStart w:id="3344" w:name="_Toc14183113"/>
      <w:bookmarkStart w:id="3345" w:name="_Toc10646546"/>
      <w:bookmarkStart w:id="3346" w:name="_Toc10646961"/>
      <w:bookmarkStart w:id="3347" w:name="_Toc10647371"/>
      <w:bookmarkStart w:id="3348" w:name="_Toc10647756"/>
      <w:bookmarkStart w:id="3349" w:name="_Toc10648181"/>
      <w:bookmarkStart w:id="3350" w:name="_Toc10648593"/>
      <w:bookmarkStart w:id="3351" w:name="_Toc10649006"/>
      <w:bookmarkStart w:id="3352" w:name="_Toc10649419"/>
      <w:bookmarkStart w:id="3353" w:name="_Toc10649828"/>
      <w:bookmarkStart w:id="3354" w:name="_Toc10805922"/>
      <w:bookmarkStart w:id="3355" w:name="_Toc14183114"/>
      <w:bookmarkStart w:id="3356" w:name="_Toc10646547"/>
      <w:bookmarkStart w:id="3357" w:name="_Toc10646962"/>
      <w:bookmarkStart w:id="3358" w:name="_Toc10647372"/>
      <w:bookmarkStart w:id="3359" w:name="_Toc10647757"/>
      <w:bookmarkStart w:id="3360" w:name="_Toc10648182"/>
      <w:bookmarkStart w:id="3361" w:name="_Toc10648594"/>
      <w:bookmarkStart w:id="3362" w:name="_Toc10649007"/>
      <w:bookmarkStart w:id="3363" w:name="_Toc10649420"/>
      <w:bookmarkStart w:id="3364" w:name="_Toc10649829"/>
      <w:bookmarkStart w:id="3365" w:name="_Toc10805923"/>
      <w:bookmarkStart w:id="3366" w:name="_Toc14183115"/>
      <w:bookmarkStart w:id="3367" w:name="_Toc10646548"/>
      <w:bookmarkStart w:id="3368" w:name="_Toc10646963"/>
      <w:bookmarkStart w:id="3369" w:name="_Toc10647373"/>
      <w:bookmarkStart w:id="3370" w:name="_Toc10647758"/>
      <w:bookmarkStart w:id="3371" w:name="_Toc10648183"/>
      <w:bookmarkStart w:id="3372" w:name="_Toc10648595"/>
      <w:bookmarkStart w:id="3373" w:name="_Toc10649008"/>
      <w:bookmarkStart w:id="3374" w:name="_Toc10649421"/>
      <w:bookmarkStart w:id="3375" w:name="_Toc10649830"/>
      <w:bookmarkStart w:id="3376" w:name="_Toc10805924"/>
      <w:bookmarkStart w:id="3377" w:name="_Toc14183116"/>
      <w:bookmarkStart w:id="3378" w:name="_Toc10646549"/>
      <w:bookmarkStart w:id="3379" w:name="_Toc10646964"/>
      <w:bookmarkStart w:id="3380" w:name="_Toc10647374"/>
      <w:bookmarkStart w:id="3381" w:name="_Toc10647759"/>
      <w:bookmarkStart w:id="3382" w:name="_Toc10648184"/>
      <w:bookmarkStart w:id="3383" w:name="_Toc10648596"/>
      <w:bookmarkStart w:id="3384" w:name="_Toc10649009"/>
      <w:bookmarkStart w:id="3385" w:name="_Toc10649422"/>
      <w:bookmarkStart w:id="3386" w:name="_Toc10649831"/>
      <w:bookmarkStart w:id="3387" w:name="_Toc10805925"/>
      <w:bookmarkStart w:id="3388" w:name="_Toc14183117"/>
      <w:bookmarkStart w:id="3389" w:name="_Toc10646550"/>
      <w:bookmarkStart w:id="3390" w:name="_Toc10646965"/>
      <w:bookmarkStart w:id="3391" w:name="_Toc10647375"/>
      <w:bookmarkStart w:id="3392" w:name="_Toc10647760"/>
      <w:bookmarkStart w:id="3393" w:name="_Toc10648185"/>
      <w:bookmarkStart w:id="3394" w:name="_Toc10648597"/>
      <w:bookmarkStart w:id="3395" w:name="_Toc10649010"/>
      <w:bookmarkStart w:id="3396" w:name="_Toc10649423"/>
      <w:bookmarkStart w:id="3397" w:name="_Toc10649832"/>
      <w:bookmarkStart w:id="3398" w:name="_Toc10805926"/>
      <w:bookmarkStart w:id="3399" w:name="_Toc14183118"/>
      <w:bookmarkStart w:id="3400" w:name="_Toc10646551"/>
      <w:bookmarkStart w:id="3401" w:name="_Toc10646966"/>
      <w:bookmarkStart w:id="3402" w:name="_Toc10647376"/>
      <w:bookmarkStart w:id="3403" w:name="_Toc10647761"/>
      <w:bookmarkStart w:id="3404" w:name="_Toc10648186"/>
      <w:bookmarkStart w:id="3405" w:name="_Toc10648598"/>
      <w:bookmarkStart w:id="3406" w:name="_Toc10649011"/>
      <w:bookmarkStart w:id="3407" w:name="_Toc10649424"/>
      <w:bookmarkStart w:id="3408" w:name="_Toc10649833"/>
      <w:bookmarkStart w:id="3409" w:name="_Toc10805927"/>
      <w:bookmarkStart w:id="3410" w:name="_Toc14183119"/>
      <w:bookmarkStart w:id="3411" w:name="_Toc46357373"/>
      <w:bookmarkEnd w:id="2337"/>
      <w:bookmarkEnd w:id="2338"/>
      <w:bookmarkEnd w:id="2339"/>
      <w:bookmarkEnd w:id="2340"/>
      <w:bookmarkEnd w:id="2341"/>
      <w:bookmarkEnd w:id="2342"/>
      <w:bookmarkEnd w:id="2343"/>
      <w:bookmarkEnd w:id="2344"/>
      <w:bookmarkEnd w:id="2345"/>
      <w:bookmarkEnd w:id="2346"/>
      <w:bookmarkEnd w:id="2347"/>
      <w:bookmarkEnd w:id="2348"/>
      <w:bookmarkEnd w:id="2349"/>
      <w:bookmarkEnd w:id="2350"/>
      <w:bookmarkEnd w:id="2351"/>
      <w:bookmarkEnd w:id="2352"/>
      <w:bookmarkEnd w:id="2353"/>
      <w:bookmarkEnd w:id="2354"/>
      <w:bookmarkEnd w:id="2355"/>
      <w:bookmarkEnd w:id="2356"/>
      <w:bookmarkEnd w:id="2357"/>
      <w:bookmarkEnd w:id="2358"/>
      <w:bookmarkEnd w:id="2359"/>
      <w:bookmarkEnd w:id="2360"/>
      <w:bookmarkEnd w:id="2361"/>
      <w:bookmarkEnd w:id="2362"/>
      <w:bookmarkEnd w:id="2363"/>
      <w:bookmarkEnd w:id="2364"/>
      <w:bookmarkEnd w:id="2365"/>
      <w:bookmarkEnd w:id="2366"/>
      <w:bookmarkEnd w:id="2367"/>
      <w:bookmarkEnd w:id="2368"/>
      <w:bookmarkEnd w:id="2369"/>
      <w:bookmarkEnd w:id="2370"/>
      <w:bookmarkEnd w:id="2371"/>
      <w:bookmarkEnd w:id="2372"/>
      <w:bookmarkEnd w:id="2373"/>
      <w:bookmarkEnd w:id="2374"/>
      <w:bookmarkEnd w:id="2375"/>
      <w:bookmarkEnd w:id="2376"/>
      <w:bookmarkEnd w:id="2377"/>
      <w:bookmarkEnd w:id="2378"/>
      <w:bookmarkEnd w:id="2379"/>
      <w:bookmarkEnd w:id="2380"/>
      <w:bookmarkEnd w:id="2381"/>
      <w:bookmarkEnd w:id="2382"/>
      <w:bookmarkEnd w:id="2383"/>
      <w:bookmarkEnd w:id="2384"/>
      <w:bookmarkEnd w:id="2385"/>
      <w:bookmarkEnd w:id="2386"/>
      <w:bookmarkEnd w:id="2387"/>
      <w:bookmarkEnd w:id="2388"/>
      <w:bookmarkEnd w:id="2389"/>
      <w:bookmarkEnd w:id="2390"/>
      <w:bookmarkEnd w:id="2391"/>
      <w:bookmarkEnd w:id="2392"/>
      <w:bookmarkEnd w:id="2393"/>
      <w:bookmarkEnd w:id="2394"/>
      <w:bookmarkEnd w:id="2395"/>
      <w:bookmarkEnd w:id="2396"/>
      <w:bookmarkEnd w:id="2397"/>
      <w:bookmarkEnd w:id="2398"/>
      <w:bookmarkEnd w:id="2399"/>
      <w:bookmarkEnd w:id="2400"/>
      <w:bookmarkEnd w:id="2401"/>
      <w:bookmarkEnd w:id="2402"/>
      <w:bookmarkEnd w:id="2403"/>
      <w:bookmarkEnd w:id="2404"/>
      <w:bookmarkEnd w:id="2405"/>
      <w:bookmarkEnd w:id="2406"/>
      <w:bookmarkEnd w:id="2407"/>
      <w:bookmarkEnd w:id="2408"/>
      <w:bookmarkEnd w:id="2409"/>
      <w:bookmarkEnd w:id="2410"/>
      <w:bookmarkEnd w:id="2411"/>
      <w:bookmarkEnd w:id="2412"/>
      <w:bookmarkEnd w:id="2413"/>
      <w:bookmarkEnd w:id="2414"/>
      <w:bookmarkEnd w:id="2415"/>
      <w:bookmarkEnd w:id="2416"/>
      <w:bookmarkEnd w:id="2417"/>
      <w:bookmarkEnd w:id="2418"/>
      <w:bookmarkEnd w:id="2419"/>
      <w:bookmarkEnd w:id="2420"/>
      <w:bookmarkEnd w:id="2421"/>
      <w:bookmarkEnd w:id="2422"/>
      <w:bookmarkEnd w:id="2423"/>
      <w:bookmarkEnd w:id="2424"/>
      <w:bookmarkEnd w:id="2425"/>
      <w:bookmarkEnd w:id="2426"/>
      <w:bookmarkEnd w:id="2427"/>
      <w:bookmarkEnd w:id="2428"/>
      <w:bookmarkEnd w:id="2429"/>
      <w:bookmarkEnd w:id="2430"/>
      <w:bookmarkEnd w:id="2431"/>
      <w:bookmarkEnd w:id="2432"/>
      <w:bookmarkEnd w:id="2433"/>
      <w:bookmarkEnd w:id="2434"/>
      <w:bookmarkEnd w:id="2435"/>
      <w:bookmarkEnd w:id="2436"/>
      <w:bookmarkEnd w:id="2437"/>
      <w:bookmarkEnd w:id="2438"/>
      <w:bookmarkEnd w:id="2439"/>
      <w:bookmarkEnd w:id="2440"/>
      <w:bookmarkEnd w:id="2441"/>
      <w:bookmarkEnd w:id="2442"/>
      <w:bookmarkEnd w:id="2443"/>
      <w:bookmarkEnd w:id="2444"/>
      <w:bookmarkEnd w:id="2445"/>
      <w:bookmarkEnd w:id="2446"/>
      <w:bookmarkEnd w:id="2447"/>
      <w:bookmarkEnd w:id="2448"/>
      <w:bookmarkEnd w:id="2449"/>
      <w:bookmarkEnd w:id="2450"/>
      <w:bookmarkEnd w:id="2451"/>
      <w:bookmarkEnd w:id="2452"/>
      <w:bookmarkEnd w:id="2453"/>
      <w:bookmarkEnd w:id="2454"/>
      <w:bookmarkEnd w:id="2455"/>
      <w:bookmarkEnd w:id="2456"/>
      <w:bookmarkEnd w:id="2457"/>
      <w:bookmarkEnd w:id="2458"/>
      <w:bookmarkEnd w:id="2459"/>
      <w:bookmarkEnd w:id="2460"/>
      <w:bookmarkEnd w:id="2461"/>
      <w:bookmarkEnd w:id="2462"/>
      <w:bookmarkEnd w:id="2463"/>
      <w:bookmarkEnd w:id="2464"/>
      <w:bookmarkEnd w:id="2465"/>
      <w:bookmarkEnd w:id="2466"/>
      <w:bookmarkEnd w:id="2467"/>
      <w:bookmarkEnd w:id="2468"/>
      <w:bookmarkEnd w:id="2469"/>
      <w:bookmarkEnd w:id="2470"/>
      <w:bookmarkEnd w:id="2471"/>
      <w:bookmarkEnd w:id="2472"/>
      <w:bookmarkEnd w:id="2473"/>
      <w:bookmarkEnd w:id="2474"/>
      <w:bookmarkEnd w:id="2475"/>
      <w:bookmarkEnd w:id="2476"/>
      <w:bookmarkEnd w:id="2477"/>
      <w:bookmarkEnd w:id="2478"/>
      <w:bookmarkEnd w:id="2479"/>
      <w:bookmarkEnd w:id="2480"/>
      <w:bookmarkEnd w:id="2481"/>
      <w:bookmarkEnd w:id="2482"/>
      <w:bookmarkEnd w:id="2483"/>
      <w:bookmarkEnd w:id="2484"/>
      <w:bookmarkEnd w:id="2485"/>
      <w:bookmarkEnd w:id="2486"/>
      <w:bookmarkEnd w:id="2487"/>
      <w:bookmarkEnd w:id="2488"/>
      <w:bookmarkEnd w:id="2489"/>
      <w:bookmarkEnd w:id="2490"/>
      <w:bookmarkEnd w:id="2491"/>
      <w:bookmarkEnd w:id="2492"/>
      <w:bookmarkEnd w:id="2493"/>
      <w:bookmarkEnd w:id="2494"/>
      <w:bookmarkEnd w:id="2495"/>
      <w:bookmarkEnd w:id="2496"/>
      <w:bookmarkEnd w:id="2497"/>
      <w:bookmarkEnd w:id="2498"/>
      <w:bookmarkEnd w:id="2499"/>
      <w:bookmarkEnd w:id="2500"/>
      <w:bookmarkEnd w:id="2501"/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  <w:bookmarkEnd w:id="2515"/>
      <w:bookmarkEnd w:id="2516"/>
      <w:bookmarkEnd w:id="2517"/>
      <w:bookmarkEnd w:id="2518"/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  <w:bookmarkEnd w:id="2532"/>
      <w:bookmarkEnd w:id="2533"/>
      <w:bookmarkEnd w:id="2534"/>
      <w:bookmarkEnd w:id="2535"/>
      <w:bookmarkEnd w:id="2536"/>
      <w:bookmarkEnd w:id="2537"/>
      <w:bookmarkEnd w:id="2538"/>
      <w:bookmarkEnd w:id="2539"/>
      <w:bookmarkEnd w:id="2540"/>
      <w:bookmarkEnd w:id="2541"/>
      <w:bookmarkEnd w:id="2542"/>
      <w:bookmarkEnd w:id="2543"/>
      <w:bookmarkEnd w:id="2544"/>
      <w:bookmarkEnd w:id="2545"/>
      <w:bookmarkEnd w:id="2546"/>
      <w:bookmarkEnd w:id="2547"/>
      <w:bookmarkEnd w:id="2548"/>
      <w:bookmarkEnd w:id="2549"/>
      <w:bookmarkEnd w:id="2550"/>
      <w:bookmarkEnd w:id="2551"/>
      <w:bookmarkEnd w:id="2552"/>
      <w:bookmarkEnd w:id="2553"/>
      <w:bookmarkEnd w:id="2554"/>
      <w:bookmarkEnd w:id="2555"/>
      <w:bookmarkEnd w:id="2556"/>
      <w:bookmarkEnd w:id="2557"/>
      <w:bookmarkEnd w:id="2558"/>
      <w:bookmarkEnd w:id="2559"/>
      <w:bookmarkEnd w:id="2560"/>
      <w:bookmarkEnd w:id="2561"/>
      <w:bookmarkEnd w:id="2562"/>
      <w:bookmarkEnd w:id="2563"/>
      <w:bookmarkEnd w:id="2564"/>
      <w:bookmarkEnd w:id="2565"/>
      <w:bookmarkEnd w:id="2566"/>
      <w:bookmarkEnd w:id="2567"/>
      <w:bookmarkEnd w:id="2568"/>
      <w:bookmarkEnd w:id="2569"/>
      <w:bookmarkEnd w:id="2570"/>
      <w:bookmarkEnd w:id="2571"/>
      <w:bookmarkEnd w:id="2572"/>
      <w:bookmarkEnd w:id="2573"/>
      <w:bookmarkEnd w:id="2574"/>
      <w:bookmarkEnd w:id="2575"/>
      <w:bookmarkEnd w:id="2576"/>
      <w:bookmarkEnd w:id="2577"/>
      <w:bookmarkEnd w:id="2578"/>
      <w:bookmarkEnd w:id="2579"/>
      <w:bookmarkEnd w:id="2580"/>
      <w:bookmarkEnd w:id="2581"/>
      <w:bookmarkEnd w:id="2582"/>
      <w:bookmarkEnd w:id="2583"/>
      <w:bookmarkEnd w:id="2584"/>
      <w:bookmarkEnd w:id="2585"/>
      <w:bookmarkEnd w:id="2586"/>
      <w:bookmarkEnd w:id="2587"/>
      <w:bookmarkEnd w:id="2588"/>
      <w:bookmarkEnd w:id="2589"/>
      <w:bookmarkEnd w:id="2590"/>
      <w:bookmarkEnd w:id="2591"/>
      <w:bookmarkEnd w:id="2592"/>
      <w:bookmarkEnd w:id="2593"/>
      <w:bookmarkEnd w:id="2594"/>
      <w:bookmarkEnd w:id="2595"/>
      <w:bookmarkEnd w:id="2596"/>
      <w:bookmarkEnd w:id="2597"/>
      <w:bookmarkEnd w:id="2598"/>
      <w:bookmarkEnd w:id="2599"/>
      <w:bookmarkEnd w:id="2600"/>
      <w:bookmarkEnd w:id="2601"/>
      <w:bookmarkEnd w:id="2602"/>
      <w:bookmarkEnd w:id="2603"/>
      <w:bookmarkEnd w:id="2604"/>
      <w:bookmarkEnd w:id="2605"/>
      <w:bookmarkEnd w:id="2606"/>
      <w:bookmarkEnd w:id="2607"/>
      <w:bookmarkEnd w:id="2608"/>
      <w:bookmarkEnd w:id="2609"/>
      <w:bookmarkEnd w:id="2610"/>
      <w:bookmarkEnd w:id="2611"/>
      <w:bookmarkEnd w:id="2612"/>
      <w:bookmarkEnd w:id="2613"/>
      <w:bookmarkEnd w:id="2614"/>
      <w:bookmarkEnd w:id="2615"/>
      <w:bookmarkEnd w:id="2616"/>
      <w:bookmarkEnd w:id="2617"/>
      <w:bookmarkEnd w:id="2618"/>
      <w:bookmarkEnd w:id="2619"/>
      <w:bookmarkEnd w:id="2620"/>
      <w:bookmarkEnd w:id="2621"/>
      <w:bookmarkEnd w:id="2622"/>
      <w:bookmarkEnd w:id="2623"/>
      <w:bookmarkEnd w:id="2624"/>
      <w:bookmarkEnd w:id="2625"/>
      <w:bookmarkEnd w:id="2626"/>
      <w:bookmarkEnd w:id="2627"/>
      <w:bookmarkEnd w:id="2628"/>
      <w:bookmarkEnd w:id="2629"/>
      <w:bookmarkEnd w:id="2630"/>
      <w:bookmarkEnd w:id="2631"/>
      <w:bookmarkEnd w:id="2632"/>
      <w:bookmarkEnd w:id="2633"/>
      <w:bookmarkEnd w:id="2634"/>
      <w:bookmarkEnd w:id="2635"/>
      <w:bookmarkEnd w:id="2636"/>
      <w:bookmarkEnd w:id="2637"/>
      <w:bookmarkEnd w:id="2638"/>
      <w:bookmarkEnd w:id="2639"/>
      <w:bookmarkEnd w:id="2640"/>
      <w:bookmarkEnd w:id="2641"/>
      <w:bookmarkEnd w:id="2642"/>
      <w:bookmarkEnd w:id="2643"/>
      <w:bookmarkEnd w:id="2644"/>
      <w:bookmarkEnd w:id="2645"/>
      <w:bookmarkEnd w:id="2646"/>
      <w:bookmarkEnd w:id="2647"/>
      <w:bookmarkEnd w:id="2648"/>
      <w:bookmarkEnd w:id="2649"/>
      <w:bookmarkEnd w:id="2650"/>
      <w:bookmarkEnd w:id="2651"/>
      <w:bookmarkEnd w:id="2652"/>
      <w:bookmarkEnd w:id="2653"/>
      <w:bookmarkEnd w:id="2654"/>
      <w:bookmarkEnd w:id="2655"/>
      <w:bookmarkEnd w:id="2656"/>
      <w:bookmarkEnd w:id="2657"/>
      <w:bookmarkEnd w:id="2658"/>
      <w:bookmarkEnd w:id="2659"/>
      <w:bookmarkEnd w:id="2660"/>
      <w:bookmarkEnd w:id="2661"/>
      <w:bookmarkEnd w:id="2662"/>
      <w:bookmarkEnd w:id="2663"/>
      <w:bookmarkEnd w:id="2664"/>
      <w:bookmarkEnd w:id="2665"/>
      <w:bookmarkEnd w:id="2666"/>
      <w:bookmarkEnd w:id="2667"/>
      <w:bookmarkEnd w:id="2668"/>
      <w:bookmarkEnd w:id="2669"/>
      <w:bookmarkEnd w:id="2670"/>
      <w:bookmarkEnd w:id="2671"/>
      <w:bookmarkEnd w:id="2672"/>
      <w:bookmarkEnd w:id="2673"/>
      <w:bookmarkEnd w:id="2674"/>
      <w:bookmarkEnd w:id="2675"/>
      <w:bookmarkEnd w:id="2676"/>
      <w:bookmarkEnd w:id="2677"/>
      <w:bookmarkEnd w:id="2678"/>
      <w:bookmarkEnd w:id="2679"/>
      <w:bookmarkEnd w:id="2680"/>
      <w:bookmarkEnd w:id="2681"/>
      <w:bookmarkEnd w:id="2682"/>
      <w:bookmarkEnd w:id="2683"/>
      <w:bookmarkEnd w:id="2684"/>
      <w:bookmarkEnd w:id="2685"/>
      <w:bookmarkEnd w:id="2686"/>
      <w:bookmarkEnd w:id="2687"/>
      <w:bookmarkEnd w:id="2688"/>
      <w:bookmarkEnd w:id="2689"/>
      <w:bookmarkEnd w:id="2690"/>
      <w:bookmarkEnd w:id="2691"/>
      <w:bookmarkEnd w:id="2692"/>
      <w:bookmarkEnd w:id="2693"/>
      <w:bookmarkEnd w:id="2694"/>
      <w:bookmarkEnd w:id="2695"/>
      <w:bookmarkEnd w:id="2696"/>
      <w:bookmarkEnd w:id="2697"/>
      <w:bookmarkEnd w:id="2698"/>
      <w:bookmarkEnd w:id="2699"/>
      <w:bookmarkEnd w:id="2700"/>
      <w:bookmarkEnd w:id="2701"/>
      <w:bookmarkEnd w:id="2702"/>
      <w:bookmarkEnd w:id="2703"/>
      <w:bookmarkEnd w:id="2704"/>
      <w:bookmarkEnd w:id="2705"/>
      <w:bookmarkEnd w:id="2706"/>
      <w:bookmarkEnd w:id="2707"/>
      <w:bookmarkEnd w:id="2708"/>
      <w:bookmarkEnd w:id="2709"/>
      <w:bookmarkEnd w:id="2710"/>
      <w:bookmarkEnd w:id="2711"/>
      <w:bookmarkEnd w:id="2712"/>
      <w:bookmarkEnd w:id="2713"/>
      <w:bookmarkEnd w:id="2714"/>
      <w:bookmarkEnd w:id="2715"/>
      <w:bookmarkEnd w:id="2716"/>
      <w:bookmarkEnd w:id="2717"/>
      <w:bookmarkEnd w:id="2718"/>
      <w:bookmarkEnd w:id="2719"/>
      <w:bookmarkEnd w:id="2720"/>
      <w:bookmarkEnd w:id="2721"/>
      <w:bookmarkEnd w:id="2722"/>
      <w:bookmarkEnd w:id="2723"/>
      <w:bookmarkEnd w:id="2724"/>
      <w:bookmarkEnd w:id="2725"/>
      <w:bookmarkEnd w:id="2726"/>
      <w:bookmarkEnd w:id="2727"/>
      <w:bookmarkEnd w:id="2728"/>
      <w:bookmarkEnd w:id="2729"/>
      <w:bookmarkEnd w:id="2730"/>
      <w:bookmarkEnd w:id="2731"/>
      <w:bookmarkEnd w:id="2732"/>
      <w:bookmarkEnd w:id="2733"/>
      <w:bookmarkEnd w:id="2734"/>
      <w:bookmarkEnd w:id="2735"/>
      <w:bookmarkEnd w:id="2736"/>
      <w:bookmarkEnd w:id="2737"/>
      <w:bookmarkEnd w:id="2738"/>
      <w:bookmarkEnd w:id="2739"/>
      <w:bookmarkEnd w:id="2740"/>
      <w:bookmarkEnd w:id="2741"/>
      <w:bookmarkEnd w:id="2742"/>
      <w:bookmarkEnd w:id="2743"/>
      <w:bookmarkEnd w:id="2744"/>
      <w:bookmarkEnd w:id="2745"/>
      <w:bookmarkEnd w:id="2746"/>
      <w:bookmarkEnd w:id="2747"/>
      <w:bookmarkEnd w:id="2748"/>
      <w:bookmarkEnd w:id="2749"/>
      <w:bookmarkEnd w:id="2750"/>
      <w:bookmarkEnd w:id="2751"/>
      <w:bookmarkEnd w:id="2752"/>
      <w:bookmarkEnd w:id="2753"/>
      <w:bookmarkEnd w:id="2754"/>
      <w:bookmarkEnd w:id="2755"/>
      <w:bookmarkEnd w:id="2756"/>
      <w:bookmarkEnd w:id="2757"/>
      <w:bookmarkEnd w:id="2758"/>
      <w:bookmarkEnd w:id="2759"/>
      <w:bookmarkEnd w:id="2760"/>
      <w:bookmarkEnd w:id="2761"/>
      <w:bookmarkEnd w:id="2762"/>
      <w:bookmarkEnd w:id="2763"/>
      <w:bookmarkEnd w:id="2764"/>
      <w:bookmarkEnd w:id="2765"/>
      <w:bookmarkEnd w:id="2766"/>
      <w:bookmarkEnd w:id="2767"/>
      <w:bookmarkEnd w:id="2768"/>
      <w:bookmarkEnd w:id="2769"/>
      <w:bookmarkEnd w:id="2770"/>
      <w:bookmarkEnd w:id="2771"/>
      <w:bookmarkEnd w:id="2772"/>
      <w:bookmarkEnd w:id="2773"/>
      <w:bookmarkEnd w:id="2774"/>
      <w:bookmarkEnd w:id="2775"/>
      <w:bookmarkEnd w:id="2776"/>
      <w:bookmarkEnd w:id="2777"/>
      <w:bookmarkEnd w:id="2778"/>
      <w:bookmarkEnd w:id="2779"/>
      <w:bookmarkEnd w:id="2780"/>
      <w:bookmarkEnd w:id="2781"/>
      <w:bookmarkEnd w:id="2782"/>
      <w:bookmarkEnd w:id="2783"/>
      <w:bookmarkEnd w:id="2784"/>
      <w:bookmarkEnd w:id="2785"/>
      <w:bookmarkEnd w:id="2786"/>
      <w:bookmarkEnd w:id="2787"/>
      <w:bookmarkEnd w:id="2788"/>
      <w:bookmarkEnd w:id="2789"/>
      <w:bookmarkEnd w:id="2790"/>
      <w:bookmarkEnd w:id="2791"/>
      <w:bookmarkEnd w:id="2792"/>
      <w:bookmarkEnd w:id="2793"/>
      <w:bookmarkEnd w:id="2794"/>
      <w:bookmarkEnd w:id="2795"/>
      <w:bookmarkEnd w:id="2796"/>
      <w:bookmarkEnd w:id="2797"/>
      <w:bookmarkEnd w:id="2798"/>
      <w:bookmarkEnd w:id="2799"/>
      <w:bookmarkEnd w:id="2800"/>
      <w:bookmarkEnd w:id="2801"/>
      <w:bookmarkEnd w:id="2802"/>
      <w:bookmarkEnd w:id="2803"/>
      <w:bookmarkEnd w:id="2804"/>
      <w:bookmarkEnd w:id="2805"/>
      <w:bookmarkEnd w:id="2806"/>
      <w:bookmarkEnd w:id="2807"/>
      <w:bookmarkEnd w:id="2808"/>
      <w:bookmarkEnd w:id="2809"/>
      <w:bookmarkEnd w:id="2810"/>
      <w:bookmarkEnd w:id="2811"/>
      <w:bookmarkEnd w:id="2812"/>
      <w:bookmarkEnd w:id="2813"/>
      <w:bookmarkEnd w:id="2814"/>
      <w:bookmarkEnd w:id="2815"/>
      <w:bookmarkEnd w:id="2816"/>
      <w:bookmarkEnd w:id="2817"/>
      <w:bookmarkEnd w:id="2818"/>
      <w:bookmarkEnd w:id="2819"/>
      <w:bookmarkEnd w:id="2820"/>
      <w:bookmarkEnd w:id="2821"/>
      <w:bookmarkEnd w:id="2822"/>
      <w:bookmarkEnd w:id="2823"/>
      <w:bookmarkEnd w:id="2824"/>
      <w:bookmarkEnd w:id="2825"/>
      <w:bookmarkEnd w:id="2826"/>
      <w:bookmarkEnd w:id="2827"/>
      <w:bookmarkEnd w:id="2828"/>
      <w:bookmarkEnd w:id="2829"/>
      <w:bookmarkEnd w:id="2830"/>
      <w:bookmarkEnd w:id="2831"/>
      <w:bookmarkEnd w:id="2832"/>
      <w:bookmarkEnd w:id="2833"/>
      <w:bookmarkEnd w:id="2834"/>
      <w:bookmarkEnd w:id="2835"/>
      <w:bookmarkEnd w:id="2836"/>
      <w:bookmarkEnd w:id="2837"/>
      <w:bookmarkEnd w:id="2838"/>
      <w:bookmarkEnd w:id="2839"/>
      <w:bookmarkEnd w:id="2840"/>
      <w:bookmarkEnd w:id="2841"/>
      <w:bookmarkEnd w:id="2842"/>
      <w:bookmarkEnd w:id="2843"/>
      <w:bookmarkEnd w:id="2844"/>
      <w:bookmarkEnd w:id="2845"/>
      <w:bookmarkEnd w:id="2846"/>
      <w:bookmarkEnd w:id="2847"/>
      <w:bookmarkEnd w:id="2848"/>
      <w:bookmarkEnd w:id="2849"/>
      <w:bookmarkEnd w:id="2850"/>
      <w:bookmarkEnd w:id="2851"/>
      <w:bookmarkEnd w:id="2852"/>
      <w:bookmarkEnd w:id="2853"/>
      <w:bookmarkEnd w:id="2854"/>
      <w:bookmarkEnd w:id="2855"/>
      <w:bookmarkEnd w:id="2856"/>
      <w:bookmarkEnd w:id="2857"/>
      <w:bookmarkEnd w:id="2858"/>
      <w:bookmarkEnd w:id="2859"/>
      <w:bookmarkEnd w:id="2860"/>
      <w:bookmarkEnd w:id="2861"/>
      <w:bookmarkEnd w:id="2862"/>
      <w:bookmarkEnd w:id="2863"/>
      <w:bookmarkEnd w:id="2864"/>
      <w:bookmarkEnd w:id="2865"/>
      <w:bookmarkEnd w:id="2866"/>
      <w:bookmarkEnd w:id="2867"/>
      <w:bookmarkEnd w:id="2868"/>
      <w:bookmarkEnd w:id="2869"/>
      <w:bookmarkEnd w:id="2870"/>
      <w:bookmarkEnd w:id="2871"/>
      <w:bookmarkEnd w:id="2872"/>
      <w:bookmarkEnd w:id="2873"/>
      <w:bookmarkEnd w:id="2874"/>
      <w:bookmarkEnd w:id="2875"/>
      <w:bookmarkEnd w:id="2876"/>
      <w:bookmarkEnd w:id="2877"/>
      <w:bookmarkEnd w:id="2878"/>
      <w:bookmarkEnd w:id="2879"/>
      <w:bookmarkEnd w:id="2880"/>
      <w:bookmarkEnd w:id="2881"/>
      <w:bookmarkEnd w:id="2882"/>
      <w:bookmarkEnd w:id="2883"/>
      <w:bookmarkEnd w:id="2884"/>
      <w:bookmarkEnd w:id="2885"/>
      <w:bookmarkEnd w:id="2886"/>
      <w:bookmarkEnd w:id="2887"/>
      <w:bookmarkEnd w:id="2888"/>
      <w:bookmarkEnd w:id="2889"/>
      <w:bookmarkEnd w:id="2890"/>
      <w:bookmarkEnd w:id="2891"/>
      <w:bookmarkEnd w:id="2892"/>
      <w:bookmarkEnd w:id="2893"/>
      <w:bookmarkEnd w:id="2894"/>
      <w:bookmarkEnd w:id="2895"/>
      <w:bookmarkEnd w:id="2896"/>
      <w:bookmarkEnd w:id="2897"/>
      <w:bookmarkEnd w:id="2898"/>
      <w:bookmarkEnd w:id="2899"/>
      <w:bookmarkEnd w:id="2900"/>
      <w:bookmarkEnd w:id="2901"/>
      <w:bookmarkEnd w:id="2902"/>
      <w:bookmarkEnd w:id="2903"/>
      <w:bookmarkEnd w:id="2904"/>
      <w:bookmarkEnd w:id="2905"/>
      <w:bookmarkEnd w:id="2906"/>
      <w:bookmarkEnd w:id="2907"/>
      <w:bookmarkEnd w:id="2908"/>
      <w:bookmarkEnd w:id="2909"/>
      <w:bookmarkEnd w:id="2910"/>
      <w:bookmarkEnd w:id="2911"/>
      <w:bookmarkEnd w:id="2912"/>
      <w:bookmarkEnd w:id="2913"/>
      <w:bookmarkEnd w:id="2914"/>
      <w:bookmarkEnd w:id="2915"/>
      <w:bookmarkEnd w:id="2916"/>
      <w:bookmarkEnd w:id="2917"/>
      <w:bookmarkEnd w:id="2918"/>
      <w:bookmarkEnd w:id="2919"/>
      <w:bookmarkEnd w:id="2920"/>
      <w:bookmarkEnd w:id="2921"/>
      <w:bookmarkEnd w:id="2922"/>
      <w:bookmarkEnd w:id="2923"/>
      <w:bookmarkEnd w:id="2924"/>
      <w:bookmarkEnd w:id="2925"/>
      <w:bookmarkEnd w:id="2926"/>
      <w:bookmarkEnd w:id="2927"/>
      <w:bookmarkEnd w:id="2928"/>
      <w:bookmarkEnd w:id="2929"/>
      <w:bookmarkEnd w:id="2930"/>
      <w:bookmarkEnd w:id="2931"/>
      <w:bookmarkEnd w:id="2932"/>
      <w:bookmarkEnd w:id="2933"/>
      <w:bookmarkEnd w:id="2934"/>
      <w:bookmarkEnd w:id="2935"/>
      <w:bookmarkEnd w:id="2936"/>
      <w:bookmarkEnd w:id="2937"/>
      <w:bookmarkEnd w:id="2938"/>
      <w:bookmarkEnd w:id="2939"/>
      <w:bookmarkEnd w:id="2940"/>
      <w:bookmarkEnd w:id="2941"/>
      <w:bookmarkEnd w:id="2942"/>
      <w:bookmarkEnd w:id="2943"/>
      <w:bookmarkEnd w:id="2944"/>
      <w:bookmarkEnd w:id="2945"/>
      <w:bookmarkEnd w:id="2946"/>
      <w:bookmarkEnd w:id="2947"/>
      <w:bookmarkEnd w:id="2948"/>
      <w:bookmarkEnd w:id="2949"/>
      <w:bookmarkEnd w:id="2950"/>
      <w:bookmarkEnd w:id="2951"/>
      <w:bookmarkEnd w:id="2952"/>
      <w:bookmarkEnd w:id="2953"/>
      <w:bookmarkEnd w:id="2954"/>
      <w:bookmarkEnd w:id="2955"/>
      <w:bookmarkEnd w:id="2956"/>
      <w:bookmarkEnd w:id="2957"/>
      <w:bookmarkEnd w:id="2958"/>
      <w:bookmarkEnd w:id="2959"/>
      <w:bookmarkEnd w:id="2960"/>
      <w:bookmarkEnd w:id="2961"/>
      <w:bookmarkEnd w:id="2962"/>
      <w:bookmarkEnd w:id="2963"/>
      <w:bookmarkEnd w:id="2964"/>
      <w:bookmarkEnd w:id="2965"/>
      <w:bookmarkEnd w:id="2966"/>
      <w:bookmarkEnd w:id="2967"/>
      <w:bookmarkEnd w:id="2968"/>
      <w:bookmarkEnd w:id="2969"/>
      <w:bookmarkEnd w:id="2970"/>
      <w:bookmarkEnd w:id="2971"/>
      <w:bookmarkEnd w:id="2972"/>
      <w:bookmarkEnd w:id="2973"/>
      <w:bookmarkEnd w:id="2974"/>
      <w:bookmarkEnd w:id="2975"/>
      <w:bookmarkEnd w:id="2976"/>
      <w:bookmarkEnd w:id="2977"/>
      <w:bookmarkEnd w:id="2978"/>
      <w:bookmarkEnd w:id="2979"/>
      <w:bookmarkEnd w:id="2980"/>
      <w:bookmarkEnd w:id="2981"/>
      <w:bookmarkEnd w:id="2982"/>
      <w:bookmarkEnd w:id="2983"/>
      <w:bookmarkEnd w:id="2984"/>
      <w:bookmarkEnd w:id="2985"/>
      <w:bookmarkEnd w:id="2986"/>
      <w:bookmarkEnd w:id="2987"/>
      <w:bookmarkEnd w:id="2988"/>
      <w:bookmarkEnd w:id="2989"/>
      <w:bookmarkEnd w:id="2990"/>
      <w:bookmarkEnd w:id="2991"/>
      <w:bookmarkEnd w:id="2992"/>
      <w:bookmarkEnd w:id="2993"/>
      <w:bookmarkEnd w:id="2994"/>
      <w:bookmarkEnd w:id="2995"/>
      <w:bookmarkEnd w:id="2996"/>
      <w:bookmarkEnd w:id="2997"/>
      <w:bookmarkEnd w:id="2998"/>
      <w:bookmarkEnd w:id="2999"/>
      <w:bookmarkEnd w:id="3000"/>
      <w:bookmarkEnd w:id="3001"/>
      <w:bookmarkEnd w:id="3002"/>
      <w:bookmarkEnd w:id="3003"/>
      <w:bookmarkEnd w:id="3004"/>
      <w:bookmarkEnd w:id="3005"/>
      <w:bookmarkEnd w:id="3006"/>
      <w:bookmarkEnd w:id="3007"/>
      <w:bookmarkEnd w:id="3008"/>
      <w:bookmarkEnd w:id="3009"/>
      <w:bookmarkEnd w:id="3010"/>
      <w:bookmarkEnd w:id="3011"/>
      <w:bookmarkEnd w:id="3012"/>
      <w:bookmarkEnd w:id="3013"/>
      <w:bookmarkEnd w:id="3014"/>
      <w:bookmarkEnd w:id="3015"/>
      <w:bookmarkEnd w:id="3016"/>
      <w:bookmarkEnd w:id="3017"/>
      <w:bookmarkEnd w:id="3018"/>
      <w:bookmarkEnd w:id="3019"/>
      <w:bookmarkEnd w:id="3020"/>
      <w:bookmarkEnd w:id="3021"/>
      <w:bookmarkEnd w:id="3022"/>
      <w:bookmarkEnd w:id="3023"/>
      <w:bookmarkEnd w:id="3024"/>
      <w:bookmarkEnd w:id="3025"/>
      <w:bookmarkEnd w:id="3026"/>
      <w:bookmarkEnd w:id="3027"/>
      <w:bookmarkEnd w:id="3028"/>
      <w:bookmarkEnd w:id="3029"/>
      <w:bookmarkEnd w:id="3030"/>
      <w:bookmarkEnd w:id="3031"/>
      <w:bookmarkEnd w:id="3032"/>
      <w:bookmarkEnd w:id="3033"/>
      <w:bookmarkEnd w:id="3034"/>
      <w:bookmarkEnd w:id="3035"/>
      <w:bookmarkEnd w:id="3036"/>
      <w:bookmarkEnd w:id="3037"/>
      <w:bookmarkEnd w:id="3038"/>
      <w:bookmarkEnd w:id="3039"/>
      <w:bookmarkEnd w:id="3040"/>
      <w:bookmarkEnd w:id="3041"/>
      <w:bookmarkEnd w:id="3042"/>
      <w:bookmarkEnd w:id="3043"/>
      <w:bookmarkEnd w:id="3044"/>
      <w:bookmarkEnd w:id="3045"/>
      <w:bookmarkEnd w:id="3046"/>
      <w:bookmarkEnd w:id="3047"/>
      <w:bookmarkEnd w:id="3048"/>
      <w:bookmarkEnd w:id="3049"/>
      <w:bookmarkEnd w:id="3050"/>
      <w:bookmarkEnd w:id="3051"/>
      <w:bookmarkEnd w:id="3052"/>
      <w:bookmarkEnd w:id="3053"/>
      <w:bookmarkEnd w:id="3054"/>
      <w:bookmarkEnd w:id="3055"/>
      <w:bookmarkEnd w:id="3056"/>
      <w:bookmarkEnd w:id="3057"/>
      <w:bookmarkEnd w:id="3058"/>
      <w:bookmarkEnd w:id="3059"/>
      <w:bookmarkEnd w:id="3060"/>
      <w:bookmarkEnd w:id="3061"/>
      <w:bookmarkEnd w:id="3062"/>
      <w:bookmarkEnd w:id="3063"/>
      <w:bookmarkEnd w:id="3064"/>
      <w:bookmarkEnd w:id="3065"/>
      <w:bookmarkEnd w:id="3066"/>
      <w:bookmarkEnd w:id="3067"/>
      <w:bookmarkEnd w:id="3068"/>
      <w:bookmarkEnd w:id="3069"/>
      <w:bookmarkEnd w:id="3070"/>
      <w:bookmarkEnd w:id="3071"/>
      <w:bookmarkEnd w:id="3072"/>
      <w:bookmarkEnd w:id="3073"/>
      <w:bookmarkEnd w:id="3074"/>
      <w:bookmarkEnd w:id="3075"/>
      <w:bookmarkEnd w:id="3076"/>
      <w:bookmarkEnd w:id="3077"/>
      <w:bookmarkEnd w:id="3078"/>
      <w:bookmarkEnd w:id="3079"/>
      <w:bookmarkEnd w:id="3080"/>
      <w:bookmarkEnd w:id="3081"/>
      <w:bookmarkEnd w:id="3082"/>
      <w:bookmarkEnd w:id="3083"/>
      <w:bookmarkEnd w:id="3084"/>
      <w:bookmarkEnd w:id="3085"/>
      <w:bookmarkEnd w:id="3086"/>
      <w:bookmarkEnd w:id="3087"/>
      <w:bookmarkEnd w:id="3088"/>
      <w:bookmarkEnd w:id="3089"/>
      <w:bookmarkEnd w:id="3090"/>
      <w:bookmarkEnd w:id="3091"/>
      <w:bookmarkEnd w:id="3092"/>
      <w:bookmarkEnd w:id="3093"/>
      <w:bookmarkEnd w:id="3094"/>
      <w:bookmarkEnd w:id="3095"/>
      <w:bookmarkEnd w:id="3096"/>
      <w:bookmarkEnd w:id="3097"/>
      <w:bookmarkEnd w:id="3098"/>
      <w:bookmarkEnd w:id="3099"/>
      <w:bookmarkEnd w:id="3100"/>
      <w:bookmarkEnd w:id="3101"/>
      <w:bookmarkEnd w:id="3102"/>
      <w:bookmarkEnd w:id="3103"/>
      <w:bookmarkEnd w:id="3104"/>
      <w:bookmarkEnd w:id="3105"/>
      <w:bookmarkEnd w:id="3106"/>
      <w:bookmarkEnd w:id="3107"/>
      <w:bookmarkEnd w:id="3108"/>
      <w:bookmarkEnd w:id="3109"/>
      <w:bookmarkEnd w:id="3110"/>
      <w:bookmarkEnd w:id="3111"/>
      <w:bookmarkEnd w:id="3112"/>
      <w:bookmarkEnd w:id="3113"/>
      <w:bookmarkEnd w:id="3114"/>
      <w:bookmarkEnd w:id="3115"/>
      <w:bookmarkEnd w:id="3116"/>
      <w:bookmarkEnd w:id="3117"/>
      <w:bookmarkEnd w:id="3118"/>
      <w:bookmarkEnd w:id="3119"/>
      <w:bookmarkEnd w:id="3120"/>
      <w:bookmarkEnd w:id="3121"/>
      <w:bookmarkEnd w:id="3122"/>
      <w:bookmarkEnd w:id="3123"/>
      <w:bookmarkEnd w:id="3124"/>
      <w:bookmarkEnd w:id="3125"/>
      <w:bookmarkEnd w:id="3126"/>
      <w:bookmarkEnd w:id="3127"/>
      <w:bookmarkEnd w:id="3128"/>
      <w:bookmarkEnd w:id="3129"/>
      <w:bookmarkEnd w:id="3130"/>
      <w:bookmarkEnd w:id="3131"/>
      <w:bookmarkEnd w:id="3132"/>
      <w:bookmarkEnd w:id="3133"/>
      <w:bookmarkEnd w:id="3134"/>
      <w:bookmarkEnd w:id="3135"/>
      <w:bookmarkEnd w:id="3136"/>
      <w:bookmarkEnd w:id="3137"/>
      <w:bookmarkEnd w:id="3138"/>
      <w:bookmarkEnd w:id="3139"/>
      <w:bookmarkEnd w:id="3140"/>
      <w:bookmarkEnd w:id="3141"/>
      <w:bookmarkEnd w:id="3142"/>
      <w:bookmarkEnd w:id="3143"/>
      <w:bookmarkEnd w:id="3144"/>
      <w:bookmarkEnd w:id="3145"/>
      <w:bookmarkEnd w:id="3146"/>
      <w:bookmarkEnd w:id="3147"/>
      <w:bookmarkEnd w:id="3148"/>
      <w:bookmarkEnd w:id="3149"/>
      <w:bookmarkEnd w:id="3150"/>
      <w:bookmarkEnd w:id="3151"/>
      <w:bookmarkEnd w:id="3152"/>
      <w:bookmarkEnd w:id="3153"/>
      <w:bookmarkEnd w:id="3154"/>
      <w:bookmarkEnd w:id="3155"/>
      <w:bookmarkEnd w:id="3156"/>
      <w:bookmarkEnd w:id="3157"/>
      <w:bookmarkEnd w:id="3158"/>
      <w:bookmarkEnd w:id="3159"/>
      <w:bookmarkEnd w:id="3160"/>
      <w:bookmarkEnd w:id="3161"/>
      <w:bookmarkEnd w:id="3162"/>
      <w:bookmarkEnd w:id="3163"/>
      <w:bookmarkEnd w:id="3164"/>
      <w:bookmarkEnd w:id="3165"/>
      <w:bookmarkEnd w:id="3166"/>
      <w:bookmarkEnd w:id="3167"/>
      <w:bookmarkEnd w:id="3168"/>
      <w:bookmarkEnd w:id="3169"/>
      <w:bookmarkEnd w:id="3170"/>
      <w:bookmarkEnd w:id="3171"/>
      <w:bookmarkEnd w:id="3172"/>
      <w:bookmarkEnd w:id="3173"/>
      <w:bookmarkEnd w:id="3174"/>
      <w:bookmarkEnd w:id="3175"/>
      <w:bookmarkEnd w:id="3176"/>
      <w:bookmarkEnd w:id="3177"/>
      <w:bookmarkEnd w:id="3178"/>
      <w:bookmarkEnd w:id="3179"/>
      <w:bookmarkEnd w:id="3180"/>
      <w:bookmarkEnd w:id="3181"/>
      <w:bookmarkEnd w:id="3182"/>
      <w:bookmarkEnd w:id="3183"/>
      <w:bookmarkEnd w:id="3184"/>
      <w:bookmarkEnd w:id="3185"/>
      <w:bookmarkEnd w:id="3186"/>
      <w:bookmarkEnd w:id="3187"/>
      <w:bookmarkEnd w:id="3188"/>
      <w:bookmarkEnd w:id="3189"/>
      <w:bookmarkEnd w:id="3190"/>
      <w:bookmarkEnd w:id="3191"/>
      <w:bookmarkEnd w:id="3192"/>
      <w:bookmarkEnd w:id="3193"/>
      <w:bookmarkEnd w:id="3194"/>
      <w:bookmarkEnd w:id="3195"/>
      <w:bookmarkEnd w:id="3196"/>
      <w:bookmarkEnd w:id="3197"/>
      <w:bookmarkEnd w:id="3198"/>
      <w:bookmarkEnd w:id="3199"/>
      <w:bookmarkEnd w:id="3200"/>
      <w:bookmarkEnd w:id="3201"/>
      <w:bookmarkEnd w:id="3202"/>
      <w:bookmarkEnd w:id="3203"/>
      <w:bookmarkEnd w:id="3204"/>
      <w:bookmarkEnd w:id="3205"/>
      <w:bookmarkEnd w:id="3206"/>
      <w:bookmarkEnd w:id="3207"/>
      <w:bookmarkEnd w:id="3208"/>
      <w:bookmarkEnd w:id="3209"/>
      <w:bookmarkEnd w:id="3210"/>
      <w:bookmarkEnd w:id="3211"/>
      <w:bookmarkEnd w:id="3212"/>
      <w:bookmarkEnd w:id="3213"/>
      <w:bookmarkEnd w:id="3214"/>
      <w:bookmarkEnd w:id="3215"/>
      <w:bookmarkEnd w:id="3216"/>
      <w:bookmarkEnd w:id="3217"/>
      <w:bookmarkEnd w:id="3218"/>
      <w:bookmarkEnd w:id="3219"/>
      <w:bookmarkEnd w:id="3220"/>
      <w:bookmarkEnd w:id="3221"/>
      <w:bookmarkEnd w:id="3222"/>
      <w:bookmarkEnd w:id="3223"/>
      <w:bookmarkEnd w:id="3224"/>
      <w:bookmarkEnd w:id="3225"/>
      <w:bookmarkEnd w:id="3226"/>
      <w:bookmarkEnd w:id="3227"/>
      <w:bookmarkEnd w:id="3228"/>
      <w:bookmarkEnd w:id="3229"/>
      <w:bookmarkEnd w:id="3230"/>
      <w:bookmarkEnd w:id="3231"/>
      <w:bookmarkEnd w:id="3232"/>
      <w:bookmarkEnd w:id="3233"/>
      <w:bookmarkEnd w:id="3234"/>
      <w:bookmarkEnd w:id="3235"/>
      <w:bookmarkEnd w:id="3236"/>
      <w:bookmarkEnd w:id="3237"/>
      <w:bookmarkEnd w:id="3238"/>
      <w:bookmarkEnd w:id="3239"/>
      <w:bookmarkEnd w:id="3240"/>
      <w:bookmarkEnd w:id="3241"/>
      <w:bookmarkEnd w:id="3242"/>
      <w:bookmarkEnd w:id="3243"/>
      <w:bookmarkEnd w:id="3244"/>
      <w:bookmarkEnd w:id="3245"/>
      <w:bookmarkEnd w:id="3246"/>
      <w:bookmarkEnd w:id="3247"/>
      <w:bookmarkEnd w:id="3248"/>
      <w:bookmarkEnd w:id="3249"/>
      <w:bookmarkEnd w:id="3250"/>
      <w:bookmarkEnd w:id="3251"/>
      <w:bookmarkEnd w:id="3252"/>
      <w:bookmarkEnd w:id="3253"/>
      <w:bookmarkEnd w:id="3254"/>
      <w:bookmarkEnd w:id="3255"/>
      <w:bookmarkEnd w:id="3256"/>
      <w:bookmarkEnd w:id="3257"/>
      <w:bookmarkEnd w:id="3258"/>
      <w:bookmarkEnd w:id="3259"/>
      <w:bookmarkEnd w:id="3260"/>
      <w:bookmarkEnd w:id="3261"/>
      <w:bookmarkEnd w:id="3262"/>
      <w:bookmarkEnd w:id="3263"/>
      <w:bookmarkEnd w:id="3264"/>
      <w:bookmarkEnd w:id="3265"/>
      <w:bookmarkEnd w:id="3266"/>
      <w:bookmarkEnd w:id="3267"/>
      <w:bookmarkEnd w:id="3268"/>
      <w:bookmarkEnd w:id="3269"/>
      <w:bookmarkEnd w:id="3270"/>
      <w:bookmarkEnd w:id="3271"/>
      <w:bookmarkEnd w:id="3272"/>
      <w:bookmarkEnd w:id="3273"/>
      <w:bookmarkEnd w:id="3274"/>
      <w:bookmarkEnd w:id="3275"/>
      <w:bookmarkEnd w:id="3276"/>
      <w:bookmarkEnd w:id="3277"/>
      <w:bookmarkEnd w:id="3278"/>
      <w:bookmarkEnd w:id="3279"/>
      <w:bookmarkEnd w:id="3280"/>
      <w:bookmarkEnd w:id="3281"/>
      <w:bookmarkEnd w:id="3282"/>
      <w:bookmarkEnd w:id="3283"/>
      <w:bookmarkEnd w:id="3284"/>
      <w:bookmarkEnd w:id="3285"/>
      <w:bookmarkEnd w:id="3286"/>
      <w:bookmarkEnd w:id="3287"/>
      <w:bookmarkEnd w:id="3288"/>
      <w:bookmarkEnd w:id="3289"/>
      <w:bookmarkEnd w:id="3290"/>
      <w:bookmarkEnd w:id="3291"/>
      <w:bookmarkEnd w:id="3292"/>
      <w:bookmarkEnd w:id="3293"/>
      <w:bookmarkEnd w:id="3294"/>
      <w:bookmarkEnd w:id="3295"/>
      <w:bookmarkEnd w:id="3296"/>
      <w:bookmarkEnd w:id="3297"/>
      <w:bookmarkEnd w:id="3298"/>
      <w:bookmarkEnd w:id="3299"/>
      <w:bookmarkEnd w:id="3300"/>
      <w:bookmarkEnd w:id="3301"/>
      <w:bookmarkEnd w:id="3302"/>
      <w:bookmarkEnd w:id="3303"/>
      <w:bookmarkEnd w:id="3304"/>
      <w:bookmarkEnd w:id="3305"/>
      <w:bookmarkEnd w:id="3306"/>
      <w:bookmarkEnd w:id="3307"/>
      <w:bookmarkEnd w:id="3308"/>
      <w:bookmarkEnd w:id="3309"/>
      <w:bookmarkEnd w:id="3310"/>
      <w:bookmarkEnd w:id="3311"/>
      <w:bookmarkEnd w:id="3312"/>
      <w:bookmarkEnd w:id="3313"/>
      <w:bookmarkEnd w:id="3314"/>
      <w:bookmarkEnd w:id="3315"/>
      <w:bookmarkEnd w:id="3316"/>
      <w:bookmarkEnd w:id="3317"/>
      <w:bookmarkEnd w:id="3318"/>
      <w:bookmarkEnd w:id="3319"/>
      <w:bookmarkEnd w:id="3320"/>
      <w:bookmarkEnd w:id="3321"/>
      <w:bookmarkEnd w:id="3322"/>
      <w:bookmarkEnd w:id="3323"/>
      <w:bookmarkEnd w:id="3324"/>
      <w:bookmarkEnd w:id="3325"/>
      <w:bookmarkEnd w:id="3326"/>
      <w:bookmarkEnd w:id="3327"/>
      <w:bookmarkEnd w:id="3328"/>
      <w:bookmarkEnd w:id="3329"/>
      <w:bookmarkEnd w:id="3330"/>
      <w:bookmarkEnd w:id="3331"/>
      <w:bookmarkEnd w:id="3332"/>
      <w:bookmarkEnd w:id="3333"/>
      <w:bookmarkEnd w:id="3334"/>
      <w:bookmarkEnd w:id="3335"/>
      <w:bookmarkEnd w:id="3336"/>
      <w:bookmarkEnd w:id="3337"/>
      <w:bookmarkEnd w:id="3338"/>
      <w:bookmarkEnd w:id="3339"/>
      <w:bookmarkEnd w:id="3340"/>
      <w:bookmarkEnd w:id="3341"/>
      <w:bookmarkEnd w:id="3342"/>
      <w:bookmarkEnd w:id="3343"/>
      <w:bookmarkEnd w:id="3344"/>
      <w:bookmarkEnd w:id="3345"/>
      <w:bookmarkEnd w:id="3346"/>
      <w:bookmarkEnd w:id="3347"/>
      <w:bookmarkEnd w:id="3348"/>
      <w:bookmarkEnd w:id="3349"/>
      <w:bookmarkEnd w:id="3350"/>
      <w:bookmarkEnd w:id="3351"/>
      <w:bookmarkEnd w:id="3352"/>
      <w:bookmarkEnd w:id="3353"/>
      <w:bookmarkEnd w:id="3354"/>
      <w:bookmarkEnd w:id="3355"/>
      <w:bookmarkEnd w:id="3356"/>
      <w:bookmarkEnd w:id="3357"/>
      <w:bookmarkEnd w:id="3358"/>
      <w:bookmarkEnd w:id="3359"/>
      <w:bookmarkEnd w:id="3360"/>
      <w:bookmarkEnd w:id="3361"/>
      <w:bookmarkEnd w:id="3362"/>
      <w:bookmarkEnd w:id="3363"/>
      <w:bookmarkEnd w:id="3364"/>
      <w:bookmarkEnd w:id="3365"/>
      <w:bookmarkEnd w:id="3366"/>
      <w:bookmarkEnd w:id="3367"/>
      <w:bookmarkEnd w:id="3368"/>
      <w:bookmarkEnd w:id="3369"/>
      <w:bookmarkEnd w:id="3370"/>
      <w:bookmarkEnd w:id="3371"/>
      <w:bookmarkEnd w:id="3372"/>
      <w:bookmarkEnd w:id="3373"/>
      <w:bookmarkEnd w:id="3374"/>
      <w:bookmarkEnd w:id="3375"/>
      <w:bookmarkEnd w:id="3376"/>
      <w:bookmarkEnd w:id="3377"/>
      <w:bookmarkEnd w:id="3378"/>
      <w:bookmarkEnd w:id="3379"/>
      <w:bookmarkEnd w:id="3380"/>
      <w:bookmarkEnd w:id="3381"/>
      <w:bookmarkEnd w:id="3382"/>
      <w:bookmarkEnd w:id="3383"/>
      <w:bookmarkEnd w:id="3384"/>
      <w:bookmarkEnd w:id="3385"/>
      <w:bookmarkEnd w:id="3386"/>
      <w:bookmarkEnd w:id="3387"/>
      <w:bookmarkEnd w:id="3388"/>
      <w:bookmarkEnd w:id="3389"/>
      <w:bookmarkEnd w:id="3390"/>
      <w:bookmarkEnd w:id="3391"/>
      <w:bookmarkEnd w:id="3392"/>
      <w:bookmarkEnd w:id="3393"/>
      <w:bookmarkEnd w:id="3394"/>
      <w:bookmarkEnd w:id="3395"/>
      <w:bookmarkEnd w:id="3396"/>
      <w:bookmarkEnd w:id="3397"/>
      <w:bookmarkEnd w:id="3398"/>
      <w:bookmarkEnd w:id="3399"/>
      <w:bookmarkEnd w:id="3400"/>
      <w:bookmarkEnd w:id="3401"/>
      <w:bookmarkEnd w:id="3402"/>
      <w:bookmarkEnd w:id="3403"/>
      <w:bookmarkEnd w:id="3404"/>
      <w:bookmarkEnd w:id="3405"/>
      <w:bookmarkEnd w:id="3406"/>
      <w:bookmarkEnd w:id="3407"/>
      <w:bookmarkEnd w:id="3408"/>
      <w:bookmarkEnd w:id="3409"/>
      <w:bookmarkEnd w:id="3410"/>
      <w:r w:rsidRPr="006018D4">
        <w:t>Требования к функциям (задачам), выполняемым АИС «Зачисление в ОО»</w:t>
      </w:r>
      <w:bookmarkEnd w:id="3411"/>
    </w:p>
    <w:p w14:paraId="545BBC31" w14:textId="77777777" w:rsidR="00346A5B" w:rsidRDefault="00346A5B" w:rsidP="00F2552D">
      <w:pPr>
        <w:pStyle w:val="gfe"/>
      </w:pPr>
      <w:r>
        <w:t>АИС «Зачисление в ОО» обеспечивает автоматизацию следующих функций:</w:t>
      </w:r>
    </w:p>
    <w:p w14:paraId="5E4F8EA6" w14:textId="77777777" w:rsidR="00346A5B" w:rsidRDefault="00346A5B" w:rsidP="001B09E0">
      <w:pPr>
        <w:pStyle w:val="gb"/>
        <w:numPr>
          <w:ilvl w:val="0"/>
          <w:numId w:val="231"/>
        </w:numPr>
      </w:pPr>
      <w:r>
        <w:t>приём заявлений на зачисление:</w:t>
      </w:r>
    </w:p>
    <w:p w14:paraId="2D2050E5" w14:textId="77777777" w:rsidR="00346A5B" w:rsidRDefault="00346A5B" w:rsidP="001B09E0">
      <w:pPr>
        <w:pStyle w:val="gb"/>
        <w:numPr>
          <w:ilvl w:val="1"/>
          <w:numId w:val="40"/>
        </w:numPr>
      </w:pPr>
      <w:r>
        <w:t>ввод данных о кандидате, включая автоматизированный выбор адреса с использование справочника ФИАС;</w:t>
      </w:r>
    </w:p>
    <w:p w14:paraId="4BCC2BD2" w14:textId="77777777" w:rsidR="00346A5B" w:rsidRDefault="00346A5B" w:rsidP="001B09E0">
      <w:pPr>
        <w:pStyle w:val="gb"/>
        <w:numPr>
          <w:ilvl w:val="1"/>
          <w:numId w:val="40"/>
        </w:numPr>
      </w:pPr>
      <w:r>
        <w:t xml:space="preserve">автоматический поиск данных кандидата в АИС «Зачисление в ОО» при подаче заявления и автоматическое заполнение соответствующих </w:t>
      </w:r>
      <w:r>
        <w:lastRenderedPageBreak/>
        <w:t>разделов заявления, если такие данные были внесены в АИС «Зачисление в ОО» ранее;</w:t>
      </w:r>
    </w:p>
    <w:p w14:paraId="72B9EDD4" w14:textId="77777777" w:rsidR="00346A5B" w:rsidRDefault="00346A5B" w:rsidP="001B09E0">
      <w:pPr>
        <w:pStyle w:val="gb"/>
        <w:numPr>
          <w:ilvl w:val="1"/>
          <w:numId w:val="40"/>
        </w:numPr>
      </w:pPr>
      <w:r>
        <w:t>ввод данных о законном представителе кандидата;</w:t>
      </w:r>
    </w:p>
    <w:p w14:paraId="61E5D659" w14:textId="77777777" w:rsidR="00346A5B" w:rsidRDefault="00346A5B" w:rsidP="001B09E0">
      <w:pPr>
        <w:pStyle w:val="gb"/>
        <w:numPr>
          <w:ilvl w:val="1"/>
          <w:numId w:val="40"/>
        </w:numPr>
      </w:pPr>
      <w:r>
        <w:t>выбор учебного года и параллели, доступной в указанном учебном году для выбранной ОО;</w:t>
      </w:r>
    </w:p>
    <w:p w14:paraId="495D09BF" w14:textId="77777777" w:rsidR="00346A5B" w:rsidRDefault="00346A5B" w:rsidP="001B09E0">
      <w:pPr>
        <w:pStyle w:val="gb"/>
        <w:numPr>
          <w:ilvl w:val="1"/>
          <w:numId w:val="40"/>
        </w:numPr>
      </w:pPr>
      <w:r>
        <w:t>прикрепление электронных версий документов к заявлению;</w:t>
      </w:r>
    </w:p>
    <w:p w14:paraId="114BB011" w14:textId="77777777" w:rsidR="00346A5B" w:rsidRDefault="00346A5B" w:rsidP="001B09E0">
      <w:pPr>
        <w:pStyle w:val="gb"/>
        <w:numPr>
          <w:ilvl w:val="1"/>
          <w:numId w:val="40"/>
        </w:numPr>
      </w:pPr>
      <w:r>
        <w:t>регистрация заявления с автоматическим присвоением уникального номера;</w:t>
      </w:r>
    </w:p>
    <w:p w14:paraId="1FAE4130" w14:textId="77777777" w:rsidR="00346A5B" w:rsidRDefault="00346A5B" w:rsidP="001B09E0">
      <w:pPr>
        <w:pStyle w:val="gb"/>
        <w:numPr>
          <w:ilvl w:val="1"/>
          <w:numId w:val="40"/>
        </w:numPr>
      </w:pPr>
      <w:r>
        <w:t xml:space="preserve">экспорт заявления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7B078D13" w14:textId="77777777" w:rsidR="00346A5B" w:rsidRDefault="00346A5B" w:rsidP="001B09E0">
      <w:pPr>
        <w:pStyle w:val="gb"/>
        <w:numPr>
          <w:ilvl w:val="1"/>
          <w:numId w:val="40"/>
        </w:numPr>
      </w:pPr>
      <w:r>
        <w:t>автоматический поиск и выявление дубликатов заявлений;</w:t>
      </w:r>
    </w:p>
    <w:p w14:paraId="6BBC0C68" w14:textId="77777777" w:rsidR="00346A5B" w:rsidRDefault="00346A5B" w:rsidP="00F2552D">
      <w:pPr>
        <w:pStyle w:val="gb"/>
      </w:pPr>
      <w:r>
        <w:t>работа с реестром заявлений:</w:t>
      </w:r>
    </w:p>
    <w:p w14:paraId="2834F163" w14:textId="77777777" w:rsidR="00346A5B" w:rsidRDefault="00346A5B" w:rsidP="001B09E0">
      <w:pPr>
        <w:pStyle w:val="gb"/>
        <w:numPr>
          <w:ilvl w:val="1"/>
          <w:numId w:val="40"/>
        </w:numPr>
      </w:pPr>
      <w:r>
        <w:t>поиск заявлений в реестре с использованием различных фильтров;</w:t>
      </w:r>
    </w:p>
    <w:p w14:paraId="121D2355" w14:textId="77777777" w:rsidR="00346A5B" w:rsidRDefault="00346A5B" w:rsidP="001B09E0">
      <w:pPr>
        <w:pStyle w:val="gb"/>
        <w:numPr>
          <w:ilvl w:val="1"/>
          <w:numId w:val="40"/>
        </w:numPr>
      </w:pPr>
      <w:r>
        <w:t>изменение/дополнение заявлений, имеющих статус «Черновик»;</w:t>
      </w:r>
    </w:p>
    <w:p w14:paraId="02E1287C" w14:textId="77777777" w:rsidR="00346A5B" w:rsidRDefault="00346A5B" w:rsidP="001B09E0">
      <w:pPr>
        <w:pStyle w:val="gb"/>
        <w:numPr>
          <w:ilvl w:val="1"/>
          <w:numId w:val="40"/>
        </w:numPr>
      </w:pPr>
      <w:r>
        <w:t>формирование предварительных списков на зачисление на основе результатов поиска заявлений по нужным критериям, включая промежуточные статусы заявления;</w:t>
      </w:r>
    </w:p>
    <w:p w14:paraId="12DABDCB" w14:textId="77777777" w:rsidR="00346A5B" w:rsidRDefault="00346A5B" w:rsidP="001B09E0">
      <w:pPr>
        <w:pStyle w:val="gb"/>
        <w:numPr>
          <w:ilvl w:val="1"/>
          <w:numId w:val="40"/>
        </w:numPr>
      </w:pPr>
      <w:r>
        <w:t>уведомление поступающих по электронной почте об изменении статусов заявлений, включая зачисление/отказ в зачислении;</w:t>
      </w:r>
    </w:p>
    <w:p w14:paraId="6CAFD6AF" w14:textId="77777777" w:rsidR="00346A5B" w:rsidRDefault="00346A5B" w:rsidP="001B09E0">
      <w:pPr>
        <w:pStyle w:val="gb"/>
        <w:numPr>
          <w:ilvl w:val="1"/>
          <w:numId w:val="40"/>
        </w:numPr>
      </w:pPr>
      <w:r>
        <w:t>экспорт результатов поиска в формат электронных таблиц;</w:t>
      </w:r>
    </w:p>
    <w:p w14:paraId="30CBE26C" w14:textId="77777777" w:rsidR="00346A5B" w:rsidRDefault="00346A5B" w:rsidP="00F2552D">
      <w:pPr>
        <w:pStyle w:val="gb"/>
      </w:pPr>
      <w:r>
        <w:t>работа с реестром приказов:</w:t>
      </w:r>
    </w:p>
    <w:p w14:paraId="18BA23FA" w14:textId="77777777" w:rsidR="00346A5B" w:rsidRDefault="00346A5B" w:rsidP="001B09E0">
      <w:pPr>
        <w:pStyle w:val="gb"/>
        <w:numPr>
          <w:ilvl w:val="1"/>
          <w:numId w:val="40"/>
        </w:numPr>
      </w:pPr>
      <w:r>
        <w:t>создание/редактирование проекта приказа о зачислении кандидатов в ОО;</w:t>
      </w:r>
    </w:p>
    <w:p w14:paraId="3802E006" w14:textId="77777777" w:rsidR="00346A5B" w:rsidRDefault="00346A5B" w:rsidP="001B09E0">
      <w:pPr>
        <w:pStyle w:val="gb"/>
        <w:numPr>
          <w:ilvl w:val="1"/>
          <w:numId w:val="40"/>
        </w:numPr>
      </w:pPr>
      <w:r>
        <w:t>выпуск приказа о зачислении кандидатов в ОО;</w:t>
      </w:r>
    </w:p>
    <w:p w14:paraId="6159147A" w14:textId="77777777" w:rsidR="00346A5B" w:rsidRDefault="00346A5B" w:rsidP="001B09E0">
      <w:pPr>
        <w:pStyle w:val="gb"/>
        <w:numPr>
          <w:ilvl w:val="1"/>
          <w:numId w:val="40"/>
        </w:numPr>
      </w:pPr>
      <w:r>
        <w:t>поиск приказов в реестре с использованием различных фильтров;</w:t>
      </w:r>
    </w:p>
    <w:p w14:paraId="31738568" w14:textId="77777777" w:rsidR="00346A5B" w:rsidRDefault="00346A5B" w:rsidP="001B09E0">
      <w:pPr>
        <w:pStyle w:val="gb"/>
        <w:numPr>
          <w:ilvl w:val="1"/>
          <w:numId w:val="40"/>
        </w:numPr>
      </w:pPr>
      <w:r>
        <w:t xml:space="preserve">выгрузка приказа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37D1AEA3" w14:textId="77777777" w:rsidR="00346A5B" w:rsidRDefault="00346A5B" w:rsidP="0091785A">
      <w:pPr>
        <w:pStyle w:val="gb"/>
      </w:pPr>
      <w:r>
        <w:t>работа с реестром личных дел:</w:t>
      </w:r>
    </w:p>
    <w:p w14:paraId="0225847A" w14:textId="77777777" w:rsidR="00346A5B" w:rsidRDefault="00346A5B" w:rsidP="001B09E0">
      <w:pPr>
        <w:pStyle w:val="gb"/>
        <w:numPr>
          <w:ilvl w:val="1"/>
          <w:numId w:val="232"/>
        </w:numPr>
      </w:pPr>
      <w:r>
        <w:t>автоматическое формирование личного дела обучающегося после выпуска приказа о зачислении по заявлению;</w:t>
      </w:r>
    </w:p>
    <w:p w14:paraId="7457E6F4" w14:textId="1A617420" w:rsidR="00346A5B" w:rsidRDefault="003E302C" w:rsidP="001B09E0">
      <w:pPr>
        <w:pStyle w:val="gb"/>
        <w:numPr>
          <w:ilvl w:val="1"/>
          <w:numId w:val="40"/>
        </w:numPr>
      </w:pPr>
      <w:r>
        <w:t xml:space="preserve">просмотр личного </w:t>
      </w:r>
      <w:r w:rsidR="00346A5B">
        <w:t>дела обучающегося;</w:t>
      </w:r>
    </w:p>
    <w:p w14:paraId="6B44060B" w14:textId="77777777" w:rsidR="00346A5B" w:rsidRDefault="00346A5B" w:rsidP="001B09E0">
      <w:pPr>
        <w:pStyle w:val="gb"/>
        <w:numPr>
          <w:ilvl w:val="1"/>
          <w:numId w:val="40"/>
        </w:numPr>
      </w:pPr>
      <w:r>
        <w:lastRenderedPageBreak/>
        <w:t>поиск личных дел обучающихся в реестре с использованием различных фильтров;</w:t>
      </w:r>
    </w:p>
    <w:p w14:paraId="2BA8B807" w14:textId="77777777" w:rsidR="00346A5B" w:rsidRDefault="00346A5B" w:rsidP="001B09E0">
      <w:pPr>
        <w:pStyle w:val="gb"/>
        <w:numPr>
          <w:ilvl w:val="1"/>
          <w:numId w:val="40"/>
        </w:numPr>
      </w:pPr>
      <w:r>
        <w:t xml:space="preserve">выгрузка личного дела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02A8AAE8" w14:textId="77777777" w:rsidR="00346A5B" w:rsidRDefault="00346A5B" w:rsidP="0091785A">
      <w:pPr>
        <w:pStyle w:val="gb"/>
      </w:pPr>
      <w:r>
        <w:t>планирование начала приёма на следующий учебный год:</w:t>
      </w:r>
    </w:p>
    <w:p w14:paraId="1BB128E7" w14:textId="77777777" w:rsidR="00346A5B" w:rsidRDefault="00346A5B" w:rsidP="001B09E0">
      <w:pPr>
        <w:pStyle w:val="gb"/>
        <w:numPr>
          <w:ilvl w:val="1"/>
          <w:numId w:val="233"/>
        </w:numPr>
      </w:pPr>
      <w:r>
        <w:t>создание классов с указанием общего количества мест;</w:t>
      </w:r>
    </w:p>
    <w:p w14:paraId="767AD63F" w14:textId="77777777" w:rsidR="00346A5B" w:rsidRDefault="00346A5B" w:rsidP="001B09E0">
      <w:pPr>
        <w:pStyle w:val="gb"/>
        <w:numPr>
          <w:ilvl w:val="1"/>
          <w:numId w:val="40"/>
        </w:numPr>
      </w:pPr>
      <w:r>
        <w:t>управление датой начала приёма заявлений не по закреплённой территории;</w:t>
      </w:r>
    </w:p>
    <w:p w14:paraId="617A25CC" w14:textId="77777777" w:rsidR="00346A5B" w:rsidRDefault="00346A5B" w:rsidP="0091785A">
      <w:pPr>
        <w:pStyle w:val="gb"/>
      </w:pPr>
      <w:r>
        <w:t>работа с реестром образовательных организаций:</w:t>
      </w:r>
    </w:p>
    <w:p w14:paraId="2608E724" w14:textId="77777777" w:rsidR="00346A5B" w:rsidRDefault="00346A5B" w:rsidP="0091785A">
      <w:pPr>
        <w:pStyle w:val="gb"/>
        <w:numPr>
          <w:ilvl w:val="1"/>
          <w:numId w:val="40"/>
        </w:numPr>
      </w:pPr>
      <w:r>
        <w:t>создание, редактирование, просмотр ОО;</w:t>
      </w:r>
    </w:p>
    <w:p w14:paraId="3E98165C" w14:textId="77777777" w:rsidR="00346A5B" w:rsidRDefault="00346A5B" w:rsidP="0091785A">
      <w:pPr>
        <w:pStyle w:val="gb"/>
        <w:numPr>
          <w:ilvl w:val="1"/>
          <w:numId w:val="40"/>
        </w:numPr>
      </w:pPr>
      <w:r>
        <w:t>поиск ОО в реестре с использованием различных фильтров;</w:t>
      </w:r>
    </w:p>
    <w:p w14:paraId="6B9EAFCB" w14:textId="77777777" w:rsidR="00346A5B" w:rsidRDefault="00346A5B" w:rsidP="0091785A">
      <w:pPr>
        <w:pStyle w:val="gb"/>
        <w:numPr>
          <w:ilvl w:val="1"/>
          <w:numId w:val="40"/>
        </w:numPr>
      </w:pPr>
      <w:r>
        <w:t>выгрузка реестра ОО в формат электронных таблиц;</w:t>
      </w:r>
    </w:p>
    <w:p w14:paraId="41CAFFEC" w14:textId="77777777" w:rsidR="00346A5B" w:rsidRDefault="00346A5B" w:rsidP="0091785A">
      <w:pPr>
        <w:pStyle w:val="gb"/>
      </w:pPr>
      <w:r>
        <w:t>работа со справочниками (доступна только региональному администратору):</w:t>
      </w:r>
    </w:p>
    <w:p w14:paraId="23C8E045" w14:textId="77777777" w:rsidR="00346A5B" w:rsidRDefault="00346A5B" w:rsidP="0091785A">
      <w:pPr>
        <w:pStyle w:val="gb"/>
        <w:numPr>
          <w:ilvl w:val="1"/>
          <w:numId w:val="40"/>
        </w:numPr>
      </w:pPr>
      <w:r>
        <w:t>просмотр справочников;</w:t>
      </w:r>
    </w:p>
    <w:p w14:paraId="6C50813E" w14:textId="77777777" w:rsidR="00346A5B" w:rsidRDefault="00346A5B" w:rsidP="0091785A">
      <w:pPr>
        <w:pStyle w:val="gb"/>
        <w:numPr>
          <w:ilvl w:val="1"/>
          <w:numId w:val="40"/>
        </w:numPr>
      </w:pPr>
      <w:r>
        <w:t>редактирование справочников;</w:t>
      </w:r>
    </w:p>
    <w:p w14:paraId="677B20FB" w14:textId="77777777" w:rsidR="00346A5B" w:rsidRDefault="00346A5B" w:rsidP="0091785A">
      <w:pPr>
        <w:pStyle w:val="gb"/>
      </w:pPr>
      <w:r>
        <w:t>работа с реестром пользователей:</w:t>
      </w:r>
    </w:p>
    <w:p w14:paraId="79AD27F4" w14:textId="77777777" w:rsidR="00346A5B" w:rsidRDefault="00346A5B" w:rsidP="0091785A">
      <w:pPr>
        <w:pStyle w:val="gb"/>
        <w:numPr>
          <w:ilvl w:val="1"/>
          <w:numId w:val="40"/>
        </w:numPr>
      </w:pPr>
      <w:r>
        <w:t>создание пользователей;</w:t>
      </w:r>
    </w:p>
    <w:p w14:paraId="02E2B5A1" w14:textId="77777777" w:rsidR="00346A5B" w:rsidRDefault="00346A5B" w:rsidP="0091785A">
      <w:pPr>
        <w:pStyle w:val="gb"/>
        <w:numPr>
          <w:ilvl w:val="1"/>
          <w:numId w:val="40"/>
        </w:numPr>
      </w:pPr>
      <w:r>
        <w:t>редактирование информации о пользователе;</w:t>
      </w:r>
    </w:p>
    <w:p w14:paraId="4E5E89E0" w14:textId="77777777" w:rsidR="00346A5B" w:rsidRDefault="00346A5B" w:rsidP="0091785A">
      <w:pPr>
        <w:pStyle w:val="gb"/>
        <w:numPr>
          <w:ilvl w:val="1"/>
          <w:numId w:val="40"/>
        </w:numPr>
      </w:pPr>
      <w:r>
        <w:t>поиск пользователей в реестре с использованием различных фильтров;</w:t>
      </w:r>
    </w:p>
    <w:p w14:paraId="1BDC2C8C" w14:textId="77777777" w:rsidR="00346A5B" w:rsidRDefault="00346A5B" w:rsidP="0091785A">
      <w:pPr>
        <w:pStyle w:val="gb"/>
        <w:numPr>
          <w:ilvl w:val="1"/>
          <w:numId w:val="40"/>
        </w:numPr>
      </w:pPr>
      <w:r>
        <w:t>выгрузка реестра пользователей в формат электронных таблиц;</w:t>
      </w:r>
    </w:p>
    <w:p w14:paraId="68A5BCFD" w14:textId="77777777" w:rsidR="00346A5B" w:rsidRDefault="00346A5B" w:rsidP="0091785A">
      <w:pPr>
        <w:pStyle w:val="gb"/>
      </w:pPr>
      <w:r>
        <w:t>отчётность в АИС «Зачисление в ОО»:</w:t>
      </w:r>
    </w:p>
    <w:p w14:paraId="395036B6" w14:textId="50C6EFA4" w:rsidR="00346A5B" w:rsidRDefault="00346A5B" w:rsidP="0091785A">
      <w:pPr>
        <w:pStyle w:val="gb"/>
        <w:numPr>
          <w:ilvl w:val="1"/>
          <w:numId w:val="40"/>
        </w:numPr>
      </w:pPr>
      <w:r>
        <w:t xml:space="preserve">формирование и выгрузка отчётов о ходе приёма заявлений в разрезе ОО, муниципалитета и </w:t>
      </w:r>
      <w:r w:rsidR="00652A76">
        <w:t>Р</w:t>
      </w:r>
      <w:r>
        <w:t>егиона в зависимости от роли пользователя;</w:t>
      </w:r>
    </w:p>
    <w:p w14:paraId="554FC72C" w14:textId="77777777" w:rsidR="00346A5B" w:rsidRDefault="00346A5B" w:rsidP="0091785A">
      <w:pPr>
        <w:pStyle w:val="gb"/>
      </w:pPr>
      <w:r>
        <w:t>интеграция с АИС «Дневник-ОО»:</w:t>
      </w:r>
    </w:p>
    <w:p w14:paraId="7098C1C4" w14:textId="77777777" w:rsidR="00346A5B" w:rsidRDefault="00346A5B" w:rsidP="0091785A">
      <w:pPr>
        <w:pStyle w:val="gb"/>
        <w:numPr>
          <w:ilvl w:val="1"/>
          <w:numId w:val="40"/>
        </w:numPr>
      </w:pPr>
      <w:r>
        <w:t>привязка ОО в АИС «Зачисление в ОО» к её профилю в АИС «Дневник-ОО»;</w:t>
      </w:r>
    </w:p>
    <w:p w14:paraId="2F4E73CA" w14:textId="3EDA2AD1" w:rsidR="00346A5B" w:rsidRDefault="00346A5B" w:rsidP="0091785A">
      <w:pPr>
        <w:pStyle w:val="gb"/>
        <w:numPr>
          <w:ilvl w:val="1"/>
          <w:numId w:val="40"/>
        </w:numPr>
      </w:pPr>
      <w:r>
        <w:t>экспорт контингента первых классов ОО из АИС «Зачисление в ОО» в соответствующий профиль ОО в АИС «Дневник-ОО».</w:t>
      </w:r>
    </w:p>
    <w:p w14:paraId="1D7A2764" w14:textId="4BFEE7FA" w:rsidR="00FA5244" w:rsidRPr="006018D4" w:rsidRDefault="00FA5244">
      <w:pPr>
        <w:pStyle w:val="g30"/>
      </w:pPr>
      <w:bookmarkStart w:id="3412" w:name="_Toc46357374"/>
      <w:r w:rsidRPr="006018D4">
        <w:lastRenderedPageBreak/>
        <w:t>Требования к функциям (задачам), выполняемым АИС «Зачисление в ОДО»</w:t>
      </w:r>
      <w:bookmarkEnd w:id="3412"/>
    </w:p>
    <w:p w14:paraId="7245D8DA" w14:textId="21D591A3" w:rsidR="00FA5244" w:rsidRDefault="00FA5244" w:rsidP="00F2552D">
      <w:pPr>
        <w:pStyle w:val="gfe"/>
      </w:pPr>
      <w:r>
        <w:t>АИС «Зачисление в ОДО» обеспечивает автоматизацию следующих функций:</w:t>
      </w:r>
    </w:p>
    <w:p w14:paraId="0A7C32DF" w14:textId="77777777" w:rsidR="00FA5244" w:rsidRDefault="00FA5244" w:rsidP="0091785A">
      <w:pPr>
        <w:pStyle w:val="gb"/>
        <w:numPr>
          <w:ilvl w:val="0"/>
          <w:numId w:val="369"/>
        </w:numPr>
      </w:pPr>
      <w:r>
        <w:t>Приём заявлений на зачисление:</w:t>
      </w:r>
    </w:p>
    <w:p w14:paraId="59B84F74" w14:textId="77777777" w:rsidR="00FA5244" w:rsidRDefault="00FA5244" w:rsidP="001B09E0">
      <w:pPr>
        <w:pStyle w:val="gb"/>
        <w:numPr>
          <w:ilvl w:val="1"/>
          <w:numId w:val="234"/>
        </w:numPr>
      </w:pPr>
      <w:r>
        <w:t>ввод данных о кандидате, включая автоматизированный выбор адреса с использование справочника ФИАС;</w:t>
      </w:r>
    </w:p>
    <w:p w14:paraId="0ECD090F" w14:textId="77777777" w:rsidR="00FA5244" w:rsidRDefault="00FA5244" w:rsidP="001B09E0">
      <w:pPr>
        <w:pStyle w:val="gb"/>
        <w:numPr>
          <w:ilvl w:val="1"/>
          <w:numId w:val="40"/>
        </w:numPr>
      </w:pPr>
      <w:r>
        <w:t>автоматический поиск данных кандидата в АИС «Зачисление в ОДО» при подаче заявления и автоматическое заполнение соответствующих разделов заявления, если такие данные были внесены в АИС «Зачисление в ОДО» ранее;</w:t>
      </w:r>
    </w:p>
    <w:p w14:paraId="6AE137D9" w14:textId="77777777" w:rsidR="00FA5244" w:rsidRDefault="00FA5244" w:rsidP="001B09E0">
      <w:pPr>
        <w:pStyle w:val="gb"/>
        <w:numPr>
          <w:ilvl w:val="1"/>
          <w:numId w:val="40"/>
        </w:numPr>
      </w:pPr>
      <w:r>
        <w:t>ввод данных о законном представителе кандидата;</w:t>
      </w:r>
    </w:p>
    <w:p w14:paraId="5D2870E6" w14:textId="77777777" w:rsidR="00FA5244" w:rsidRDefault="00FA5244" w:rsidP="001B09E0">
      <w:pPr>
        <w:pStyle w:val="gb"/>
        <w:numPr>
          <w:ilvl w:val="1"/>
          <w:numId w:val="40"/>
        </w:numPr>
      </w:pPr>
      <w:r>
        <w:t>выбор отделения и программы обучения, доступной для выбранной ОДО;</w:t>
      </w:r>
    </w:p>
    <w:p w14:paraId="73800523" w14:textId="77777777" w:rsidR="00FA5244" w:rsidRDefault="00FA5244" w:rsidP="001B09E0">
      <w:pPr>
        <w:pStyle w:val="gb"/>
        <w:numPr>
          <w:ilvl w:val="1"/>
          <w:numId w:val="40"/>
        </w:numPr>
      </w:pPr>
      <w:r>
        <w:t>прикрепление электронных версий документов к заявлению;</w:t>
      </w:r>
    </w:p>
    <w:p w14:paraId="11520AE6" w14:textId="77777777" w:rsidR="00FA5244" w:rsidRDefault="00FA5244" w:rsidP="001B09E0">
      <w:pPr>
        <w:pStyle w:val="gb"/>
        <w:numPr>
          <w:ilvl w:val="1"/>
          <w:numId w:val="40"/>
        </w:numPr>
      </w:pPr>
      <w:r>
        <w:t>регистрация заявления с автоматическим присвоением уникального номера;</w:t>
      </w:r>
    </w:p>
    <w:p w14:paraId="1378E4B6" w14:textId="77777777" w:rsidR="00FA5244" w:rsidRDefault="00FA5244" w:rsidP="001B09E0">
      <w:pPr>
        <w:pStyle w:val="gb"/>
        <w:numPr>
          <w:ilvl w:val="1"/>
          <w:numId w:val="40"/>
        </w:numPr>
      </w:pPr>
      <w:r>
        <w:t>копирование заявлений для поступления на несколько отделений или ОДО;</w:t>
      </w:r>
    </w:p>
    <w:p w14:paraId="1FEAD4B7" w14:textId="77777777" w:rsidR="00FA5244" w:rsidRDefault="00FA5244" w:rsidP="001B09E0">
      <w:pPr>
        <w:pStyle w:val="gb"/>
        <w:numPr>
          <w:ilvl w:val="1"/>
          <w:numId w:val="40"/>
        </w:numPr>
      </w:pPr>
      <w:r>
        <w:t xml:space="preserve">экспорт заявления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0EEF259C" w14:textId="77777777" w:rsidR="00FA5244" w:rsidRDefault="00FA5244" w:rsidP="001B09E0">
      <w:pPr>
        <w:pStyle w:val="gb"/>
        <w:numPr>
          <w:ilvl w:val="1"/>
          <w:numId w:val="40"/>
        </w:numPr>
      </w:pPr>
      <w:r>
        <w:t>автоматический поиск и выявление дубликатов заявлений;</w:t>
      </w:r>
    </w:p>
    <w:p w14:paraId="07827CD6" w14:textId="77777777" w:rsidR="00FA5244" w:rsidRDefault="00FA5244" w:rsidP="0091785A">
      <w:pPr>
        <w:pStyle w:val="gb"/>
        <w:numPr>
          <w:ilvl w:val="0"/>
          <w:numId w:val="369"/>
        </w:numPr>
      </w:pPr>
      <w:r>
        <w:t>Работа с реестром заявлений:</w:t>
      </w:r>
    </w:p>
    <w:p w14:paraId="33FBC2D5" w14:textId="77777777" w:rsidR="00FA5244" w:rsidRDefault="00FA5244" w:rsidP="00D12A20">
      <w:pPr>
        <w:pStyle w:val="gb"/>
        <w:numPr>
          <w:ilvl w:val="1"/>
          <w:numId w:val="235"/>
        </w:numPr>
      </w:pPr>
      <w:r>
        <w:t>поиск заявления в реестре с использованием различных фильтров;</w:t>
      </w:r>
    </w:p>
    <w:p w14:paraId="5C6E3BD8" w14:textId="77777777" w:rsidR="00FA5244" w:rsidRDefault="00FA5244" w:rsidP="00D12A20">
      <w:pPr>
        <w:pStyle w:val="gb"/>
        <w:numPr>
          <w:ilvl w:val="1"/>
          <w:numId w:val="40"/>
        </w:numPr>
      </w:pPr>
      <w:r>
        <w:t>изменение/дополнение заявлений, имеющих статус «Зарегистрировано» и «Проверка сведений»;</w:t>
      </w:r>
    </w:p>
    <w:p w14:paraId="0BFABED7" w14:textId="77777777" w:rsidR="00FA5244" w:rsidRDefault="00FA5244" w:rsidP="00D12A20">
      <w:pPr>
        <w:pStyle w:val="gb"/>
        <w:numPr>
          <w:ilvl w:val="1"/>
          <w:numId w:val="40"/>
        </w:numPr>
      </w:pPr>
      <w:r>
        <w:t>формирование предварительных списков на зачисление на основе результатов поиска заявлений по нужным критериям, включая промежуточные статусы заявления;</w:t>
      </w:r>
    </w:p>
    <w:p w14:paraId="2D77EAC4" w14:textId="77777777" w:rsidR="00FA5244" w:rsidRDefault="00FA5244" w:rsidP="00D12A20">
      <w:pPr>
        <w:pStyle w:val="gb"/>
        <w:numPr>
          <w:ilvl w:val="1"/>
          <w:numId w:val="40"/>
        </w:numPr>
      </w:pPr>
      <w:r>
        <w:t>уведомление поступающих по электронной почте об изменении статусов заявлений, включая зачисление/отказ в зачислении;</w:t>
      </w:r>
    </w:p>
    <w:p w14:paraId="6C761E91" w14:textId="77777777" w:rsidR="00FA5244" w:rsidRDefault="00FA5244" w:rsidP="00D12A20">
      <w:pPr>
        <w:pStyle w:val="gb"/>
        <w:numPr>
          <w:ilvl w:val="1"/>
          <w:numId w:val="40"/>
        </w:numPr>
      </w:pPr>
      <w:r>
        <w:t>экспорт результатов поиска в формат электронных таблиц;</w:t>
      </w:r>
    </w:p>
    <w:p w14:paraId="0A7F97D1" w14:textId="77777777" w:rsidR="00FA5244" w:rsidRDefault="00FA5244" w:rsidP="0091785A">
      <w:pPr>
        <w:pStyle w:val="gb"/>
        <w:numPr>
          <w:ilvl w:val="0"/>
          <w:numId w:val="369"/>
        </w:numPr>
      </w:pPr>
      <w:r>
        <w:lastRenderedPageBreak/>
        <w:t>Работа с реестром приказов:</w:t>
      </w:r>
    </w:p>
    <w:p w14:paraId="5BEFD935" w14:textId="77777777" w:rsidR="00FA5244" w:rsidRDefault="00FA5244" w:rsidP="00D12A20">
      <w:pPr>
        <w:pStyle w:val="gb"/>
        <w:numPr>
          <w:ilvl w:val="1"/>
          <w:numId w:val="236"/>
        </w:numPr>
      </w:pPr>
      <w:r>
        <w:t>создание/редактирование проекта приказа о зачислении;</w:t>
      </w:r>
    </w:p>
    <w:p w14:paraId="1B6CAD82" w14:textId="77777777" w:rsidR="00FA5244" w:rsidRDefault="00FA5244" w:rsidP="00D12A20">
      <w:pPr>
        <w:pStyle w:val="gb"/>
        <w:numPr>
          <w:ilvl w:val="1"/>
          <w:numId w:val="40"/>
        </w:numPr>
      </w:pPr>
      <w:r>
        <w:t>выпуск приказа о зачислении;</w:t>
      </w:r>
    </w:p>
    <w:p w14:paraId="3349133E" w14:textId="77777777" w:rsidR="00FA5244" w:rsidRDefault="00FA5244" w:rsidP="00D12A20">
      <w:pPr>
        <w:pStyle w:val="gb"/>
        <w:numPr>
          <w:ilvl w:val="1"/>
          <w:numId w:val="40"/>
        </w:numPr>
      </w:pPr>
      <w:r>
        <w:t>поиск приказа в реестре с использованием различных фильтров;</w:t>
      </w:r>
    </w:p>
    <w:p w14:paraId="15740226" w14:textId="77777777" w:rsidR="00FA5244" w:rsidRDefault="00FA5244" w:rsidP="00D12A20">
      <w:pPr>
        <w:pStyle w:val="gb"/>
        <w:numPr>
          <w:ilvl w:val="1"/>
          <w:numId w:val="40"/>
        </w:numPr>
      </w:pPr>
      <w:r>
        <w:t xml:space="preserve">выгрузка приказа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1E83305E" w14:textId="77777777" w:rsidR="00FA5244" w:rsidRDefault="00FA5244" w:rsidP="0091785A">
      <w:pPr>
        <w:pStyle w:val="gb"/>
        <w:numPr>
          <w:ilvl w:val="0"/>
          <w:numId w:val="369"/>
        </w:numPr>
      </w:pPr>
      <w:r>
        <w:t>Работа с реестром личных дел:</w:t>
      </w:r>
    </w:p>
    <w:p w14:paraId="29E34158" w14:textId="77777777" w:rsidR="00FA5244" w:rsidRDefault="00FA5244" w:rsidP="00D12A20">
      <w:pPr>
        <w:pStyle w:val="gb"/>
        <w:numPr>
          <w:ilvl w:val="1"/>
          <w:numId w:val="237"/>
        </w:numPr>
      </w:pPr>
      <w:r>
        <w:t>автоматическое формирование личного дела кандидата после перевода заявления в статус «Принято к рассмотрению»;</w:t>
      </w:r>
    </w:p>
    <w:p w14:paraId="0E4E937B" w14:textId="77777777" w:rsidR="00FA5244" w:rsidRDefault="00FA5244" w:rsidP="00D12A20">
      <w:pPr>
        <w:pStyle w:val="gb"/>
        <w:numPr>
          <w:ilvl w:val="1"/>
          <w:numId w:val="40"/>
        </w:numPr>
      </w:pPr>
      <w:r>
        <w:t>автоматическое изменение статуса личного дела при выпуске приказа о зачислении;</w:t>
      </w:r>
    </w:p>
    <w:p w14:paraId="777C863C" w14:textId="77777777" w:rsidR="00FA5244" w:rsidRDefault="00FA5244" w:rsidP="00D12A20">
      <w:pPr>
        <w:pStyle w:val="gb"/>
        <w:numPr>
          <w:ilvl w:val="1"/>
          <w:numId w:val="40"/>
        </w:numPr>
      </w:pPr>
      <w:r>
        <w:t>просмотр личного дела кандидата/обучающегося;</w:t>
      </w:r>
    </w:p>
    <w:p w14:paraId="7F36A09B" w14:textId="77777777" w:rsidR="00FA5244" w:rsidRDefault="00FA5244" w:rsidP="00D12A20">
      <w:pPr>
        <w:pStyle w:val="gb"/>
        <w:numPr>
          <w:ilvl w:val="1"/>
          <w:numId w:val="40"/>
        </w:numPr>
      </w:pPr>
      <w:r>
        <w:t>возможность вручную задать номер личного дела;</w:t>
      </w:r>
    </w:p>
    <w:p w14:paraId="6DBC6167" w14:textId="77777777" w:rsidR="00FA5244" w:rsidRDefault="00FA5244" w:rsidP="00D12A20">
      <w:pPr>
        <w:pStyle w:val="gb"/>
        <w:numPr>
          <w:ilvl w:val="1"/>
          <w:numId w:val="40"/>
        </w:numPr>
      </w:pPr>
      <w:r>
        <w:t>поиск личных дел кандидатов/обучающихся в реестре с использованием различных фильтров;</w:t>
      </w:r>
    </w:p>
    <w:p w14:paraId="6EF19970" w14:textId="77777777" w:rsidR="00FA5244" w:rsidRDefault="00FA5244" w:rsidP="00D12A20">
      <w:pPr>
        <w:pStyle w:val="gb"/>
        <w:numPr>
          <w:ilvl w:val="1"/>
          <w:numId w:val="40"/>
        </w:numPr>
      </w:pPr>
      <w:r>
        <w:t>сортировка личных дел;</w:t>
      </w:r>
    </w:p>
    <w:p w14:paraId="4598429E" w14:textId="77777777" w:rsidR="00FA5244" w:rsidRDefault="00FA5244" w:rsidP="00D12A20">
      <w:pPr>
        <w:pStyle w:val="gb"/>
        <w:numPr>
          <w:ilvl w:val="1"/>
          <w:numId w:val="40"/>
        </w:numPr>
      </w:pPr>
      <w:r>
        <w:t xml:space="preserve">выгрузка личного дела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7D4074A5" w14:textId="77777777" w:rsidR="00FA5244" w:rsidRDefault="00FA5244" w:rsidP="00D12A20">
      <w:pPr>
        <w:pStyle w:val="gb"/>
      </w:pPr>
      <w:r>
        <w:t>Управление приёмом на программы обучения ОДО:</w:t>
      </w:r>
    </w:p>
    <w:p w14:paraId="2CC7E88F" w14:textId="77777777" w:rsidR="00FA5244" w:rsidRDefault="00FA5244" w:rsidP="00D12A20">
      <w:pPr>
        <w:pStyle w:val="gb"/>
        <w:numPr>
          <w:ilvl w:val="1"/>
          <w:numId w:val="40"/>
        </w:numPr>
      </w:pPr>
      <w:r>
        <w:t>ведение реестра отделений ОДО;</w:t>
      </w:r>
    </w:p>
    <w:p w14:paraId="0C31914A" w14:textId="77777777" w:rsidR="00FA5244" w:rsidRDefault="00FA5244" w:rsidP="00D12A20">
      <w:pPr>
        <w:pStyle w:val="gb"/>
        <w:numPr>
          <w:ilvl w:val="1"/>
          <w:numId w:val="40"/>
        </w:numPr>
      </w:pPr>
      <w:r>
        <w:t>ведение реестра программ обучений по отделениям в ОДО;</w:t>
      </w:r>
    </w:p>
    <w:p w14:paraId="649F8777" w14:textId="77777777" w:rsidR="00FA5244" w:rsidRDefault="00FA5244" w:rsidP="00D12A20">
      <w:pPr>
        <w:pStyle w:val="gb"/>
      </w:pPr>
      <w:r>
        <w:t>Работа с реестром ОДО:</w:t>
      </w:r>
    </w:p>
    <w:p w14:paraId="571CDA4A" w14:textId="77777777" w:rsidR="00FA5244" w:rsidRDefault="00FA5244" w:rsidP="00D12A20">
      <w:pPr>
        <w:pStyle w:val="gb"/>
        <w:numPr>
          <w:ilvl w:val="1"/>
          <w:numId w:val="40"/>
        </w:numPr>
      </w:pPr>
      <w:r>
        <w:t>создание, редактирование, просмотр ОДО;</w:t>
      </w:r>
    </w:p>
    <w:p w14:paraId="08EF1E9B" w14:textId="77777777" w:rsidR="00FA5244" w:rsidRDefault="00FA5244" w:rsidP="00D12A20">
      <w:pPr>
        <w:pStyle w:val="gb"/>
        <w:numPr>
          <w:ilvl w:val="1"/>
          <w:numId w:val="40"/>
        </w:numPr>
      </w:pPr>
      <w:r>
        <w:t>поиск ОДО в реестре с использованием различных фильтров;</w:t>
      </w:r>
    </w:p>
    <w:p w14:paraId="5875CBFE" w14:textId="77777777" w:rsidR="00FA5244" w:rsidRDefault="00FA5244" w:rsidP="00D12A20">
      <w:pPr>
        <w:pStyle w:val="gb"/>
        <w:numPr>
          <w:ilvl w:val="1"/>
          <w:numId w:val="40"/>
        </w:numPr>
      </w:pPr>
      <w:r>
        <w:t>выгрузка реестра ОДО в формат электронных таблиц;</w:t>
      </w:r>
    </w:p>
    <w:p w14:paraId="3A1FA524" w14:textId="77777777" w:rsidR="00FA5244" w:rsidRDefault="00FA5244" w:rsidP="00D12A20">
      <w:pPr>
        <w:pStyle w:val="gb"/>
      </w:pPr>
      <w:r>
        <w:t>Работа с реестром ОУО:</w:t>
      </w:r>
    </w:p>
    <w:p w14:paraId="6B0F360F" w14:textId="77777777" w:rsidR="00FA5244" w:rsidRDefault="00FA5244" w:rsidP="00D12A20">
      <w:pPr>
        <w:pStyle w:val="gb"/>
        <w:numPr>
          <w:ilvl w:val="1"/>
          <w:numId w:val="40"/>
        </w:numPr>
      </w:pPr>
      <w:r>
        <w:t>создание, редактирование, просмотр ОУО;</w:t>
      </w:r>
    </w:p>
    <w:p w14:paraId="4199D170" w14:textId="77777777" w:rsidR="00FA5244" w:rsidRDefault="00FA5244" w:rsidP="00D12A20">
      <w:pPr>
        <w:pStyle w:val="gb"/>
        <w:numPr>
          <w:ilvl w:val="1"/>
          <w:numId w:val="40"/>
        </w:numPr>
      </w:pPr>
      <w:r>
        <w:t>поиск ОУО в реестре с использованием различных фильтров;</w:t>
      </w:r>
    </w:p>
    <w:p w14:paraId="4504966C" w14:textId="77777777" w:rsidR="00FA5244" w:rsidRDefault="00FA5244" w:rsidP="00D12A20">
      <w:pPr>
        <w:pStyle w:val="gb"/>
        <w:numPr>
          <w:ilvl w:val="1"/>
          <w:numId w:val="40"/>
        </w:numPr>
      </w:pPr>
      <w:r>
        <w:t>выгрузка реестра ОУО в формат электронных таблиц;</w:t>
      </w:r>
    </w:p>
    <w:p w14:paraId="5C0B73D1" w14:textId="77777777" w:rsidR="00FA5244" w:rsidRDefault="00FA5244" w:rsidP="00D12A20">
      <w:pPr>
        <w:pStyle w:val="gb"/>
      </w:pPr>
      <w:r>
        <w:t>Работа со справочниками (доступна отдельной категории пользователей):</w:t>
      </w:r>
    </w:p>
    <w:p w14:paraId="3E66F6D0" w14:textId="77777777" w:rsidR="00FA5244" w:rsidRDefault="00FA5244" w:rsidP="00D12A20">
      <w:pPr>
        <w:pStyle w:val="gb"/>
        <w:numPr>
          <w:ilvl w:val="1"/>
          <w:numId w:val="40"/>
        </w:numPr>
      </w:pPr>
      <w:r>
        <w:t>просмотр справочников;</w:t>
      </w:r>
    </w:p>
    <w:p w14:paraId="0F1753E5" w14:textId="77777777" w:rsidR="00FA5244" w:rsidRDefault="00FA5244" w:rsidP="00D12A20">
      <w:pPr>
        <w:pStyle w:val="gb"/>
        <w:numPr>
          <w:ilvl w:val="1"/>
          <w:numId w:val="40"/>
        </w:numPr>
      </w:pPr>
      <w:r>
        <w:lastRenderedPageBreak/>
        <w:t>Управление пользователями:</w:t>
      </w:r>
    </w:p>
    <w:p w14:paraId="0CFA32DD" w14:textId="77777777" w:rsidR="00FA5244" w:rsidRDefault="00FA5244" w:rsidP="00D12A20">
      <w:pPr>
        <w:pStyle w:val="gb"/>
        <w:numPr>
          <w:ilvl w:val="1"/>
          <w:numId w:val="40"/>
        </w:numPr>
      </w:pPr>
      <w:r>
        <w:t>создание пользователя;</w:t>
      </w:r>
    </w:p>
    <w:p w14:paraId="757E0460" w14:textId="77777777" w:rsidR="00FA5244" w:rsidRDefault="00FA5244" w:rsidP="00D12A20">
      <w:pPr>
        <w:pStyle w:val="gb"/>
        <w:numPr>
          <w:ilvl w:val="1"/>
          <w:numId w:val="40"/>
        </w:numPr>
      </w:pPr>
      <w:r>
        <w:t>редактирование информации о пользователе;</w:t>
      </w:r>
    </w:p>
    <w:p w14:paraId="7E7ACAA3" w14:textId="77777777" w:rsidR="00FA5244" w:rsidRDefault="00FA5244" w:rsidP="00D12A20">
      <w:pPr>
        <w:pStyle w:val="gb"/>
        <w:numPr>
          <w:ilvl w:val="1"/>
          <w:numId w:val="40"/>
        </w:numPr>
      </w:pPr>
      <w:r>
        <w:t>блокировка пользователя;</w:t>
      </w:r>
    </w:p>
    <w:p w14:paraId="47BCC17B" w14:textId="77777777" w:rsidR="00FA5244" w:rsidRDefault="00FA5244" w:rsidP="00D12A20">
      <w:pPr>
        <w:pStyle w:val="gb"/>
        <w:numPr>
          <w:ilvl w:val="1"/>
          <w:numId w:val="40"/>
        </w:numPr>
      </w:pPr>
      <w:r>
        <w:t>поиск пользователей в реестре с использованием различных фильтров;</w:t>
      </w:r>
    </w:p>
    <w:p w14:paraId="2F5765AC" w14:textId="77777777" w:rsidR="00FA5244" w:rsidRDefault="00FA5244" w:rsidP="00D12A20">
      <w:pPr>
        <w:pStyle w:val="gb"/>
        <w:numPr>
          <w:ilvl w:val="1"/>
          <w:numId w:val="40"/>
        </w:numPr>
      </w:pPr>
      <w:r>
        <w:t>выгрузка реестра пользователей в формат электронных таблиц;</w:t>
      </w:r>
    </w:p>
    <w:p w14:paraId="46E45718" w14:textId="77777777" w:rsidR="00FA5244" w:rsidRDefault="00FA5244" w:rsidP="00D12A20">
      <w:pPr>
        <w:pStyle w:val="gb"/>
      </w:pPr>
      <w:r>
        <w:t>Отчётность в АИС «Зачисление в ОДО»:</w:t>
      </w:r>
    </w:p>
    <w:p w14:paraId="40EE04DE" w14:textId="77777777" w:rsidR="00FA5244" w:rsidRDefault="00FA5244" w:rsidP="00D12A20">
      <w:pPr>
        <w:pStyle w:val="gb"/>
        <w:numPr>
          <w:ilvl w:val="1"/>
          <w:numId w:val="40"/>
        </w:numPr>
      </w:pPr>
      <w:r>
        <w:t>формирование и выгрузка отчёта «Сведения о приёме и распределении по отделениям» в формат электронных таблиц;</w:t>
      </w:r>
    </w:p>
    <w:p w14:paraId="063D87A0" w14:textId="0A92A258" w:rsidR="00FA5244" w:rsidRDefault="00FA5244" w:rsidP="0091785A">
      <w:pPr>
        <w:pStyle w:val="gb"/>
        <w:keepNext/>
      </w:pPr>
      <w:r>
        <w:t xml:space="preserve">Экспорт данных из АИС «Зачисление в ОДО» для импорта в </w:t>
      </w:r>
      <w:r w:rsidR="00CA7B3D">
        <w:t>АИС «ОДО»</w:t>
      </w:r>
      <w:r>
        <w:t>:</w:t>
      </w:r>
    </w:p>
    <w:p w14:paraId="0188C9D7" w14:textId="366AC8C2" w:rsidR="00FA5244" w:rsidRDefault="00FA5244" w:rsidP="00D12A20">
      <w:pPr>
        <w:pStyle w:val="gb"/>
        <w:numPr>
          <w:ilvl w:val="1"/>
          <w:numId w:val="40"/>
        </w:numPr>
      </w:pPr>
      <w:r>
        <w:t xml:space="preserve">обеспечение возможности экспорта сведений о зачисленных детях и их родителях в формат электронных таблиц из АИС «Зачисление в ОДО» для последующей загрузки данных в </w:t>
      </w:r>
      <w:r w:rsidR="00CA7B3D">
        <w:t>АИС «ОДО»</w:t>
      </w:r>
      <w:r>
        <w:t>.</w:t>
      </w:r>
    </w:p>
    <w:p w14:paraId="38CE91FB" w14:textId="6C63DE43" w:rsidR="00FA5244" w:rsidRPr="006018D4" w:rsidRDefault="00FA5244">
      <w:pPr>
        <w:pStyle w:val="g30"/>
      </w:pPr>
      <w:bookmarkStart w:id="3413" w:name="_Toc46357375"/>
      <w:r w:rsidRPr="006018D4">
        <w:t>Требования к функциям (задачам), выполняемым АИС «Зачисление в ПОО»</w:t>
      </w:r>
      <w:bookmarkEnd w:id="3413"/>
    </w:p>
    <w:p w14:paraId="67C3164F" w14:textId="57EB0215" w:rsidR="00FA5244" w:rsidRDefault="00FA5244" w:rsidP="00F2552D">
      <w:pPr>
        <w:pStyle w:val="gfe"/>
      </w:pPr>
      <w:r>
        <w:t>АИС «Зачисление в ПОО» обеспечивает автоматизацию следующих функций:</w:t>
      </w:r>
    </w:p>
    <w:p w14:paraId="0EE5137A" w14:textId="77777777" w:rsidR="00FA5244" w:rsidRDefault="00FA5244" w:rsidP="0040073C">
      <w:pPr>
        <w:pStyle w:val="gb"/>
        <w:numPr>
          <w:ilvl w:val="0"/>
          <w:numId w:val="374"/>
        </w:numPr>
      </w:pPr>
      <w:r>
        <w:t>Приём заявлений на зачисление:</w:t>
      </w:r>
    </w:p>
    <w:p w14:paraId="0528FAC7" w14:textId="77777777" w:rsidR="00FA5244" w:rsidRDefault="00FA5244" w:rsidP="0040073C">
      <w:pPr>
        <w:pStyle w:val="gb"/>
        <w:numPr>
          <w:ilvl w:val="1"/>
          <w:numId w:val="40"/>
        </w:numPr>
      </w:pPr>
      <w:r>
        <w:t>ввод данных о кандидате, включая автоматизированный выбор адреса с использование справочника ФИАС;</w:t>
      </w:r>
    </w:p>
    <w:p w14:paraId="10295466" w14:textId="77777777" w:rsidR="00FA5244" w:rsidRDefault="00FA5244" w:rsidP="0040073C">
      <w:pPr>
        <w:pStyle w:val="gb"/>
        <w:numPr>
          <w:ilvl w:val="1"/>
          <w:numId w:val="40"/>
        </w:numPr>
      </w:pPr>
      <w:r>
        <w:t>автоматический поиск данных кандидата в АИС «Зачисление в ПОО» при подаче заявления и автоматическое заполнение соответствующих разделов заявления, если такие данные были внесены в АИС «Зачисление в ПОО» ранее;</w:t>
      </w:r>
    </w:p>
    <w:p w14:paraId="1C97980F" w14:textId="77777777" w:rsidR="00FA5244" w:rsidRDefault="00FA5244" w:rsidP="0040073C">
      <w:pPr>
        <w:pStyle w:val="gb"/>
        <w:numPr>
          <w:ilvl w:val="1"/>
          <w:numId w:val="40"/>
        </w:numPr>
      </w:pPr>
      <w:r>
        <w:t>ввод данных о законном представителе кандидата;</w:t>
      </w:r>
    </w:p>
    <w:p w14:paraId="7EB14A77" w14:textId="77777777" w:rsidR="00FA5244" w:rsidRDefault="00FA5244" w:rsidP="0040073C">
      <w:pPr>
        <w:pStyle w:val="gb"/>
        <w:numPr>
          <w:ilvl w:val="1"/>
          <w:numId w:val="40"/>
        </w:numPr>
      </w:pPr>
      <w:r>
        <w:t>выбор специальности, формы обучения, доступной для выбранной ПОО;</w:t>
      </w:r>
    </w:p>
    <w:p w14:paraId="7282C152" w14:textId="77777777" w:rsidR="00FA5244" w:rsidRDefault="00FA5244" w:rsidP="0040073C">
      <w:pPr>
        <w:pStyle w:val="gb"/>
        <w:numPr>
          <w:ilvl w:val="1"/>
          <w:numId w:val="40"/>
        </w:numPr>
      </w:pPr>
      <w:r>
        <w:t>прикрепление электронных версий документов к заявлению;</w:t>
      </w:r>
    </w:p>
    <w:p w14:paraId="1D3F5E01" w14:textId="77777777" w:rsidR="00FA5244" w:rsidRDefault="00FA5244" w:rsidP="0040073C">
      <w:pPr>
        <w:pStyle w:val="gb"/>
        <w:numPr>
          <w:ilvl w:val="1"/>
          <w:numId w:val="40"/>
        </w:numPr>
      </w:pPr>
      <w:r>
        <w:t>регистрация заявления с автоматическим присвоением уникального номера;</w:t>
      </w:r>
    </w:p>
    <w:p w14:paraId="2305FF8B" w14:textId="77777777" w:rsidR="00FA5244" w:rsidRDefault="00FA5244" w:rsidP="0040073C">
      <w:pPr>
        <w:pStyle w:val="gb"/>
        <w:numPr>
          <w:ilvl w:val="1"/>
          <w:numId w:val="40"/>
        </w:numPr>
      </w:pPr>
      <w:r>
        <w:t>копирование заявлений для поступления на несколько специальностей или форм обучения;</w:t>
      </w:r>
    </w:p>
    <w:p w14:paraId="38292D4C" w14:textId="77777777" w:rsidR="00FA5244" w:rsidRDefault="00FA5244" w:rsidP="0040073C">
      <w:pPr>
        <w:pStyle w:val="gb"/>
        <w:numPr>
          <w:ilvl w:val="1"/>
          <w:numId w:val="40"/>
        </w:numPr>
      </w:pPr>
      <w:r>
        <w:lastRenderedPageBreak/>
        <w:t xml:space="preserve">экспорт заявления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1EBB801F" w14:textId="77777777" w:rsidR="00FA5244" w:rsidRDefault="00FA5244" w:rsidP="0040073C">
      <w:pPr>
        <w:pStyle w:val="gb"/>
        <w:numPr>
          <w:ilvl w:val="1"/>
          <w:numId w:val="40"/>
        </w:numPr>
      </w:pPr>
      <w:r>
        <w:t>автоматический поиск и выявление дубликатов заявлений;</w:t>
      </w:r>
    </w:p>
    <w:p w14:paraId="1A2EF1FE" w14:textId="77777777" w:rsidR="00FA5244" w:rsidRDefault="00FA5244" w:rsidP="0040073C">
      <w:pPr>
        <w:pStyle w:val="gb"/>
        <w:numPr>
          <w:ilvl w:val="0"/>
          <w:numId w:val="374"/>
        </w:numPr>
      </w:pPr>
      <w:r>
        <w:t>Работа с реестром заявлений:</w:t>
      </w:r>
    </w:p>
    <w:p w14:paraId="160650C1" w14:textId="77777777" w:rsidR="00FA5244" w:rsidRDefault="00FA5244" w:rsidP="0040073C">
      <w:pPr>
        <w:pStyle w:val="gb"/>
        <w:numPr>
          <w:ilvl w:val="1"/>
          <w:numId w:val="40"/>
        </w:numPr>
      </w:pPr>
      <w:r>
        <w:t>поиск заявления в реестре с использованием различных фильтров;</w:t>
      </w:r>
    </w:p>
    <w:p w14:paraId="0B54A76D" w14:textId="77777777" w:rsidR="00FA5244" w:rsidRDefault="00FA5244" w:rsidP="0040073C">
      <w:pPr>
        <w:pStyle w:val="gb"/>
        <w:numPr>
          <w:ilvl w:val="1"/>
          <w:numId w:val="40"/>
        </w:numPr>
      </w:pPr>
      <w:r>
        <w:t>изменение/дополнение заявлений, имеющих статус «Зарегистрировано» и «Проверка сведений»;</w:t>
      </w:r>
    </w:p>
    <w:p w14:paraId="49A7B3A0" w14:textId="77777777" w:rsidR="00FA5244" w:rsidRDefault="00FA5244" w:rsidP="0040073C">
      <w:pPr>
        <w:pStyle w:val="gb"/>
        <w:numPr>
          <w:ilvl w:val="1"/>
          <w:numId w:val="40"/>
        </w:numPr>
      </w:pPr>
      <w:r>
        <w:t>формирование предварительных списков на зачисление на основе результатов поиска заявлений по нужным критериям, включая промежуточные статусы заявления;</w:t>
      </w:r>
    </w:p>
    <w:p w14:paraId="41A2CF5A" w14:textId="77777777" w:rsidR="00FA5244" w:rsidRDefault="00FA5244" w:rsidP="0040073C">
      <w:pPr>
        <w:pStyle w:val="gb"/>
        <w:numPr>
          <w:ilvl w:val="1"/>
          <w:numId w:val="40"/>
        </w:numPr>
      </w:pPr>
      <w:r>
        <w:t>уведомление поступающих по электронной почте об изменении статусов заявлений, включая зачисление/отказ в зачислении;</w:t>
      </w:r>
    </w:p>
    <w:p w14:paraId="1DF97B73" w14:textId="77777777" w:rsidR="00FA5244" w:rsidRDefault="00FA5244" w:rsidP="0040073C">
      <w:pPr>
        <w:pStyle w:val="gb"/>
        <w:numPr>
          <w:ilvl w:val="1"/>
          <w:numId w:val="40"/>
        </w:numPr>
      </w:pPr>
      <w:r>
        <w:t>экспорт результатов поиска в формат электронных таблиц;</w:t>
      </w:r>
    </w:p>
    <w:p w14:paraId="0701B6C2" w14:textId="77777777" w:rsidR="00FA5244" w:rsidRDefault="00FA5244" w:rsidP="0040073C">
      <w:pPr>
        <w:pStyle w:val="gb"/>
        <w:numPr>
          <w:ilvl w:val="0"/>
          <w:numId w:val="374"/>
        </w:numPr>
      </w:pPr>
      <w:r>
        <w:t>Работа с реестром приказов:</w:t>
      </w:r>
    </w:p>
    <w:p w14:paraId="67CCEAFE" w14:textId="77777777" w:rsidR="00FA5244" w:rsidRDefault="00FA5244" w:rsidP="0040073C">
      <w:pPr>
        <w:pStyle w:val="gb"/>
        <w:numPr>
          <w:ilvl w:val="1"/>
          <w:numId w:val="40"/>
        </w:numPr>
      </w:pPr>
      <w:r>
        <w:t>создание/редактирование проекта приказа о зачислении на первый курс;</w:t>
      </w:r>
    </w:p>
    <w:p w14:paraId="3B600D28" w14:textId="77777777" w:rsidR="00FA5244" w:rsidRDefault="00FA5244" w:rsidP="0040073C">
      <w:pPr>
        <w:pStyle w:val="gb"/>
        <w:numPr>
          <w:ilvl w:val="1"/>
          <w:numId w:val="40"/>
        </w:numPr>
      </w:pPr>
      <w:r>
        <w:t>выпуск приказа о зачислении на первый курс;</w:t>
      </w:r>
    </w:p>
    <w:p w14:paraId="6EE58D2C" w14:textId="77777777" w:rsidR="00FA5244" w:rsidRDefault="00FA5244" w:rsidP="0040073C">
      <w:pPr>
        <w:pStyle w:val="gb"/>
        <w:numPr>
          <w:ilvl w:val="1"/>
          <w:numId w:val="40"/>
        </w:numPr>
      </w:pPr>
      <w:r>
        <w:t>создание/редактирование проекта приказа о формировании групп первого курса;</w:t>
      </w:r>
    </w:p>
    <w:p w14:paraId="7765C26C" w14:textId="77777777" w:rsidR="00FA5244" w:rsidRDefault="00FA5244" w:rsidP="0040073C">
      <w:pPr>
        <w:pStyle w:val="gb"/>
        <w:numPr>
          <w:ilvl w:val="1"/>
          <w:numId w:val="40"/>
        </w:numPr>
      </w:pPr>
      <w:r>
        <w:t>выпуск приказа о формировании групп первого курса;</w:t>
      </w:r>
    </w:p>
    <w:p w14:paraId="15E0A9BD" w14:textId="77777777" w:rsidR="00FA5244" w:rsidRDefault="00FA5244" w:rsidP="0040073C">
      <w:pPr>
        <w:pStyle w:val="gb"/>
        <w:numPr>
          <w:ilvl w:val="1"/>
          <w:numId w:val="40"/>
        </w:numPr>
      </w:pPr>
      <w:r>
        <w:t>поиск приказов в реестре с использованием различных фильтров;</w:t>
      </w:r>
    </w:p>
    <w:p w14:paraId="66DC7EEA" w14:textId="77777777" w:rsidR="00FA5244" w:rsidRDefault="00FA5244" w:rsidP="0040073C">
      <w:pPr>
        <w:pStyle w:val="gb"/>
        <w:numPr>
          <w:ilvl w:val="1"/>
          <w:numId w:val="40"/>
        </w:numPr>
      </w:pPr>
      <w:r>
        <w:t>сортировка приказов;</w:t>
      </w:r>
    </w:p>
    <w:p w14:paraId="33FDCD3F" w14:textId="77777777" w:rsidR="00FA5244" w:rsidRDefault="00FA5244" w:rsidP="0040073C">
      <w:pPr>
        <w:pStyle w:val="gb"/>
        <w:numPr>
          <w:ilvl w:val="1"/>
          <w:numId w:val="40"/>
        </w:numPr>
      </w:pPr>
      <w:r>
        <w:t xml:space="preserve">выгрузка приказа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2AB7B57E" w14:textId="77777777" w:rsidR="00FA5244" w:rsidRDefault="00FA5244" w:rsidP="0040073C">
      <w:pPr>
        <w:pStyle w:val="gb"/>
        <w:numPr>
          <w:ilvl w:val="0"/>
          <w:numId w:val="374"/>
        </w:numPr>
      </w:pPr>
      <w:r>
        <w:t>Работа с реестром личных дел:</w:t>
      </w:r>
    </w:p>
    <w:p w14:paraId="64BA60D0" w14:textId="77777777" w:rsidR="00FA5244" w:rsidRDefault="00FA5244" w:rsidP="0040073C">
      <w:pPr>
        <w:pStyle w:val="gb"/>
        <w:numPr>
          <w:ilvl w:val="1"/>
          <w:numId w:val="40"/>
        </w:numPr>
      </w:pPr>
      <w:r>
        <w:t>автоматическое формирование личного дела кандидата после перевода заявления в статус «Принято к рассмотрению»;</w:t>
      </w:r>
    </w:p>
    <w:p w14:paraId="5D20F4AF" w14:textId="77777777" w:rsidR="00FA5244" w:rsidRDefault="00FA5244" w:rsidP="0040073C">
      <w:pPr>
        <w:pStyle w:val="gb"/>
        <w:numPr>
          <w:ilvl w:val="1"/>
          <w:numId w:val="40"/>
        </w:numPr>
      </w:pPr>
      <w:r>
        <w:t>автоматическое изменение статуса личного дела при выпуске приказа о зачислении на первый курс;</w:t>
      </w:r>
    </w:p>
    <w:p w14:paraId="5457D7B5" w14:textId="77777777" w:rsidR="00FA5244" w:rsidRDefault="00FA5244" w:rsidP="0040073C">
      <w:pPr>
        <w:pStyle w:val="gb"/>
        <w:numPr>
          <w:ilvl w:val="1"/>
          <w:numId w:val="40"/>
        </w:numPr>
      </w:pPr>
      <w:r>
        <w:t>просмотр личного дела кандидата/студента;</w:t>
      </w:r>
    </w:p>
    <w:p w14:paraId="48FB1771" w14:textId="77777777" w:rsidR="00FA5244" w:rsidRDefault="00FA5244" w:rsidP="0040073C">
      <w:pPr>
        <w:pStyle w:val="gb"/>
        <w:numPr>
          <w:ilvl w:val="1"/>
          <w:numId w:val="40"/>
        </w:numPr>
      </w:pPr>
      <w:r>
        <w:t>возможность вручную указать номер личного дела;</w:t>
      </w:r>
    </w:p>
    <w:p w14:paraId="63BF17F9" w14:textId="77777777" w:rsidR="00FA5244" w:rsidRDefault="00FA5244" w:rsidP="0040073C">
      <w:pPr>
        <w:pStyle w:val="gb"/>
        <w:numPr>
          <w:ilvl w:val="1"/>
          <w:numId w:val="40"/>
        </w:numPr>
      </w:pPr>
      <w:r>
        <w:lastRenderedPageBreak/>
        <w:t>поиск личных дел кандидатов/студентов в реестре с использованием различных фильтров;</w:t>
      </w:r>
    </w:p>
    <w:p w14:paraId="3507A810" w14:textId="77777777" w:rsidR="00FA5244" w:rsidRDefault="00FA5244" w:rsidP="0040073C">
      <w:pPr>
        <w:pStyle w:val="gb"/>
        <w:numPr>
          <w:ilvl w:val="1"/>
          <w:numId w:val="40"/>
        </w:numPr>
      </w:pPr>
      <w:r>
        <w:t xml:space="preserve">выгрузка личного дела в формат </w:t>
      </w:r>
      <w:proofErr w:type="spellStart"/>
      <w:r>
        <w:t>Word</w:t>
      </w:r>
      <w:proofErr w:type="spellEnd"/>
      <w:r>
        <w:t xml:space="preserve"> для последующей корректировки и печати;</w:t>
      </w:r>
    </w:p>
    <w:p w14:paraId="01C74A47" w14:textId="77777777" w:rsidR="00FA5244" w:rsidRDefault="00FA5244" w:rsidP="0040073C">
      <w:pPr>
        <w:pStyle w:val="gb"/>
        <w:numPr>
          <w:ilvl w:val="0"/>
          <w:numId w:val="374"/>
        </w:numPr>
      </w:pPr>
      <w:r>
        <w:t>Распределение зачисленных студентов в конкретные группы первого курса, в частности:</w:t>
      </w:r>
    </w:p>
    <w:p w14:paraId="55793ED0" w14:textId="77777777" w:rsidR="00FA5244" w:rsidRDefault="00FA5244" w:rsidP="0040073C">
      <w:pPr>
        <w:pStyle w:val="gb"/>
        <w:numPr>
          <w:ilvl w:val="1"/>
          <w:numId w:val="40"/>
        </w:numPr>
      </w:pPr>
      <w:r>
        <w:t>создание/редактирование учебных групп первого курса;</w:t>
      </w:r>
    </w:p>
    <w:p w14:paraId="276B942C" w14:textId="77777777" w:rsidR="00FA5244" w:rsidRDefault="00FA5244" w:rsidP="0040073C">
      <w:pPr>
        <w:pStyle w:val="gb"/>
        <w:numPr>
          <w:ilvl w:val="1"/>
          <w:numId w:val="40"/>
        </w:numPr>
      </w:pPr>
      <w:r>
        <w:t>распределение студентов по группам первого курса;</w:t>
      </w:r>
    </w:p>
    <w:p w14:paraId="652027F6" w14:textId="77777777" w:rsidR="00FA5244" w:rsidRDefault="00FA5244" w:rsidP="0040073C">
      <w:pPr>
        <w:pStyle w:val="gb"/>
        <w:numPr>
          <w:ilvl w:val="0"/>
          <w:numId w:val="374"/>
        </w:numPr>
      </w:pPr>
      <w:r>
        <w:t>Планирование приёма на следующий учебный год в ПОО:</w:t>
      </w:r>
    </w:p>
    <w:p w14:paraId="1DA9E940" w14:textId="77777777" w:rsidR="00FA5244" w:rsidRDefault="00FA5244" w:rsidP="0040073C">
      <w:pPr>
        <w:pStyle w:val="gb"/>
        <w:numPr>
          <w:ilvl w:val="1"/>
          <w:numId w:val="40"/>
        </w:numPr>
      </w:pPr>
      <w:r>
        <w:t>ведение реестра специальностей ПОО;</w:t>
      </w:r>
    </w:p>
    <w:p w14:paraId="1A6610C6" w14:textId="77777777" w:rsidR="00FA5244" w:rsidRDefault="00FA5244" w:rsidP="0040073C">
      <w:pPr>
        <w:pStyle w:val="gb"/>
        <w:numPr>
          <w:ilvl w:val="1"/>
          <w:numId w:val="40"/>
        </w:numPr>
      </w:pPr>
      <w:r>
        <w:t>управление датой приёма;</w:t>
      </w:r>
    </w:p>
    <w:p w14:paraId="589E2B35" w14:textId="77777777" w:rsidR="00FA5244" w:rsidRDefault="00FA5244" w:rsidP="0040073C">
      <w:pPr>
        <w:pStyle w:val="gb"/>
        <w:numPr>
          <w:ilvl w:val="1"/>
          <w:numId w:val="40"/>
        </w:numPr>
      </w:pPr>
      <w:r>
        <w:t>открытие приёма;</w:t>
      </w:r>
    </w:p>
    <w:p w14:paraId="46EC81B2" w14:textId="77777777" w:rsidR="00FA5244" w:rsidRDefault="00FA5244" w:rsidP="0040073C">
      <w:pPr>
        <w:pStyle w:val="gb"/>
        <w:numPr>
          <w:ilvl w:val="1"/>
          <w:numId w:val="40"/>
        </w:numPr>
      </w:pPr>
      <w:r>
        <w:t>закрытие учебного года;</w:t>
      </w:r>
    </w:p>
    <w:p w14:paraId="7A3863A6" w14:textId="77777777" w:rsidR="00FA5244" w:rsidRDefault="00FA5244" w:rsidP="0040073C">
      <w:pPr>
        <w:pStyle w:val="gb"/>
        <w:numPr>
          <w:ilvl w:val="0"/>
          <w:numId w:val="374"/>
        </w:numPr>
      </w:pPr>
      <w:r>
        <w:t>Работа с реестром ПОО:</w:t>
      </w:r>
    </w:p>
    <w:p w14:paraId="6053DD46" w14:textId="77777777" w:rsidR="00FA5244" w:rsidRDefault="00FA5244" w:rsidP="0040073C">
      <w:pPr>
        <w:pStyle w:val="gb"/>
        <w:numPr>
          <w:ilvl w:val="1"/>
          <w:numId w:val="40"/>
        </w:numPr>
      </w:pPr>
      <w:r>
        <w:t>создание, редактирование, просмотр ПОО;</w:t>
      </w:r>
    </w:p>
    <w:p w14:paraId="0C5CBDF2" w14:textId="77777777" w:rsidR="00FA5244" w:rsidRDefault="00FA5244" w:rsidP="0040073C">
      <w:pPr>
        <w:pStyle w:val="gb"/>
        <w:numPr>
          <w:ilvl w:val="1"/>
          <w:numId w:val="40"/>
        </w:numPr>
      </w:pPr>
      <w:r>
        <w:t>поиск ПОО в реестре с использованием различных фильтров;</w:t>
      </w:r>
    </w:p>
    <w:p w14:paraId="5CEF9586" w14:textId="77777777" w:rsidR="00FA5244" w:rsidRDefault="00FA5244" w:rsidP="0040073C">
      <w:pPr>
        <w:pStyle w:val="gb"/>
        <w:numPr>
          <w:ilvl w:val="1"/>
          <w:numId w:val="40"/>
        </w:numPr>
      </w:pPr>
      <w:r>
        <w:t>выгрузка реестра ПОО в формат электронных таблиц;</w:t>
      </w:r>
    </w:p>
    <w:p w14:paraId="6E4820C0" w14:textId="77777777" w:rsidR="00FA5244" w:rsidRDefault="00FA5244" w:rsidP="0040073C">
      <w:pPr>
        <w:pStyle w:val="gb"/>
        <w:numPr>
          <w:ilvl w:val="0"/>
          <w:numId w:val="374"/>
        </w:numPr>
      </w:pPr>
      <w:r>
        <w:t>Работа со справочниками (доступна отдельной категории пользователей):</w:t>
      </w:r>
    </w:p>
    <w:p w14:paraId="601D553E" w14:textId="77777777" w:rsidR="00FA5244" w:rsidRDefault="00FA5244" w:rsidP="0040073C">
      <w:pPr>
        <w:pStyle w:val="gb"/>
        <w:numPr>
          <w:ilvl w:val="1"/>
          <w:numId w:val="40"/>
        </w:numPr>
      </w:pPr>
      <w:r>
        <w:t>просмотр справочников;</w:t>
      </w:r>
    </w:p>
    <w:p w14:paraId="605C1027" w14:textId="77777777" w:rsidR="00FA5244" w:rsidRDefault="00FA5244" w:rsidP="0040073C">
      <w:pPr>
        <w:pStyle w:val="gb"/>
        <w:numPr>
          <w:ilvl w:val="0"/>
          <w:numId w:val="374"/>
        </w:numPr>
      </w:pPr>
      <w:r>
        <w:t>Управление пользователями:</w:t>
      </w:r>
    </w:p>
    <w:p w14:paraId="46E47FD5" w14:textId="77777777" w:rsidR="00FA5244" w:rsidRDefault="00FA5244" w:rsidP="0040073C">
      <w:pPr>
        <w:pStyle w:val="gb"/>
        <w:numPr>
          <w:ilvl w:val="1"/>
          <w:numId w:val="40"/>
        </w:numPr>
      </w:pPr>
      <w:r>
        <w:t>создание пользователя;</w:t>
      </w:r>
    </w:p>
    <w:p w14:paraId="4708FC26" w14:textId="77777777" w:rsidR="00FA5244" w:rsidRDefault="00FA5244" w:rsidP="0040073C">
      <w:pPr>
        <w:pStyle w:val="gb"/>
        <w:numPr>
          <w:ilvl w:val="1"/>
          <w:numId w:val="40"/>
        </w:numPr>
      </w:pPr>
      <w:r>
        <w:t>редактирование информации о пользователе;</w:t>
      </w:r>
    </w:p>
    <w:p w14:paraId="3EBE1B9E" w14:textId="77777777" w:rsidR="00FA5244" w:rsidRDefault="00FA5244" w:rsidP="0040073C">
      <w:pPr>
        <w:pStyle w:val="gb"/>
        <w:numPr>
          <w:ilvl w:val="1"/>
          <w:numId w:val="40"/>
        </w:numPr>
      </w:pPr>
      <w:r>
        <w:t>блокировка пользователя;</w:t>
      </w:r>
    </w:p>
    <w:p w14:paraId="1E363FC3" w14:textId="77777777" w:rsidR="00FA5244" w:rsidRDefault="00FA5244" w:rsidP="0040073C">
      <w:pPr>
        <w:pStyle w:val="gb"/>
        <w:numPr>
          <w:ilvl w:val="1"/>
          <w:numId w:val="40"/>
        </w:numPr>
      </w:pPr>
      <w:r>
        <w:t>поиск пользователей в реестре с использованием различных фильтров;</w:t>
      </w:r>
    </w:p>
    <w:p w14:paraId="2238DAA2" w14:textId="77777777" w:rsidR="00FA5244" w:rsidRDefault="00FA5244" w:rsidP="0040073C">
      <w:pPr>
        <w:pStyle w:val="gb"/>
        <w:numPr>
          <w:ilvl w:val="1"/>
          <w:numId w:val="40"/>
        </w:numPr>
      </w:pPr>
      <w:r>
        <w:t>сортировка пользователей;</w:t>
      </w:r>
    </w:p>
    <w:p w14:paraId="7A283491" w14:textId="77777777" w:rsidR="00FA5244" w:rsidRDefault="00FA5244" w:rsidP="0040073C">
      <w:pPr>
        <w:pStyle w:val="gb"/>
        <w:numPr>
          <w:ilvl w:val="1"/>
          <w:numId w:val="40"/>
        </w:numPr>
      </w:pPr>
      <w:r>
        <w:t>выгрузка реестра пользователей в формат электронных таблиц;</w:t>
      </w:r>
    </w:p>
    <w:p w14:paraId="737595F5" w14:textId="77777777" w:rsidR="00FA5244" w:rsidRDefault="00FA5244" w:rsidP="0040073C">
      <w:pPr>
        <w:pStyle w:val="gb"/>
        <w:numPr>
          <w:ilvl w:val="0"/>
          <w:numId w:val="374"/>
        </w:numPr>
      </w:pPr>
      <w:r>
        <w:t>Отчётность в АИС «Зачисление в ПОО»:</w:t>
      </w:r>
    </w:p>
    <w:p w14:paraId="0106DECE" w14:textId="77777777" w:rsidR="00FA5244" w:rsidRDefault="00FA5244" w:rsidP="0040073C">
      <w:pPr>
        <w:pStyle w:val="gb"/>
        <w:numPr>
          <w:ilvl w:val="1"/>
          <w:numId w:val="40"/>
        </w:numPr>
      </w:pPr>
      <w:r>
        <w:t>формирование и выгрузка отчёта «Распределение приёма по специальностям» в формат электронных таблиц;</w:t>
      </w:r>
    </w:p>
    <w:p w14:paraId="7F9E2F9E" w14:textId="39A49C8F" w:rsidR="00FA5244" w:rsidRDefault="00FA5244" w:rsidP="0040073C">
      <w:pPr>
        <w:pStyle w:val="gb"/>
        <w:numPr>
          <w:ilvl w:val="0"/>
          <w:numId w:val="374"/>
        </w:numPr>
      </w:pPr>
      <w:r>
        <w:t xml:space="preserve">Интеграция с </w:t>
      </w:r>
      <w:r w:rsidR="00CA7B3D">
        <w:t>АИС «Электронный колледж»</w:t>
      </w:r>
      <w:r>
        <w:t>:</w:t>
      </w:r>
    </w:p>
    <w:p w14:paraId="7295B5BC" w14:textId="77777777" w:rsidR="00FA5244" w:rsidRDefault="00FA5244" w:rsidP="0040073C">
      <w:pPr>
        <w:pStyle w:val="gb"/>
        <w:numPr>
          <w:ilvl w:val="1"/>
          <w:numId w:val="40"/>
        </w:numPr>
      </w:pPr>
      <w:r>
        <w:lastRenderedPageBreak/>
        <w:t>привязка ПОО в АИС «Зачисление в ПОО» к её профилю в АИС «Дневник ПОО»;</w:t>
      </w:r>
    </w:p>
    <w:p w14:paraId="50C36608" w14:textId="7B16EADE" w:rsidR="00FA5244" w:rsidRDefault="00FA5244" w:rsidP="0040073C">
      <w:pPr>
        <w:pStyle w:val="gb"/>
        <w:numPr>
          <w:ilvl w:val="1"/>
          <w:numId w:val="40"/>
        </w:numPr>
      </w:pPr>
      <w:r>
        <w:t xml:space="preserve">экспорт контингента студентов ПОО из АИС «Зачисление в ПОО» в соответствующий профиль ПОО в </w:t>
      </w:r>
      <w:r w:rsidR="00CA7B3D">
        <w:t>АИС «Электронный колледж»</w:t>
      </w:r>
      <w:r>
        <w:t>.</w:t>
      </w:r>
    </w:p>
    <w:p w14:paraId="6C5A82CA" w14:textId="77777777" w:rsidR="00683444" w:rsidRPr="006018D4" w:rsidRDefault="00683444">
      <w:pPr>
        <w:pStyle w:val="g30"/>
      </w:pPr>
      <w:bookmarkStart w:id="3414" w:name="_Toc10646553"/>
      <w:bookmarkStart w:id="3415" w:name="_Toc10646968"/>
      <w:bookmarkStart w:id="3416" w:name="_Toc10647378"/>
      <w:bookmarkStart w:id="3417" w:name="_Toc10647763"/>
      <w:bookmarkStart w:id="3418" w:name="_Toc10648188"/>
      <w:bookmarkStart w:id="3419" w:name="_Toc10648600"/>
      <w:bookmarkStart w:id="3420" w:name="_Toc10649013"/>
      <w:bookmarkStart w:id="3421" w:name="_Toc10649426"/>
      <w:bookmarkStart w:id="3422" w:name="_Toc10649835"/>
      <w:bookmarkStart w:id="3423" w:name="_Toc10805929"/>
      <w:bookmarkStart w:id="3424" w:name="_Toc14183121"/>
      <w:bookmarkStart w:id="3425" w:name="_Toc10646554"/>
      <w:bookmarkStart w:id="3426" w:name="_Toc10646969"/>
      <w:bookmarkStart w:id="3427" w:name="_Toc10647379"/>
      <w:bookmarkStart w:id="3428" w:name="_Toc10647764"/>
      <w:bookmarkStart w:id="3429" w:name="_Toc10648189"/>
      <w:bookmarkStart w:id="3430" w:name="_Toc10648601"/>
      <w:bookmarkStart w:id="3431" w:name="_Toc10649014"/>
      <w:bookmarkStart w:id="3432" w:name="_Toc10649427"/>
      <w:bookmarkStart w:id="3433" w:name="_Toc10649836"/>
      <w:bookmarkStart w:id="3434" w:name="_Toc10805930"/>
      <w:bookmarkStart w:id="3435" w:name="_Toc14183122"/>
      <w:bookmarkStart w:id="3436" w:name="_Toc10646555"/>
      <w:bookmarkStart w:id="3437" w:name="_Toc10646970"/>
      <w:bookmarkStart w:id="3438" w:name="_Toc10647380"/>
      <w:bookmarkStart w:id="3439" w:name="_Toc10647765"/>
      <w:bookmarkStart w:id="3440" w:name="_Toc10648190"/>
      <w:bookmarkStart w:id="3441" w:name="_Toc10648602"/>
      <w:bookmarkStart w:id="3442" w:name="_Toc10649015"/>
      <w:bookmarkStart w:id="3443" w:name="_Toc10649428"/>
      <w:bookmarkStart w:id="3444" w:name="_Toc10649837"/>
      <w:bookmarkStart w:id="3445" w:name="_Toc10805931"/>
      <w:bookmarkStart w:id="3446" w:name="_Toc14183123"/>
      <w:bookmarkStart w:id="3447" w:name="_Toc10646556"/>
      <w:bookmarkStart w:id="3448" w:name="_Toc10646971"/>
      <w:bookmarkStart w:id="3449" w:name="_Toc10647381"/>
      <w:bookmarkStart w:id="3450" w:name="_Toc10647766"/>
      <w:bookmarkStart w:id="3451" w:name="_Toc10648191"/>
      <w:bookmarkStart w:id="3452" w:name="_Toc10648603"/>
      <w:bookmarkStart w:id="3453" w:name="_Toc10649016"/>
      <w:bookmarkStart w:id="3454" w:name="_Toc10649429"/>
      <w:bookmarkStart w:id="3455" w:name="_Toc10649838"/>
      <w:bookmarkStart w:id="3456" w:name="_Toc10805932"/>
      <w:bookmarkStart w:id="3457" w:name="_Toc14183124"/>
      <w:bookmarkStart w:id="3458" w:name="_Toc10646557"/>
      <w:bookmarkStart w:id="3459" w:name="_Toc10646972"/>
      <w:bookmarkStart w:id="3460" w:name="_Toc10647382"/>
      <w:bookmarkStart w:id="3461" w:name="_Toc10647767"/>
      <w:bookmarkStart w:id="3462" w:name="_Toc10648192"/>
      <w:bookmarkStart w:id="3463" w:name="_Toc10648604"/>
      <w:bookmarkStart w:id="3464" w:name="_Toc10649017"/>
      <w:bookmarkStart w:id="3465" w:name="_Toc10649430"/>
      <w:bookmarkStart w:id="3466" w:name="_Toc10649839"/>
      <w:bookmarkStart w:id="3467" w:name="_Toc10805933"/>
      <w:bookmarkStart w:id="3468" w:name="_Toc14183125"/>
      <w:bookmarkStart w:id="3469" w:name="_Toc10646558"/>
      <w:bookmarkStart w:id="3470" w:name="_Toc10646973"/>
      <w:bookmarkStart w:id="3471" w:name="_Toc10647383"/>
      <w:bookmarkStart w:id="3472" w:name="_Toc10647768"/>
      <w:bookmarkStart w:id="3473" w:name="_Toc10648193"/>
      <w:bookmarkStart w:id="3474" w:name="_Toc10648605"/>
      <w:bookmarkStart w:id="3475" w:name="_Toc10649018"/>
      <w:bookmarkStart w:id="3476" w:name="_Toc10649431"/>
      <w:bookmarkStart w:id="3477" w:name="_Toc10649840"/>
      <w:bookmarkStart w:id="3478" w:name="_Toc10805934"/>
      <w:bookmarkStart w:id="3479" w:name="_Toc14183126"/>
      <w:bookmarkStart w:id="3480" w:name="_Toc10646559"/>
      <w:bookmarkStart w:id="3481" w:name="_Toc10646974"/>
      <w:bookmarkStart w:id="3482" w:name="_Toc10647384"/>
      <w:bookmarkStart w:id="3483" w:name="_Toc10647769"/>
      <w:bookmarkStart w:id="3484" w:name="_Toc10648194"/>
      <w:bookmarkStart w:id="3485" w:name="_Toc10648606"/>
      <w:bookmarkStart w:id="3486" w:name="_Toc10649019"/>
      <w:bookmarkStart w:id="3487" w:name="_Toc10649432"/>
      <w:bookmarkStart w:id="3488" w:name="_Toc10649841"/>
      <w:bookmarkStart w:id="3489" w:name="_Toc10805935"/>
      <w:bookmarkStart w:id="3490" w:name="_Toc14183127"/>
      <w:bookmarkStart w:id="3491" w:name="_Toc10646560"/>
      <w:bookmarkStart w:id="3492" w:name="_Toc10646975"/>
      <w:bookmarkStart w:id="3493" w:name="_Toc10647385"/>
      <w:bookmarkStart w:id="3494" w:name="_Toc10647770"/>
      <w:bookmarkStart w:id="3495" w:name="_Toc10648195"/>
      <w:bookmarkStart w:id="3496" w:name="_Toc10648607"/>
      <w:bookmarkStart w:id="3497" w:name="_Toc10649020"/>
      <w:bookmarkStart w:id="3498" w:name="_Toc10649433"/>
      <w:bookmarkStart w:id="3499" w:name="_Toc10649842"/>
      <w:bookmarkStart w:id="3500" w:name="_Toc10805936"/>
      <w:bookmarkStart w:id="3501" w:name="_Toc14183128"/>
      <w:bookmarkStart w:id="3502" w:name="_Toc10646561"/>
      <w:bookmarkStart w:id="3503" w:name="_Toc10646976"/>
      <w:bookmarkStart w:id="3504" w:name="_Toc10647386"/>
      <w:bookmarkStart w:id="3505" w:name="_Toc10647771"/>
      <w:bookmarkStart w:id="3506" w:name="_Toc10648196"/>
      <w:bookmarkStart w:id="3507" w:name="_Toc10648608"/>
      <w:bookmarkStart w:id="3508" w:name="_Toc10649021"/>
      <w:bookmarkStart w:id="3509" w:name="_Toc10649434"/>
      <w:bookmarkStart w:id="3510" w:name="_Toc10649843"/>
      <w:bookmarkStart w:id="3511" w:name="_Toc10805937"/>
      <w:bookmarkStart w:id="3512" w:name="_Toc14183129"/>
      <w:bookmarkStart w:id="3513" w:name="_Toc10646562"/>
      <w:bookmarkStart w:id="3514" w:name="_Toc10646977"/>
      <w:bookmarkStart w:id="3515" w:name="_Toc10647387"/>
      <w:bookmarkStart w:id="3516" w:name="_Toc10647772"/>
      <w:bookmarkStart w:id="3517" w:name="_Toc10648197"/>
      <w:bookmarkStart w:id="3518" w:name="_Toc10648609"/>
      <w:bookmarkStart w:id="3519" w:name="_Toc10649022"/>
      <w:bookmarkStart w:id="3520" w:name="_Toc10649435"/>
      <w:bookmarkStart w:id="3521" w:name="_Toc10649844"/>
      <w:bookmarkStart w:id="3522" w:name="_Toc10805938"/>
      <w:bookmarkStart w:id="3523" w:name="_Toc14183130"/>
      <w:bookmarkStart w:id="3524" w:name="_Toc10646563"/>
      <w:bookmarkStart w:id="3525" w:name="_Toc10646978"/>
      <w:bookmarkStart w:id="3526" w:name="_Toc10647388"/>
      <w:bookmarkStart w:id="3527" w:name="_Toc10647773"/>
      <w:bookmarkStart w:id="3528" w:name="_Toc10648198"/>
      <w:bookmarkStart w:id="3529" w:name="_Toc10648610"/>
      <w:bookmarkStart w:id="3530" w:name="_Toc10649023"/>
      <w:bookmarkStart w:id="3531" w:name="_Toc10649436"/>
      <w:bookmarkStart w:id="3532" w:name="_Toc10649845"/>
      <w:bookmarkStart w:id="3533" w:name="_Toc10805939"/>
      <w:bookmarkStart w:id="3534" w:name="_Toc14183131"/>
      <w:bookmarkStart w:id="3535" w:name="_Toc10646564"/>
      <w:bookmarkStart w:id="3536" w:name="_Toc10646979"/>
      <w:bookmarkStart w:id="3537" w:name="_Toc10647389"/>
      <w:bookmarkStart w:id="3538" w:name="_Toc10647774"/>
      <w:bookmarkStart w:id="3539" w:name="_Toc10648199"/>
      <w:bookmarkStart w:id="3540" w:name="_Toc10648611"/>
      <w:bookmarkStart w:id="3541" w:name="_Toc10649024"/>
      <w:bookmarkStart w:id="3542" w:name="_Toc10649437"/>
      <w:bookmarkStart w:id="3543" w:name="_Toc10649846"/>
      <w:bookmarkStart w:id="3544" w:name="_Toc10805940"/>
      <w:bookmarkStart w:id="3545" w:name="_Toc14183132"/>
      <w:bookmarkStart w:id="3546" w:name="_Toc10646565"/>
      <w:bookmarkStart w:id="3547" w:name="_Toc10646980"/>
      <w:bookmarkStart w:id="3548" w:name="_Toc10647390"/>
      <w:bookmarkStart w:id="3549" w:name="_Toc10647775"/>
      <w:bookmarkStart w:id="3550" w:name="_Toc10648200"/>
      <w:bookmarkStart w:id="3551" w:name="_Toc10648612"/>
      <w:bookmarkStart w:id="3552" w:name="_Toc10649025"/>
      <w:bookmarkStart w:id="3553" w:name="_Toc10649438"/>
      <w:bookmarkStart w:id="3554" w:name="_Toc10649847"/>
      <w:bookmarkStart w:id="3555" w:name="_Toc10805941"/>
      <w:bookmarkStart w:id="3556" w:name="_Toc14183133"/>
      <w:bookmarkStart w:id="3557" w:name="_Toc10646566"/>
      <w:bookmarkStart w:id="3558" w:name="_Toc10646981"/>
      <w:bookmarkStart w:id="3559" w:name="_Toc10647391"/>
      <w:bookmarkStart w:id="3560" w:name="_Toc10647776"/>
      <w:bookmarkStart w:id="3561" w:name="_Toc10648201"/>
      <w:bookmarkStart w:id="3562" w:name="_Toc10648613"/>
      <w:bookmarkStart w:id="3563" w:name="_Toc10649026"/>
      <w:bookmarkStart w:id="3564" w:name="_Toc10649439"/>
      <w:bookmarkStart w:id="3565" w:name="_Toc10649848"/>
      <w:bookmarkStart w:id="3566" w:name="_Toc10805942"/>
      <w:bookmarkStart w:id="3567" w:name="_Toc14183134"/>
      <w:bookmarkStart w:id="3568" w:name="_Toc10646567"/>
      <w:bookmarkStart w:id="3569" w:name="_Toc10646982"/>
      <w:bookmarkStart w:id="3570" w:name="_Toc10647392"/>
      <w:bookmarkStart w:id="3571" w:name="_Toc10647777"/>
      <w:bookmarkStart w:id="3572" w:name="_Toc10648202"/>
      <w:bookmarkStart w:id="3573" w:name="_Toc10648614"/>
      <w:bookmarkStart w:id="3574" w:name="_Toc10649027"/>
      <w:bookmarkStart w:id="3575" w:name="_Toc10649440"/>
      <w:bookmarkStart w:id="3576" w:name="_Toc10649849"/>
      <w:bookmarkStart w:id="3577" w:name="_Toc10805943"/>
      <w:bookmarkStart w:id="3578" w:name="_Toc14183135"/>
      <w:bookmarkStart w:id="3579" w:name="_Toc10646568"/>
      <w:bookmarkStart w:id="3580" w:name="_Toc10646983"/>
      <w:bookmarkStart w:id="3581" w:name="_Toc10647393"/>
      <w:bookmarkStart w:id="3582" w:name="_Toc10647778"/>
      <w:bookmarkStart w:id="3583" w:name="_Toc10648203"/>
      <w:bookmarkStart w:id="3584" w:name="_Toc10648615"/>
      <w:bookmarkStart w:id="3585" w:name="_Toc10649028"/>
      <w:bookmarkStart w:id="3586" w:name="_Toc10649441"/>
      <w:bookmarkStart w:id="3587" w:name="_Toc10649850"/>
      <w:bookmarkStart w:id="3588" w:name="_Toc10805944"/>
      <w:bookmarkStart w:id="3589" w:name="_Toc14183136"/>
      <w:bookmarkStart w:id="3590" w:name="_Toc10646569"/>
      <w:bookmarkStart w:id="3591" w:name="_Toc10646984"/>
      <w:bookmarkStart w:id="3592" w:name="_Toc10647394"/>
      <w:bookmarkStart w:id="3593" w:name="_Toc10647779"/>
      <w:bookmarkStart w:id="3594" w:name="_Toc10648204"/>
      <w:bookmarkStart w:id="3595" w:name="_Toc10648616"/>
      <w:bookmarkStart w:id="3596" w:name="_Toc10649029"/>
      <w:bookmarkStart w:id="3597" w:name="_Toc10649442"/>
      <w:bookmarkStart w:id="3598" w:name="_Toc10649851"/>
      <w:bookmarkStart w:id="3599" w:name="_Toc10805945"/>
      <w:bookmarkStart w:id="3600" w:name="_Toc14183137"/>
      <w:bookmarkStart w:id="3601" w:name="_Toc10646570"/>
      <w:bookmarkStart w:id="3602" w:name="_Toc10646985"/>
      <w:bookmarkStart w:id="3603" w:name="_Toc10647395"/>
      <w:bookmarkStart w:id="3604" w:name="_Toc10647780"/>
      <w:bookmarkStart w:id="3605" w:name="_Toc10648205"/>
      <w:bookmarkStart w:id="3606" w:name="_Toc10648617"/>
      <w:bookmarkStart w:id="3607" w:name="_Toc10649030"/>
      <w:bookmarkStart w:id="3608" w:name="_Toc10649443"/>
      <w:bookmarkStart w:id="3609" w:name="_Toc10649852"/>
      <w:bookmarkStart w:id="3610" w:name="_Toc10805946"/>
      <w:bookmarkStart w:id="3611" w:name="_Toc14183138"/>
      <w:bookmarkStart w:id="3612" w:name="_Toc10646571"/>
      <w:bookmarkStart w:id="3613" w:name="_Toc10646986"/>
      <w:bookmarkStart w:id="3614" w:name="_Toc10647396"/>
      <w:bookmarkStart w:id="3615" w:name="_Toc10647781"/>
      <w:bookmarkStart w:id="3616" w:name="_Toc10648206"/>
      <w:bookmarkStart w:id="3617" w:name="_Toc10648618"/>
      <w:bookmarkStart w:id="3618" w:name="_Toc10649031"/>
      <w:bookmarkStart w:id="3619" w:name="_Toc10649444"/>
      <w:bookmarkStart w:id="3620" w:name="_Toc10649853"/>
      <w:bookmarkStart w:id="3621" w:name="_Toc10805947"/>
      <w:bookmarkStart w:id="3622" w:name="_Toc14183139"/>
      <w:bookmarkStart w:id="3623" w:name="_Toc10646572"/>
      <w:bookmarkStart w:id="3624" w:name="_Toc10646987"/>
      <w:bookmarkStart w:id="3625" w:name="_Toc10647397"/>
      <w:bookmarkStart w:id="3626" w:name="_Toc10647782"/>
      <w:bookmarkStart w:id="3627" w:name="_Toc10648207"/>
      <w:bookmarkStart w:id="3628" w:name="_Toc10648619"/>
      <w:bookmarkStart w:id="3629" w:name="_Toc10649032"/>
      <w:bookmarkStart w:id="3630" w:name="_Toc10649445"/>
      <w:bookmarkStart w:id="3631" w:name="_Toc10649854"/>
      <w:bookmarkStart w:id="3632" w:name="_Toc10805948"/>
      <w:bookmarkStart w:id="3633" w:name="_Toc14183140"/>
      <w:bookmarkStart w:id="3634" w:name="_Toc10646573"/>
      <w:bookmarkStart w:id="3635" w:name="_Toc10646988"/>
      <w:bookmarkStart w:id="3636" w:name="_Toc10647398"/>
      <w:bookmarkStart w:id="3637" w:name="_Toc10647783"/>
      <w:bookmarkStart w:id="3638" w:name="_Toc10648208"/>
      <w:bookmarkStart w:id="3639" w:name="_Toc10648620"/>
      <w:bookmarkStart w:id="3640" w:name="_Toc10649033"/>
      <w:bookmarkStart w:id="3641" w:name="_Toc10649446"/>
      <w:bookmarkStart w:id="3642" w:name="_Toc10649855"/>
      <w:bookmarkStart w:id="3643" w:name="_Toc10805949"/>
      <w:bookmarkStart w:id="3644" w:name="_Toc14183141"/>
      <w:bookmarkStart w:id="3645" w:name="_Toc10646574"/>
      <w:bookmarkStart w:id="3646" w:name="_Toc10646989"/>
      <w:bookmarkStart w:id="3647" w:name="_Toc10647399"/>
      <w:bookmarkStart w:id="3648" w:name="_Toc10647784"/>
      <w:bookmarkStart w:id="3649" w:name="_Toc10648209"/>
      <w:bookmarkStart w:id="3650" w:name="_Toc10648621"/>
      <w:bookmarkStart w:id="3651" w:name="_Toc10649034"/>
      <w:bookmarkStart w:id="3652" w:name="_Toc10649447"/>
      <w:bookmarkStart w:id="3653" w:name="_Toc10649856"/>
      <w:bookmarkStart w:id="3654" w:name="_Toc10805950"/>
      <w:bookmarkStart w:id="3655" w:name="_Toc14183142"/>
      <w:bookmarkStart w:id="3656" w:name="_Toc10646575"/>
      <w:bookmarkStart w:id="3657" w:name="_Toc10646990"/>
      <w:bookmarkStart w:id="3658" w:name="_Toc10647400"/>
      <w:bookmarkStart w:id="3659" w:name="_Toc10647785"/>
      <w:bookmarkStart w:id="3660" w:name="_Toc10648210"/>
      <w:bookmarkStart w:id="3661" w:name="_Toc10648622"/>
      <w:bookmarkStart w:id="3662" w:name="_Toc10649035"/>
      <w:bookmarkStart w:id="3663" w:name="_Toc10649448"/>
      <w:bookmarkStart w:id="3664" w:name="_Toc10649857"/>
      <w:bookmarkStart w:id="3665" w:name="_Toc10805951"/>
      <w:bookmarkStart w:id="3666" w:name="_Toc14183143"/>
      <w:bookmarkStart w:id="3667" w:name="_Toc10646576"/>
      <w:bookmarkStart w:id="3668" w:name="_Toc10646991"/>
      <w:bookmarkStart w:id="3669" w:name="_Toc10647401"/>
      <w:bookmarkStart w:id="3670" w:name="_Toc10647786"/>
      <w:bookmarkStart w:id="3671" w:name="_Toc10648211"/>
      <w:bookmarkStart w:id="3672" w:name="_Toc10648623"/>
      <w:bookmarkStart w:id="3673" w:name="_Toc10649036"/>
      <w:bookmarkStart w:id="3674" w:name="_Toc10649449"/>
      <w:bookmarkStart w:id="3675" w:name="_Toc10649858"/>
      <w:bookmarkStart w:id="3676" w:name="_Toc10805952"/>
      <w:bookmarkStart w:id="3677" w:name="_Toc14183144"/>
      <w:bookmarkStart w:id="3678" w:name="_Toc10646577"/>
      <w:bookmarkStart w:id="3679" w:name="_Toc10646992"/>
      <w:bookmarkStart w:id="3680" w:name="_Toc10647402"/>
      <w:bookmarkStart w:id="3681" w:name="_Toc10647787"/>
      <w:bookmarkStart w:id="3682" w:name="_Toc10648212"/>
      <w:bookmarkStart w:id="3683" w:name="_Toc10648624"/>
      <w:bookmarkStart w:id="3684" w:name="_Toc10649037"/>
      <w:bookmarkStart w:id="3685" w:name="_Toc10649450"/>
      <w:bookmarkStart w:id="3686" w:name="_Toc10649859"/>
      <w:bookmarkStart w:id="3687" w:name="_Toc10805953"/>
      <w:bookmarkStart w:id="3688" w:name="_Toc14183145"/>
      <w:bookmarkStart w:id="3689" w:name="_Toc10646578"/>
      <w:bookmarkStart w:id="3690" w:name="_Toc10646993"/>
      <w:bookmarkStart w:id="3691" w:name="_Toc10647403"/>
      <w:bookmarkStart w:id="3692" w:name="_Toc10647788"/>
      <w:bookmarkStart w:id="3693" w:name="_Toc10648213"/>
      <w:bookmarkStart w:id="3694" w:name="_Toc10648625"/>
      <w:bookmarkStart w:id="3695" w:name="_Toc10649038"/>
      <w:bookmarkStart w:id="3696" w:name="_Toc10649451"/>
      <w:bookmarkStart w:id="3697" w:name="_Toc10649860"/>
      <w:bookmarkStart w:id="3698" w:name="_Toc10805954"/>
      <w:bookmarkStart w:id="3699" w:name="_Toc14183146"/>
      <w:bookmarkStart w:id="3700" w:name="_Toc10646579"/>
      <w:bookmarkStart w:id="3701" w:name="_Toc10646994"/>
      <w:bookmarkStart w:id="3702" w:name="_Toc10647404"/>
      <w:bookmarkStart w:id="3703" w:name="_Toc10647789"/>
      <w:bookmarkStart w:id="3704" w:name="_Toc10648214"/>
      <w:bookmarkStart w:id="3705" w:name="_Toc10648626"/>
      <w:bookmarkStart w:id="3706" w:name="_Toc10649039"/>
      <w:bookmarkStart w:id="3707" w:name="_Toc10649452"/>
      <w:bookmarkStart w:id="3708" w:name="_Toc10649861"/>
      <w:bookmarkStart w:id="3709" w:name="_Toc10805955"/>
      <w:bookmarkStart w:id="3710" w:name="_Toc14183147"/>
      <w:bookmarkStart w:id="3711" w:name="_Toc10646580"/>
      <w:bookmarkStart w:id="3712" w:name="_Toc10646995"/>
      <w:bookmarkStart w:id="3713" w:name="_Toc10647405"/>
      <w:bookmarkStart w:id="3714" w:name="_Toc10647790"/>
      <w:bookmarkStart w:id="3715" w:name="_Toc10648215"/>
      <w:bookmarkStart w:id="3716" w:name="_Toc10648627"/>
      <w:bookmarkStart w:id="3717" w:name="_Toc10649040"/>
      <w:bookmarkStart w:id="3718" w:name="_Toc10649453"/>
      <w:bookmarkStart w:id="3719" w:name="_Toc10649862"/>
      <w:bookmarkStart w:id="3720" w:name="_Toc10805956"/>
      <w:bookmarkStart w:id="3721" w:name="_Toc14183148"/>
      <w:bookmarkStart w:id="3722" w:name="_Toc10646581"/>
      <w:bookmarkStart w:id="3723" w:name="_Toc10646996"/>
      <w:bookmarkStart w:id="3724" w:name="_Toc10647406"/>
      <w:bookmarkStart w:id="3725" w:name="_Toc10647791"/>
      <w:bookmarkStart w:id="3726" w:name="_Toc10648216"/>
      <w:bookmarkStart w:id="3727" w:name="_Toc10648628"/>
      <w:bookmarkStart w:id="3728" w:name="_Toc10649041"/>
      <w:bookmarkStart w:id="3729" w:name="_Toc10649454"/>
      <w:bookmarkStart w:id="3730" w:name="_Toc10649863"/>
      <w:bookmarkStart w:id="3731" w:name="_Toc10805957"/>
      <w:bookmarkStart w:id="3732" w:name="_Toc14183149"/>
      <w:bookmarkStart w:id="3733" w:name="_Toc10646582"/>
      <w:bookmarkStart w:id="3734" w:name="_Toc10646997"/>
      <w:bookmarkStart w:id="3735" w:name="_Toc10647407"/>
      <w:bookmarkStart w:id="3736" w:name="_Toc10647792"/>
      <w:bookmarkStart w:id="3737" w:name="_Toc10648217"/>
      <w:bookmarkStart w:id="3738" w:name="_Toc10648629"/>
      <w:bookmarkStart w:id="3739" w:name="_Toc10649042"/>
      <w:bookmarkStart w:id="3740" w:name="_Toc10649455"/>
      <w:bookmarkStart w:id="3741" w:name="_Toc10649864"/>
      <w:bookmarkStart w:id="3742" w:name="_Toc10805958"/>
      <w:bookmarkStart w:id="3743" w:name="_Toc14183150"/>
      <w:bookmarkStart w:id="3744" w:name="_Toc10646583"/>
      <w:bookmarkStart w:id="3745" w:name="_Toc10646998"/>
      <w:bookmarkStart w:id="3746" w:name="_Toc10647408"/>
      <w:bookmarkStart w:id="3747" w:name="_Toc10647793"/>
      <w:bookmarkStart w:id="3748" w:name="_Toc10648218"/>
      <w:bookmarkStart w:id="3749" w:name="_Toc10648630"/>
      <w:bookmarkStart w:id="3750" w:name="_Toc10649043"/>
      <w:bookmarkStart w:id="3751" w:name="_Toc10649456"/>
      <w:bookmarkStart w:id="3752" w:name="_Toc10649865"/>
      <w:bookmarkStart w:id="3753" w:name="_Toc10805959"/>
      <w:bookmarkStart w:id="3754" w:name="_Toc14183151"/>
      <w:bookmarkStart w:id="3755" w:name="_Toc10646584"/>
      <w:bookmarkStart w:id="3756" w:name="_Toc10646999"/>
      <w:bookmarkStart w:id="3757" w:name="_Toc10647409"/>
      <w:bookmarkStart w:id="3758" w:name="_Toc10647794"/>
      <w:bookmarkStart w:id="3759" w:name="_Toc10648219"/>
      <w:bookmarkStart w:id="3760" w:name="_Toc10648631"/>
      <w:bookmarkStart w:id="3761" w:name="_Toc10649044"/>
      <w:bookmarkStart w:id="3762" w:name="_Toc10649457"/>
      <w:bookmarkStart w:id="3763" w:name="_Toc10649866"/>
      <w:bookmarkStart w:id="3764" w:name="_Toc10805960"/>
      <w:bookmarkStart w:id="3765" w:name="_Toc14183152"/>
      <w:bookmarkStart w:id="3766" w:name="_Toc10646585"/>
      <w:bookmarkStart w:id="3767" w:name="_Toc10647000"/>
      <w:bookmarkStart w:id="3768" w:name="_Toc10647410"/>
      <w:bookmarkStart w:id="3769" w:name="_Toc10647795"/>
      <w:bookmarkStart w:id="3770" w:name="_Toc10648220"/>
      <w:bookmarkStart w:id="3771" w:name="_Toc10648632"/>
      <w:bookmarkStart w:id="3772" w:name="_Toc10649045"/>
      <w:bookmarkStart w:id="3773" w:name="_Toc10649458"/>
      <w:bookmarkStart w:id="3774" w:name="_Toc10649867"/>
      <w:bookmarkStart w:id="3775" w:name="_Toc10805961"/>
      <w:bookmarkStart w:id="3776" w:name="_Toc14183153"/>
      <w:bookmarkStart w:id="3777" w:name="_Toc10646586"/>
      <w:bookmarkStart w:id="3778" w:name="_Toc10647001"/>
      <w:bookmarkStart w:id="3779" w:name="_Toc10647411"/>
      <w:bookmarkStart w:id="3780" w:name="_Toc10647796"/>
      <w:bookmarkStart w:id="3781" w:name="_Toc10648221"/>
      <w:bookmarkStart w:id="3782" w:name="_Toc10648633"/>
      <w:bookmarkStart w:id="3783" w:name="_Toc10649046"/>
      <w:bookmarkStart w:id="3784" w:name="_Toc10649459"/>
      <w:bookmarkStart w:id="3785" w:name="_Toc10649868"/>
      <w:bookmarkStart w:id="3786" w:name="_Toc10805962"/>
      <w:bookmarkStart w:id="3787" w:name="_Toc14183154"/>
      <w:bookmarkStart w:id="3788" w:name="_Toc10646587"/>
      <w:bookmarkStart w:id="3789" w:name="_Toc10647002"/>
      <w:bookmarkStart w:id="3790" w:name="_Toc10647412"/>
      <w:bookmarkStart w:id="3791" w:name="_Toc10647797"/>
      <w:bookmarkStart w:id="3792" w:name="_Toc10648222"/>
      <w:bookmarkStart w:id="3793" w:name="_Toc10648634"/>
      <w:bookmarkStart w:id="3794" w:name="_Toc10649047"/>
      <w:bookmarkStart w:id="3795" w:name="_Toc10649460"/>
      <w:bookmarkStart w:id="3796" w:name="_Toc10649869"/>
      <w:bookmarkStart w:id="3797" w:name="_Toc10805963"/>
      <w:bookmarkStart w:id="3798" w:name="_Toc14183155"/>
      <w:bookmarkStart w:id="3799" w:name="_Toc10646588"/>
      <w:bookmarkStart w:id="3800" w:name="_Toc10647003"/>
      <w:bookmarkStart w:id="3801" w:name="_Toc10647413"/>
      <w:bookmarkStart w:id="3802" w:name="_Toc10647798"/>
      <w:bookmarkStart w:id="3803" w:name="_Toc10648223"/>
      <w:bookmarkStart w:id="3804" w:name="_Toc10648635"/>
      <w:bookmarkStart w:id="3805" w:name="_Toc10649048"/>
      <w:bookmarkStart w:id="3806" w:name="_Toc10649461"/>
      <w:bookmarkStart w:id="3807" w:name="_Toc10649870"/>
      <w:bookmarkStart w:id="3808" w:name="_Toc10805964"/>
      <w:bookmarkStart w:id="3809" w:name="_Toc14183156"/>
      <w:bookmarkStart w:id="3810" w:name="_Toc10646589"/>
      <w:bookmarkStart w:id="3811" w:name="_Toc10647004"/>
      <w:bookmarkStart w:id="3812" w:name="_Toc10647414"/>
      <w:bookmarkStart w:id="3813" w:name="_Toc10647799"/>
      <w:bookmarkStart w:id="3814" w:name="_Toc10648224"/>
      <w:bookmarkStart w:id="3815" w:name="_Toc10648636"/>
      <w:bookmarkStart w:id="3816" w:name="_Toc10649049"/>
      <w:bookmarkStart w:id="3817" w:name="_Toc10649462"/>
      <w:bookmarkStart w:id="3818" w:name="_Toc10649871"/>
      <w:bookmarkStart w:id="3819" w:name="_Toc10805965"/>
      <w:bookmarkStart w:id="3820" w:name="_Toc14183157"/>
      <w:bookmarkStart w:id="3821" w:name="_Toc10646590"/>
      <w:bookmarkStart w:id="3822" w:name="_Toc10647005"/>
      <w:bookmarkStart w:id="3823" w:name="_Toc10647415"/>
      <w:bookmarkStart w:id="3824" w:name="_Toc10647800"/>
      <w:bookmarkStart w:id="3825" w:name="_Toc10648225"/>
      <w:bookmarkStart w:id="3826" w:name="_Toc10648637"/>
      <w:bookmarkStart w:id="3827" w:name="_Toc10649050"/>
      <w:bookmarkStart w:id="3828" w:name="_Toc10649463"/>
      <w:bookmarkStart w:id="3829" w:name="_Toc10649872"/>
      <w:bookmarkStart w:id="3830" w:name="_Toc10805966"/>
      <w:bookmarkStart w:id="3831" w:name="_Toc14183158"/>
      <w:bookmarkStart w:id="3832" w:name="_Toc10646591"/>
      <w:bookmarkStart w:id="3833" w:name="_Toc10647006"/>
      <w:bookmarkStart w:id="3834" w:name="_Toc10647416"/>
      <w:bookmarkStart w:id="3835" w:name="_Toc10647801"/>
      <w:bookmarkStart w:id="3836" w:name="_Toc10648226"/>
      <w:bookmarkStart w:id="3837" w:name="_Toc10648638"/>
      <w:bookmarkStart w:id="3838" w:name="_Toc10649051"/>
      <w:bookmarkStart w:id="3839" w:name="_Toc10649464"/>
      <w:bookmarkStart w:id="3840" w:name="_Toc10649873"/>
      <w:bookmarkStart w:id="3841" w:name="_Toc10805967"/>
      <w:bookmarkStart w:id="3842" w:name="_Toc14183159"/>
      <w:bookmarkStart w:id="3843" w:name="_Toc10646592"/>
      <w:bookmarkStart w:id="3844" w:name="_Toc10647007"/>
      <w:bookmarkStart w:id="3845" w:name="_Toc10647417"/>
      <w:bookmarkStart w:id="3846" w:name="_Toc10647802"/>
      <w:bookmarkStart w:id="3847" w:name="_Toc10648227"/>
      <w:bookmarkStart w:id="3848" w:name="_Toc10648639"/>
      <w:bookmarkStart w:id="3849" w:name="_Toc10649052"/>
      <w:bookmarkStart w:id="3850" w:name="_Toc10649465"/>
      <w:bookmarkStart w:id="3851" w:name="_Toc10649874"/>
      <w:bookmarkStart w:id="3852" w:name="_Toc10805968"/>
      <w:bookmarkStart w:id="3853" w:name="_Toc14183160"/>
      <w:bookmarkStart w:id="3854" w:name="_Toc10646593"/>
      <w:bookmarkStart w:id="3855" w:name="_Toc10647008"/>
      <w:bookmarkStart w:id="3856" w:name="_Toc10647418"/>
      <w:bookmarkStart w:id="3857" w:name="_Toc10647803"/>
      <w:bookmarkStart w:id="3858" w:name="_Toc10648228"/>
      <w:bookmarkStart w:id="3859" w:name="_Toc10648640"/>
      <w:bookmarkStart w:id="3860" w:name="_Toc10649053"/>
      <w:bookmarkStart w:id="3861" w:name="_Toc10649466"/>
      <w:bookmarkStart w:id="3862" w:name="_Toc10649875"/>
      <w:bookmarkStart w:id="3863" w:name="_Toc10805969"/>
      <w:bookmarkStart w:id="3864" w:name="_Toc14183161"/>
      <w:bookmarkStart w:id="3865" w:name="_Toc10646594"/>
      <w:bookmarkStart w:id="3866" w:name="_Toc10647009"/>
      <w:bookmarkStart w:id="3867" w:name="_Toc10647419"/>
      <w:bookmarkStart w:id="3868" w:name="_Toc10647804"/>
      <w:bookmarkStart w:id="3869" w:name="_Toc10648229"/>
      <w:bookmarkStart w:id="3870" w:name="_Toc10648641"/>
      <w:bookmarkStart w:id="3871" w:name="_Toc10649054"/>
      <w:bookmarkStart w:id="3872" w:name="_Toc10649467"/>
      <w:bookmarkStart w:id="3873" w:name="_Toc10649876"/>
      <w:bookmarkStart w:id="3874" w:name="_Toc10805970"/>
      <w:bookmarkStart w:id="3875" w:name="_Toc14183162"/>
      <w:bookmarkStart w:id="3876" w:name="_Toc10646595"/>
      <w:bookmarkStart w:id="3877" w:name="_Toc10647010"/>
      <w:bookmarkStart w:id="3878" w:name="_Toc10647420"/>
      <w:bookmarkStart w:id="3879" w:name="_Toc10647805"/>
      <w:bookmarkStart w:id="3880" w:name="_Toc10648230"/>
      <w:bookmarkStart w:id="3881" w:name="_Toc10648642"/>
      <w:bookmarkStart w:id="3882" w:name="_Toc10649055"/>
      <w:bookmarkStart w:id="3883" w:name="_Toc10649468"/>
      <w:bookmarkStart w:id="3884" w:name="_Toc10649877"/>
      <w:bookmarkStart w:id="3885" w:name="_Toc10805971"/>
      <w:bookmarkStart w:id="3886" w:name="_Toc14183163"/>
      <w:bookmarkStart w:id="3887" w:name="_Toc10646596"/>
      <w:bookmarkStart w:id="3888" w:name="_Toc10647011"/>
      <w:bookmarkStart w:id="3889" w:name="_Toc10647421"/>
      <w:bookmarkStart w:id="3890" w:name="_Toc10647806"/>
      <w:bookmarkStart w:id="3891" w:name="_Toc10648231"/>
      <w:bookmarkStart w:id="3892" w:name="_Toc10648643"/>
      <w:bookmarkStart w:id="3893" w:name="_Toc10649056"/>
      <w:bookmarkStart w:id="3894" w:name="_Toc10649469"/>
      <w:bookmarkStart w:id="3895" w:name="_Toc10649878"/>
      <w:bookmarkStart w:id="3896" w:name="_Toc10805972"/>
      <w:bookmarkStart w:id="3897" w:name="_Toc14183164"/>
      <w:bookmarkStart w:id="3898" w:name="_Toc10646597"/>
      <w:bookmarkStart w:id="3899" w:name="_Toc10647012"/>
      <w:bookmarkStart w:id="3900" w:name="_Toc10647422"/>
      <w:bookmarkStart w:id="3901" w:name="_Toc10647807"/>
      <w:bookmarkStart w:id="3902" w:name="_Toc10648232"/>
      <w:bookmarkStart w:id="3903" w:name="_Toc10648644"/>
      <w:bookmarkStart w:id="3904" w:name="_Toc10649057"/>
      <w:bookmarkStart w:id="3905" w:name="_Toc10649470"/>
      <w:bookmarkStart w:id="3906" w:name="_Toc10649879"/>
      <w:bookmarkStart w:id="3907" w:name="_Toc10805973"/>
      <w:bookmarkStart w:id="3908" w:name="_Toc14183165"/>
      <w:bookmarkStart w:id="3909" w:name="_Toc10646598"/>
      <w:bookmarkStart w:id="3910" w:name="_Toc10647013"/>
      <w:bookmarkStart w:id="3911" w:name="_Toc10647423"/>
      <w:bookmarkStart w:id="3912" w:name="_Toc10647808"/>
      <w:bookmarkStart w:id="3913" w:name="_Toc10648233"/>
      <w:bookmarkStart w:id="3914" w:name="_Toc10648645"/>
      <w:bookmarkStart w:id="3915" w:name="_Toc10649058"/>
      <w:bookmarkStart w:id="3916" w:name="_Toc10649471"/>
      <w:bookmarkStart w:id="3917" w:name="_Toc10649880"/>
      <w:bookmarkStart w:id="3918" w:name="_Toc10805974"/>
      <w:bookmarkStart w:id="3919" w:name="_Toc14183166"/>
      <w:bookmarkStart w:id="3920" w:name="_Toc10646599"/>
      <w:bookmarkStart w:id="3921" w:name="_Toc10647014"/>
      <w:bookmarkStart w:id="3922" w:name="_Toc10647424"/>
      <w:bookmarkStart w:id="3923" w:name="_Toc10647809"/>
      <w:bookmarkStart w:id="3924" w:name="_Toc10648234"/>
      <w:bookmarkStart w:id="3925" w:name="_Toc10648646"/>
      <w:bookmarkStart w:id="3926" w:name="_Toc10649059"/>
      <w:bookmarkStart w:id="3927" w:name="_Toc10649472"/>
      <w:bookmarkStart w:id="3928" w:name="_Toc10649881"/>
      <w:bookmarkStart w:id="3929" w:name="_Toc10805975"/>
      <w:bookmarkStart w:id="3930" w:name="_Toc14183167"/>
      <w:bookmarkStart w:id="3931" w:name="_Toc10646600"/>
      <w:bookmarkStart w:id="3932" w:name="_Toc10647015"/>
      <w:bookmarkStart w:id="3933" w:name="_Toc10647425"/>
      <w:bookmarkStart w:id="3934" w:name="_Toc10647810"/>
      <w:bookmarkStart w:id="3935" w:name="_Toc10648235"/>
      <w:bookmarkStart w:id="3936" w:name="_Toc10648647"/>
      <w:bookmarkStart w:id="3937" w:name="_Toc10649060"/>
      <w:bookmarkStart w:id="3938" w:name="_Toc10649473"/>
      <w:bookmarkStart w:id="3939" w:name="_Toc10649882"/>
      <w:bookmarkStart w:id="3940" w:name="_Toc10805976"/>
      <w:bookmarkStart w:id="3941" w:name="_Toc14183168"/>
      <w:bookmarkStart w:id="3942" w:name="_Toc10646601"/>
      <w:bookmarkStart w:id="3943" w:name="_Toc10647016"/>
      <w:bookmarkStart w:id="3944" w:name="_Toc10647426"/>
      <w:bookmarkStart w:id="3945" w:name="_Toc10647811"/>
      <w:bookmarkStart w:id="3946" w:name="_Toc10648236"/>
      <w:bookmarkStart w:id="3947" w:name="_Toc10648648"/>
      <w:bookmarkStart w:id="3948" w:name="_Toc10649061"/>
      <w:bookmarkStart w:id="3949" w:name="_Toc10649474"/>
      <w:bookmarkStart w:id="3950" w:name="_Toc10649883"/>
      <w:bookmarkStart w:id="3951" w:name="_Toc10805977"/>
      <w:bookmarkStart w:id="3952" w:name="_Toc14183169"/>
      <w:bookmarkStart w:id="3953" w:name="_Toc10646602"/>
      <w:bookmarkStart w:id="3954" w:name="_Toc10647017"/>
      <w:bookmarkStart w:id="3955" w:name="_Toc10647427"/>
      <w:bookmarkStart w:id="3956" w:name="_Toc10647812"/>
      <w:bookmarkStart w:id="3957" w:name="_Toc10648237"/>
      <w:bookmarkStart w:id="3958" w:name="_Toc10648649"/>
      <w:bookmarkStart w:id="3959" w:name="_Toc10649062"/>
      <w:bookmarkStart w:id="3960" w:name="_Toc10649475"/>
      <w:bookmarkStart w:id="3961" w:name="_Toc10649884"/>
      <w:bookmarkStart w:id="3962" w:name="_Toc10805978"/>
      <w:bookmarkStart w:id="3963" w:name="_Toc14183170"/>
      <w:bookmarkStart w:id="3964" w:name="_Toc10646603"/>
      <w:bookmarkStart w:id="3965" w:name="_Toc10647018"/>
      <w:bookmarkStart w:id="3966" w:name="_Toc10647428"/>
      <w:bookmarkStart w:id="3967" w:name="_Toc10647813"/>
      <w:bookmarkStart w:id="3968" w:name="_Toc10648238"/>
      <w:bookmarkStart w:id="3969" w:name="_Toc10648650"/>
      <w:bookmarkStart w:id="3970" w:name="_Toc10649063"/>
      <w:bookmarkStart w:id="3971" w:name="_Toc10649476"/>
      <w:bookmarkStart w:id="3972" w:name="_Toc10649885"/>
      <w:bookmarkStart w:id="3973" w:name="_Toc10805979"/>
      <w:bookmarkStart w:id="3974" w:name="_Toc14183171"/>
      <w:bookmarkStart w:id="3975" w:name="_Toc10646604"/>
      <w:bookmarkStart w:id="3976" w:name="_Toc10647019"/>
      <w:bookmarkStart w:id="3977" w:name="_Toc10647429"/>
      <w:bookmarkStart w:id="3978" w:name="_Toc10647814"/>
      <w:bookmarkStart w:id="3979" w:name="_Toc10648239"/>
      <w:bookmarkStart w:id="3980" w:name="_Toc10648651"/>
      <w:bookmarkStart w:id="3981" w:name="_Toc10649064"/>
      <w:bookmarkStart w:id="3982" w:name="_Toc10649477"/>
      <w:bookmarkStart w:id="3983" w:name="_Toc10649886"/>
      <w:bookmarkStart w:id="3984" w:name="_Toc10805980"/>
      <w:bookmarkStart w:id="3985" w:name="_Toc14183172"/>
      <w:bookmarkStart w:id="3986" w:name="_Toc10646605"/>
      <w:bookmarkStart w:id="3987" w:name="_Toc10647020"/>
      <w:bookmarkStart w:id="3988" w:name="_Toc10647430"/>
      <w:bookmarkStart w:id="3989" w:name="_Toc10647815"/>
      <w:bookmarkStart w:id="3990" w:name="_Toc10648240"/>
      <w:bookmarkStart w:id="3991" w:name="_Toc10648652"/>
      <w:bookmarkStart w:id="3992" w:name="_Toc10649065"/>
      <w:bookmarkStart w:id="3993" w:name="_Toc10649478"/>
      <w:bookmarkStart w:id="3994" w:name="_Toc10649887"/>
      <w:bookmarkStart w:id="3995" w:name="_Toc10805981"/>
      <w:bookmarkStart w:id="3996" w:name="_Toc14183173"/>
      <w:bookmarkStart w:id="3997" w:name="_Toc10646606"/>
      <w:bookmarkStart w:id="3998" w:name="_Toc10647021"/>
      <w:bookmarkStart w:id="3999" w:name="_Toc10647431"/>
      <w:bookmarkStart w:id="4000" w:name="_Toc10647816"/>
      <w:bookmarkStart w:id="4001" w:name="_Toc10648241"/>
      <w:bookmarkStart w:id="4002" w:name="_Toc10648653"/>
      <w:bookmarkStart w:id="4003" w:name="_Toc10649066"/>
      <w:bookmarkStart w:id="4004" w:name="_Toc10649479"/>
      <w:bookmarkStart w:id="4005" w:name="_Toc10649888"/>
      <w:bookmarkStart w:id="4006" w:name="_Toc10805982"/>
      <w:bookmarkStart w:id="4007" w:name="_Toc14183174"/>
      <w:bookmarkStart w:id="4008" w:name="_Toc10646607"/>
      <w:bookmarkStart w:id="4009" w:name="_Toc10647022"/>
      <w:bookmarkStart w:id="4010" w:name="_Toc10647432"/>
      <w:bookmarkStart w:id="4011" w:name="_Toc10647817"/>
      <w:bookmarkStart w:id="4012" w:name="_Toc10648242"/>
      <w:bookmarkStart w:id="4013" w:name="_Toc10648654"/>
      <w:bookmarkStart w:id="4014" w:name="_Toc10649067"/>
      <w:bookmarkStart w:id="4015" w:name="_Toc10649480"/>
      <w:bookmarkStart w:id="4016" w:name="_Toc10649889"/>
      <w:bookmarkStart w:id="4017" w:name="_Toc10805983"/>
      <w:bookmarkStart w:id="4018" w:name="_Toc14183175"/>
      <w:bookmarkStart w:id="4019" w:name="_Toc10646608"/>
      <w:bookmarkStart w:id="4020" w:name="_Toc10647023"/>
      <w:bookmarkStart w:id="4021" w:name="_Toc10647433"/>
      <w:bookmarkStart w:id="4022" w:name="_Toc10647818"/>
      <w:bookmarkStart w:id="4023" w:name="_Toc10648243"/>
      <w:bookmarkStart w:id="4024" w:name="_Toc10648655"/>
      <w:bookmarkStart w:id="4025" w:name="_Toc10649068"/>
      <w:bookmarkStart w:id="4026" w:name="_Toc10649481"/>
      <w:bookmarkStart w:id="4027" w:name="_Toc10649890"/>
      <w:bookmarkStart w:id="4028" w:name="_Toc10805984"/>
      <w:bookmarkStart w:id="4029" w:name="_Toc14183176"/>
      <w:bookmarkStart w:id="4030" w:name="_Toc10646609"/>
      <w:bookmarkStart w:id="4031" w:name="_Toc10647024"/>
      <w:bookmarkStart w:id="4032" w:name="_Toc10647434"/>
      <w:bookmarkStart w:id="4033" w:name="_Toc10647819"/>
      <w:bookmarkStart w:id="4034" w:name="_Toc10648244"/>
      <w:bookmarkStart w:id="4035" w:name="_Toc10648656"/>
      <w:bookmarkStart w:id="4036" w:name="_Toc10649069"/>
      <w:bookmarkStart w:id="4037" w:name="_Toc10649482"/>
      <w:bookmarkStart w:id="4038" w:name="_Toc10649891"/>
      <w:bookmarkStart w:id="4039" w:name="_Toc10805985"/>
      <w:bookmarkStart w:id="4040" w:name="_Toc14183177"/>
      <w:bookmarkStart w:id="4041" w:name="_Toc10646610"/>
      <w:bookmarkStart w:id="4042" w:name="_Toc10647025"/>
      <w:bookmarkStart w:id="4043" w:name="_Toc10647435"/>
      <w:bookmarkStart w:id="4044" w:name="_Toc10647820"/>
      <w:bookmarkStart w:id="4045" w:name="_Toc10648245"/>
      <w:bookmarkStart w:id="4046" w:name="_Toc10648657"/>
      <w:bookmarkStart w:id="4047" w:name="_Toc10649070"/>
      <w:bookmarkStart w:id="4048" w:name="_Toc10649483"/>
      <w:bookmarkStart w:id="4049" w:name="_Toc10649892"/>
      <w:bookmarkStart w:id="4050" w:name="_Toc10805986"/>
      <w:bookmarkStart w:id="4051" w:name="_Toc14183178"/>
      <w:bookmarkStart w:id="4052" w:name="_Toc10646611"/>
      <w:bookmarkStart w:id="4053" w:name="_Toc10647026"/>
      <w:bookmarkStart w:id="4054" w:name="_Toc10647436"/>
      <w:bookmarkStart w:id="4055" w:name="_Toc10647821"/>
      <w:bookmarkStart w:id="4056" w:name="_Toc10648246"/>
      <w:bookmarkStart w:id="4057" w:name="_Toc10648658"/>
      <w:bookmarkStart w:id="4058" w:name="_Toc10649071"/>
      <w:bookmarkStart w:id="4059" w:name="_Toc10649484"/>
      <w:bookmarkStart w:id="4060" w:name="_Toc10649893"/>
      <w:bookmarkStart w:id="4061" w:name="_Toc10805987"/>
      <w:bookmarkStart w:id="4062" w:name="_Toc14183179"/>
      <w:bookmarkStart w:id="4063" w:name="_Toc10646612"/>
      <w:bookmarkStart w:id="4064" w:name="_Toc10647027"/>
      <w:bookmarkStart w:id="4065" w:name="_Toc10647437"/>
      <w:bookmarkStart w:id="4066" w:name="_Toc10647822"/>
      <w:bookmarkStart w:id="4067" w:name="_Toc10648247"/>
      <w:bookmarkStart w:id="4068" w:name="_Toc10648659"/>
      <w:bookmarkStart w:id="4069" w:name="_Toc10649072"/>
      <w:bookmarkStart w:id="4070" w:name="_Toc10649485"/>
      <w:bookmarkStart w:id="4071" w:name="_Toc10649894"/>
      <w:bookmarkStart w:id="4072" w:name="_Toc10805988"/>
      <w:bookmarkStart w:id="4073" w:name="_Toc14183180"/>
      <w:bookmarkStart w:id="4074" w:name="_Toc10646613"/>
      <w:bookmarkStart w:id="4075" w:name="_Toc10647028"/>
      <w:bookmarkStart w:id="4076" w:name="_Toc10647438"/>
      <w:bookmarkStart w:id="4077" w:name="_Toc10647823"/>
      <w:bookmarkStart w:id="4078" w:name="_Toc10648248"/>
      <w:bookmarkStart w:id="4079" w:name="_Toc10648660"/>
      <w:bookmarkStart w:id="4080" w:name="_Toc10649073"/>
      <w:bookmarkStart w:id="4081" w:name="_Toc10649486"/>
      <w:bookmarkStart w:id="4082" w:name="_Toc10649895"/>
      <w:bookmarkStart w:id="4083" w:name="_Toc10805989"/>
      <w:bookmarkStart w:id="4084" w:name="_Toc14183181"/>
      <w:bookmarkStart w:id="4085" w:name="_Toc10646614"/>
      <w:bookmarkStart w:id="4086" w:name="_Toc10647029"/>
      <w:bookmarkStart w:id="4087" w:name="_Toc10647439"/>
      <w:bookmarkStart w:id="4088" w:name="_Toc10647824"/>
      <w:bookmarkStart w:id="4089" w:name="_Toc10648249"/>
      <w:bookmarkStart w:id="4090" w:name="_Toc10648661"/>
      <w:bookmarkStart w:id="4091" w:name="_Toc10649074"/>
      <w:bookmarkStart w:id="4092" w:name="_Toc10649487"/>
      <w:bookmarkStart w:id="4093" w:name="_Toc10649896"/>
      <w:bookmarkStart w:id="4094" w:name="_Toc10805990"/>
      <w:bookmarkStart w:id="4095" w:name="_Toc14183182"/>
      <w:bookmarkStart w:id="4096" w:name="_Toc10646615"/>
      <w:bookmarkStart w:id="4097" w:name="_Toc10647030"/>
      <w:bookmarkStart w:id="4098" w:name="_Toc10647440"/>
      <w:bookmarkStart w:id="4099" w:name="_Toc10647825"/>
      <w:bookmarkStart w:id="4100" w:name="_Toc10648250"/>
      <w:bookmarkStart w:id="4101" w:name="_Toc10648662"/>
      <w:bookmarkStart w:id="4102" w:name="_Toc10649075"/>
      <w:bookmarkStart w:id="4103" w:name="_Toc10649488"/>
      <w:bookmarkStart w:id="4104" w:name="_Toc10649897"/>
      <w:bookmarkStart w:id="4105" w:name="_Toc10805991"/>
      <w:bookmarkStart w:id="4106" w:name="_Toc14183183"/>
      <w:bookmarkStart w:id="4107" w:name="_Toc10646616"/>
      <w:bookmarkStart w:id="4108" w:name="_Toc10647031"/>
      <w:bookmarkStart w:id="4109" w:name="_Toc10647441"/>
      <w:bookmarkStart w:id="4110" w:name="_Toc10647826"/>
      <w:bookmarkStart w:id="4111" w:name="_Toc10648251"/>
      <w:bookmarkStart w:id="4112" w:name="_Toc10648663"/>
      <w:bookmarkStart w:id="4113" w:name="_Toc10649076"/>
      <w:bookmarkStart w:id="4114" w:name="_Toc10649489"/>
      <w:bookmarkStart w:id="4115" w:name="_Toc10649898"/>
      <w:bookmarkStart w:id="4116" w:name="_Toc10805992"/>
      <w:bookmarkStart w:id="4117" w:name="_Toc14183184"/>
      <w:bookmarkStart w:id="4118" w:name="_Toc10646617"/>
      <w:bookmarkStart w:id="4119" w:name="_Toc10647032"/>
      <w:bookmarkStart w:id="4120" w:name="_Toc10647442"/>
      <w:bookmarkStart w:id="4121" w:name="_Toc10647827"/>
      <w:bookmarkStart w:id="4122" w:name="_Toc10648252"/>
      <w:bookmarkStart w:id="4123" w:name="_Toc10648664"/>
      <w:bookmarkStart w:id="4124" w:name="_Toc10649077"/>
      <w:bookmarkStart w:id="4125" w:name="_Toc10649490"/>
      <w:bookmarkStart w:id="4126" w:name="_Toc10649899"/>
      <w:bookmarkStart w:id="4127" w:name="_Toc10805993"/>
      <w:bookmarkStart w:id="4128" w:name="_Toc14183185"/>
      <w:bookmarkStart w:id="4129" w:name="_Toc10646618"/>
      <w:bookmarkStart w:id="4130" w:name="_Toc10647033"/>
      <w:bookmarkStart w:id="4131" w:name="_Toc10647443"/>
      <w:bookmarkStart w:id="4132" w:name="_Toc10647828"/>
      <w:bookmarkStart w:id="4133" w:name="_Toc10648253"/>
      <w:bookmarkStart w:id="4134" w:name="_Toc10648665"/>
      <w:bookmarkStart w:id="4135" w:name="_Toc10649078"/>
      <w:bookmarkStart w:id="4136" w:name="_Toc10649491"/>
      <w:bookmarkStart w:id="4137" w:name="_Toc10649900"/>
      <w:bookmarkStart w:id="4138" w:name="_Toc10805994"/>
      <w:bookmarkStart w:id="4139" w:name="_Toc14183186"/>
      <w:bookmarkStart w:id="4140" w:name="_Toc10646619"/>
      <w:bookmarkStart w:id="4141" w:name="_Toc10647034"/>
      <w:bookmarkStart w:id="4142" w:name="_Toc10647444"/>
      <w:bookmarkStart w:id="4143" w:name="_Toc10647829"/>
      <w:bookmarkStart w:id="4144" w:name="_Toc10648254"/>
      <w:bookmarkStart w:id="4145" w:name="_Toc10648666"/>
      <w:bookmarkStart w:id="4146" w:name="_Toc10649079"/>
      <w:bookmarkStart w:id="4147" w:name="_Toc10649492"/>
      <w:bookmarkStart w:id="4148" w:name="_Toc10649901"/>
      <w:bookmarkStart w:id="4149" w:name="_Toc10805995"/>
      <w:bookmarkStart w:id="4150" w:name="_Toc14183187"/>
      <w:bookmarkStart w:id="4151" w:name="_Toc10646620"/>
      <w:bookmarkStart w:id="4152" w:name="_Toc10647035"/>
      <w:bookmarkStart w:id="4153" w:name="_Toc10647445"/>
      <w:bookmarkStart w:id="4154" w:name="_Toc10647830"/>
      <w:bookmarkStart w:id="4155" w:name="_Toc10648255"/>
      <w:bookmarkStart w:id="4156" w:name="_Toc10648667"/>
      <w:bookmarkStart w:id="4157" w:name="_Toc10649080"/>
      <w:bookmarkStart w:id="4158" w:name="_Toc10649493"/>
      <w:bookmarkStart w:id="4159" w:name="_Toc10649902"/>
      <w:bookmarkStart w:id="4160" w:name="_Toc10805996"/>
      <w:bookmarkStart w:id="4161" w:name="_Toc14183188"/>
      <w:bookmarkStart w:id="4162" w:name="_Toc10646621"/>
      <w:bookmarkStart w:id="4163" w:name="_Toc10647036"/>
      <w:bookmarkStart w:id="4164" w:name="_Toc10647446"/>
      <w:bookmarkStart w:id="4165" w:name="_Toc10647831"/>
      <w:bookmarkStart w:id="4166" w:name="_Toc10648256"/>
      <w:bookmarkStart w:id="4167" w:name="_Toc10648668"/>
      <w:bookmarkStart w:id="4168" w:name="_Toc10649081"/>
      <w:bookmarkStart w:id="4169" w:name="_Toc10649494"/>
      <w:bookmarkStart w:id="4170" w:name="_Toc10649903"/>
      <w:bookmarkStart w:id="4171" w:name="_Toc10805997"/>
      <w:bookmarkStart w:id="4172" w:name="_Toc14183189"/>
      <w:bookmarkStart w:id="4173" w:name="_Toc10646622"/>
      <w:bookmarkStart w:id="4174" w:name="_Toc10647037"/>
      <w:bookmarkStart w:id="4175" w:name="_Toc10647447"/>
      <w:bookmarkStart w:id="4176" w:name="_Toc10647832"/>
      <w:bookmarkStart w:id="4177" w:name="_Toc10648257"/>
      <w:bookmarkStart w:id="4178" w:name="_Toc10648669"/>
      <w:bookmarkStart w:id="4179" w:name="_Toc10649082"/>
      <w:bookmarkStart w:id="4180" w:name="_Toc10649495"/>
      <w:bookmarkStart w:id="4181" w:name="_Toc10649904"/>
      <w:bookmarkStart w:id="4182" w:name="_Toc10805998"/>
      <w:bookmarkStart w:id="4183" w:name="_Toc14183190"/>
      <w:bookmarkStart w:id="4184" w:name="_Toc10646623"/>
      <w:bookmarkStart w:id="4185" w:name="_Toc10647038"/>
      <w:bookmarkStart w:id="4186" w:name="_Toc10647448"/>
      <w:bookmarkStart w:id="4187" w:name="_Toc10647833"/>
      <w:bookmarkStart w:id="4188" w:name="_Toc10648258"/>
      <w:bookmarkStart w:id="4189" w:name="_Toc10648670"/>
      <w:bookmarkStart w:id="4190" w:name="_Toc10649083"/>
      <w:bookmarkStart w:id="4191" w:name="_Toc10649496"/>
      <w:bookmarkStart w:id="4192" w:name="_Toc10649905"/>
      <w:bookmarkStart w:id="4193" w:name="_Toc10805999"/>
      <w:bookmarkStart w:id="4194" w:name="_Toc14183191"/>
      <w:bookmarkStart w:id="4195" w:name="_Toc10646624"/>
      <w:bookmarkStart w:id="4196" w:name="_Toc10647039"/>
      <w:bookmarkStart w:id="4197" w:name="_Toc10647449"/>
      <w:bookmarkStart w:id="4198" w:name="_Toc10647834"/>
      <w:bookmarkStart w:id="4199" w:name="_Toc10648259"/>
      <w:bookmarkStart w:id="4200" w:name="_Toc10648671"/>
      <w:bookmarkStart w:id="4201" w:name="_Toc10649084"/>
      <w:bookmarkStart w:id="4202" w:name="_Toc10649497"/>
      <w:bookmarkStart w:id="4203" w:name="_Toc10649906"/>
      <w:bookmarkStart w:id="4204" w:name="_Toc10806000"/>
      <w:bookmarkStart w:id="4205" w:name="_Toc14183192"/>
      <w:bookmarkStart w:id="4206" w:name="_Toc10646625"/>
      <w:bookmarkStart w:id="4207" w:name="_Toc10647040"/>
      <w:bookmarkStart w:id="4208" w:name="_Toc10647450"/>
      <w:bookmarkStart w:id="4209" w:name="_Toc10647835"/>
      <w:bookmarkStart w:id="4210" w:name="_Toc10648260"/>
      <w:bookmarkStart w:id="4211" w:name="_Toc10648672"/>
      <w:bookmarkStart w:id="4212" w:name="_Toc10649085"/>
      <w:bookmarkStart w:id="4213" w:name="_Toc10649498"/>
      <w:bookmarkStart w:id="4214" w:name="_Toc10649907"/>
      <w:bookmarkStart w:id="4215" w:name="_Toc10806001"/>
      <w:bookmarkStart w:id="4216" w:name="_Toc14183193"/>
      <w:bookmarkStart w:id="4217" w:name="_Toc10646626"/>
      <w:bookmarkStart w:id="4218" w:name="_Toc10647041"/>
      <w:bookmarkStart w:id="4219" w:name="_Toc10647451"/>
      <w:bookmarkStart w:id="4220" w:name="_Toc10647836"/>
      <w:bookmarkStart w:id="4221" w:name="_Toc10648261"/>
      <w:bookmarkStart w:id="4222" w:name="_Toc10648673"/>
      <w:bookmarkStart w:id="4223" w:name="_Toc10649086"/>
      <w:bookmarkStart w:id="4224" w:name="_Toc10649499"/>
      <w:bookmarkStart w:id="4225" w:name="_Toc10649908"/>
      <w:bookmarkStart w:id="4226" w:name="_Toc10806002"/>
      <w:bookmarkStart w:id="4227" w:name="_Toc14183194"/>
      <w:bookmarkStart w:id="4228" w:name="_Toc10646627"/>
      <w:bookmarkStart w:id="4229" w:name="_Toc10647042"/>
      <w:bookmarkStart w:id="4230" w:name="_Toc10647452"/>
      <w:bookmarkStart w:id="4231" w:name="_Toc10647837"/>
      <w:bookmarkStart w:id="4232" w:name="_Toc10648262"/>
      <w:bookmarkStart w:id="4233" w:name="_Toc10648674"/>
      <w:bookmarkStart w:id="4234" w:name="_Toc10649087"/>
      <w:bookmarkStart w:id="4235" w:name="_Toc10649500"/>
      <w:bookmarkStart w:id="4236" w:name="_Toc10649909"/>
      <w:bookmarkStart w:id="4237" w:name="_Toc10806003"/>
      <w:bookmarkStart w:id="4238" w:name="_Toc14183195"/>
      <w:bookmarkStart w:id="4239" w:name="_Toc10646628"/>
      <w:bookmarkStart w:id="4240" w:name="_Toc10647043"/>
      <w:bookmarkStart w:id="4241" w:name="_Toc10647453"/>
      <w:bookmarkStart w:id="4242" w:name="_Toc10647838"/>
      <w:bookmarkStart w:id="4243" w:name="_Toc10648263"/>
      <w:bookmarkStart w:id="4244" w:name="_Toc10648675"/>
      <w:bookmarkStart w:id="4245" w:name="_Toc10649088"/>
      <w:bookmarkStart w:id="4246" w:name="_Toc10649501"/>
      <w:bookmarkStart w:id="4247" w:name="_Toc10649910"/>
      <w:bookmarkStart w:id="4248" w:name="_Toc10806004"/>
      <w:bookmarkStart w:id="4249" w:name="_Toc14183196"/>
      <w:bookmarkStart w:id="4250" w:name="_Toc10646629"/>
      <w:bookmarkStart w:id="4251" w:name="_Toc10647044"/>
      <w:bookmarkStart w:id="4252" w:name="_Toc10647454"/>
      <w:bookmarkStart w:id="4253" w:name="_Toc10647839"/>
      <w:bookmarkStart w:id="4254" w:name="_Toc10648264"/>
      <w:bookmarkStart w:id="4255" w:name="_Toc10648676"/>
      <w:bookmarkStart w:id="4256" w:name="_Toc10649089"/>
      <w:bookmarkStart w:id="4257" w:name="_Toc10649502"/>
      <w:bookmarkStart w:id="4258" w:name="_Toc10649911"/>
      <w:bookmarkStart w:id="4259" w:name="_Toc10806005"/>
      <w:bookmarkStart w:id="4260" w:name="_Toc14183197"/>
      <w:bookmarkStart w:id="4261" w:name="_Toc10646630"/>
      <w:bookmarkStart w:id="4262" w:name="_Toc10647045"/>
      <w:bookmarkStart w:id="4263" w:name="_Toc10647455"/>
      <w:bookmarkStart w:id="4264" w:name="_Toc10647840"/>
      <w:bookmarkStart w:id="4265" w:name="_Toc10648265"/>
      <w:bookmarkStart w:id="4266" w:name="_Toc10648677"/>
      <w:bookmarkStart w:id="4267" w:name="_Toc10649090"/>
      <w:bookmarkStart w:id="4268" w:name="_Toc10649503"/>
      <w:bookmarkStart w:id="4269" w:name="_Toc10649912"/>
      <w:bookmarkStart w:id="4270" w:name="_Toc10806006"/>
      <w:bookmarkStart w:id="4271" w:name="_Toc14183198"/>
      <w:bookmarkStart w:id="4272" w:name="_Toc10646631"/>
      <w:bookmarkStart w:id="4273" w:name="_Toc10647046"/>
      <w:bookmarkStart w:id="4274" w:name="_Toc10647456"/>
      <w:bookmarkStart w:id="4275" w:name="_Toc10647841"/>
      <w:bookmarkStart w:id="4276" w:name="_Toc10648266"/>
      <w:bookmarkStart w:id="4277" w:name="_Toc10648678"/>
      <w:bookmarkStart w:id="4278" w:name="_Toc10649091"/>
      <w:bookmarkStart w:id="4279" w:name="_Toc10649504"/>
      <w:bookmarkStart w:id="4280" w:name="_Toc10649913"/>
      <w:bookmarkStart w:id="4281" w:name="_Toc10806007"/>
      <w:bookmarkStart w:id="4282" w:name="_Toc14183199"/>
      <w:bookmarkStart w:id="4283" w:name="_Toc10646632"/>
      <w:bookmarkStart w:id="4284" w:name="_Toc10647047"/>
      <w:bookmarkStart w:id="4285" w:name="_Toc10647457"/>
      <w:bookmarkStart w:id="4286" w:name="_Toc10647842"/>
      <w:bookmarkStart w:id="4287" w:name="_Toc10648267"/>
      <w:bookmarkStart w:id="4288" w:name="_Toc10648679"/>
      <w:bookmarkStart w:id="4289" w:name="_Toc10649092"/>
      <w:bookmarkStart w:id="4290" w:name="_Toc10649505"/>
      <w:bookmarkStart w:id="4291" w:name="_Toc10649914"/>
      <w:bookmarkStart w:id="4292" w:name="_Toc10806008"/>
      <w:bookmarkStart w:id="4293" w:name="_Toc14183200"/>
      <w:bookmarkStart w:id="4294" w:name="_Toc10646633"/>
      <w:bookmarkStart w:id="4295" w:name="_Toc10647048"/>
      <w:bookmarkStart w:id="4296" w:name="_Toc10647458"/>
      <w:bookmarkStart w:id="4297" w:name="_Toc10647843"/>
      <w:bookmarkStart w:id="4298" w:name="_Toc10648268"/>
      <w:bookmarkStart w:id="4299" w:name="_Toc10648680"/>
      <w:bookmarkStart w:id="4300" w:name="_Toc10649093"/>
      <w:bookmarkStart w:id="4301" w:name="_Toc10649506"/>
      <w:bookmarkStart w:id="4302" w:name="_Toc10649915"/>
      <w:bookmarkStart w:id="4303" w:name="_Toc10806009"/>
      <w:bookmarkStart w:id="4304" w:name="_Toc14183201"/>
      <w:bookmarkStart w:id="4305" w:name="_Toc10646634"/>
      <w:bookmarkStart w:id="4306" w:name="_Toc10647049"/>
      <w:bookmarkStart w:id="4307" w:name="_Toc10647459"/>
      <w:bookmarkStart w:id="4308" w:name="_Toc10647844"/>
      <w:bookmarkStart w:id="4309" w:name="_Toc10648269"/>
      <w:bookmarkStart w:id="4310" w:name="_Toc10648681"/>
      <w:bookmarkStart w:id="4311" w:name="_Toc10649094"/>
      <w:bookmarkStart w:id="4312" w:name="_Toc10649507"/>
      <w:bookmarkStart w:id="4313" w:name="_Toc10649916"/>
      <w:bookmarkStart w:id="4314" w:name="_Toc10806010"/>
      <w:bookmarkStart w:id="4315" w:name="_Toc14183202"/>
      <w:bookmarkStart w:id="4316" w:name="_Toc10646635"/>
      <w:bookmarkStart w:id="4317" w:name="_Toc10647050"/>
      <w:bookmarkStart w:id="4318" w:name="_Toc10647460"/>
      <w:bookmarkStart w:id="4319" w:name="_Toc10647845"/>
      <w:bookmarkStart w:id="4320" w:name="_Toc10648270"/>
      <w:bookmarkStart w:id="4321" w:name="_Toc10648682"/>
      <w:bookmarkStart w:id="4322" w:name="_Toc10649095"/>
      <w:bookmarkStart w:id="4323" w:name="_Toc10649508"/>
      <w:bookmarkStart w:id="4324" w:name="_Toc10649917"/>
      <w:bookmarkStart w:id="4325" w:name="_Toc10806011"/>
      <w:bookmarkStart w:id="4326" w:name="_Toc14183203"/>
      <w:bookmarkStart w:id="4327" w:name="_Toc10646636"/>
      <w:bookmarkStart w:id="4328" w:name="_Toc10647051"/>
      <w:bookmarkStart w:id="4329" w:name="_Toc10647461"/>
      <w:bookmarkStart w:id="4330" w:name="_Toc10647846"/>
      <w:bookmarkStart w:id="4331" w:name="_Toc10648271"/>
      <w:bookmarkStart w:id="4332" w:name="_Toc10648683"/>
      <w:bookmarkStart w:id="4333" w:name="_Toc10649096"/>
      <w:bookmarkStart w:id="4334" w:name="_Toc10649509"/>
      <w:bookmarkStart w:id="4335" w:name="_Toc10649918"/>
      <w:bookmarkStart w:id="4336" w:name="_Toc10806012"/>
      <w:bookmarkStart w:id="4337" w:name="_Toc14183204"/>
      <w:bookmarkStart w:id="4338" w:name="_Toc10646637"/>
      <w:bookmarkStart w:id="4339" w:name="_Toc10647052"/>
      <w:bookmarkStart w:id="4340" w:name="_Toc10647462"/>
      <w:bookmarkStart w:id="4341" w:name="_Toc10647847"/>
      <w:bookmarkStart w:id="4342" w:name="_Toc10648272"/>
      <w:bookmarkStart w:id="4343" w:name="_Toc10648684"/>
      <w:bookmarkStart w:id="4344" w:name="_Toc10649097"/>
      <w:bookmarkStart w:id="4345" w:name="_Toc10649510"/>
      <w:bookmarkStart w:id="4346" w:name="_Toc10649919"/>
      <w:bookmarkStart w:id="4347" w:name="_Toc10806013"/>
      <w:bookmarkStart w:id="4348" w:name="_Toc14183205"/>
      <w:bookmarkStart w:id="4349" w:name="_Toc10646638"/>
      <w:bookmarkStart w:id="4350" w:name="_Toc10647053"/>
      <w:bookmarkStart w:id="4351" w:name="_Toc10647463"/>
      <w:bookmarkStart w:id="4352" w:name="_Toc10647848"/>
      <w:bookmarkStart w:id="4353" w:name="_Toc10648273"/>
      <w:bookmarkStart w:id="4354" w:name="_Toc10648685"/>
      <w:bookmarkStart w:id="4355" w:name="_Toc10649098"/>
      <w:bookmarkStart w:id="4356" w:name="_Toc10649511"/>
      <w:bookmarkStart w:id="4357" w:name="_Toc10649920"/>
      <w:bookmarkStart w:id="4358" w:name="_Toc10806014"/>
      <w:bookmarkStart w:id="4359" w:name="_Toc14183206"/>
      <w:bookmarkStart w:id="4360" w:name="_Toc10646639"/>
      <w:bookmarkStart w:id="4361" w:name="_Toc10647054"/>
      <w:bookmarkStart w:id="4362" w:name="_Toc10647464"/>
      <w:bookmarkStart w:id="4363" w:name="_Toc10647849"/>
      <w:bookmarkStart w:id="4364" w:name="_Toc10648274"/>
      <w:bookmarkStart w:id="4365" w:name="_Toc10648686"/>
      <w:bookmarkStart w:id="4366" w:name="_Toc10649099"/>
      <w:bookmarkStart w:id="4367" w:name="_Toc10649512"/>
      <w:bookmarkStart w:id="4368" w:name="_Toc10649921"/>
      <w:bookmarkStart w:id="4369" w:name="_Toc10806015"/>
      <w:bookmarkStart w:id="4370" w:name="_Toc14183207"/>
      <w:bookmarkStart w:id="4371" w:name="_Toc10646640"/>
      <w:bookmarkStart w:id="4372" w:name="_Toc10647055"/>
      <w:bookmarkStart w:id="4373" w:name="_Toc10647465"/>
      <w:bookmarkStart w:id="4374" w:name="_Toc10647850"/>
      <w:bookmarkStart w:id="4375" w:name="_Toc10648275"/>
      <w:bookmarkStart w:id="4376" w:name="_Toc10648687"/>
      <w:bookmarkStart w:id="4377" w:name="_Toc10649100"/>
      <w:bookmarkStart w:id="4378" w:name="_Toc10649513"/>
      <w:bookmarkStart w:id="4379" w:name="_Toc10649922"/>
      <w:bookmarkStart w:id="4380" w:name="_Toc10806016"/>
      <w:bookmarkStart w:id="4381" w:name="_Toc14183208"/>
      <w:bookmarkStart w:id="4382" w:name="_Toc10646641"/>
      <w:bookmarkStart w:id="4383" w:name="_Toc10647056"/>
      <w:bookmarkStart w:id="4384" w:name="_Toc10647466"/>
      <w:bookmarkStart w:id="4385" w:name="_Toc10647851"/>
      <w:bookmarkStart w:id="4386" w:name="_Toc10648276"/>
      <w:bookmarkStart w:id="4387" w:name="_Toc10648688"/>
      <w:bookmarkStart w:id="4388" w:name="_Toc10649101"/>
      <w:bookmarkStart w:id="4389" w:name="_Toc10649514"/>
      <w:bookmarkStart w:id="4390" w:name="_Toc10649923"/>
      <w:bookmarkStart w:id="4391" w:name="_Toc10806017"/>
      <w:bookmarkStart w:id="4392" w:name="_Toc14183209"/>
      <w:bookmarkStart w:id="4393" w:name="_Toc10646642"/>
      <w:bookmarkStart w:id="4394" w:name="_Toc10647057"/>
      <w:bookmarkStart w:id="4395" w:name="_Toc10647467"/>
      <w:bookmarkStart w:id="4396" w:name="_Toc10647852"/>
      <w:bookmarkStart w:id="4397" w:name="_Toc10648277"/>
      <w:bookmarkStart w:id="4398" w:name="_Toc10648689"/>
      <w:bookmarkStart w:id="4399" w:name="_Toc10649102"/>
      <w:bookmarkStart w:id="4400" w:name="_Toc10649515"/>
      <w:bookmarkStart w:id="4401" w:name="_Toc10649924"/>
      <w:bookmarkStart w:id="4402" w:name="_Toc10806018"/>
      <w:bookmarkStart w:id="4403" w:name="_Toc14183210"/>
      <w:bookmarkStart w:id="4404" w:name="_Toc10646643"/>
      <w:bookmarkStart w:id="4405" w:name="_Toc10647058"/>
      <w:bookmarkStart w:id="4406" w:name="_Toc10647468"/>
      <w:bookmarkStart w:id="4407" w:name="_Toc10647853"/>
      <w:bookmarkStart w:id="4408" w:name="_Toc10648278"/>
      <w:bookmarkStart w:id="4409" w:name="_Toc10648690"/>
      <w:bookmarkStart w:id="4410" w:name="_Toc10649103"/>
      <w:bookmarkStart w:id="4411" w:name="_Toc10649516"/>
      <w:bookmarkStart w:id="4412" w:name="_Toc10649925"/>
      <w:bookmarkStart w:id="4413" w:name="_Toc10806019"/>
      <w:bookmarkStart w:id="4414" w:name="_Toc14183211"/>
      <w:bookmarkStart w:id="4415" w:name="_Toc10646644"/>
      <w:bookmarkStart w:id="4416" w:name="_Toc10647059"/>
      <w:bookmarkStart w:id="4417" w:name="_Toc10647469"/>
      <w:bookmarkStart w:id="4418" w:name="_Toc10647854"/>
      <w:bookmarkStart w:id="4419" w:name="_Toc10648279"/>
      <w:bookmarkStart w:id="4420" w:name="_Toc10648691"/>
      <w:bookmarkStart w:id="4421" w:name="_Toc10649104"/>
      <w:bookmarkStart w:id="4422" w:name="_Toc10649517"/>
      <w:bookmarkStart w:id="4423" w:name="_Toc10649926"/>
      <w:bookmarkStart w:id="4424" w:name="_Toc10806020"/>
      <w:bookmarkStart w:id="4425" w:name="_Toc14183212"/>
      <w:bookmarkStart w:id="4426" w:name="_Toc10646645"/>
      <w:bookmarkStart w:id="4427" w:name="_Toc10647060"/>
      <w:bookmarkStart w:id="4428" w:name="_Toc10647470"/>
      <w:bookmarkStart w:id="4429" w:name="_Toc10647855"/>
      <w:bookmarkStart w:id="4430" w:name="_Toc10648280"/>
      <w:bookmarkStart w:id="4431" w:name="_Toc10648692"/>
      <w:bookmarkStart w:id="4432" w:name="_Toc10649105"/>
      <w:bookmarkStart w:id="4433" w:name="_Toc10649518"/>
      <w:bookmarkStart w:id="4434" w:name="_Toc10649927"/>
      <w:bookmarkStart w:id="4435" w:name="_Toc10806021"/>
      <w:bookmarkStart w:id="4436" w:name="_Toc14183213"/>
      <w:bookmarkStart w:id="4437" w:name="_Toc10646646"/>
      <w:bookmarkStart w:id="4438" w:name="_Toc10647061"/>
      <w:bookmarkStart w:id="4439" w:name="_Toc10647471"/>
      <w:bookmarkStart w:id="4440" w:name="_Toc10647856"/>
      <w:bookmarkStart w:id="4441" w:name="_Toc10648281"/>
      <w:bookmarkStart w:id="4442" w:name="_Toc10648693"/>
      <w:bookmarkStart w:id="4443" w:name="_Toc10649106"/>
      <w:bookmarkStart w:id="4444" w:name="_Toc10649519"/>
      <w:bookmarkStart w:id="4445" w:name="_Toc10649928"/>
      <w:bookmarkStart w:id="4446" w:name="_Toc10806022"/>
      <w:bookmarkStart w:id="4447" w:name="_Toc14183214"/>
      <w:bookmarkStart w:id="4448" w:name="_Toc10646647"/>
      <w:bookmarkStart w:id="4449" w:name="_Toc10647062"/>
      <w:bookmarkStart w:id="4450" w:name="_Toc10647472"/>
      <w:bookmarkStart w:id="4451" w:name="_Toc10647857"/>
      <w:bookmarkStart w:id="4452" w:name="_Toc10648282"/>
      <w:bookmarkStart w:id="4453" w:name="_Toc10648694"/>
      <w:bookmarkStart w:id="4454" w:name="_Toc10649107"/>
      <w:bookmarkStart w:id="4455" w:name="_Toc10649520"/>
      <w:bookmarkStart w:id="4456" w:name="_Toc10649929"/>
      <w:bookmarkStart w:id="4457" w:name="_Toc10806023"/>
      <w:bookmarkStart w:id="4458" w:name="_Toc14183215"/>
      <w:bookmarkStart w:id="4459" w:name="_Toc10646648"/>
      <w:bookmarkStart w:id="4460" w:name="_Toc10647063"/>
      <w:bookmarkStart w:id="4461" w:name="_Toc10647473"/>
      <w:bookmarkStart w:id="4462" w:name="_Toc10647858"/>
      <w:bookmarkStart w:id="4463" w:name="_Toc10648283"/>
      <w:bookmarkStart w:id="4464" w:name="_Toc10648695"/>
      <w:bookmarkStart w:id="4465" w:name="_Toc10649108"/>
      <w:bookmarkStart w:id="4466" w:name="_Toc10649521"/>
      <w:bookmarkStart w:id="4467" w:name="_Toc10649930"/>
      <w:bookmarkStart w:id="4468" w:name="_Toc10806024"/>
      <w:bookmarkStart w:id="4469" w:name="_Toc14183216"/>
      <w:bookmarkStart w:id="4470" w:name="_Toc10646649"/>
      <w:bookmarkStart w:id="4471" w:name="_Toc10647064"/>
      <w:bookmarkStart w:id="4472" w:name="_Toc10647474"/>
      <w:bookmarkStart w:id="4473" w:name="_Toc10647859"/>
      <w:bookmarkStart w:id="4474" w:name="_Toc10648284"/>
      <w:bookmarkStart w:id="4475" w:name="_Toc10648696"/>
      <w:bookmarkStart w:id="4476" w:name="_Toc10649109"/>
      <w:bookmarkStart w:id="4477" w:name="_Toc10649522"/>
      <w:bookmarkStart w:id="4478" w:name="_Toc10649931"/>
      <w:bookmarkStart w:id="4479" w:name="_Toc10806025"/>
      <w:bookmarkStart w:id="4480" w:name="_Toc14183217"/>
      <w:bookmarkStart w:id="4481" w:name="_Toc10646650"/>
      <w:bookmarkStart w:id="4482" w:name="_Toc10647065"/>
      <w:bookmarkStart w:id="4483" w:name="_Toc10647475"/>
      <w:bookmarkStart w:id="4484" w:name="_Toc10647860"/>
      <w:bookmarkStart w:id="4485" w:name="_Toc10648285"/>
      <w:bookmarkStart w:id="4486" w:name="_Toc10648697"/>
      <w:bookmarkStart w:id="4487" w:name="_Toc10649110"/>
      <w:bookmarkStart w:id="4488" w:name="_Toc10649523"/>
      <w:bookmarkStart w:id="4489" w:name="_Toc10649932"/>
      <w:bookmarkStart w:id="4490" w:name="_Toc10806026"/>
      <w:bookmarkStart w:id="4491" w:name="_Toc14183218"/>
      <w:bookmarkStart w:id="4492" w:name="_Toc10646651"/>
      <w:bookmarkStart w:id="4493" w:name="_Toc10647066"/>
      <w:bookmarkStart w:id="4494" w:name="_Toc10647476"/>
      <w:bookmarkStart w:id="4495" w:name="_Toc10647861"/>
      <w:bookmarkStart w:id="4496" w:name="_Toc10648286"/>
      <w:bookmarkStart w:id="4497" w:name="_Toc10648698"/>
      <w:bookmarkStart w:id="4498" w:name="_Toc10649111"/>
      <w:bookmarkStart w:id="4499" w:name="_Toc10649524"/>
      <w:bookmarkStart w:id="4500" w:name="_Toc10649933"/>
      <w:bookmarkStart w:id="4501" w:name="_Toc10806027"/>
      <w:bookmarkStart w:id="4502" w:name="_Toc14183219"/>
      <w:bookmarkStart w:id="4503" w:name="_Toc10646652"/>
      <w:bookmarkStart w:id="4504" w:name="_Toc10647067"/>
      <w:bookmarkStart w:id="4505" w:name="_Toc10647477"/>
      <w:bookmarkStart w:id="4506" w:name="_Toc10647862"/>
      <w:bookmarkStart w:id="4507" w:name="_Toc10648287"/>
      <w:bookmarkStart w:id="4508" w:name="_Toc10648699"/>
      <w:bookmarkStart w:id="4509" w:name="_Toc10649112"/>
      <w:bookmarkStart w:id="4510" w:name="_Toc10649525"/>
      <w:bookmarkStart w:id="4511" w:name="_Toc10649934"/>
      <w:bookmarkStart w:id="4512" w:name="_Toc10806028"/>
      <w:bookmarkStart w:id="4513" w:name="_Toc14183220"/>
      <w:bookmarkStart w:id="4514" w:name="_Toc10646653"/>
      <w:bookmarkStart w:id="4515" w:name="_Toc10647068"/>
      <w:bookmarkStart w:id="4516" w:name="_Toc10647478"/>
      <w:bookmarkStart w:id="4517" w:name="_Toc10647863"/>
      <w:bookmarkStart w:id="4518" w:name="_Toc10648288"/>
      <w:bookmarkStart w:id="4519" w:name="_Toc10648700"/>
      <w:bookmarkStart w:id="4520" w:name="_Toc10649113"/>
      <w:bookmarkStart w:id="4521" w:name="_Toc10649526"/>
      <w:bookmarkStart w:id="4522" w:name="_Toc10649935"/>
      <w:bookmarkStart w:id="4523" w:name="_Toc10806029"/>
      <w:bookmarkStart w:id="4524" w:name="_Toc14183221"/>
      <w:bookmarkStart w:id="4525" w:name="_Toc10646654"/>
      <w:bookmarkStart w:id="4526" w:name="_Toc10647069"/>
      <w:bookmarkStart w:id="4527" w:name="_Toc10647479"/>
      <w:bookmarkStart w:id="4528" w:name="_Toc10647864"/>
      <w:bookmarkStart w:id="4529" w:name="_Toc10648289"/>
      <w:bookmarkStart w:id="4530" w:name="_Toc10648701"/>
      <w:bookmarkStart w:id="4531" w:name="_Toc10649114"/>
      <w:bookmarkStart w:id="4532" w:name="_Toc10649527"/>
      <w:bookmarkStart w:id="4533" w:name="_Toc10649936"/>
      <w:bookmarkStart w:id="4534" w:name="_Toc10806030"/>
      <w:bookmarkStart w:id="4535" w:name="_Toc14183222"/>
      <w:bookmarkStart w:id="4536" w:name="_Toc10646655"/>
      <w:bookmarkStart w:id="4537" w:name="_Toc10647070"/>
      <w:bookmarkStart w:id="4538" w:name="_Toc10647480"/>
      <w:bookmarkStart w:id="4539" w:name="_Toc10647865"/>
      <w:bookmarkStart w:id="4540" w:name="_Toc10648290"/>
      <w:bookmarkStart w:id="4541" w:name="_Toc10648702"/>
      <w:bookmarkStart w:id="4542" w:name="_Toc10649115"/>
      <w:bookmarkStart w:id="4543" w:name="_Toc10649528"/>
      <w:bookmarkStart w:id="4544" w:name="_Toc10649937"/>
      <w:bookmarkStart w:id="4545" w:name="_Toc10806031"/>
      <w:bookmarkStart w:id="4546" w:name="_Toc14183223"/>
      <w:bookmarkStart w:id="4547" w:name="_Toc10646656"/>
      <w:bookmarkStart w:id="4548" w:name="_Toc10647071"/>
      <w:bookmarkStart w:id="4549" w:name="_Toc10647481"/>
      <w:bookmarkStart w:id="4550" w:name="_Toc10647866"/>
      <w:bookmarkStart w:id="4551" w:name="_Toc10648291"/>
      <w:bookmarkStart w:id="4552" w:name="_Toc10648703"/>
      <w:bookmarkStart w:id="4553" w:name="_Toc10649116"/>
      <w:bookmarkStart w:id="4554" w:name="_Toc10649529"/>
      <w:bookmarkStart w:id="4555" w:name="_Toc10649938"/>
      <w:bookmarkStart w:id="4556" w:name="_Toc10806032"/>
      <w:bookmarkStart w:id="4557" w:name="_Toc14183224"/>
      <w:bookmarkStart w:id="4558" w:name="_Toc10646657"/>
      <w:bookmarkStart w:id="4559" w:name="_Toc10647072"/>
      <w:bookmarkStart w:id="4560" w:name="_Toc10647482"/>
      <w:bookmarkStart w:id="4561" w:name="_Toc10647867"/>
      <w:bookmarkStart w:id="4562" w:name="_Toc10648292"/>
      <w:bookmarkStart w:id="4563" w:name="_Toc10648704"/>
      <w:bookmarkStart w:id="4564" w:name="_Toc10649117"/>
      <w:bookmarkStart w:id="4565" w:name="_Toc10649530"/>
      <w:bookmarkStart w:id="4566" w:name="_Toc10649939"/>
      <w:bookmarkStart w:id="4567" w:name="_Toc10806033"/>
      <w:bookmarkStart w:id="4568" w:name="_Toc14183225"/>
      <w:bookmarkStart w:id="4569" w:name="_Toc10646658"/>
      <w:bookmarkStart w:id="4570" w:name="_Toc10647073"/>
      <w:bookmarkStart w:id="4571" w:name="_Toc10647483"/>
      <w:bookmarkStart w:id="4572" w:name="_Toc10647868"/>
      <w:bookmarkStart w:id="4573" w:name="_Toc10648293"/>
      <w:bookmarkStart w:id="4574" w:name="_Toc10648705"/>
      <w:bookmarkStart w:id="4575" w:name="_Toc10649118"/>
      <w:bookmarkStart w:id="4576" w:name="_Toc10649531"/>
      <w:bookmarkStart w:id="4577" w:name="_Toc10649940"/>
      <w:bookmarkStart w:id="4578" w:name="_Toc10806034"/>
      <w:bookmarkStart w:id="4579" w:name="_Toc14183226"/>
      <w:bookmarkStart w:id="4580" w:name="_Toc10646659"/>
      <w:bookmarkStart w:id="4581" w:name="_Toc10647074"/>
      <w:bookmarkStart w:id="4582" w:name="_Toc10647484"/>
      <w:bookmarkStart w:id="4583" w:name="_Toc10647869"/>
      <w:bookmarkStart w:id="4584" w:name="_Toc10648294"/>
      <w:bookmarkStart w:id="4585" w:name="_Toc10648706"/>
      <w:bookmarkStart w:id="4586" w:name="_Toc10649119"/>
      <w:bookmarkStart w:id="4587" w:name="_Toc10649532"/>
      <w:bookmarkStart w:id="4588" w:name="_Toc10649941"/>
      <w:bookmarkStart w:id="4589" w:name="_Toc10806035"/>
      <w:bookmarkStart w:id="4590" w:name="_Toc14183227"/>
      <w:bookmarkStart w:id="4591" w:name="_Toc10646660"/>
      <w:bookmarkStart w:id="4592" w:name="_Toc10647075"/>
      <w:bookmarkStart w:id="4593" w:name="_Toc10647485"/>
      <w:bookmarkStart w:id="4594" w:name="_Toc10647870"/>
      <w:bookmarkStart w:id="4595" w:name="_Toc10648295"/>
      <w:bookmarkStart w:id="4596" w:name="_Toc10648707"/>
      <w:bookmarkStart w:id="4597" w:name="_Toc10649120"/>
      <w:bookmarkStart w:id="4598" w:name="_Toc10649533"/>
      <w:bookmarkStart w:id="4599" w:name="_Toc10649942"/>
      <w:bookmarkStart w:id="4600" w:name="_Toc10806036"/>
      <w:bookmarkStart w:id="4601" w:name="_Toc14183228"/>
      <w:bookmarkStart w:id="4602" w:name="_Toc10646661"/>
      <w:bookmarkStart w:id="4603" w:name="_Toc10647076"/>
      <w:bookmarkStart w:id="4604" w:name="_Toc10647486"/>
      <w:bookmarkStart w:id="4605" w:name="_Toc10647871"/>
      <w:bookmarkStart w:id="4606" w:name="_Toc10648296"/>
      <w:bookmarkStart w:id="4607" w:name="_Toc10648708"/>
      <w:bookmarkStart w:id="4608" w:name="_Toc10649121"/>
      <w:bookmarkStart w:id="4609" w:name="_Toc10649534"/>
      <w:bookmarkStart w:id="4610" w:name="_Toc10649943"/>
      <w:bookmarkStart w:id="4611" w:name="_Toc10806037"/>
      <w:bookmarkStart w:id="4612" w:name="_Toc14183229"/>
      <w:bookmarkStart w:id="4613" w:name="_Toc10646662"/>
      <w:bookmarkStart w:id="4614" w:name="_Toc10647077"/>
      <w:bookmarkStart w:id="4615" w:name="_Toc10647487"/>
      <w:bookmarkStart w:id="4616" w:name="_Toc10647872"/>
      <w:bookmarkStart w:id="4617" w:name="_Toc10648297"/>
      <w:bookmarkStart w:id="4618" w:name="_Toc10648709"/>
      <w:bookmarkStart w:id="4619" w:name="_Toc10649122"/>
      <w:bookmarkStart w:id="4620" w:name="_Toc10649535"/>
      <w:bookmarkStart w:id="4621" w:name="_Toc10649944"/>
      <w:bookmarkStart w:id="4622" w:name="_Toc10806038"/>
      <w:bookmarkStart w:id="4623" w:name="_Toc14183230"/>
      <w:bookmarkStart w:id="4624" w:name="_Toc17106715"/>
      <w:bookmarkStart w:id="4625" w:name="_Toc34303977"/>
      <w:bookmarkStart w:id="4626" w:name="_Toc34920257"/>
      <w:bookmarkStart w:id="4627" w:name="_Toc37053112"/>
      <w:bookmarkStart w:id="4628" w:name="_Toc37148929"/>
      <w:bookmarkStart w:id="4629" w:name="_Toc37150002"/>
      <w:bookmarkStart w:id="4630" w:name="_Toc37150687"/>
      <w:bookmarkStart w:id="4631" w:name="_Toc37151835"/>
      <w:bookmarkStart w:id="4632" w:name="_Toc37257339"/>
      <w:bookmarkStart w:id="4633" w:name="_Toc17106716"/>
      <w:bookmarkStart w:id="4634" w:name="_Toc34303978"/>
      <w:bookmarkStart w:id="4635" w:name="_Toc34920258"/>
      <w:bookmarkStart w:id="4636" w:name="_Toc37053113"/>
      <w:bookmarkStart w:id="4637" w:name="_Toc37148930"/>
      <w:bookmarkStart w:id="4638" w:name="_Toc37150003"/>
      <w:bookmarkStart w:id="4639" w:name="_Toc37150688"/>
      <w:bookmarkStart w:id="4640" w:name="_Toc37151836"/>
      <w:bookmarkStart w:id="4641" w:name="_Toc37257340"/>
      <w:bookmarkStart w:id="4642" w:name="_Toc17106717"/>
      <w:bookmarkStart w:id="4643" w:name="_Toc34303979"/>
      <w:bookmarkStart w:id="4644" w:name="_Toc34920259"/>
      <w:bookmarkStart w:id="4645" w:name="_Toc37053114"/>
      <w:bookmarkStart w:id="4646" w:name="_Toc37148931"/>
      <w:bookmarkStart w:id="4647" w:name="_Toc37150004"/>
      <w:bookmarkStart w:id="4648" w:name="_Toc37150689"/>
      <w:bookmarkStart w:id="4649" w:name="_Toc37151837"/>
      <w:bookmarkStart w:id="4650" w:name="_Toc37257341"/>
      <w:bookmarkStart w:id="4651" w:name="_Toc17106718"/>
      <w:bookmarkStart w:id="4652" w:name="_Toc34303980"/>
      <w:bookmarkStart w:id="4653" w:name="_Toc34920260"/>
      <w:bookmarkStart w:id="4654" w:name="_Toc37053115"/>
      <w:bookmarkStart w:id="4655" w:name="_Toc37148932"/>
      <w:bookmarkStart w:id="4656" w:name="_Toc37150005"/>
      <w:bookmarkStart w:id="4657" w:name="_Toc37150690"/>
      <w:bookmarkStart w:id="4658" w:name="_Toc37151838"/>
      <w:bookmarkStart w:id="4659" w:name="_Toc37257342"/>
      <w:bookmarkStart w:id="4660" w:name="_Toc17106719"/>
      <w:bookmarkStart w:id="4661" w:name="_Toc34303981"/>
      <w:bookmarkStart w:id="4662" w:name="_Toc34920261"/>
      <w:bookmarkStart w:id="4663" w:name="_Toc37053116"/>
      <w:bookmarkStart w:id="4664" w:name="_Toc37148933"/>
      <w:bookmarkStart w:id="4665" w:name="_Toc37150006"/>
      <w:bookmarkStart w:id="4666" w:name="_Toc37150691"/>
      <w:bookmarkStart w:id="4667" w:name="_Toc37151839"/>
      <w:bookmarkStart w:id="4668" w:name="_Toc37257343"/>
      <w:bookmarkStart w:id="4669" w:name="_Toc17106720"/>
      <w:bookmarkStart w:id="4670" w:name="_Toc34303982"/>
      <w:bookmarkStart w:id="4671" w:name="_Toc34920262"/>
      <w:bookmarkStart w:id="4672" w:name="_Toc37053117"/>
      <w:bookmarkStart w:id="4673" w:name="_Toc37148934"/>
      <w:bookmarkStart w:id="4674" w:name="_Toc37150007"/>
      <w:bookmarkStart w:id="4675" w:name="_Toc37150692"/>
      <w:bookmarkStart w:id="4676" w:name="_Toc37151840"/>
      <w:bookmarkStart w:id="4677" w:name="_Toc37257344"/>
      <w:bookmarkStart w:id="4678" w:name="_Toc17106721"/>
      <w:bookmarkStart w:id="4679" w:name="_Toc34303983"/>
      <w:bookmarkStart w:id="4680" w:name="_Toc34920263"/>
      <w:bookmarkStart w:id="4681" w:name="_Toc37053118"/>
      <w:bookmarkStart w:id="4682" w:name="_Toc37148935"/>
      <w:bookmarkStart w:id="4683" w:name="_Toc37150008"/>
      <w:bookmarkStart w:id="4684" w:name="_Toc37150693"/>
      <w:bookmarkStart w:id="4685" w:name="_Toc37151841"/>
      <w:bookmarkStart w:id="4686" w:name="_Toc37257345"/>
      <w:bookmarkStart w:id="4687" w:name="_Toc17106722"/>
      <w:bookmarkStart w:id="4688" w:name="_Toc34303984"/>
      <w:bookmarkStart w:id="4689" w:name="_Toc34920264"/>
      <w:bookmarkStart w:id="4690" w:name="_Toc37053119"/>
      <w:bookmarkStart w:id="4691" w:name="_Toc37148936"/>
      <w:bookmarkStart w:id="4692" w:name="_Toc37150009"/>
      <w:bookmarkStart w:id="4693" w:name="_Toc37150694"/>
      <w:bookmarkStart w:id="4694" w:name="_Toc37151842"/>
      <w:bookmarkStart w:id="4695" w:name="_Toc37257346"/>
      <w:bookmarkStart w:id="4696" w:name="_Toc17106723"/>
      <w:bookmarkStart w:id="4697" w:name="_Toc34303985"/>
      <w:bookmarkStart w:id="4698" w:name="_Toc34920265"/>
      <w:bookmarkStart w:id="4699" w:name="_Toc37053120"/>
      <w:bookmarkStart w:id="4700" w:name="_Toc37148937"/>
      <w:bookmarkStart w:id="4701" w:name="_Toc37150010"/>
      <w:bookmarkStart w:id="4702" w:name="_Toc37150695"/>
      <w:bookmarkStart w:id="4703" w:name="_Toc37151843"/>
      <w:bookmarkStart w:id="4704" w:name="_Toc37257347"/>
      <w:bookmarkStart w:id="4705" w:name="_Toc17106724"/>
      <w:bookmarkStart w:id="4706" w:name="_Toc34303986"/>
      <w:bookmarkStart w:id="4707" w:name="_Toc34920266"/>
      <w:bookmarkStart w:id="4708" w:name="_Toc37053121"/>
      <w:bookmarkStart w:id="4709" w:name="_Toc37148938"/>
      <w:bookmarkStart w:id="4710" w:name="_Toc37150011"/>
      <w:bookmarkStart w:id="4711" w:name="_Toc37150696"/>
      <w:bookmarkStart w:id="4712" w:name="_Toc37151844"/>
      <w:bookmarkStart w:id="4713" w:name="_Toc37257348"/>
      <w:bookmarkStart w:id="4714" w:name="_Toc17106725"/>
      <w:bookmarkStart w:id="4715" w:name="_Toc34303987"/>
      <w:bookmarkStart w:id="4716" w:name="_Toc34920267"/>
      <w:bookmarkStart w:id="4717" w:name="_Toc37053122"/>
      <w:bookmarkStart w:id="4718" w:name="_Toc37148939"/>
      <w:bookmarkStart w:id="4719" w:name="_Toc37150012"/>
      <w:bookmarkStart w:id="4720" w:name="_Toc37150697"/>
      <w:bookmarkStart w:id="4721" w:name="_Toc37151845"/>
      <w:bookmarkStart w:id="4722" w:name="_Toc37257349"/>
      <w:bookmarkStart w:id="4723" w:name="_Toc17106726"/>
      <w:bookmarkStart w:id="4724" w:name="_Toc34303988"/>
      <w:bookmarkStart w:id="4725" w:name="_Toc34920268"/>
      <w:bookmarkStart w:id="4726" w:name="_Toc37053123"/>
      <w:bookmarkStart w:id="4727" w:name="_Toc37148940"/>
      <w:bookmarkStart w:id="4728" w:name="_Toc37150013"/>
      <w:bookmarkStart w:id="4729" w:name="_Toc37150698"/>
      <w:bookmarkStart w:id="4730" w:name="_Toc37151846"/>
      <w:bookmarkStart w:id="4731" w:name="_Toc37257350"/>
      <w:bookmarkStart w:id="4732" w:name="_Toc17106727"/>
      <w:bookmarkStart w:id="4733" w:name="_Toc34303989"/>
      <w:bookmarkStart w:id="4734" w:name="_Toc34920269"/>
      <w:bookmarkStart w:id="4735" w:name="_Toc37053124"/>
      <w:bookmarkStart w:id="4736" w:name="_Toc37148941"/>
      <w:bookmarkStart w:id="4737" w:name="_Toc37150014"/>
      <w:bookmarkStart w:id="4738" w:name="_Toc37150699"/>
      <w:bookmarkStart w:id="4739" w:name="_Toc37151847"/>
      <w:bookmarkStart w:id="4740" w:name="_Toc37257351"/>
      <w:bookmarkStart w:id="4741" w:name="_Toc17106728"/>
      <w:bookmarkStart w:id="4742" w:name="_Toc34303990"/>
      <w:bookmarkStart w:id="4743" w:name="_Toc34920270"/>
      <w:bookmarkStart w:id="4744" w:name="_Toc37053125"/>
      <w:bookmarkStart w:id="4745" w:name="_Toc37148942"/>
      <w:bookmarkStart w:id="4746" w:name="_Toc37150015"/>
      <w:bookmarkStart w:id="4747" w:name="_Toc37150700"/>
      <w:bookmarkStart w:id="4748" w:name="_Toc37151848"/>
      <w:bookmarkStart w:id="4749" w:name="_Toc37257352"/>
      <w:bookmarkStart w:id="4750" w:name="_Toc17106729"/>
      <w:bookmarkStart w:id="4751" w:name="_Toc34303991"/>
      <w:bookmarkStart w:id="4752" w:name="_Toc34920271"/>
      <w:bookmarkStart w:id="4753" w:name="_Toc37053126"/>
      <w:bookmarkStart w:id="4754" w:name="_Toc37148943"/>
      <w:bookmarkStart w:id="4755" w:name="_Toc37150016"/>
      <w:bookmarkStart w:id="4756" w:name="_Toc37150701"/>
      <w:bookmarkStart w:id="4757" w:name="_Toc37151849"/>
      <w:bookmarkStart w:id="4758" w:name="_Toc37257353"/>
      <w:bookmarkStart w:id="4759" w:name="_Toc17106730"/>
      <w:bookmarkStart w:id="4760" w:name="_Toc34303992"/>
      <w:bookmarkStart w:id="4761" w:name="_Toc34920272"/>
      <w:bookmarkStart w:id="4762" w:name="_Toc37053127"/>
      <w:bookmarkStart w:id="4763" w:name="_Toc37148944"/>
      <w:bookmarkStart w:id="4764" w:name="_Toc37150017"/>
      <w:bookmarkStart w:id="4765" w:name="_Toc37150702"/>
      <w:bookmarkStart w:id="4766" w:name="_Toc37151850"/>
      <w:bookmarkStart w:id="4767" w:name="_Toc37257354"/>
      <w:bookmarkStart w:id="4768" w:name="_Toc17106731"/>
      <w:bookmarkStart w:id="4769" w:name="_Toc34303993"/>
      <w:bookmarkStart w:id="4770" w:name="_Toc34920273"/>
      <w:bookmarkStart w:id="4771" w:name="_Toc37053128"/>
      <w:bookmarkStart w:id="4772" w:name="_Toc37148945"/>
      <w:bookmarkStart w:id="4773" w:name="_Toc37150018"/>
      <w:bookmarkStart w:id="4774" w:name="_Toc37150703"/>
      <w:bookmarkStart w:id="4775" w:name="_Toc37151851"/>
      <w:bookmarkStart w:id="4776" w:name="_Toc37257355"/>
      <w:bookmarkStart w:id="4777" w:name="_Toc17106732"/>
      <w:bookmarkStart w:id="4778" w:name="_Toc34303994"/>
      <w:bookmarkStart w:id="4779" w:name="_Toc34920274"/>
      <w:bookmarkStart w:id="4780" w:name="_Toc37053129"/>
      <w:bookmarkStart w:id="4781" w:name="_Toc37148946"/>
      <w:bookmarkStart w:id="4782" w:name="_Toc37150019"/>
      <w:bookmarkStart w:id="4783" w:name="_Toc37150704"/>
      <w:bookmarkStart w:id="4784" w:name="_Toc37151852"/>
      <w:bookmarkStart w:id="4785" w:name="_Toc37257356"/>
      <w:bookmarkStart w:id="4786" w:name="_Toc17106733"/>
      <w:bookmarkStart w:id="4787" w:name="_Toc34303995"/>
      <w:bookmarkStart w:id="4788" w:name="_Toc34920275"/>
      <w:bookmarkStart w:id="4789" w:name="_Toc37053130"/>
      <w:bookmarkStart w:id="4790" w:name="_Toc37148947"/>
      <w:bookmarkStart w:id="4791" w:name="_Toc37150020"/>
      <w:bookmarkStart w:id="4792" w:name="_Toc37150705"/>
      <w:bookmarkStart w:id="4793" w:name="_Toc37151853"/>
      <w:bookmarkStart w:id="4794" w:name="_Toc37257357"/>
      <w:bookmarkStart w:id="4795" w:name="_Toc17106734"/>
      <w:bookmarkStart w:id="4796" w:name="_Toc34303996"/>
      <w:bookmarkStart w:id="4797" w:name="_Toc34920276"/>
      <w:bookmarkStart w:id="4798" w:name="_Toc37053131"/>
      <w:bookmarkStart w:id="4799" w:name="_Toc37148948"/>
      <w:bookmarkStart w:id="4800" w:name="_Toc37150021"/>
      <w:bookmarkStart w:id="4801" w:name="_Toc37150706"/>
      <w:bookmarkStart w:id="4802" w:name="_Toc37151854"/>
      <w:bookmarkStart w:id="4803" w:name="_Toc37257358"/>
      <w:bookmarkStart w:id="4804" w:name="_Toc17106735"/>
      <w:bookmarkStart w:id="4805" w:name="_Toc34303997"/>
      <w:bookmarkStart w:id="4806" w:name="_Toc34920277"/>
      <w:bookmarkStart w:id="4807" w:name="_Toc37053132"/>
      <w:bookmarkStart w:id="4808" w:name="_Toc37148949"/>
      <w:bookmarkStart w:id="4809" w:name="_Toc37150022"/>
      <w:bookmarkStart w:id="4810" w:name="_Toc37150707"/>
      <w:bookmarkStart w:id="4811" w:name="_Toc37151855"/>
      <w:bookmarkStart w:id="4812" w:name="_Toc37257359"/>
      <w:bookmarkStart w:id="4813" w:name="_Toc17106736"/>
      <w:bookmarkStart w:id="4814" w:name="_Toc34303998"/>
      <w:bookmarkStart w:id="4815" w:name="_Toc34920278"/>
      <w:bookmarkStart w:id="4816" w:name="_Toc37053133"/>
      <w:bookmarkStart w:id="4817" w:name="_Toc37148950"/>
      <w:bookmarkStart w:id="4818" w:name="_Toc37150023"/>
      <w:bookmarkStart w:id="4819" w:name="_Toc37150708"/>
      <w:bookmarkStart w:id="4820" w:name="_Toc37151856"/>
      <w:bookmarkStart w:id="4821" w:name="_Toc37257360"/>
      <w:bookmarkStart w:id="4822" w:name="_Toc17106737"/>
      <w:bookmarkStart w:id="4823" w:name="_Toc34303999"/>
      <w:bookmarkStart w:id="4824" w:name="_Toc34920279"/>
      <w:bookmarkStart w:id="4825" w:name="_Toc37053134"/>
      <w:bookmarkStart w:id="4826" w:name="_Toc37148951"/>
      <w:bookmarkStart w:id="4827" w:name="_Toc37150024"/>
      <w:bookmarkStart w:id="4828" w:name="_Toc37150709"/>
      <w:bookmarkStart w:id="4829" w:name="_Toc37151857"/>
      <w:bookmarkStart w:id="4830" w:name="_Toc37257361"/>
      <w:bookmarkStart w:id="4831" w:name="_Toc17106738"/>
      <w:bookmarkStart w:id="4832" w:name="_Toc34304000"/>
      <w:bookmarkStart w:id="4833" w:name="_Toc34920280"/>
      <w:bookmarkStart w:id="4834" w:name="_Toc37053135"/>
      <w:bookmarkStart w:id="4835" w:name="_Toc37148952"/>
      <w:bookmarkStart w:id="4836" w:name="_Toc37150025"/>
      <w:bookmarkStart w:id="4837" w:name="_Toc37150710"/>
      <w:bookmarkStart w:id="4838" w:name="_Toc37151858"/>
      <w:bookmarkStart w:id="4839" w:name="_Toc37257362"/>
      <w:bookmarkStart w:id="4840" w:name="_Toc17106739"/>
      <w:bookmarkStart w:id="4841" w:name="_Toc34304001"/>
      <w:bookmarkStart w:id="4842" w:name="_Toc34920281"/>
      <w:bookmarkStart w:id="4843" w:name="_Toc37053136"/>
      <w:bookmarkStart w:id="4844" w:name="_Toc37148953"/>
      <w:bookmarkStart w:id="4845" w:name="_Toc37150026"/>
      <w:bookmarkStart w:id="4846" w:name="_Toc37150711"/>
      <w:bookmarkStart w:id="4847" w:name="_Toc37151859"/>
      <w:bookmarkStart w:id="4848" w:name="_Toc37257363"/>
      <w:bookmarkStart w:id="4849" w:name="_Toc17106740"/>
      <w:bookmarkStart w:id="4850" w:name="_Toc34304002"/>
      <w:bookmarkStart w:id="4851" w:name="_Toc34920282"/>
      <w:bookmarkStart w:id="4852" w:name="_Toc37053137"/>
      <w:bookmarkStart w:id="4853" w:name="_Toc37148954"/>
      <w:bookmarkStart w:id="4854" w:name="_Toc37150027"/>
      <w:bookmarkStart w:id="4855" w:name="_Toc37150712"/>
      <w:bookmarkStart w:id="4856" w:name="_Toc37151860"/>
      <w:bookmarkStart w:id="4857" w:name="_Toc37257364"/>
      <w:bookmarkStart w:id="4858" w:name="_Toc17106741"/>
      <w:bookmarkStart w:id="4859" w:name="_Toc34304003"/>
      <w:bookmarkStart w:id="4860" w:name="_Toc34920283"/>
      <w:bookmarkStart w:id="4861" w:name="_Toc37053138"/>
      <w:bookmarkStart w:id="4862" w:name="_Toc37148955"/>
      <w:bookmarkStart w:id="4863" w:name="_Toc37150028"/>
      <w:bookmarkStart w:id="4864" w:name="_Toc37150713"/>
      <w:bookmarkStart w:id="4865" w:name="_Toc37151861"/>
      <w:bookmarkStart w:id="4866" w:name="_Toc37257365"/>
      <w:bookmarkStart w:id="4867" w:name="_Toc17106742"/>
      <w:bookmarkStart w:id="4868" w:name="_Toc34304004"/>
      <w:bookmarkStart w:id="4869" w:name="_Toc34920284"/>
      <w:bookmarkStart w:id="4870" w:name="_Toc37053139"/>
      <w:bookmarkStart w:id="4871" w:name="_Toc37148956"/>
      <w:bookmarkStart w:id="4872" w:name="_Toc37150029"/>
      <w:bookmarkStart w:id="4873" w:name="_Toc37150714"/>
      <w:bookmarkStart w:id="4874" w:name="_Toc37151862"/>
      <w:bookmarkStart w:id="4875" w:name="_Toc37257366"/>
      <w:bookmarkStart w:id="4876" w:name="_Toc17106743"/>
      <w:bookmarkStart w:id="4877" w:name="_Toc34304005"/>
      <w:bookmarkStart w:id="4878" w:name="_Toc34920285"/>
      <w:bookmarkStart w:id="4879" w:name="_Toc37053140"/>
      <w:bookmarkStart w:id="4880" w:name="_Toc37148957"/>
      <w:bookmarkStart w:id="4881" w:name="_Toc37150030"/>
      <w:bookmarkStart w:id="4882" w:name="_Toc37150715"/>
      <w:bookmarkStart w:id="4883" w:name="_Toc37151863"/>
      <w:bookmarkStart w:id="4884" w:name="_Toc37257367"/>
      <w:bookmarkStart w:id="4885" w:name="_Toc17106744"/>
      <w:bookmarkStart w:id="4886" w:name="_Toc34304006"/>
      <w:bookmarkStart w:id="4887" w:name="_Toc34920286"/>
      <w:bookmarkStart w:id="4888" w:name="_Toc37053141"/>
      <w:bookmarkStart w:id="4889" w:name="_Toc37148958"/>
      <w:bookmarkStart w:id="4890" w:name="_Toc37150031"/>
      <w:bookmarkStart w:id="4891" w:name="_Toc37150716"/>
      <w:bookmarkStart w:id="4892" w:name="_Toc37151864"/>
      <w:bookmarkStart w:id="4893" w:name="_Toc37257368"/>
      <w:bookmarkStart w:id="4894" w:name="_Toc17106745"/>
      <w:bookmarkStart w:id="4895" w:name="_Toc34304007"/>
      <w:bookmarkStart w:id="4896" w:name="_Toc34920287"/>
      <w:bookmarkStart w:id="4897" w:name="_Toc37053142"/>
      <w:bookmarkStart w:id="4898" w:name="_Toc37148959"/>
      <w:bookmarkStart w:id="4899" w:name="_Toc37150032"/>
      <w:bookmarkStart w:id="4900" w:name="_Toc37150717"/>
      <w:bookmarkStart w:id="4901" w:name="_Toc37151865"/>
      <w:bookmarkStart w:id="4902" w:name="_Toc37257369"/>
      <w:bookmarkStart w:id="4903" w:name="_Toc17106746"/>
      <w:bookmarkStart w:id="4904" w:name="_Toc34304008"/>
      <w:bookmarkStart w:id="4905" w:name="_Toc34920288"/>
      <w:bookmarkStart w:id="4906" w:name="_Toc37053143"/>
      <w:bookmarkStart w:id="4907" w:name="_Toc37148960"/>
      <w:bookmarkStart w:id="4908" w:name="_Toc37150033"/>
      <w:bookmarkStart w:id="4909" w:name="_Toc37150718"/>
      <w:bookmarkStart w:id="4910" w:name="_Toc37151866"/>
      <w:bookmarkStart w:id="4911" w:name="_Toc37257370"/>
      <w:bookmarkStart w:id="4912" w:name="_Toc17106747"/>
      <w:bookmarkStart w:id="4913" w:name="_Toc34304009"/>
      <w:bookmarkStart w:id="4914" w:name="_Toc34920289"/>
      <w:bookmarkStart w:id="4915" w:name="_Toc37053144"/>
      <w:bookmarkStart w:id="4916" w:name="_Toc37148961"/>
      <w:bookmarkStart w:id="4917" w:name="_Toc37150034"/>
      <w:bookmarkStart w:id="4918" w:name="_Toc37150719"/>
      <w:bookmarkStart w:id="4919" w:name="_Toc37151867"/>
      <w:bookmarkStart w:id="4920" w:name="_Toc37257371"/>
      <w:bookmarkStart w:id="4921" w:name="_Toc17106748"/>
      <w:bookmarkStart w:id="4922" w:name="_Toc34304010"/>
      <w:bookmarkStart w:id="4923" w:name="_Toc34920290"/>
      <w:bookmarkStart w:id="4924" w:name="_Toc37053145"/>
      <w:bookmarkStart w:id="4925" w:name="_Toc37148962"/>
      <w:bookmarkStart w:id="4926" w:name="_Toc37150035"/>
      <w:bookmarkStart w:id="4927" w:name="_Toc37150720"/>
      <w:bookmarkStart w:id="4928" w:name="_Toc37151868"/>
      <w:bookmarkStart w:id="4929" w:name="_Toc37257372"/>
      <w:bookmarkStart w:id="4930" w:name="_Toc17106749"/>
      <w:bookmarkStart w:id="4931" w:name="_Toc34304011"/>
      <w:bookmarkStart w:id="4932" w:name="_Toc34920291"/>
      <w:bookmarkStart w:id="4933" w:name="_Toc37053146"/>
      <w:bookmarkStart w:id="4934" w:name="_Toc37148963"/>
      <w:bookmarkStart w:id="4935" w:name="_Toc37150036"/>
      <w:bookmarkStart w:id="4936" w:name="_Toc37150721"/>
      <w:bookmarkStart w:id="4937" w:name="_Toc37151869"/>
      <w:bookmarkStart w:id="4938" w:name="_Toc37257373"/>
      <w:bookmarkStart w:id="4939" w:name="_Toc17106750"/>
      <w:bookmarkStart w:id="4940" w:name="_Toc34304012"/>
      <w:bookmarkStart w:id="4941" w:name="_Toc34920292"/>
      <w:bookmarkStart w:id="4942" w:name="_Toc37053147"/>
      <w:bookmarkStart w:id="4943" w:name="_Toc37148964"/>
      <w:bookmarkStart w:id="4944" w:name="_Toc37150037"/>
      <w:bookmarkStart w:id="4945" w:name="_Toc37150722"/>
      <w:bookmarkStart w:id="4946" w:name="_Toc37151870"/>
      <w:bookmarkStart w:id="4947" w:name="_Toc37257374"/>
      <w:bookmarkStart w:id="4948" w:name="_Toc17106751"/>
      <w:bookmarkStart w:id="4949" w:name="_Toc34304013"/>
      <w:bookmarkStart w:id="4950" w:name="_Toc34920293"/>
      <w:bookmarkStart w:id="4951" w:name="_Toc37053148"/>
      <w:bookmarkStart w:id="4952" w:name="_Toc37148965"/>
      <w:bookmarkStart w:id="4953" w:name="_Toc37150038"/>
      <w:bookmarkStart w:id="4954" w:name="_Toc37150723"/>
      <w:bookmarkStart w:id="4955" w:name="_Toc37151871"/>
      <w:bookmarkStart w:id="4956" w:name="_Toc37257375"/>
      <w:bookmarkStart w:id="4957" w:name="_Toc17106752"/>
      <w:bookmarkStart w:id="4958" w:name="_Toc34304014"/>
      <w:bookmarkStart w:id="4959" w:name="_Toc34920294"/>
      <w:bookmarkStart w:id="4960" w:name="_Toc37053149"/>
      <w:bookmarkStart w:id="4961" w:name="_Toc37148966"/>
      <w:bookmarkStart w:id="4962" w:name="_Toc37150039"/>
      <w:bookmarkStart w:id="4963" w:name="_Toc37150724"/>
      <w:bookmarkStart w:id="4964" w:name="_Toc37151872"/>
      <w:bookmarkStart w:id="4965" w:name="_Toc37257376"/>
      <w:bookmarkStart w:id="4966" w:name="_Toc17106753"/>
      <w:bookmarkStart w:id="4967" w:name="_Toc34304015"/>
      <w:bookmarkStart w:id="4968" w:name="_Toc34920295"/>
      <w:bookmarkStart w:id="4969" w:name="_Toc37053150"/>
      <w:bookmarkStart w:id="4970" w:name="_Toc37148967"/>
      <w:bookmarkStart w:id="4971" w:name="_Toc37150040"/>
      <w:bookmarkStart w:id="4972" w:name="_Toc37150725"/>
      <w:bookmarkStart w:id="4973" w:name="_Toc37151873"/>
      <w:bookmarkStart w:id="4974" w:name="_Toc37257377"/>
      <w:bookmarkStart w:id="4975" w:name="_Toc17106754"/>
      <w:bookmarkStart w:id="4976" w:name="_Toc34304016"/>
      <w:bookmarkStart w:id="4977" w:name="_Toc34920296"/>
      <w:bookmarkStart w:id="4978" w:name="_Toc37053151"/>
      <w:bookmarkStart w:id="4979" w:name="_Toc37148968"/>
      <w:bookmarkStart w:id="4980" w:name="_Toc37150041"/>
      <w:bookmarkStart w:id="4981" w:name="_Toc37150726"/>
      <w:bookmarkStart w:id="4982" w:name="_Toc37151874"/>
      <w:bookmarkStart w:id="4983" w:name="_Toc37257378"/>
      <w:bookmarkStart w:id="4984" w:name="_Toc17106755"/>
      <w:bookmarkStart w:id="4985" w:name="_Toc34304017"/>
      <w:bookmarkStart w:id="4986" w:name="_Toc34920297"/>
      <w:bookmarkStart w:id="4987" w:name="_Toc37053152"/>
      <w:bookmarkStart w:id="4988" w:name="_Toc37148969"/>
      <w:bookmarkStart w:id="4989" w:name="_Toc37150042"/>
      <w:bookmarkStart w:id="4990" w:name="_Toc37150727"/>
      <w:bookmarkStart w:id="4991" w:name="_Toc37151875"/>
      <w:bookmarkStart w:id="4992" w:name="_Toc37257379"/>
      <w:bookmarkStart w:id="4993" w:name="_Toc17106756"/>
      <w:bookmarkStart w:id="4994" w:name="_Toc34304018"/>
      <w:bookmarkStart w:id="4995" w:name="_Toc34920298"/>
      <w:bookmarkStart w:id="4996" w:name="_Toc37053153"/>
      <w:bookmarkStart w:id="4997" w:name="_Toc37148970"/>
      <w:bookmarkStart w:id="4998" w:name="_Toc37150043"/>
      <w:bookmarkStart w:id="4999" w:name="_Toc37150728"/>
      <w:bookmarkStart w:id="5000" w:name="_Toc37151876"/>
      <w:bookmarkStart w:id="5001" w:name="_Toc37257380"/>
      <w:bookmarkStart w:id="5002" w:name="_Toc17106757"/>
      <w:bookmarkStart w:id="5003" w:name="_Toc34304019"/>
      <w:bookmarkStart w:id="5004" w:name="_Toc34920299"/>
      <w:bookmarkStart w:id="5005" w:name="_Toc37053154"/>
      <w:bookmarkStart w:id="5006" w:name="_Toc37148971"/>
      <w:bookmarkStart w:id="5007" w:name="_Toc37150044"/>
      <w:bookmarkStart w:id="5008" w:name="_Toc37150729"/>
      <w:bookmarkStart w:id="5009" w:name="_Toc37151877"/>
      <w:bookmarkStart w:id="5010" w:name="_Toc37257381"/>
      <w:bookmarkStart w:id="5011" w:name="_Toc17106758"/>
      <w:bookmarkStart w:id="5012" w:name="_Toc34304020"/>
      <w:bookmarkStart w:id="5013" w:name="_Toc34920300"/>
      <w:bookmarkStart w:id="5014" w:name="_Toc37053155"/>
      <w:bookmarkStart w:id="5015" w:name="_Toc37148972"/>
      <w:bookmarkStart w:id="5016" w:name="_Toc37150045"/>
      <w:bookmarkStart w:id="5017" w:name="_Toc37150730"/>
      <w:bookmarkStart w:id="5018" w:name="_Toc37151878"/>
      <w:bookmarkStart w:id="5019" w:name="_Toc37257382"/>
      <w:bookmarkStart w:id="5020" w:name="_Toc17106759"/>
      <w:bookmarkStart w:id="5021" w:name="_Toc34304021"/>
      <w:bookmarkStart w:id="5022" w:name="_Toc34920301"/>
      <w:bookmarkStart w:id="5023" w:name="_Toc37053156"/>
      <w:bookmarkStart w:id="5024" w:name="_Toc37148973"/>
      <w:bookmarkStart w:id="5025" w:name="_Toc37150046"/>
      <w:bookmarkStart w:id="5026" w:name="_Toc37150731"/>
      <w:bookmarkStart w:id="5027" w:name="_Toc37151879"/>
      <w:bookmarkStart w:id="5028" w:name="_Toc37257383"/>
      <w:bookmarkStart w:id="5029" w:name="_Toc17106760"/>
      <w:bookmarkStart w:id="5030" w:name="_Toc34304022"/>
      <w:bookmarkStart w:id="5031" w:name="_Toc34920302"/>
      <w:bookmarkStart w:id="5032" w:name="_Toc37053157"/>
      <w:bookmarkStart w:id="5033" w:name="_Toc37148974"/>
      <w:bookmarkStart w:id="5034" w:name="_Toc37150047"/>
      <w:bookmarkStart w:id="5035" w:name="_Toc37150732"/>
      <w:bookmarkStart w:id="5036" w:name="_Toc37151880"/>
      <w:bookmarkStart w:id="5037" w:name="_Toc37257384"/>
      <w:bookmarkStart w:id="5038" w:name="_Toc17106761"/>
      <w:bookmarkStart w:id="5039" w:name="_Toc34304023"/>
      <w:bookmarkStart w:id="5040" w:name="_Toc34920303"/>
      <w:bookmarkStart w:id="5041" w:name="_Toc37053158"/>
      <w:bookmarkStart w:id="5042" w:name="_Toc37148975"/>
      <w:bookmarkStart w:id="5043" w:name="_Toc37150048"/>
      <w:bookmarkStart w:id="5044" w:name="_Toc37150733"/>
      <w:bookmarkStart w:id="5045" w:name="_Toc37151881"/>
      <w:bookmarkStart w:id="5046" w:name="_Toc37257385"/>
      <w:bookmarkStart w:id="5047" w:name="_Toc17106762"/>
      <w:bookmarkStart w:id="5048" w:name="_Toc34304024"/>
      <w:bookmarkStart w:id="5049" w:name="_Toc34920304"/>
      <w:bookmarkStart w:id="5050" w:name="_Toc37053159"/>
      <w:bookmarkStart w:id="5051" w:name="_Toc37148976"/>
      <w:bookmarkStart w:id="5052" w:name="_Toc37150049"/>
      <w:bookmarkStart w:id="5053" w:name="_Toc37150734"/>
      <w:bookmarkStart w:id="5054" w:name="_Toc37151882"/>
      <w:bookmarkStart w:id="5055" w:name="_Toc37257386"/>
      <w:bookmarkStart w:id="5056" w:name="_Toc17106763"/>
      <w:bookmarkStart w:id="5057" w:name="_Toc34304025"/>
      <w:bookmarkStart w:id="5058" w:name="_Toc34920305"/>
      <w:bookmarkStart w:id="5059" w:name="_Toc37053160"/>
      <w:bookmarkStart w:id="5060" w:name="_Toc37148977"/>
      <w:bookmarkStart w:id="5061" w:name="_Toc37150050"/>
      <w:bookmarkStart w:id="5062" w:name="_Toc37150735"/>
      <w:bookmarkStart w:id="5063" w:name="_Toc37151883"/>
      <w:bookmarkStart w:id="5064" w:name="_Toc37257387"/>
      <w:bookmarkStart w:id="5065" w:name="_Toc17106764"/>
      <w:bookmarkStart w:id="5066" w:name="_Toc34304026"/>
      <w:bookmarkStart w:id="5067" w:name="_Toc34920306"/>
      <w:bookmarkStart w:id="5068" w:name="_Toc37053161"/>
      <w:bookmarkStart w:id="5069" w:name="_Toc37148978"/>
      <w:bookmarkStart w:id="5070" w:name="_Toc37150051"/>
      <w:bookmarkStart w:id="5071" w:name="_Toc37150736"/>
      <w:bookmarkStart w:id="5072" w:name="_Toc37151884"/>
      <w:bookmarkStart w:id="5073" w:name="_Toc37257388"/>
      <w:bookmarkStart w:id="5074" w:name="_Toc17106765"/>
      <w:bookmarkStart w:id="5075" w:name="_Toc34304027"/>
      <w:bookmarkStart w:id="5076" w:name="_Toc34920307"/>
      <w:bookmarkStart w:id="5077" w:name="_Toc37053162"/>
      <w:bookmarkStart w:id="5078" w:name="_Toc37148979"/>
      <w:bookmarkStart w:id="5079" w:name="_Toc37150052"/>
      <w:bookmarkStart w:id="5080" w:name="_Toc37150737"/>
      <w:bookmarkStart w:id="5081" w:name="_Toc37151885"/>
      <w:bookmarkStart w:id="5082" w:name="_Toc37257389"/>
      <w:bookmarkStart w:id="5083" w:name="_Toc17106766"/>
      <w:bookmarkStart w:id="5084" w:name="_Toc34304028"/>
      <w:bookmarkStart w:id="5085" w:name="_Toc34920308"/>
      <w:bookmarkStart w:id="5086" w:name="_Toc37053163"/>
      <w:bookmarkStart w:id="5087" w:name="_Toc37148980"/>
      <w:bookmarkStart w:id="5088" w:name="_Toc37150053"/>
      <w:bookmarkStart w:id="5089" w:name="_Toc37150738"/>
      <w:bookmarkStart w:id="5090" w:name="_Toc37151886"/>
      <w:bookmarkStart w:id="5091" w:name="_Toc37257390"/>
      <w:bookmarkStart w:id="5092" w:name="_Toc17106767"/>
      <w:bookmarkStart w:id="5093" w:name="_Toc34304029"/>
      <w:bookmarkStart w:id="5094" w:name="_Toc34920309"/>
      <w:bookmarkStart w:id="5095" w:name="_Toc37053164"/>
      <w:bookmarkStart w:id="5096" w:name="_Toc37148981"/>
      <w:bookmarkStart w:id="5097" w:name="_Toc37150054"/>
      <w:bookmarkStart w:id="5098" w:name="_Toc37150739"/>
      <w:bookmarkStart w:id="5099" w:name="_Toc37151887"/>
      <w:bookmarkStart w:id="5100" w:name="_Toc37257391"/>
      <w:bookmarkStart w:id="5101" w:name="_Toc17106768"/>
      <w:bookmarkStart w:id="5102" w:name="_Toc34304030"/>
      <w:bookmarkStart w:id="5103" w:name="_Toc34920310"/>
      <w:bookmarkStart w:id="5104" w:name="_Toc37053165"/>
      <w:bookmarkStart w:id="5105" w:name="_Toc37148982"/>
      <w:bookmarkStart w:id="5106" w:name="_Toc37150055"/>
      <w:bookmarkStart w:id="5107" w:name="_Toc37150740"/>
      <w:bookmarkStart w:id="5108" w:name="_Toc37151888"/>
      <w:bookmarkStart w:id="5109" w:name="_Toc37257392"/>
      <w:bookmarkStart w:id="5110" w:name="_Toc17106769"/>
      <w:bookmarkStart w:id="5111" w:name="_Toc34304031"/>
      <w:bookmarkStart w:id="5112" w:name="_Toc34920311"/>
      <w:bookmarkStart w:id="5113" w:name="_Toc37053166"/>
      <w:bookmarkStart w:id="5114" w:name="_Toc37148983"/>
      <w:bookmarkStart w:id="5115" w:name="_Toc37150056"/>
      <w:bookmarkStart w:id="5116" w:name="_Toc37150741"/>
      <w:bookmarkStart w:id="5117" w:name="_Toc37151889"/>
      <w:bookmarkStart w:id="5118" w:name="_Toc37257393"/>
      <w:bookmarkStart w:id="5119" w:name="_Toc17106770"/>
      <w:bookmarkStart w:id="5120" w:name="_Toc34304032"/>
      <w:bookmarkStart w:id="5121" w:name="_Toc34920312"/>
      <w:bookmarkStart w:id="5122" w:name="_Toc37053167"/>
      <w:bookmarkStart w:id="5123" w:name="_Toc37148984"/>
      <w:bookmarkStart w:id="5124" w:name="_Toc37150057"/>
      <w:bookmarkStart w:id="5125" w:name="_Toc37150742"/>
      <w:bookmarkStart w:id="5126" w:name="_Toc37151890"/>
      <w:bookmarkStart w:id="5127" w:name="_Toc37257394"/>
      <w:bookmarkStart w:id="5128" w:name="_Toc17106771"/>
      <w:bookmarkStart w:id="5129" w:name="_Toc34304033"/>
      <w:bookmarkStart w:id="5130" w:name="_Toc34920313"/>
      <w:bookmarkStart w:id="5131" w:name="_Toc37053168"/>
      <w:bookmarkStart w:id="5132" w:name="_Toc37148985"/>
      <w:bookmarkStart w:id="5133" w:name="_Toc37150058"/>
      <w:bookmarkStart w:id="5134" w:name="_Toc37150743"/>
      <w:bookmarkStart w:id="5135" w:name="_Toc37151891"/>
      <w:bookmarkStart w:id="5136" w:name="_Toc37257395"/>
      <w:bookmarkStart w:id="5137" w:name="_Toc17106772"/>
      <w:bookmarkStart w:id="5138" w:name="_Toc34304034"/>
      <w:bookmarkStart w:id="5139" w:name="_Toc34920314"/>
      <w:bookmarkStart w:id="5140" w:name="_Toc37053169"/>
      <w:bookmarkStart w:id="5141" w:name="_Toc37148986"/>
      <w:bookmarkStart w:id="5142" w:name="_Toc37150059"/>
      <w:bookmarkStart w:id="5143" w:name="_Toc37150744"/>
      <w:bookmarkStart w:id="5144" w:name="_Toc37151892"/>
      <w:bookmarkStart w:id="5145" w:name="_Toc37257396"/>
      <w:bookmarkStart w:id="5146" w:name="_Toc17106773"/>
      <w:bookmarkStart w:id="5147" w:name="_Toc34304035"/>
      <w:bookmarkStart w:id="5148" w:name="_Toc34920315"/>
      <w:bookmarkStart w:id="5149" w:name="_Toc37053170"/>
      <w:bookmarkStart w:id="5150" w:name="_Toc37148987"/>
      <w:bookmarkStart w:id="5151" w:name="_Toc37150060"/>
      <w:bookmarkStart w:id="5152" w:name="_Toc37150745"/>
      <w:bookmarkStart w:id="5153" w:name="_Toc37151893"/>
      <w:bookmarkStart w:id="5154" w:name="_Toc37257397"/>
      <w:bookmarkStart w:id="5155" w:name="_Toc17106774"/>
      <w:bookmarkStart w:id="5156" w:name="_Toc34304036"/>
      <w:bookmarkStart w:id="5157" w:name="_Toc34920316"/>
      <w:bookmarkStart w:id="5158" w:name="_Toc37053171"/>
      <w:bookmarkStart w:id="5159" w:name="_Toc37148988"/>
      <w:bookmarkStart w:id="5160" w:name="_Toc37150061"/>
      <w:bookmarkStart w:id="5161" w:name="_Toc37150746"/>
      <w:bookmarkStart w:id="5162" w:name="_Toc37151894"/>
      <w:bookmarkStart w:id="5163" w:name="_Toc37257398"/>
      <w:bookmarkStart w:id="5164" w:name="_Toc17106775"/>
      <w:bookmarkStart w:id="5165" w:name="_Toc34304037"/>
      <w:bookmarkStart w:id="5166" w:name="_Toc34920317"/>
      <w:bookmarkStart w:id="5167" w:name="_Toc37053172"/>
      <w:bookmarkStart w:id="5168" w:name="_Toc37148989"/>
      <w:bookmarkStart w:id="5169" w:name="_Toc37150062"/>
      <w:bookmarkStart w:id="5170" w:name="_Toc37150747"/>
      <w:bookmarkStart w:id="5171" w:name="_Toc37151895"/>
      <w:bookmarkStart w:id="5172" w:name="_Toc37257399"/>
      <w:bookmarkStart w:id="5173" w:name="_Toc17106776"/>
      <w:bookmarkStart w:id="5174" w:name="_Toc34304038"/>
      <w:bookmarkStart w:id="5175" w:name="_Toc34920318"/>
      <w:bookmarkStart w:id="5176" w:name="_Toc37053173"/>
      <w:bookmarkStart w:id="5177" w:name="_Toc37148990"/>
      <w:bookmarkStart w:id="5178" w:name="_Toc37150063"/>
      <w:bookmarkStart w:id="5179" w:name="_Toc37150748"/>
      <w:bookmarkStart w:id="5180" w:name="_Toc37151896"/>
      <w:bookmarkStart w:id="5181" w:name="_Toc37257400"/>
      <w:bookmarkStart w:id="5182" w:name="_Toc17106777"/>
      <w:bookmarkStart w:id="5183" w:name="_Toc34304039"/>
      <w:bookmarkStart w:id="5184" w:name="_Toc34920319"/>
      <w:bookmarkStart w:id="5185" w:name="_Toc37053174"/>
      <w:bookmarkStart w:id="5186" w:name="_Toc37148991"/>
      <w:bookmarkStart w:id="5187" w:name="_Toc37150064"/>
      <w:bookmarkStart w:id="5188" w:name="_Toc37150749"/>
      <w:bookmarkStart w:id="5189" w:name="_Toc37151897"/>
      <w:bookmarkStart w:id="5190" w:name="_Toc37257401"/>
      <w:bookmarkStart w:id="5191" w:name="_Toc17106778"/>
      <w:bookmarkStart w:id="5192" w:name="_Toc34304040"/>
      <w:bookmarkStart w:id="5193" w:name="_Toc34920320"/>
      <w:bookmarkStart w:id="5194" w:name="_Toc37053175"/>
      <w:bookmarkStart w:id="5195" w:name="_Toc37148992"/>
      <w:bookmarkStart w:id="5196" w:name="_Toc37150065"/>
      <w:bookmarkStart w:id="5197" w:name="_Toc37150750"/>
      <w:bookmarkStart w:id="5198" w:name="_Toc37151898"/>
      <w:bookmarkStart w:id="5199" w:name="_Toc37257402"/>
      <w:bookmarkStart w:id="5200" w:name="_Toc17106779"/>
      <w:bookmarkStart w:id="5201" w:name="_Toc34304041"/>
      <w:bookmarkStart w:id="5202" w:name="_Toc34920321"/>
      <w:bookmarkStart w:id="5203" w:name="_Toc37053176"/>
      <w:bookmarkStart w:id="5204" w:name="_Toc37148993"/>
      <w:bookmarkStart w:id="5205" w:name="_Toc37150066"/>
      <w:bookmarkStart w:id="5206" w:name="_Toc37150751"/>
      <w:bookmarkStart w:id="5207" w:name="_Toc37151899"/>
      <w:bookmarkStart w:id="5208" w:name="_Toc37257403"/>
      <w:bookmarkStart w:id="5209" w:name="_Toc17106780"/>
      <w:bookmarkStart w:id="5210" w:name="_Toc34304042"/>
      <w:bookmarkStart w:id="5211" w:name="_Toc34920322"/>
      <w:bookmarkStart w:id="5212" w:name="_Toc37053177"/>
      <w:bookmarkStart w:id="5213" w:name="_Toc37148994"/>
      <w:bookmarkStart w:id="5214" w:name="_Toc37150067"/>
      <w:bookmarkStart w:id="5215" w:name="_Toc37150752"/>
      <w:bookmarkStart w:id="5216" w:name="_Toc37151900"/>
      <w:bookmarkStart w:id="5217" w:name="_Toc37257404"/>
      <w:bookmarkStart w:id="5218" w:name="_Toc17106781"/>
      <w:bookmarkStart w:id="5219" w:name="_Toc34304043"/>
      <w:bookmarkStart w:id="5220" w:name="_Toc34920323"/>
      <w:bookmarkStart w:id="5221" w:name="_Toc37053178"/>
      <w:bookmarkStart w:id="5222" w:name="_Toc37148995"/>
      <w:bookmarkStart w:id="5223" w:name="_Toc37150068"/>
      <w:bookmarkStart w:id="5224" w:name="_Toc37150753"/>
      <w:bookmarkStart w:id="5225" w:name="_Toc37151901"/>
      <w:bookmarkStart w:id="5226" w:name="_Toc37257405"/>
      <w:bookmarkStart w:id="5227" w:name="_Toc17106782"/>
      <w:bookmarkStart w:id="5228" w:name="_Toc34304044"/>
      <w:bookmarkStart w:id="5229" w:name="_Toc34920324"/>
      <w:bookmarkStart w:id="5230" w:name="_Toc37053179"/>
      <w:bookmarkStart w:id="5231" w:name="_Toc37148996"/>
      <w:bookmarkStart w:id="5232" w:name="_Toc37150069"/>
      <w:bookmarkStart w:id="5233" w:name="_Toc37150754"/>
      <w:bookmarkStart w:id="5234" w:name="_Toc37151902"/>
      <w:bookmarkStart w:id="5235" w:name="_Toc37257406"/>
      <w:bookmarkStart w:id="5236" w:name="_Toc17106783"/>
      <w:bookmarkStart w:id="5237" w:name="_Toc34304045"/>
      <w:bookmarkStart w:id="5238" w:name="_Toc34920325"/>
      <w:bookmarkStart w:id="5239" w:name="_Toc37053180"/>
      <w:bookmarkStart w:id="5240" w:name="_Toc37148997"/>
      <w:bookmarkStart w:id="5241" w:name="_Toc37150070"/>
      <w:bookmarkStart w:id="5242" w:name="_Toc37150755"/>
      <w:bookmarkStart w:id="5243" w:name="_Toc37151903"/>
      <w:bookmarkStart w:id="5244" w:name="_Toc37257407"/>
      <w:bookmarkStart w:id="5245" w:name="_Toc17106784"/>
      <w:bookmarkStart w:id="5246" w:name="_Toc34304046"/>
      <w:bookmarkStart w:id="5247" w:name="_Toc34920326"/>
      <w:bookmarkStart w:id="5248" w:name="_Toc37053181"/>
      <w:bookmarkStart w:id="5249" w:name="_Toc37148998"/>
      <w:bookmarkStart w:id="5250" w:name="_Toc37150071"/>
      <w:bookmarkStart w:id="5251" w:name="_Toc37150756"/>
      <w:bookmarkStart w:id="5252" w:name="_Toc37151904"/>
      <w:bookmarkStart w:id="5253" w:name="_Toc37257408"/>
      <w:bookmarkStart w:id="5254" w:name="_Toc17106785"/>
      <w:bookmarkStart w:id="5255" w:name="_Toc34304047"/>
      <w:bookmarkStart w:id="5256" w:name="_Toc34920327"/>
      <w:bookmarkStart w:id="5257" w:name="_Toc37053182"/>
      <w:bookmarkStart w:id="5258" w:name="_Toc37148999"/>
      <w:bookmarkStart w:id="5259" w:name="_Toc37150072"/>
      <w:bookmarkStart w:id="5260" w:name="_Toc37150757"/>
      <w:bookmarkStart w:id="5261" w:name="_Toc37151905"/>
      <w:bookmarkStart w:id="5262" w:name="_Toc37257409"/>
      <w:bookmarkStart w:id="5263" w:name="_Toc17106786"/>
      <w:bookmarkStart w:id="5264" w:name="_Toc34304048"/>
      <w:bookmarkStart w:id="5265" w:name="_Toc34920328"/>
      <w:bookmarkStart w:id="5266" w:name="_Toc37053183"/>
      <w:bookmarkStart w:id="5267" w:name="_Toc37149000"/>
      <w:bookmarkStart w:id="5268" w:name="_Toc37150073"/>
      <w:bookmarkStart w:id="5269" w:name="_Toc37150758"/>
      <w:bookmarkStart w:id="5270" w:name="_Toc37151906"/>
      <w:bookmarkStart w:id="5271" w:name="_Toc37257410"/>
      <w:bookmarkStart w:id="5272" w:name="_Toc17106787"/>
      <w:bookmarkStart w:id="5273" w:name="_Toc34304049"/>
      <w:bookmarkStart w:id="5274" w:name="_Toc34920329"/>
      <w:bookmarkStart w:id="5275" w:name="_Toc37053184"/>
      <w:bookmarkStart w:id="5276" w:name="_Toc37149001"/>
      <w:bookmarkStart w:id="5277" w:name="_Toc37150074"/>
      <w:bookmarkStart w:id="5278" w:name="_Toc37150759"/>
      <w:bookmarkStart w:id="5279" w:name="_Toc37151907"/>
      <w:bookmarkStart w:id="5280" w:name="_Toc37257411"/>
      <w:bookmarkStart w:id="5281" w:name="_Toc17106788"/>
      <w:bookmarkStart w:id="5282" w:name="_Toc34304050"/>
      <w:bookmarkStart w:id="5283" w:name="_Toc34920330"/>
      <w:bookmarkStart w:id="5284" w:name="_Toc37053185"/>
      <w:bookmarkStart w:id="5285" w:name="_Toc37149002"/>
      <w:bookmarkStart w:id="5286" w:name="_Toc37150075"/>
      <w:bookmarkStart w:id="5287" w:name="_Toc37150760"/>
      <w:bookmarkStart w:id="5288" w:name="_Toc37151908"/>
      <w:bookmarkStart w:id="5289" w:name="_Toc37257412"/>
      <w:bookmarkStart w:id="5290" w:name="_Toc17106789"/>
      <w:bookmarkStart w:id="5291" w:name="_Toc34304051"/>
      <w:bookmarkStart w:id="5292" w:name="_Toc34920331"/>
      <w:bookmarkStart w:id="5293" w:name="_Toc37053186"/>
      <w:bookmarkStart w:id="5294" w:name="_Toc37149003"/>
      <w:bookmarkStart w:id="5295" w:name="_Toc37150076"/>
      <w:bookmarkStart w:id="5296" w:name="_Toc37150761"/>
      <w:bookmarkStart w:id="5297" w:name="_Toc37151909"/>
      <w:bookmarkStart w:id="5298" w:name="_Toc37257413"/>
      <w:bookmarkStart w:id="5299" w:name="_Toc17106790"/>
      <w:bookmarkStart w:id="5300" w:name="_Toc34304052"/>
      <w:bookmarkStart w:id="5301" w:name="_Toc34920332"/>
      <w:bookmarkStart w:id="5302" w:name="_Toc37053187"/>
      <w:bookmarkStart w:id="5303" w:name="_Toc37149004"/>
      <w:bookmarkStart w:id="5304" w:name="_Toc37150077"/>
      <w:bookmarkStart w:id="5305" w:name="_Toc37150762"/>
      <w:bookmarkStart w:id="5306" w:name="_Toc37151910"/>
      <w:bookmarkStart w:id="5307" w:name="_Toc37257414"/>
      <w:bookmarkStart w:id="5308" w:name="_Toc17106791"/>
      <w:bookmarkStart w:id="5309" w:name="_Toc34304053"/>
      <w:bookmarkStart w:id="5310" w:name="_Toc34920333"/>
      <w:bookmarkStart w:id="5311" w:name="_Toc37053188"/>
      <w:bookmarkStart w:id="5312" w:name="_Toc37149005"/>
      <w:bookmarkStart w:id="5313" w:name="_Toc37150078"/>
      <w:bookmarkStart w:id="5314" w:name="_Toc37150763"/>
      <w:bookmarkStart w:id="5315" w:name="_Toc37151911"/>
      <w:bookmarkStart w:id="5316" w:name="_Toc37257415"/>
      <w:bookmarkStart w:id="5317" w:name="_Toc17106792"/>
      <w:bookmarkStart w:id="5318" w:name="_Toc34304054"/>
      <w:bookmarkStart w:id="5319" w:name="_Toc34920334"/>
      <w:bookmarkStart w:id="5320" w:name="_Toc37053189"/>
      <w:bookmarkStart w:id="5321" w:name="_Toc37149006"/>
      <w:bookmarkStart w:id="5322" w:name="_Toc37150079"/>
      <w:bookmarkStart w:id="5323" w:name="_Toc37150764"/>
      <w:bookmarkStart w:id="5324" w:name="_Toc37151912"/>
      <w:bookmarkStart w:id="5325" w:name="_Toc37257416"/>
      <w:bookmarkStart w:id="5326" w:name="_Toc17106793"/>
      <w:bookmarkStart w:id="5327" w:name="_Toc34304055"/>
      <w:bookmarkStart w:id="5328" w:name="_Toc34920335"/>
      <w:bookmarkStart w:id="5329" w:name="_Toc37053190"/>
      <w:bookmarkStart w:id="5330" w:name="_Toc37149007"/>
      <w:bookmarkStart w:id="5331" w:name="_Toc37150080"/>
      <w:bookmarkStart w:id="5332" w:name="_Toc37150765"/>
      <w:bookmarkStart w:id="5333" w:name="_Toc37151913"/>
      <w:bookmarkStart w:id="5334" w:name="_Toc37257417"/>
      <w:bookmarkStart w:id="5335" w:name="_Toc17106794"/>
      <w:bookmarkStart w:id="5336" w:name="_Toc34304056"/>
      <w:bookmarkStart w:id="5337" w:name="_Toc34920336"/>
      <w:bookmarkStart w:id="5338" w:name="_Toc37053191"/>
      <w:bookmarkStart w:id="5339" w:name="_Toc37149008"/>
      <w:bookmarkStart w:id="5340" w:name="_Toc37150081"/>
      <w:bookmarkStart w:id="5341" w:name="_Toc37150766"/>
      <w:bookmarkStart w:id="5342" w:name="_Toc37151914"/>
      <w:bookmarkStart w:id="5343" w:name="_Toc37257418"/>
      <w:bookmarkStart w:id="5344" w:name="_Toc17106795"/>
      <w:bookmarkStart w:id="5345" w:name="_Toc34304057"/>
      <w:bookmarkStart w:id="5346" w:name="_Toc34920337"/>
      <w:bookmarkStart w:id="5347" w:name="_Toc37053192"/>
      <w:bookmarkStart w:id="5348" w:name="_Toc37149009"/>
      <w:bookmarkStart w:id="5349" w:name="_Toc37150082"/>
      <w:bookmarkStart w:id="5350" w:name="_Toc37150767"/>
      <w:bookmarkStart w:id="5351" w:name="_Toc37151915"/>
      <w:bookmarkStart w:id="5352" w:name="_Toc37257419"/>
      <w:bookmarkStart w:id="5353" w:name="_Toc17106796"/>
      <w:bookmarkStart w:id="5354" w:name="_Toc34304058"/>
      <w:bookmarkStart w:id="5355" w:name="_Toc34920338"/>
      <w:bookmarkStart w:id="5356" w:name="_Toc37053193"/>
      <w:bookmarkStart w:id="5357" w:name="_Toc37149010"/>
      <w:bookmarkStart w:id="5358" w:name="_Toc37150083"/>
      <w:bookmarkStart w:id="5359" w:name="_Toc37150768"/>
      <w:bookmarkStart w:id="5360" w:name="_Toc37151916"/>
      <w:bookmarkStart w:id="5361" w:name="_Toc37257420"/>
      <w:bookmarkStart w:id="5362" w:name="_Toc17106797"/>
      <w:bookmarkStart w:id="5363" w:name="_Toc34304059"/>
      <w:bookmarkStart w:id="5364" w:name="_Toc34920339"/>
      <w:bookmarkStart w:id="5365" w:name="_Toc37053194"/>
      <w:bookmarkStart w:id="5366" w:name="_Toc37149011"/>
      <w:bookmarkStart w:id="5367" w:name="_Toc37150084"/>
      <w:bookmarkStart w:id="5368" w:name="_Toc37150769"/>
      <w:bookmarkStart w:id="5369" w:name="_Toc37151917"/>
      <w:bookmarkStart w:id="5370" w:name="_Toc37257421"/>
      <w:bookmarkStart w:id="5371" w:name="_Toc17106798"/>
      <w:bookmarkStart w:id="5372" w:name="_Toc34304060"/>
      <w:bookmarkStart w:id="5373" w:name="_Toc34920340"/>
      <w:bookmarkStart w:id="5374" w:name="_Toc37053195"/>
      <w:bookmarkStart w:id="5375" w:name="_Toc37149012"/>
      <w:bookmarkStart w:id="5376" w:name="_Toc37150085"/>
      <w:bookmarkStart w:id="5377" w:name="_Toc37150770"/>
      <w:bookmarkStart w:id="5378" w:name="_Toc37151918"/>
      <w:bookmarkStart w:id="5379" w:name="_Toc37257422"/>
      <w:bookmarkStart w:id="5380" w:name="_Toc17106799"/>
      <w:bookmarkStart w:id="5381" w:name="_Toc34304061"/>
      <w:bookmarkStart w:id="5382" w:name="_Toc34920341"/>
      <w:bookmarkStart w:id="5383" w:name="_Toc37053196"/>
      <w:bookmarkStart w:id="5384" w:name="_Toc37149013"/>
      <w:bookmarkStart w:id="5385" w:name="_Toc37150086"/>
      <w:bookmarkStart w:id="5386" w:name="_Toc37150771"/>
      <w:bookmarkStart w:id="5387" w:name="_Toc37151919"/>
      <w:bookmarkStart w:id="5388" w:name="_Toc37257423"/>
      <w:bookmarkStart w:id="5389" w:name="_Toc17106800"/>
      <w:bookmarkStart w:id="5390" w:name="_Toc34304062"/>
      <w:bookmarkStart w:id="5391" w:name="_Toc34920342"/>
      <w:bookmarkStart w:id="5392" w:name="_Toc37053197"/>
      <w:bookmarkStart w:id="5393" w:name="_Toc37149014"/>
      <w:bookmarkStart w:id="5394" w:name="_Toc37150087"/>
      <w:bookmarkStart w:id="5395" w:name="_Toc37150772"/>
      <w:bookmarkStart w:id="5396" w:name="_Toc37151920"/>
      <w:bookmarkStart w:id="5397" w:name="_Toc37257424"/>
      <w:bookmarkStart w:id="5398" w:name="_Toc17106801"/>
      <w:bookmarkStart w:id="5399" w:name="_Toc34304063"/>
      <w:bookmarkStart w:id="5400" w:name="_Toc34920343"/>
      <w:bookmarkStart w:id="5401" w:name="_Toc37053198"/>
      <w:bookmarkStart w:id="5402" w:name="_Toc37149015"/>
      <w:bookmarkStart w:id="5403" w:name="_Toc37150088"/>
      <w:bookmarkStart w:id="5404" w:name="_Toc37150773"/>
      <w:bookmarkStart w:id="5405" w:name="_Toc37151921"/>
      <w:bookmarkStart w:id="5406" w:name="_Toc37257425"/>
      <w:bookmarkStart w:id="5407" w:name="_Toc17106802"/>
      <w:bookmarkStart w:id="5408" w:name="_Toc34304064"/>
      <w:bookmarkStart w:id="5409" w:name="_Toc34920344"/>
      <w:bookmarkStart w:id="5410" w:name="_Toc37053199"/>
      <w:bookmarkStart w:id="5411" w:name="_Toc37149016"/>
      <w:bookmarkStart w:id="5412" w:name="_Toc37150089"/>
      <w:bookmarkStart w:id="5413" w:name="_Toc37150774"/>
      <w:bookmarkStart w:id="5414" w:name="_Toc37151922"/>
      <w:bookmarkStart w:id="5415" w:name="_Toc37257426"/>
      <w:bookmarkStart w:id="5416" w:name="_Toc17106803"/>
      <w:bookmarkStart w:id="5417" w:name="_Toc34304065"/>
      <w:bookmarkStart w:id="5418" w:name="_Toc34920345"/>
      <w:bookmarkStart w:id="5419" w:name="_Toc37053200"/>
      <w:bookmarkStart w:id="5420" w:name="_Toc37149017"/>
      <w:bookmarkStart w:id="5421" w:name="_Toc37150090"/>
      <w:bookmarkStart w:id="5422" w:name="_Toc37150775"/>
      <w:bookmarkStart w:id="5423" w:name="_Toc37151923"/>
      <w:bookmarkStart w:id="5424" w:name="_Toc37257427"/>
      <w:bookmarkStart w:id="5425" w:name="_Toc17106804"/>
      <w:bookmarkStart w:id="5426" w:name="_Toc34304066"/>
      <w:bookmarkStart w:id="5427" w:name="_Toc34920346"/>
      <w:bookmarkStart w:id="5428" w:name="_Toc37053201"/>
      <w:bookmarkStart w:id="5429" w:name="_Toc37149018"/>
      <w:bookmarkStart w:id="5430" w:name="_Toc37150091"/>
      <w:bookmarkStart w:id="5431" w:name="_Toc37150776"/>
      <w:bookmarkStart w:id="5432" w:name="_Toc37151924"/>
      <w:bookmarkStart w:id="5433" w:name="_Toc37257428"/>
      <w:bookmarkStart w:id="5434" w:name="_Toc17106805"/>
      <w:bookmarkStart w:id="5435" w:name="_Toc34304067"/>
      <w:bookmarkStart w:id="5436" w:name="_Toc34920347"/>
      <w:bookmarkStart w:id="5437" w:name="_Toc37053202"/>
      <w:bookmarkStart w:id="5438" w:name="_Toc37149019"/>
      <w:bookmarkStart w:id="5439" w:name="_Toc37150092"/>
      <w:bookmarkStart w:id="5440" w:name="_Toc37150777"/>
      <w:bookmarkStart w:id="5441" w:name="_Toc37151925"/>
      <w:bookmarkStart w:id="5442" w:name="_Toc37257429"/>
      <w:bookmarkStart w:id="5443" w:name="_Toc17106806"/>
      <w:bookmarkStart w:id="5444" w:name="_Toc34304068"/>
      <w:bookmarkStart w:id="5445" w:name="_Toc34920348"/>
      <w:bookmarkStart w:id="5446" w:name="_Toc37053203"/>
      <w:bookmarkStart w:id="5447" w:name="_Toc37149020"/>
      <w:bookmarkStart w:id="5448" w:name="_Toc37150093"/>
      <w:bookmarkStart w:id="5449" w:name="_Toc37150778"/>
      <w:bookmarkStart w:id="5450" w:name="_Toc37151926"/>
      <w:bookmarkStart w:id="5451" w:name="_Toc37257430"/>
      <w:bookmarkStart w:id="5452" w:name="_Toc17106807"/>
      <w:bookmarkStart w:id="5453" w:name="_Toc34304069"/>
      <w:bookmarkStart w:id="5454" w:name="_Toc34920349"/>
      <w:bookmarkStart w:id="5455" w:name="_Toc37053204"/>
      <w:bookmarkStart w:id="5456" w:name="_Toc37149021"/>
      <w:bookmarkStart w:id="5457" w:name="_Toc37150094"/>
      <w:bookmarkStart w:id="5458" w:name="_Toc37150779"/>
      <w:bookmarkStart w:id="5459" w:name="_Toc37151927"/>
      <w:bookmarkStart w:id="5460" w:name="_Toc37257431"/>
      <w:bookmarkStart w:id="5461" w:name="_Toc17106808"/>
      <w:bookmarkStart w:id="5462" w:name="_Toc34304070"/>
      <w:bookmarkStart w:id="5463" w:name="_Toc34920350"/>
      <w:bookmarkStart w:id="5464" w:name="_Toc37053205"/>
      <w:bookmarkStart w:id="5465" w:name="_Toc37149022"/>
      <w:bookmarkStart w:id="5466" w:name="_Toc37150095"/>
      <w:bookmarkStart w:id="5467" w:name="_Toc37150780"/>
      <w:bookmarkStart w:id="5468" w:name="_Toc37151928"/>
      <w:bookmarkStart w:id="5469" w:name="_Toc37257432"/>
      <w:bookmarkStart w:id="5470" w:name="_Toc17106809"/>
      <w:bookmarkStart w:id="5471" w:name="_Toc34304071"/>
      <w:bookmarkStart w:id="5472" w:name="_Toc34920351"/>
      <w:bookmarkStart w:id="5473" w:name="_Toc37053206"/>
      <w:bookmarkStart w:id="5474" w:name="_Toc37149023"/>
      <w:bookmarkStart w:id="5475" w:name="_Toc37150096"/>
      <w:bookmarkStart w:id="5476" w:name="_Toc37150781"/>
      <w:bookmarkStart w:id="5477" w:name="_Toc37151929"/>
      <w:bookmarkStart w:id="5478" w:name="_Toc37257433"/>
      <w:bookmarkStart w:id="5479" w:name="_Toc17106810"/>
      <w:bookmarkStart w:id="5480" w:name="_Toc34304072"/>
      <w:bookmarkStart w:id="5481" w:name="_Toc34920352"/>
      <w:bookmarkStart w:id="5482" w:name="_Toc37053207"/>
      <w:bookmarkStart w:id="5483" w:name="_Toc37149024"/>
      <w:bookmarkStart w:id="5484" w:name="_Toc37150097"/>
      <w:bookmarkStart w:id="5485" w:name="_Toc37150782"/>
      <w:bookmarkStart w:id="5486" w:name="_Toc37151930"/>
      <w:bookmarkStart w:id="5487" w:name="_Toc37257434"/>
      <w:bookmarkStart w:id="5488" w:name="_Toc17106811"/>
      <w:bookmarkStart w:id="5489" w:name="_Toc34304073"/>
      <w:bookmarkStart w:id="5490" w:name="_Toc34920353"/>
      <w:bookmarkStart w:id="5491" w:name="_Toc37053208"/>
      <w:bookmarkStart w:id="5492" w:name="_Toc37149025"/>
      <w:bookmarkStart w:id="5493" w:name="_Toc37150098"/>
      <w:bookmarkStart w:id="5494" w:name="_Toc37150783"/>
      <w:bookmarkStart w:id="5495" w:name="_Toc37151931"/>
      <w:bookmarkStart w:id="5496" w:name="_Toc37257435"/>
      <w:bookmarkStart w:id="5497" w:name="_Toc17106812"/>
      <w:bookmarkStart w:id="5498" w:name="_Toc34304074"/>
      <w:bookmarkStart w:id="5499" w:name="_Toc34920354"/>
      <w:bookmarkStart w:id="5500" w:name="_Toc37053209"/>
      <w:bookmarkStart w:id="5501" w:name="_Toc37149026"/>
      <w:bookmarkStart w:id="5502" w:name="_Toc37150099"/>
      <w:bookmarkStart w:id="5503" w:name="_Toc37150784"/>
      <w:bookmarkStart w:id="5504" w:name="_Toc37151932"/>
      <w:bookmarkStart w:id="5505" w:name="_Toc37257436"/>
      <w:bookmarkStart w:id="5506" w:name="_Toc17106813"/>
      <w:bookmarkStart w:id="5507" w:name="_Toc34304075"/>
      <w:bookmarkStart w:id="5508" w:name="_Toc34920355"/>
      <w:bookmarkStart w:id="5509" w:name="_Toc37053210"/>
      <w:bookmarkStart w:id="5510" w:name="_Toc37149027"/>
      <w:bookmarkStart w:id="5511" w:name="_Toc37150100"/>
      <w:bookmarkStart w:id="5512" w:name="_Toc37150785"/>
      <w:bookmarkStart w:id="5513" w:name="_Toc37151933"/>
      <w:bookmarkStart w:id="5514" w:name="_Toc37257437"/>
      <w:bookmarkStart w:id="5515" w:name="_Toc17106814"/>
      <w:bookmarkStart w:id="5516" w:name="_Toc34304076"/>
      <w:bookmarkStart w:id="5517" w:name="_Toc34920356"/>
      <w:bookmarkStart w:id="5518" w:name="_Toc37053211"/>
      <w:bookmarkStart w:id="5519" w:name="_Toc37149028"/>
      <w:bookmarkStart w:id="5520" w:name="_Toc37150101"/>
      <w:bookmarkStart w:id="5521" w:name="_Toc37150786"/>
      <w:bookmarkStart w:id="5522" w:name="_Toc37151934"/>
      <w:bookmarkStart w:id="5523" w:name="_Toc37257438"/>
      <w:bookmarkStart w:id="5524" w:name="_Toc17106815"/>
      <w:bookmarkStart w:id="5525" w:name="_Toc34304077"/>
      <w:bookmarkStart w:id="5526" w:name="_Toc34920357"/>
      <w:bookmarkStart w:id="5527" w:name="_Toc37053212"/>
      <w:bookmarkStart w:id="5528" w:name="_Toc37149029"/>
      <w:bookmarkStart w:id="5529" w:name="_Toc37150102"/>
      <w:bookmarkStart w:id="5530" w:name="_Toc37150787"/>
      <w:bookmarkStart w:id="5531" w:name="_Toc37151935"/>
      <w:bookmarkStart w:id="5532" w:name="_Toc37257439"/>
      <w:bookmarkStart w:id="5533" w:name="_Toc17106816"/>
      <w:bookmarkStart w:id="5534" w:name="_Toc34304078"/>
      <w:bookmarkStart w:id="5535" w:name="_Toc34920358"/>
      <w:bookmarkStart w:id="5536" w:name="_Toc37053213"/>
      <w:bookmarkStart w:id="5537" w:name="_Toc37149030"/>
      <w:bookmarkStart w:id="5538" w:name="_Toc37150103"/>
      <w:bookmarkStart w:id="5539" w:name="_Toc37150788"/>
      <w:bookmarkStart w:id="5540" w:name="_Toc37151936"/>
      <w:bookmarkStart w:id="5541" w:name="_Toc37257440"/>
      <w:bookmarkStart w:id="5542" w:name="_Toc17106817"/>
      <w:bookmarkStart w:id="5543" w:name="_Toc34304079"/>
      <w:bookmarkStart w:id="5544" w:name="_Toc34920359"/>
      <w:bookmarkStart w:id="5545" w:name="_Toc37053214"/>
      <w:bookmarkStart w:id="5546" w:name="_Toc37149031"/>
      <w:bookmarkStart w:id="5547" w:name="_Toc37150104"/>
      <w:bookmarkStart w:id="5548" w:name="_Toc37150789"/>
      <w:bookmarkStart w:id="5549" w:name="_Toc37151937"/>
      <w:bookmarkStart w:id="5550" w:name="_Toc37257441"/>
      <w:bookmarkStart w:id="5551" w:name="_Toc17106818"/>
      <w:bookmarkStart w:id="5552" w:name="_Toc34304080"/>
      <w:bookmarkStart w:id="5553" w:name="_Toc34920360"/>
      <w:bookmarkStart w:id="5554" w:name="_Toc37053215"/>
      <w:bookmarkStart w:id="5555" w:name="_Toc37149032"/>
      <w:bookmarkStart w:id="5556" w:name="_Toc37150105"/>
      <w:bookmarkStart w:id="5557" w:name="_Toc37150790"/>
      <w:bookmarkStart w:id="5558" w:name="_Toc37151938"/>
      <w:bookmarkStart w:id="5559" w:name="_Toc37257442"/>
      <w:bookmarkStart w:id="5560" w:name="_Toc17106819"/>
      <w:bookmarkStart w:id="5561" w:name="_Toc34304081"/>
      <w:bookmarkStart w:id="5562" w:name="_Toc34920361"/>
      <w:bookmarkStart w:id="5563" w:name="_Toc37053216"/>
      <w:bookmarkStart w:id="5564" w:name="_Toc37149033"/>
      <w:bookmarkStart w:id="5565" w:name="_Toc37150106"/>
      <w:bookmarkStart w:id="5566" w:name="_Toc37150791"/>
      <w:bookmarkStart w:id="5567" w:name="_Toc37151939"/>
      <w:bookmarkStart w:id="5568" w:name="_Toc37257443"/>
      <w:bookmarkStart w:id="5569" w:name="_Toc17106820"/>
      <w:bookmarkStart w:id="5570" w:name="_Toc34304082"/>
      <w:bookmarkStart w:id="5571" w:name="_Toc34920362"/>
      <w:bookmarkStart w:id="5572" w:name="_Toc37053217"/>
      <w:bookmarkStart w:id="5573" w:name="_Toc37149034"/>
      <w:bookmarkStart w:id="5574" w:name="_Toc37150107"/>
      <w:bookmarkStart w:id="5575" w:name="_Toc37150792"/>
      <w:bookmarkStart w:id="5576" w:name="_Toc37151940"/>
      <w:bookmarkStart w:id="5577" w:name="_Toc37257444"/>
      <w:bookmarkStart w:id="5578" w:name="_Toc17106821"/>
      <w:bookmarkStart w:id="5579" w:name="_Toc34304083"/>
      <w:bookmarkStart w:id="5580" w:name="_Toc34920363"/>
      <w:bookmarkStart w:id="5581" w:name="_Toc37053218"/>
      <w:bookmarkStart w:id="5582" w:name="_Toc37149035"/>
      <w:bookmarkStart w:id="5583" w:name="_Toc37150108"/>
      <w:bookmarkStart w:id="5584" w:name="_Toc37150793"/>
      <w:bookmarkStart w:id="5585" w:name="_Toc37151941"/>
      <w:bookmarkStart w:id="5586" w:name="_Toc37257445"/>
      <w:bookmarkStart w:id="5587" w:name="_Toc17106822"/>
      <w:bookmarkStart w:id="5588" w:name="_Toc34304084"/>
      <w:bookmarkStart w:id="5589" w:name="_Toc34920364"/>
      <w:bookmarkStart w:id="5590" w:name="_Toc37053219"/>
      <w:bookmarkStart w:id="5591" w:name="_Toc37149036"/>
      <w:bookmarkStart w:id="5592" w:name="_Toc37150109"/>
      <w:bookmarkStart w:id="5593" w:name="_Toc37150794"/>
      <w:bookmarkStart w:id="5594" w:name="_Toc37151942"/>
      <w:bookmarkStart w:id="5595" w:name="_Toc37257446"/>
      <w:bookmarkStart w:id="5596" w:name="_Toc17106823"/>
      <w:bookmarkStart w:id="5597" w:name="_Toc34304085"/>
      <w:bookmarkStart w:id="5598" w:name="_Toc34920365"/>
      <w:bookmarkStart w:id="5599" w:name="_Toc37053220"/>
      <w:bookmarkStart w:id="5600" w:name="_Toc37149037"/>
      <w:bookmarkStart w:id="5601" w:name="_Toc37150110"/>
      <w:bookmarkStart w:id="5602" w:name="_Toc37150795"/>
      <w:bookmarkStart w:id="5603" w:name="_Toc37151943"/>
      <w:bookmarkStart w:id="5604" w:name="_Toc37257447"/>
      <w:bookmarkStart w:id="5605" w:name="_Toc17106824"/>
      <w:bookmarkStart w:id="5606" w:name="_Toc34304086"/>
      <w:bookmarkStart w:id="5607" w:name="_Toc34920366"/>
      <w:bookmarkStart w:id="5608" w:name="_Toc37053221"/>
      <w:bookmarkStart w:id="5609" w:name="_Toc37149038"/>
      <w:bookmarkStart w:id="5610" w:name="_Toc37150111"/>
      <w:bookmarkStart w:id="5611" w:name="_Toc37150796"/>
      <w:bookmarkStart w:id="5612" w:name="_Toc37151944"/>
      <w:bookmarkStart w:id="5613" w:name="_Toc37257448"/>
      <w:bookmarkStart w:id="5614" w:name="_Toc17106825"/>
      <w:bookmarkStart w:id="5615" w:name="_Toc34304087"/>
      <w:bookmarkStart w:id="5616" w:name="_Toc34920367"/>
      <w:bookmarkStart w:id="5617" w:name="_Toc37053222"/>
      <w:bookmarkStart w:id="5618" w:name="_Toc37149039"/>
      <w:bookmarkStart w:id="5619" w:name="_Toc37150112"/>
      <w:bookmarkStart w:id="5620" w:name="_Toc37150797"/>
      <w:bookmarkStart w:id="5621" w:name="_Toc37151945"/>
      <w:bookmarkStart w:id="5622" w:name="_Toc37257449"/>
      <w:bookmarkStart w:id="5623" w:name="_Toc17106826"/>
      <w:bookmarkStart w:id="5624" w:name="_Toc34304088"/>
      <w:bookmarkStart w:id="5625" w:name="_Toc34920368"/>
      <w:bookmarkStart w:id="5626" w:name="_Toc37053223"/>
      <w:bookmarkStart w:id="5627" w:name="_Toc37149040"/>
      <w:bookmarkStart w:id="5628" w:name="_Toc37150113"/>
      <w:bookmarkStart w:id="5629" w:name="_Toc37150798"/>
      <w:bookmarkStart w:id="5630" w:name="_Toc37151946"/>
      <w:bookmarkStart w:id="5631" w:name="_Toc37257450"/>
      <w:bookmarkStart w:id="5632" w:name="_Toc17106827"/>
      <w:bookmarkStart w:id="5633" w:name="_Toc34304089"/>
      <w:bookmarkStart w:id="5634" w:name="_Toc34920369"/>
      <w:bookmarkStart w:id="5635" w:name="_Toc37053224"/>
      <w:bookmarkStart w:id="5636" w:name="_Toc37149041"/>
      <w:bookmarkStart w:id="5637" w:name="_Toc37150114"/>
      <w:bookmarkStart w:id="5638" w:name="_Toc37150799"/>
      <w:bookmarkStart w:id="5639" w:name="_Toc37151947"/>
      <w:bookmarkStart w:id="5640" w:name="_Toc37257451"/>
      <w:bookmarkStart w:id="5641" w:name="_Toc17106828"/>
      <w:bookmarkStart w:id="5642" w:name="_Toc34304090"/>
      <w:bookmarkStart w:id="5643" w:name="_Toc34920370"/>
      <w:bookmarkStart w:id="5644" w:name="_Toc37053225"/>
      <w:bookmarkStart w:id="5645" w:name="_Toc37149042"/>
      <w:bookmarkStart w:id="5646" w:name="_Toc37150115"/>
      <w:bookmarkStart w:id="5647" w:name="_Toc37150800"/>
      <w:bookmarkStart w:id="5648" w:name="_Toc37151948"/>
      <w:bookmarkStart w:id="5649" w:name="_Toc37257452"/>
      <w:bookmarkStart w:id="5650" w:name="_Toc17106829"/>
      <w:bookmarkStart w:id="5651" w:name="_Toc34304091"/>
      <w:bookmarkStart w:id="5652" w:name="_Toc34920371"/>
      <w:bookmarkStart w:id="5653" w:name="_Toc37053226"/>
      <w:bookmarkStart w:id="5654" w:name="_Toc37149043"/>
      <w:bookmarkStart w:id="5655" w:name="_Toc37150116"/>
      <w:bookmarkStart w:id="5656" w:name="_Toc37150801"/>
      <w:bookmarkStart w:id="5657" w:name="_Toc37151949"/>
      <w:bookmarkStart w:id="5658" w:name="_Toc37257453"/>
      <w:bookmarkStart w:id="5659" w:name="_Toc17106830"/>
      <w:bookmarkStart w:id="5660" w:name="_Toc34304092"/>
      <w:bookmarkStart w:id="5661" w:name="_Toc34920372"/>
      <w:bookmarkStart w:id="5662" w:name="_Toc37053227"/>
      <w:bookmarkStart w:id="5663" w:name="_Toc37149044"/>
      <w:bookmarkStart w:id="5664" w:name="_Toc37150117"/>
      <w:bookmarkStart w:id="5665" w:name="_Toc37150802"/>
      <w:bookmarkStart w:id="5666" w:name="_Toc37151950"/>
      <w:bookmarkStart w:id="5667" w:name="_Toc37257454"/>
      <w:bookmarkStart w:id="5668" w:name="_Toc17106831"/>
      <w:bookmarkStart w:id="5669" w:name="_Toc34304093"/>
      <w:bookmarkStart w:id="5670" w:name="_Toc34920373"/>
      <w:bookmarkStart w:id="5671" w:name="_Toc37053228"/>
      <w:bookmarkStart w:id="5672" w:name="_Toc37149045"/>
      <w:bookmarkStart w:id="5673" w:name="_Toc37150118"/>
      <w:bookmarkStart w:id="5674" w:name="_Toc37150803"/>
      <w:bookmarkStart w:id="5675" w:name="_Toc37151951"/>
      <w:bookmarkStart w:id="5676" w:name="_Toc37257455"/>
      <w:bookmarkStart w:id="5677" w:name="_Toc17106832"/>
      <w:bookmarkStart w:id="5678" w:name="_Toc34304094"/>
      <w:bookmarkStart w:id="5679" w:name="_Toc34920374"/>
      <w:bookmarkStart w:id="5680" w:name="_Toc37053229"/>
      <w:bookmarkStart w:id="5681" w:name="_Toc37149046"/>
      <w:bookmarkStart w:id="5682" w:name="_Toc37150119"/>
      <w:bookmarkStart w:id="5683" w:name="_Toc37150804"/>
      <w:bookmarkStart w:id="5684" w:name="_Toc37151952"/>
      <w:bookmarkStart w:id="5685" w:name="_Toc37257456"/>
      <w:bookmarkStart w:id="5686" w:name="_Toc17106833"/>
      <w:bookmarkStart w:id="5687" w:name="_Toc34304095"/>
      <w:bookmarkStart w:id="5688" w:name="_Toc34920375"/>
      <w:bookmarkStart w:id="5689" w:name="_Toc37053230"/>
      <w:bookmarkStart w:id="5690" w:name="_Toc37149047"/>
      <w:bookmarkStart w:id="5691" w:name="_Toc37150120"/>
      <w:bookmarkStart w:id="5692" w:name="_Toc37150805"/>
      <w:bookmarkStart w:id="5693" w:name="_Toc37151953"/>
      <w:bookmarkStart w:id="5694" w:name="_Toc37257457"/>
      <w:bookmarkStart w:id="5695" w:name="_Toc17106834"/>
      <w:bookmarkStart w:id="5696" w:name="_Toc34304096"/>
      <w:bookmarkStart w:id="5697" w:name="_Toc34920376"/>
      <w:bookmarkStart w:id="5698" w:name="_Toc37053231"/>
      <w:bookmarkStart w:id="5699" w:name="_Toc37149048"/>
      <w:bookmarkStart w:id="5700" w:name="_Toc37150121"/>
      <w:bookmarkStart w:id="5701" w:name="_Toc37150806"/>
      <w:bookmarkStart w:id="5702" w:name="_Toc37151954"/>
      <w:bookmarkStart w:id="5703" w:name="_Toc37257458"/>
      <w:bookmarkStart w:id="5704" w:name="_Toc17106835"/>
      <w:bookmarkStart w:id="5705" w:name="_Toc34304097"/>
      <w:bookmarkStart w:id="5706" w:name="_Toc34920377"/>
      <w:bookmarkStart w:id="5707" w:name="_Toc37053232"/>
      <w:bookmarkStart w:id="5708" w:name="_Toc37149049"/>
      <w:bookmarkStart w:id="5709" w:name="_Toc37150122"/>
      <w:bookmarkStart w:id="5710" w:name="_Toc37150807"/>
      <w:bookmarkStart w:id="5711" w:name="_Toc37151955"/>
      <w:bookmarkStart w:id="5712" w:name="_Toc37257459"/>
      <w:bookmarkStart w:id="5713" w:name="_Toc17106836"/>
      <w:bookmarkStart w:id="5714" w:name="_Toc34304098"/>
      <w:bookmarkStart w:id="5715" w:name="_Toc34920378"/>
      <w:bookmarkStart w:id="5716" w:name="_Toc37053233"/>
      <w:bookmarkStart w:id="5717" w:name="_Toc37149050"/>
      <w:bookmarkStart w:id="5718" w:name="_Toc37150123"/>
      <w:bookmarkStart w:id="5719" w:name="_Toc37150808"/>
      <w:bookmarkStart w:id="5720" w:name="_Toc37151956"/>
      <w:bookmarkStart w:id="5721" w:name="_Toc37257460"/>
      <w:bookmarkStart w:id="5722" w:name="_Toc17106837"/>
      <w:bookmarkStart w:id="5723" w:name="_Toc34304099"/>
      <w:bookmarkStart w:id="5724" w:name="_Toc34920379"/>
      <w:bookmarkStart w:id="5725" w:name="_Toc37053234"/>
      <w:bookmarkStart w:id="5726" w:name="_Toc37149051"/>
      <w:bookmarkStart w:id="5727" w:name="_Toc37150124"/>
      <w:bookmarkStart w:id="5728" w:name="_Toc37150809"/>
      <w:bookmarkStart w:id="5729" w:name="_Toc37151957"/>
      <w:bookmarkStart w:id="5730" w:name="_Toc37257461"/>
      <w:bookmarkStart w:id="5731" w:name="_Toc17106838"/>
      <w:bookmarkStart w:id="5732" w:name="_Toc34304100"/>
      <w:bookmarkStart w:id="5733" w:name="_Toc34920380"/>
      <w:bookmarkStart w:id="5734" w:name="_Toc37053235"/>
      <w:bookmarkStart w:id="5735" w:name="_Toc37149052"/>
      <w:bookmarkStart w:id="5736" w:name="_Toc37150125"/>
      <w:bookmarkStart w:id="5737" w:name="_Toc37150810"/>
      <w:bookmarkStart w:id="5738" w:name="_Toc37151958"/>
      <w:bookmarkStart w:id="5739" w:name="_Toc37257462"/>
      <w:bookmarkStart w:id="5740" w:name="_Toc17106839"/>
      <w:bookmarkStart w:id="5741" w:name="_Toc34304101"/>
      <w:bookmarkStart w:id="5742" w:name="_Toc34920381"/>
      <w:bookmarkStart w:id="5743" w:name="_Toc37053236"/>
      <w:bookmarkStart w:id="5744" w:name="_Toc37149053"/>
      <w:bookmarkStart w:id="5745" w:name="_Toc37150126"/>
      <w:bookmarkStart w:id="5746" w:name="_Toc37150811"/>
      <w:bookmarkStart w:id="5747" w:name="_Toc37151959"/>
      <w:bookmarkStart w:id="5748" w:name="_Toc37257463"/>
      <w:bookmarkStart w:id="5749" w:name="_Toc17106840"/>
      <w:bookmarkStart w:id="5750" w:name="_Toc34304102"/>
      <w:bookmarkStart w:id="5751" w:name="_Toc34920382"/>
      <w:bookmarkStart w:id="5752" w:name="_Toc37053237"/>
      <w:bookmarkStart w:id="5753" w:name="_Toc37149054"/>
      <w:bookmarkStart w:id="5754" w:name="_Toc37150127"/>
      <w:bookmarkStart w:id="5755" w:name="_Toc37150812"/>
      <w:bookmarkStart w:id="5756" w:name="_Toc37151960"/>
      <w:bookmarkStart w:id="5757" w:name="_Toc37257464"/>
      <w:bookmarkStart w:id="5758" w:name="_Toc17106841"/>
      <w:bookmarkStart w:id="5759" w:name="_Toc34304103"/>
      <w:bookmarkStart w:id="5760" w:name="_Toc34920383"/>
      <w:bookmarkStart w:id="5761" w:name="_Toc37053238"/>
      <w:bookmarkStart w:id="5762" w:name="_Toc37149055"/>
      <w:bookmarkStart w:id="5763" w:name="_Toc37150128"/>
      <w:bookmarkStart w:id="5764" w:name="_Toc37150813"/>
      <w:bookmarkStart w:id="5765" w:name="_Toc37151961"/>
      <w:bookmarkStart w:id="5766" w:name="_Toc37257465"/>
      <w:bookmarkStart w:id="5767" w:name="_Toc17106842"/>
      <w:bookmarkStart w:id="5768" w:name="_Toc34304104"/>
      <w:bookmarkStart w:id="5769" w:name="_Toc34920384"/>
      <w:bookmarkStart w:id="5770" w:name="_Toc37053239"/>
      <w:bookmarkStart w:id="5771" w:name="_Toc37149056"/>
      <w:bookmarkStart w:id="5772" w:name="_Toc37150129"/>
      <w:bookmarkStart w:id="5773" w:name="_Toc37150814"/>
      <w:bookmarkStart w:id="5774" w:name="_Toc37151962"/>
      <w:bookmarkStart w:id="5775" w:name="_Toc37257466"/>
      <w:bookmarkStart w:id="5776" w:name="_Toc17106843"/>
      <w:bookmarkStart w:id="5777" w:name="_Toc34304105"/>
      <w:bookmarkStart w:id="5778" w:name="_Toc34920385"/>
      <w:bookmarkStart w:id="5779" w:name="_Toc37053240"/>
      <w:bookmarkStart w:id="5780" w:name="_Toc37149057"/>
      <w:bookmarkStart w:id="5781" w:name="_Toc37150130"/>
      <w:bookmarkStart w:id="5782" w:name="_Toc37150815"/>
      <w:bookmarkStart w:id="5783" w:name="_Toc37151963"/>
      <w:bookmarkStart w:id="5784" w:name="_Toc37257467"/>
      <w:bookmarkStart w:id="5785" w:name="_Toc17106844"/>
      <w:bookmarkStart w:id="5786" w:name="_Toc34304106"/>
      <w:bookmarkStart w:id="5787" w:name="_Toc34920386"/>
      <w:bookmarkStart w:id="5788" w:name="_Toc37053241"/>
      <w:bookmarkStart w:id="5789" w:name="_Toc37149058"/>
      <w:bookmarkStart w:id="5790" w:name="_Toc37150131"/>
      <w:bookmarkStart w:id="5791" w:name="_Toc37150816"/>
      <w:bookmarkStart w:id="5792" w:name="_Toc37151964"/>
      <w:bookmarkStart w:id="5793" w:name="_Toc37257468"/>
      <w:bookmarkStart w:id="5794" w:name="_Toc17106845"/>
      <w:bookmarkStart w:id="5795" w:name="_Toc34304107"/>
      <w:bookmarkStart w:id="5796" w:name="_Toc34920387"/>
      <w:bookmarkStart w:id="5797" w:name="_Toc37053242"/>
      <w:bookmarkStart w:id="5798" w:name="_Toc37149059"/>
      <w:bookmarkStart w:id="5799" w:name="_Toc37150132"/>
      <w:bookmarkStart w:id="5800" w:name="_Toc37150817"/>
      <w:bookmarkStart w:id="5801" w:name="_Toc37151965"/>
      <w:bookmarkStart w:id="5802" w:name="_Toc37257469"/>
      <w:bookmarkStart w:id="5803" w:name="_Toc46357376"/>
      <w:bookmarkEnd w:id="3414"/>
      <w:bookmarkEnd w:id="3415"/>
      <w:bookmarkEnd w:id="3416"/>
      <w:bookmarkEnd w:id="3417"/>
      <w:bookmarkEnd w:id="3418"/>
      <w:bookmarkEnd w:id="3419"/>
      <w:bookmarkEnd w:id="3420"/>
      <w:bookmarkEnd w:id="3421"/>
      <w:bookmarkEnd w:id="3422"/>
      <w:bookmarkEnd w:id="3423"/>
      <w:bookmarkEnd w:id="3424"/>
      <w:bookmarkEnd w:id="3425"/>
      <w:bookmarkEnd w:id="3426"/>
      <w:bookmarkEnd w:id="3427"/>
      <w:bookmarkEnd w:id="3428"/>
      <w:bookmarkEnd w:id="3429"/>
      <w:bookmarkEnd w:id="3430"/>
      <w:bookmarkEnd w:id="3431"/>
      <w:bookmarkEnd w:id="3432"/>
      <w:bookmarkEnd w:id="3433"/>
      <w:bookmarkEnd w:id="3434"/>
      <w:bookmarkEnd w:id="3435"/>
      <w:bookmarkEnd w:id="3436"/>
      <w:bookmarkEnd w:id="3437"/>
      <w:bookmarkEnd w:id="3438"/>
      <w:bookmarkEnd w:id="3439"/>
      <w:bookmarkEnd w:id="3440"/>
      <w:bookmarkEnd w:id="3441"/>
      <w:bookmarkEnd w:id="3442"/>
      <w:bookmarkEnd w:id="3443"/>
      <w:bookmarkEnd w:id="3444"/>
      <w:bookmarkEnd w:id="3445"/>
      <w:bookmarkEnd w:id="3446"/>
      <w:bookmarkEnd w:id="3447"/>
      <w:bookmarkEnd w:id="3448"/>
      <w:bookmarkEnd w:id="3449"/>
      <w:bookmarkEnd w:id="3450"/>
      <w:bookmarkEnd w:id="3451"/>
      <w:bookmarkEnd w:id="3452"/>
      <w:bookmarkEnd w:id="3453"/>
      <w:bookmarkEnd w:id="3454"/>
      <w:bookmarkEnd w:id="3455"/>
      <w:bookmarkEnd w:id="3456"/>
      <w:bookmarkEnd w:id="3457"/>
      <w:bookmarkEnd w:id="3458"/>
      <w:bookmarkEnd w:id="3459"/>
      <w:bookmarkEnd w:id="3460"/>
      <w:bookmarkEnd w:id="3461"/>
      <w:bookmarkEnd w:id="3462"/>
      <w:bookmarkEnd w:id="3463"/>
      <w:bookmarkEnd w:id="3464"/>
      <w:bookmarkEnd w:id="3465"/>
      <w:bookmarkEnd w:id="3466"/>
      <w:bookmarkEnd w:id="3467"/>
      <w:bookmarkEnd w:id="3468"/>
      <w:bookmarkEnd w:id="3469"/>
      <w:bookmarkEnd w:id="3470"/>
      <w:bookmarkEnd w:id="3471"/>
      <w:bookmarkEnd w:id="3472"/>
      <w:bookmarkEnd w:id="3473"/>
      <w:bookmarkEnd w:id="3474"/>
      <w:bookmarkEnd w:id="3475"/>
      <w:bookmarkEnd w:id="3476"/>
      <w:bookmarkEnd w:id="3477"/>
      <w:bookmarkEnd w:id="3478"/>
      <w:bookmarkEnd w:id="3479"/>
      <w:bookmarkEnd w:id="3480"/>
      <w:bookmarkEnd w:id="3481"/>
      <w:bookmarkEnd w:id="3482"/>
      <w:bookmarkEnd w:id="3483"/>
      <w:bookmarkEnd w:id="3484"/>
      <w:bookmarkEnd w:id="3485"/>
      <w:bookmarkEnd w:id="3486"/>
      <w:bookmarkEnd w:id="3487"/>
      <w:bookmarkEnd w:id="3488"/>
      <w:bookmarkEnd w:id="3489"/>
      <w:bookmarkEnd w:id="3490"/>
      <w:bookmarkEnd w:id="3491"/>
      <w:bookmarkEnd w:id="3492"/>
      <w:bookmarkEnd w:id="3493"/>
      <w:bookmarkEnd w:id="3494"/>
      <w:bookmarkEnd w:id="3495"/>
      <w:bookmarkEnd w:id="3496"/>
      <w:bookmarkEnd w:id="3497"/>
      <w:bookmarkEnd w:id="3498"/>
      <w:bookmarkEnd w:id="3499"/>
      <w:bookmarkEnd w:id="3500"/>
      <w:bookmarkEnd w:id="3501"/>
      <w:bookmarkEnd w:id="3502"/>
      <w:bookmarkEnd w:id="3503"/>
      <w:bookmarkEnd w:id="3504"/>
      <w:bookmarkEnd w:id="3505"/>
      <w:bookmarkEnd w:id="3506"/>
      <w:bookmarkEnd w:id="3507"/>
      <w:bookmarkEnd w:id="3508"/>
      <w:bookmarkEnd w:id="3509"/>
      <w:bookmarkEnd w:id="3510"/>
      <w:bookmarkEnd w:id="3511"/>
      <w:bookmarkEnd w:id="3512"/>
      <w:bookmarkEnd w:id="3513"/>
      <w:bookmarkEnd w:id="3514"/>
      <w:bookmarkEnd w:id="3515"/>
      <w:bookmarkEnd w:id="3516"/>
      <w:bookmarkEnd w:id="3517"/>
      <w:bookmarkEnd w:id="3518"/>
      <w:bookmarkEnd w:id="3519"/>
      <w:bookmarkEnd w:id="3520"/>
      <w:bookmarkEnd w:id="3521"/>
      <w:bookmarkEnd w:id="3522"/>
      <w:bookmarkEnd w:id="3523"/>
      <w:bookmarkEnd w:id="3524"/>
      <w:bookmarkEnd w:id="3525"/>
      <w:bookmarkEnd w:id="3526"/>
      <w:bookmarkEnd w:id="3527"/>
      <w:bookmarkEnd w:id="3528"/>
      <w:bookmarkEnd w:id="3529"/>
      <w:bookmarkEnd w:id="3530"/>
      <w:bookmarkEnd w:id="3531"/>
      <w:bookmarkEnd w:id="3532"/>
      <w:bookmarkEnd w:id="3533"/>
      <w:bookmarkEnd w:id="3534"/>
      <w:bookmarkEnd w:id="3535"/>
      <w:bookmarkEnd w:id="3536"/>
      <w:bookmarkEnd w:id="3537"/>
      <w:bookmarkEnd w:id="3538"/>
      <w:bookmarkEnd w:id="3539"/>
      <w:bookmarkEnd w:id="3540"/>
      <w:bookmarkEnd w:id="3541"/>
      <w:bookmarkEnd w:id="3542"/>
      <w:bookmarkEnd w:id="3543"/>
      <w:bookmarkEnd w:id="3544"/>
      <w:bookmarkEnd w:id="3545"/>
      <w:bookmarkEnd w:id="3546"/>
      <w:bookmarkEnd w:id="3547"/>
      <w:bookmarkEnd w:id="3548"/>
      <w:bookmarkEnd w:id="3549"/>
      <w:bookmarkEnd w:id="3550"/>
      <w:bookmarkEnd w:id="3551"/>
      <w:bookmarkEnd w:id="3552"/>
      <w:bookmarkEnd w:id="3553"/>
      <w:bookmarkEnd w:id="3554"/>
      <w:bookmarkEnd w:id="3555"/>
      <w:bookmarkEnd w:id="3556"/>
      <w:bookmarkEnd w:id="3557"/>
      <w:bookmarkEnd w:id="3558"/>
      <w:bookmarkEnd w:id="3559"/>
      <w:bookmarkEnd w:id="3560"/>
      <w:bookmarkEnd w:id="3561"/>
      <w:bookmarkEnd w:id="3562"/>
      <w:bookmarkEnd w:id="3563"/>
      <w:bookmarkEnd w:id="3564"/>
      <w:bookmarkEnd w:id="3565"/>
      <w:bookmarkEnd w:id="3566"/>
      <w:bookmarkEnd w:id="3567"/>
      <w:bookmarkEnd w:id="3568"/>
      <w:bookmarkEnd w:id="3569"/>
      <w:bookmarkEnd w:id="3570"/>
      <w:bookmarkEnd w:id="3571"/>
      <w:bookmarkEnd w:id="3572"/>
      <w:bookmarkEnd w:id="3573"/>
      <w:bookmarkEnd w:id="3574"/>
      <w:bookmarkEnd w:id="3575"/>
      <w:bookmarkEnd w:id="3576"/>
      <w:bookmarkEnd w:id="3577"/>
      <w:bookmarkEnd w:id="3578"/>
      <w:bookmarkEnd w:id="3579"/>
      <w:bookmarkEnd w:id="3580"/>
      <w:bookmarkEnd w:id="3581"/>
      <w:bookmarkEnd w:id="3582"/>
      <w:bookmarkEnd w:id="3583"/>
      <w:bookmarkEnd w:id="3584"/>
      <w:bookmarkEnd w:id="3585"/>
      <w:bookmarkEnd w:id="3586"/>
      <w:bookmarkEnd w:id="3587"/>
      <w:bookmarkEnd w:id="3588"/>
      <w:bookmarkEnd w:id="3589"/>
      <w:bookmarkEnd w:id="3590"/>
      <w:bookmarkEnd w:id="3591"/>
      <w:bookmarkEnd w:id="3592"/>
      <w:bookmarkEnd w:id="3593"/>
      <w:bookmarkEnd w:id="3594"/>
      <w:bookmarkEnd w:id="3595"/>
      <w:bookmarkEnd w:id="3596"/>
      <w:bookmarkEnd w:id="3597"/>
      <w:bookmarkEnd w:id="3598"/>
      <w:bookmarkEnd w:id="3599"/>
      <w:bookmarkEnd w:id="3600"/>
      <w:bookmarkEnd w:id="3601"/>
      <w:bookmarkEnd w:id="3602"/>
      <w:bookmarkEnd w:id="3603"/>
      <w:bookmarkEnd w:id="3604"/>
      <w:bookmarkEnd w:id="3605"/>
      <w:bookmarkEnd w:id="3606"/>
      <w:bookmarkEnd w:id="3607"/>
      <w:bookmarkEnd w:id="3608"/>
      <w:bookmarkEnd w:id="3609"/>
      <w:bookmarkEnd w:id="3610"/>
      <w:bookmarkEnd w:id="3611"/>
      <w:bookmarkEnd w:id="3612"/>
      <w:bookmarkEnd w:id="3613"/>
      <w:bookmarkEnd w:id="3614"/>
      <w:bookmarkEnd w:id="3615"/>
      <w:bookmarkEnd w:id="3616"/>
      <w:bookmarkEnd w:id="3617"/>
      <w:bookmarkEnd w:id="3618"/>
      <w:bookmarkEnd w:id="3619"/>
      <w:bookmarkEnd w:id="3620"/>
      <w:bookmarkEnd w:id="3621"/>
      <w:bookmarkEnd w:id="3622"/>
      <w:bookmarkEnd w:id="3623"/>
      <w:bookmarkEnd w:id="3624"/>
      <w:bookmarkEnd w:id="3625"/>
      <w:bookmarkEnd w:id="3626"/>
      <w:bookmarkEnd w:id="3627"/>
      <w:bookmarkEnd w:id="3628"/>
      <w:bookmarkEnd w:id="3629"/>
      <w:bookmarkEnd w:id="3630"/>
      <w:bookmarkEnd w:id="3631"/>
      <w:bookmarkEnd w:id="3632"/>
      <w:bookmarkEnd w:id="3633"/>
      <w:bookmarkEnd w:id="3634"/>
      <w:bookmarkEnd w:id="3635"/>
      <w:bookmarkEnd w:id="3636"/>
      <w:bookmarkEnd w:id="3637"/>
      <w:bookmarkEnd w:id="3638"/>
      <w:bookmarkEnd w:id="3639"/>
      <w:bookmarkEnd w:id="3640"/>
      <w:bookmarkEnd w:id="3641"/>
      <w:bookmarkEnd w:id="3642"/>
      <w:bookmarkEnd w:id="3643"/>
      <w:bookmarkEnd w:id="3644"/>
      <w:bookmarkEnd w:id="3645"/>
      <w:bookmarkEnd w:id="3646"/>
      <w:bookmarkEnd w:id="3647"/>
      <w:bookmarkEnd w:id="3648"/>
      <w:bookmarkEnd w:id="3649"/>
      <w:bookmarkEnd w:id="3650"/>
      <w:bookmarkEnd w:id="3651"/>
      <w:bookmarkEnd w:id="3652"/>
      <w:bookmarkEnd w:id="3653"/>
      <w:bookmarkEnd w:id="3654"/>
      <w:bookmarkEnd w:id="3655"/>
      <w:bookmarkEnd w:id="3656"/>
      <w:bookmarkEnd w:id="3657"/>
      <w:bookmarkEnd w:id="3658"/>
      <w:bookmarkEnd w:id="3659"/>
      <w:bookmarkEnd w:id="3660"/>
      <w:bookmarkEnd w:id="3661"/>
      <w:bookmarkEnd w:id="3662"/>
      <w:bookmarkEnd w:id="3663"/>
      <w:bookmarkEnd w:id="3664"/>
      <w:bookmarkEnd w:id="3665"/>
      <w:bookmarkEnd w:id="3666"/>
      <w:bookmarkEnd w:id="3667"/>
      <w:bookmarkEnd w:id="3668"/>
      <w:bookmarkEnd w:id="3669"/>
      <w:bookmarkEnd w:id="3670"/>
      <w:bookmarkEnd w:id="3671"/>
      <w:bookmarkEnd w:id="3672"/>
      <w:bookmarkEnd w:id="3673"/>
      <w:bookmarkEnd w:id="3674"/>
      <w:bookmarkEnd w:id="3675"/>
      <w:bookmarkEnd w:id="3676"/>
      <w:bookmarkEnd w:id="3677"/>
      <w:bookmarkEnd w:id="3678"/>
      <w:bookmarkEnd w:id="3679"/>
      <w:bookmarkEnd w:id="3680"/>
      <w:bookmarkEnd w:id="3681"/>
      <w:bookmarkEnd w:id="3682"/>
      <w:bookmarkEnd w:id="3683"/>
      <w:bookmarkEnd w:id="3684"/>
      <w:bookmarkEnd w:id="3685"/>
      <w:bookmarkEnd w:id="3686"/>
      <w:bookmarkEnd w:id="3687"/>
      <w:bookmarkEnd w:id="3688"/>
      <w:bookmarkEnd w:id="3689"/>
      <w:bookmarkEnd w:id="3690"/>
      <w:bookmarkEnd w:id="3691"/>
      <w:bookmarkEnd w:id="3692"/>
      <w:bookmarkEnd w:id="3693"/>
      <w:bookmarkEnd w:id="3694"/>
      <w:bookmarkEnd w:id="3695"/>
      <w:bookmarkEnd w:id="3696"/>
      <w:bookmarkEnd w:id="3697"/>
      <w:bookmarkEnd w:id="3698"/>
      <w:bookmarkEnd w:id="3699"/>
      <w:bookmarkEnd w:id="3700"/>
      <w:bookmarkEnd w:id="3701"/>
      <w:bookmarkEnd w:id="3702"/>
      <w:bookmarkEnd w:id="3703"/>
      <w:bookmarkEnd w:id="3704"/>
      <w:bookmarkEnd w:id="3705"/>
      <w:bookmarkEnd w:id="3706"/>
      <w:bookmarkEnd w:id="3707"/>
      <w:bookmarkEnd w:id="3708"/>
      <w:bookmarkEnd w:id="3709"/>
      <w:bookmarkEnd w:id="3710"/>
      <w:bookmarkEnd w:id="3711"/>
      <w:bookmarkEnd w:id="3712"/>
      <w:bookmarkEnd w:id="3713"/>
      <w:bookmarkEnd w:id="3714"/>
      <w:bookmarkEnd w:id="3715"/>
      <w:bookmarkEnd w:id="3716"/>
      <w:bookmarkEnd w:id="3717"/>
      <w:bookmarkEnd w:id="3718"/>
      <w:bookmarkEnd w:id="3719"/>
      <w:bookmarkEnd w:id="3720"/>
      <w:bookmarkEnd w:id="3721"/>
      <w:bookmarkEnd w:id="3722"/>
      <w:bookmarkEnd w:id="3723"/>
      <w:bookmarkEnd w:id="3724"/>
      <w:bookmarkEnd w:id="3725"/>
      <w:bookmarkEnd w:id="3726"/>
      <w:bookmarkEnd w:id="3727"/>
      <w:bookmarkEnd w:id="3728"/>
      <w:bookmarkEnd w:id="3729"/>
      <w:bookmarkEnd w:id="3730"/>
      <w:bookmarkEnd w:id="3731"/>
      <w:bookmarkEnd w:id="3732"/>
      <w:bookmarkEnd w:id="3733"/>
      <w:bookmarkEnd w:id="3734"/>
      <w:bookmarkEnd w:id="3735"/>
      <w:bookmarkEnd w:id="3736"/>
      <w:bookmarkEnd w:id="3737"/>
      <w:bookmarkEnd w:id="3738"/>
      <w:bookmarkEnd w:id="3739"/>
      <w:bookmarkEnd w:id="3740"/>
      <w:bookmarkEnd w:id="3741"/>
      <w:bookmarkEnd w:id="3742"/>
      <w:bookmarkEnd w:id="3743"/>
      <w:bookmarkEnd w:id="3744"/>
      <w:bookmarkEnd w:id="3745"/>
      <w:bookmarkEnd w:id="3746"/>
      <w:bookmarkEnd w:id="3747"/>
      <w:bookmarkEnd w:id="3748"/>
      <w:bookmarkEnd w:id="3749"/>
      <w:bookmarkEnd w:id="3750"/>
      <w:bookmarkEnd w:id="3751"/>
      <w:bookmarkEnd w:id="3752"/>
      <w:bookmarkEnd w:id="3753"/>
      <w:bookmarkEnd w:id="3754"/>
      <w:bookmarkEnd w:id="3755"/>
      <w:bookmarkEnd w:id="3756"/>
      <w:bookmarkEnd w:id="3757"/>
      <w:bookmarkEnd w:id="3758"/>
      <w:bookmarkEnd w:id="3759"/>
      <w:bookmarkEnd w:id="3760"/>
      <w:bookmarkEnd w:id="3761"/>
      <w:bookmarkEnd w:id="3762"/>
      <w:bookmarkEnd w:id="3763"/>
      <w:bookmarkEnd w:id="3764"/>
      <w:bookmarkEnd w:id="3765"/>
      <w:bookmarkEnd w:id="3766"/>
      <w:bookmarkEnd w:id="3767"/>
      <w:bookmarkEnd w:id="3768"/>
      <w:bookmarkEnd w:id="3769"/>
      <w:bookmarkEnd w:id="3770"/>
      <w:bookmarkEnd w:id="3771"/>
      <w:bookmarkEnd w:id="3772"/>
      <w:bookmarkEnd w:id="3773"/>
      <w:bookmarkEnd w:id="3774"/>
      <w:bookmarkEnd w:id="3775"/>
      <w:bookmarkEnd w:id="3776"/>
      <w:bookmarkEnd w:id="3777"/>
      <w:bookmarkEnd w:id="3778"/>
      <w:bookmarkEnd w:id="3779"/>
      <w:bookmarkEnd w:id="3780"/>
      <w:bookmarkEnd w:id="3781"/>
      <w:bookmarkEnd w:id="3782"/>
      <w:bookmarkEnd w:id="3783"/>
      <w:bookmarkEnd w:id="3784"/>
      <w:bookmarkEnd w:id="3785"/>
      <w:bookmarkEnd w:id="3786"/>
      <w:bookmarkEnd w:id="3787"/>
      <w:bookmarkEnd w:id="3788"/>
      <w:bookmarkEnd w:id="3789"/>
      <w:bookmarkEnd w:id="3790"/>
      <w:bookmarkEnd w:id="3791"/>
      <w:bookmarkEnd w:id="3792"/>
      <w:bookmarkEnd w:id="3793"/>
      <w:bookmarkEnd w:id="3794"/>
      <w:bookmarkEnd w:id="3795"/>
      <w:bookmarkEnd w:id="3796"/>
      <w:bookmarkEnd w:id="3797"/>
      <w:bookmarkEnd w:id="3798"/>
      <w:bookmarkEnd w:id="3799"/>
      <w:bookmarkEnd w:id="3800"/>
      <w:bookmarkEnd w:id="3801"/>
      <w:bookmarkEnd w:id="3802"/>
      <w:bookmarkEnd w:id="3803"/>
      <w:bookmarkEnd w:id="3804"/>
      <w:bookmarkEnd w:id="3805"/>
      <w:bookmarkEnd w:id="3806"/>
      <w:bookmarkEnd w:id="3807"/>
      <w:bookmarkEnd w:id="3808"/>
      <w:bookmarkEnd w:id="3809"/>
      <w:bookmarkEnd w:id="3810"/>
      <w:bookmarkEnd w:id="3811"/>
      <w:bookmarkEnd w:id="3812"/>
      <w:bookmarkEnd w:id="3813"/>
      <w:bookmarkEnd w:id="3814"/>
      <w:bookmarkEnd w:id="3815"/>
      <w:bookmarkEnd w:id="3816"/>
      <w:bookmarkEnd w:id="3817"/>
      <w:bookmarkEnd w:id="3818"/>
      <w:bookmarkEnd w:id="3819"/>
      <w:bookmarkEnd w:id="3820"/>
      <w:bookmarkEnd w:id="3821"/>
      <w:bookmarkEnd w:id="3822"/>
      <w:bookmarkEnd w:id="3823"/>
      <w:bookmarkEnd w:id="3824"/>
      <w:bookmarkEnd w:id="3825"/>
      <w:bookmarkEnd w:id="3826"/>
      <w:bookmarkEnd w:id="3827"/>
      <w:bookmarkEnd w:id="3828"/>
      <w:bookmarkEnd w:id="3829"/>
      <w:bookmarkEnd w:id="3830"/>
      <w:bookmarkEnd w:id="3831"/>
      <w:bookmarkEnd w:id="3832"/>
      <w:bookmarkEnd w:id="3833"/>
      <w:bookmarkEnd w:id="3834"/>
      <w:bookmarkEnd w:id="3835"/>
      <w:bookmarkEnd w:id="3836"/>
      <w:bookmarkEnd w:id="3837"/>
      <w:bookmarkEnd w:id="3838"/>
      <w:bookmarkEnd w:id="3839"/>
      <w:bookmarkEnd w:id="3840"/>
      <w:bookmarkEnd w:id="3841"/>
      <w:bookmarkEnd w:id="3842"/>
      <w:bookmarkEnd w:id="3843"/>
      <w:bookmarkEnd w:id="3844"/>
      <w:bookmarkEnd w:id="3845"/>
      <w:bookmarkEnd w:id="3846"/>
      <w:bookmarkEnd w:id="3847"/>
      <w:bookmarkEnd w:id="3848"/>
      <w:bookmarkEnd w:id="3849"/>
      <w:bookmarkEnd w:id="3850"/>
      <w:bookmarkEnd w:id="3851"/>
      <w:bookmarkEnd w:id="3852"/>
      <w:bookmarkEnd w:id="3853"/>
      <w:bookmarkEnd w:id="3854"/>
      <w:bookmarkEnd w:id="3855"/>
      <w:bookmarkEnd w:id="3856"/>
      <w:bookmarkEnd w:id="3857"/>
      <w:bookmarkEnd w:id="3858"/>
      <w:bookmarkEnd w:id="3859"/>
      <w:bookmarkEnd w:id="3860"/>
      <w:bookmarkEnd w:id="3861"/>
      <w:bookmarkEnd w:id="3862"/>
      <w:bookmarkEnd w:id="3863"/>
      <w:bookmarkEnd w:id="3864"/>
      <w:bookmarkEnd w:id="3865"/>
      <w:bookmarkEnd w:id="3866"/>
      <w:bookmarkEnd w:id="3867"/>
      <w:bookmarkEnd w:id="3868"/>
      <w:bookmarkEnd w:id="3869"/>
      <w:bookmarkEnd w:id="3870"/>
      <w:bookmarkEnd w:id="3871"/>
      <w:bookmarkEnd w:id="3872"/>
      <w:bookmarkEnd w:id="3873"/>
      <w:bookmarkEnd w:id="3874"/>
      <w:bookmarkEnd w:id="3875"/>
      <w:bookmarkEnd w:id="3876"/>
      <w:bookmarkEnd w:id="3877"/>
      <w:bookmarkEnd w:id="3878"/>
      <w:bookmarkEnd w:id="3879"/>
      <w:bookmarkEnd w:id="3880"/>
      <w:bookmarkEnd w:id="3881"/>
      <w:bookmarkEnd w:id="3882"/>
      <w:bookmarkEnd w:id="3883"/>
      <w:bookmarkEnd w:id="3884"/>
      <w:bookmarkEnd w:id="3885"/>
      <w:bookmarkEnd w:id="3886"/>
      <w:bookmarkEnd w:id="3887"/>
      <w:bookmarkEnd w:id="3888"/>
      <w:bookmarkEnd w:id="3889"/>
      <w:bookmarkEnd w:id="3890"/>
      <w:bookmarkEnd w:id="3891"/>
      <w:bookmarkEnd w:id="3892"/>
      <w:bookmarkEnd w:id="3893"/>
      <w:bookmarkEnd w:id="3894"/>
      <w:bookmarkEnd w:id="3895"/>
      <w:bookmarkEnd w:id="3896"/>
      <w:bookmarkEnd w:id="3897"/>
      <w:bookmarkEnd w:id="3898"/>
      <w:bookmarkEnd w:id="3899"/>
      <w:bookmarkEnd w:id="3900"/>
      <w:bookmarkEnd w:id="3901"/>
      <w:bookmarkEnd w:id="3902"/>
      <w:bookmarkEnd w:id="3903"/>
      <w:bookmarkEnd w:id="3904"/>
      <w:bookmarkEnd w:id="3905"/>
      <w:bookmarkEnd w:id="3906"/>
      <w:bookmarkEnd w:id="3907"/>
      <w:bookmarkEnd w:id="3908"/>
      <w:bookmarkEnd w:id="3909"/>
      <w:bookmarkEnd w:id="3910"/>
      <w:bookmarkEnd w:id="3911"/>
      <w:bookmarkEnd w:id="3912"/>
      <w:bookmarkEnd w:id="3913"/>
      <w:bookmarkEnd w:id="3914"/>
      <w:bookmarkEnd w:id="3915"/>
      <w:bookmarkEnd w:id="3916"/>
      <w:bookmarkEnd w:id="3917"/>
      <w:bookmarkEnd w:id="3918"/>
      <w:bookmarkEnd w:id="3919"/>
      <w:bookmarkEnd w:id="3920"/>
      <w:bookmarkEnd w:id="3921"/>
      <w:bookmarkEnd w:id="3922"/>
      <w:bookmarkEnd w:id="3923"/>
      <w:bookmarkEnd w:id="3924"/>
      <w:bookmarkEnd w:id="3925"/>
      <w:bookmarkEnd w:id="3926"/>
      <w:bookmarkEnd w:id="3927"/>
      <w:bookmarkEnd w:id="3928"/>
      <w:bookmarkEnd w:id="3929"/>
      <w:bookmarkEnd w:id="3930"/>
      <w:bookmarkEnd w:id="3931"/>
      <w:bookmarkEnd w:id="3932"/>
      <w:bookmarkEnd w:id="3933"/>
      <w:bookmarkEnd w:id="3934"/>
      <w:bookmarkEnd w:id="3935"/>
      <w:bookmarkEnd w:id="3936"/>
      <w:bookmarkEnd w:id="3937"/>
      <w:bookmarkEnd w:id="3938"/>
      <w:bookmarkEnd w:id="3939"/>
      <w:bookmarkEnd w:id="3940"/>
      <w:bookmarkEnd w:id="3941"/>
      <w:bookmarkEnd w:id="3942"/>
      <w:bookmarkEnd w:id="3943"/>
      <w:bookmarkEnd w:id="3944"/>
      <w:bookmarkEnd w:id="3945"/>
      <w:bookmarkEnd w:id="3946"/>
      <w:bookmarkEnd w:id="3947"/>
      <w:bookmarkEnd w:id="3948"/>
      <w:bookmarkEnd w:id="3949"/>
      <w:bookmarkEnd w:id="3950"/>
      <w:bookmarkEnd w:id="3951"/>
      <w:bookmarkEnd w:id="3952"/>
      <w:bookmarkEnd w:id="3953"/>
      <w:bookmarkEnd w:id="3954"/>
      <w:bookmarkEnd w:id="3955"/>
      <w:bookmarkEnd w:id="3956"/>
      <w:bookmarkEnd w:id="3957"/>
      <w:bookmarkEnd w:id="3958"/>
      <w:bookmarkEnd w:id="3959"/>
      <w:bookmarkEnd w:id="3960"/>
      <w:bookmarkEnd w:id="3961"/>
      <w:bookmarkEnd w:id="3962"/>
      <w:bookmarkEnd w:id="3963"/>
      <w:bookmarkEnd w:id="3964"/>
      <w:bookmarkEnd w:id="3965"/>
      <w:bookmarkEnd w:id="3966"/>
      <w:bookmarkEnd w:id="3967"/>
      <w:bookmarkEnd w:id="3968"/>
      <w:bookmarkEnd w:id="3969"/>
      <w:bookmarkEnd w:id="3970"/>
      <w:bookmarkEnd w:id="3971"/>
      <w:bookmarkEnd w:id="3972"/>
      <w:bookmarkEnd w:id="3973"/>
      <w:bookmarkEnd w:id="3974"/>
      <w:bookmarkEnd w:id="3975"/>
      <w:bookmarkEnd w:id="3976"/>
      <w:bookmarkEnd w:id="3977"/>
      <w:bookmarkEnd w:id="3978"/>
      <w:bookmarkEnd w:id="3979"/>
      <w:bookmarkEnd w:id="3980"/>
      <w:bookmarkEnd w:id="3981"/>
      <w:bookmarkEnd w:id="3982"/>
      <w:bookmarkEnd w:id="3983"/>
      <w:bookmarkEnd w:id="3984"/>
      <w:bookmarkEnd w:id="3985"/>
      <w:bookmarkEnd w:id="3986"/>
      <w:bookmarkEnd w:id="3987"/>
      <w:bookmarkEnd w:id="3988"/>
      <w:bookmarkEnd w:id="3989"/>
      <w:bookmarkEnd w:id="3990"/>
      <w:bookmarkEnd w:id="3991"/>
      <w:bookmarkEnd w:id="3992"/>
      <w:bookmarkEnd w:id="3993"/>
      <w:bookmarkEnd w:id="3994"/>
      <w:bookmarkEnd w:id="3995"/>
      <w:bookmarkEnd w:id="3996"/>
      <w:bookmarkEnd w:id="3997"/>
      <w:bookmarkEnd w:id="3998"/>
      <w:bookmarkEnd w:id="3999"/>
      <w:bookmarkEnd w:id="4000"/>
      <w:bookmarkEnd w:id="4001"/>
      <w:bookmarkEnd w:id="4002"/>
      <w:bookmarkEnd w:id="4003"/>
      <w:bookmarkEnd w:id="4004"/>
      <w:bookmarkEnd w:id="4005"/>
      <w:bookmarkEnd w:id="4006"/>
      <w:bookmarkEnd w:id="4007"/>
      <w:bookmarkEnd w:id="4008"/>
      <w:bookmarkEnd w:id="4009"/>
      <w:bookmarkEnd w:id="4010"/>
      <w:bookmarkEnd w:id="4011"/>
      <w:bookmarkEnd w:id="4012"/>
      <w:bookmarkEnd w:id="4013"/>
      <w:bookmarkEnd w:id="4014"/>
      <w:bookmarkEnd w:id="4015"/>
      <w:bookmarkEnd w:id="4016"/>
      <w:bookmarkEnd w:id="4017"/>
      <w:bookmarkEnd w:id="4018"/>
      <w:bookmarkEnd w:id="4019"/>
      <w:bookmarkEnd w:id="4020"/>
      <w:bookmarkEnd w:id="4021"/>
      <w:bookmarkEnd w:id="4022"/>
      <w:bookmarkEnd w:id="4023"/>
      <w:bookmarkEnd w:id="4024"/>
      <w:bookmarkEnd w:id="4025"/>
      <w:bookmarkEnd w:id="4026"/>
      <w:bookmarkEnd w:id="4027"/>
      <w:bookmarkEnd w:id="4028"/>
      <w:bookmarkEnd w:id="4029"/>
      <w:bookmarkEnd w:id="4030"/>
      <w:bookmarkEnd w:id="4031"/>
      <w:bookmarkEnd w:id="4032"/>
      <w:bookmarkEnd w:id="4033"/>
      <w:bookmarkEnd w:id="4034"/>
      <w:bookmarkEnd w:id="4035"/>
      <w:bookmarkEnd w:id="4036"/>
      <w:bookmarkEnd w:id="4037"/>
      <w:bookmarkEnd w:id="4038"/>
      <w:bookmarkEnd w:id="4039"/>
      <w:bookmarkEnd w:id="4040"/>
      <w:bookmarkEnd w:id="4041"/>
      <w:bookmarkEnd w:id="4042"/>
      <w:bookmarkEnd w:id="4043"/>
      <w:bookmarkEnd w:id="4044"/>
      <w:bookmarkEnd w:id="4045"/>
      <w:bookmarkEnd w:id="4046"/>
      <w:bookmarkEnd w:id="4047"/>
      <w:bookmarkEnd w:id="4048"/>
      <w:bookmarkEnd w:id="4049"/>
      <w:bookmarkEnd w:id="4050"/>
      <w:bookmarkEnd w:id="4051"/>
      <w:bookmarkEnd w:id="4052"/>
      <w:bookmarkEnd w:id="4053"/>
      <w:bookmarkEnd w:id="4054"/>
      <w:bookmarkEnd w:id="4055"/>
      <w:bookmarkEnd w:id="4056"/>
      <w:bookmarkEnd w:id="4057"/>
      <w:bookmarkEnd w:id="4058"/>
      <w:bookmarkEnd w:id="4059"/>
      <w:bookmarkEnd w:id="4060"/>
      <w:bookmarkEnd w:id="4061"/>
      <w:bookmarkEnd w:id="4062"/>
      <w:bookmarkEnd w:id="4063"/>
      <w:bookmarkEnd w:id="4064"/>
      <w:bookmarkEnd w:id="4065"/>
      <w:bookmarkEnd w:id="4066"/>
      <w:bookmarkEnd w:id="4067"/>
      <w:bookmarkEnd w:id="4068"/>
      <w:bookmarkEnd w:id="4069"/>
      <w:bookmarkEnd w:id="4070"/>
      <w:bookmarkEnd w:id="4071"/>
      <w:bookmarkEnd w:id="4072"/>
      <w:bookmarkEnd w:id="4073"/>
      <w:bookmarkEnd w:id="4074"/>
      <w:bookmarkEnd w:id="4075"/>
      <w:bookmarkEnd w:id="4076"/>
      <w:bookmarkEnd w:id="4077"/>
      <w:bookmarkEnd w:id="4078"/>
      <w:bookmarkEnd w:id="4079"/>
      <w:bookmarkEnd w:id="4080"/>
      <w:bookmarkEnd w:id="4081"/>
      <w:bookmarkEnd w:id="4082"/>
      <w:bookmarkEnd w:id="4083"/>
      <w:bookmarkEnd w:id="4084"/>
      <w:bookmarkEnd w:id="4085"/>
      <w:bookmarkEnd w:id="4086"/>
      <w:bookmarkEnd w:id="4087"/>
      <w:bookmarkEnd w:id="4088"/>
      <w:bookmarkEnd w:id="4089"/>
      <w:bookmarkEnd w:id="4090"/>
      <w:bookmarkEnd w:id="4091"/>
      <w:bookmarkEnd w:id="4092"/>
      <w:bookmarkEnd w:id="4093"/>
      <w:bookmarkEnd w:id="4094"/>
      <w:bookmarkEnd w:id="4095"/>
      <w:bookmarkEnd w:id="4096"/>
      <w:bookmarkEnd w:id="4097"/>
      <w:bookmarkEnd w:id="4098"/>
      <w:bookmarkEnd w:id="4099"/>
      <w:bookmarkEnd w:id="4100"/>
      <w:bookmarkEnd w:id="4101"/>
      <w:bookmarkEnd w:id="4102"/>
      <w:bookmarkEnd w:id="4103"/>
      <w:bookmarkEnd w:id="4104"/>
      <w:bookmarkEnd w:id="4105"/>
      <w:bookmarkEnd w:id="4106"/>
      <w:bookmarkEnd w:id="4107"/>
      <w:bookmarkEnd w:id="4108"/>
      <w:bookmarkEnd w:id="4109"/>
      <w:bookmarkEnd w:id="4110"/>
      <w:bookmarkEnd w:id="4111"/>
      <w:bookmarkEnd w:id="4112"/>
      <w:bookmarkEnd w:id="4113"/>
      <w:bookmarkEnd w:id="4114"/>
      <w:bookmarkEnd w:id="4115"/>
      <w:bookmarkEnd w:id="4116"/>
      <w:bookmarkEnd w:id="4117"/>
      <w:bookmarkEnd w:id="4118"/>
      <w:bookmarkEnd w:id="4119"/>
      <w:bookmarkEnd w:id="4120"/>
      <w:bookmarkEnd w:id="4121"/>
      <w:bookmarkEnd w:id="4122"/>
      <w:bookmarkEnd w:id="4123"/>
      <w:bookmarkEnd w:id="4124"/>
      <w:bookmarkEnd w:id="4125"/>
      <w:bookmarkEnd w:id="4126"/>
      <w:bookmarkEnd w:id="4127"/>
      <w:bookmarkEnd w:id="4128"/>
      <w:bookmarkEnd w:id="4129"/>
      <w:bookmarkEnd w:id="4130"/>
      <w:bookmarkEnd w:id="4131"/>
      <w:bookmarkEnd w:id="4132"/>
      <w:bookmarkEnd w:id="4133"/>
      <w:bookmarkEnd w:id="4134"/>
      <w:bookmarkEnd w:id="4135"/>
      <w:bookmarkEnd w:id="4136"/>
      <w:bookmarkEnd w:id="4137"/>
      <w:bookmarkEnd w:id="4138"/>
      <w:bookmarkEnd w:id="4139"/>
      <w:bookmarkEnd w:id="4140"/>
      <w:bookmarkEnd w:id="4141"/>
      <w:bookmarkEnd w:id="4142"/>
      <w:bookmarkEnd w:id="4143"/>
      <w:bookmarkEnd w:id="4144"/>
      <w:bookmarkEnd w:id="4145"/>
      <w:bookmarkEnd w:id="4146"/>
      <w:bookmarkEnd w:id="4147"/>
      <w:bookmarkEnd w:id="4148"/>
      <w:bookmarkEnd w:id="4149"/>
      <w:bookmarkEnd w:id="4150"/>
      <w:bookmarkEnd w:id="4151"/>
      <w:bookmarkEnd w:id="4152"/>
      <w:bookmarkEnd w:id="4153"/>
      <w:bookmarkEnd w:id="4154"/>
      <w:bookmarkEnd w:id="4155"/>
      <w:bookmarkEnd w:id="4156"/>
      <w:bookmarkEnd w:id="4157"/>
      <w:bookmarkEnd w:id="4158"/>
      <w:bookmarkEnd w:id="4159"/>
      <w:bookmarkEnd w:id="4160"/>
      <w:bookmarkEnd w:id="4161"/>
      <w:bookmarkEnd w:id="4162"/>
      <w:bookmarkEnd w:id="4163"/>
      <w:bookmarkEnd w:id="4164"/>
      <w:bookmarkEnd w:id="4165"/>
      <w:bookmarkEnd w:id="4166"/>
      <w:bookmarkEnd w:id="4167"/>
      <w:bookmarkEnd w:id="4168"/>
      <w:bookmarkEnd w:id="4169"/>
      <w:bookmarkEnd w:id="4170"/>
      <w:bookmarkEnd w:id="4171"/>
      <w:bookmarkEnd w:id="4172"/>
      <w:bookmarkEnd w:id="4173"/>
      <w:bookmarkEnd w:id="4174"/>
      <w:bookmarkEnd w:id="4175"/>
      <w:bookmarkEnd w:id="4176"/>
      <w:bookmarkEnd w:id="4177"/>
      <w:bookmarkEnd w:id="4178"/>
      <w:bookmarkEnd w:id="4179"/>
      <w:bookmarkEnd w:id="4180"/>
      <w:bookmarkEnd w:id="4181"/>
      <w:bookmarkEnd w:id="4182"/>
      <w:bookmarkEnd w:id="4183"/>
      <w:bookmarkEnd w:id="4184"/>
      <w:bookmarkEnd w:id="4185"/>
      <w:bookmarkEnd w:id="4186"/>
      <w:bookmarkEnd w:id="4187"/>
      <w:bookmarkEnd w:id="4188"/>
      <w:bookmarkEnd w:id="4189"/>
      <w:bookmarkEnd w:id="4190"/>
      <w:bookmarkEnd w:id="4191"/>
      <w:bookmarkEnd w:id="4192"/>
      <w:bookmarkEnd w:id="4193"/>
      <w:bookmarkEnd w:id="4194"/>
      <w:bookmarkEnd w:id="4195"/>
      <w:bookmarkEnd w:id="4196"/>
      <w:bookmarkEnd w:id="4197"/>
      <w:bookmarkEnd w:id="4198"/>
      <w:bookmarkEnd w:id="4199"/>
      <w:bookmarkEnd w:id="4200"/>
      <w:bookmarkEnd w:id="4201"/>
      <w:bookmarkEnd w:id="4202"/>
      <w:bookmarkEnd w:id="4203"/>
      <w:bookmarkEnd w:id="4204"/>
      <w:bookmarkEnd w:id="4205"/>
      <w:bookmarkEnd w:id="4206"/>
      <w:bookmarkEnd w:id="4207"/>
      <w:bookmarkEnd w:id="4208"/>
      <w:bookmarkEnd w:id="4209"/>
      <w:bookmarkEnd w:id="4210"/>
      <w:bookmarkEnd w:id="4211"/>
      <w:bookmarkEnd w:id="4212"/>
      <w:bookmarkEnd w:id="4213"/>
      <w:bookmarkEnd w:id="4214"/>
      <w:bookmarkEnd w:id="4215"/>
      <w:bookmarkEnd w:id="4216"/>
      <w:bookmarkEnd w:id="4217"/>
      <w:bookmarkEnd w:id="4218"/>
      <w:bookmarkEnd w:id="4219"/>
      <w:bookmarkEnd w:id="4220"/>
      <w:bookmarkEnd w:id="4221"/>
      <w:bookmarkEnd w:id="4222"/>
      <w:bookmarkEnd w:id="4223"/>
      <w:bookmarkEnd w:id="4224"/>
      <w:bookmarkEnd w:id="4225"/>
      <w:bookmarkEnd w:id="4226"/>
      <w:bookmarkEnd w:id="4227"/>
      <w:bookmarkEnd w:id="4228"/>
      <w:bookmarkEnd w:id="4229"/>
      <w:bookmarkEnd w:id="4230"/>
      <w:bookmarkEnd w:id="4231"/>
      <w:bookmarkEnd w:id="4232"/>
      <w:bookmarkEnd w:id="4233"/>
      <w:bookmarkEnd w:id="4234"/>
      <w:bookmarkEnd w:id="4235"/>
      <w:bookmarkEnd w:id="4236"/>
      <w:bookmarkEnd w:id="4237"/>
      <w:bookmarkEnd w:id="4238"/>
      <w:bookmarkEnd w:id="4239"/>
      <w:bookmarkEnd w:id="4240"/>
      <w:bookmarkEnd w:id="4241"/>
      <w:bookmarkEnd w:id="4242"/>
      <w:bookmarkEnd w:id="4243"/>
      <w:bookmarkEnd w:id="4244"/>
      <w:bookmarkEnd w:id="4245"/>
      <w:bookmarkEnd w:id="4246"/>
      <w:bookmarkEnd w:id="4247"/>
      <w:bookmarkEnd w:id="4248"/>
      <w:bookmarkEnd w:id="4249"/>
      <w:bookmarkEnd w:id="4250"/>
      <w:bookmarkEnd w:id="4251"/>
      <w:bookmarkEnd w:id="4252"/>
      <w:bookmarkEnd w:id="4253"/>
      <w:bookmarkEnd w:id="4254"/>
      <w:bookmarkEnd w:id="4255"/>
      <w:bookmarkEnd w:id="4256"/>
      <w:bookmarkEnd w:id="4257"/>
      <w:bookmarkEnd w:id="4258"/>
      <w:bookmarkEnd w:id="4259"/>
      <w:bookmarkEnd w:id="4260"/>
      <w:bookmarkEnd w:id="4261"/>
      <w:bookmarkEnd w:id="4262"/>
      <w:bookmarkEnd w:id="4263"/>
      <w:bookmarkEnd w:id="4264"/>
      <w:bookmarkEnd w:id="4265"/>
      <w:bookmarkEnd w:id="4266"/>
      <w:bookmarkEnd w:id="4267"/>
      <w:bookmarkEnd w:id="4268"/>
      <w:bookmarkEnd w:id="4269"/>
      <w:bookmarkEnd w:id="4270"/>
      <w:bookmarkEnd w:id="4271"/>
      <w:bookmarkEnd w:id="4272"/>
      <w:bookmarkEnd w:id="4273"/>
      <w:bookmarkEnd w:id="4274"/>
      <w:bookmarkEnd w:id="4275"/>
      <w:bookmarkEnd w:id="4276"/>
      <w:bookmarkEnd w:id="4277"/>
      <w:bookmarkEnd w:id="4278"/>
      <w:bookmarkEnd w:id="4279"/>
      <w:bookmarkEnd w:id="4280"/>
      <w:bookmarkEnd w:id="4281"/>
      <w:bookmarkEnd w:id="4282"/>
      <w:bookmarkEnd w:id="4283"/>
      <w:bookmarkEnd w:id="4284"/>
      <w:bookmarkEnd w:id="4285"/>
      <w:bookmarkEnd w:id="4286"/>
      <w:bookmarkEnd w:id="4287"/>
      <w:bookmarkEnd w:id="4288"/>
      <w:bookmarkEnd w:id="4289"/>
      <w:bookmarkEnd w:id="4290"/>
      <w:bookmarkEnd w:id="4291"/>
      <w:bookmarkEnd w:id="4292"/>
      <w:bookmarkEnd w:id="4293"/>
      <w:bookmarkEnd w:id="4294"/>
      <w:bookmarkEnd w:id="4295"/>
      <w:bookmarkEnd w:id="4296"/>
      <w:bookmarkEnd w:id="4297"/>
      <w:bookmarkEnd w:id="4298"/>
      <w:bookmarkEnd w:id="4299"/>
      <w:bookmarkEnd w:id="4300"/>
      <w:bookmarkEnd w:id="4301"/>
      <w:bookmarkEnd w:id="4302"/>
      <w:bookmarkEnd w:id="4303"/>
      <w:bookmarkEnd w:id="4304"/>
      <w:bookmarkEnd w:id="4305"/>
      <w:bookmarkEnd w:id="4306"/>
      <w:bookmarkEnd w:id="4307"/>
      <w:bookmarkEnd w:id="4308"/>
      <w:bookmarkEnd w:id="4309"/>
      <w:bookmarkEnd w:id="4310"/>
      <w:bookmarkEnd w:id="4311"/>
      <w:bookmarkEnd w:id="4312"/>
      <w:bookmarkEnd w:id="4313"/>
      <w:bookmarkEnd w:id="4314"/>
      <w:bookmarkEnd w:id="4315"/>
      <w:bookmarkEnd w:id="4316"/>
      <w:bookmarkEnd w:id="4317"/>
      <w:bookmarkEnd w:id="4318"/>
      <w:bookmarkEnd w:id="4319"/>
      <w:bookmarkEnd w:id="4320"/>
      <w:bookmarkEnd w:id="4321"/>
      <w:bookmarkEnd w:id="4322"/>
      <w:bookmarkEnd w:id="4323"/>
      <w:bookmarkEnd w:id="4324"/>
      <w:bookmarkEnd w:id="4325"/>
      <w:bookmarkEnd w:id="4326"/>
      <w:bookmarkEnd w:id="4327"/>
      <w:bookmarkEnd w:id="4328"/>
      <w:bookmarkEnd w:id="4329"/>
      <w:bookmarkEnd w:id="4330"/>
      <w:bookmarkEnd w:id="4331"/>
      <w:bookmarkEnd w:id="4332"/>
      <w:bookmarkEnd w:id="4333"/>
      <w:bookmarkEnd w:id="4334"/>
      <w:bookmarkEnd w:id="4335"/>
      <w:bookmarkEnd w:id="4336"/>
      <w:bookmarkEnd w:id="4337"/>
      <w:bookmarkEnd w:id="4338"/>
      <w:bookmarkEnd w:id="4339"/>
      <w:bookmarkEnd w:id="4340"/>
      <w:bookmarkEnd w:id="4341"/>
      <w:bookmarkEnd w:id="4342"/>
      <w:bookmarkEnd w:id="4343"/>
      <w:bookmarkEnd w:id="4344"/>
      <w:bookmarkEnd w:id="4345"/>
      <w:bookmarkEnd w:id="4346"/>
      <w:bookmarkEnd w:id="4347"/>
      <w:bookmarkEnd w:id="4348"/>
      <w:bookmarkEnd w:id="4349"/>
      <w:bookmarkEnd w:id="4350"/>
      <w:bookmarkEnd w:id="4351"/>
      <w:bookmarkEnd w:id="4352"/>
      <w:bookmarkEnd w:id="4353"/>
      <w:bookmarkEnd w:id="4354"/>
      <w:bookmarkEnd w:id="4355"/>
      <w:bookmarkEnd w:id="4356"/>
      <w:bookmarkEnd w:id="4357"/>
      <w:bookmarkEnd w:id="4358"/>
      <w:bookmarkEnd w:id="4359"/>
      <w:bookmarkEnd w:id="4360"/>
      <w:bookmarkEnd w:id="4361"/>
      <w:bookmarkEnd w:id="4362"/>
      <w:bookmarkEnd w:id="4363"/>
      <w:bookmarkEnd w:id="4364"/>
      <w:bookmarkEnd w:id="4365"/>
      <w:bookmarkEnd w:id="4366"/>
      <w:bookmarkEnd w:id="4367"/>
      <w:bookmarkEnd w:id="4368"/>
      <w:bookmarkEnd w:id="4369"/>
      <w:bookmarkEnd w:id="4370"/>
      <w:bookmarkEnd w:id="4371"/>
      <w:bookmarkEnd w:id="4372"/>
      <w:bookmarkEnd w:id="4373"/>
      <w:bookmarkEnd w:id="4374"/>
      <w:bookmarkEnd w:id="4375"/>
      <w:bookmarkEnd w:id="4376"/>
      <w:bookmarkEnd w:id="4377"/>
      <w:bookmarkEnd w:id="4378"/>
      <w:bookmarkEnd w:id="4379"/>
      <w:bookmarkEnd w:id="4380"/>
      <w:bookmarkEnd w:id="4381"/>
      <w:bookmarkEnd w:id="4382"/>
      <w:bookmarkEnd w:id="4383"/>
      <w:bookmarkEnd w:id="4384"/>
      <w:bookmarkEnd w:id="4385"/>
      <w:bookmarkEnd w:id="4386"/>
      <w:bookmarkEnd w:id="4387"/>
      <w:bookmarkEnd w:id="4388"/>
      <w:bookmarkEnd w:id="4389"/>
      <w:bookmarkEnd w:id="4390"/>
      <w:bookmarkEnd w:id="4391"/>
      <w:bookmarkEnd w:id="4392"/>
      <w:bookmarkEnd w:id="4393"/>
      <w:bookmarkEnd w:id="4394"/>
      <w:bookmarkEnd w:id="4395"/>
      <w:bookmarkEnd w:id="4396"/>
      <w:bookmarkEnd w:id="4397"/>
      <w:bookmarkEnd w:id="4398"/>
      <w:bookmarkEnd w:id="4399"/>
      <w:bookmarkEnd w:id="4400"/>
      <w:bookmarkEnd w:id="4401"/>
      <w:bookmarkEnd w:id="4402"/>
      <w:bookmarkEnd w:id="4403"/>
      <w:bookmarkEnd w:id="4404"/>
      <w:bookmarkEnd w:id="4405"/>
      <w:bookmarkEnd w:id="4406"/>
      <w:bookmarkEnd w:id="4407"/>
      <w:bookmarkEnd w:id="4408"/>
      <w:bookmarkEnd w:id="4409"/>
      <w:bookmarkEnd w:id="4410"/>
      <w:bookmarkEnd w:id="4411"/>
      <w:bookmarkEnd w:id="4412"/>
      <w:bookmarkEnd w:id="4413"/>
      <w:bookmarkEnd w:id="4414"/>
      <w:bookmarkEnd w:id="4415"/>
      <w:bookmarkEnd w:id="4416"/>
      <w:bookmarkEnd w:id="4417"/>
      <w:bookmarkEnd w:id="4418"/>
      <w:bookmarkEnd w:id="4419"/>
      <w:bookmarkEnd w:id="4420"/>
      <w:bookmarkEnd w:id="4421"/>
      <w:bookmarkEnd w:id="4422"/>
      <w:bookmarkEnd w:id="4423"/>
      <w:bookmarkEnd w:id="4424"/>
      <w:bookmarkEnd w:id="4425"/>
      <w:bookmarkEnd w:id="4426"/>
      <w:bookmarkEnd w:id="4427"/>
      <w:bookmarkEnd w:id="4428"/>
      <w:bookmarkEnd w:id="4429"/>
      <w:bookmarkEnd w:id="4430"/>
      <w:bookmarkEnd w:id="4431"/>
      <w:bookmarkEnd w:id="4432"/>
      <w:bookmarkEnd w:id="4433"/>
      <w:bookmarkEnd w:id="4434"/>
      <w:bookmarkEnd w:id="4435"/>
      <w:bookmarkEnd w:id="4436"/>
      <w:bookmarkEnd w:id="4437"/>
      <w:bookmarkEnd w:id="4438"/>
      <w:bookmarkEnd w:id="4439"/>
      <w:bookmarkEnd w:id="4440"/>
      <w:bookmarkEnd w:id="4441"/>
      <w:bookmarkEnd w:id="4442"/>
      <w:bookmarkEnd w:id="4443"/>
      <w:bookmarkEnd w:id="4444"/>
      <w:bookmarkEnd w:id="4445"/>
      <w:bookmarkEnd w:id="4446"/>
      <w:bookmarkEnd w:id="4447"/>
      <w:bookmarkEnd w:id="4448"/>
      <w:bookmarkEnd w:id="4449"/>
      <w:bookmarkEnd w:id="4450"/>
      <w:bookmarkEnd w:id="4451"/>
      <w:bookmarkEnd w:id="4452"/>
      <w:bookmarkEnd w:id="4453"/>
      <w:bookmarkEnd w:id="4454"/>
      <w:bookmarkEnd w:id="4455"/>
      <w:bookmarkEnd w:id="4456"/>
      <w:bookmarkEnd w:id="4457"/>
      <w:bookmarkEnd w:id="4458"/>
      <w:bookmarkEnd w:id="4459"/>
      <w:bookmarkEnd w:id="4460"/>
      <w:bookmarkEnd w:id="4461"/>
      <w:bookmarkEnd w:id="4462"/>
      <w:bookmarkEnd w:id="4463"/>
      <w:bookmarkEnd w:id="4464"/>
      <w:bookmarkEnd w:id="4465"/>
      <w:bookmarkEnd w:id="4466"/>
      <w:bookmarkEnd w:id="4467"/>
      <w:bookmarkEnd w:id="4468"/>
      <w:bookmarkEnd w:id="4469"/>
      <w:bookmarkEnd w:id="4470"/>
      <w:bookmarkEnd w:id="4471"/>
      <w:bookmarkEnd w:id="4472"/>
      <w:bookmarkEnd w:id="4473"/>
      <w:bookmarkEnd w:id="4474"/>
      <w:bookmarkEnd w:id="4475"/>
      <w:bookmarkEnd w:id="4476"/>
      <w:bookmarkEnd w:id="4477"/>
      <w:bookmarkEnd w:id="4478"/>
      <w:bookmarkEnd w:id="4479"/>
      <w:bookmarkEnd w:id="4480"/>
      <w:bookmarkEnd w:id="4481"/>
      <w:bookmarkEnd w:id="4482"/>
      <w:bookmarkEnd w:id="4483"/>
      <w:bookmarkEnd w:id="4484"/>
      <w:bookmarkEnd w:id="4485"/>
      <w:bookmarkEnd w:id="4486"/>
      <w:bookmarkEnd w:id="4487"/>
      <w:bookmarkEnd w:id="4488"/>
      <w:bookmarkEnd w:id="4489"/>
      <w:bookmarkEnd w:id="4490"/>
      <w:bookmarkEnd w:id="4491"/>
      <w:bookmarkEnd w:id="4492"/>
      <w:bookmarkEnd w:id="4493"/>
      <w:bookmarkEnd w:id="4494"/>
      <w:bookmarkEnd w:id="4495"/>
      <w:bookmarkEnd w:id="4496"/>
      <w:bookmarkEnd w:id="4497"/>
      <w:bookmarkEnd w:id="4498"/>
      <w:bookmarkEnd w:id="4499"/>
      <w:bookmarkEnd w:id="4500"/>
      <w:bookmarkEnd w:id="4501"/>
      <w:bookmarkEnd w:id="4502"/>
      <w:bookmarkEnd w:id="4503"/>
      <w:bookmarkEnd w:id="4504"/>
      <w:bookmarkEnd w:id="4505"/>
      <w:bookmarkEnd w:id="4506"/>
      <w:bookmarkEnd w:id="4507"/>
      <w:bookmarkEnd w:id="4508"/>
      <w:bookmarkEnd w:id="4509"/>
      <w:bookmarkEnd w:id="4510"/>
      <w:bookmarkEnd w:id="4511"/>
      <w:bookmarkEnd w:id="4512"/>
      <w:bookmarkEnd w:id="4513"/>
      <w:bookmarkEnd w:id="4514"/>
      <w:bookmarkEnd w:id="4515"/>
      <w:bookmarkEnd w:id="4516"/>
      <w:bookmarkEnd w:id="4517"/>
      <w:bookmarkEnd w:id="4518"/>
      <w:bookmarkEnd w:id="4519"/>
      <w:bookmarkEnd w:id="4520"/>
      <w:bookmarkEnd w:id="4521"/>
      <w:bookmarkEnd w:id="4522"/>
      <w:bookmarkEnd w:id="4523"/>
      <w:bookmarkEnd w:id="4524"/>
      <w:bookmarkEnd w:id="4525"/>
      <w:bookmarkEnd w:id="4526"/>
      <w:bookmarkEnd w:id="4527"/>
      <w:bookmarkEnd w:id="4528"/>
      <w:bookmarkEnd w:id="4529"/>
      <w:bookmarkEnd w:id="4530"/>
      <w:bookmarkEnd w:id="4531"/>
      <w:bookmarkEnd w:id="4532"/>
      <w:bookmarkEnd w:id="4533"/>
      <w:bookmarkEnd w:id="4534"/>
      <w:bookmarkEnd w:id="4535"/>
      <w:bookmarkEnd w:id="4536"/>
      <w:bookmarkEnd w:id="4537"/>
      <w:bookmarkEnd w:id="4538"/>
      <w:bookmarkEnd w:id="4539"/>
      <w:bookmarkEnd w:id="4540"/>
      <w:bookmarkEnd w:id="4541"/>
      <w:bookmarkEnd w:id="4542"/>
      <w:bookmarkEnd w:id="4543"/>
      <w:bookmarkEnd w:id="4544"/>
      <w:bookmarkEnd w:id="4545"/>
      <w:bookmarkEnd w:id="4546"/>
      <w:bookmarkEnd w:id="4547"/>
      <w:bookmarkEnd w:id="4548"/>
      <w:bookmarkEnd w:id="4549"/>
      <w:bookmarkEnd w:id="4550"/>
      <w:bookmarkEnd w:id="4551"/>
      <w:bookmarkEnd w:id="4552"/>
      <w:bookmarkEnd w:id="4553"/>
      <w:bookmarkEnd w:id="4554"/>
      <w:bookmarkEnd w:id="4555"/>
      <w:bookmarkEnd w:id="4556"/>
      <w:bookmarkEnd w:id="4557"/>
      <w:bookmarkEnd w:id="4558"/>
      <w:bookmarkEnd w:id="4559"/>
      <w:bookmarkEnd w:id="4560"/>
      <w:bookmarkEnd w:id="4561"/>
      <w:bookmarkEnd w:id="4562"/>
      <w:bookmarkEnd w:id="4563"/>
      <w:bookmarkEnd w:id="4564"/>
      <w:bookmarkEnd w:id="4565"/>
      <w:bookmarkEnd w:id="4566"/>
      <w:bookmarkEnd w:id="4567"/>
      <w:bookmarkEnd w:id="4568"/>
      <w:bookmarkEnd w:id="4569"/>
      <w:bookmarkEnd w:id="4570"/>
      <w:bookmarkEnd w:id="4571"/>
      <w:bookmarkEnd w:id="4572"/>
      <w:bookmarkEnd w:id="4573"/>
      <w:bookmarkEnd w:id="4574"/>
      <w:bookmarkEnd w:id="4575"/>
      <w:bookmarkEnd w:id="4576"/>
      <w:bookmarkEnd w:id="4577"/>
      <w:bookmarkEnd w:id="4578"/>
      <w:bookmarkEnd w:id="4579"/>
      <w:bookmarkEnd w:id="4580"/>
      <w:bookmarkEnd w:id="4581"/>
      <w:bookmarkEnd w:id="4582"/>
      <w:bookmarkEnd w:id="4583"/>
      <w:bookmarkEnd w:id="4584"/>
      <w:bookmarkEnd w:id="4585"/>
      <w:bookmarkEnd w:id="4586"/>
      <w:bookmarkEnd w:id="4587"/>
      <w:bookmarkEnd w:id="4588"/>
      <w:bookmarkEnd w:id="4589"/>
      <w:bookmarkEnd w:id="4590"/>
      <w:bookmarkEnd w:id="4591"/>
      <w:bookmarkEnd w:id="4592"/>
      <w:bookmarkEnd w:id="4593"/>
      <w:bookmarkEnd w:id="4594"/>
      <w:bookmarkEnd w:id="4595"/>
      <w:bookmarkEnd w:id="4596"/>
      <w:bookmarkEnd w:id="4597"/>
      <w:bookmarkEnd w:id="4598"/>
      <w:bookmarkEnd w:id="4599"/>
      <w:bookmarkEnd w:id="4600"/>
      <w:bookmarkEnd w:id="4601"/>
      <w:bookmarkEnd w:id="4602"/>
      <w:bookmarkEnd w:id="4603"/>
      <w:bookmarkEnd w:id="4604"/>
      <w:bookmarkEnd w:id="4605"/>
      <w:bookmarkEnd w:id="4606"/>
      <w:bookmarkEnd w:id="4607"/>
      <w:bookmarkEnd w:id="4608"/>
      <w:bookmarkEnd w:id="4609"/>
      <w:bookmarkEnd w:id="4610"/>
      <w:bookmarkEnd w:id="4611"/>
      <w:bookmarkEnd w:id="4612"/>
      <w:bookmarkEnd w:id="4613"/>
      <w:bookmarkEnd w:id="4614"/>
      <w:bookmarkEnd w:id="4615"/>
      <w:bookmarkEnd w:id="4616"/>
      <w:bookmarkEnd w:id="4617"/>
      <w:bookmarkEnd w:id="4618"/>
      <w:bookmarkEnd w:id="4619"/>
      <w:bookmarkEnd w:id="4620"/>
      <w:bookmarkEnd w:id="4621"/>
      <w:bookmarkEnd w:id="4622"/>
      <w:bookmarkEnd w:id="4623"/>
      <w:bookmarkEnd w:id="4624"/>
      <w:bookmarkEnd w:id="4625"/>
      <w:bookmarkEnd w:id="4626"/>
      <w:bookmarkEnd w:id="4627"/>
      <w:bookmarkEnd w:id="4628"/>
      <w:bookmarkEnd w:id="4629"/>
      <w:bookmarkEnd w:id="4630"/>
      <w:bookmarkEnd w:id="4631"/>
      <w:bookmarkEnd w:id="4632"/>
      <w:bookmarkEnd w:id="4633"/>
      <w:bookmarkEnd w:id="4634"/>
      <w:bookmarkEnd w:id="4635"/>
      <w:bookmarkEnd w:id="4636"/>
      <w:bookmarkEnd w:id="4637"/>
      <w:bookmarkEnd w:id="4638"/>
      <w:bookmarkEnd w:id="4639"/>
      <w:bookmarkEnd w:id="4640"/>
      <w:bookmarkEnd w:id="4641"/>
      <w:bookmarkEnd w:id="4642"/>
      <w:bookmarkEnd w:id="4643"/>
      <w:bookmarkEnd w:id="4644"/>
      <w:bookmarkEnd w:id="4645"/>
      <w:bookmarkEnd w:id="4646"/>
      <w:bookmarkEnd w:id="4647"/>
      <w:bookmarkEnd w:id="4648"/>
      <w:bookmarkEnd w:id="4649"/>
      <w:bookmarkEnd w:id="4650"/>
      <w:bookmarkEnd w:id="4651"/>
      <w:bookmarkEnd w:id="4652"/>
      <w:bookmarkEnd w:id="4653"/>
      <w:bookmarkEnd w:id="4654"/>
      <w:bookmarkEnd w:id="4655"/>
      <w:bookmarkEnd w:id="4656"/>
      <w:bookmarkEnd w:id="4657"/>
      <w:bookmarkEnd w:id="4658"/>
      <w:bookmarkEnd w:id="4659"/>
      <w:bookmarkEnd w:id="4660"/>
      <w:bookmarkEnd w:id="4661"/>
      <w:bookmarkEnd w:id="4662"/>
      <w:bookmarkEnd w:id="4663"/>
      <w:bookmarkEnd w:id="4664"/>
      <w:bookmarkEnd w:id="4665"/>
      <w:bookmarkEnd w:id="4666"/>
      <w:bookmarkEnd w:id="4667"/>
      <w:bookmarkEnd w:id="4668"/>
      <w:bookmarkEnd w:id="4669"/>
      <w:bookmarkEnd w:id="4670"/>
      <w:bookmarkEnd w:id="4671"/>
      <w:bookmarkEnd w:id="4672"/>
      <w:bookmarkEnd w:id="4673"/>
      <w:bookmarkEnd w:id="4674"/>
      <w:bookmarkEnd w:id="4675"/>
      <w:bookmarkEnd w:id="4676"/>
      <w:bookmarkEnd w:id="4677"/>
      <w:bookmarkEnd w:id="4678"/>
      <w:bookmarkEnd w:id="4679"/>
      <w:bookmarkEnd w:id="4680"/>
      <w:bookmarkEnd w:id="4681"/>
      <w:bookmarkEnd w:id="4682"/>
      <w:bookmarkEnd w:id="4683"/>
      <w:bookmarkEnd w:id="4684"/>
      <w:bookmarkEnd w:id="4685"/>
      <w:bookmarkEnd w:id="4686"/>
      <w:bookmarkEnd w:id="4687"/>
      <w:bookmarkEnd w:id="4688"/>
      <w:bookmarkEnd w:id="4689"/>
      <w:bookmarkEnd w:id="4690"/>
      <w:bookmarkEnd w:id="4691"/>
      <w:bookmarkEnd w:id="4692"/>
      <w:bookmarkEnd w:id="4693"/>
      <w:bookmarkEnd w:id="4694"/>
      <w:bookmarkEnd w:id="4695"/>
      <w:bookmarkEnd w:id="4696"/>
      <w:bookmarkEnd w:id="4697"/>
      <w:bookmarkEnd w:id="4698"/>
      <w:bookmarkEnd w:id="4699"/>
      <w:bookmarkEnd w:id="4700"/>
      <w:bookmarkEnd w:id="4701"/>
      <w:bookmarkEnd w:id="4702"/>
      <w:bookmarkEnd w:id="4703"/>
      <w:bookmarkEnd w:id="4704"/>
      <w:bookmarkEnd w:id="4705"/>
      <w:bookmarkEnd w:id="4706"/>
      <w:bookmarkEnd w:id="4707"/>
      <w:bookmarkEnd w:id="4708"/>
      <w:bookmarkEnd w:id="4709"/>
      <w:bookmarkEnd w:id="4710"/>
      <w:bookmarkEnd w:id="4711"/>
      <w:bookmarkEnd w:id="4712"/>
      <w:bookmarkEnd w:id="4713"/>
      <w:bookmarkEnd w:id="4714"/>
      <w:bookmarkEnd w:id="4715"/>
      <w:bookmarkEnd w:id="4716"/>
      <w:bookmarkEnd w:id="4717"/>
      <w:bookmarkEnd w:id="4718"/>
      <w:bookmarkEnd w:id="4719"/>
      <w:bookmarkEnd w:id="4720"/>
      <w:bookmarkEnd w:id="4721"/>
      <w:bookmarkEnd w:id="4722"/>
      <w:bookmarkEnd w:id="4723"/>
      <w:bookmarkEnd w:id="4724"/>
      <w:bookmarkEnd w:id="4725"/>
      <w:bookmarkEnd w:id="4726"/>
      <w:bookmarkEnd w:id="4727"/>
      <w:bookmarkEnd w:id="4728"/>
      <w:bookmarkEnd w:id="4729"/>
      <w:bookmarkEnd w:id="4730"/>
      <w:bookmarkEnd w:id="4731"/>
      <w:bookmarkEnd w:id="4732"/>
      <w:bookmarkEnd w:id="4733"/>
      <w:bookmarkEnd w:id="4734"/>
      <w:bookmarkEnd w:id="4735"/>
      <w:bookmarkEnd w:id="4736"/>
      <w:bookmarkEnd w:id="4737"/>
      <w:bookmarkEnd w:id="4738"/>
      <w:bookmarkEnd w:id="4739"/>
      <w:bookmarkEnd w:id="4740"/>
      <w:bookmarkEnd w:id="4741"/>
      <w:bookmarkEnd w:id="4742"/>
      <w:bookmarkEnd w:id="4743"/>
      <w:bookmarkEnd w:id="4744"/>
      <w:bookmarkEnd w:id="4745"/>
      <w:bookmarkEnd w:id="4746"/>
      <w:bookmarkEnd w:id="4747"/>
      <w:bookmarkEnd w:id="4748"/>
      <w:bookmarkEnd w:id="4749"/>
      <w:bookmarkEnd w:id="4750"/>
      <w:bookmarkEnd w:id="4751"/>
      <w:bookmarkEnd w:id="4752"/>
      <w:bookmarkEnd w:id="4753"/>
      <w:bookmarkEnd w:id="4754"/>
      <w:bookmarkEnd w:id="4755"/>
      <w:bookmarkEnd w:id="4756"/>
      <w:bookmarkEnd w:id="4757"/>
      <w:bookmarkEnd w:id="4758"/>
      <w:bookmarkEnd w:id="4759"/>
      <w:bookmarkEnd w:id="4760"/>
      <w:bookmarkEnd w:id="4761"/>
      <w:bookmarkEnd w:id="4762"/>
      <w:bookmarkEnd w:id="4763"/>
      <w:bookmarkEnd w:id="4764"/>
      <w:bookmarkEnd w:id="4765"/>
      <w:bookmarkEnd w:id="4766"/>
      <w:bookmarkEnd w:id="4767"/>
      <w:bookmarkEnd w:id="4768"/>
      <w:bookmarkEnd w:id="4769"/>
      <w:bookmarkEnd w:id="4770"/>
      <w:bookmarkEnd w:id="4771"/>
      <w:bookmarkEnd w:id="4772"/>
      <w:bookmarkEnd w:id="4773"/>
      <w:bookmarkEnd w:id="4774"/>
      <w:bookmarkEnd w:id="4775"/>
      <w:bookmarkEnd w:id="4776"/>
      <w:bookmarkEnd w:id="4777"/>
      <w:bookmarkEnd w:id="4778"/>
      <w:bookmarkEnd w:id="4779"/>
      <w:bookmarkEnd w:id="4780"/>
      <w:bookmarkEnd w:id="4781"/>
      <w:bookmarkEnd w:id="4782"/>
      <w:bookmarkEnd w:id="4783"/>
      <w:bookmarkEnd w:id="4784"/>
      <w:bookmarkEnd w:id="4785"/>
      <w:bookmarkEnd w:id="4786"/>
      <w:bookmarkEnd w:id="4787"/>
      <w:bookmarkEnd w:id="4788"/>
      <w:bookmarkEnd w:id="4789"/>
      <w:bookmarkEnd w:id="4790"/>
      <w:bookmarkEnd w:id="4791"/>
      <w:bookmarkEnd w:id="4792"/>
      <w:bookmarkEnd w:id="4793"/>
      <w:bookmarkEnd w:id="4794"/>
      <w:bookmarkEnd w:id="4795"/>
      <w:bookmarkEnd w:id="4796"/>
      <w:bookmarkEnd w:id="4797"/>
      <w:bookmarkEnd w:id="4798"/>
      <w:bookmarkEnd w:id="4799"/>
      <w:bookmarkEnd w:id="4800"/>
      <w:bookmarkEnd w:id="4801"/>
      <w:bookmarkEnd w:id="4802"/>
      <w:bookmarkEnd w:id="4803"/>
      <w:bookmarkEnd w:id="4804"/>
      <w:bookmarkEnd w:id="4805"/>
      <w:bookmarkEnd w:id="4806"/>
      <w:bookmarkEnd w:id="4807"/>
      <w:bookmarkEnd w:id="4808"/>
      <w:bookmarkEnd w:id="4809"/>
      <w:bookmarkEnd w:id="4810"/>
      <w:bookmarkEnd w:id="4811"/>
      <w:bookmarkEnd w:id="4812"/>
      <w:bookmarkEnd w:id="4813"/>
      <w:bookmarkEnd w:id="4814"/>
      <w:bookmarkEnd w:id="4815"/>
      <w:bookmarkEnd w:id="4816"/>
      <w:bookmarkEnd w:id="4817"/>
      <w:bookmarkEnd w:id="4818"/>
      <w:bookmarkEnd w:id="4819"/>
      <w:bookmarkEnd w:id="4820"/>
      <w:bookmarkEnd w:id="4821"/>
      <w:bookmarkEnd w:id="4822"/>
      <w:bookmarkEnd w:id="4823"/>
      <w:bookmarkEnd w:id="4824"/>
      <w:bookmarkEnd w:id="4825"/>
      <w:bookmarkEnd w:id="4826"/>
      <w:bookmarkEnd w:id="4827"/>
      <w:bookmarkEnd w:id="4828"/>
      <w:bookmarkEnd w:id="4829"/>
      <w:bookmarkEnd w:id="4830"/>
      <w:bookmarkEnd w:id="4831"/>
      <w:bookmarkEnd w:id="4832"/>
      <w:bookmarkEnd w:id="4833"/>
      <w:bookmarkEnd w:id="4834"/>
      <w:bookmarkEnd w:id="4835"/>
      <w:bookmarkEnd w:id="4836"/>
      <w:bookmarkEnd w:id="4837"/>
      <w:bookmarkEnd w:id="4838"/>
      <w:bookmarkEnd w:id="4839"/>
      <w:bookmarkEnd w:id="4840"/>
      <w:bookmarkEnd w:id="4841"/>
      <w:bookmarkEnd w:id="4842"/>
      <w:bookmarkEnd w:id="4843"/>
      <w:bookmarkEnd w:id="4844"/>
      <w:bookmarkEnd w:id="4845"/>
      <w:bookmarkEnd w:id="4846"/>
      <w:bookmarkEnd w:id="4847"/>
      <w:bookmarkEnd w:id="4848"/>
      <w:bookmarkEnd w:id="4849"/>
      <w:bookmarkEnd w:id="4850"/>
      <w:bookmarkEnd w:id="4851"/>
      <w:bookmarkEnd w:id="4852"/>
      <w:bookmarkEnd w:id="4853"/>
      <w:bookmarkEnd w:id="4854"/>
      <w:bookmarkEnd w:id="4855"/>
      <w:bookmarkEnd w:id="4856"/>
      <w:bookmarkEnd w:id="4857"/>
      <w:bookmarkEnd w:id="4858"/>
      <w:bookmarkEnd w:id="4859"/>
      <w:bookmarkEnd w:id="4860"/>
      <w:bookmarkEnd w:id="4861"/>
      <w:bookmarkEnd w:id="4862"/>
      <w:bookmarkEnd w:id="4863"/>
      <w:bookmarkEnd w:id="4864"/>
      <w:bookmarkEnd w:id="4865"/>
      <w:bookmarkEnd w:id="4866"/>
      <w:bookmarkEnd w:id="4867"/>
      <w:bookmarkEnd w:id="4868"/>
      <w:bookmarkEnd w:id="4869"/>
      <w:bookmarkEnd w:id="4870"/>
      <w:bookmarkEnd w:id="4871"/>
      <w:bookmarkEnd w:id="4872"/>
      <w:bookmarkEnd w:id="4873"/>
      <w:bookmarkEnd w:id="4874"/>
      <w:bookmarkEnd w:id="4875"/>
      <w:bookmarkEnd w:id="4876"/>
      <w:bookmarkEnd w:id="4877"/>
      <w:bookmarkEnd w:id="4878"/>
      <w:bookmarkEnd w:id="4879"/>
      <w:bookmarkEnd w:id="4880"/>
      <w:bookmarkEnd w:id="4881"/>
      <w:bookmarkEnd w:id="4882"/>
      <w:bookmarkEnd w:id="4883"/>
      <w:bookmarkEnd w:id="4884"/>
      <w:bookmarkEnd w:id="4885"/>
      <w:bookmarkEnd w:id="4886"/>
      <w:bookmarkEnd w:id="4887"/>
      <w:bookmarkEnd w:id="4888"/>
      <w:bookmarkEnd w:id="4889"/>
      <w:bookmarkEnd w:id="4890"/>
      <w:bookmarkEnd w:id="4891"/>
      <w:bookmarkEnd w:id="4892"/>
      <w:bookmarkEnd w:id="4893"/>
      <w:bookmarkEnd w:id="4894"/>
      <w:bookmarkEnd w:id="4895"/>
      <w:bookmarkEnd w:id="4896"/>
      <w:bookmarkEnd w:id="4897"/>
      <w:bookmarkEnd w:id="4898"/>
      <w:bookmarkEnd w:id="4899"/>
      <w:bookmarkEnd w:id="4900"/>
      <w:bookmarkEnd w:id="4901"/>
      <w:bookmarkEnd w:id="4902"/>
      <w:bookmarkEnd w:id="4903"/>
      <w:bookmarkEnd w:id="4904"/>
      <w:bookmarkEnd w:id="4905"/>
      <w:bookmarkEnd w:id="4906"/>
      <w:bookmarkEnd w:id="4907"/>
      <w:bookmarkEnd w:id="4908"/>
      <w:bookmarkEnd w:id="4909"/>
      <w:bookmarkEnd w:id="4910"/>
      <w:bookmarkEnd w:id="4911"/>
      <w:bookmarkEnd w:id="4912"/>
      <w:bookmarkEnd w:id="4913"/>
      <w:bookmarkEnd w:id="4914"/>
      <w:bookmarkEnd w:id="4915"/>
      <w:bookmarkEnd w:id="4916"/>
      <w:bookmarkEnd w:id="4917"/>
      <w:bookmarkEnd w:id="4918"/>
      <w:bookmarkEnd w:id="4919"/>
      <w:bookmarkEnd w:id="4920"/>
      <w:bookmarkEnd w:id="4921"/>
      <w:bookmarkEnd w:id="4922"/>
      <w:bookmarkEnd w:id="4923"/>
      <w:bookmarkEnd w:id="4924"/>
      <w:bookmarkEnd w:id="4925"/>
      <w:bookmarkEnd w:id="4926"/>
      <w:bookmarkEnd w:id="4927"/>
      <w:bookmarkEnd w:id="4928"/>
      <w:bookmarkEnd w:id="4929"/>
      <w:bookmarkEnd w:id="4930"/>
      <w:bookmarkEnd w:id="4931"/>
      <w:bookmarkEnd w:id="4932"/>
      <w:bookmarkEnd w:id="4933"/>
      <w:bookmarkEnd w:id="4934"/>
      <w:bookmarkEnd w:id="4935"/>
      <w:bookmarkEnd w:id="4936"/>
      <w:bookmarkEnd w:id="4937"/>
      <w:bookmarkEnd w:id="4938"/>
      <w:bookmarkEnd w:id="4939"/>
      <w:bookmarkEnd w:id="4940"/>
      <w:bookmarkEnd w:id="4941"/>
      <w:bookmarkEnd w:id="4942"/>
      <w:bookmarkEnd w:id="4943"/>
      <w:bookmarkEnd w:id="4944"/>
      <w:bookmarkEnd w:id="4945"/>
      <w:bookmarkEnd w:id="4946"/>
      <w:bookmarkEnd w:id="4947"/>
      <w:bookmarkEnd w:id="4948"/>
      <w:bookmarkEnd w:id="4949"/>
      <w:bookmarkEnd w:id="4950"/>
      <w:bookmarkEnd w:id="4951"/>
      <w:bookmarkEnd w:id="4952"/>
      <w:bookmarkEnd w:id="4953"/>
      <w:bookmarkEnd w:id="4954"/>
      <w:bookmarkEnd w:id="4955"/>
      <w:bookmarkEnd w:id="4956"/>
      <w:bookmarkEnd w:id="4957"/>
      <w:bookmarkEnd w:id="4958"/>
      <w:bookmarkEnd w:id="4959"/>
      <w:bookmarkEnd w:id="4960"/>
      <w:bookmarkEnd w:id="4961"/>
      <w:bookmarkEnd w:id="4962"/>
      <w:bookmarkEnd w:id="4963"/>
      <w:bookmarkEnd w:id="4964"/>
      <w:bookmarkEnd w:id="4965"/>
      <w:bookmarkEnd w:id="4966"/>
      <w:bookmarkEnd w:id="4967"/>
      <w:bookmarkEnd w:id="4968"/>
      <w:bookmarkEnd w:id="4969"/>
      <w:bookmarkEnd w:id="4970"/>
      <w:bookmarkEnd w:id="4971"/>
      <w:bookmarkEnd w:id="4972"/>
      <w:bookmarkEnd w:id="4973"/>
      <w:bookmarkEnd w:id="4974"/>
      <w:bookmarkEnd w:id="4975"/>
      <w:bookmarkEnd w:id="4976"/>
      <w:bookmarkEnd w:id="4977"/>
      <w:bookmarkEnd w:id="4978"/>
      <w:bookmarkEnd w:id="4979"/>
      <w:bookmarkEnd w:id="4980"/>
      <w:bookmarkEnd w:id="4981"/>
      <w:bookmarkEnd w:id="4982"/>
      <w:bookmarkEnd w:id="4983"/>
      <w:bookmarkEnd w:id="4984"/>
      <w:bookmarkEnd w:id="4985"/>
      <w:bookmarkEnd w:id="4986"/>
      <w:bookmarkEnd w:id="4987"/>
      <w:bookmarkEnd w:id="4988"/>
      <w:bookmarkEnd w:id="4989"/>
      <w:bookmarkEnd w:id="4990"/>
      <w:bookmarkEnd w:id="4991"/>
      <w:bookmarkEnd w:id="4992"/>
      <w:bookmarkEnd w:id="4993"/>
      <w:bookmarkEnd w:id="4994"/>
      <w:bookmarkEnd w:id="4995"/>
      <w:bookmarkEnd w:id="4996"/>
      <w:bookmarkEnd w:id="4997"/>
      <w:bookmarkEnd w:id="4998"/>
      <w:bookmarkEnd w:id="4999"/>
      <w:bookmarkEnd w:id="5000"/>
      <w:bookmarkEnd w:id="5001"/>
      <w:bookmarkEnd w:id="5002"/>
      <w:bookmarkEnd w:id="5003"/>
      <w:bookmarkEnd w:id="5004"/>
      <w:bookmarkEnd w:id="5005"/>
      <w:bookmarkEnd w:id="5006"/>
      <w:bookmarkEnd w:id="5007"/>
      <w:bookmarkEnd w:id="5008"/>
      <w:bookmarkEnd w:id="5009"/>
      <w:bookmarkEnd w:id="5010"/>
      <w:bookmarkEnd w:id="5011"/>
      <w:bookmarkEnd w:id="5012"/>
      <w:bookmarkEnd w:id="5013"/>
      <w:bookmarkEnd w:id="5014"/>
      <w:bookmarkEnd w:id="5015"/>
      <w:bookmarkEnd w:id="5016"/>
      <w:bookmarkEnd w:id="5017"/>
      <w:bookmarkEnd w:id="5018"/>
      <w:bookmarkEnd w:id="5019"/>
      <w:bookmarkEnd w:id="5020"/>
      <w:bookmarkEnd w:id="5021"/>
      <w:bookmarkEnd w:id="5022"/>
      <w:bookmarkEnd w:id="5023"/>
      <w:bookmarkEnd w:id="5024"/>
      <w:bookmarkEnd w:id="5025"/>
      <w:bookmarkEnd w:id="5026"/>
      <w:bookmarkEnd w:id="5027"/>
      <w:bookmarkEnd w:id="5028"/>
      <w:bookmarkEnd w:id="5029"/>
      <w:bookmarkEnd w:id="5030"/>
      <w:bookmarkEnd w:id="5031"/>
      <w:bookmarkEnd w:id="5032"/>
      <w:bookmarkEnd w:id="5033"/>
      <w:bookmarkEnd w:id="5034"/>
      <w:bookmarkEnd w:id="5035"/>
      <w:bookmarkEnd w:id="5036"/>
      <w:bookmarkEnd w:id="5037"/>
      <w:bookmarkEnd w:id="5038"/>
      <w:bookmarkEnd w:id="5039"/>
      <w:bookmarkEnd w:id="5040"/>
      <w:bookmarkEnd w:id="5041"/>
      <w:bookmarkEnd w:id="5042"/>
      <w:bookmarkEnd w:id="5043"/>
      <w:bookmarkEnd w:id="5044"/>
      <w:bookmarkEnd w:id="5045"/>
      <w:bookmarkEnd w:id="5046"/>
      <w:bookmarkEnd w:id="5047"/>
      <w:bookmarkEnd w:id="5048"/>
      <w:bookmarkEnd w:id="5049"/>
      <w:bookmarkEnd w:id="5050"/>
      <w:bookmarkEnd w:id="5051"/>
      <w:bookmarkEnd w:id="5052"/>
      <w:bookmarkEnd w:id="5053"/>
      <w:bookmarkEnd w:id="5054"/>
      <w:bookmarkEnd w:id="5055"/>
      <w:bookmarkEnd w:id="5056"/>
      <w:bookmarkEnd w:id="5057"/>
      <w:bookmarkEnd w:id="5058"/>
      <w:bookmarkEnd w:id="5059"/>
      <w:bookmarkEnd w:id="5060"/>
      <w:bookmarkEnd w:id="5061"/>
      <w:bookmarkEnd w:id="5062"/>
      <w:bookmarkEnd w:id="5063"/>
      <w:bookmarkEnd w:id="5064"/>
      <w:bookmarkEnd w:id="5065"/>
      <w:bookmarkEnd w:id="5066"/>
      <w:bookmarkEnd w:id="5067"/>
      <w:bookmarkEnd w:id="5068"/>
      <w:bookmarkEnd w:id="5069"/>
      <w:bookmarkEnd w:id="5070"/>
      <w:bookmarkEnd w:id="5071"/>
      <w:bookmarkEnd w:id="5072"/>
      <w:bookmarkEnd w:id="5073"/>
      <w:bookmarkEnd w:id="5074"/>
      <w:bookmarkEnd w:id="5075"/>
      <w:bookmarkEnd w:id="5076"/>
      <w:bookmarkEnd w:id="5077"/>
      <w:bookmarkEnd w:id="5078"/>
      <w:bookmarkEnd w:id="5079"/>
      <w:bookmarkEnd w:id="5080"/>
      <w:bookmarkEnd w:id="5081"/>
      <w:bookmarkEnd w:id="5082"/>
      <w:bookmarkEnd w:id="5083"/>
      <w:bookmarkEnd w:id="5084"/>
      <w:bookmarkEnd w:id="5085"/>
      <w:bookmarkEnd w:id="5086"/>
      <w:bookmarkEnd w:id="5087"/>
      <w:bookmarkEnd w:id="5088"/>
      <w:bookmarkEnd w:id="5089"/>
      <w:bookmarkEnd w:id="5090"/>
      <w:bookmarkEnd w:id="5091"/>
      <w:bookmarkEnd w:id="5092"/>
      <w:bookmarkEnd w:id="5093"/>
      <w:bookmarkEnd w:id="5094"/>
      <w:bookmarkEnd w:id="5095"/>
      <w:bookmarkEnd w:id="5096"/>
      <w:bookmarkEnd w:id="5097"/>
      <w:bookmarkEnd w:id="5098"/>
      <w:bookmarkEnd w:id="5099"/>
      <w:bookmarkEnd w:id="5100"/>
      <w:bookmarkEnd w:id="5101"/>
      <w:bookmarkEnd w:id="5102"/>
      <w:bookmarkEnd w:id="5103"/>
      <w:bookmarkEnd w:id="5104"/>
      <w:bookmarkEnd w:id="5105"/>
      <w:bookmarkEnd w:id="5106"/>
      <w:bookmarkEnd w:id="5107"/>
      <w:bookmarkEnd w:id="5108"/>
      <w:bookmarkEnd w:id="5109"/>
      <w:bookmarkEnd w:id="5110"/>
      <w:bookmarkEnd w:id="5111"/>
      <w:bookmarkEnd w:id="5112"/>
      <w:bookmarkEnd w:id="5113"/>
      <w:bookmarkEnd w:id="5114"/>
      <w:bookmarkEnd w:id="5115"/>
      <w:bookmarkEnd w:id="5116"/>
      <w:bookmarkEnd w:id="5117"/>
      <w:bookmarkEnd w:id="5118"/>
      <w:bookmarkEnd w:id="5119"/>
      <w:bookmarkEnd w:id="5120"/>
      <w:bookmarkEnd w:id="5121"/>
      <w:bookmarkEnd w:id="5122"/>
      <w:bookmarkEnd w:id="5123"/>
      <w:bookmarkEnd w:id="5124"/>
      <w:bookmarkEnd w:id="5125"/>
      <w:bookmarkEnd w:id="5126"/>
      <w:bookmarkEnd w:id="5127"/>
      <w:bookmarkEnd w:id="5128"/>
      <w:bookmarkEnd w:id="5129"/>
      <w:bookmarkEnd w:id="5130"/>
      <w:bookmarkEnd w:id="5131"/>
      <w:bookmarkEnd w:id="5132"/>
      <w:bookmarkEnd w:id="5133"/>
      <w:bookmarkEnd w:id="5134"/>
      <w:bookmarkEnd w:id="5135"/>
      <w:bookmarkEnd w:id="5136"/>
      <w:bookmarkEnd w:id="5137"/>
      <w:bookmarkEnd w:id="5138"/>
      <w:bookmarkEnd w:id="5139"/>
      <w:bookmarkEnd w:id="5140"/>
      <w:bookmarkEnd w:id="5141"/>
      <w:bookmarkEnd w:id="5142"/>
      <w:bookmarkEnd w:id="5143"/>
      <w:bookmarkEnd w:id="5144"/>
      <w:bookmarkEnd w:id="5145"/>
      <w:bookmarkEnd w:id="5146"/>
      <w:bookmarkEnd w:id="5147"/>
      <w:bookmarkEnd w:id="5148"/>
      <w:bookmarkEnd w:id="5149"/>
      <w:bookmarkEnd w:id="5150"/>
      <w:bookmarkEnd w:id="5151"/>
      <w:bookmarkEnd w:id="5152"/>
      <w:bookmarkEnd w:id="5153"/>
      <w:bookmarkEnd w:id="5154"/>
      <w:bookmarkEnd w:id="5155"/>
      <w:bookmarkEnd w:id="5156"/>
      <w:bookmarkEnd w:id="5157"/>
      <w:bookmarkEnd w:id="5158"/>
      <w:bookmarkEnd w:id="5159"/>
      <w:bookmarkEnd w:id="5160"/>
      <w:bookmarkEnd w:id="5161"/>
      <w:bookmarkEnd w:id="5162"/>
      <w:bookmarkEnd w:id="5163"/>
      <w:bookmarkEnd w:id="5164"/>
      <w:bookmarkEnd w:id="5165"/>
      <w:bookmarkEnd w:id="5166"/>
      <w:bookmarkEnd w:id="5167"/>
      <w:bookmarkEnd w:id="5168"/>
      <w:bookmarkEnd w:id="5169"/>
      <w:bookmarkEnd w:id="5170"/>
      <w:bookmarkEnd w:id="5171"/>
      <w:bookmarkEnd w:id="5172"/>
      <w:bookmarkEnd w:id="5173"/>
      <w:bookmarkEnd w:id="5174"/>
      <w:bookmarkEnd w:id="5175"/>
      <w:bookmarkEnd w:id="5176"/>
      <w:bookmarkEnd w:id="5177"/>
      <w:bookmarkEnd w:id="5178"/>
      <w:bookmarkEnd w:id="5179"/>
      <w:bookmarkEnd w:id="5180"/>
      <w:bookmarkEnd w:id="5181"/>
      <w:bookmarkEnd w:id="5182"/>
      <w:bookmarkEnd w:id="5183"/>
      <w:bookmarkEnd w:id="5184"/>
      <w:bookmarkEnd w:id="5185"/>
      <w:bookmarkEnd w:id="5186"/>
      <w:bookmarkEnd w:id="5187"/>
      <w:bookmarkEnd w:id="5188"/>
      <w:bookmarkEnd w:id="5189"/>
      <w:bookmarkEnd w:id="5190"/>
      <w:bookmarkEnd w:id="5191"/>
      <w:bookmarkEnd w:id="5192"/>
      <w:bookmarkEnd w:id="5193"/>
      <w:bookmarkEnd w:id="5194"/>
      <w:bookmarkEnd w:id="5195"/>
      <w:bookmarkEnd w:id="5196"/>
      <w:bookmarkEnd w:id="5197"/>
      <w:bookmarkEnd w:id="5198"/>
      <w:bookmarkEnd w:id="5199"/>
      <w:bookmarkEnd w:id="5200"/>
      <w:bookmarkEnd w:id="5201"/>
      <w:bookmarkEnd w:id="5202"/>
      <w:bookmarkEnd w:id="5203"/>
      <w:bookmarkEnd w:id="5204"/>
      <w:bookmarkEnd w:id="5205"/>
      <w:bookmarkEnd w:id="5206"/>
      <w:bookmarkEnd w:id="5207"/>
      <w:bookmarkEnd w:id="5208"/>
      <w:bookmarkEnd w:id="5209"/>
      <w:bookmarkEnd w:id="5210"/>
      <w:bookmarkEnd w:id="5211"/>
      <w:bookmarkEnd w:id="5212"/>
      <w:bookmarkEnd w:id="5213"/>
      <w:bookmarkEnd w:id="5214"/>
      <w:bookmarkEnd w:id="5215"/>
      <w:bookmarkEnd w:id="5216"/>
      <w:bookmarkEnd w:id="5217"/>
      <w:bookmarkEnd w:id="5218"/>
      <w:bookmarkEnd w:id="5219"/>
      <w:bookmarkEnd w:id="5220"/>
      <w:bookmarkEnd w:id="5221"/>
      <w:bookmarkEnd w:id="5222"/>
      <w:bookmarkEnd w:id="5223"/>
      <w:bookmarkEnd w:id="5224"/>
      <w:bookmarkEnd w:id="5225"/>
      <w:bookmarkEnd w:id="5226"/>
      <w:bookmarkEnd w:id="5227"/>
      <w:bookmarkEnd w:id="5228"/>
      <w:bookmarkEnd w:id="5229"/>
      <w:bookmarkEnd w:id="5230"/>
      <w:bookmarkEnd w:id="5231"/>
      <w:bookmarkEnd w:id="5232"/>
      <w:bookmarkEnd w:id="5233"/>
      <w:bookmarkEnd w:id="5234"/>
      <w:bookmarkEnd w:id="5235"/>
      <w:bookmarkEnd w:id="5236"/>
      <w:bookmarkEnd w:id="5237"/>
      <w:bookmarkEnd w:id="5238"/>
      <w:bookmarkEnd w:id="5239"/>
      <w:bookmarkEnd w:id="5240"/>
      <w:bookmarkEnd w:id="5241"/>
      <w:bookmarkEnd w:id="5242"/>
      <w:bookmarkEnd w:id="5243"/>
      <w:bookmarkEnd w:id="5244"/>
      <w:bookmarkEnd w:id="5245"/>
      <w:bookmarkEnd w:id="5246"/>
      <w:bookmarkEnd w:id="5247"/>
      <w:bookmarkEnd w:id="5248"/>
      <w:bookmarkEnd w:id="5249"/>
      <w:bookmarkEnd w:id="5250"/>
      <w:bookmarkEnd w:id="5251"/>
      <w:bookmarkEnd w:id="5252"/>
      <w:bookmarkEnd w:id="5253"/>
      <w:bookmarkEnd w:id="5254"/>
      <w:bookmarkEnd w:id="5255"/>
      <w:bookmarkEnd w:id="5256"/>
      <w:bookmarkEnd w:id="5257"/>
      <w:bookmarkEnd w:id="5258"/>
      <w:bookmarkEnd w:id="5259"/>
      <w:bookmarkEnd w:id="5260"/>
      <w:bookmarkEnd w:id="5261"/>
      <w:bookmarkEnd w:id="5262"/>
      <w:bookmarkEnd w:id="5263"/>
      <w:bookmarkEnd w:id="5264"/>
      <w:bookmarkEnd w:id="5265"/>
      <w:bookmarkEnd w:id="5266"/>
      <w:bookmarkEnd w:id="5267"/>
      <w:bookmarkEnd w:id="5268"/>
      <w:bookmarkEnd w:id="5269"/>
      <w:bookmarkEnd w:id="5270"/>
      <w:bookmarkEnd w:id="5271"/>
      <w:bookmarkEnd w:id="5272"/>
      <w:bookmarkEnd w:id="5273"/>
      <w:bookmarkEnd w:id="5274"/>
      <w:bookmarkEnd w:id="5275"/>
      <w:bookmarkEnd w:id="5276"/>
      <w:bookmarkEnd w:id="5277"/>
      <w:bookmarkEnd w:id="5278"/>
      <w:bookmarkEnd w:id="5279"/>
      <w:bookmarkEnd w:id="5280"/>
      <w:bookmarkEnd w:id="5281"/>
      <w:bookmarkEnd w:id="5282"/>
      <w:bookmarkEnd w:id="5283"/>
      <w:bookmarkEnd w:id="5284"/>
      <w:bookmarkEnd w:id="5285"/>
      <w:bookmarkEnd w:id="5286"/>
      <w:bookmarkEnd w:id="5287"/>
      <w:bookmarkEnd w:id="5288"/>
      <w:bookmarkEnd w:id="5289"/>
      <w:bookmarkEnd w:id="5290"/>
      <w:bookmarkEnd w:id="5291"/>
      <w:bookmarkEnd w:id="5292"/>
      <w:bookmarkEnd w:id="5293"/>
      <w:bookmarkEnd w:id="5294"/>
      <w:bookmarkEnd w:id="5295"/>
      <w:bookmarkEnd w:id="5296"/>
      <w:bookmarkEnd w:id="5297"/>
      <w:bookmarkEnd w:id="5298"/>
      <w:bookmarkEnd w:id="5299"/>
      <w:bookmarkEnd w:id="5300"/>
      <w:bookmarkEnd w:id="5301"/>
      <w:bookmarkEnd w:id="5302"/>
      <w:bookmarkEnd w:id="5303"/>
      <w:bookmarkEnd w:id="5304"/>
      <w:bookmarkEnd w:id="5305"/>
      <w:bookmarkEnd w:id="5306"/>
      <w:bookmarkEnd w:id="5307"/>
      <w:bookmarkEnd w:id="5308"/>
      <w:bookmarkEnd w:id="5309"/>
      <w:bookmarkEnd w:id="5310"/>
      <w:bookmarkEnd w:id="5311"/>
      <w:bookmarkEnd w:id="5312"/>
      <w:bookmarkEnd w:id="5313"/>
      <w:bookmarkEnd w:id="5314"/>
      <w:bookmarkEnd w:id="5315"/>
      <w:bookmarkEnd w:id="5316"/>
      <w:bookmarkEnd w:id="5317"/>
      <w:bookmarkEnd w:id="5318"/>
      <w:bookmarkEnd w:id="5319"/>
      <w:bookmarkEnd w:id="5320"/>
      <w:bookmarkEnd w:id="5321"/>
      <w:bookmarkEnd w:id="5322"/>
      <w:bookmarkEnd w:id="5323"/>
      <w:bookmarkEnd w:id="5324"/>
      <w:bookmarkEnd w:id="5325"/>
      <w:bookmarkEnd w:id="5326"/>
      <w:bookmarkEnd w:id="5327"/>
      <w:bookmarkEnd w:id="5328"/>
      <w:bookmarkEnd w:id="5329"/>
      <w:bookmarkEnd w:id="5330"/>
      <w:bookmarkEnd w:id="5331"/>
      <w:bookmarkEnd w:id="5332"/>
      <w:bookmarkEnd w:id="5333"/>
      <w:bookmarkEnd w:id="5334"/>
      <w:bookmarkEnd w:id="5335"/>
      <w:bookmarkEnd w:id="5336"/>
      <w:bookmarkEnd w:id="5337"/>
      <w:bookmarkEnd w:id="5338"/>
      <w:bookmarkEnd w:id="5339"/>
      <w:bookmarkEnd w:id="5340"/>
      <w:bookmarkEnd w:id="5341"/>
      <w:bookmarkEnd w:id="5342"/>
      <w:bookmarkEnd w:id="5343"/>
      <w:bookmarkEnd w:id="5344"/>
      <w:bookmarkEnd w:id="5345"/>
      <w:bookmarkEnd w:id="5346"/>
      <w:bookmarkEnd w:id="5347"/>
      <w:bookmarkEnd w:id="5348"/>
      <w:bookmarkEnd w:id="5349"/>
      <w:bookmarkEnd w:id="5350"/>
      <w:bookmarkEnd w:id="5351"/>
      <w:bookmarkEnd w:id="5352"/>
      <w:bookmarkEnd w:id="5353"/>
      <w:bookmarkEnd w:id="5354"/>
      <w:bookmarkEnd w:id="5355"/>
      <w:bookmarkEnd w:id="5356"/>
      <w:bookmarkEnd w:id="5357"/>
      <w:bookmarkEnd w:id="5358"/>
      <w:bookmarkEnd w:id="5359"/>
      <w:bookmarkEnd w:id="5360"/>
      <w:bookmarkEnd w:id="5361"/>
      <w:bookmarkEnd w:id="5362"/>
      <w:bookmarkEnd w:id="5363"/>
      <w:bookmarkEnd w:id="5364"/>
      <w:bookmarkEnd w:id="5365"/>
      <w:bookmarkEnd w:id="5366"/>
      <w:bookmarkEnd w:id="5367"/>
      <w:bookmarkEnd w:id="5368"/>
      <w:bookmarkEnd w:id="5369"/>
      <w:bookmarkEnd w:id="5370"/>
      <w:bookmarkEnd w:id="5371"/>
      <w:bookmarkEnd w:id="5372"/>
      <w:bookmarkEnd w:id="5373"/>
      <w:bookmarkEnd w:id="5374"/>
      <w:bookmarkEnd w:id="5375"/>
      <w:bookmarkEnd w:id="5376"/>
      <w:bookmarkEnd w:id="5377"/>
      <w:bookmarkEnd w:id="5378"/>
      <w:bookmarkEnd w:id="5379"/>
      <w:bookmarkEnd w:id="5380"/>
      <w:bookmarkEnd w:id="5381"/>
      <w:bookmarkEnd w:id="5382"/>
      <w:bookmarkEnd w:id="5383"/>
      <w:bookmarkEnd w:id="5384"/>
      <w:bookmarkEnd w:id="5385"/>
      <w:bookmarkEnd w:id="5386"/>
      <w:bookmarkEnd w:id="5387"/>
      <w:bookmarkEnd w:id="5388"/>
      <w:bookmarkEnd w:id="5389"/>
      <w:bookmarkEnd w:id="5390"/>
      <w:bookmarkEnd w:id="5391"/>
      <w:bookmarkEnd w:id="5392"/>
      <w:bookmarkEnd w:id="5393"/>
      <w:bookmarkEnd w:id="5394"/>
      <w:bookmarkEnd w:id="5395"/>
      <w:bookmarkEnd w:id="5396"/>
      <w:bookmarkEnd w:id="5397"/>
      <w:bookmarkEnd w:id="5398"/>
      <w:bookmarkEnd w:id="5399"/>
      <w:bookmarkEnd w:id="5400"/>
      <w:bookmarkEnd w:id="5401"/>
      <w:bookmarkEnd w:id="5402"/>
      <w:bookmarkEnd w:id="5403"/>
      <w:bookmarkEnd w:id="5404"/>
      <w:bookmarkEnd w:id="5405"/>
      <w:bookmarkEnd w:id="5406"/>
      <w:bookmarkEnd w:id="5407"/>
      <w:bookmarkEnd w:id="5408"/>
      <w:bookmarkEnd w:id="5409"/>
      <w:bookmarkEnd w:id="5410"/>
      <w:bookmarkEnd w:id="5411"/>
      <w:bookmarkEnd w:id="5412"/>
      <w:bookmarkEnd w:id="5413"/>
      <w:bookmarkEnd w:id="5414"/>
      <w:bookmarkEnd w:id="5415"/>
      <w:bookmarkEnd w:id="5416"/>
      <w:bookmarkEnd w:id="5417"/>
      <w:bookmarkEnd w:id="5418"/>
      <w:bookmarkEnd w:id="5419"/>
      <w:bookmarkEnd w:id="5420"/>
      <w:bookmarkEnd w:id="5421"/>
      <w:bookmarkEnd w:id="5422"/>
      <w:bookmarkEnd w:id="5423"/>
      <w:bookmarkEnd w:id="5424"/>
      <w:bookmarkEnd w:id="5425"/>
      <w:bookmarkEnd w:id="5426"/>
      <w:bookmarkEnd w:id="5427"/>
      <w:bookmarkEnd w:id="5428"/>
      <w:bookmarkEnd w:id="5429"/>
      <w:bookmarkEnd w:id="5430"/>
      <w:bookmarkEnd w:id="5431"/>
      <w:bookmarkEnd w:id="5432"/>
      <w:bookmarkEnd w:id="5433"/>
      <w:bookmarkEnd w:id="5434"/>
      <w:bookmarkEnd w:id="5435"/>
      <w:bookmarkEnd w:id="5436"/>
      <w:bookmarkEnd w:id="5437"/>
      <w:bookmarkEnd w:id="5438"/>
      <w:bookmarkEnd w:id="5439"/>
      <w:bookmarkEnd w:id="5440"/>
      <w:bookmarkEnd w:id="5441"/>
      <w:bookmarkEnd w:id="5442"/>
      <w:bookmarkEnd w:id="5443"/>
      <w:bookmarkEnd w:id="5444"/>
      <w:bookmarkEnd w:id="5445"/>
      <w:bookmarkEnd w:id="5446"/>
      <w:bookmarkEnd w:id="5447"/>
      <w:bookmarkEnd w:id="5448"/>
      <w:bookmarkEnd w:id="5449"/>
      <w:bookmarkEnd w:id="5450"/>
      <w:bookmarkEnd w:id="5451"/>
      <w:bookmarkEnd w:id="5452"/>
      <w:bookmarkEnd w:id="5453"/>
      <w:bookmarkEnd w:id="5454"/>
      <w:bookmarkEnd w:id="5455"/>
      <w:bookmarkEnd w:id="5456"/>
      <w:bookmarkEnd w:id="5457"/>
      <w:bookmarkEnd w:id="5458"/>
      <w:bookmarkEnd w:id="5459"/>
      <w:bookmarkEnd w:id="5460"/>
      <w:bookmarkEnd w:id="5461"/>
      <w:bookmarkEnd w:id="5462"/>
      <w:bookmarkEnd w:id="5463"/>
      <w:bookmarkEnd w:id="5464"/>
      <w:bookmarkEnd w:id="5465"/>
      <w:bookmarkEnd w:id="5466"/>
      <w:bookmarkEnd w:id="5467"/>
      <w:bookmarkEnd w:id="5468"/>
      <w:bookmarkEnd w:id="5469"/>
      <w:bookmarkEnd w:id="5470"/>
      <w:bookmarkEnd w:id="5471"/>
      <w:bookmarkEnd w:id="5472"/>
      <w:bookmarkEnd w:id="5473"/>
      <w:bookmarkEnd w:id="5474"/>
      <w:bookmarkEnd w:id="5475"/>
      <w:bookmarkEnd w:id="5476"/>
      <w:bookmarkEnd w:id="5477"/>
      <w:bookmarkEnd w:id="5478"/>
      <w:bookmarkEnd w:id="5479"/>
      <w:bookmarkEnd w:id="5480"/>
      <w:bookmarkEnd w:id="5481"/>
      <w:bookmarkEnd w:id="5482"/>
      <w:bookmarkEnd w:id="5483"/>
      <w:bookmarkEnd w:id="5484"/>
      <w:bookmarkEnd w:id="5485"/>
      <w:bookmarkEnd w:id="5486"/>
      <w:bookmarkEnd w:id="5487"/>
      <w:bookmarkEnd w:id="5488"/>
      <w:bookmarkEnd w:id="5489"/>
      <w:bookmarkEnd w:id="5490"/>
      <w:bookmarkEnd w:id="5491"/>
      <w:bookmarkEnd w:id="5492"/>
      <w:bookmarkEnd w:id="5493"/>
      <w:bookmarkEnd w:id="5494"/>
      <w:bookmarkEnd w:id="5495"/>
      <w:bookmarkEnd w:id="5496"/>
      <w:bookmarkEnd w:id="5497"/>
      <w:bookmarkEnd w:id="5498"/>
      <w:bookmarkEnd w:id="5499"/>
      <w:bookmarkEnd w:id="5500"/>
      <w:bookmarkEnd w:id="5501"/>
      <w:bookmarkEnd w:id="5502"/>
      <w:bookmarkEnd w:id="5503"/>
      <w:bookmarkEnd w:id="5504"/>
      <w:bookmarkEnd w:id="5505"/>
      <w:bookmarkEnd w:id="5506"/>
      <w:bookmarkEnd w:id="5507"/>
      <w:bookmarkEnd w:id="5508"/>
      <w:bookmarkEnd w:id="5509"/>
      <w:bookmarkEnd w:id="5510"/>
      <w:bookmarkEnd w:id="5511"/>
      <w:bookmarkEnd w:id="5512"/>
      <w:bookmarkEnd w:id="5513"/>
      <w:bookmarkEnd w:id="5514"/>
      <w:bookmarkEnd w:id="5515"/>
      <w:bookmarkEnd w:id="5516"/>
      <w:bookmarkEnd w:id="5517"/>
      <w:bookmarkEnd w:id="5518"/>
      <w:bookmarkEnd w:id="5519"/>
      <w:bookmarkEnd w:id="5520"/>
      <w:bookmarkEnd w:id="5521"/>
      <w:bookmarkEnd w:id="5522"/>
      <w:bookmarkEnd w:id="5523"/>
      <w:bookmarkEnd w:id="5524"/>
      <w:bookmarkEnd w:id="5525"/>
      <w:bookmarkEnd w:id="5526"/>
      <w:bookmarkEnd w:id="5527"/>
      <w:bookmarkEnd w:id="5528"/>
      <w:bookmarkEnd w:id="5529"/>
      <w:bookmarkEnd w:id="5530"/>
      <w:bookmarkEnd w:id="5531"/>
      <w:bookmarkEnd w:id="5532"/>
      <w:bookmarkEnd w:id="5533"/>
      <w:bookmarkEnd w:id="5534"/>
      <w:bookmarkEnd w:id="5535"/>
      <w:bookmarkEnd w:id="5536"/>
      <w:bookmarkEnd w:id="5537"/>
      <w:bookmarkEnd w:id="5538"/>
      <w:bookmarkEnd w:id="5539"/>
      <w:bookmarkEnd w:id="5540"/>
      <w:bookmarkEnd w:id="5541"/>
      <w:bookmarkEnd w:id="5542"/>
      <w:bookmarkEnd w:id="5543"/>
      <w:bookmarkEnd w:id="5544"/>
      <w:bookmarkEnd w:id="5545"/>
      <w:bookmarkEnd w:id="5546"/>
      <w:bookmarkEnd w:id="5547"/>
      <w:bookmarkEnd w:id="5548"/>
      <w:bookmarkEnd w:id="5549"/>
      <w:bookmarkEnd w:id="5550"/>
      <w:bookmarkEnd w:id="5551"/>
      <w:bookmarkEnd w:id="5552"/>
      <w:bookmarkEnd w:id="5553"/>
      <w:bookmarkEnd w:id="5554"/>
      <w:bookmarkEnd w:id="5555"/>
      <w:bookmarkEnd w:id="5556"/>
      <w:bookmarkEnd w:id="5557"/>
      <w:bookmarkEnd w:id="5558"/>
      <w:bookmarkEnd w:id="5559"/>
      <w:bookmarkEnd w:id="5560"/>
      <w:bookmarkEnd w:id="5561"/>
      <w:bookmarkEnd w:id="5562"/>
      <w:bookmarkEnd w:id="5563"/>
      <w:bookmarkEnd w:id="5564"/>
      <w:bookmarkEnd w:id="5565"/>
      <w:bookmarkEnd w:id="5566"/>
      <w:bookmarkEnd w:id="5567"/>
      <w:bookmarkEnd w:id="5568"/>
      <w:bookmarkEnd w:id="5569"/>
      <w:bookmarkEnd w:id="5570"/>
      <w:bookmarkEnd w:id="5571"/>
      <w:bookmarkEnd w:id="5572"/>
      <w:bookmarkEnd w:id="5573"/>
      <w:bookmarkEnd w:id="5574"/>
      <w:bookmarkEnd w:id="5575"/>
      <w:bookmarkEnd w:id="5576"/>
      <w:bookmarkEnd w:id="5577"/>
      <w:bookmarkEnd w:id="5578"/>
      <w:bookmarkEnd w:id="5579"/>
      <w:bookmarkEnd w:id="5580"/>
      <w:bookmarkEnd w:id="5581"/>
      <w:bookmarkEnd w:id="5582"/>
      <w:bookmarkEnd w:id="5583"/>
      <w:bookmarkEnd w:id="5584"/>
      <w:bookmarkEnd w:id="5585"/>
      <w:bookmarkEnd w:id="5586"/>
      <w:bookmarkEnd w:id="5587"/>
      <w:bookmarkEnd w:id="5588"/>
      <w:bookmarkEnd w:id="5589"/>
      <w:bookmarkEnd w:id="5590"/>
      <w:bookmarkEnd w:id="5591"/>
      <w:bookmarkEnd w:id="5592"/>
      <w:bookmarkEnd w:id="5593"/>
      <w:bookmarkEnd w:id="5594"/>
      <w:bookmarkEnd w:id="5595"/>
      <w:bookmarkEnd w:id="5596"/>
      <w:bookmarkEnd w:id="5597"/>
      <w:bookmarkEnd w:id="5598"/>
      <w:bookmarkEnd w:id="5599"/>
      <w:bookmarkEnd w:id="5600"/>
      <w:bookmarkEnd w:id="5601"/>
      <w:bookmarkEnd w:id="5602"/>
      <w:bookmarkEnd w:id="5603"/>
      <w:bookmarkEnd w:id="5604"/>
      <w:bookmarkEnd w:id="5605"/>
      <w:bookmarkEnd w:id="5606"/>
      <w:bookmarkEnd w:id="5607"/>
      <w:bookmarkEnd w:id="5608"/>
      <w:bookmarkEnd w:id="5609"/>
      <w:bookmarkEnd w:id="5610"/>
      <w:bookmarkEnd w:id="5611"/>
      <w:bookmarkEnd w:id="5612"/>
      <w:bookmarkEnd w:id="5613"/>
      <w:bookmarkEnd w:id="5614"/>
      <w:bookmarkEnd w:id="5615"/>
      <w:bookmarkEnd w:id="5616"/>
      <w:bookmarkEnd w:id="5617"/>
      <w:bookmarkEnd w:id="5618"/>
      <w:bookmarkEnd w:id="5619"/>
      <w:bookmarkEnd w:id="5620"/>
      <w:bookmarkEnd w:id="5621"/>
      <w:bookmarkEnd w:id="5622"/>
      <w:bookmarkEnd w:id="5623"/>
      <w:bookmarkEnd w:id="5624"/>
      <w:bookmarkEnd w:id="5625"/>
      <w:bookmarkEnd w:id="5626"/>
      <w:bookmarkEnd w:id="5627"/>
      <w:bookmarkEnd w:id="5628"/>
      <w:bookmarkEnd w:id="5629"/>
      <w:bookmarkEnd w:id="5630"/>
      <w:bookmarkEnd w:id="5631"/>
      <w:bookmarkEnd w:id="5632"/>
      <w:bookmarkEnd w:id="5633"/>
      <w:bookmarkEnd w:id="5634"/>
      <w:bookmarkEnd w:id="5635"/>
      <w:bookmarkEnd w:id="5636"/>
      <w:bookmarkEnd w:id="5637"/>
      <w:bookmarkEnd w:id="5638"/>
      <w:bookmarkEnd w:id="5639"/>
      <w:bookmarkEnd w:id="5640"/>
      <w:bookmarkEnd w:id="5641"/>
      <w:bookmarkEnd w:id="5642"/>
      <w:bookmarkEnd w:id="5643"/>
      <w:bookmarkEnd w:id="5644"/>
      <w:bookmarkEnd w:id="5645"/>
      <w:bookmarkEnd w:id="5646"/>
      <w:bookmarkEnd w:id="5647"/>
      <w:bookmarkEnd w:id="5648"/>
      <w:bookmarkEnd w:id="5649"/>
      <w:bookmarkEnd w:id="5650"/>
      <w:bookmarkEnd w:id="5651"/>
      <w:bookmarkEnd w:id="5652"/>
      <w:bookmarkEnd w:id="5653"/>
      <w:bookmarkEnd w:id="5654"/>
      <w:bookmarkEnd w:id="5655"/>
      <w:bookmarkEnd w:id="5656"/>
      <w:bookmarkEnd w:id="5657"/>
      <w:bookmarkEnd w:id="5658"/>
      <w:bookmarkEnd w:id="5659"/>
      <w:bookmarkEnd w:id="5660"/>
      <w:bookmarkEnd w:id="5661"/>
      <w:bookmarkEnd w:id="5662"/>
      <w:bookmarkEnd w:id="5663"/>
      <w:bookmarkEnd w:id="5664"/>
      <w:bookmarkEnd w:id="5665"/>
      <w:bookmarkEnd w:id="5666"/>
      <w:bookmarkEnd w:id="5667"/>
      <w:bookmarkEnd w:id="5668"/>
      <w:bookmarkEnd w:id="5669"/>
      <w:bookmarkEnd w:id="5670"/>
      <w:bookmarkEnd w:id="5671"/>
      <w:bookmarkEnd w:id="5672"/>
      <w:bookmarkEnd w:id="5673"/>
      <w:bookmarkEnd w:id="5674"/>
      <w:bookmarkEnd w:id="5675"/>
      <w:bookmarkEnd w:id="5676"/>
      <w:bookmarkEnd w:id="5677"/>
      <w:bookmarkEnd w:id="5678"/>
      <w:bookmarkEnd w:id="5679"/>
      <w:bookmarkEnd w:id="5680"/>
      <w:bookmarkEnd w:id="5681"/>
      <w:bookmarkEnd w:id="5682"/>
      <w:bookmarkEnd w:id="5683"/>
      <w:bookmarkEnd w:id="5684"/>
      <w:bookmarkEnd w:id="5685"/>
      <w:bookmarkEnd w:id="5686"/>
      <w:bookmarkEnd w:id="5687"/>
      <w:bookmarkEnd w:id="5688"/>
      <w:bookmarkEnd w:id="5689"/>
      <w:bookmarkEnd w:id="5690"/>
      <w:bookmarkEnd w:id="5691"/>
      <w:bookmarkEnd w:id="5692"/>
      <w:bookmarkEnd w:id="5693"/>
      <w:bookmarkEnd w:id="5694"/>
      <w:bookmarkEnd w:id="5695"/>
      <w:bookmarkEnd w:id="5696"/>
      <w:bookmarkEnd w:id="5697"/>
      <w:bookmarkEnd w:id="5698"/>
      <w:bookmarkEnd w:id="5699"/>
      <w:bookmarkEnd w:id="5700"/>
      <w:bookmarkEnd w:id="5701"/>
      <w:bookmarkEnd w:id="5702"/>
      <w:bookmarkEnd w:id="5703"/>
      <w:bookmarkEnd w:id="5704"/>
      <w:bookmarkEnd w:id="5705"/>
      <w:bookmarkEnd w:id="5706"/>
      <w:bookmarkEnd w:id="5707"/>
      <w:bookmarkEnd w:id="5708"/>
      <w:bookmarkEnd w:id="5709"/>
      <w:bookmarkEnd w:id="5710"/>
      <w:bookmarkEnd w:id="5711"/>
      <w:bookmarkEnd w:id="5712"/>
      <w:bookmarkEnd w:id="5713"/>
      <w:bookmarkEnd w:id="5714"/>
      <w:bookmarkEnd w:id="5715"/>
      <w:bookmarkEnd w:id="5716"/>
      <w:bookmarkEnd w:id="5717"/>
      <w:bookmarkEnd w:id="5718"/>
      <w:bookmarkEnd w:id="5719"/>
      <w:bookmarkEnd w:id="5720"/>
      <w:bookmarkEnd w:id="5721"/>
      <w:bookmarkEnd w:id="5722"/>
      <w:bookmarkEnd w:id="5723"/>
      <w:bookmarkEnd w:id="5724"/>
      <w:bookmarkEnd w:id="5725"/>
      <w:bookmarkEnd w:id="5726"/>
      <w:bookmarkEnd w:id="5727"/>
      <w:bookmarkEnd w:id="5728"/>
      <w:bookmarkEnd w:id="5729"/>
      <w:bookmarkEnd w:id="5730"/>
      <w:bookmarkEnd w:id="5731"/>
      <w:bookmarkEnd w:id="5732"/>
      <w:bookmarkEnd w:id="5733"/>
      <w:bookmarkEnd w:id="5734"/>
      <w:bookmarkEnd w:id="5735"/>
      <w:bookmarkEnd w:id="5736"/>
      <w:bookmarkEnd w:id="5737"/>
      <w:bookmarkEnd w:id="5738"/>
      <w:bookmarkEnd w:id="5739"/>
      <w:bookmarkEnd w:id="5740"/>
      <w:bookmarkEnd w:id="5741"/>
      <w:bookmarkEnd w:id="5742"/>
      <w:bookmarkEnd w:id="5743"/>
      <w:bookmarkEnd w:id="5744"/>
      <w:bookmarkEnd w:id="5745"/>
      <w:bookmarkEnd w:id="5746"/>
      <w:bookmarkEnd w:id="5747"/>
      <w:bookmarkEnd w:id="5748"/>
      <w:bookmarkEnd w:id="5749"/>
      <w:bookmarkEnd w:id="5750"/>
      <w:bookmarkEnd w:id="5751"/>
      <w:bookmarkEnd w:id="5752"/>
      <w:bookmarkEnd w:id="5753"/>
      <w:bookmarkEnd w:id="5754"/>
      <w:bookmarkEnd w:id="5755"/>
      <w:bookmarkEnd w:id="5756"/>
      <w:bookmarkEnd w:id="5757"/>
      <w:bookmarkEnd w:id="5758"/>
      <w:bookmarkEnd w:id="5759"/>
      <w:bookmarkEnd w:id="5760"/>
      <w:bookmarkEnd w:id="5761"/>
      <w:bookmarkEnd w:id="5762"/>
      <w:bookmarkEnd w:id="5763"/>
      <w:bookmarkEnd w:id="5764"/>
      <w:bookmarkEnd w:id="5765"/>
      <w:bookmarkEnd w:id="5766"/>
      <w:bookmarkEnd w:id="5767"/>
      <w:bookmarkEnd w:id="5768"/>
      <w:bookmarkEnd w:id="5769"/>
      <w:bookmarkEnd w:id="5770"/>
      <w:bookmarkEnd w:id="5771"/>
      <w:bookmarkEnd w:id="5772"/>
      <w:bookmarkEnd w:id="5773"/>
      <w:bookmarkEnd w:id="5774"/>
      <w:bookmarkEnd w:id="5775"/>
      <w:bookmarkEnd w:id="5776"/>
      <w:bookmarkEnd w:id="5777"/>
      <w:bookmarkEnd w:id="5778"/>
      <w:bookmarkEnd w:id="5779"/>
      <w:bookmarkEnd w:id="5780"/>
      <w:bookmarkEnd w:id="5781"/>
      <w:bookmarkEnd w:id="5782"/>
      <w:bookmarkEnd w:id="5783"/>
      <w:bookmarkEnd w:id="5784"/>
      <w:bookmarkEnd w:id="5785"/>
      <w:bookmarkEnd w:id="5786"/>
      <w:bookmarkEnd w:id="5787"/>
      <w:bookmarkEnd w:id="5788"/>
      <w:bookmarkEnd w:id="5789"/>
      <w:bookmarkEnd w:id="5790"/>
      <w:bookmarkEnd w:id="5791"/>
      <w:bookmarkEnd w:id="5792"/>
      <w:bookmarkEnd w:id="5793"/>
      <w:bookmarkEnd w:id="5794"/>
      <w:bookmarkEnd w:id="5795"/>
      <w:bookmarkEnd w:id="5796"/>
      <w:bookmarkEnd w:id="5797"/>
      <w:bookmarkEnd w:id="5798"/>
      <w:bookmarkEnd w:id="5799"/>
      <w:bookmarkEnd w:id="5800"/>
      <w:bookmarkEnd w:id="5801"/>
      <w:bookmarkEnd w:id="5802"/>
      <w:r w:rsidRPr="006018D4">
        <w:t>Требования к функциям (задачам), выполняемым АИС «Госуслуги»</w:t>
      </w:r>
      <w:bookmarkEnd w:id="5803"/>
    </w:p>
    <w:p w14:paraId="675871A5" w14:textId="77777777" w:rsidR="00683444" w:rsidRDefault="00683444" w:rsidP="00F2552D">
      <w:pPr>
        <w:pStyle w:val="gfe"/>
      </w:pPr>
      <w:r>
        <w:t>Модуль взаимодействия с внешними системами должен реализовывать следующие функции:</w:t>
      </w:r>
    </w:p>
    <w:p w14:paraId="470CC74B" w14:textId="77777777" w:rsidR="00683444" w:rsidRDefault="00683444" w:rsidP="005639E3">
      <w:pPr>
        <w:pStyle w:val="gb"/>
        <w:numPr>
          <w:ilvl w:val="0"/>
          <w:numId w:val="397"/>
        </w:numPr>
      </w:pPr>
      <w:r>
        <w:t>Обработка запросов, получаемых от потребителей государственных услуг через СМЭВ.</w:t>
      </w:r>
    </w:p>
    <w:p w14:paraId="504667DB" w14:textId="77777777" w:rsidR="00683444" w:rsidRDefault="00683444" w:rsidP="005639E3">
      <w:pPr>
        <w:pStyle w:val="gb"/>
        <w:numPr>
          <w:ilvl w:val="0"/>
          <w:numId w:val="374"/>
        </w:numPr>
      </w:pPr>
      <w:r>
        <w:t>Передача в ответ данных, получаемых из базы ИС.</w:t>
      </w:r>
    </w:p>
    <w:p w14:paraId="380B0DB5" w14:textId="3116287E" w:rsidR="00683444" w:rsidRDefault="00683444" w:rsidP="00F2552D">
      <w:pPr>
        <w:pStyle w:val="gfc"/>
      </w:pPr>
      <w:r>
        <w:t>Модуль ЭП должен реализовывать функции обработки данных, полученных из ИС, и подписания их электронной подписью органа исполнительной власти перед отправкой в СМЭВ.</w:t>
      </w:r>
    </w:p>
    <w:p w14:paraId="1EF3FE0C" w14:textId="77777777" w:rsidR="00016B43" w:rsidRPr="006018D4" w:rsidRDefault="00016B43" w:rsidP="0091785A">
      <w:pPr>
        <w:pStyle w:val="g30"/>
      </w:pPr>
      <w:bookmarkStart w:id="5804" w:name="_Toc46357377"/>
      <w:r w:rsidRPr="006018D4">
        <w:t>Требования к функциям (задачам), выполняемым АИС «Контингент»</w:t>
      </w:r>
      <w:bookmarkEnd w:id="5804"/>
    </w:p>
    <w:p w14:paraId="1165D9FE" w14:textId="77777777" w:rsidR="00016B43" w:rsidRPr="002249C6" w:rsidRDefault="00016B43" w:rsidP="0091785A">
      <w:pPr>
        <w:pStyle w:val="g40"/>
      </w:pPr>
      <w:r w:rsidRPr="002249C6">
        <w:t>Шлюзы обмена данными</w:t>
      </w:r>
    </w:p>
    <w:p w14:paraId="0B68B1A1" w14:textId="77777777" w:rsidR="00016B43" w:rsidRDefault="00016B43" w:rsidP="00016B43">
      <w:pPr>
        <w:pStyle w:val="gfe"/>
      </w:pPr>
      <w:r>
        <w:t>Шлюзы обмена данными – программные компоненты, которые обеспечивают приём и передачу данных в АИС «Контингент» из ИС по безопасному каналу связи и передачу данных в Федеральный сегмент/на РПГУ/ЕПГУ. Шлюзы обмена данными должны выполнять следующие основные функции:</w:t>
      </w:r>
    </w:p>
    <w:p w14:paraId="4A73247C" w14:textId="77777777" w:rsidR="00016B43" w:rsidRPr="0074271B" w:rsidRDefault="00016B43" w:rsidP="0091785A">
      <w:pPr>
        <w:pStyle w:val="gb"/>
        <w:numPr>
          <w:ilvl w:val="0"/>
          <w:numId w:val="552"/>
        </w:numPr>
      </w:pPr>
      <w:r w:rsidRPr="0074271B">
        <w:t>Обмен данными между АИС «Контингент» и ИС путем обмена файлами в формате XML по установленным XSD-схемам посредством протокола SOAP.</w:t>
      </w:r>
    </w:p>
    <w:p w14:paraId="3E4B8F53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Конвертация внешнего формата данных XML во внутренний формат представления данных АИС «Контингент» и осуществление передачи данных в подсистему хранения и обработки данных во внутреннем формате представления данных.</w:t>
      </w:r>
    </w:p>
    <w:p w14:paraId="73C63AAA" w14:textId="77777777" w:rsidR="00016B43" w:rsidRDefault="00016B43" w:rsidP="00016B43">
      <w:pPr>
        <w:pStyle w:val="gfe"/>
      </w:pPr>
      <w:r>
        <w:t xml:space="preserve">Реализуемый протокол обмена данными между АИС «Контингент» и ИС должен быть утвержден в разработанном Публичным партнёром документе «Регламент взаимодействия с внешними информационными системами (за </w:t>
      </w:r>
      <w:r>
        <w:lastRenderedPageBreak/>
        <w:t>исключением Федерального сегмента)». К данному регламенту предъявляются следующие требования:</w:t>
      </w:r>
    </w:p>
    <w:p w14:paraId="16C591F5" w14:textId="77777777" w:rsidR="00016B43" w:rsidRDefault="00016B43" w:rsidP="00016B43">
      <w:pPr>
        <w:pStyle w:val="gb"/>
        <w:numPr>
          <w:ilvl w:val="0"/>
          <w:numId w:val="407"/>
        </w:numPr>
      </w:pPr>
      <w:r>
        <w:t>Передача данных между АИС «Контингент» и ИС должна осуществляться по защищенному каналу связи.</w:t>
      </w:r>
    </w:p>
    <w:p w14:paraId="347D23C5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Протокол должен поддерживать механизм аутентификации и авторизации ИС в АИС «Контингент».</w:t>
      </w:r>
    </w:p>
    <w:p w14:paraId="3FD20625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Файлы обмена данными между ИС и АИС «Контингент» должны быть реализованы с использованием XML.</w:t>
      </w:r>
    </w:p>
    <w:p w14:paraId="7742A184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Протокол должен поддерживать версионность и обеспечивать обратную совместимость.</w:t>
      </w:r>
    </w:p>
    <w:p w14:paraId="523B2A41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Реализация интеграционного протокола должна осуществляться на базе свободного ПО с открытым исходным кодом.</w:t>
      </w:r>
    </w:p>
    <w:p w14:paraId="42D0EFA2" w14:textId="77777777" w:rsidR="00016B43" w:rsidRPr="002249C6" w:rsidRDefault="00016B43" w:rsidP="0091785A">
      <w:pPr>
        <w:pStyle w:val="g40"/>
      </w:pPr>
      <w:r w:rsidRPr="002249C6">
        <w:t>Подсистема хранения и обработки данных</w:t>
      </w:r>
    </w:p>
    <w:p w14:paraId="6485E288" w14:textId="77777777" w:rsidR="00016B43" w:rsidRDefault="00016B43" w:rsidP="00016B43">
      <w:pPr>
        <w:pStyle w:val="gfc"/>
      </w:pPr>
      <w:r>
        <w:t>Подсистема хранения и обработки данных – совокупность программных модулей АИС «Контингент» и СУБД, обеспечивающих приём данных из шлюзов обмена данными во внутреннем формате, проверку и обработку этих данных, запись и последующее хранение проверенных данных в БД АИС «Контингент».</w:t>
      </w:r>
    </w:p>
    <w:p w14:paraId="7F505C96" w14:textId="77777777" w:rsidR="00016B43" w:rsidRDefault="00016B43" w:rsidP="00016B43">
      <w:pPr>
        <w:pStyle w:val="gfc"/>
      </w:pPr>
      <w:r>
        <w:t>Должна быть использована реляционная СУБД.</w:t>
      </w:r>
    </w:p>
    <w:p w14:paraId="48FCD6E2" w14:textId="77777777" w:rsidR="00016B43" w:rsidRDefault="00016B43" w:rsidP="00016B43">
      <w:pPr>
        <w:pStyle w:val="gfe"/>
      </w:pPr>
      <w:r>
        <w:t>Подсистема хранения и обработки данных должна обеспечивать выполнение следующих функций:</w:t>
      </w:r>
    </w:p>
    <w:p w14:paraId="26CC87A0" w14:textId="77777777" w:rsidR="00016B43" w:rsidRPr="0064725F" w:rsidRDefault="00016B43" w:rsidP="0091785A">
      <w:pPr>
        <w:pStyle w:val="gb"/>
        <w:numPr>
          <w:ilvl w:val="0"/>
          <w:numId w:val="548"/>
        </w:numPr>
      </w:pPr>
      <w:r w:rsidRPr="0064725F">
        <w:t>Приём данных из шлюзов обмена данными во внутреннем формате.</w:t>
      </w:r>
    </w:p>
    <w:p w14:paraId="0F7BD1B4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Проверка и обработка принятых данных.</w:t>
      </w:r>
    </w:p>
    <w:p w14:paraId="1C28B24C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Запись и последующее хранение проверенных данных в БД АИС «Контингент».</w:t>
      </w:r>
    </w:p>
    <w:p w14:paraId="604CC129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Хранение истории изменений данных.</w:t>
      </w:r>
    </w:p>
    <w:p w14:paraId="7B9B1A88" w14:textId="77777777" w:rsidR="00016B43" w:rsidRDefault="00016B43" w:rsidP="0091785A">
      <w:pPr>
        <w:pStyle w:val="g40"/>
      </w:pPr>
      <w:r>
        <w:t>Модуль безопасности</w:t>
      </w:r>
    </w:p>
    <w:p w14:paraId="0855CF0B" w14:textId="77777777" w:rsidR="00016B43" w:rsidRDefault="00016B43" w:rsidP="00016B43">
      <w:pPr>
        <w:pStyle w:val="gfc"/>
      </w:pPr>
      <w:r>
        <w:t xml:space="preserve">Модуль безопасности АИС «Контингент» должен обеспечивать защиту АИС «Контингент» от несанкционированного доступа и обеспечивать разделение доступа к функциональности и данным системы в соответствии с ролью пользователя. Прочие функции защиты от несанкционированного доступа должны </w:t>
      </w:r>
      <w:r>
        <w:lastRenderedPageBreak/>
        <w:t>обеспечиваться наложенными (функционирующими независимо от основной части системы) средствами информационной безопасности.</w:t>
      </w:r>
    </w:p>
    <w:p w14:paraId="5EF48162" w14:textId="77777777" w:rsidR="00016B43" w:rsidRDefault="00016B43" w:rsidP="00016B43">
      <w:pPr>
        <w:pStyle w:val="gfc"/>
      </w:pPr>
      <w:r>
        <w:t>АИС «Контингент» должна поддерживать ролевую модель с возможностью получения доступа к информации с учётом иерархии подчинения образовательных организаций органам управления образования.</w:t>
      </w:r>
    </w:p>
    <w:p w14:paraId="651462C4" w14:textId="77777777" w:rsidR="00016B43" w:rsidRDefault="00016B43" w:rsidP="00016B43">
      <w:pPr>
        <w:pStyle w:val="gfe"/>
      </w:pPr>
      <w:r>
        <w:t>Необходимо поддерживать следующие уровни подчиненности на региональном уровне:</w:t>
      </w:r>
    </w:p>
    <w:p w14:paraId="5A1DF50F" w14:textId="77777777" w:rsidR="00016B43" w:rsidRPr="00583360" w:rsidRDefault="00016B43" w:rsidP="0091785A">
      <w:pPr>
        <w:pStyle w:val="gf9"/>
        <w:numPr>
          <w:ilvl w:val="0"/>
          <w:numId w:val="329"/>
        </w:numPr>
      </w:pPr>
      <w:r w:rsidRPr="005D716E">
        <w:t>ОИВ Региона – может получать данные обо всех подотчетных организациях;</w:t>
      </w:r>
    </w:p>
    <w:p w14:paraId="4A4F23F4" w14:textId="77777777" w:rsidR="00016B43" w:rsidRPr="00583360" w:rsidRDefault="00016B43" w:rsidP="0091785A">
      <w:pPr>
        <w:pStyle w:val="gf9"/>
        <w:numPr>
          <w:ilvl w:val="0"/>
          <w:numId w:val="329"/>
        </w:numPr>
      </w:pPr>
      <w:r w:rsidRPr="00583360">
        <w:t>муниципальные органы управления образованием – могут получать данные обо всех подотчетных им образовательных организациях.</w:t>
      </w:r>
    </w:p>
    <w:p w14:paraId="592329DF" w14:textId="77777777" w:rsidR="00016B43" w:rsidRDefault="00016B43" w:rsidP="00016B43">
      <w:pPr>
        <w:pStyle w:val="gfe"/>
      </w:pPr>
      <w:r>
        <w:t>Пользователями и администраторами АИС «Контингент» должны являться:</w:t>
      </w:r>
    </w:p>
    <w:p w14:paraId="350A2EDF" w14:textId="77777777" w:rsidR="00016B43" w:rsidRPr="00583360" w:rsidRDefault="00016B43" w:rsidP="0091785A">
      <w:pPr>
        <w:pStyle w:val="gf9"/>
        <w:numPr>
          <w:ilvl w:val="0"/>
          <w:numId w:val="329"/>
        </w:numPr>
      </w:pPr>
      <w:r w:rsidRPr="005D716E">
        <w:t>уполномоченные представители органов исполнительной власти Региона;</w:t>
      </w:r>
    </w:p>
    <w:p w14:paraId="62B4F933" w14:textId="77777777" w:rsidR="00016B43" w:rsidRPr="00583360" w:rsidRDefault="00016B43" w:rsidP="0091785A">
      <w:pPr>
        <w:pStyle w:val="gf9"/>
        <w:numPr>
          <w:ilvl w:val="0"/>
          <w:numId w:val="329"/>
        </w:numPr>
      </w:pPr>
      <w:r w:rsidRPr="00583360">
        <w:t>представители органов местного самоуправления муниципальных районов и городских округов Региона в сфере образования.</w:t>
      </w:r>
    </w:p>
    <w:p w14:paraId="53C911B6" w14:textId="77777777" w:rsidR="00016B43" w:rsidRDefault="00016B43" w:rsidP="00016B43">
      <w:pPr>
        <w:pStyle w:val="gfe"/>
      </w:pPr>
      <w:r>
        <w:t>Разграничение доступа пользователей к обрабатываемым АИС «Контингент» данным должно обеспечиваться назначением пользователям функциональных ролей, наделенных предварительно определенными правами доступа к ресурсам системы:</w:t>
      </w:r>
    </w:p>
    <w:p w14:paraId="63B95A71" w14:textId="77777777" w:rsidR="00016B43" w:rsidRDefault="00016B43" w:rsidP="00016B43">
      <w:pPr>
        <w:pStyle w:val="gb"/>
        <w:numPr>
          <w:ilvl w:val="0"/>
          <w:numId w:val="408"/>
        </w:numPr>
      </w:pPr>
      <w:r>
        <w:t>Пользователь ОУО (сотрудник РОУО или МОУО) – должен иметь доступ к функциональности, позволяющей получать статистические данные по подведомственным организациям.</w:t>
      </w:r>
    </w:p>
    <w:p w14:paraId="58CF8D65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Администратор ОУО – должен иметь доступ к функциональности, позволяющей создавать, редактировать и деактивировать учётные записи пользователей, относящихся к его организации и подчиненных ОУО, а также к функциональности, доступной пользователю ОУО.</w:t>
      </w:r>
    </w:p>
    <w:p w14:paraId="2D704E8F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Системный администратор – должен иметь доступ ко всей функциональности АИС «Контингент» без ограничений.</w:t>
      </w:r>
    </w:p>
    <w:p w14:paraId="488288E2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Представитель поставщика данных – должен иметь доступ к функциональности, позволяющей осуществлять мониторинг результатов приёма и обработки данных от поставщика АИС «Контингент».</w:t>
      </w:r>
    </w:p>
    <w:p w14:paraId="52CA2423" w14:textId="77777777" w:rsidR="00016B43" w:rsidRDefault="00016B43" w:rsidP="00016B43">
      <w:pPr>
        <w:pStyle w:val="gfc"/>
      </w:pPr>
      <w:r>
        <w:lastRenderedPageBreak/>
        <w:t>Для каждого пользователя вне зависимости от его категории и роли должна определяться возможность доступа к персональным данным, кроме роли «Представитель поставщика» – он в любом случае не должен иметь к ним доступ.</w:t>
      </w:r>
    </w:p>
    <w:p w14:paraId="2FD92AFB" w14:textId="77777777" w:rsidR="00016B43" w:rsidRDefault="00016B43" w:rsidP="00016B43">
      <w:pPr>
        <w:pStyle w:val="gfc"/>
      </w:pPr>
      <w:r>
        <w:t>Недопустимо возникновение ситуации, при которой существует возможность получить доступ к компоненту или функции АИС «Контингент» минуя авторизацию.</w:t>
      </w:r>
    </w:p>
    <w:p w14:paraId="3952B7F9" w14:textId="77777777" w:rsidR="00016B43" w:rsidRPr="002249C6" w:rsidRDefault="00016B43" w:rsidP="0064725F">
      <w:pPr>
        <w:pStyle w:val="g40"/>
      </w:pPr>
      <w:r w:rsidRPr="002249C6">
        <w:t>Подсистема внешнего представления данных</w:t>
      </w:r>
    </w:p>
    <w:p w14:paraId="3568AEAA" w14:textId="77777777" w:rsidR="00016B43" w:rsidRDefault="00016B43" w:rsidP="00016B43">
      <w:pPr>
        <w:pStyle w:val="gfc"/>
      </w:pPr>
      <w:r>
        <w:t>Подсистема внешнего представления данных – программный компонент, обеспечивающий отображение информации из БД АИС «Контингент» в графическом интерфейсе пользователя (GUI).</w:t>
      </w:r>
    </w:p>
    <w:p w14:paraId="0C01761E" w14:textId="77777777" w:rsidR="00016B43" w:rsidRDefault="00016B43" w:rsidP="00016B43">
      <w:pPr>
        <w:pStyle w:val="gfc"/>
      </w:pPr>
      <w:r>
        <w:t>Подсистема внешнего представления данных должна поддерживать многопользовательскую клиент-серверную архитектуру. Обмен данными между клиентской и серверной частью должен осуществляться либо по защищенным каналам связи посредством технологии защищенной виртуальной частной сети, либо с использованием протокола HTTPS.</w:t>
      </w:r>
    </w:p>
    <w:p w14:paraId="2F1D25E1" w14:textId="77777777" w:rsidR="00016B43" w:rsidRDefault="00016B43" w:rsidP="00016B43">
      <w:pPr>
        <w:pStyle w:val="gfc"/>
      </w:pPr>
      <w:r>
        <w:t>Подсистема внешнего представления данных отображается посредствам тонкого клиента – веб-браузера.</w:t>
      </w:r>
    </w:p>
    <w:p w14:paraId="0C42FF6F" w14:textId="77777777" w:rsidR="00016B43" w:rsidRDefault="00016B43" w:rsidP="0064725F">
      <w:pPr>
        <w:pStyle w:val="g40"/>
      </w:pPr>
      <w:r>
        <w:t>Модуль построения отчётности</w:t>
      </w:r>
    </w:p>
    <w:p w14:paraId="014DFEE0" w14:textId="77777777" w:rsidR="00016B43" w:rsidRDefault="00016B43" w:rsidP="00016B43">
      <w:pPr>
        <w:pStyle w:val="gfe"/>
      </w:pPr>
      <w:r>
        <w:t>Модуль построения отчетности – программный компонент АИС «Контингент», содержащий функциональность по отображению и фильтрации данных реестров (контингента обучающихся, образовательных организаций и ОУО), а также функциональность АИС «Контингент» по генерации отчетов в различных форматах данных. Модуль должен поддерживать:</w:t>
      </w:r>
    </w:p>
    <w:p w14:paraId="283777AC" w14:textId="77777777" w:rsidR="00016B43" w:rsidRDefault="00016B43" w:rsidP="00016B43">
      <w:pPr>
        <w:pStyle w:val="gb"/>
        <w:numPr>
          <w:ilvl w:val="0"/>
          <w:numId w:val="409"/>
        </w:numPr>
      </w:pPr>
      <w:r>
        <w:t>Формирование реестров (контингента обучающихся, образовательных организаций и ОУО) с возможностью их фильтрации по различным признакам, а также возможностью просмотра детальной информации по каждому элементу реестра.</w:t>
      </w:r>
    </w:p>
    <w:p w14:paraId="72F6BFF9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Формирование статистических и аналитических отчётов в графическом интерфейсе пользователя.</w:t>
      </w:r>
    </w:p>
    <w:p w14:paraId="7F2FAB87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Выгрузку статистических и аналитических отчётов в файлы различных форматов, в том числе форматы электронных таблиц.</w:t>
      </w:r>
    </w:p>
    <w:p w14:paraId="62D44A35" w14:textId="77777777" w:rsidR="00016B43" w:rsidRDefault="00016B43" w:rsidP="00016B43">
      <w:pPr>
        <w:pStyle w:val="gfc"/>
      </w:pPr>
      <w:r>
        <w:lastRenderedPageBreak/>
        <w:t>В АИС «Контингент» должна быть реализована возможность формирования статистических и аналитических отчётов, а также фильтрации данных сформированных отчётов по определённым признакам в зависимости от конкретного отчёта, в том числе построение отчётов за текущую дату или за выбранный период времени, построение отчётов в разрезе выбранного муниципального образования.</w:t>
      </w:r>
    </w:p>
    <w:p w14:paraId="052FD050" w14:textId="77777777" w:rsidR="00016B43" w:rsidRDefault="00016B43" w:rsidP="00016B43">
      <w:pPr>
        <w:pStyle w:val="gfe"/>
      </w:pPr>
      <w:r>
        <w:t>В АИС «Контингент» должны быть реализованы следующие отчетные формы:</w:t>
      </w:r>
    </w:p>
    <w:p w14:paraId="1657469C" w14:textId="77777777" w:rsidR="00016B43" w:rsidRDefault="00016B43" w:rsidP="00016B43">
      <w:pPr>
        <w:pStyle w:val="gb"/>
        <w:numPr>
          <w:ilvl w:val="0"/>
          <w:numId w:val="410"/>
        </w:numPr>
      </w:pPr>
      <w:r>
        <w:t>общие отчеты:</w:t>
      </w:r>
    </w:p>
    <w:p w14:paraId="2D3C9555" w14:textId="77777777" w:rsidR="00016B43" w:rsidRPr="00065E00" w:rsidRDefault="00016B43" w:rsidP="00016B43">
      <w:pPr>
        <w:pStyle w:val="gb"/>
        <w:numPr>
          <w:ilvl w:val="1"/>
          <w:numId w:val="16"/>
        </w:numPr>
      </w:pPr>
      <w:r w:rsidRPr="00065E00">
        <w:t>миграция детей между образовательными организациями;</w:t>
      </w:r>
    </w:p>
    <w:p w14:paraId="08399C5F" w14:textId="77777777" w:rsidR="00016B43" w:rsidRPr="00065E00" w:rsidRDefault="00016B43" w:rsidP="00016B43">
      <w:pPr>
        <w:pStyle w:val="gb"/>
        <w:numPr>
          <w:ilvl w:val="1"/>
          <w:numId w:val="16"/>
        </w:numPr>
      </w:pPr>
      <w:r w:rsidRPr="00065E00">
        <w:t>детальная статистика и аналитика;</w:t>
      </w:r>
    </w:p>
    <w:p w14:paraId="2530AEB9" w14:textId="77777777" w:rsidR="00016B43" w:rsidRDefault="00016B43" w:rsidP="00016B43">
      <w:pPr>
        <w:pStyle w:val="gb"/>
        <w:numPr>
          <w:ilvl w:val="1"/>
          <w:numId w:val="16"/>
        </w:numPr>
        <w:rPr>
          <w:rFonts w:eastAsia="Times New Roman"/>
          <w:lang w:eastAsia="ru-RU"/>
        </w:rPr>
      </w:pPr>
      <w:r>
        <w:t>устройство в образовательные организации РФ иностранных граждан;</w:t>
      </w:r>
    </w:p>
    <w:p w14:paraId="57ABAA40" w14:textId="77777777" w:rsidR="00016B43" w:rsidRDefault="00016B43" w:rsidP="00016B43">
      <w:pPr>
        <w:pStyle w:val="gb"/>
        <w:numPr>
          <w:ilvl w:val="1"/>
          <w:numId w:val="16"/>
        </w:numPr>
      </w:pPr>
      <w:r>
        <w:t>устройство в образовательные организации РФ детей-инвалидов;</w:t>
      </w:r>
    </w:p>
    <w:p w14:paraId="6FAF382E" w14:textId="77777777" w:rsidR="00016B43" w:rsidRDefault="00016B43" w:rsidP="00016B43">
      <w:pPr>
        <w:pStyle w:val="gb"/>
        <w:numPr>
          <w:ilvl w:val="1"/>
          <w:numId w:val="16"/>
        </w:numPr>
      </w:pPr>
      <w:r>
        <w:t>устройство в образовательные организации РФ детей, оставшихся без попечения родителей;</w:t>
      </w:r>
    </w:p>
    <w:p w14:paraId="300B423C" w14:textId="77777777" w:rsidR="00016B43" w:rsidRDefault="00016B43" w:rsidP="00016B43">
      <w:pPr>
        <w:pStyle w:val="gb"/>
        <w:numPr>
          <w:ilvl w:val="1"/>
          <w:numId w:val="16"/>
        </w:numPr>
      </w:pPr>
      <w:r>
        <w:t>устройство в образовательные организации РФ детей-беженцев;</w:t>
      </w:r>
    </w:p>
    <w:p w14:paraId="3AF8C5A6" w14:textId="77777777" w:rsidR="00016B43" w:rsidRDefault="00016B43" w:rsidP="00016B43">
      <w:pPr>
        <w:pStyle w:val="gb"/>
        <w:numPr>
          <w:ilvl w:val="1"/>
          <w:numId w:val="16"/>
        </w:numPr>
      </w:pPr>
      <w:r>
        <w:t>влияние образовательного процесса на состояние здоровья;</w:t>
      </w:r>
    </w:p>
    <w:p w14:paraId="74C34093" w14:textId="77777777" w:rsidR="00016B43" w:rsidRDefault="00016B43" w:rsidP="00016B43">
      <w:pPr>
        <w:pStyle w:val="gb"/>
        <w:numPr>
          <w:ilvl w:val="1"/>
          <w:numId w:val="16"/>
        </w:numPr>
      </w:pPr>
      <w:r>
        <w:t>информация о посещаемости образовательных организаций;</w:t>
      </w:r>
    </w:p>
    <w:p w14:paraId="01914E5A" w14:textId="77777777" w:rsidR="00016B43" w:rsidRDefault="00016B43" w:rsidP="00016B43">
      <w:pPr>
        <w:pStyle w:val="gb"/>
        <w:numPr>
          <w:ilvl w:val="1"/>
          <w:numId w:val="16"/>
        </w:numPr>
      </w:pPr>
      <w:r>
        <w:t>общий перечень заявлений на зачисление;</w:t>
      </w:r>
    </w:p>
    <w:p w14:paraId="3E778B6B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отчеты по ДОО:</w:t>
      </w:r>
    </w:p>
    <w:p w14:paraId="0B2C4E9C" w14:textId="77777777" w:rsidR="00016B43" w:rsidRPr="00F51F8A" w:rsidRDefault="00016B43" w:rsidP="00016B43">
      <w:pPr>
        <w:pStyle w:val="gb"/>
        <w:numPr>
          <w:ilvl w:val="1"/>
          <w:numId w:val="16"/>
        </w:numPr>
      </w:pPr>
      <w:r w:rsidRPr="00F51F8A">
        <w:t>миграция воспитанников ДОО;</w:t>
      </w:r>
    </w:p>
    <w:p w14:paraId="3DD0613B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распределение воспитанников по возрастным группам ДОО;</w:t>
      </w:r>
    </w:p>
    <w:p w14:paraId="7E2EF4DD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информация о количественных показателях численности воспитанников ДОО;</w:t>
      </w:r>
    </w:p>
    <w:p w14:paraId="6A74B9B8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прогноз необходимого количества мест в ДОО;</w:t>
      </w:r>
    </w:p>
    <w:p w14:paraId="1B05B65E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образовательные достижения воспитанников ДОО;</w:t>
      </w:r>
    </w:p>
    <w:p w14:paraId="4531E48D" w14:textId="77777777" w:rsidR="00016B43" w:rsidRPr="00F51F8A" w:rsidRDefault="00016B43" w:rsidP="00016B43">
      <w:pPr>
        <w:pStyle w:val="gb"/>
        <w:numPr>
          <w:ilvl w:val="1"/>
          <w:numId w:val="16"/>
        </w:numPr>
      </w:pPr>
      <w:r w:rsidRPr="00F51F8A">
        <w:t>информация о численности и возрастных категориях детей, стоящих в очереди на зачисление в ДОО;</w:t>
      </w:r>
    </w:p>
    <w:p w14:paraId="2619DC1A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отчеты по ОО:</w:t>
      </w:r>
    </w:p>
    <w:p w14:paraId="491D93FB" w14:textId="77777777" w:rsidR="00016B43" w:rsidRPr="00F51F8A" w:rsidRDefault="00016B43" w:rsidP="00016B43">
      <w:pPr>
        <w:pStyle w:val="gb"/>
        <w:numPr>
          <w:ilvl w:val="1"/>
          <w:numId w:val="16"/>
        </w:numPr>
      </w:pPr>
      <w:r w:rsidRPr="00F51F8A">
        <w:t>миграция обучающихся ОО;</w:t>
      </w:r>
    </w:p>
    <w:p w14:paraId="0EC2E96A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lastRenderedPageBreak/>
        <w:t>информация о количественных показателях численности обучающихся, посещающих ОО;</w:t>
      </w:r>
    </w:p>
    <w:p w14:paraId="66814A31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численность детей, подавших заявления на зачисление в ОО;</w:t>
      </w:r>
    </w:p>
    <w:p w14:paraId="09082CF8" w14:textId="77777777" w:rsidR="00016B43" w:rsidRPr="00293352" w:rsidRDefault="00016B43" w:rsidP="00016B43">
      <w:pPr>
        <w:pStyle w:val="gb"/>
        <w:numPr>
          <w:ilvl w:val="1"/>
          <w:numId w:val="8"/>
        </w:numPr>
      </w:pPr>
      <w:r w:rsidRPr="00293352">
        <w:t>прогноз необходимого количества мест в ОО;</w:t>
      </w:r>
    </w:p>
    <w:p w14:paraId="19B1E08A" w14:textId="77777777" w:rsidR="00016B43" w:rsidRPr="00293352" w:rsidRDefault="00016B43" w:rsidP="00016B43">
      <w:pPr>
        <w:pStyle w:val="gb"/>
        <w:numPr>
          <w:ilvl w:val="1"/>
          <w:numId w:val="8"/>
        </w:numPr>
      </w:pPr>
      <w:r w:rsidRPr="00F51F8A">
        <w:t>образовательные достижения обучающихся ОО;</w:t>
      </w:r>
    </w:p>
    <w:p w14:paraId="57FFDBAF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структура обучающихся по сменам ОО;</w:t>
      </w:r>
    </w:p>
    <w:p w14:paraId="0D9BA257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отчеты по ПОО:</w:t>
      </w:r>
    </w:p>
    <w:p w14:paraId="26AFAE50" w14:textId="77777777" w:rsidR="00016B43" w:rsidRPr="00F51F8A" w:rsidRDefault="00016B43" w:rsidP="00016B43">
      <w:pPr>
        <w:pStyle w:val="gb"/>
        <w:numPr>
          <w:ilvl w:val="1"/>
          <w:numId w:val="16"/>
        </w:numPr>
      </w:pPr>
      <w:r w:rsidRPr="00F51F8A">
        <w:t>миграция обучающихся ПОО;</w:t>
      </w:r>
    </w:p>
    <w:p w14:paraId="3CBEEA36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структура обучающихся ПОО по форме обучения и курсам;</w:t>
      </w:r>
    </w:p>
    <w:p w14:paraId="032BE779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численность абитуриентов ПОО;</w:t>
      </w:r>
    </w:p>
    <w:p w14:paraId="465BB5DE" w14:textId="77777777" w:rsidR="00016B43" w:rsidRPr="00293352" w:rsidRDefault="00016B43" w:rsidP="00016B43">
      <w:pPr>
        <w:pStyle w:val="gb"/>
        <w:numPr>
          <w:ilvl w:val="1"/>
          <w:numId w:val="8"/>
        </w:numPr>
      </w:pPr>
      <w:r w:rsidRPr="00293352">
        <w:t>образовательные достижения обучающихся ПОО;</w:t>
      </w:r>
    </w:p>
    <w:p w14:paraId="475CE63C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информация о количественных показателях численности обучающихся ПОО;</w:t>
      </w:r>
    </w:p>
    <w:p w14:paraId="51F95B72" w14:textId="77777777" w:rsidR="00016B43" w:rsidRPr="00293352" w:rsidRDefault="00016B43" w:rsidP="00016B43">
      <w:pPr>
        <w:pStyle w:val="gb"/>
        <w:numPr>
          <w:ilvl w:val="1"/>
          <w:numId w:val="8"/>
        </w:numPr>
      </w:pPr>
      <w:r w:rsidRPr="00293352">
        <w:t>прогноз необходимого количества мест ПОО;</w:t>
      </w:r>
    </w:p>
    <w:p w14:paraId="66360179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отчеты по ОДО:</w:t>
      </w:r>
    </w:p>
    <w:p w14:paraId="40E36FB9" w14:textId="77777777" w:rsidR="00016B43" w:rsidRPr="00F51F8A" w:rsidRDefault="00016B43" w:rsidP="00016B43">
      <w:pPr>
        <w:pStyle w:val="gb"/>
        <w:numPr>
          <w:ilvl w:val="1"/>
          <w:numId w:val="16"/>
        </w:numPr>
      </w:pPr>
      <w:r w:rsidRPr="00F51F8A">
        <w:t>миграция обучающихся ОДО;</w:t>
      </w:r>
    </w:p>
    <w:p w14:paraId="7041F434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информация о численности и возрастных категориях детей, стоящих в очереди на зачисление в ОДО;</w:t>
      </w:r>
    </w:p>
    <w:p w14:paraId="2D427397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информация о количественных показателях численности обучающихся ОДО;</w:t>
      </w:r>
    </w:p>
    <w:p w14:paraId="695935B4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структура обучающихся ОДО;</w:t>
      </w:r>
    </w:p>
    <w:p w14:paraId="1E6E3008" w14:textId="77777777" w:rsidR="00016B43" w:rsidRPr="00F51F8A" w:rsidRDefault="00016B43" w:rsidP="00016B43">
      <w:pPr>
        <w:pStyle w:val="gb"/>
        <w:numPr>
          <w:ilvl w:val="1"/>
          <w:numId w:val="8"/>
        </w:numPr>
      </w:pPr>
      <w:r w:rsidRPr="00F51F8A">
        <w:t>образовательные достижения обучающихся ОДО;</w:t>
      </w:r>
    </w:p>
    <w:p w14:paraId="04355D21" w14:textId="77777777" w:rsidR="00016B43" w:rsidRDefault="00016B43" w:rsidP="00016B43">
      <w:pPr>
        <w:pStyle w:val="gb"/>
        <w:numPr>
          <w:ilvl w:val="0"/>
          <w:numId w:val="8"/>
        </w:numPr>
        <w:ind w:left="1"/>
      </w:pPr>
      <w:r>
        <w:t>отчёты по выверке данных, используемые для контроля процесса сбора данных:</w:t>
      </w:r>
    </w:p>
    <w:p w14:paraId="0E4273A3" w14:textId="77777777" w:rsidR="00016B43" w:rsidRPr="00065E00" w:rsidRDefault="00016B43" w:rsidP="00016B43">
      <w:pPr>
        <w:pStyle w:val="gb"/>
        <w:keepNext/>
        <w:numPr>
          <w:ilvl w:val="1"/>
          <w:numId w:val="16"/>
        </w:numPr>
      </w:pPr>
      <w:r w:rsidRPr="00065E00">
        <w:t>отчёт по охвату данных образовательных организаций – количество организаций, зарегистрированных в АИС «Контингент», по сравнению с</w:t>
      </w:r>
      <w:r>
        <w:t> </w:t>
      </w:r>
      <w:r w:rsidRPr="00065E00">
        <w:t>данными официальной статистики:</w:t>
      </w:r>
    </w:p>
    <w:p w14:paraId="265AF3FB" w14:textId="77777777" w:rsidR="00016B43" w:rsidRPr="00065E00" w:rsidRDefault="00016B43" w:rsidP="00016B43">
      <w:pPr>
        <w:pStyle w:val="gb"/>
        <w:keepNext/>
        <w:numPr>
          <w:ilvl w:val="2"/>
          <w:numId w:val="16"/>
        </w:numPr>
      </w:pPr>
      <w:r w:rsidRPr="00065E00">
        <w:t>должны быть реализованы отчёты следующих типов:</w:t>
      </w:r>
    </w:p>
    <w:p w14:paraId="0A4EADC4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ДОО;</w:t>
      </w:r>
    </w:p>
    <w:p w14:paraId="076CF9EB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ОО;</w:t>
      </w:r>
    </w:p>
    <w:p w14:paraId="7ABC6B4F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ПОО;</w:t>
      </w:r>
    </w:p>
    <w:p w14:paraId="296DA5B8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lastRenderedPageBreak/>
        <w:t>охват данных ОДО.</w:t>
      </w:r>
    </w:p>
    <w:p w14:paraId="6E7B4C99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реализована возможность фильтрации данных отчёта по</w:t>
      </w:r>
      <w:r>
        <w:t> </w:t>
      </w:r>
      <w:r w:rsidRPr="00065E00">
        <w:t>учебному году;</w:t>
      </w:r>
    </w:p>
    <w:p w14:paraId="0B3671BC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приведена информации об общем количестве организаций, зарегистрированных в АИС «Контингент», и о количестве организаций по данным официальной статистики;</w:t>
      </w:r>
    </w:p>
    <w:p w14:paraId="42B5FF5B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каждый отчёт должен быть выполнен в форме таблицы со столбцами «Организация», «По данным РС», «По данным официальной статистики», «Охват»;</w:t>
      </w:r>
    </w:p>
    <w:p w14:paraId="5B121987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значение столбца «Охват» должно вычисляться как 100 % × (значение столбца «По данным РС» / значение столбца «По данным официальной статистики»).</w:t>
      </w:r>
    </w:p>
    <w:p w14:paraId="606A3738" w14:textId="77777777" w:rsidR="00016B43" w:rsidRPr="00065E00" w:rsidRDefault="00016B43" w:rsidP="00016B43">
      <w:pPr>
        <w:pStyle w:val="gb"/>
        <w:keepNext/>
        <w:numPr>
          <w:ilvl w:val="1"/>
          <w:numId w:val="16"/>
        </w:numPr>
      </w:pPr>
      <w:r w:rsidRPr="00065E00">
        <w:t>отчёт по охвату данных обучающихся – количество обучающихся, зарегистрированных в АИС «Контингент», по сравнению с данными официальной статистики:</w:t>
      </w:r>
    </w:p>
    <w:p w14:paraId="65D53DC0" w14:textId="77777777" w:rsidR="00016B43" w:rsidRPr="00065E00" w:rsidRDefault="00016B43" w:rsidP="00016B43">
      <w:pPr>
        <w:pStyle w:val="gb"/>
        <w:keepNext/>
        <w:numPr>
          <w:ilvl w:val="2"/>
          <w:numId w:val="16"/>
        </w:numPr>
      </w:pPr>
      <w:r w:rsidRPr="00065E00">
        <w:t>должны быть реализованы отчёты следующих типов:</w:t>
      </w:r>
    </w:p>
    <w:p w14:paraId="40AEE9DC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несовершеннолетних;</w:t>
      </w:r>
    </w:p>
    <w:p w14:paraId="114E611C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обучающихся в ДОО;</w:t>
      </w:r>
    </w:p>
    <w:p w14:paraId="06F02DE4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обучающихся в общеобразовательных организациях, по</w:t>
      </w:r>
      <w:r>
        <w:t> </w:t>
      </w:r>
      <w:r w:rsidRPr="00065E00">
        <w:t>классам;</w:t>
      </w:r>
    </w:p>
    <w:p w14:paraId="471D3894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обучающихся в общеобразовательных организациях, по</w:t>
      </w:r>
      <w:r>
        <w:t> </w:t>
      </w:r>
      <w:r w:rsidRPr="00065E00">
        <w:t>возрасту;</w:t>
      </w:r>
    </w:p>
    <w:p w14:paraId="47105ACF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обучающихся в ПОО;</w:t>
      </w:r>
    </w:p>
    <w:p w14:paraId="59789742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охват данных обучающихся в ОДО;</w:t>
      </w:r>
    </w:p>
    <w:p w14:paraId="024F9393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реализована возможность фильтрации данных отчёта по</w:t>
      </w:r>
      <w:r>
        <w:t> </w:t>
      </w:r>
      <w:r w:rsidRPr="00065E00">
        <w:t>учебному году;</w:t>
      </w:r>
    </w:p>
    <w:p w14:paraId="41DD24A7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приведена информации об общем количестве обучающихся, зарегистрированных в АИС «Контингент», и о количестве обучающихся по данным официальной статистики;</w:t>
      </w:r>
    </w:p>
    <w:p w14:paraId="5BD3E1A0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lastRenderedPageBreak/>
        <w:t>каждый отчёт должен быть выполнен в форме таблицы со столбцами «Численность детей», «По данным РС», «По данным официальной статистики», «Охват»;</w:t>
      </w:r>
    </w:p>
    <w:p w14:paraId="6A83A87D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значение столбца «Охват» должно вычисляться как 100 % × (значение столбца «По данным РС» / значение столбца «По данным официальной статистики»).</w:t>
      </w:r>
    </w:p>
    <w:p w14:paraId="57E3BCCB" w14:textId="77777777" w:rsidR="00016B43" w:rsidRPr="00065E00" w:rsidRDefault="00016B43" w:rsidP="00016B43">
      <w:pPr>
        <w:pStyle w:val="gb"/>
        <w:keepNext/>
        <w:numPr>
          <w:ilvl w:val="1"/>
          <w:numId w:val="16"/>
        </w:numPr>
      </w:pPr>
      <w:r w:rsidRPr="00065E00">
        <w:t>отчёт о наличии дубликатов профилей обучающихся:</w:t>
      </w:r>
    </w:p>
    <w:p w14:paraId="56CE9B79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реализована возможность фильтрации данных отчёта по</w:t>
      </w:r>
      <w:r>
        <w:t> </w:t>
      </w:r>
      <w:r w:rsidRPr="00065E00">
        <w:t>учебному году;</w:t>
      </w:r>
    </w:p>
    <w:p w14:paraId="4F2F6818" w14:textId="77777777" w:rsidR="00016B43" w:rsidRPr="00065E00" w:rsidRDefault="00016B43" w:rsidP="00016B43">
      <w:pPr>
        <w:pStyle w:val="gb"/>
        <w:keepNext/>
        <w:numPr>
          <w:ilvl w:val="2"/>
          <w:numId w:val="16"/>
        </w:numPr>
      </w:pPr>
      <w:r w:rsidRPr="00065E00">
        <w:t>отчёт должен быть выполнен в форме таблицы со столбами «Показатель», «Значение», «Доля, %». Столбец «Показатель» должен содержать следующие значения в строках:</w:t>
      </w:r>
    </w:p>
    <w:p w14:paraId="68B93336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общее числе обучающихся в РС, в т.ч. дубли в части;</w:t>
      </w:r>
    </w:p>
    <w:p w14:paraId="23EE9E4C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СНИЛС;</w:t>
      </w:r>
    </w:p>
    <w:p w14:paraId="143B90DF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реквизиты свидетельства о рождении;</w:t>
      </w:r>
    </w:p>
    <w:p w14:paraId="4C316486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реквизиты гражданского паспорта;</w:t>
      </w:r>
    </w:p>
    <w:p w14:paraId="1DEA3449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значение параметра для сравнения должно считаться неуникальным, если</w:t>
      </w:r>
      <w:r>
        <w:t> </w:t>
      </w:r>
      <w:r w:rsidRPr="00065E00">
        <w:t>есть хотя бы две персоны обучающихся, в профиле которых указаны такие же значения заданного параметра.</w:t>
      </w:r>
    </w:p>
    <w:p w14:paraId="3CE49290" w14:textId="77777777" w:rsidR="00016B43" w:rsidRPr="00065E00" w:rsidRDefault="00016B43" w:rsidP="00016B43">
      <w:pPr>
        <w:pStyle w:val="gb"/>
        <w:keepNext/>
        <w:numPr>
          <w:ilvl w:val="1"/>
          <w:numId w:val="16"/>
        </w:numPr>
      </w:pPr>
      <w:r w:rsidRPr="00065E00">
        <w:t>отчёт о наличии дубликатов профилей организаций:</w:t>
      </w:r>
    </w:p>
    <w:p w14:paraId="27D76113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реализована возможность фильтрации данных отчёта по</w:t>
      </w:r>
      <w:r>
        <w:t> </w:t>
      </w:r>
      <w:r w:rsidRPr="00065E00">
        <w:t>учебному году;</w:t>
      </w:r>
    </w:p>
    <w:p w14:paraId="0CB3E9AD" w14:textId="77777777" w:rsidR="00016B43" w:rsidRPr="00065E00" w:rsidRDefault="00016B43" w:rsidP="00016B43">
      <w:pPr>
        <w:pStyle w:val="gb"/>
        <w:keepNext/>
        <w:numPr>
          <w:ilvl w:val="2"/>
          <w:numId w:val="16"/>
        </w:numPr>
      </w:pPr>
      <w:r w:rsidRPr="00065E00">
        <w:t>отчёт должен быть выполнен в форме таблицы со столбами «Показатель», «Значение», «Доля, %». Столбец «Показатель» должен содержать следующие значения в строках:</w:t>
      </w:r>
    </w:p>
    <w:p w14:paraId="6D18482B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общее числе организаций в РС, в т.ч. дубли в части;</w:t>
      </w:r>
    </w:p>
    <w:p w14:paraId="57958DE9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ИНН, КПП;</w:t>
      </w:r>
    </w:p>
    <w:p w14:paraId="1F71F9E4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значение ИНН (КПП) должно считаться неуникальным, если есть хотя бы две организации, в профиле которых указаны такие же значения ИНН (КПП).</w:t>
      </w:r>
    </w:p>
    <w:p w14:paraId="728C55EC" w14:textId="77777777" w:rsidR="00016B43" w:rsidRPr="003E302C" w:rsidRDefault="00016B43" w:rsidP="00016B43">
      <w:pPr>
        <w:pStyle w:val="gb"/>
        <w:keepNext/>
        <w:numPr>
          <w:ilvl w:val="1"/>
          <w:numId w:val="16"/>
        </w:numPr>
      </w:pPr>
      <w:r w:rsidRPr="003E302C">
        <w:lastRenderedPageBreak/>
        <w:t>отчёт о проценте заполненности профиля образовательной организации (по всем типам организаций, по ДОО, по общеобразовательным организациям, по ПОО, по ОДО):</w:t>
      </w:r>
    </w:p>
    <w:p w14:paraId="0CC9447C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реализована возможность фильтрации данных отчёта по</w:t>
      </w:r>
      <w:r>
        <w:t> </w:t>
      </w:r>
      <w:r w:rsidRPr="00065E00">
        <w:t>учебному году и по типу организации;</w:t>
      </w:r>
    </w:p>
    <w:p w14:paraId="2055055E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приведена информации об общем количестве организаций, зарегистрированных в АИС «Контингент», о количестве организаций, у</w:t>
      </w:r>
      <w:r>
        <w:t> </w:t>
      </w:r>
      <w:r w:rsidRPr="00065E00">
        <w:t>которых заполнены все данные, и о количестве организаций, у которых заполнены не все данные;</w:t>
      </w:r>
    </w:p>
    <w:p w14:paraId="78BBA317" w14:textId="77777777" w:rsidR="00016B43" w:rsidRPr="00065E00" w:rsidRDefault="00016B43" w:rsidP="00016B43">
      <w:pPr>
        <w:pStyle w:val="gb"/>
        <w:keepNext/>
        <w:numPr>
          <w:ilvl w:val="2"/>
          <w:numId w:val="16"/>
        </w:numPr>
      </w:pPr>
      <w:r w:rsidRPr="00065E00">
        <w:t>отчёт должен быть выполнен в форме таблицы со столбцами «Показатель», «Значение», «Доля, %». Столбец «Показатель» должен содержать следующие значения в строках:</w:t>
      </w:r>
    </w:p>
    <w:p w14:paraId="516C8F2F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число организаций, осуществляющих образовательную деятельность, учтённые в РС, в т.ч. не заполнено;</w:t>
      </w:r>
    </w:p>
    <w:p w14:paraId="4CBDD238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полное наименование;</w:t>
      </w:r>
    </w:p>
    <w:p w14:paraId="29368783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краткое наименование;</w:t>
      </w:r>
    </w:p>
    <w:p w14:paraId="2BF965E9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ИНН;</w:t>
      </w:r>
    </w:p>
    <w:p w14:paraId="19C773C3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КПП;</w:t>
      </w:r>
    </w:p>
    <w:p w14:paraId="13B0CAB2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ОГРН;</w:t>
      </w:r>
    </w:p>
    <w:p w14:paraId="005CD3C1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юридический адрес;</w:t>
      </w:r>
    </w:p>
    <w:p w14:paraId="0434325D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фактический адрес (почтовый адрес);</w:t>
      </w:r>
    </w:p>
    <w:p w14:paraId="617CC372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отметка: юридическое лицо или филиал;</w:t>
      </w:r>
    </w:p>
    <w:p w14:paraId="0A62D454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сведения об аккредитации (серия и номер бланка, дата выдачи, срок действия);</w:t>
      </w:r>
    </w:p>
    <w:p w14:paraId="0C785B08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сведения о лицензии на осуществление образовательной деятельности (серия и номер бланка, дата выдачи, срок действия);</w:t>
      </w:r>
    </w:p>
    <w:p w14:paraId="00490472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реализуемые образовательные программы;</w:t>
      </w:r>
    </w:p>
    <w:p w14:paraId="0C3C4848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учредители;</w:t>
      </w:r>
    </w:p>
    <w:p w14:paraId="7FADB4D7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lastRenderedPageBreak/>
        <w:t>тип организации, осуществляющей образовательную деятельность.</w:t>
      </w:r>
    </w:p>
    <w:p w14:paraId="45FF9DA6" w14:textId="77777777" w:rsidR="00016B43" w:rsidRPr="003E302C" w:rsidRDefault="00016B43" w:rsidP="00016B43">
      <w:pPr>
        <w:pStyle w:val="gb"/>
        <w:keepNext/>
        <w:numPr>
          <w:ilvl w:val="1"/>
          <w:numId w:val="16"/>
        </w:numPr>
      </w:pPr>
      <w:r w:rsidRPr="003E302C">
        <w:t>отчёт о проценте заполненности профиля обучающегося (в разрезе ДОО, общеобразовательных организаций, ПОО и ОДО):</w:t>
      </w:r>
    </w:p>
    <w:p w14:paraId="7A4FB61A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реализована возможность фильтрации данных отчёта по</w:t>
      </w:r>
      <w:r>
        <w:t> </w:t>
      </w:r>
      <w:r w:rsidRPr="00065E00">
        <w:t>учебному году и по типу организации;</w:t>
      </w:r>
    </w:p>
    <w:p w14:paraId="5F0A0A9D" w14:textId="77777777" w:rsidR="00016B43" w:rsidRPr="00065E00" w:rsidRDefault="00016B43" w:rsidP="00016B43">
      <w:pPr>
        <w:pStyle w:val="gb"/>
        <w:numPr>
          <w:ilvl w:val="2"/>
          <w:numId w:val="16"/>
        </w:numPr>
      </w:pPr>
      <w:r w:rsidRPr="00065E00">
        <w:t>должна быть приведена информации об общем количестве обучающихся, зарегистрированных в АИС «Контингент», о количестве обучающихся, у</w:t>
      </w:r>
      <w:r>
        <w:t> </w:t>
      </w:r>
      <w:r w:rsidRPr="00065E00">
        <w:t>которых заполнены все данные, и о количестве обучающихся, у</w:t>
      </w:r>
      <w:r>
        <w:t> </w:t>
      </w:r>
      <w:r w:rsidRPr="00065E00">
        <w:t>которых заполнены не все данные;</w:t>
      </w:r>
    </w:p>
    <w:p w14:paraId="1F461CF4" w14:textId="77777777" w:rsidR="00016B43" w:rsidRPr="00065E00" w:rsidRDefault="00016B43" w:rsidP="00016B43">
      <w:pPr>
        <w:pStyle w:val="gb"/>
        <w:keepNext/>
        <w:numPr>
          <w:ilvl w:val="2"/>
          <w:numId w:val="16"/>
        </w:numPr>
      </w:pPr>
      <w:r w:rsidRPr="00065E00">
        <w:t>отчёт должен быть выполнен в форме таблицы со столбцами «Показатель», «Значение», «Доля, %». Столбец «Показатель» должен содержать следующие значения в строках:</w:t>
      </w:r>
    </w:p>
    <w:p w14:paraId="5FD1700A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общее число обучающихся в РС, в т.ч. не заполнено;</w:t>
      </w:r>
    </w:p>
    <w:p w14:paraId="00C420B4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СНИЛС;</w:t>
      </w:r>
    </w:p>
    <w:p w14:paraId="7F275089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ФИО;</w:t>
      </w:r>
    </w:p>
    <w:p w14:paraId="22498BFD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пол;</w:t>
      </w:r>
    </w:p>
    <w:p w14:paraId="7A8C1D6F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дата рождения;</w:t>
      </w:r>
    </w:p>
    <w:p w14:paraId="6C5211D3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место рождения;</w:t>
      </w:r>
    </w:p>
    <w:p w14:paraId="2382B813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регистрация по месту жительства;</w:t>
      </w:r>
    </w:p>
    <w:p w14:paraId="68DC8472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гражданство;</w:t>
      </w:r>
    </w:p>
    <w:p w14:paraId="6ED1F78E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число лиц до 14 лет, в т.ч. не заполнено;</w:t>
      </w:r>
    </w:p>
    <w:p w14:paraId="0813033E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реквизиты свидетельства о рождении;</w:t>
      </w:r>
    </w:p>
    <w:p w14:paraId="5C70105A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число лиц 14 лет и старше, в т.ч. не заполнено;</w:t>
      </w:r>
    </w:p>
    <w:p w14:paraId="52303AB0" w14:textId="77777777" w:rsidR="00016B43" w:rsidRPr="00065E00" w:rsidRDefault="00016B43" w:rsidP="00016B43">
      <w:pPr>
        <w:pStyle w:val="gb"/>
        <w:numPr>
          <w:ilvl w:val="3"/>
          <w:numId w:val="16"/>
        </w:numPr>
      </w:pPr>
      <w:r w:rsidRPr="00065E00">
        <w:t>реквизиты общегражданского паспорта.</w:t>
      </w:r>
    </w:p>
    <w:p w14:paraId="1F4864A8" w14:textId="77777777" w:rsidR="00016B43" w:rsidRPr="002249C6" w:rsidRDefault="00016B43" w:rsidP="0091785A">
      <w:pPr>
        <w:pStyle w:val="g40"/>
      </w:pPr>
      <w:r w:rsidRPr="002249C6">
        <w:lastRenderedPageBreak/>
        <w:t>Модуль администрирования</w:t>
      </w:r>
    </w:p>
    <w:p w14:paraId="374A3808" w14:textId="77777777" w:rsidR="00016B43" w:rsidRDefault="00016B43" w:rsidP="00016B43">
      <w:pPr>
        <w:pStyle w:val="gfe"/>
      </w:pPr>
      <w:r>
        <w:t>Модуль администрирования должен обеспечивать выполнение управления следующими объектами:</w:t>
      </w:r>
    </w:p>
    <w:p w14:paraId="35544AD2" w14:textId="77777777" w:rsidR="00016B43" w:rsidRDefault="00016B43" w:rsidP="00016B43">
      <w:pPr>
        <w:pStyle w:val="gf9"/>
        <w:numPr>
          <w:ilvl w:val="0"/>
          <w:numId w:val="76"/>
        </w:numPr>
      </w:pPr>
      <w:r>
        <w:t>учётными записями пользователей: просмотр профиля пользователя, создание нового пользователя, редактирование данных существующего пользователя;</w:t>
      </w:r>
    </w:p>
    <w:p w14:paraId="7DC731CD" w14:textId="77777777" w:rsidR="00016B43" w:rsidRDefault="00016B43" w:rsidP="00016B43">
      <w:pPr>
        <w:pStyle w:val="gf9"/>
        <w:numPr>
          <w:ilvl w:val="0"/>
          <w:numId w:val="76"/>
        </w:numPr>
      </w:pPr>
      <w:r>
        <w:t>доступом ВИС к функциям шлюзов обмена данными;</w:t>
      </w:r>
    </w:p>
    <w:p w14:paraId="60184AA1" w14:textId="0128EBE1" w:rsidR="00016B43" w:rsidRDefault="00016B43" w:rsidP="00016B43">
      <w:pPr>
        <w:pStyle w:val="gf9"/>
        <w:numPr>
          <w:ilvl w:val="0"/>
          <w:numId w:val="76"/>
        </w:numPr>
      </w:pPr>
      <w:r>
        <w:t>различными настройками функционирования АИС «Контингент».</w:t>
      </w:r>
    </w:p>
    <w:p w14:paraId="1ED85BC9" w14:textId="7FD0DF8F" w:rsidR="00FC0D59" w:rsidRPr="00464054" w:rsidRDefault="0010041D" w:rsidP="0091785A">
      <w:pPr>
        <w:pStyle w:val="g30"/>
      </w:pPr>
      <w:bookmarkStart w:id="5805" w:name="_Toc495308542"/>
      <w:bookmarkStart w:id="5806" w:name="_Toc495503675"/>
      <w:bookmarkStart w:id="5807" w:name="_Toc46357378"/>
      <w:r w:rsidRPr="006018D4">
        <w:t>Требования к функциям (задачам), выполняемым</w:t>
      </w:r>
      <w:r w:rsidRPr="007137E9" w:rsidDel="0010041D">
        <w:t xml:space="preserve"> </w:t>
      </w:r>
      <w:bookmarkStart w:id="5808" w:name="_Toc59460782"/>
      <w:bookmarkEnd w:id="5805"/>
      <w:bookmarkEnd w:id="5806"/>
      <w:bookmarkEnd w:id="5807"/>
      <w:bookmarkEnd w:id="5808"/>
      <w:r w:rsidR="00CA7B3D">
        <w:t>АИС «РИС ДДО»</w:t>
      </w:r>
    </w:p>
    <w:p w14:paraId="6D45E3F7" w14:textId="0B1D664A" w:rsidR="00FC0D59" w:rsidRPr="001E021A" w:rsidRDefault="00CA7B3D" w:rsidP="0091785A">
      <w:pPr>
        <w:pStyle w:val="gfe"/>
      </w:pPr>
      <w:r>
        <w:t>АИС «РИС ДДО»</w:t>
      </w:r>
      <w:r w:rsidR="00FC0D59">
        <w:t xml:space="preserve"> </w:t>
      </w:r>
      <w:r w:rsidR="00FC0D59" w:rsidRPr="001E021A">
        <w:t>позволя</w:t>
      </w:r>
      <w:r w:rsidR="00FC0D59">
        <w:t>е</w:t>
      </w:r>
      <w:r w:rsidR="00FC0D59" w:rsidRPr="001E021A">
        <w:t>т осуществ</w:t>
      </w:r>
      <w:r w:rsidR="00FC0D59">
        <w:t>лять</w:t>
      </w:r>
      <w:r w:rsidR="00FC0D59" w:rsidRPr="001E021A">
        <w:t xml:space="preserve"> следующие функции:</w:t>
      </w:r>
      <w:bookmarkStart w:id="5809" w:name="_Toc59460783"/>
      <w:bookmarkEnd w:id="5809"/>
    </w:p>
    <w:p w14:paraId="2D47728B" w14:textId="0BA46999" w:rsidR="00FC0D59" w:rsidRPr="001E021A" w:rsidRDefault="00FC0D59" w:rsidP="0091785A">
      <w:pPr>
        <w:pStyle w:val="gb"/>
        <w:numPr>
          <w:ilvl w:val="0"/>
          <w:numId w:val="445"/>
        </w:numPr>
      </w:pPr>
      <w:r w:rsidRPr="001E021A">
        <w:t>автоматизации процесса учёта очерёдности в ДОО;</w:t>
      </w:r>
      <w:bookmarkStart w:id="5810" w:name="_Toc59460784"/>
      <w:bookmarkEnd w:id="5810"/>
    </w:p>
    <w:p w14:paraId="2902030F" w14:textId="3D73B7E6" w:rsidR="00FC0D59" w:rsidRPr="001E021A" w:rsidRDefault="00FC0D59" w:rsidP="0091785A">
      <w:pPr>
        <w:pStyle w:val="gb"/>
      </w:pPr>
      <w:r w:rsidRPr="001E021A">
        <w:t>мониторинг состояния очереди и движения воспитанников;</w:t>
      </w:r>
      <w:bookmarkStart w:id="5811" w:name="_Toc59460785"/>
      <w:bookmarkEnd w:id="5811"/>
    </w:p>
    <w:p w14:paraId="4D3C11A4" w14:textId="1B62B791" w:rsidR="00FC0D59" w:rsidRPr="001E021A" w:rsidRDefault="00FC0D59" w:rsidP="0091785A">
      <w:pPr>
        <w:pStyle w:val="gb"/>
      </w:pPr>
      <w:r w:rsidRPr="001E021A">
        <w:t>ведения автоматизированного учёта воспитанников ДОО, учёта посещаемости ими ДОО;</w:t>
      </w:r>
      <w:bookmarkStart w:id="5812" w:name="_Toc59460786"/>
      <w:bookmarkEnd w:id="5812"/>
    </w:p>
    <w:p w14:paraId="147DAD74" w14:textId="77777777" w:rsidR="00FC0D59" w:rsidRPr="001E021A" w:rsidRDefault="00FC0D59" w:rsidP="0091785A">
      <w:pPr>
        <w:pStyle w:val="gb"/>
      </w:pPr>
      <w:r w:rsidRPr="001E021A">
        <w:t>ведения автоматизированного учёта работников ДОО;</w:t>
      </w:r>
      <w:bookmarkStart w:id="5813" w:name="_Toc59460787"/>
      <w:bookmarkEnd w:id="5813"/>
    </w:p>
    <w:p w14:paraId="3473EBB2" w14:textId="388C7243" w:rsidR="00FC0D59" w:rsidRPr="001E021A" w:rsidRDefault="00FC0D59" w:rsidP="0091785A">
      <w:pPr>
        <w:pStyle w:val="gb"/>
      </w:pPr>
      <w:r w:rsidRPr="001E021A">
        <w:t>автоматизации процесса предоставления услуги «Приём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 (детские сады)» (далее – Услуга) в</w:t>
      </w:r>
      <w:r>
        <w:t> </w:t>
      </w:r>
      <w:r w:rsidRPr="001E021A">
        <w:t>электронном виде при помощи порталов государственных услуги:</w:t>
      </w:r>
      <w:bookmarkStart w:id="5814" w:name="_Toc59460788"/>
      <w:bookmarkEnd w:id="5814"/>
    </w:p>
    <w:p w14:paraId="5E25DA1D" w14:textId="7F0836F3" w:rsidR="00FC0D59" w:rsidRPr="001E021A" w:rsidRDefault="00FC0D59" w:rsidP="0091785A">
      <w:pPr>
        <w:pStyle w:val="gb"/>
        <w:numPr>
          <w:ilvl w:val="1"/>
          <w:numId w:val="330"/>
        </w:numPr>
      </w:pPr>
      <w:r w:rsidRPr="001E021A">
        <w:t>подача заявлений;</w:t>
      </w:r>
      <w:bookmarkStart w:id="5815" w:name="_Toc59460789"/>
      <w:bookmarkEnd w:id="5815"/>
    </w:p>
    <w:p w14:paraId="6D2D6B31" w14:textId="661FAAE2" w:rsidR="00FC0D59" w:rsidRPr="001E021A" w:rsidRDefault="00FC0D59" w:rsidP="0091785A">
      <w:pPr>
        <w:pStyle w:val="gb"/>
        <w:numPr>
          <w:ilvl w:val="1"/>
          <w:numId w:val="330"/>
        </w:numPr>
      </w:pPr>
      <w:r w:rsidRPr="001E021A">
        <w:t>информирование о ходе предоставления Услуги;</w:t>
      </w:r>
      <w:bookmarkStart w:id="5816" w:name="_Toc59460790"/>
      <w:bookmarkEnd w:id="5816"/>
    </w:p>
    <w:p w14:paraId="02761CC8" w14:textId="67EB93B7" w:rsidR="00FC0D59" w:rsidRPr="001E021A" w:rsidRDefault="00FC0D59" w:rsidP="0091785A">
      <w:pPr>
        <w:pStyle w:val="gb"/>
        <w:numPr>
          <w:ilvl w:val="1"/>
          <w:numId w:val="330"/>
        </w:numPr>
      </w:pPr>
      <w:r w:rsidRPr="001E021A">
        <w:t>информирование о результатах предоставления Услуги;</w:t>
      </w:r>
      <w:bookmarkStart w:id="5817" w:name="_Toc59460791"/>
      <w:bookmarkEnd w:id="5817"/>
    </w:p>
    <w:p w14:paraId="19EDB550" w14:textId="252B827D" w:rsidR="00FC0D59" w:rsidRDefault="00FC0D59" w:rsidP="0091785A">
      <w:pPr>
        <w:pStyle w:val="gb"/>
        <w:numPr>
          <w:ilvl w:val="1"/>
          <w:numId w:val="330"/>
        </w:numPr>
      </w:pPr>
      <w:r w:rsidRPr="001E021A">
        <w:t>предоставление информации о дошкольных образовательных организациях.</w:t>
      </w:r>
      <w:bookmarkStart w:id="5818" w:name="_Toc59460792"/>
      <w:bookmarkEnd w:id="5818"/>
    </w:p>
    <w:p w14:paraId="209DC68B" w14:textId="77777777" w:rsidR="001B2D3F" w:rsidRPr="006018D4" w:rsidRDefault="001B2D3F" w:rsidP="0091785A">
      <w:pPr>
        <w:pStyle w:val="g30"/>
      </w:pPr>
      <w:bookmarkStart w:id="5819" w:name="_Toc42156509"/>
      <w:bookmarkStart w:id="5820" w:name="_Toc42184336"/>
      <w:bookmarkStart w:id="5821" w:name="_Toc42255758"/>
      <w:bookmarkStart w:id="5822" w:name="_Toc42256613"/>
      <w:bookmarkStart w:id="5823" w:name="_Toc46327366"/>
      <w:bookmarkStart w:id="5824" w:name="_Toc46350229"/>
      <w:bookmarkStart w:id="5825" w:name="_Toc46354725"/>
      <w:bookmarkStart w:id="5826" w:name="_Toc46355418"/>
      <w:bookmarkStart w:id="5827" w:name="_Toc46356111"/>
      <w:bookmarkStart w:id="5828" w:name="_Toc46356005"/>
      <w:bookmarkStart w:id="5829" w:name="_Toc46357379"/>
      <w:bookmarkStart w:id="5830" w:name="_Toc51749461"/>
      <w:bookmarkStart w:id="5831" w:name="_Toc51750153"/>
      <w:bookmarkStart w:id="5832" w:name="_Toc54602818"/>
      <w:bookmarkStart w:id="5833" w:name="_Toc54603510"/>
      <w:bookmarkStart w:id="5834" w:name="_Toc54604202"/>
      <w:bookmarkStart w:id="5835" w:name="_Toc54611674"/>
      <w:bookmarkStart w:id="5836" w:name="_Toc42156510"/>
      <w:bookmarkStart w:id="5837" w:name="_Toc42184337"/>
      <w:bookmarkStart w:id="5838" w:name="_Toc42255759"/>
      <w:bookmarkStart w:id="5839" w:name="_Toc42256614"/>
      <w:bookmarkStart w:id="5840" w:name="_Toc46327367"/>
      <w:bookmarkStart w:id="5841" w:name="_Toc46350230"/>
      <w:bookmarkStart w:id="5842" w:name="_Toc46354726"/>
      <w:bookmarkStart w:id="5843" w:name="_Toc46355419"/>
      <w:bookmarkStart w:id="5844" w:name="_Toc46356112"/>
      <w:bookmarkStart w:id="5845" w:name="_Toc46356006"/>
      <w:bookmarkStart w:id="5846" w:name="_Toc46357380"/>
      <w:bookmarkStart w:id="5847" w:name="_Toc51749462"/>
      <w:bookmarkStart w:id="5848" w:name="_Toc51750154"/>
      <w:bookmarkStart w:id="5849" w:name="_Toc54602819"/>
      <w:bookmarkStart w:id="5850" w:name="_Toc54603511"/>
      <w:bookmarkStart w:id="5851" w:name="_Toc54604203"/>
      <w:bookmarkStart w:id="5852" w:name="_Toc54611675"/>
      <w:bookmarkStart w:id="5853" w:name="_Toc42156511"/>
      <w:bookmarkStart w:id="5854" w:name="_Toc42184338"/>
      <w:bookmarkStart w:id="5855" w:name="_Toc42255760"/>
      <w:bookmarkStart w:id="5856" w:name="_Toc42256615"/>
      <w:bookmarkStart w:id="5857" w:name="_Toc46327368"/>
      <w:bookmarkStart w:id="5858" w:name="_Toc46350231"/>
      <w:bookmarkStart w:id="5859" w:name="_Toc46354727"/>
      <w:bookmarkStart w:id="5860" w:name="_Toc46355420"/>
      <w:bookmarkStart w:id="5861" w:name="_Toc46356113"/>
      <w:bookmarkStart w:id="5862" w:name="_Toc46356007"/>
      <w:bookmarkStart w:id="5863" w:name="_Toc46357381"/>
      <w:bookmarkStart w:id="5864" w:name="_Toc51749463"/>
      <w:bookmarkStart w:id="5865" w:name="_Toc51750155"/>
      <w:bookmarkStart w:id="5866" w:name="_Toc54602820"/>
      <w:bookmarkStart w:id="5867" w:name="_Toc54603512"/>
      <w:bookmarkStart w:id="5868" w:name="_Toc54604204"/>
      <w:bookmarkStart w:id="5869" w:name="_Toc54611676"/>
      <w:bookmarkStart w:id="5870" w:name="_Toc42156512"/>
      <w:bookmarkStart w:id="5871" w:name="_Toc42184339"/>
      <w:bookmarkStart w:id="5872" w:name="_Toc42255761"/>
      <w:bookmarkStart w:id="5873" w:name="_Toc42256616"/>
      <w:bookmarkStart w:id="5874" w:name="_Toc46327369"/>
      <w:bookmarkStart w:id="5875" w:name="_Toc46350232"/>
      <w:bookmarkStart w:id="5876" w:name="_Toc46354728"/>
      <w:bookmarkStart w:id="5877" w:name="_Toc46355421"/>
      <w:bookmarkStart w:id="5878" w:name="_Toc46356114"/>
      <w:bookmarkStart w:id="5879" w:name="_Toc46356008"/>
      <w:bookmarkStart w:id="5880" w:name="_Toc46357382"/>
      <w:bookmarkStart w:id="5881" w:name="_Toc51749464"/>
      <w:bookmarkStart w:id="5882" w:name="_Toc51750156"/>
      <w:bookmarkStart w:id="5883" w:name="_Toc54602821"/>
      <w:bookmarkStart w:id="5884" w:name="_Toc54603513"/>
      <w:bookmarkStart w:id="5885" w:name="_Toc54604205"/>
      <w:bookmarkStart w:id="5886" w:name="_Toc54611677"/>
      <w:bookmarkStart w:id="5887" w:name="_Toc42156513"/>
      <w:bookmarkStart w:id="5888" w:name="_Toc42184340"/>
      <w:bookmarkStart w:id="5889" w:name="_Toc42255762"/>
      <w:bookmarkStart w:id="5890" w:name="_Toc42256617"/>
      <w:bookmarkStart w:id="5891" w:name="_Toc46327370"/>
      <w:bookmarkStart w:id="5892" w:name="_Toc46350233"/>
      <w:bookmarkStart w:id="5893" w:name="_Toc46354729"/>
      <w:bookmarkStart w:id="5894" w:name="_Toc46355422"/>
      <w:bookmarkStart w:id="5895" w:name="_Toc46356115"/>
      <w:bookmarkStart w:id="5896" w:name="_Toc46356009"/>
      <w:bookmarkStart w:id="5897" w:name="_Toc46357383"/>
      <w:bookmarkStart w:id="5898" w:name="_Toc51749465"/>
      <w:bookmarkStart w:id="5899" w:name="_Toc51750157"/>
      <w:bookmarkStart w:id="5900" w:name="_Toc54602822"/>
      <w:bookmarkStart w:id="5901" w:name="_Toc54603514"/>
      <w:bookmarkStart w:id="5902" w:name="_Toc54604206"/>
      <w:bookmarkStart w:id="5903" w:name="_Toc54611678"/>
      <w:bookmarkStart w:id="5904" w:name="_Toc42156514"/>
      <w:bookmarkStart w:id="5905" w:name="_Toc42184341"/>
      <w:bookmarkStart w:id="5906" w:name="_Toc42255763"/>
      <w:bookmarkStart w:id="5907" w:name="_Toc42256618"/>
      <w:bookmarkStart w:id="5908" w:name="_Toc46327371"/>
      <w:bookmarkStart w:id="5909" w:name="_Toc46350234"/>
      <w:bookmarkStart w:id="5910" w:name="_Toc46354730"/>
      <w:bookmarkStart w:id="5911" w:name="_Toc46355423"/>
      <w:bookmarkStart w:id="5912" w:name="_Toc46356116"/>
      <w:bookmarkStart w:id="5913" w:name="_Toc46356010"/>
      <w:bookmarkStart w:id="5914" w:name="_Toc46357384"/>
      <w:bookmarkStart w:id="5915" w:name="_Toc51749466"/>
      <w:bookmarkStart w:id="5916" w:name="_Toc51750158"/>
      <w:bookmarkStart w:id="5917" w:name="_Toc54602823"/>
      <w:bookmarkStart w:id="5918" w:name="_Toc54603515"/>
      <w:bookmarkStart w:id="5919" w:name="_Toc54604207"/>
      <w:bookmarkStart w:id="5920" w:name="_Toc54611679"/>
      <w:bookmarkStart w:id="5921" w:name="_Toc42156515"/>
      <w:bookmarkStart w:id="5922" w:name="_Toc42184342"/>
      <w:bookmarkStart w:id="5923" w:name="_Toc42255764"/>
      <w:bookmarkStart w:id="5924" w:name="_Toc42256619"/>
      <w:bookmarkStart w:id="5925" w:name="_Toc46327372"/>
      <w:bookmarkStart w:id="5926" w:name="_Toc46350235"/>
      <w:bookmarkStart w:id="5927" w:name="_Toc46354731"/>
      <w:bookmarkStart w:id="5928" w:name="_Toc46355424"/>
      <w:bookmarkStart w:id="5929" w:name="_Toc46356117"/>
      <w:bookmarkStart w:id="5930" w:name="_Toc46356011"/>
      <w:bookmarkStart w:id="5931" w:name="_Toc46357385"/>
      <w:bookmarkStart w:id="5932" w:name="_Toc51749467"/>
      <w:bookmarkStart w:id="5933" w:name="_Toc51750159"/>
      <w:bookmarkStart w:id="5934" w:name="_Toc54602824"/>
      <w:bookmarkStart w:id="5935" w:name="_Toc54603516"/>
      <w:bookmarkStart w:id="5936" w:name="_Toc54604208"/>
      <w:bookmarkStart w:id="5937" w:name="_Toc54611680"/>
      <w:bookmarkStart w:id="5938" w:name="_Toc42156516"/>
      <w:bookmarkStart w:id="5939" w:name="_Toc42184343"/>
      <w:bookmarkStart w:id="5940" w:name="_Toc42255765"/>
      <w:bookmarkStart w:id="5941" w:name="_Toc42256620"/>
      <w:bookmarkStart w:id="5942" w:name="_Toc46327373"/>
      <w:bookmarkStart w:id="5943" w:name="_Toc46350236"/>
      <w:bookmarkStart w:id="5944" w:name="_Toc46354732"/>
      <w:bookmarkStart w:id="5945" w:name="_Toc46355425"/>
      <w:bookmarkStart w:id="5946" w:name="_Toc46356118"/>
      <w:bookmarkStart w:id="5947" w:name="_Toc46356012"/>
      <w:bookmarkStart w:id="5948" w:name="_Toc46357386"/>
      <w:bookmarkStart w:id="5949" w:name="_Toc51749468"/>
      <w:bookmarkStart w:id="5950" w:name="_Toc51750160"/>
      <w:bookmarkStart w:id="5951" w:name="_Toc54602825"/>
      <w:bookmarkStart w:id="5952" w:name="_Toc54603517"/>
      <w:bookmarkStart w:id="5953" w:name="_Toc54604209"/>
      <w:bookmarkStart w:id="5954" w:name="_Toc54611681"/>
      <w:bookmarkStart w:id="5955" w:name="_Toc42156517"/>
      <w:bookmarkStart w:id="5956" w:name="_Toc42184344"/>
      <w:bookmarkStart w:id="5957" w:name="_Toc42255766"/>
      <w:bookmarkStart w:id="5958" w:name="_Toc42256621"/>
      <w:bookmarkStart w:id="5959" w:name="_Toc46327374"/>
      <w:bookmarkStart w:id="5960" w:name="_Toc46350237"/>
      <w:bookmarkStart w:id="5961" w:name="_Toc46354733"/>
      <w:bookmarkStart w:id="5962" w:name="_Toc46355426"/>
      <w:bookmarkStart w:id="5963" w:name="_Toc46356119"/>
      <w:bookmarkStart w:id="5964" w:name="_Toc46356013"/>
      <w:bookmarkStart w:id="5965" w:name="_Toc46357387"/>
      <w:bookmarkStart w:id="5966" w:name="_Toc51749469"/>
      <w:bookmarkStart w:id="5967" w:name="_Toc51750161"/>
      <w:bookmarkStart w:id="5968" w:name="_Toc54602826"/>
      <w:bookmarkStart w:id="5969" w:name="_Toc54603518"/>
      <w:bookmarkStart w:id="5970" w:name="_Toc54604210"/>
      <w:bookmarkStart w:id="5971" w:name="_Toc54611682"/>
      <w:bookmarkStart w:id="5972" w:name="_Toc42156518"/>
      <w:bookmarkStart w:id="5973" w:name="_Toc42184345"/>
      <w:bookmarkStart w:id="5974" w:name="_Toc42255767"/>
      <w:bookmarkStart w:id="5975" w:name="_Toc42256622"/>
      <w:bookmarkStart w:id="5976" w:name="_Toc46327375"/>
      <w:bookmarkStart w:id="5977" w:name="_Toc46350238"/>
      <w:bookmarkStart w:id="5978" w:name="_Toc46354734"/>
      <w:bookmarkStart w:id="5979" w:name="_Toc46355427"/>
      <w:bookmarkStart w:id="5980" w:name="_Toc46356120"/>
      <w:bookmarkStart w:id="5981" w:name="_Toc46356014"/>
      <w:bookmarkStart w:id="5982" w:name="_Toc46357388"/>
      <w:bookmarkStart w:id="5983" w:name="_Toc51749470"/>
      <w:bookmarkStart w:id="5984" w:name="_Toc51750162"/>
      <w:bookmarkStart w:id="5985" w:name="_Toc54602827"/>
      <w:bookmarkStart w:id="5986" w:name="_Toc54603519"/>
      <w:bookmarkStart w:id="5987" w:name="_Toc54604211"/>
      <w:bookmarkStart w:id="5988" w:name="_Toc54611683"/>
      <w:bookmarkStart w:id="5989" w:name="_Toc42156519"/>
      <w:bookmarkStart w:id="5990" w:name="_Toc42184346"/>
      <w:bookmarkStart w:id="5991" w:name="_Toc42255768"/>
      <w:bookmarkStart w:id="5992" w:name="_Toc42256623"/>
      <w:bookmarkStart w:id="5993" w:name="_Toc46327376"/>
      <w:bookmarkStart w:id="5994" w:name="_Toc46350239"/>
      <w:bookmarkStart w:id="5995" w:name="_Toc46354735"/>
      <w:bookmarkStart w:id="5996" w:name="_Toc46355428"/>
      <w:bookmarkStart w:id="5997" w:name="_Toc46356121"/>
      <w:bookmarkStart w:id="5998" w:name="_Toc46356015"/>
      <w:bookmarkStart w:id="5999" w:name="_Toc46357389"/>
      <w:bookmarkStart w:id="6000" w:name="_Toc51749471"/>
      <w:bookmarkStart w:id="6001" w:name="_Toc51750163"/>
      <w:bookmarkStart w:id="6002" w:name="_Toc54602828"/>
      <w:bookmarkStart w:id="6003" w:name="_Toc54603520"/>
      <w:bookmarkStart w:id="6004" w:name="_Toc54604212"/>
      <w:bookmarkStart w:id="6005" w:name="_Toc54611684"/>
      <w:bookmarkStart w:id="6006" w:name="_Toc42156520"/>
      <w:bookmarkStart w:id="6007" w:name="_Toc42184347"/>
      <w:bookmarkStart w:id="6008" w:name="_Toc42255769"/>
      <w:bookmarkStart w:id="6009" w:name="_Toc42256624"/>
      <w:bookmarkStart w:id="6010" w:name="_Toc46327377"/>
      <w:bookmarkStart w:id="6011" w:name="_Toc46350240"/>
      <w:bookmarkStart w:id="6012" w:name="_Toc46354736"/>
      <w:bookmarkStart w:id="6013" w:name="_Toc46355429"/>
      <w:bookmarkStart w:id="6014" w:name="_Toc46356122"/>
      <w:bookmarkStart w:id="6015" w:name="_Toc46356016"/>
      <w:bookmarkStart w:id="6016" w:name="_Toc46357390"/>
      <w:bookmarkStart w:id="6017" w:name="_Toc51749472"/>
      <w:bookmarkStart w:id="6018" w:name="_Toc51750164"/>
      <w:bookmarkStart w:id="6019" w:name="_Toc54602829"/>
      <w:bookmarkStart w:id="6020" w:name="_Toc54603521"/>
      <w:bookmarkStart w:id="6021" w:name="_Toc54604213"/>
      <w:bookmarkStart w:id="6022" w:name="_Toc54611685"/>
      <w:bookmarkStart w:id="6023" w:name="_Toc42156521"/>
      <w:bookmarkStart w:id="6024" w:name="_Toc42184348"/>
      <w:bookmarkStart w:id="6025" w:name="_Toc42255770"/>
      <w:bookmarkStart w:id="6026" w:name="_Toc42256625"/>
      <w:bookmarkStart w:id="6027" w:name="_Toc46327378"/>
      <w:bookmarkStart w:id="6028" w:name="_Toc46350241"/>
      <w:bookmarkStart w:id="6029" w:name="_Toc46354737"/>
      <w:bookmarkStart w:id="6030" w:name="_Toc46355430"/>
      <w:bookmarkStart w:id="6031" w:name="_Toc46356123"/>
      <w:bookmarkStart w:id="6032" w:name="_Toc46356704"/>
      <w:bookmarkStart w:id="6033" w:name="_Toc46357391"/>
      <w:bookmarkStart w:id="6034" w:name="_Toc51749473"/>
      <w:bookmarkStart w:id="6035" w:name="_Toc51750165"/>
      <w:bookmarkStart w:id="6036" w:name="_Toc54602830"/>
      <w:bookmarkStart w:id="6037" w:name="_Toc54603522"/>
      <w:bookmarkStart w:id="6038" w:name="_Toc54604214"/>
      <w:bookmarkStart w:id="6039" w:name="_Toc54611686"/>
      <w:bookmarkStart w:id="6040" w:name="_Toc42156522"/>
      <w:bookmarkStart w:id="6041" w:name="_Toc42184349"/>
      <w:bookmarkStart w:id="6042" w:name="_Toc42255771"/>
      <w:bookmarkStart w:id="6043" w:name="_Toc42256626"/>
      <w:bookmarkStart w:id="6044" w:name="_Toc46327379"/>
      <w:bookmarkStart w:id="6045" w:name="_Toc46350242"/>
      <w:bookmarkStart w:id="6046" w:name="_Toc46354738"/>
      <w:bookmarkStart w:id="6047" w:name="_Toc46355431"/>
      <w:bookmarkStart w:id="6048" w:name="_Toc46356124"/>
      <w:bookmarkStart w:id="6049" w:name="_Toc46356705"/>
      <w:bookmarkStart w:id="6050" w:name="_Toc46357392"/>
      <w:bookmarkStart w:id="6051" w:name="_Toc51749474"/>
      <w:bookmarkStart w:id="6052" w:name="_Toc51750166"/>
      <w:bookmarkStart w:id="6053" w:name="_Toc54602831"/>
      <w:bookmarkStart w:id="6054" w:name="_Toc54603523"/>
      <w:bookmarkStart w:id="6055" w:name="_Toc54604215"/>
      <w:bookmarkStart w:id="6056" w:name="_Toc54611687"/>
      <w:bookmarkStart w:id="6057" w:name="_Toc42156523"/>
      <w:bookmarkStart w:id="6058" w:name="_Toc42184350"/>
      <w:bookmarkStart w:id="6059" w:name="_Toc42255772"/>
      <w:bookmarkStart w:id="6060" w:name="_Toc42256627"/>
      <w:bookmarkStart w:id="6061" w:name="_Toc46327380"/>
      <w:bookmarkStart w:id="6062" w:name="_Toc46350243"/>
      <w:bookmarkStart w:id="6063" w:name="_Toc46354739"/>
      <w:bookmarkStart w:id="6064" w:name="_Toc46355432"/>
      <w:bookmarkStart w:id="6065" w:name="_Toc46356125"/>
      <w:bookmarkStart w:id="6066" w:name="_Toc46356706"/>
      <w:bookmarkStart w:id="6067" w:name="_Toc46357393"/>
      <w:bookmarkStart w:id="6068" w:name="_Toc51749475"/>
      <w:bookmarkStart w:id="6069" w:name="_Toc51750167"/>
      <w:bookmarkStart w:id="6070" w:name="_Toc54602832"/>
      <w:bookmarkStart w:id="6071" w:name="_Toc54603524"/>
      <w:bookmarkStart w:id="6072" w:name="_Toc54604216"/>
      <w:bookmarkStart w:id="6073" w:name="_Toc54611688"/>
      <w:bookmarkStart w:id="6074" w:name="_Toc42156524"/>
      <w:bookmarkStart w:id="6075" w:name="_Toc42184351"/>
      <w:bookmarkStart w:id="6076" w:name="_Toc42255773"/>
      <w:bookmarkStart w:id="6077" w:name="_Toc42256628"/>
      <w:bookmarkStart w:id="6078" w:name="_Toc46327381"/>
      <w:bookmarkStart w:id="6079" w:name="_Toc46350244"/>
      <w:bookmarkStart w:id="6080" w:name="_Toc46354740"/>
      <w:bookmarkStart w:id="6081" w:name="_Toc46355433"/>
      <w:bookmarkStart w:id="6082" w:name="_Toc46356126"/>
      <w:bookmarkStart w:id="6083" w:name="_Toc46356707"/>
      <w:bookmarkStart w:id="6084" w:name="_Toc46357394"/>
      <w:bookmarkStart w:id="6085" w:name="_Toc51749476"/>
      <w:bookmarkStart w:id="6086" w:name="_Toc51750168"/>
      <w:bookmarkStart w:id="6087" w:name="_Toc54602833"/>
      <w:bookmarkStart w:id="6088" w:name="_Toc54603525"/>
      <w:bookmarkStart w:id="6089" w:name="_Toc54604217"/>
      <w:bookmarkStart w:id="6090" w:name="_Toc54611689"/>
      <w:bookmarkStart w:id="6091" w:name="_Toc42156525"/>
      <w:bookmarkStart w:id="6092" w:name="_Toc42184352"/>
      <w:bookmarkStart w:id="6093" w:name="_Toc42255774"/>
      <w:bookmarkStart w:id="6094" w:name="_Toc42256629"/>
      <w:bookmarkStart w:id="6095" w:name="_Toc46327382"/>
      <w:bookmarkStart w:id="6096" w:name="_Toc46350245"/>
      <w:bookmarkStart w:id="6097" w:name="_Toc46354741"/>
      <w:bookmarkStart w:id="6098" w:name="_Toc46355434"/>
      <w:bookmarkStart w:id="6099" w:name="_Toc46356127"/>
      <w:bookmarkStart w:id="6100" w:name="_Toc46356708"/>
      <w:bookmarkStart w:id="6101" w:name="_Toc46357395"/>
      <w:bookmarkStart w:id="6102" w:name="_Toc51749477"/>
      <w:bookmarkStart w:id="6103" w:name="_Toc51750169"/>
      <w:bookmarkStart w:id="6104" w:name="_Toc54602834"/>
      <w:bookmarkStart w:id="6105" w:name="_Toc54603526"/>
      <w:bookmarkStart w:id="6106" w:name="_Toc54604218"/>
      <w:bookmarkStart w:id="6107" w:name="_Toc54611690"/>
      <w:bookmarkStart w:id="6108" w:name="_Toc42156526"/>
      <w:bookmarkStart w:id="6109" w:name="_Toc42184353"/>
      <w:bookmarkStart w:id="6110" w:name="_Toc42255775"/>
      <w:bookmarkStart w:id="6111" w:name="_Toc42256630"/>
      <w:bookmarkStart w:id="6112" w:name="_Toc46327383"/>
      <w:bookmarkStart w:id="6113" w:name="_Toc46350246"/>
      <w:bookmarkStart w:id="6114" w:name="_Toc46354742"/>
      <w:bookmarkStart w:id="6115" w:name="_Toc46355435"/>
      <w:bookmarkStart w:id="6116" w:name="_Toc46356128"/>
      <w:bookmarkStart w:id="6117" w:name="_Toc46356709"/>
      <w:bookmarkStart w:id="6118" w:name="_Toc46357396"/>
      <w:bookmarkStart w:id="6119" w:name="_Toc51749478"/>
      <w:bookmarkStart w:id="6120" w:name="_Toc51750170"/>
      <w:bookmarkStart w:id="6121" w:name="_Toc54602835"/>
      <w:bookmarkStart w:id="6122" w:name="_Toc54603527"/>
      <w:bookmarkStart w:id="6123" w:name="_Toc54604219"/>
      <w:bookmarkStart w:id="6124" w:name="_Toc54611691"/>
      <w:bookmarkStart w:id="6125" w:name="_Toc42156527"/>
      <w:bookmarkStart w:id="6126" w:name="_Toc42184354"/>
      <w:bookmarkStart w:id="6127" w:name="_Toc42255776"/>
      <w:bookmarkStart w:id="6128" w:name="_Toc42256631"/>
      <w:bookmarkStart w:id="6129" w:name="_Toc46327384"/>
      <w:bookmarkStart w:id="6130" w:name="_Toc46350247"/>
      <w:bookmarkStart w:id="6131" w:name="_Toc46354743"/>
      <w:bookmarkStart w:id="6132" w:name="_Toc46355436"/>
      <w:bookmarkStart w:id="6133" w:name="_Toc46356129"/>
      <w:bookmarkStart w:id="6134" w:name="_Toc46356710"/>
      <w:bookmarkStart w:id="6135" w:name="_Toc46357397"/>
      <w:bookmarkStart w:id="6136" w:name="_Toc51749479"/>
      <w:bookmarkStart w:id="6137" w:name="_Toc51750171"/>
      <w:bookmarkStart w:id="6138" w:name="_Toc54602836"/>
      <w:bookmarkStart w:id="6139" w:name="_Toc54603528"/>
      <w:bookmarkStart w:id="6140" w:name="_Toc54604220"/>
      <w:bookmarkStart w:id="6141" w:name="_Toc54611692"/>
      <w:bookmarkStart w:id="6142" w:name="_Toc42156528"/>
      <w:bookmarkStart w:id="6143" w:name="_Toc42184355"/>
      <w:bookmarkStart w:id="6144" w:name="_Toc42255777"/>
      <w:bookmarkStart w:id="6145" w:name="_Toc42256632"/>
      <w:bookmarkStart w:id="6146" w:name="_Toc46327385"/>
      <w:bookmarkStart w:id="6147" w:name="_Toc46350248"/>
      <w:bookmarkStart w:id="6148" w:name="_Toc46354744"/>
      <w:bookmarkStart w:id="6149" w:name="_Toc46355437"/>
      <w:bookmarkStart w:id="6150" w:name="_Toc46356130"/>
      <w:bookmarkStart w:id="6151" w:name="_Toc46356711"/>
      <w:bookmarkStart w:id="6152" w:name="_Toc46357398"/>
      <w:bookmarkStart w:id="6153" w:name="_Toc51749480"/>
      <w:bookmarkStart w:id="6154" w:name="_Toc51750172"/>
      <w:bookmarkStart w:id="6155" w:name="_Toc54602837"/>
      <w:bookmarkStart w:id="6156" w:name="_Toc54603529"/>
      <w:bookmarkStart w:id="6157" w:name="_Toc54604221"/>
      <w:bookmarkStart w:id="6158" w:name="_Toc54611693"/>
      <w:bookmarkStart w:id="6159" w:name="_Toc42156529"/>
      <w:bookmarkStart w:id="6160" w:name="_Toc42184356"/>
      <w:bookmarkStart w:id="6161" w:name="_Toc42255778"/>
      <w:bookmarkStart w:id="6162" w:name="_Toc42256633"/>
      <w:bookmarkStart w:id="6163" w:name="_Toc46327386"/>
      <w:bookmarkStart w:id="6164" w:name="_Toc46350249"/>
      <w:bookmarkStart w:id="6165" w:name="_Toc46354745"/>
      <w:bookmarkStart w:id="6166" w:name="_Toc46355438"/>
      <w:bookmarkStart w:id="6167" w:name="_Toc46356131"/>
      <w:bookmarkStart w:id="6168" w:name="_Toc46356712"/>
      <w:bookmarkStart w:id="6169" w:name="_Toc46357399"/>
      <w:bookmarkStart w:id="6170" w:name="_Toc51749481"/>
      <w:bookmarkStart w:id="6171" w:name="_Toc51750173"/>
      <w:bookmarkStart w:id="6172" w:name="_Toc54602838"/>
      <w:bookmarkStart w:id="6173" w:name="_Toc54603530"/>
      <w:bookmarkStart w:id="6174" w:name="_Toc54604222"/>
      <w:bookmarkStart w:id="6175" w:name="_Toc54611694"/>
      <w:bookmarkStart w:id="6176" w:name="_Toc42156530"/>
      <w:bookmarkStart w:id="6177" w:name="_Toc42184357"/>
      <w:bookmarkStart w:id="6178" w:name="_Toc42255779"/>
      <w:bookmarkStart w:id="6179" w:name="_Toc42256634"/>
      <w:bookmarkStart w:id="6180" w:name="_Toc46327387"/>
      <w:bookmarkStart w:id="6181" w:name="_Toc46350250"/>
      <w:bookmarkStart w:id="6182" w:name="_Toc46354746"/>
      <w:bookmarkStart w:id="6183" w:name="_Toc46355439"/>
      <w:bookmarkStart w:id="6184" w:name="_Toc46356132"/>
      <w:bookmarkStart w:id="6185" w:name="_Toc46356713"/>
      <w:bookmarkStart w:id="6186" w:name="_Toc46357400"/>
      <w:bookmarkStart w:id="6187" w:name="_Toc51749482"/>
      <w:bookmarkStart w:id="6188" w:name="_Toc51750174"/>
      <w:bookmarkStart w:id="6189" w:name="_Toc54602839"/>
      <w:bookmarkStart w:id="6190" w:name="_Toc54603531"/>
      <w:bookmarkStart w:id="6191" w:name="_Toc54604223"/>
      <w:bookmarkStart w:id="6192" w:name="_Toc54611695"/>
      <w:bookmarkStart w:id="6193" w:name="_Toc42156531"/>
      <w:bookmarkStart w:id="6194" w:name="_Toc42184358"/>
      <w:bookmarkStart w:id="6195" w:name="_Toc42255780"/>
      <w:bookmarkStart w:id="6196" w:name="_Toc42256635"/>
      <w:bookmarkStart w:id="6197" w:name="_Toc46327388"/>
      <w:bookmarkStart w:id="6198" w:name="_Toc46350251"/>
      <w:bookmarkStart w:id="6199" w:name="_Toc46354747"/>
      <w:bookmarkStart w:id="6200" w:name="_Toc46355440"/>
      <w:bookmarkStart w:id="6201" w:name="_Toc46356133"/>
      <w:bookmarkStart w:id="6202" w:name="_Toc46356714"/>
      <w:bookmarkStart w:id="6203" w:name="_Toc46357401"/>
      <w:bookmarkStart w:id="6204" w:name="_Toc51749483"/>
      <w:bookmarkStart w:id="6205" w:name="_Toc51750175"/>
      <w:bookmarkStart w:id="6206" w:name="_Toc54602840"/>
      <w:bookmarkStart w:id="6207" w:name="_Toc54603532"/>
      <w:bookmarkStart w:id="6208" w:name="_Toc54604224"/>
      <w:bookmarkStart w:id="6209" w:name="_Toc54611696"/>
      <w:bookmarkStart w:id="6210" w:name="_Toc42156532"/>
      <w:bookmarkStart w:id="6211" w:name="_Toc42184359"/>
      <w:bookmarkStart w:id="6212" w:name="_Toc42255781"/>
      <w:bookmarkStart w:id="6213" w:name="_Toc42256636"/>
      <w:bookmarkStart w:id="6214" w:name="_Toc46327389"/>
      <w:bookmarkStart w:id="6215" w:name="_Toc46350252"/>
      <w:bookmarkStart w:id="6216" w:name="_Toc46354748"/>
      <w:bookmarkStart w:id="6217" w:name="_Toc46355441"/>
      <w:bookmarkStart w:id="6218" w:name="_Toc46356134"/>
      <w:bookmarkStart w:id="6219" w:name="_Toc46356715"/>
      <w:bookmarkStart w:id="6220" w:name="_Toc46357402"/>
      <w:bookmarkStart w:id="6221" w:name="_Toc51749484"/>
      <w:bookmarkStart w:id="6222" w:name="_Toc51750176"/>
      <w:bookmarkStart w:id="6223" w:name="_Toc54602841"/>
      <w:bookmarkStart w:id="6224" w:name="_Toc54603533"/>
      <w:bookmarkStart w:id="6225" w:name="_Toc54604225"/>
      <w:bookmarkStart w:id="6226" w:name="_Toc54611697"/>
      <w:bookmarkStart w:id="6227" w:name="_Toc42156533"/>
      <w:bookmarkStart w:id="6228" w:name="_Toc42184360"/>
      <w:bookmarkStart w:id="6229" w:name="_Toc42255782"/>
      <w:bookmarkStart w:id="6230" w:name="_Toc42256637"/>
      <w:bookmarkStart w:id="6231" w:name="_Toc46327390"/>
      <w:bookmarkStart w:id="6232" w:name="_Toc46350253"/>
      <w:bookmarkStart w:id="6233" w:name="_Toc46354749"/>
      <w:bookmarkStart w:id="6234" w:name="_Toc46355442"/>
      <w:bookmarkStart w:id="6235" w:name="_Toc46356135"/>
      <w:bookmarkStart w:id="6236" w:name="_Toc46356716"/>
      <w:bookmarkStart w:id="6237" w:name="_Toc46357403"/>
      <w:bookmarkStart w:id="6238" w:name="_Toc51749485"/>
      <w:bookmarkStart w:id="6239" w:name="_Toc51750177"/>
      <w:bookmarkStart w:id="6240" w:name="_Toc54602842"/>
      <w:bookmarkStart w:id="6241" w:name="_Toc54603534"/>
      <w:bookmarkStart w:id="6242" w:name="_Toc54604226"/>
      <w:bookmarkStart w:id="6243" w:name="_Toc54611698"/>
      <w:bookmarkStart w:id="6244" w:name="_Toc42156534"/>
      <w:bookmarkStart w:id="6245" w:name="_Toc42184361"/>
      <w:bookmarkStart w:id="6246" w:name="_Toc42255783"/>
      <w:bookmarkStart w:id="6247" w:name="_Toc42256638"/>
      <w:bookmarkStart w:id="6248" w:name="_Toc46327391"/>
      <w:bookmarkStart w:id="6249" w:name="_Toc46350254"/>
      <w:bookmarkStart w:id="6250" w:name="_Toc46354750"/>
      <w:bookmarkStart w:id="6251" w:name="_Toc46355443"/>
      <w:bookmarkStart w:id="6252" w:name="_Toc46356136"/>
      <w:bookmarkStart w:id="6253" w:name="_Toc46356717"/>
      <w:bookmarkStart w:id="6254" w:name="_Toc46357404"/>
      <w:bookmarkStart w:id="6255" w:name="_Toc51749486"/>
      <w:bookmarkStart w:id="6256" w:name="_Toc51750178"/>
      <w:bookmarkStart w:id="6257" w:name="_Toc54602843"/>
      <w:bookmarkStart w:id="6258" w:name="_Toc54603535"/>
      <w:bookmarkStart w:id="6259" w:name="_Toc54604227"/>
      <w:bookmarkStart w:id="6260" w:name="_Toc54611699"/>
      <w:bookmarkStart w:id="6261" w:name="_Toc42156535"/>
      <w:bookmarkStart w:id="6262" w:name="_Toc42184362"/>
      <w:bookmarkStart w:id="6263" w:name="_Toc42255784"/>
      <w:bookmarkStart w:id="6264" w:name="_Toc42256639"/>
      <w:bookmarkStart w:id="6265" w:name="_Toc46327392"/>
      <w:bookmarkStart w:id="6266" w:name="_Toc46350255"/>
      <w:bookmarkStart w:id="6267" w:name="_Toc46354751"/>
      <w:bookmarkStart w:id="6268" w:name="_Toc46355444"/>
      <w:bookmarkStart w:id="6269" w:name="_Toc46356137"/>
      <w:bookmarkStart w:id="6270" w:name="_Toc46356718"/>
      <w:bookmarkStart w:id="6271" w:name="_Toc46357405"/>
      <w:bookmarkStart w:id="6272" w:name="_Toc51749487"/>
      <w:bookmarkStart w:id="6273" w:name="_Toc51750179"/>
      <w:bookmarkStart w:id="6274" w:name="_Toc54602844"/>
      <w:bookmarkStart w:id="6275" w:name="_Toc54603536"/>
      <w:bookmarkStart w:id="6276" w:name="_Toc54604228"/>
      <w:bookmarkStart w:id="6277" w:name="_Toc54611700"/>
      <w:bookmarkStart w:id="6278" w:name="_Toc42156536"/>
      <w:bookmarkStart w:id="6279" w:name="_Toc42184363"/>
      <w:bookmarkStart w:id="6280" w:name="_Toc42255785"/>
      <w:bookmarkStart w:id="6281" w:name="_Toc42256640"/>
      <w:bookmarkStart w:id="6282" w:name="_Toc46327393"/>
      <w:bookmarkStart w:id="6283" w:name="_Toc46350256"/>
      <w:bookmarkStart w:id="6284" w:name="_Toc46354752"/>
      <w:bookmarkStart w:id="6285" w:name="_Toc46355445"/>
      <w:bookmarkStart w:id="6286" w:name="_Toc46356138"/>
      <w:bookmarkStart w:id="6287" w:name="_Toc46356719"/>
      <w:bookmarkStart w:id="6288" w:name="_Toc46357406"/>
      <w:bookmarkStart w:id="6289" w:name="_Toc51749488"/>
      <w:bookmarkStart w:id="6290" w:name="_Toc51750180"/>
      <w:bookmarkStart w:id="6291" w:name="_Toc54602845"/>
      <w:bookmarkStart w:id="6292" w:name="_Toc54603537"/>
      <w:bookmarkStart w:id="6293" w:name="_Toc54604229"/>
      <w:bookmarkStart w:id="6294" w:name="_Toc54611701"/>
      <w:bookmarkStart w:id="6295" w:name="_Toc42156537"/>
      <w:bookmarkStart w:id="6296" w:name="_Toc42184364"/>
      <w:bookmarkStart w:id="6297" w:name="_Toc42255786"/>
      <w:bookmarkStart w:id="6298" w:name="_Toc42256641"/>
      <w:bookmarkStart w:id="6299" w:name="_Toc46327394"/>
      <w:bookmarkStart w:id="6300" w:name="_Toc46350257"/>
      <w:bookmarkStart w:id="6301" w:name="_Toc46354753"/>
      <w:bookmarkStart w:id="6302" w:name="_Toc46355446"/>
      <w:bookmarkStart w:id="6303" w:name="_Toc46356139"/>
      <w:bookmarkStart w:id="6304" w:name="_Toc46356720"/>
      <w:bookmarkStart w:id="6305" w:name="_Toc46357407"/>
      <w:bookmarkStart w:id="6306" w:name="_Toc51749489"/>
      <w:bookmarkStart w:id="6307" w:name="_Toc51750181"/>
      <w:bookmarkStart w:id="6308" w:name="_Toc54602846"/>
      <w:bookmarkStart w:id="6309" w:name="_Toc54603538"/>
      <w:bookmarkStart w:id="6310" w:name="_Toc54604230"/>
      <w:bookmarkStart w:id="6311" w:name="_Toc54611702"/>
      <w:bookmarkStart w:id="6312" w:name="_Toc42156538"/>
      <w:bookmarkStart w:id="6313" w:name="_Toc42184365"/>
      <w:bookmarkStart w:id="6314" w:name="_Toc42255787"/>
      <w:bookmarkStart w:id="6315" w:name="_Toc42256642"/>
      <w:bookmarkStart w:id="6316" w:name="_Toc46327395"/>
      <w:bookmarkStart w:id="6317" w:name="_Toc46350258"/>
      <w:bookmarkStart w:id="6318" w:name="_Toc46354754"/>
      <w:bookmarkStart w:id="6319" w:name="_Toc46355447"/>
      <w:bookmarkStart w:id="6320" w:name="_Toc46356140"/>
      <w:bookmarkStart w:id="6321" w:name="_Toc46356721"/>
      <w:bookmarkStart w:id="6322" w:name="_Toc46357408"/>
      <w:bookmarkStart w:id="6323" w:name="_Toc51749490"/>
      <w:bookmarkStart w:id="6324" w:name="_Toc51750182"/>
      <w:bookmarkStart w:id="6325" w:name="_Toc54602847"/>
      <w:bookmarkStart w:id="6326" w:name="_Toc54603539"/>
      <w:bookmarkStart w:id="6327" w:name="_Toc54604231"/>
      <w:bookmarkStart w:id="6328" w:name="_Toc54611703"/>
      <w:bookmarkStart w:id="6329" w:name="_Toc42156539"/>
      <w:bookmarkStart w:id="6330" w:name="_Toc42184366"/>
      <w:bookmarkStart w:id="6331" w:name="_Toc42255788"/>
      <w:bookmarkStart w:id="6332" w:name="_Toc42256643"/>
      <w:bookmarkStart w:id="6333" w:name="_Toc46327396"/>
      <w:bookmarkStart w:id="6334" w:name="_Toc46350259"/>
      <w:bookmarkStart w:id="6335" w:name="_Toc46354755"/>
      <w:bookmarkStart w:id="6336" w:name="_Toc46355448"/>
      <w:bookmarkStart w:id="6337" w:name="_Toc46356141"/>
      <w:bookmarkStart w:id="6338" w:name="_Toc46356722"/>
      <w:bookmarkStart w:id="6339" w:name="_Toc46357409"/>
      <w:bookmarkStart w:id="6340" w:name="_Toc51749491"/>
      <w:bookmarkStart w:id="6341" w:name="_Toc51750183"/>
      <w:bookmarkStart w:id="6342" w:name="_Toc54602848"/>
      <w:bookmarkStart w:id="6343" w:name="_Toc54603540"/>
      <w:bookmarkStart w:id="6344" w:name="_Toc54604232"/>
      <w:bookmarkStart w:id="6345" w:name="_Toc54611704"/>
      <w:bookmarkStart w:id="6346" w:name="_Toc42156540"/>
      <w:bookmarkStart w:id="6347" w:name="_Toc42184367"/>
      <w:bookmarkStart w:id="6348" w:name="_Toc42255789"/>
      <w:bookmarkStart w:id="6349" w:name="_Toc42256644"/>
      <w:bookmarkStart w:id="6350" w:name="_Toc46327397"/>
      <w:bookmarkStart w:id="6351" w:name="_Toc46350260"/>
      <w:bookmarkStart w:id="6352" w:name="_Toc46354756"/>
      <w:bookmarkStart w:id="6353" w:name="_Toc46355449"/>
      <w:bookmarkStart w:id="6354" w:name="_Toc46356142"/>
      <w:bookmarkStart w:id="6355" w:name="_Toc46356723"/>
      <w:bookmarkStart w:id="6356" w:name="_Toc46357410"/>
      <w:bookmarkStart w:id="6357" w:name="_Toc51749492"/>
      <w:bookmarkStart w:id="6358" w:name="_Toc51750184"/>
      <w:bookmarkStart w:id="6359" w:name="_Toc54602849"/>
      <w:bookmarkStart w:id="6360" w:name="_Toc54603541"/>
      <w:bookmarkStart w:id="6361" w:name="_Toc54604233"/>
      <w:bookmarkStart w:id="6362" w:name="_Toc54611705"/>
      <w:bookmarkStart w:id="6363" w:name="_Toc42156541"/>
      <w:bookmarkStart w:id="6364" w:name="_Toc42184368"/>
      <w:bookmarkStart w:id="6365" w:name="_Toc42255790"/>
      <w:bookmarkStart w:id="6366" w:name="_Toc42256645"/>
      <w:bookmarkStart w:id="6367" w:name="_Toc46327398"/>
      <w:bookmarkStart w:id="6368" w:name="_Toc46350261"/>
      <w:bookmarkStart w:id="6369" w:name="_Toc46354757"/>
      <w:bookmarkStart w:id="6370" w:name="_Toc46355450"/>
      <w:bookmarkStart w:id="6371" w:name="_Toc46356143"/>
      <w:bookmarkStart w:id="6372" w:name="_Toc46356724"/>
      <w:bookmarkStart w:id="6373" w:name="_Toc46357411"/>
      <w:bookmarkStart w:id="6374" w:name="_Toc51749493"/>
      <w:bookmarkStart w:id="6375" w:name="_Toc51750185"/>
      <w:bookmarkStart w:id="6376" w:name="_Toc54602850"/>
      <w:bookmarkStart w:id="6377" w:name="_Toc54603542"/>
      <w:bookmarkStart w:id="6378" w:name="_Toc54604234"/>
      <w:bookmarkStart w:id="6379" w:name="_Toc54611706"/>
      <w:bookmarkStart w:id="6380" w:name="_Toc42156542"/>
      <w:bookmarkStart w:id="6381" w:name="_Toc42184369"/>
      <w:bookmarkStart w:id="6382" w:name="_Toc42255791"/>
      <w:bookmarkStart w:id="6383" w:name="_Toc42256646"/>
      <w:bookmarkStart w:id="6384" w:name="_Toc46327399"/>
      <w:bookmarkStart w:id="6385" w:name="_Toc46350262"/>
      <w:bookmarkStart w:id="6386" w:name="_Toc46354758"/>
      <w:bookmarkStart w:id="6387" w:name="_Toc46355451"/>
      <w:bookmarkStart w:id="6388" w:name="_Toc46356144"/>
      <w:bookmarkStart w:id="6389" w:name="_Toc46356725"/>
      <w:bookmarkStart w:id="6390" w:name="_Toc46357412"/>
      <w:bookmarkStart w:id="6391" w:name="_Toc51749494"/>
      <w:bookmarkStart w:id="6392" w:name="_Toc51750186"/>
      <w:bookmarkStart w:id="6393" w:name="_Toc54602851"/>
      <w:bookmarkStart w:id="6394" w:name="_Toc54603543"/>
      <w:bookmarkStart w:id="6395" w:name="_Toc54604235"/>
      <w:bookmarkStart w:id="6396" w:name="_Toc54611707"/>
      <w:bookmarkStart w:id="6397" w:name="_Toc42156543"/>
      <w:bookmarkStart w:id="6398" w:name="_Toc42184370"/>
      <w:bookmarkStart w:id="6399" w:name="_Toc42255792"/>
      <w:bookmarkStart w:id="6400" w:name="_Toc42256647"/>
      <w:bookmarkStart w:id="6401" w:name="_Toc46327400"/>
      <w:bookmarkStart w:id="6402" w:name="_Toc46350263"/>
      <w:bookmarkStart w:id="6403" w:name="_Toc46354759"/>
      <w:bookmarkStart w:id="6404" w:name="_Toc46355452"/>
      <w:bookmarkStart w:id="6405" w:name="_Toc46356145"/>
      <w:bookmarkStart w:id="6406" w:name="_Toc46356726"/>
      <w:bookmarkStart w:id="6407" w:name="_Toc46357413"/>
      <w:bookmarkStart w:id="6408" w:name="_Toc51749495"/>
      <w:bookmarkStart w:id="6409" w:name="_Toc51750187"/>
      <w:bookmarkStart w:id="6410" w:name="_Toc54602852"/>
      <w:bookmarkStart w:id="6411" w:name="_Toc54603544"/>
      <w:bookmarkStart w:id="6412" w:name="_Toc54604236"/>
      <w:bookmarkStart w:id="6413" w:name="_Toc54611708"/>
      <w:bookmarkStart w:id="6414" w:name="_Toc42156544"/>
      <w:bookmarkStart w:id="6415" w:name="_Toc42184371"/>
      <w:bookmarkStart w:id="6416" w:name="_Toc42255793"/>
      <w:bookmarkStart w:id="6417" w:name="_Toc42256648"/>
      <w:bookmarkStart w:id="6418" w:name="_Toc46327401"/>
      <w:bookmarkStart w:id="6419" w:name="_Toc46350264"/>
      <w:bookmarkStart w:id="6420" w:name="_Toc46354760"/>
      <w:bookmarkStart w:id="6421" w:name="_Toc46355453"/>
      <w:bookmarkStart w:id="6422" w:name="_Toc46356146"/>
      <w:bookmarkStart w:id="6423" w:name="_Toc46356727"/>
      <w:bookmarkStart w:id="6424" w:name="_Toc46357414"/>
      <w:bookmarkStart w:id="6425" w:name="_Toc51749496"/>
      <w:bookmarkStart w:id="6426" w:name="_Toc51750188"/>
      <w:bookmarkStart w:id="6427" w:name="_Toc54602853"/>
      <w:bookmarkStart w:id="6428" w:name="_Toc54603545"/>
      <w:bookmarkStart w:id="6429" w:name="_Toc54604237"/>
      <w:bookmarkStart w:id="6430" w:name="_Toc54611709"/>
      <w:bookmarkStart w:id="6431" w:name="_Toc42156545"/>
      <w:bookmarkStart w:id="6432" w:name="_Toc42184372"/>
      <w:bookmarkStart w:id="6433" w:name="_Toc42255794"/>
      <w:bookmarkStart w:id="6434" w:name="_Toc42256649"/>
      <w:bookmarkStart w:id="6435" w:name="_Toc46327402"/>
      <w:bookmarkStart w:id="6436" w:name="_Toc46350265"/>
      <w:bookmarkStart w:id="6437" w:name="_Toc46354761"/>
      <w:bookmarkStart w:id="6438" w:name="_Toc46355454"/>
      <w:bookmarkStart w:id="6439" w:name="_Toc46356147"/>
      <w:bookmarkStart w:id="6440" w:name="_Toc46356728"/>
      <w:bookmarkStart w:id="6441" w:name="_Toc46357415"/>
      <w:bookmarkStart w:id="6442" w:name="_Toc51749497"/>
      <w:bookmarkStart w:id="6443" w:name="_Toc51750189"/>
      <w:bookmarkStart w:id="6444" w:name="_Toc54602854"/>
      <w:bookmarkStart w:id="6445" w:name="_Toc54603546"/>
      <w:bookmarkStart w:id="6446" w:name="_Toc54604238"/>
      <w:bookmarkStart w:id="6447" w:name="_Toc54611710"/>
      <w:bookmarkStart w:id="6448" w:name="_Toc42156546"/>
      <w:bookmarkStart w:id="6449" w:name="_Toc42184373"/>
      <w:bookmarkStart w:id="6450" w:name="_Toc42255795"/>
      <w:bookmarkStart w:id="6451" w:name="_Toc42256650"/>
      <w:bookmarkStart w:id="6452" w:name="_Toc46327403"/>
      <w:bookmarkStart w:id="6453" w:name="_Toc46350266"/>
      <w:bookmarkStart w:id="6454" w:name="_Toc46354762"/>
      <w:bookmarkStart w:id="6455" w:name="_Toc46355455"/>
      <w:bookmarkStart w:id="6456" w:name="_Toc46356148"/>
      <w:bookmarkStart w:id="6457" w:name="_Toc46356729"/>
      <w:bookmarkStart w:id="6458" w:name="_Toc46357416"/>
      <w:bookmarkStart w:id="6459" w:name="_Toc51749498"/>
      <w:bookmarkStart w:id="6460" w:name="_Toc51750190"/>
      <w:bookmarkStart w:id="6461" w:name="_Toc54602855"/>
      <w:bookmarkStart w:id="6462" w:name="_Toc54603547"/>
      <w:bookmarkStart w:id="6463" w:name="_Toc54604239"/>
      <w:bookmarkStart w:id="6464" w:name="_Toc54611711"/>
      <w:bookmarkStart w:id="6465" w:name="_Toc42156547"/>
      <w:bookmarkStart w:id="6466" w:name="_Toc42184374"/>
      <w:bookmarkStart w:id="6467" w:name="_Toc42255796"/>
      <w:bookmarkStart w:id="6468" w:name="_Toc42256651"/>
      <w:bookmarkStart w:id="6469" w:name="_Toc46327404"/>
      <w:bookmarkStart w:id="6470" w:name="_Toc46350267"/>
      <w:bookmarkStart w:id="6471" w:name="_Toc46354763"/>
      <w:bookmarkStart w:id="6472" w:name="_Toc46355456"/>
      <w:bookmarkStart w:id="6473" w:name="_Toc46356149"/>
      <w:bookmarkStart w:id="6474" w:name="_Toc46356730"/>
      <w:bookmarkStart w:id="6475" w:name="_Toc46357417"/>
      <w:bookmarkStart w:id="6476" w:name="_Toc51749499"/>
      <w:bookmarkStart w:id="6477" w:name="_Toc51750191"/>
      <w:bookmarkStart w:id="6478" w:name="_Toc54602856"/>
      <w:bookmarkStart w:id="6479" w:name="_Toc54603548"/>
      <w:bookmarkStart w:id="6480" w:name="_Toc54604240"/>
      <w:bookmarkStart w:id="6481" w:name="_Toc54611712"/>
      <w:bookmarkStart w:id="6482" w:name="_Toc42156548"/>
      <w:bookmarkStart w:id="6483" w:name="_Toc42184375"/>
      <w:bookmarkStart w:id="6484" w:name="_Toc42255797"/>
      <w:bookmarkStart w:id="6485" w:name="_Toc42256652"/>
      <w:bookmarkStart w:id="6486" w:name="_Toc46327405"/>
      <w:bookmarkStart w:id="6487" w:name="_Toc46350268"/>
      <w:bookmarkStart w:id="6488" w:name="_Toc46354764"/>
      <w:bookmarkStart w:id="6489" w:name="_Toc46355457"/>
      <w:bookmarkStart w:id="6490" w:name="_Toc46356150"/>
      <w:bookmarkStart w:id="6491" w:name="_Toc46356731"/>
      <w:bookmarkStart w:id="6492" w:name="_Toc46357418"/>
      <w:bookmarkStart w:id="6493" w:name="_Toc51749500"/>
      <w:bookmarkStart w:id="6494" w:name="_Toc51750192"/>
      <w:bookmarkStart w:id="6495" w:name="_Toc54602857"/>
      <w:bookmarkStart w:id="6496" w:name="_Toc54603549"/>
      <w:bookmarkStart w:id="6497" w:name="_Toc54604241"/>
      <w:bookmarkStart w:id="6498" w:name="_Toc54611713"/>
      <w:bookmarkStart w:id="6499" w:name="_Toc42156549"/>
      <w:bookmarkStart w:id="6500" w:name="_Toc42184376"/>
      <w:bookmarkStart w:id="6501" w:name="_Toc42255798"/>
      <w:bookmarkStart w:id="6502" w:name="_Toc42256653"/>
      <w:bookmarkStart w:id="6503" w:name="_Toc46327406"/>
      <w:bookmarkStart w:id="6504" w:name="_Toc46350269"/>
      <w:bookmarkStart w:id="6505" w:name="_Toc46354765"/>
      <w:bookmarkStart w:id="6506" w:name="_Toc46355458"/>
      <w:bookmarkStart w:id="6507" w:name="_Toc46356151"/>
      <w:bookmarkStart w:id="6508" w:name="_Toc46356732"/>
      <w:bookmarkStart w:id="6509" w:name="_Toc46357419"/>
      <w:bookmarkStart w:id="6510" w:name="_Toc51749501"/>
      <w:bookmarkStart w:id="6511" w:name="_Toc51750193"/>
      <w:bookmarkStart w:id="6512" w:name="_Toc54602858"/>
      <w:bookmarkStart w:id="6513" w:name="_Toc54603550"/>
      <w:bookmarkStart w:id="6514" w:name="_Toc54604242"/>
      <w:bookmarkStart w:id="6515" w:name="_Toc54611714"/>
      <w:bookmarkStart w:id="6516" w:name="_Toc42156550"/>
      <w:bookmarkStart w:id="6517" w:name="_Toc42184377"/>
      <w:bookmarkStart w:id="6518" w:name="_Toc42255799"/>
      <w:bookmarkStart w:id="6519" w:name="_Toc42256654"/>
      <w:bookmarkStart w:id="6520" w:name="_Toc46327407"/>
      <w:bookmarkStart w:id="6521" w:name="_Toc46350270"/>
      <w:bookmarkStart w:id="6522" w:name="_Toc46354766"/>
      <w:bookmarkStart w:id="6523" w:name="_Toc46355459"/>
      <w:bookmarkStart w:id="6524" w:name="_Toc46356152"/>
      <w:bookmarkStart w:id="6525" w:name="_Toc46356733"/>
      <w:bookmarkStart w:id="6526" w:name="_Toc46357420"/>
      <w:bookmarkStart w:id="6527" w:name="_Toc51749502"/>
      <w:bookmarkStart w:id="6528" w:name="_Toc51750194"/>
      <w:bookmarkStart w:id="6529" w:name="_Toc54602859"/>
      <w:bookmarkStart w:id="6530" w:name="_Toc54603551"/>
      <w:bookmarkStart w:id="6531" w:name="_Toc54604243"/>
      <w:bookmarkStart w:id="6532" w:name="_Toc54611715"/>
      <w:bookmarkStart w:id="6533" w:name="_Toc42156551"/>
      <w:bookmarkStart w:id="6534" w:name="_Toc42184378"/>
      <w:bookmarkStart w:id="6535" w:name="_Toc42255800"/>
      <w:bookmarkStart w:id="6536" w:name="_Toc42256655"/>
      <w:bookmarkStart w:id="6537" w:name="_Toc46327408"/>
      <w:bookmarkStart w:id="6538" w:name="_Toc46350271"/>
      <w:bookmarkStart w:id="6539" w:name="_Toc46354767"/>
      <w:bookmarkStart w:id="6540" w:name="_Toc46355460"/>
      <w:bookmarkStart w:id="6541" w:name="_Toc46356153"/>
      <w:bookmarkStart w:id="6542" w:name="_Toc46356734"/>
      <w:bookmarkStart w:id="6543" w:name="_Toc46357421"/>
      <w:bookmarkStart w:id="6544" w:name="_Toc51749503"/>
      <w:bookmarkStart w:id="6545" w:name="_Toc51750195"/>
      <w:bookmarkStart w:id="6546" w:name="_Toc54602860"/>
      <w:bookmarkStart w:id="6547" w:name="_Toc54603552"/>
      <w:bookmarkStart w:id="6548" w:name="_Toc54604244"/>
      <w:bookmarkStart w:id="6549" w:name="_Toc54611716"/>
      <w:bookmarkStart w:id="6550" w:name="_Toc42156552"/>
      <w:bookmarkStart w:id="6551" w:name="_Toc42184379"/>
      <w:bookmarkStart w:id="6552" w:name="_Toc42255801"/>
      <w:bookmarkStart w:id="6553" w:name="_Toc42256656"/>
      <w:bookmarkStart w:id="6554" w:name="_Toc46327409"/>
      <w:bookmarkStart w:id="6555" w:name="_Toc46350272"/>
      <w:bookmarkStart w:id="6556" w:name="_Toc46354768"/>
      <w:bookmarkStart w:id="6557" w:name="_Toc46355461"/>
      <w:bookmarkStart w:id="6558" w:name="_Toc46356154"/>
      <w:bookmarkStart w:id="6559" w:name="_Toc46356735"/>
      <w:bookmarkStart w:id="6560" w:name="_Toc46357422"/>
      <w:bookmarkStart w:id="6561" w:name="_Toc51749504"/>
      <w:bookmarkStart w:id="6562" w:name="_Toc51750196"/>
      <w:bookmarkStart w:id="6563" w:name="_Toc54602861"/>
      <w:bookmarkStart w:id="6564" w:name="_Toc54603553"/>
      <w:bookmarkStart w:id="6565" w:name="_Toc54604245"/>
      <w:bookmarkStart w:id="6566" w:name="_Toc54611717"/>
      <w:bookmarkStart w:id="6567" w:name="_Toc42156553"/>
      <w:bookmarkStart w:id="6568" w:name="_Toc42184380"/>
      <w:bookmarkStart w:id="6569" w:name="_Toc42255802"/>
      <w:bookmarkStart w:id="6570" w:name="_Toc42256657"/>
      <w:bookmarkStart w:id="6571" w:name="_Toc46327410"/>
      <w:bookmarkStart w:id="6572" w:name="_Toc46350273"/>
      <w:bookmarkStart w:id="6573" w:name="_Toc46354769"/>
      <w:bookmarkStart w:id="6574" w:name="_Toc46355462"/>
      <w:bookmarkStart w:id="6575" w:name="_Toc46356155"/>
      <w:bookmarkStart w:id="6576" w:name="_Toc46356736"/>
      <w:bookmarkStart w:id="6577" w:name="_Toc46357423"/>
      <w:bookmarkStart w:id="6578" w:name="_Toc51749505"/>
      <w:bookmarkStart w:id="6579" w:name="_Toc51750197"/>
      <w:bookmarkStart w:id="6580" w:name="_Toc54602862"/>
      <w:bookmarkStart w:id="6581" w:name="_Toc54603554"/>
      <w:bookmarkStart w:id="6582" w:name="_Toc54604246"/>
      <w:bookmarkStart w:id="6583" w:name="_Toc54611718"/>
      <w:bookmarkStart w:id="6584" w:name="_Toc42156554"/>
      <w:bookmarkStart w:id="6585" w:name="_Toc42184381"/>
      <w:bookmarkStart w:id="6586" w:name="_Toc42255803"/>
      <w:bookmarkStart w:id="6587" w:name="_Toc42256658"/>
      <w:bookmarkStart w:id="6588" w:name="_Toc46327411"/>
      <w:bookmarkStart w:id="6589" w:name="_Toc46350274"/>
      <w:bookmarkStart w:id="6590" w:name="_Toc46354770"/>
      <w:bookmarkStart w:id="6591" w:name="_Toc46355463"/>
      <w:bookmarkStart w:id="6592" w:name="_Toc46356156"/>
      <w:bookmarkStart w:id="6593" w:name="_Toc46356737"/>
      <w:bookmarkStart w:id="6594" w:name="_Toc46357424"/>
      <w:bookmarkStart w:id="6595" w:name="_Toc51749506"/>
      <w:bookmarkStart w:id="6596" w:name="_Toc51750198"/>
      <w:bookmarkStart w:id="6597" w:name="_Toc54602863"/>
      <w:bookmarkStart w:id="6598" w:name="_Toc54603555"/>
      <w:bookmarkStart w:id="6599" w:name="_Toc54604247"/>
      <w:bookmarkStart w:id="6600" w:name="_Toc54611719"/>
      <w:bookmarkStart w:id="6601" w:name="_Toc42156555"/>
      <w:bookmarkStart w:id="6602" w:name="_Toc42184382"/>
      <w:bookmarkStart w:id="6603" w:name="_Toc42255804"/>
      <w:bookmarkStart w:id="6604" w:name="_Toc42256659"/>
      <w:bookmarkStart w:id="6605" w:name="_Toc46327412"/>
      <w:bookmarkStart w:id="6606" w:name="_Toc46350275"/>
      <w:bookmarkStart w:id="6607" w:name="_Toc46354771"/>
      <w:bookmarkStart w:id="6608" w:name="_Toc46355464"/>
      <w:bookmarkStart w:id="6609" w:name="_Toc46356157"/>
      <w:bookmarkStart w:id="6610" w:name="_Toc46356738"/>
      <w:bookmarkStart w:id="6611" w:name="_Toc46357425"/>
      <w:bookmarkStart w:id="6612" w:name="_Toc51749507"/>
      <w:bookmarkStart w:id="6613" w:name="_Toc51750199"/>
      <w:bookmarkStart w:id="6614" w:name="_Toc54602864"/>
      <w:bookmarkStart w:id="6615" w:name="_Toc54603556"/>
      <w:bookmarkStart w:id="6616" w:name="_Toc54604248"/>
      <w:bookmarkStart w:id="6617" w:name="_Toc54611720"/>
      <w:bookmarkStart w:id="6618" w:name="_Toc42156556"/>
      <w:bookmarkStart w:id="6619" w:name="_Toc42184383"/>
      <w:bookmarkStart w:id="6620" w:name="_Toc42255805"/>
      <w:bookmarkStart w:id="6621" w:name="_Toc42256660"/>
      <w:bookmarkStart w:id="6622" w:name="_Toc46327413"/>
      <w:bookmarkStart w:id="6623" w:name="_Toc46350276"/>
      <w:bookmarkStart w:id="6624" w:name="_Toc46354772"/>
      <w:bookmarkStart w:id="6625" w:name="_Toc46355465"/>
      <w:bookmarkStart w:id="6626" w:name="_Toc46356158"/>
      <w:bookmarkStart w:id="6627" w:name="_Toc46356739"/>
      <w:bookmarkStart w:id="6628" w:name="_Toc46357426"/>
      <w:bookmarkStart w:id="6629" w:name="_Toc51749508"/>
      <w:bookmarkStart w:id="6630" w:name="_Toc51750200"/>
      <w:bookmarkStart w:id="6631" w:name="_Toc54602865"/>
      <w:bookmarkStart w:id="6632" w:name="_Toc54603557"/>
      <w:bookmarkStart w:id="6633" w:name="_Toc54604249"/>
      <w:bookmarkStart w:id="6634" w:name="_Toc54611721"/>
      <w:bookmarkStart w:id="6635" w:name="_Toc42156557"/>
      <w:bookmarkStart w:id="6636" w:name="_Toc42184384"/>
      <w:bookmarkStart w:id="6637" w:name="_Toc42255806"/>
      <w:bookmarkStart w:id="6638" w:name="_Toc42256661"/>
      <w:bookmarkStart w:id="6639" w:name="_Toc46327414"/>
      <w:bookmarkStart w:id="6640" w:name="_Toc46350277"/>
      <w:bookmarkStart w:id="6641" w:name="_Toc46354773"/>
      <w:bookmarkStart w:id="6642" w:name="_Toc46355466"/>
      <w:bookmarkStart w:id="6643" w:name="_Toc46356159"/>
      <w:bookmarkStart w:id="6644" w:name="_Toc46356740"/>
      <w:bookmarkStart w:id="6645" w:name="_Toc46357427"/>
      <w:bookmarkStart w:id="6646" w:name="_Toc51749509"/>
      <w:bookmarkStart w:id="6647" w:name="_Toc51750201"/>
      <w:bookmarkStart w:id="6648" w:name="_Toc54602866"/>
      <w:bookmarkStart w:id="6649" w:name="_Toc54603558"/>
      <w:bookmarkStart w:id="6650" w:name="_Toc54604250"/>
      <w:bookmarkStart w:id="6651" w:name="_Toc54611722"/>
      <w:bookmarkStart w:id="6652" w:name="_Toc42156558"/>
      <w:bookmarkStart w:id="6653" w:name="_Toc42184385"/>
      <w:bookmarkStart w:id="6654" w:name="_Toc42255807"/>
      <w:bookmarkStart w:id="6655" w:name="_Toc42256662"/>
      <w:bookmarkStart w:id="6656" w:name="_Toc46327415"/>
      <w:bookmarkStart w:id="6657" w:name="_Toc46350278"/>
      <w:bookmarkStart w:id="6658" w:name="_Toc46354774"/>
      <w:bookmarkStart w:id="6659" w:name="_Toc46355467"/>
      <w:bookmarkStart w:id="6660" w:name="_Toc46356160"/>
      <w:bookmarkStart w:id="6661" w:name="_Toc46356741"/>
      <w:bookmarkStart w:id="6662" w:name="_Toc46357428"/>
      <w:bookmarkStart w:id="6663" w:name="_Toc51749510"/>
      <w:bookmarkStart w:id="6664" w:name="_Toc51750202"/>
      <w:bookmarkStart w:id="6665" w:name="_Toc54602867"/>
      <w:bookmarkStart w:id="6666" w:name="_Toc54603559"/>
      <w:bookmarkStart w:id="6667" w:name="_Toc54604251"/>
      <w:bookmarkStart w:id="6668" w:name="_Toc54611723"/>
      <w:bookmarkStart w:id="6669" w:name="_Toc42156559"/>
      <w:bookmarkStart w:id="6670" w:name="_Toc42184386"/>
      <w:bookmarkStart w:id="6671" w:name="_Toc42255808"/>
      <w:bookmarkStart w:id="6672" w:name="_Toc42256663"/>
      <w:bookmarkStart w:id="6673" w:name="_Toc46327416"/>
      <w:bookmarkStart w:id="6674" w:name="_Toc46350279"/>
      <w:bookmarkStart w:id="6675" w:name="_Toc46354775"/>
      <w:bookmarkStart w:id="6676" w:name="_Toc46355468"/>
      <w:bookmarkStart w:id="6677" w:name="_Toc46356161"/>
      <w:bookmarkStart w:id="6678" w:name="_Toc46356742"/>
      <w:bookmarkStart w:id="6679" w:name="_Toc46357429"/>
      <w:bookmarkStart w:id="6680" w:name="_Toc51749511"/>
      <w:bookmarkStart w:id="6681" w:name="_Toc51750203"/>
      <w:bookmarkStart w:id="6682" w:name="_Toc54602868"/>
      <w:bookmarkStart w:id="6683" w:name="_Toc54603560"/>
      <w:bookmarkStart w:id="6684" w:name="_Toc54604252"/>
      <w:bookmarkStart w:id="6685" w:name="_Toc54611724"/>
      <w:bookmarkStart w:id="6686" w:name="_Toc42156560"/>
      <w:bookmarkStart w:id="6687" w:name="_Toc42184387"/>
      <w:bookmarkStart w:id="6688" w:name="_Toc42255809"/>
      <w:bookmarkStart w:id="6689" w:name="_Toc42256664"/>
      <w:bookmarkStart w:id="6690" w:name="_Toc46327417"/>
      <w:bookmarkStart w:id="6691" w:name="_Toc46350280"/>
      <w:bookmarkStart w:id="6692" w:name="_Toc46354776"/>
      <w:bookmarkStart w:id="6693" w:name="_Toc46355469"/>
      <w:bookmarkStart w:id="6694" w:name="_Toc46356162"/>
      <w:bookmarkStart w:id="6695" w:name="_Toc46356743"/>
      <w:bookmarkStart w:id="6696" w:name="_Toc46357430"/>
      <w:bookmarkStart w:id="6697" w:name="_Toc51749512"/>
      <w:bookmarkStart w:id="6698" w:name="_Toc51750204"/>
      <w:bookmarkStart w:id="6699" w:name="_Toc54602869"/>
      <w:bookmarkStart w:id="6700" w:name="_Toc54603561"/>
      <w:bookmarkStart w:id="6701" w:name="_Toc54604253"/>
      <w:bookmarkStart w:id="6702" w:name="_Toc54611725"/>
      <w:bookmarkStart w:id="6703" w:name="_Toc42156561"/>
      <w:bookmarkStart w:id="6704" w:name="_Toc42184388"/>
      <w:bookmarkStart w:id="6705" w:name="_Toc42255810"/>
      <w:bookmarkStart w:id="6706" w:name="_Toc42256665"/>
      <w:bookmarkStart w:id="6707" w:name="_Toc46327418"/>
      <w:bookmarkStart w:id="6708" w:name="_Toc46350281"/>
      <w:bookmarkStart w:id="6709" w:name="_Toc46354777"/>
      <w:bookmarkStart w:id="6710" w:name="_Toc46355470"/>
      <w:bookmarkStart w:id="6711" w:name="_Toc46356163"/>
      <w:bookmarkStart w:id="6712" w:name="_Toc46356744"/>
      <w:bookmarkStart w:id="6713" w:name="_Toc46357431"/>
      <w:bookmarkStart w:id="6714" w:name="_Toc51749513"/>
      <w:bookmarkStart w:id="6715" w:name="_Toc51750205"/>
      <w:bookmarkStart w:id="6716" w:name="_Toc54602870"/>
      <w:bookmarkStart w:id="6717" w:name="_Toc54603562"/>
      <w:bookmarkStart w:id="6718" w:name="_Toc54604254"/>
      <w:bookmarkStart w:id="6719" w:name="_Toc54611726"/>
      <w:bookmarkStart w:id="6720" w:name="_Toc42156562"/>
      <w:bookmarkStart w:id="6721" w:name="_Toc42184389"/>
      <w:bookmarkStart w:id="6722" w:name="_Toc42255811"/>
      <w:bookmarkStart w:id="6723" w:name="_Toc42256666"/>
      <w:bookmarkStart w:id="6724" w:name="_Toc46327419"/>
      <w:bookmarkStart w:id="6725" w:name="_Toc46350282"/>
      <w:bookmarkStart w:id="6726" w:name="_Toc46354778"/>
      <w:bookmarkStart w:id="6727" w:name="_Toc46355471"/>
      <w:bookmarkStart w:id="6728" w:name="_Toc46356164"/>
      <w:bookmarkStart w:id="6729" w:name="_Toc46356745"/>
      <w:bookmarkStart w:id="6730" w:name="_Toc46357432"/>
      <w:bookmarkStart w:id="6731" w:name="_Toc51749514"/>
      <w:bookmarkStart w:id="6732" w:name="_Toc51750206"/>
      <w:bookmarkStart w:id="6733" w:name="_Toc54602871"/>
      <w:bookmarkStart w:id="6734" w:name="_Toc54603563"/>
      <w:bookmarkStart w:id="6735" w:name="_Toc54604255"/>
      <w:bookmarkStart w:id="6736" w:name="_Toc54611727"/>
      <w:bookmarkStart w:id="6737" w:name="_Toc42156563"/>
      <w:bookmarkStart w:id="6738" w:name="_Toc42184390"/>
      <w:bookmarkStart w:id="6739" w:name="_Toc42255812"/>
      <w:bookmarkStart w:id="6740" w:name="_Toc42256667"/>
      <w:bookmarkStart w:id="6741" w:name="_Toc46327420"/>
      <w:bookmarkStart w:id="6742" w:name="_Toc46350283"/>
      <w:bookmarkStart w:id="6743" w:name="_Toc46354779"/>
      <w:bookmarkStart w:id="6744" w:name="_Toc46355472"/>
      <w:bookmarkStart w:id="6745" w:name="_Toc46356165"/>
      <w:bookmarkStart w:id="6746" w:name="_Toc46356746"/>
      <w:bookmarkStart w:id="6747" w:name="_Toc46357433"/>
      <w:bookmarkStart w:id="6748" w:name="_Toc51749515"/>
      <w:bookmarkStart w:id="6749" w:name="_Toc51750207"/>
      <w:bookmarkStart w:id="6750" w:name="_Toc54602872"/>
      <w:bookmarkStart w:id="6751" w:name="_Toc54603564"/>
      <w:bookmarkStart w:id="6752" w:name="_Toc54604256"/>
      <w:bookmarkStart w:id="6753" w:name="_Toc54611728"/>
      <w:bookmarkStart w:id="6754" w:name="_Toc42156564"/>
      <w:bookmarkStart w:id="6755" w:name="_Toc42184391"/>
      <w:bookmarkStart w:id="6756" w:name="_Toc42255813"/>
      <w:bookmarkStart w:id="6757" w:name="_Toc42256668"/>
      <w:bookmarkStart w:id="6758" w:name="_Toc46327421"/>
      <w:bookmarkStart w:id="6759" w:name="_Toc46350284"/>
      <w:bookmarkStart w:id="6760" w:name="_Toc46354780"/>
      <w:bookmarkStart w:id="6761" w:name="_Toc46355473"/>
      <w:bookmarkStart w:id="6762" w:name="_Toc46356166"/>
      <w:bookmarkStart w:id="6763" w:name="_Toc46356747"/>
      <w:bookmarkStart w:id="6764" w:name="_Toc46357434"/>
      <w:bookmarkStart w:id="6765" w:name="_Toc51749516"/>
      <w:bookmarkStart w:id="6766" w:name="_Toc51750208"/>
      <w:bookmarkStart w:id="6767" w:name="_Toc54602873"/>
      <w:bookmarkStart w:id="6768" w:name="_Toc54603565"/>
      <w:bookmarkStart w:id="6769" w:name="_Toc54604257"/>
      <w:bookmarkStart w:id="6770" w:name="_Toc54611729"/>
      <w:bookmarkStart w:id="6771" w:name="_Toc42156565"/>
      <w:bookmarkStart w:id="6772" w:name="_Toc42184392"/>
      <w:bookmarkStart w:id="6773" w:name="_Toc42255814"/>
      <w:bookmarkStart w:id="6774" w:name="_Toc42256669"/>
      <w:bookmarkStart w:id="6775" w:name="_Toc46327422"/>
      <w:bookmarkStart w:id="6776" w:name="_Toc46350285"/>
      <w:bookmarkStart w:id="6777" w:name="_Toc46354781"/>
      <w:bookmarkStart w:id="6778" w:name="_Toc46355474"/>
      <w:bookmarkStart w:id="6779" w:name="_Toc46356167"/>
      <w:bookmarkStart w:id="6780" w:name="_Toc46356748"/>
      <w:bookmarkStart w:id="6781" w:name="_Toc46357435"/>
      <w:bookmarkStart w:id="6782" w:name="_Toc51749517"/>
      <w:bookmarkStart w:id="6783" w:name="_Toc51750209"/>
      <w:bookmarkStart w:id="6784" w:name="_Toc54602874"/>
      <w:bookmarkStart w:id="6785" w:name="_Toc54603566"/>
      <w:bookmarkStart w:id="6786" w:name="_Toc54604258"/>
      <w:bookmarkStart w:id="6787" w:name="_Toc54611730"/>
      <w:bookmarkStart w:id="6788" w:name="_Toc42156566"/>
      <w:bookmarkStart w:id="6789" w:name="_Toc42184393"/>
      <w:bookmarkStart w:id="6790" w:name="_Toc42255815"/>
      <w:bookmarkStart w:id="6791" w:name="_Toc42256670"/>
      <w:bookmarkStart w:id="6792" w:name="_Toc46327423"/>
      <w:bookmarkStart w:id="6793" w:name="_Toc46350286"/>
      <w:bookmarkStart w:id="6794" w:name="_Toc46354782"/>
      <w:bookmarkStart w:id="6795" w:name="_Toc46355475"/>
      <w:bookmarkStart w:id="6796" w:name="_Toc46356168"/>
      <w:bookmarkStart w:id="6797" w:name="_Toc46356749"/>
      <w:bookmarkStart w:id="6798" w:name="_Toc46357436"/>
      <w:bookmarkStart w:id="6799" w:name="_Toc51749518"/>
      <w:bookmarkStart w:id="6800" w:name="_Toc51750210"/>
      <w:bookmarkStart w:id="6801" w:name="_Toc54602875"/>
      <w:bookmarkStart w:id="6802" w:name="_Toc54603567"/>
      <w:bookmarkStart w:id="6803" w:name="_Toc54604259"/>
      <w:bookmarkStart w:id="6804" w:name="_Toc54611731"/>
      <w:bookmarkStart w:id="6805" w:name="_Toc42156567"/>
      <w:bookmarkStart w:id="6806" w:name="_Toc42184394"/>
      <w:bookmarkStart w:id="6807" w:name="_Toc42255816"/>
      <w:bookmarkStart w:id="6808" w:name="_Toc42256671"/>
      <w:bookmarkStart w:id="6809" w:name="_Toc46327424"/>
      <w:bookmarkStart w:id="6810" w:name="_Toc46350287"/>
      <w:bookmarkStart w:id="6811" w:name="_Toc46354783"/>
      <w:bookmarkStart w:id="6812" w:name="_Toc46355476"/>
      <w:bookmarkStart w:id="6813" w:name="_Toc46356169"/>
      <w:bookmarkStart w:id="6814" w:name="_Toc46356750"/>
      <w:bookmarkStart w:id="6815" w:name="_Toc46357437"/>
      <w:bookmarkStart w:id="6816" w:name="_Toc51749519"/>
      <w:bookmarkStart w:id="6817" w:name="_Toc51750211"/>
      <w:bookmarkStart w:id="6818" w:name="_Toc54602876"/>
      <w:bookmarkStart w:id="6819" w:name="_Toc54603568"/>
      <w:bookmarkStart w:id="6820" w:name="_Toc54604260"/>
      <w:bookmarkStart w:id="6821" w:name="_Toc54611732"/>
      <w:bookmarkStart w:id="6822" w:name="_Toc42156568"/>
      <w:bookmarkStart w:id="6823" w:name="_Toc42184395"/>
      <w:bookmarkStart w:id="6824" w:name="_Toc42255817"/>
      <w:bookmarkStart w:id="6825" w:name="_Toc42256672"/>
      <w:bookmarkStart w:id="6826" w:name="_Toc46327425"/>
      <w:bookmarkStart w:id="6827" w:name="_Toc46350288"/>
      <w:bookmarkStart w:id="6828" w:name="_Toc46354784"/>
      <w:bookmarkStart w:id="6829" w:name="_Toc46355477"/>
      <w:bookmarkStart w:id="6830" w:name="_Toc46356170"/>
      <w:bookmarkStart w:id="6831" w:name="_Toc46356751"/>
      <w:bookmarkStart w:id="6832" w:name="_Toc46357438"/>
      <w:bookmarkStart w:id="6833" w:name="_Toc51749520"/>
      <w:bookmarkStart w:id="6834" w:name="_Toc51750212"/>
      <w:bookmarkStart w:id="6835" w:name="_Toc54602877"/>
      <w:bookmarkStart w:id="6836" w:name="_Toc54603569"/>
      <w:bookmarkStart w:id="6837" w:name="_Toc54604261"/>
      <w:bookmarkStart w:id="6838" w:name="_Toc54611733"/>
      <w:bookmarkStart w:id="6839" w:name="_Toc42156569"/>
      <w:bookmarkStart w:id="6840" w:name="_Toc42184396"/>
      <w:bookmarkStart w:id="6841" w:name="_Toc42255818"/>
      <w:bookmarkStart w:id="6842" w:name="_Toc42256673"/>
      <w:bookmarkStart w:id="6843" w:name="_Toc46327426"/>
      <w:bookmarkStart w:id="6844" w:name="_Toc46350289"/>
      <w:bookmarkStart w:id="6845" w:name="_Toc46354785"/>
      <w:bookmarkStart w:id="6846" w:name="_Toc46355478"/>
      <w:bookmarkStart w:id="6847" w:name="_Toc46356171"/>
      <w:bookmarkStart w:id="6848" w:name="_Toc46356752"/>
      <w:bookmarkStart w:id="6849" w:name="_Toc46357439"/>
      <w:bookmarkStart w:id="6850" w:name="_Toc51749521"/>
      <w:bookmarkStart w:id="6851" w:name="_Toc51750213"/>
      <w:bookmarkStart w:id="6852" w:name="_Toc54602878"/>
      <w:bookmarkStart w:id="6853" w:name="_Toc54603570"/>
      <w:bookmarkStart w:id="6854" w:name="_Toc54604262"/>
      <w:bookmarkStart w:id="6855" w:name="_Toc54611734"/>
      <w:bookmarkStart w:id="6856" w:name="_Toc42156570"/>
      <w:bookmarkStart w:id="6857" w:name="_Toc42184397"/>
      <w:bookmarkStart w:id="6858" w:name="_Toc42255819"/>
      <w:bookmarkStart w:id="6859" w:name="_Toc42256674"/>
      <w:bookmarkStart w:id="6860" w:name="_Toc46327427"/>
      <w:bookmarkStart w:id="6861" w:name="_Toc46350290"/>
      <w:bookmarkStart w:id="6862" w:name="_Toc46354786"/>
      <w:bookmarkStart w:id="6863" w:name="_Toc46355479"/>
      <w:bookmarkStart w:id="6864" w:name="_Toc46356172"/>
      <w:bookmarkStart w:id="6865" w:name="_Toc46356753"/>
      <w:bookmarkStart w:id="6866" w:name="_Toc46357440"/>
      <w:bookmarkStart w:id="6867" w:name="_Toc51749522"/>
      <w:bookmarkStart w:id="6868" w:name="_Toc51750214"/>
      <w:bookmarkStart w:id="6869" w:name="_Toc54602879"/>
      <w:bookmarkStart w:id="6870" w:name="_Toc54603571"/>
      <w:bookmarkStart w:id="6871" w:name="_Toc54604263"/>
      <w:bookmarkStart w:id="6872" w:name="_Toc54611735"/>
      <w:bookmarkStart w:id="6873" w:name="_Toc42156571"/>
      <w:bookmarkStart w:id="6874" w:name="_Toc42184398"/>
      <w:bookmarkStart w:id="6875" w:name="_Toc42255820"/>
      <w:bookmarkStart w:id="6876" w:name="_Toc42256675"/>
      <w:bookmarkStart w:id="6877" w:name="_Toc46327428"/>
      <w:bookmarkStart w:id="6878" w:name="_Toc46350291"/>
      <w:bookmarkStart w:id="6879" w:name="_Toc46354787"/>
      <w:bookmarkStart w:id="6880" w:name="_Toc46355480"/>
      <w:bookmarkStart w:id="6881" w:name="_Toc46356173"/>
      <w:bookmarkStart w:id="6882" w:name="_Toc46356754"/>
      <w:bookmarkStart w:id="6883" w:name="_Toc46357441"/>
      <w:bookmarkStart w:id="6884" w:name="_Toc51749523"/>
      <w:bookmarkStart w:id="6885" w:name="_Toc51750215"/>
      <w:bookmarkStart w:id="6886" w:name="_Toc54602880"/>
      <w:bookmarkStart w:id="6887" w:name="_Toc54603572"/>
      <w:bookmarkStart w:id="6888" w:name="_Toc54604264"/>
      <w:bookmarkStart w:id="6889" w:name="_Toc54611736"/>
      <w:bookmarkStart w:id="6890" w:name="_Toc42156572"/>
      <w:bookmarkStart w:id="6891" w:name="_Toc42184399"/>
      <w:bookmarkStart w:id="6892" w:name="_Toc42255821"/>
      <w:bookmarkStart w:id="6893" w:name="_Toc42256676"/>
      <w:bookmarkStart w:id="6894" w:name="_Toc46327429"/>
      <w:bookmarkStart w:id="6895" w:name="_Toc46350292"/>
      <w:bookmarkStart w:id="6896" w:name="_Toc46354788"/>
      <w:bookmarkStart w:id="6897" w:name="_Toc46355481"/>
      <w:bookmarkStart w:id="6898" w:name="_Toc46356174"/>
      <w:bookmarkStart w:id="6899" w:name="_Toc46356755"/>
      <w:bookmarkStart w:id="6900" w:name="_Toc46357442"/>
      <w:bookmarkStart w:id="6901" w:name="_Toc51749524"/>
      <w:bookmarkStart w:id="6902" w:name="_Toc51750216"/>
      <w:bookmarkStart w:id="6903" w:name="_Toc54602881"/>
      <w:bookmarkStart w:id="6904" w:name="_Toc54603573"/>
      <w:bookmarkStart w:id="6905" w:name="_Toc54604265"/>
      <w:bookmarkStart w:id="6906" w:name="_Toc54611737"/>
      <w:bookmarkStart w:id="6907" w:name="_Toc42156573"/>
      <w:bookmarkStart w:id="6908" w:name="_Toc42184400"/>
      <w:bookmarkStart w:id="6909" w:name="_Toc42255822"/>
      <w:bookmarkStart w:id="6910" w:name="_Toc42256677"/>
      <w:bookmarkStart w:id="6911" w:name="_Toc46327430"/>
      <w:bookmarkStart w:id="6912" w:name="_Toc46350293"/>
      <w:bookmarkStart w:id="6913" w:name="_Toc46354789"/>
      <w:bookmarkStart w:id="6914" w:name="_Toc46355482"/>
      <w:bookmarkStart w:id="6915" w:name="_Toc46356175"/>
      <w:bookmarkStart w:id="6916" w:name="_Toc46356756"/>
      <w:bookmarkStart w:id="6917" w:name="_Toc46357443"/>
      <w:bookmarkStart w:id="6918" w:name="_Toc51749525"/>
      <w:bookmarkStart w:id="6919" w:name="_Toc51750217"/>
      <w:bookmarkStart w:id="6920" w:name="_Toc54602882"/>
      <w:bookmarkStart w:id="6921" w:name="_Toc54603574"/>
      <w:bookmarkStart w:id="6922" w:name="_Toc54604266"/>
      <w:bookmarkStart w:id="6923" w:name="_Toc54611738"/>
      <w:bookmarkStart w:id="6924" w:name="_Toc42156574"/>
      <w:bookmarkStart w:id="6925" w:name="_Toc42184401"/>
      <w:bookmarkStart w:id="6926" w:name="_Toc42255823"/>
      <w:bookmarkStart w:id="6927" w:name="_Toc42256678"/>
      <w:bookmarkStart w:id="6928" w:name="_Toc46327431"/>
      <w:bookmarkStart w:id="6929" w:name="_Toc46350294"/>
      <w:bookmarkStart w:id="6930" w:name="_Toc46354790"/>
      <w:bookmarkStart w:id="6931" w:name="_Toc46355483"/>
      <w:bookmarkStart w:id="6932" w:name="_Toc46356176"/>
      <w:bookmarkStart w:id="6933" w:name="_Toc46356757"/>
      <w:bookmarkStart w:id="6934" w:name="_Toc46357444"/>
      <w:bookmarkStart w:id="6935" w:name="_Toc51749526"/>
      <w:bookmarkStart w:id="6936" w:name="_Toc51750218"/>
      <w:bookmarkStart w:id="6937" w:name="_Toc54602883"/>
      <w:bookmarkStart w:id="6938" w:name="_Toc54603575"/>
      <w:bookmarkStart w:id="6939" w:name="_Toc54604267"/>
      <w:bookmarkStart w:id="6940" w:name="_Toc54611739"/>
      <w:bookmarkStart w:id="6941" w:name="_Toc42156575"/>
      <w:bookmarkStart w:id="6942" w:name="_Toc42184402"/>
      <w:bookmarkStart w:id="6943" w:name="_Toc42255824"/>
      <w:bookmarkStart w:id="6944" w:name="_Toc42256679"/>
      <w:bookmarkStart w:id="6945" w:name="_Toc46327432"/>
      <w:bookmarkStart w:id="6946" w:name="_Toc46350295"/>
      <w:bookmarkStart w:id="6947" w:name="_Toc46354791"/>
      <w:bookmarkStart w:id="6948" w:name="_Toc46355484"/>
      <w:bookmarkStart w:id="6949" w:name="_Toc46356177"/>
      <w:bookmarkStart w:id="6950" w:name="_Toc46356758"/>
      <w:bookmarkStart w:id="6951" w:name="_Toc46357445"/>
      <w:bookmarkStart w:id="6952" w:name="_Toc51749527"/>
      <w:bookmarkStart w:id="6953" w:name="_Toc51750219"/>
      <w:bookmarkStart w:id="6954" w:name="_Toc54602884"/>
      <w:bookmarkStart w:id="6955" w:name="_Toc54603576"/>
      <w:bookmarkStart w:id="6956" w:name="_Toc54604268"/>
      <w:bookmarkStart w:id="6957" w:name="_Toc54611740"/>
      <w:bookmarkStart w:id="6958" w:name="_Toc42156576"/>
      <w:bookmarkStart w:id="6959" w:name="_Toc42184403"/>
      <w:bookmarkStart w:id="6960" w:name="_Toc42255825"/>
      <w:bookmarkStart w:id="6961" w:name="_Toc42256680"/>
      <w:bookmarkStart w:id="6962" w:name="_Toc46327433"/>
      <w:bookmarkStart w:id="6963" w:name="_Toc46350296"/>
      <w:bookmarkStart w:id="6964" w:name="_Toc46354792"/>
      <w:bookmarkStart w:id="6965" w:name="_Toc46355485"/>
      <w:bookmarkStart w:id="6966" w:name="_Toc46356178"/>
      <w:bookmarkStart w:id="6967" w:name="_Toc46356759"/>
      <w:bookmarkStart w:id="6968" w:name="_Toc46357446"/>
      <w:bookmarkStart w:id="6969" w:name="_Toc51749528"/>
      <w:bookmarkStart w:id="6970" w:name="_Toc51750220"/>
      <w:bookmarkStart w:id="6971" w:name="_Toc54602885"/>
      <w:bookmarkStart w:id="6972" w:name="_Toc54603577"/>
      <w:bookmarkStart w:id="6973" w:name="_Toc54604269"/>
      <w:bookmarkStart w:id="6974" w:name="_Toc54611741"/>
      <w:bookmarkStart w:id="6975" w:name="_Toc42156577"/>
      <w:bookmarkStart w:id="6976" w:name="_Toc42184404"/>
      <w:bookmarkStart w:id="6977" w:name="_Toc42255826"/>
      <w:bookmarkStart w:id="6978" w:name="_Toc42256681"/>
      <w:bookmarkStart w:id="6979" w:name="_Toc46327434"/>
      <w:bookmarkStart w:id="6980" w:name="_Toc46350297"/>
      <w:bookmarkStart w:id="6981" w:name="_Toc46354793"/>
      <w:bookmarkStart w:id="6982" w:name="_Toc46355486"/>
      <w:bookmarkStart w:id="6983" w:name="_Toc46356179"/>
      <w:bookmarkStart w:id="6984" w:name="_Toc46356760"/>
      <w:bookmarkStart w:id="6985" w:name="_Toc46357447"/>
      <w:bookmarkStart w:id="6986" w:name="_Toc51749529"/>
      <w:bookmarkStart w:id="6987" w:name="_Toc51750221"/>
      <w:bookmarkStart w:id="6988" w:name="_Toc54602886"/>
      <w:bookmarkStart w:id="6989" w:name="_Toc54603578"/>
      <w:bookmarkStart w:id="6990" w:name="_Toc54604270"/>
      <w:bookmarkStart w:id="6991" w:name="_Toc54611742"/>
      <w:bookmarkStart w:id="6992" w:name="_Toc42156578"/>
      <w:bookmarkStart w:id="6993" w:name="_Toc42184405"/>
      <w:bookmarkStart w:id="6994" w:name="_Toc42255827"/>
      <w:bookmarkStart w:id="6995" w:name="_Toc42256682"/>
      <w:bookmarkStart w:id="6996" w:name="_Toc46327435"/>
      <w:bookmarkStart w:id="6997" w:name="_Toc46350298"/>
      <w:bookmarkStart w:id="6998" w:name="_Toc46354794"/>
      <w:bookmarkStart w:id="6999" w:name="_Toc46355487"/>
      <w:bookmarkStart w:id="7000" w:name="_Toc46356180"/>
      <w:bookmarkStart w:id="7001" w:name="_Toc46356761"/>
      <w:bookmarkStart w:id="7002" w:name="_Toc46357448"/>
      <w:bookmarkStart w:id="7003" w:name="_Toc51749530"/>
      <w:bookmarkStart w:id="7004" w:name="_Toc51750222"/>
      <w:bookmarkStart w:id="7005" w:name="_Toc54602887"/>
      <w:bookmarkStart w:id="7006" w:name="_Toc54603579"/>
      <w:bookmarkStart w:id="7007" w:name="_Toc54604271"/>
      <w:bookmarkStart w:id="7008" w:name="_Toc54611743"/>
      <w:bookmarkStart w:id="7009" w:name="_Toc42156579"/>
      <w:bookmarkStart w:id="7010" w:name="_Toc42184406"/>
      <w:bookmarkStart w:id="7011" w:name="_Toc42255828"/>
      <w:bookmarkStart w:id="7012" w:name="_Toc42256683"/>
      <w:bookmarkStart w:id="7013" w:name="_Toc46327436"/>
      <w:bookmarkStart w:id="7014" w:name="_Toc46350299"/>
      <w:bookmarkStart w:id="7015" w:name="_Toc46354795"/>
      <w:bookmarkStart w:id="7016" w:name="_Toc46355488"/>
      <w:bookmarkStart w:id="7017" w:name="_Toc46356181"/>
      <w:bookmarkStart w:id="7018" w:name="_Toc46356762"/>
      <w:bookmarkStart w:id="7019" w:name="_Toc46357449"/>
      <w:bookmarkStart w:id="7020" w:name="_Toc51749531"/>
      <w:bookmarkStart w:id="7021" w:name="_Toc51750223"/>
      <w:bookmarkStart w:id="7022" w:name="_Toc54602888"/>
      <w:bookmarkStart w:id="7023" w:name="_Toc54603580"/>
      <w:bookmarkStart w:id="7024" w:name="_Toc54604272"/>
      <w:bookmarkStart w:id="7025" w:name="_Toc54611744"/>
      <w:bookmarkStart w:id="7026" w:name="_Toc42156580"/>
      <w:bookmarkStart w:id="7027" w:name="_Toc42184407"/>
      <w:bookmarkStart w:id="7028" w:name="_Toc42255829"/>
      <w:bookmarkStart w:id="7029" w:name="_Toc42256684"/>
      <w:bookmarkStart w:id="7030" w:name="_Toc46327437"/>
      <w:bookmarkStart w:id="7031" w:name="_Toc46350300"/>
      <w:bookmarkStart w:id="7032" w:name="_Toc46354796"/>
      <w:bookmarkStart w:id="7033" w:name="_Toc46355489"/>
      <w:bookmarkStart w:id="7034" w:name="_Toc46356182"/>
      <w:bookmarkStart w:id="7035" w:name="_Toc46356763"/>
      <w:bookmarkStart w:id="7036" w:name="_Toc46357450"/>
      <w:bookmarkStart w:id="7037" w:name="_Toc51749532"/>
      <w:bookmarkStart w:id="7038" w:name="_Toc51750224"/>
      <w:bookmarkStart w:id="7039" w:name="_Toc54602889"/>
      <w:bookmarkStart w:id="7040" w:name="_Toc54603581"/>
      <w:bookmarkStart w:id="7041" w:name="_Toc54604273"/>
      <w:bookmarkStart w:id="7042" w:name="_Toc54611745"/>
      <w:bookmarkStart w:id="7043" w:name="_Toc42156581"/>
      <w:bookmarkStart w:id="7044" w:name="_Toc42184408"/>
      <w:bookmarkStart w:id="7045" w:name="_Toc42255830"/>
      <w:bookmarkStart w:id="7046" w:name="_Toc42256685"/>
      <w:bookmarkStart w:id="7047" w:name="_Toc46327438"/>
      <w:bookmarkStart w:id="7048" w:name="_Toc46350301"/>
      <w:bookmarkStart w:id="7049" w:name="_Toc46354797"/>
      <w:bookmarkStart w:id="7050" w:name="_Toc46355490"/>
      <w:bookmarkStart w:id="7051" w:name="_Toc46356183"/>
      <w:bookmarkStart w:id="7052" w:name="_Toc46356764"/>
      <w:bookmarkStart w:id="7053" w:name="_Toc46357451"/>
      <w:bookmarkStart w:id="7054" w:name="_Toc51749533"/>
      <w:bookmarkStart w:id="7055" w:name="_Toc51750225"/>
      <w:bookmarkStart w:id="7056" w:name="_Toc54602890"/>
      <w:bookmarkStart w:id="7057" w:name="_Toc54603582"/>
      <w:bookmarkStart w:id="7058" w:name="_Toc54604274"/>
      <w:bookmarkStart w:id="7059" w:name="_Toc54611746"/>
      <w:bookmarkStart w:id="7060" w:name="_Toc42156582"/>
      <w:bookmarkStart w:id="7061" w:name="_Toc42184409"/>
      <w:bookmarkStart w:id="7062" w:name="_Toc42255831"/>
      <w:bookmarkStart w:id="7063" w:name="_Toc42256686"/>
      <w:bookmarkStart w:id="7064" w:name="_Toc46327439"/>
      <w:bookmarkStart w:id="7065" w:name="_Toc46350302"/>
      <w:bookmarkStart w:id="7066" w:name="_Toc46354798"/>
      <w:bookmarkStart w:id="7067" w:name="_Toc46355491"/>
      <w:bookmarkStart w:id="7068" w:name="_Toc46356184"/>
      <w:bookmarkStart w:id="7069" w:name="_Toc46356765"/>
      <w:bookmarkStart w:id="7070" w:name="_Toc46357452"/>
      <w:bookmarkStart w:id="7071" w:name="_Toc51749534"/>
      <w:bookmarkStart w:id="7072" w:name="_Toc51750226"/>
      <w:bookmarkStart w:id="7073" w:name="_Toc54602891"/>
      <w:bookmarkStart w:id="7074" w:name="_Toc54603583"/>
      <w:bookmarkStart w:id="7075" w:name="_Toc54604275"/>
      <w:bookmarkStart w:id="7076" w:name="_Toc54611747"/>
      <w:bookmarkStart w:id="7077" w:name="_Toc42156583"/>
      <w:bookmarkStart w:id="7078" w:name="_Toc42184410"/>
      <w:bookmarkStart w:id="7079" w:name="_Toc42255832"/>
      <w:bookmarkStart w:id="7080" w:name="_Toc42256687"/>
      <w:bookmarkStart w:id="7081" w:name="_Toc46327440"/>
      <w:bookmarkStart w:id="7082" w:name="_Toc46350303"/>
      <w:bookmarkStart w:id="7083" w:name="_Toc46354799"/>
      <w:bookmarkStart w:id="7084" w:name="_Toc46355492"/>
      <w:bookmarkStart w:id="7085" w:name="_Toc46356185"/>
      <w:bookmarkStart w:id="7086" w:name="_Toc46356766"/>
      <w:bookmarkStart w:id="7087" w:name="_Toc46357453"/>
      <w:bookmarkStart w:id="7088" w:name="_Toc51749535"/>
      <w:bookmarkStart w:id="7089" w:name="_Toc51750227"/>
      <w:bookmarkStart w:id="7090" w:name="_Toc54602892"/>
      <w:bookmarkStart w:id="7091" w:name="_Toc54603584"/>
      <w:bookmarkStart w:id="7092" w:name="_Toc54604276"/>
      <w:bookmarkStart w:id="7093" w:name="_Toc54611748"/>
      <w:bookmarkStart w:id="7094" w:name="_Toc42156584"/>
      <w:bookmarkStart w:id="7095" w:name="_Toc42184411"/>
      <w:bookmarkStart w:id="7096" w:name="_Toc42255833"/>
      <w:bookmarkStart w:id="7097" w:name="_Toc42256688"/>
      <w:bookmarkStart w:id="7098" w:name="_Toc46327441"/>
      <w:bookmarkStart w:id="7099" w:name="_Toc46350304"/>
      <w:bookmarkStart w:id="7100" w:name="_Toc46354800"/>
      <w:bookmarkStart w:id="7101" w:name="_Toc46355493"/>
      <w:bookmarkStart w:id="7102" w:name="_Toc46356186"/>
      <w:bookmarkStart w:id="7103" w:name="_Toc46356767"/>
      <w:bookmarkStart w:id="7104" w:name="_Toc46357454"/>
      <w:bookmarkStart w:id="7105" w:name="_Toc51749536"/>
      <w:bookmarkStart w:id="7106" w:name="_Toc51750228"/>
      <w:bookmarkStart w:id="7107" w:name="_Toc54602893"/>
      <w:bookmarkStart w:id="7108" w:name="_Toc54603585"/>
      <w:bookmarkStart w:id="7109" w:name="_Toc54604277"/>
      <w:bookmarkStart w:id="7110" w:name="_Toc54611749"/>
      <w:bookmarkStart w:id="7111" w:name="_Toc42156585"/>
      <w:bookmarkStart w:id="7112" w:name="_Toc42184412"/>
      <w:bookmarkStart w:id="7113" w:name="_Toc42255834"/>
      <w:bookmarkStart w:id="7114" w:name="_Toc42256689"/>
      <w:bookmarkStart w:id="7115" w:name="_Toc46327442"/>
      <w:bookmarkStart w:id="7116" w:name="_Toc46350305"/>
      <w:bookmarkStart w:id="7117" w:name="_Toc46354801"/>
      <w:bookmarkStart w:id="7118" w:name="_Toc46355494"/>
      <w:bookmarkStart w:id="7119" w:name="_Toc46356187"/>
      <w:bookmarkStart w:id="7120" w:name="_Toc46356768"/>
      <w:bookmarkStart w:id="7121" w:name="_Toc46357455"/>
      <w:bookmarkStart w:id="7122" w:name="_Toc51749537"/>
      <w:bookmarkStart w:id="7123" w:name="_Toc51750229"/>
      <w:bookmarkStart w:id="7124" w:name="_Toc54602894"/>
      <w:bookmarkStart w:id="7125" w:name="_Toc54603586"/>
      <w:bookmarkStart w:id="7126" w:name="_Toc54604278"/>
      <w:bookmarkStart w:id="7127" w:name="_Toc54611750"/>
      <w:bookmarkStart w:id="7128" w:name="_Toc42156586"/>
      <w:bookmarkStart w:id="7129" w:name="_Toc42184413"/>
      <w:bookmarkStart w:id="7130" w:name="_Toc42255835"/>
      <w:bookmarkStart w:id="7131" w:name="_Toc42256690"/>
      <w:bookmarkStart w:id="7132" w:name="_Toc46327443"/>
      <w:bookmarkStart w:id="7133" w:name="_Toc46350306"/>
      <w:bookmarkStart w:id="7134" w:name="_Toc46354802"/>
      <w:bookmarkStart w:id="7135" w:name="_Toc46355495"/>
      <w:bookmarkStart w:id="7136" w:name="_Toc46356188"/>
      <w:bookmarkStart w:id="7137" w:name="_Toc46356769"/>
      <w:bookmarkStart w:id="7138" w:name="_Toc46357456"/>
      <w:bookmarkStart w:id="7139" w:name="_Toc51749538"/>
      <w:bookmarkStart w:id="7140" w:name="_Toc51750230"/>
      <w:bookmarkStart w:id="7141" w:name="_Toc54602895"/>
      <w:bookmarkStart w:id="7142" w:name="_Toc54603587"/>
      <w:bookmarkStart w:id="7143" w:name="_Toc54604279"/>
      <w:bookmarkStart w:id="7144" w:name="_Toc54611751"/>
      <w:bookmarkStart w:id="7145" w:name="_Toc42156587"/>
      <w:bookmarkStart w:id="7146" w:name="_Toc42184414"/>
      <w:bookmarkStart w:id="7147" w:name="_Toc42255836"/>
      <w:bookmarkStart w:id="7148" w:name="_Toc42256691"/>
      <w:bookmarkStart w:id="7149" w:name="_Toc46327444"/>
      <w:bookmarkStart w:id="7150" w:name="_Toc46350307"/>
      <w:bookmarkStart w:id="7151" w:name="_Toc46354803"/>
      <w:bookmarkStart w:id="7152" w:name="_Toc46355496"/>
      <w:bookmarkStart w:id="7153" w:name="_Toc46356189"/>
      <w:bookmarkStart w:id="7154" w:name="_Toc46356770"/>
      <w:bookmarkStart w:id="7155" w:name="_Toc46357457"/>
      <w:bookmarkStart w:id="7156" w:name="_Toc51749539"/>
      <w:bookmarkStart w:id="7157" w:name="_Toc51750231"/>
      <w:bookmarkStart w:id="7158" w:name="_Toc54602896"/>
      <w:bookmarkStart w:id="7159" w:name="_Toc54603588"/>
      <w:bookmarkStart w:id="7160" w:name="_Toc54604280"/>
      <w:bookmarkStart w:id="7161" w:name="_Toc54611752"/>
      <w:bookmarkStart w:id="7162" w:name="_Toc42156588"/>
      <w:bookmarkStart w:id="7163" w:name="_Toc42184415"/>
      <w:bookmarkStart w:id="7164" w:name="_Toc42255837"/>
      <w:bookmarkStart w:id="7165" w:name="_Toc42256692"/>
      <w:bookmarkStart w:id="7166" w:name="_Toc46327445"/>
      <w:bookmarkStart w:id="7167" w:name="_Toc46350308"/>
      <w:bookmarkStart w:id="7168" w:name="_Toc46354804"/>
      <w:bookmarkStart w:id="7169" w:name="_Toc46355497"/>
      <w:bookmarkStart w:id="7170" w:name="_Toc46356190"/>
      <w:bookmarkStart w:id="7171" w:name="_Toc46356771"/>
      <w:bookmarkStart w:id="7172" w:name="_Toc46357458"/>
      <w:bookmarkStart w:id="7173" w:name="_Toc51749540"/>
      <w:bookmarkStart w:id="7174" w:name="_Toc51750232"/>
      <w:bookmarkStart w:id="7175" w:name="_Toc54602897"/>
      <w:bookmarkStart w:id="7176" w:name="_Toc54603589"/>
      <w:bookmarkStart w:id="7177" w:name="_Toc54604281"/>
      <w:bookmarkStart w:id="7178" w:name="_Toc54611753"/>
      <w:bookmarkStart w:id="7179" w:name="_Toc42156589"/>
      <w:bookmarkStart w:id="7180" w:name="_Toc42184416"/>
      <w:bookmarkStart w:id="7181" w:name="_Toc42255838"/>
      <w:bookmarkStart w:id="7182" w:name="_Toc42256693"/>
      <w:bookmarkStart w:id="7183" w:name="_Toc46327446"/>
      <w:bookmarkStart w:id="7184" w:name="_Toc46350309"/>
      <w:bookmarkStart w:id="7185" w:name="_Toc46354805"/>
      <w:bookmarkStart w:id="7186" w:name="_Toc46355498"/>
      <w:bookmarkStart w:id="7187" w:name="_Toc46356191"/>
      <w:bookmarkStart w:id="7188" w:name="_Toc46356772"/>
      <w:bookmarkStart w:id="7189" w:name="_Toc46357459"/>
      <w:bookmarkStart w:id="7190" w:name="_Toc51749541"/>
      <w:bookmarkStart w:id="7191" w:name="_Toc51750233"/>
      <w:bookmarkStart w:id="7192" w:name="_Toc54602898"/>
      <w:bookmarkStart w:id="7193" w:name="_Toc54603590"/>
      <w:bookmarkStart w:id="7194" w:name="_Toc54604282"/>
      <w:bookmarkStart w:id="7195" w:name="_Toc54611754"/>
      <w:bookmarkStart w:id="7196" w:name="_Toc42156590"/>
      <w:bookmarkStart w:id="7197" w:name="_Toc42184417"/>
      <w:bookmarkStart w:id="7198" w:name="_Toc42255839"/>
      <w:bookmarkStart w:id="7199" w:name="_Toc42256694"/>
      <w:bookmarkStart w:id="7200" w:name="_Toc46327447"/>
      <w:bookmarkStart w:id="7201" w:name="_Toc46350310"/>
      <w:bookmarkStart w:id="7202" w:name="_Toc46354806"/>
      <w:bookmarkStart w:id="7203" w:name="_Toc46355499"/>
      <w:bookmarkStart w:id="7204" w:name="_Toc46356192"/>
      <w:bookmarkStart w:id="7205" w:name="_Toc46356773"/>
      <w:bookmarkStart w:id="7206" w:name="_Toc46357460"/>
      <w:bookmarkStart w:id="7207" w:name="_Toc51749542"/>
      <w:bookmarkStart w:id="7208" w:name="_Toc51750234"/>
      <w:bookmarkStart w:id="7209" w:name="_Toc54602899"/>
      <w:bookmarkStart w:id="7210" w:name="_Toc54603591"/>
      <w:bookmarkStart w:id="7211" w:name="_Toc54604283"/>
      <w:bookmarkStart w:id="7212" w:name="_Toc54611755"/>
      <w:bookmarkStart w:id="7213" w:name="_Toc42156591"/>
      <w:bookmarkStart w:id="7214" w:name="_Toc42184418"/>
      <w:bookmarkStart w:id="7215" w:name="_Toc42255840"/>
      <w:bookmarkStart w:id="7216" w:name="_Toc42256695"/>
      <w:bookmarkStart w:id="7217" w:name="_Toc46327448"/>
      <w:bookmarkStart w:id="7218" w:name="_Toc46350311"/>
      <w:bookmarkStart w:id="7219" w:name="_Toc46354807"/>
      <w:bookmarkStart w:id="7220" w:name="_Toc46355500"/>
      <w:bookmarkStart w:id="7221" w:name="_Toc46356193"/>
      <w:bookmarkStart w:id="7222" w:name="_Toc46356774"/>
      <w:bookmarkStart w:id="7223" w:name="_Toc46357461"/>
      <w:bookmarkStart w:id="7224" w:name="_Toc51749543"/>
      <w:bookmarkStart w:id="7225" w:name="_Toc51750235"/>
      <w:bookmarkStart w:id="7226" w:name="_Toc54602900"/>
      <w:bookmarkStart w:id="7227" w:name="_Toc54603592"/>
      <w:bookmarkStart w:id="7228" w:name="_Toc54604284"/>
      <w:bookmarkStart w:id="7229" w:name="_Toc54611756"/>
      <w:bookmarkStart w:id="7230" w:name="_Toc42156592"/>
      <w:bookmarkStart w:id="7231" w:name="_Toc42184419"/>
      <w:bookmarkStart w:id="7232" w:name="_Toc42255841"/>
      <w:bookmarkStart w:id="7233" w:name="_Toc42256696"/>
      <w:bookmarkStart w:id="7234" w:name="_Toc46327449"/>
      <w:bookmarkStart w:id="7235" w:name="_Toc46350312"/>
      <w:bookmarkStart w:id="7236" w:name="_Toc46354808"/>
      <w:bookmarkStart w:id="7237" w:name="_Toc46355501"/>
      <w:bookmarkStart w:id="7238" w:name="_Toc46356194"/>
      <w:bookmarkStart w:id="7239" w:name="_Toc46356775"/>
      <w:bookmarkStart w:id="7240" w:name="_Toc46357462"/>
      <w:bookmarkStart w:id="7241" w:name="_Toc51749544"/>
      <w:bookmarkStart w:id="7242" w:name="_Toc51750236"/>
      <w:bookmarkStart w:id="7243" w:name="_Toc54602901"/>
      <w:bookmarkStart w:id="7244" w:name="_Toc54603593"/>
      <w:bookmarkStart w:id="7245" w:name="_Toc54604285"/>
      <w:bookmarkStart w:id="7246" w:name="_Toc54611757"/>
      <w:bookmarkStart w:id="7247" w:name="_Toc42156593"/>
      <w:bookmarkStart w:id="7248" w:name="_Toc42184420"/>
      <w:bookmarkStart w:id="7249" w:name="_Toc42255842"/>
      <w:bookmarkStart w:id="7250" w:name="_Toc42256697"/>
      <w:bookmarkStart w:id="7251" w:name="_Toc46327450"/>
      <w:bookmarkStart w:id="7252" w:name="_Toc46350313"/>
      <w:bookmarkStart w:id="7253" w:name="_Toc46354809"/>
      <w:bookmarkStart w:id="7254" w:name="_Toc46355502"/>
      <w:bookmarkStart w:id="7255" w:name="_Toc46356195"/>
      <w:bookmarkStart w:id="7256" w:name="_Toc46356776"/>
      <w:bookmarkStart w:id="7257" w:name="_Toc46357463"/>
      <w:bookmarkStart w:id="7258" w:name="_Toc51749545"/>
      <w:bookmarkStart w:id="7259" w:name="_Toc51750237"/>
      <w:bookmarkStart w:id="7260" w:name="_Toc54602902"/>
      <w:bookmarkStart w:id="7261" w:name="_Toc54603594"/>
      <w:bookmarkStart w:id="7262" w:name="_Toc54604286"/>
      <w:bookmarkStart w:id="7263" w:name="_Toc54611758"/>
      <w:bookmarkStart w:id="7264" w:name="_Toc42156594"/>
      <w:bookmarkStart w:id="7265" w:name="_Toc42184421"/>
      <w:bookmarkStart w:id="7266" w:name="_Toc42255843"/>
      <w:bookmarkStart w:id="7267" w:name="_Toc42256698"/>
      <w:bookmarkStart w:id="7268" w:name="_Toc46327451"/>
      <w:bookmarkStart w:id="7269" w:name="_Toc46350314"/>
      <w:bookmarkStart w:id="7270" w:name="_Toc46354810"/>
      <w:bookmarkStart w:id="7271" w:name="_Toc46355503"/>
      <w:bookmarkStart w:id="7272" w:name="_Toc46356196"/>
      <w:bookmarkStart w:id="7273" w:name="_Toc46356777"/>
      <w:bookmarkStart w:id="7274" w:name="_Toc46357464"/>
      <w:bookmarkStart w:id="7275" w:name="_Toc51749546"/>
      <w:bookmarkStart w:id="7276" w:name="_Toc51750238"/>
      <w:bookmarkStart w:id="7277" w:name="_Toc54602903"/>
      <w:bookmarkStart w:id="7278" w:name="_Toc54603595"/>
      <w:bookmarkStart w:id="7279" w:name="_Toc54604287"/>
      <w:bookmarkStart w:id="7280" w:name="_Toc54611759"/>
      <w:bookmarkStart w:id="7281" w:name="_Toc42156595"/>
      <w:bookmarkStart w:id="7282" w:name="_Toc42184422"/>
      <w:bookmarkStart w:id="7283" w:name="_Toc42255844"/>
      <w:bookmarkStart w:id="7284" w:name="_Toc42256699"/>
      <w:bookmarkStart w:id="7285" w:name="_Toc46327452"/>
      <w:bookmarkStart w:id="7286" w:name="_Toc46350315"/>
      <w:bookmarkStart w:id="7287" w:name="_Toc46354811"/>
      <w:bookmarkStart w:id="7288" w:name="_Toc46355504"/>
      <w:bookmarkStart w:id="7289" w:name="_Toc46356197"/>
      <w:bookmarkStart w:id="7290" w:name="_Toc46356778"/>
      <w:bookmarkStart w:id="7291" w:name="_Toc46357465"/>
      <w:bookmarkStart w:id="7292" w:name="_Toc51749547"/>
      <w:bookmarkStart w:id="7293" w:name="_Toc51750239"/>
      <w:bookmarkStart w:id="7294" w:name="_Toc54602904"/>
      <w:bookmarkStart w:id="7295" w:name="_Toc54603596"/>
      <w:bookmarkStart w:id="7296" w:name="_Toc54604288"/>
      <w:bookmarkStart w:id="7297" w:name="_Toc54611760"/>
      <w:bookmarkStart w:id="7298" w:name="_Toc42156596"/>
      <w:bookmarkStart w:id="7299" w:name="_Toc42184423"/>
      <w:bookmarkStart w:id="7300" w:name="_Toc42255845"/>
      <w:bookmarkStart w:id="7301" w:name="_Toc42256700"/>
      <w:bookmarkStart w:id="7302" w:name="_Toc46327453"/>
      <w:bookmarkStart w:id="7303" w:name="_Toc46350316"/>
      <w:bookmarkStart w:id="7304" w:name="_Toc46354812"/>
      <w:bookmarkStart w:id="7305" w:name="_Toc46355505"/>
      <w:bookmarkStart w:id="7306" w:name="_Toc46356198"/>
      <w:bookmarkStart w:id="7307" w:name="_Toc46356779"/>
      <w:bookmarkStart w:id="7308" w:name="_Toc46357466"/>
      <w:bookmarkStart w:id="7309" w:name="_Toc51749548"/>
      <w:bookmarkStart w:id="7310" w:name="_Toc51750240"/>
      <w:bookmarkStart w:id="7311" w:name="_Toc54602905"/>
      <w:bookmarkStart w:id="7312" w:name="_Toc54603597"/>
      <w:bookmarkStart w:id="7313" w:name="_Toc54604289"/>
      <w:bookmarkStart w:id="7314" w:name="_Toc54611761"/>
      <w:bookmarkStart w:id="7315" w:name="_Toc42156597"/>
      <w:bookmarkStart w:id="7316" w:name="_Toc42184424"/>
      <w:bookmarkStart w:id="7317" w:name="_Toc42255846"/>
      <w:bookmarkStart w:id="7318" w:name="_Toc42256701"/>
      <w:bookmarkStart w:id="7319" w:name="_Toc46327454"/>
      <w:bookmarkStart w:id="7320" w:name="_Toc46350317"/>
      <w:bookmarkStart w:id="7321" w:name="_Toc46354813"/>
      <w:bookmarkStart w:id="7322" w:name="_Toc46355506"/>
      <w:bookmarkStart w:id="7323" w:name="_Toc46356199"/>
      <w:bookmarkStart w:id="7324" w:name="_Toc46356780"/>
      <w:bookmarkStart w:id="7325" w:name="_Toc46357467"/>
      <w:bookmarkStart w:id="7326" w:name="_Toc51749549"/>
      <w:bookmarkStart w:id="7327" w:name="_Toc51750241"/>
      <w:bookmarkStart w:id="7328" w:name="_Toc54602906"/>
      <w:bookmarkStart w:id="7329" w:name="_Toc54603598"/>
      <w:bookmarkStart w:id="7330" w:name="_Toc54604290"/>
      <w:bookmarkStart w:id="7331" w:name="_Toc54611762"/>
      <w:bookmarkStart w:id="7332" w:name="_Toc42156598"/>
      <w:bookmarkStart w:id="7333" w:name="_Toc42184425"/>
      <w:bookmarkStart w:id="7334" w:name="_Toc42255847"/>
      <w:bookmarkStart w:id="7335" w:name="_Toc42256702"/>
      <w:bookmarkStart w:id="7336" w:name="_Toc46327455"/>
      <w:bookmarkStart w:id="7337" w:name="_Toc46350318"/>
      <w:bookmarkStart w:id="7338" w:name="_Toc46354814"/>
      <w:bookmarkStart w:id="7339" w:name="_Toc46355507"/>
      <w:bookmarkStart w:id="7340" w:name="_Toc46356200"/>
      <w:bookmarkStart w:id="7341" w:name="_Toc46356781"/>
      <w:bookmarkStart w:id="7342" w:name="_Toc46357468"/>
      <w:bookmarkStart w:id="7343" w:name="_Toc51749550"/>
      <w:bookmarkStart w:id="7344" w:name="_Toc51750242"/>
      <w:bookmarkStart w:id="7345" w:name="_Toc54602907"/>
      <w:bookmarkStart w:id="7346" w:name="_Toc54603599"/>
      <w:bookmarkStart w:id="7347" w:name="_Toc54604291"/>
      <w:bookmarkStart w:id="7348" w:name="_Toc54611763"/>
      <w:bookmarkStart w:id="7349" w:name="_Toc42156599"/>
      <w:bookmarkStart w:id="7350" w:name="_Toc42184426"/>
      <w:bookmarkStart w:id="7351" w:name="_Toc42255848"/>
      <w:bookmarkStart w:id="7352" w:name="_Toc42256703"/>
      <w:bookmarkStart w:id="7353" w:name="_Toc46327456"/>
      <w:bookmarkStart w:id="7354" w:name="_Toc46350319"/>
      <w:bookmarkStart w:id="7355" w:name="_Toc46354815"/>
      <w:bookmarkStart w:id="7356" w:name="_Toc46355508"/>
      <w:bookmarkStart w:id="7357" w:name="_Toc46356201"/>
      <w:bookmarkStart w:id="7358" w:name="_Toc46356782"/>
      <w:bookmarkStart w:id="7359" w:name="_Toc46357469"/>
      <w:bookmarkStart w:id="7360" w:name="_Toc51749551"/>
      <w:bookmarkStart w:id="7361" w:name="_Toc51750243"/>
      <w:bookmarkStart w:id="7362" w:name="_Toc54602908"/>
      <w:bookmarkStart w:id="7363" w:name="_Toc54603600"/>
      <w:bookmarkStart w:id="7364" w:name="_Toc54604292"/>
      <w:bookmarkStart w:id="7365" w:name="_Toc54611764"/>
      <w:bookmarkStart w:id="7366" w:name="_Toc42156600"/>
      <w:bookmarkStart w:id="7367" w:name="_Toc42184427"/>
      <w:bookmarkStart w:id="7368" w:name="_Toc42255849"/>
      <w:bookmarkStart w:id="7369" w:name="_Toc42256704"/>
      <w:bookmarkStart w:id="7370" w:name="_Toc46327457"/>
      <w:bookmarkStart w:id="7371" w:name="_Toc46350320"/>
      <w:bookmarkStart w:id="7372" w:name="_Toc46354816"/>
      <w:bookmarkStart w:id="7373" w:name="_Toc46355509"/>
      <w:bookmarkStart w:id="7374" w:name="_Toc46356202"/>
      <w:bookmarkStart w:id="7375" w:name="_Toc46356783"/>
      <w:bookmarkStart w:id="7376" w:name="_Toc46357470"/>
      <w:bookmarkStart w:id="7377" w:name="_Toc51749552"/>
      <w:bookmarkStart w:id="7378" w:name="_Toc51750244"/>
      <w:bookmarkStart w:id="7379" w:name="_Toc54602909"/>
      <w:bookmarkStart w:id="7380" w:name="_Toc54603601"/>
      <w:bookmarkStart w:id="7381" w:name="_Toc54604293"/>
      <w:bookmarkStart w:id="7382" w:name="_Toc54611765"/>
      <w:bookmarkStart w:id="7383" w:name="_Toc42156601"/>
      <w:bookmarkStart w:id="7384" w:name="_Toc42184428"/>
      <w:bookmarkStart w:id="7385" w:name="_Toc42255850"/>
      <w:bookmarkStart w:id="7386" w:name="_Toc42256705"/>
      <w:bookmarkStart w:id="7387" w:name="_Toc46327458"/>
      <w:bookmarkStart w:id="7388" w:name="_Toc46350321"/>
      <w:bookmarkStart w:id="7389" w:name="_Toc46354817"/>
      <w:bookmarkStart w:id="7390" w:name="_Toc46355510"/>
      <w:bookmarkStart w:id="7391" w:name="_Toc46356203"/>
      <w:bookmarkStart w:id="7392" w:name="_Toc46356784"/>
      <w:bookmarkStart w:id="7393" w:name="_Toc46357471"/>
      <w:bookmarkStart w:id="7394" w:name="_Toc51749553"/>
      <w:bookmarkStart w:id="7395" w:name="_Toc51750245"/>
      <w:bookmarkStart w:id="7396" w:name="_Toc54602910"/>
      <w:bookmarkStart w:id="7397" w:name="_Toc54603602"/>
      <w:bookmarkStart w:id="7398" w:name="_Toc54604294"/>
      <w:bookmarkStart w:id="7399" w:name="_Toc54611766"/>
      <w:bookmarkStart w:id="7400" w:name="_Toc42156602"/>
      <w:bookmarkStart w:id="7401" w:name="_Toc42184429"/>
      <w:bookmarkStart w:id="7402" w:name="_Toc42255851"/>
      <w:bookmarkStart w:id="7403" w:name="_Toc42256706"/>
      <w:bookmarkStart w:id="7404" w:name="_Toc46327459"/>
      <w:bookmarkStart w:id="7405" w:name="_Toc46350322"/>
      <w:bookmarkStart w:id="7406" w:name="_Toc46354818"/>
      <w:bookmarkStart w:id="7407" w:name="_Toc46355511"/>
      <w:bookmarkStart w:id="7408" w:name="_Toc46356204"/>
      <w:bookmarkStart w:id="7409" w:name="_Toc46356785"/>
      <w:bookmarkStart w:id="7410" w:name="_Toc46357472"/>
      <w:bookmarkStart w:id="7411" w:name="_Toc51749554"/>
      <w:bookmarkStart w:id="7412" w:name="_Toc51750246"/>
      <w:bookmarkStart w:id="7413" w:name="_Toc54602911"/>
      <w:bookmarkStart w:id="7414" w:name="_Toc54603603"/>
      <w:bookmarkStart w:id="7415" w:name="_Toc54604295"/>
      <w:bookmarkStart w:id="7416" w:name="_Toc54611767"/>
      <w:bookmarkStart w:id="7417" w:name="_Toc42156603"/>
      <w:bookmarkStart w:id="7418" w:name="_Toc42184430"/>
      <w:bookmarkStart w:id="7419" w:name="_Toc42255852"/>
      <w:bookmarkStart w:id="7420" w:name="_Toc42256707"/>
      <w:bookmarkStart w:id="7421" w:name="_Toc46327460"/>
      <w:bookmarkStart w:id="7422" w:name="_Toc46350323"/>
      <w:bookmarkStart w:id="7423" w:name="_Toc46354819"/>
      <w:bookmarkStart w:id="7424" w:name="_Toc46355512"/>
      <w:bookmarkStart w:id="7425" w:name="_Toc46356205"/>
      <w:bookmarkStart w:id="7426" w:name="_Toc46356786"/>
      <w:bookmarkStart w:id="7427" w:name="_Toc46357473"/>
      <w:bookmarkStart w:id="7428" w:name="_Toc51749555"/>
      <w:bookmarkStart w:id="7429" w:name="_Toc51750247"/>
      <w:bookmarkStart w:id="7430" w:name="_Toc54602912"/>
      <w:bookmarkStart w:id="7431" w:name="_Toc54603604"/>
      <w:bookmarkStart w:id="7432" w:name="_Toc54604296"/>
      <w:bookmarkStart w:id="7433" w:name="_Toc54611768"/>
      <w:bookmarkStart w:id="7434" w:name="_Toc42156604"/>
      <w:bookmarkStart w:id="7435" w:name="_Toc42184431"/>
      <w:bookmarkStart w:id="7436" w:name="_Toc42255853"/>
      <w:bookmarkStart w:id="7437" w:name="_Toc42256708"/>
      <w:bookmarkStart w:id="7438" w:name="_Toc46327461"/>
      <w:bookmarkStart w:id="7439" w:name="_Toc46350324"/>
      <w:bookmarkStart w:id="7440" w:name="_Toc46354820"/>
      <w:bookmarkStart w:id="7441" w:name="_Toc46355513"/>
      <w:bookmarkStart w:id="7442" w:name="_Toc46356206"/>
      <w:bookmarkStart w:id="7443" w:name="_Toc46356787"/>
      <w:bookmarkStart w:id="7444" w:name="_Toc46357474"/>
      <w:bookmarkStart w:id="7445" w:name="_Toc51749556"/>
      <w:bookmarkStart w:id="7446" w:name="_Toc51750248"/>
      <w:bookmarkStart w:id="7447" w:name="_Toc54602913"/>
      <w:bookmarkStart w:id="7448" w:name="_Toc54603605"/>
      <w:bookmarkStart w:id="7449" w:name="_Toc54604297"/>
      <w:bookmarkStart w:id="7450" w:name="_Toc54611769"/>
      <w:bookmarkStart w:id="7451" w:name="_Toc42156605"/>
      <w:bookmarkStart w:id="7452" w:name="_Toc42184432"/>
      <w:bookmarkStart w:id="7453" w:name="_Toc42255854"/>
      <w:bookmarkStart w:id="7454" w:name="_Toc42256709"/>
      <w:bookmarkStart w:id="7455" w:name="_Toc46327462"/>
      <w:bookmarkStart w:id="7456" w:name="_Toc46350325"/>
      <w:bookmarkStart w:id="7457" w:name="_Toc46354821"/>
      <w:bookmarkStart w:id="7458" w:name="_Toc46355514"/>
      <w:bookmarkStart w:id="7459" w:name="_Toc46356207"/>
      <w:bookmarkStart w:id="7460" w:name="_Toc46356788"/>
      <w:bookmarkStart w:id="7461" w:name="_Toc46357475"/>
      <w:bookmarkStart w:id="7462" w:name="_Toc51749557"/>
      <w:bookmarkStart w:id="7463" w:name="_Toc51750249"/>
      <w:bookmarkStart w:id="7464" w:name="_Toc54602914"/>
      <w:bookmarkStart w:id="7465" w:name="_Toc54603606"/>
      <w:bookmarkStart w:id="7466" w:name="_Toc54604298"/>
      <w:bookmarkStart w:id="7467" w:name="_Toc54611770"/>
      <w:bookmarkStart w:id="7468" w:name="_Toc42156606"/>
      <w:bookmarkStart w:id="7469" w:name="_Toc42184433"/>
      <w:bookmarkStart w:id="7470" w:name="_Toc42255855"/>
      <w:bookmarkStart w:id="7471" w:name="_Toc42256710"/>
      <w:bookmarkStart w:id="7472" w:name="_Toc46327463"/>
      <w:bookmarkStart w:id="7473" w:name="_Toc46350326"/>
      <w:bookmarkStart w:id="7474" w:name="_Toc46354822"/>
      <w:bookmarkStart w:id="7475" w:name="_Toc46355515"/>
      <w:bookmarkStart w:id="7476" w:name="_Toc46356208"/>
      <w:bookmarkStart w:id="7477" w:name="_Toc46356789"/>
      <w:bookmarkStart w:id="7478" w:name="_Toc46357476"/>
      <w:bookmarkStart w:id="7479" w:name="_Toc51749558"/>
      <w:bookmarkStart w:id="7480" w:name="_Toc51750250"/>
      <w:bookmarkStart w:id="7481" w:name="_Toc54602915"/>
      <w:bookmarkStart w:id="7482" w:name="_Toc54603607"/>
      <w:bookmarkStart w:id="7483" w:name="_Toc54604299"/>
      <w:bookmarkStart w:id="7484" w:name="_Toc54611771"/>
      <w:bookmarkStart w:id="7485" w:name="_Toc42156607"/>
      <w:bookmarkStart w:id="7486" w:name="_Toc42184434"/>
      <w:bookmarkStart w:id="7487" w:name="_Toc42255856"/>
      <w:bookmarkStart w:id="7488" w:name="_Toc42256711"/>
      <w:bookmarkStart w:id="7489" w:name="_Toc46327464"/>
      <w:bookmarkStart w:id="7490" w:name="_Toc46350327"/>
      <w:bookmarkStart w:id="7491" w:name="_Toc46354823"/>
      <w:bookmarkStart w:id="7492" w:name="_Toc46355516"/>
      <w:bookmarkStart w:id="7493" w:name="_Toc46356209"/>
      <w:bookmarkStart w:id="7494" w:name="_Toc46356790"/>
      <w:bookmarkStart w:id="7495" w:name="_Toc46357477"/>
      <w:bookmarkStart w:id="7496" w:name="_Toc51749559"/>
      <w:bookmarkStart w:id="7497" w:name="_Toc51750251"/>
      <w:bookmarkStart w:id="7498" w:name="_Toc54602916"/>
      <w:bookmarkStart w:id="7499" w:name="_Toc54603608"/>
      <w:bookmarkStart w:id="7500" w:name="_Toc54604300"/>
      <w:bookmarkStart w:id="7501" w:name="_Toc54611772"/>
      <w:bookmarkStart w:id="7502" w:name="_Toc42156608"/>
      <w:bookmarkStart w:id="7503" w:name="_Toc42184435"/>
      <w:bookmarkStart w:id="7504" w:name="_Toc42255857"/>
      <w:bookmarkStart w:id="7505" w:name="_Toc42256712"/>
      <w:bookmarkStart w:id="7506" w:name="_Toc46327465"/>
      <w:bookmarkStart w:id="7507" w:name="_Toc46350328"/>
      <w:bookmarkStart w:id="7508" w:name="_Toc46354824"/>
      <w:bookmarkStart w:id="7509" w:name="_Toc46355517"/>
      <w:bookmarkStart w:id="7510" w:name="_Toc46356210"/>
      <w:bookmarkStart w:id="7511" w:name="_Toc46356791"/>
      <w:bookmarkStart w:id="7512" w:name="_Toc46357478"/>
      <w:bookmarkStart w:id="7513" w:name="_Toc51749560"/>
      <w:bookmarkStart w:id="7514" w:name="_Toc51750252"/>
      <w:bookmarkStart w:id="7515" w:name="_Toc54602917"/>
      <w:bookmarkStart w:id="7516" w:name="_Toc54603609"/>
      <w:bookmarkStart w:id="7517" w:name="_Toc54604301"/>
      <w:bookmarkStart w:id="7518" w:name="_Toc54611773"/>
      <w:bookmarkStart w:id="7519" w:name="_Toc42156609"/>
      <w:bookmarkStart w:id="7520" w:name="_Toc42184436"/>
      <w:bookmarkStart w:id="7521" w:name="_Toc42255858"/>
      <w:bookmarkStart w:id="7522" w:name="_Toc42256713"/>
      <w:bookmarkStart w:id="7523" w:name="_Toc46327466"/>
      <w:bookmarkStart w:id="7524" w:name="_Toc46350329"/>
      <w:bookmarkStart w:id="7525" w:name="_Toc46354825"/>
      <w:bookmarkStart w:id="7526" w:name="_Toc46355518"/>
      <w:bookmarkStart w:id="7527" w:name="_Toc46356211"/>
      <w:bookmarkStart w:id="7528" w:name="_Toc46356792"/>
      <w:bookmarkStart w:id="7529" w:name="_Toc46357479"/>
      <w:bookmarkStart w:id="7530" w:name="_Toc51749561"/>
      <w:bookmarkStart w:id="7531" w:name="_Toc51750253"/>
      <w:bookmarkStart w:id="7532" w:name="_Toc54602918"/>
      <w:bookmarkStart w:id="7533" w:name="_Toc54603610"/>
      <w:bookmarkStart w:id="7534" w:name="_Toc54604302"/>
      <w:bookmarkStart w:id="7535" w:name="_Toc54611774"/>
      <w:bookmarkStart w:id="7536" w:name="_Toc42156610"/>
      <w:bookmarkStart w:id="7537" w:name="_Toc42184437"/>
      <w:bookmarkStart w:id="7538" w:name="_Toc42255859"/>
      <w:bookmarkStart w:id="7539" w:name="_Toc42256714"/>
      <w:bookmarkStart w:id="7540" w:name="_Toc46327467"/>
      <w:bookmarkStart w:id="7541" w:name="_Toc46350330"/>
      <w:bookmarkStart w:id="7542" w:name="_Toc46354826"/>
      <w:bookmarkStart w:id="7543" w:name="_Toc46355519"/>
      <w:bookmarkStart w:id="7544" w:name="_Toc46356212"/>
      <w:bookmarkStart w:id="7545" w:name="_Toc46356793"/>
      <w:bookmarkStart w:id="7546" w:name="_Toc46357480"/>
      <w:bookmarkStart w:id="7547" w:name="_Toc51749562"/>
      <w:bookmarkStart w:id="7548" w:name="_Toc51750254"/>
      <w:bookmarkStart w:id="7549" w:name="_Toc54602919"/>
      <w:bookmarkStart w:id="7550" w:name="_Toc54603611"/>
      <w:bookmarkStart w:id="7551" w:name="_Toc54604303"/>
      <w:bookmarkStart w:id="7552" w:name="_Toc54611775"/>
      <w:bookmarkStart w:id="7553" w:name="_Toc42156611"/>
      <w:bookmarkStart w:id="7554" w:name="_Toc42184438"/>
      <w:bookmarkStart w:id="7555" w:name="_Toc42255860"/>
      <w:bookmarkStart w:id="7556" w:name="_Toc42256715"/>
      <w:bookmarkStart w:id="7557" w:name="_Toc46327468"/>
      <w:bookmarkStart w:id="7558" w:name="_Toc46350331"/>
      <w:bookmarkStart w:id="7559" w:name="_Toc46354827"/>
      <w:bookmarkStart w:id="7560" w:name="_Toc46355520"/>
      <w:bookmarkStart w:id="7561" w:name="_Toc46356213"/>
      <w:bookmarkStart w:id="7562" w:name="_Toc46356794"/>
      <w:bookmarkStart w:id="7563" w:name="_Toc46357481"/>
      <w:bookmarkStart w:id="7564" w:name="_Toc51749563"/>
      <w:bookmarkStart w:id="7565" w:name="_Toc51750255"/>
      <w:bookmarkStart w:id="7566" w:name="_Toc54602920"/>
      <w:bookmarkStart w:id="7567" w:name="_Toc54603612"/>
      <w:bookmarkStart w:id="7568" w:name="_Toc54604304"/>
      <w:bookmarkStart w:id="7569" w:name="_Toc54611776"/>
      <w:bookmarkStart w:id="7570" w:name="_Toc42156612"/>
      <w:bookmarkStart w:id="7571" w:name="_Toc42184439"/>
      <w:bookmarkStart w:id="7572" w:name="_Toc42255861"/>
      <w:bookmarkStart w:id="7573" w:name="_Toc42256716"/>
      <w:bookmarkStart w:id="7574" w:name="_Toc46327469"/>
      <w:bookmarkStart w:id="7575" w:name="_Toc46350332"/>
      <w:bookmarkStart w:id="7576" w:name="_Toc46354828"/>
      <w:bookmarkStart w:id="7577" w:name="_Toc46355521"/>
      <w:bookmarkStart w:id="7578" w:name="_Toc46356214"/>
      <w:bookmarkStart w:id="7579" w:name="_Toc46356795"/>
      <w:bookmarkStart w:id="7580" w:name="_Toc46357482"/>
      <w:bookmarkStart w:id="7581" w:name="_Toc51749564"/>
      <w:bookmarkStart w:id="7582" w:name="_Toc51750256"/>
      <w:bookmarkStart w:id="7583" w:name="_Toc54602921"/>
      <w:bookmarkStart w:id="7584" w:name="_Toc54603613"/>
      <w:bookmarkStart w:id="7585" w:name="_Toc54604305"/>
      <w:bookmarkStart w:id="7586" w:name="_Toc54611777"/>
      <w:bookmarkStart w:id="7587" w:name="_Toc42156613"/>
      <w:bookmarkStart w:id="7588" w:name="_Toc42184440"/>
      <w:bookmarkStart w:id="7589" w:name="_Toc42255862"/>
      <w:bookmarkStart w:id="7590" w:name="_Toc42256717"/>
      <w:bookmarkStart w:id="7591" w:name="_Toc46327470"/>
      <w:bookmarkStart w:id="7592" w:name="_Toc46350333"/>
      <w:bookmarkStart w:id="7593" w:name="_Toc46354829"/>
      <w:bookmarkStart w:id="7594" w:name="_Toc46355522"/>
      <w:bookmarkStart w:id="7595" w:name="_Toc46356215"/>
      <w:bookmarkStart w:id="7596" w:name="_Toc46356796"/>
      <w:bookmarkStart w:id="7597" w:name="_Toc46357483"/>
      <w:bookmarkStart w:id="7598" w:name="_Toc51749565"/>
      <w:bookmarkStart w:id="7599" w:name="_Toc51750257"/>
      <w:bookmarkStart w:id="7600" w:name="_Toc54602922"/>
      <w:bookmarkStart w:id="7601" w:name="_Toc54603614"/>
      <w:bookmarkStart w:id="7602" w:name="_Toc54604306"/>
      <w:bookmarkStart w:id="7603" w:name="_Toc54611778"/>
      <w:bookmarkStart w:id="7604" w:name="_Toc42156614"/>
      <w:bookmarkStart w:id="7605" w:name="_Toc42184441"/>
      <w:bookmarkStart w:id="7606" w:name="_Toc42255863"/>
      <w:bookmarkStart w:id="7607" w:name="_Toc42256718"/>
      <w:bookmarkStart w:id="7608" w:name="_Toc46327471"/>
      <w:bookmarkStart w:id="7609" w:name="_Toc46350334"/>
      <w:bookmarkStart w:id="7610" w:name="_Toc46354830"/>
      <w:bookmarkStart w:id="7611" w:name="_Toc46355523"/>
      <w:bookmarkStart w:id="7612" w:name="_Toc46356216"/>
      <w:bookmarkStart w:id="7613" w:name="_Toc46356797"/>
      <w:bookmarkStart w:id="7614" w:name="_Toc46357484"/>
      <w:bookmarkStart w:id="7615" w:name="_Toc51749566"/>
      <w:bookmarkStart w:id="7616" w:name="_Toc51750258"/>
      <w:bookmarkStart w:id="7617" w:name="_Toc54602923"/>
      <w:bookmarkStart w:id="7618" w:name="_Toc54603615"/>
      <w:bookmarkStart w:id="7619" w:name="_Toc54604307"/>
      <w:bookmarkStart w:id="7620" w:name="_Toc54611779"/>
      <w:bookmarkStart w:id="7621" w:name="_Toc42156615"/>
      <w:bookmarkStart w:id="7622" w:name="_Toc42184442"/>
      <w:bookmarkStart w:id="7623" w:name="_Toc42255864"/>
      <w:bookmarkStart w:id="7624" w:name="_Toc42256719"/>
      <w:bookmarkStart w:id="7625" w:name="_Toc46327472"/>
      <w:bookmarkStart w:id="7626" w:name="_Toc46350335"/>
      <w:bookmarkStart w:id="7627" w:name="_Toc46354831"/>
      <w:bookmarkStart w:id="7628" w:name="_Toc46355524"/>
      <w:bookmarkStart w:id="7629" w:name="_Toc46356217"/>
      <w:bookmarkStart w:id="7630" w:name="_Toc46356798"/>
      <w:bookmarkStart w:id="7631" w:name="_Toc46357485"/>
      <w:bookmarkStart w:id="7632" w:name="_Toc51749567"/>
      <w:bookmarkStart w:id="7633" w:name="_Toc51750259"/>
      <w:bookmarkStart w:id="7634" w:name="_Toc54602924"/>
      <w:bookmarkStart w:id="7635" w:name="_Toc54603616"/>
      <w:bookmarkStart w:id="7636" w:name="_Toc54604308"/>
      <w:bookmarkStart w:id="7637" w:name="_Toc54611780"/>
      <w:bookmarkStart w:id="7638" w:name="_Toc42156616"/>
      <w:bookmarkStart w:id="7639" w:name="_Toc42184443"/>
      <w:bookmarkStart w:id="7640" w:name="_Toc42255865"/>
      <w:bookmarkStart w:id="7641" w:name="_Toc42256720"/>
      <w:bookmarkStart w:id="7642" w:name="_Toc46327473"/>
      <w:bookmarkStart w:id="7643" w:name="_Toc46350336"/>
      <w:bookmarkStart w:id="7644" w:name="_Toc46354832"/>
      <w:bookmarkStart w:id="7645" w:name="_Toc46355525"/>
      <w:bookmarkStart w:id="7646" w:name="_Toc46356218"/>
      <w:bookmarkStart w:id="7647" w:name="_Toc46356799"/>
      <w:bookmarkStart w:id="7648" w:name="_Toc46357486"/>
      <w:bookmarkStart w:id="7649" w:name="_Toc51749568"/>
      <w:bookmarkStart w:id="7650" w:name="_Toc51750260"/>
      <w:bookmarkStart w:id="7651" w:name="_Toc54602925"/>
      <w:bookmarkStart w:id="7652" w:name="_Toc54603617"/>
      <w:bookmarkStart w:id="7653" w:name="_Toc54604309"/>
      <w:bookmarkStart w:id="7654" w:name="_Toc54611781"/>
      <w:bookmarkStart w:id="7655" w:name="_Toc42156617"/>
      <w:bookmarkStart w:id="7656" w:name="_Toc42184444"/>
      <w:bookmarkStart w:id="7657" w:name="_Toc42255866"/>
      <w:bookmarkStart w:id="7658" w:name="_Toc42256721"/>
      <w:bookmarkStart w:id="7659" w:name="_Toc46327474"/>
      <w:bookmarkStart w:id="7660" w:name="_Toc46350337"/>
      <w:bookmarkStart w:id="7661" w:name="_Toc46354833"/>
      <w:bookmarkStart w:id="7662" w:name="_Toc46355526"/>
      <w:bookmarkStart w:id="7663" w:name="_Toc46356219"/>
      <w:bookmarkStart w:id="7664" w:name="_Toc46356800"/>
      <w:bookmarkStart w:id="7665" w:name="_Toc46357487"/>
      <w:bookmarkStart w:id="7666" w:name="_Toc51749569"/>
      <w:bookmarkStart w:id="7667" w:name="_Toc51750261"/>
      <w:bookmarkStart w:id="7668" w:name="_Toc54602926"/>
      <w:bookmarkStart w:id="7669" w:name="_Toc54603618"/>
      <w:bookmarkStart w:id="7670" w:name="_Toc54604310"/>
      <w:bookmarkStart w:id="7671" w:name="_Toc54611782"/>
      <w:bookmarkStart w:id="7672" w:name="_Toc42156618"/>
      <w:bookmarkStart w:id="7673" w:name="_Toc42184445"/>
      <w:bookmarkStart w:id="7674" w:name="_Toc42255867"/>
      <w:bookmarkStart w:id="7675" w:name="_Toc42256722"/>
      <w:bookmarkStart w:id="7676" w:name="_Toc46327475"/>
      <w:bookmarkStart w:id="7677" w:name="_Toc46350338"/>
      <w:bookmarkStart w:id="7678" w:name="_Toc46354834"/>
      <w:bookmarkStart w:id="7679" w:name="_Toc46355527"/>
      <w:bookmarkStart w:id="7680" w:name="_Toc46356220"/>
      <w:bookmarkStart w:id="7681" w:name="_Toc46356801"/>
      <w:bookmarkStart w:id="7682" w:name="_Toc46357488"/>
      <w:bookmarkStart w:id="7683" w:name="_Toc51749570"/>
      <w:bookmarkStart w:id="7684" w:name="_Toc51750262"/>
      <w:bookmarkStart w:id="7685" w:name="_Toc54602927"/>
      <w:bookmarkStart w:id="7686" w:name="_Toc54603619"/>
      <w:bookmarkStart w:id="7687" w:name="_Toc54604311"/>
      <w:bookmarkStart w:id="7688" w:name="_Toc54611783"/>
      <w:bookmarkStart w:id="7689" w:name="_Toc42156619"/>
      <w:bookmarkStart w:id="7690" w:name="_Toc42184446"/>
      <w:bookmarkStart w:id="7691" w:name="_Toc42255868"/>
      <w:bookmarkStart w:id="7692" w:name="_Toc42256723"/>
      <w:bookmarkStart w:id="7693" w:name="_Toc46327476"/>
      <w:bookmarkStart w:id="7694" w:name="_Toc46350339"/>
      <w:bookmarkStart w:id="7695" w:name="_Toc46354835"/>
      <w:bookmarkStart w:id="7696" w:name="_Toc46355528"/>
      <w:bookmarkStart w:id="7697" w:name="_Toc46356221"/>
      <w:bookmarkStart w:id="7698" w:name="_Toc46356802"/>
      <w:bookmarkStart w:id="7699" w:name="_Toc46357489"/>
      <w:bookmarkStart w:id="7700" w:name="_Toc51749571"/>
      <w:bookmarkStart w:id="7701" w:name="_Toc51750263"/>
      <w:bookmarkStart w:id="7702" w:name="_Toc54602928"/>
      <w:bookmarkStart w:id="7703" w:name="_Toc54603620"/>
      <w:bookmarkStart w:id="7704" w:name="_Toc54604312"/>
      <w:bookmarkStart w:id="7705" w:name="_Toc54611784"/>
      <w:bookmarkStart w:id="7706" w:name="_Toc42156620"/>
      <w:bookmarkStart w:id="7707" w:name="_Toc42184447"/>
      <w:bookmarkStart w:id="7708" w:name="_Toc42255869"/>
      <w:bookmarkStart w:id="7709" w:name="_Toc42256724"/>
      <w:bookmarkStart w:id="7710" w:name="_Toc46327477"/>
      <w:bookmarkStart w:id="7711" w:name="_Toc46350340"/>
      <w:bookmarkStart w:id="7712" w:name="_Toc46354836"/>
      <w:bookmarkStart w:id="7713" w:name="_Toc46355529"/>
      <w:bookmarkStart w:id="7714" w:name="_Toc46356222"/>
      <w:bookmarkStart w:id="7715" w:name="_Toc46356803"/>
      <w:bookmarkStart w:id="7716" w:name="_Toc46357490"/>
      <w:bookmarkStart w:id="7717" w:name="_Toc51749572"/>
      <w:bookmarkStart w:id="7718" w:name="_Toc51750264"/>
      <w:bookmarkStart w:id="7719" w:name="_Toc54602929"/>
      <w:bookmarkStart w:id="7720" w:name="_Toc54603621"/>
      <w:bookmarkStart w:id="7721" w:name="_Toc54604313"/>
      <w:bookmarkStart w:id="7722" w:name="_Toc54611785"/>
      <w:bookmarkStart w:id="7723" w:name="_Toc42156621"/>
      <w:bookmarkStart w:id="7724" w:name="_Toc42184448"/>
      <w:bookmarkStart w:id="7725" w:name="_Toc42255870"/>
      <w:bookmarkStart w:id="7726" w:name="_Toc42256725"/>
      <w:bookmarkStart w:id="7727" w:name="_Toc46327478"/>
      <w:bookmarkStart w:id="7728" w:name="_Toc46350341"/>
      <w:bookmarkStart w:id="7729" w:name="_Toc46354837"/>
      <w:bookmarkStart w:id="7730" w:name="_Toc46355530"/>
      <w:bookmarkStart w:id="7731" w:name="_Toc46356223"/>
      <w:bookmarkStart w:id="7732" w:name="_Toc46356804"/>
      <w:bookmarkStart w:id="7733" w:name="_Toc46357491"/>
      <w:bookmarkStart w:id="7734" w:name="_Toc51749573"/>
      <w:bookmarkStart w:id="7735" w:name="_Toc51750265"/>
      <w:bookmarkStart w:id="7736" w:name="_Toc54602930"/>
      <w:bookmarkStart w:id="7737" w:name="_Toc54603622"/>
      <w:bookmarkStart w:id="7738" w:name="_Toc54604314"/>
      <w:bookmarkStart w:id="7739" w:name="_Toc54611786"/>
      <w:bookmarkStart w:id="7740" w:name="_Toc42156622"/>
      <w:bookmarkStart w:id="7741" w:name="_Toc42184449"/>
      <w:bookmarkStart w:id="7742" w:name="_Toc42255871"/>
      <w:bookmarkStart w:id="7743" w:name="_Toc42256726"/>
      <w:bookmarkStart w:id="7744" w:name="_Toc46327479"/>
      <w:bookmarkStart w:id="7745" w:name="_Toc46350342"/>
      <w:bookmarkStart w:id="7746" w:name="_Toc46354838"/>
      <w:bookmarkStart w:id="7747" w:name="_Toc46355531"/>
      <w:bookmarkStart w:id="7748" w:name="_Toc46356224"/>
      <w:bookmarkStart w:id="7749" w:name="_Toc46356805"/>
      <w:bookmarkStart w:id="7750" w:name="_Toc46357492"/>
      <w:bookmarkStart w:id="7751" w:name="_Toc51749574"/>
      <w:bookmarkStart w:id="7752" w:name="_Toc51750266"/>
      <w:bookmarkStart w:id="7753" w:name="_Toc54602931"/>
      <w:bookmarkStart w:id="7754" w:name="_Toc54603623"/>
      <w:bookmarkStart w:id="7755" w:name="_Toc54604315"/>
      <w:bookmarkStart w:id="7756" w:name="_Toc54611787"/>
      <w:bookmarkStart w:id="7757" w:name="_Toc42156623"/>
      <w:bookmarkStart w:id="7758" w:name="_Toc42184450"/>
      <w:bookmarkStart w:id="7759" w:name="_Toc42255872"/>
      <w:bookmarkStart w:id="7760" w:name="_Toc42256727"/>
      <w:bookmarkStart w:id="7761" w:name="_Toc46327480"/>
      <w:bookmarkStart w:id="7762" w:name="_Toc46350343"/>
      <w:bookmarkStart w:id="7763" w:name="_Toc46354839"/>
      <w:bookmarkStart w:id="7764" w:name="_Toc46355532"/>
      <w:bookmarkStart w:id="7765" w:name="_Toc46356225"/>
      <w:bookmarkStart w:id="7766" w:name="_Toc46356806"/>
      <w:bookmarkStart w:id="7767" w:name="_Toc46357493"/>
      <w:bookmarkStart w:id="7768" w:name="_Toc51749575"/>
      <w:bookmarkStart w:id="7769" w:name="_Toc51750267"/>
      <w:bookmarkStart w:id="7770" w:name="_Toc54602932"/>
      <w:bookmarkStart w:id="7771" w:name="_Toc54603624"/>
      <w:bookmarkStart w:id="7772" w:name="_Toc54604316"/>
      <w:bookmarkStart w:id="7773" w:name="_Toc54611788"/>
      <w:bookmarkStart w:id="7774" w:name="_Toc42156624"/>
      <w:bookmarkStart w:id="7775" w:name="_Toc42184451"/>
      <w:bookmarkStart w:id="7776" w:name="_Toc42255873"/>
      <w:bookmarkStart w:id="7777" w:name="_Toc42256728"/>
      <w:bookmarkStart w:id="7778" w:name="_Toc46327481"/>
      <w:bookmarkStart w:id="7779" w:name="_Toc46350344"/>
      <w:bookmarkStart w:id="7780" w:name="_Toc46354840"/>
      <w:bookmarkStart w:id="7781" w:name="_Toc46355533"/>
      <w:bookmarkStart w:id="7782" w:name="_Toc46356226"/>
      <w:bookmarkStart w:id="7783" w:name="_Toc46356807"/>
      <w:bookmarkStart w:id="7784" w:name="_Toc46357494"/>
      <w:bookmarkStart w:id="7785" w:name="_Toc51749576"/>
      <w:bookmarkStart w:id="7786" w:name="_Toc51750268"/>
      <w:bookmarkStart w:id="7787" w:name="_Toc54602933"/>
      <w:bookmarkStart w:id="7788" w:name="_Toc54603625"/>
      <w:bookmarkStart w:id="7789" w:name="_Toc54604317"/>
      <w:bookmarkStart w:id="7790" w:name="_Toc54611789"/>
      <w:bookmarkStart w:id="7791" w:name="_Toc42156625"/>
      <w:bookmarkStart w:id="7792" w:name="_Toc42184452"/>
      <w:bookmarkStart w:id="7793" w:name="_Toc42255874"/>
      <w:bookmarkStart w:id="7794" w:name="_Toc42256729"/>
      <w:bookmarkStart w:id="7795" w:name="_Toc46327482"/>
      <w:bookmarkStart w:id="7796" w:name="_Toc46350345"/>
      <w:bookmarkStart w:id="7797" w:name="_Toc46354841"/>
      <w:bookmarkStart w:id="7798" w:name="_Toc46355534"/>
      <w:bookmarkStart w:id="7799" w:name="_Toc46356227"/>
      <w:bookmarkStart w:id="7800" w:name="_Toc46356808"/>
      <w:bookmarkStart w:id="7801" w:name="_Toc46357495"/>
      <w:bookmarkStart w:id="7802" w:name="_Toc51749577"/>
      <w:bookmarkStart w:id="7803" w:name="_Toc51750269"/>
      <w:bookmarkStart w:id="7804" w:name="_Toc54602934"/>
      <w:bookmarkStart w:id="7805" w:name="_Toc54603626"/>
      <w:bookmarkStart w:id="7806" w:name="_Toc54604318"/>
      <w:bookmarkStart w:id="7807" w:name="_Toc54611790"/>
      <w:bookmarkStart w:id="7808" w:name="_Toc42156626"/>
      <w:bookmarkStart w:id="7809" w:name="_Toc42184453"/>
      <w:bookmarkStart w:id="7810" w:name="_Toc42255875"/>
      <w:bookmarkStart w:id="7811" w:name="_Toc42256730"/>
      <w:bookmarkStart w:id="7812" w:name="_Toc46327483"/>
      <w:bookmarkStart w:id="7813" w:name="_Toc46350346"/>
      <w:bookmarkStart w:id="7814" w:name="_Toc46354842"/>
      <w:bookmarkStart w:id="7815" w:name="_Toc46355535"/>
      <w:bookmarkStart w:id="7816" w:name="_Toc46356228"/>
      <w:bookmarkStart w:id="7817" w:name="_Toc46356809"/>
      <w:bookmarkStart w:id="7818" w:name="_Toc46357496"/>
      <w:bookmarkStart w:id="7819" w:name="_Toc51749578"/>
      <w:bookmarkStart w:id="7820" w:name="_Toc51750270"/>
      <w:bookmarkStart w:id="7821" w:name="_Toc54602935"/>
      <w:bookmarkStart w:id="7822" w:name="_Toc54603627"/>
      <w:bookmarkStart w:id="7823" w:name="_Toc54604319"/>
      <w:bookmarkStart w:id="7824" w:name="_Toc54611791"/>
      <w:bookmarkStart w:id="7825" w:name="_Toc42156627"/>
      <w:bookmarkStart w:id="7826" w:name="_Toc42184454"/>
      <w:bookmarkStart w:id="7827" w:name="_Toc42255876"/>
      <w:bookmarkStart w:id="7828" w:name="_Toc42256731"/>
      <w:bookmarkStart w:id="7829" w:name="_Toc46327484"/>
      <w:bookmarkStart w:id="7830" w:name="_Toc46350347"/>
      <w:bookmarkStart w:id="7831" w:name="_Toc46354843"/>
      <w:bookmarkStart w:id="7832" w:name="_Toc46355536"/>
      <w:bookmarkStart w:id="7833" w:name="_Toc46356229"/>
      <w:bookmarkStart w:id="7834" w:name="_Toc46356810"/>
      <w:bookmarkStart w:id="7835" w:name="_Toc46357497"/>
      <w:bookmarkStart w:id="7836" w:name="_Toc51749579"/>
      <w:bookmarkStart w:id="7837" w:name="_Toc51750271"/>
      <w:bookmarkStart w:id="7838" w:name="_Toc54602936"/>
      <w:bookmarkStart w:id="7839" w:name="_Toc54603628"/>
      <w:bookmarkStart w:id="7840" w:name="_Toc54604320"/>
      <w:bookmarkStart w:id="7841" w:name="_Toc54611792"/>
      <w:bookmarkStart w:id="7842" w:name="_Toc42156628"/>
      <w:bookmarkStart w:id="7843" w:name="_Toc42184455"/>
      <w:bookmarkStart w:id="7844" w:name="_Toc42255877"/>
      <w:bookmarkStart w:id="7845" w:name="_Toc42256732"/>
      <w:bookmarkStart w:id="7846" w:name="_Toc46327485"/>
      <w:bookmarkStart w:id="7847" w:name="_Toc46350348"/>
      <w:bookmarkStart w:id="7848" w:name="_Toc46354844"/>
      <w:bookmarkStart w:id="7849" w:name="_Toc46355537"/>
      <w:bookmarkStart w:id="7850" w:name="_Toc46356230"/>
      <w:bookmarkStart w:id="7851" w:name="_Toc46356811"/>
      <w:bookmarkStart w:id="7852" w:name="_Toc46357498"/>
      <w:bookmarkStart w:id="7853" w:name="_Toc51749580"/>
      <w:bookmarkStart w:id="7854" w:name="_Toc51750272"/>
      <w:bookmarkStart w:id="7855" w:name="_Toc54602937"/>
      <w:bookmarkStart w:id="7856" w:name="_Toc54603629"/>
      <w:bookmarkStart w:id="7857" w:name="_Toc54604321"/>
      <w:bookmarkStart w:id="7858" w:name="_Toc54611793"/>
      <w:bookmarkStart w:id="7859" w:name="_Toc42156629"/>
      <w:bookmarkStart w:id="7860" w:name="_Toc42184456"/>
      <w:bookmarkStart w:id="7861" w:name="_Toc42255878"/>
      <w:bookmarkStart w:id="7862" w:name="_Toc42256733"/>
      <w:bookmarkStart w:id="7863" w:name="_Toc46327486"/>
      <w:bookmarkStart w:id="7864" w:name="_Toc46350349"/>
      <w:bookmarkStart w:id="7865" w:name="_Toc46354845"/>
      <w:bookmarkStart w:id="7866" w:name="_Toc46355538"/>
      <w:bookmarkStart w:id="7867" w:name="_Toc46356231"/>
      <w:bookmarkStart w:id="7868" w:name="_Toc46356812"/>
      <w:bookmarkStart w:id="7869" w:name="_Toc46357499"/>
      <w:bookmarkStart w:id="7870" w:name="_Toc51749581"/>
      <w:bookmarkStart w:id="7871" w:name="_Toc51750273"/>
      <w:bookmarkStart w:id="7872" w:name="_Toc54602938"/>
      <w:bookmarkStart w:id="7873" w:name="_Toc54603630"/>
      <w:bookmarkStart w:id="7874" w:name="_Toc54604322"/>
      <w:bookmarkStart w:id="7875" w:name="_Toc54611794"/>
      <w:bookmarkStart w:id="7876" w:name="_Toc42156630"/>
      <w:bookmarkStart w:id="7877" w:name="_Toc42184457"/>
      <w:bookmarkStart w:id="7878" w:name="_Toc42255879"/>
      <w:bookmarkStart w:id="7879" w:name="_Toc42256734"/>
      <w:bookmarkStart w:id="7880" w:name="_Toc46327487"/>
      <w:bookmarkStart w:id="7881" w:name="_Toc46350350"/>
      <w:bookmarkStart w:id="7882" w:name="_Toc46354846"/>
      <w:bookmarkStart w:id="7883" w:name="_Toc46355539"/>
      <w:bookmarkStart w:id="7884" w:name="_Toc46356232"/>
      <w:bookmarkStart w:id="7885" w:name="_Toc46356813"/>
      <w:bookmarkStart w:id="7886" w:name="_Toc46357500"/>
      <w:bookmarkStart w:id="7887" w:name="_Toc51749582"/>
      <w:bookmarkStart w:id="7888" w:name="_Toc51750274"/>
      <w:bookmarkStart w:id="7889" w:name="_Toc54602939"/>
      <w:bookmarkStart w:id="7890" w:name="_Toc54603631"/>
      <w:bookmarkStart w:id="7891" w:name="_Toc54604323"/>
      <w:bookmarkStart w:id="7892" w:name="_Toc54611795"/>
      <w:bookmarkStart w:id="7893" w:name="_Toc42156631"/>
      <w:bookmarkStart w:id="7894" w:name="_Toc42184458"/>
      <w:bookmarkStart w:id="7895" w:name="_Toc42255880"/>
      <w:bookmarkStart w:id="7896" w:name="_Toc42256735"/>
      <w:bookmarkStart w:id="7897" w:name="_Toc46327488"/>
      <w:bookmarkStart w:id="7898" w:name="_Toc46350351"/>
      <w:bookmarkStart w:id="7899" w:name="_Toc46354847"/>
      <w:bookmarkStart w:id="7900" w:name="_Toc46355540"/>
      <w:bookmarkStart w:id="7901" w:name="_Toc46356233"/>
      <w:bookmarkStart w:id="7902" w:name="_Toc46356814"/>
      <w:bookmarkStart w:id="7903" w:name="_Toc46357501"/>
      <w:bookmarkStart w:id="7904" w:name="_Toc51749583"/>
      <w:bookmarkStart w:id="7905" w:name="_Toc51750275"/>
      <w:bookmarkStart w:id="7906" w:name="_Toc54602940"/>
      <w:bookmarkStart w:id="7907" w:name="_Toc54603632"/>
      <w:bookmarkStart w:id="7908" w:name="_Toc54604324"/>
      <w:bookmarkStart w:id="7909" w:name="_Toc54611796"/>
      <w:bookmarkStart w:id="7910" w:name="_Toc42156632"/>
      <w:bookmarkStart w:id="7911" w:name="_Toc42184459"/>
      <w:bookmarkStart w:id="7912" w:name="_Toc42255881"/>
      <w:bookmarkStart w:id="7913" w:name="_Toc42256736"/>
      <w:bookmarkStart w:id="7914" w:name="_Toc46327489"/>
      <w:bookmarkStart w:id="7915" w:name="_Toc46350352"/>
      <w:bookmarkStart w:id="7916" w:name="_Toc46354848"/>
      <w:bookmarkStart w:id="7917" w:name="_Toc46355541"/>
      <w:bookmarkStart w:id="7918" w:name="_Toc46356234"/>
      <w:bookmarkStart w:id="7919" w:name="_Toc46356815"/>
      <w:bookmarkStart w:id="7920" w:name="_Toc46357502"/>
      <w:bookmarkStart w:id="7921" w:name="_Toc51749584"/>
      <w:bookmarkStart w:id="7922" w:name="_Toc51750276"/>
      <w:bookmarkStart w:id="7923" w:name="_Toc54602941"/>
      <w:bookmarkStart w:id="7924" w:name="_Toc54603633"/>
      <w:bookmarkStart w:id="7925" w:name="_Toc54604325"/>
      <w:bookmarkStart w:id="7926" w:name="_Toc54611797"/>
      <w:bookmarkStart w:id="7927" w:name="_Toc42156633"/>
      <w:bookmarkStart w:id="7928" w:name="_Toc42184460"/>
      <w:bookmarkStart w:id="7929" w:name="_Toc42255882"/>
      <w:bookmarkStart w:id="7930" w:name="_Toc42256737"/>
      <w:bookmarkStart w:id="7931" w:name="_Toc46327490"/>
      <w:bookmarkStart w:id="7932" w:name="_Toc46350353"/>
      <w:bookmarkStart w:id="7933" w:name="_Toc46354849"/>
      <w:bookmarkStart w:id="7934" w:name="_Toc46355542"/>
      <w:bookmarkStart w:id="7935" w:name="_Toc46356235"/>
      <w:bookmarkStart w:id="7936" w:name="_Toc46356816"/>
      <w:bookmarkStart w:id="7937" w:name="_Toc46357503"/>
      <w:bookmarkStart w:id="7938" w:name="_Toc51749585"/>
      <w:bookmarkStart w:id="7939" w:name="_Toc51750277"/>
      <w:bookmarkStart w:id="7940" w:name="_Toc54602942"/>
      <w:bookmarkStart w:id="7941" w:name="_Toc54603634"/>
      <w:bookmarkStart w:id="7942" w:name="_Toc54604326"/>
      <w:bookmarkStart w:id="7943" w:name="_Toc54611798"/>
      <w:bookmarkStart w:id="7944" w:name="_Toc42156634"/>
      <w:bookmarkStart w:id="7945" w:name="_Toc42184461"/>
      <w:bookmarkStart w:id="7946" w:name="_Toc42255883"/>
      <w:bookmarkStart w:id="7947" w:name="_Toc42256738"/>
      <w:bookmarkStart w:id="7948" w:name="_Toc46327491"/>
      <w:bookmarkStart w:id="7949" w:name="_Toc46350354"/>
      <w:bookmarkStart w:id="7950" w:name="_Toc46354850"/>
      <w:bookmarkStart w:id="7951" w:name="_Toc46355543"/>
      <w:bookmarkStart w:id="7952" w:name="_Toc46356236"/>
      <w:bookmarkStart w:id="7953" w:name="_Toc46356817"/>
      <w:bookmarkStart w:id="7954" w:name="_Toc46357504"/>
      <w:bookmarkStart w:id="7955" w:name="_Toc51749586"/>
      <w:bookmarkStart w:id="7956" w:name="_Toc51750278"/>
      <w:bookmarkStart w:id="7957" w:name="_Toc54602943"/>
      <w:bookmarkStart w:id="7958" w:name="_Toc54603635"/>
      <w:bookmarkStart w:id="7959" w:name="_Toc54604327"/>
      <w:bookmarkStart w:id="7960" w:name="_Toc54611799"/>
      <w:bookmarkStart w:id="7961" w:name="_Toc42156635"/>
      <w:bookmarkStart w:id="7962" w:name="_Toc42184462"/>
      <w:bookmarkStart w:id="7963" w:name="_Toc42255884"/>
      <w:bookmarkStart w:id="7964" w:name="_Toc42256739"/>
      <w:bookmarkStart w:id="7965" w:name="_Toc46327492"/>
      <w:bookmarkStart w:id="7966" w:name="_Toc46350355"/>
      <w:bookmarkStart w:id="7967" w:name="_Toc46354851"/>
      <w:bookmarkStart w:id="7968" w:name="_Toc46355544"/>
      <w:bookmarkStart w:id="7969" w:name="_Toc46356237"/>
      <w:bookmarkStart w:id="7970" w:name="_Toc46356818"/>
      <w:bookmarkStart w:id="7971" w:name="_Toc46357505"/>
      <w:bookmarkStart w:id="7972" w:name="_Toc51749587"/>
      <w:bookmarkStart w:id="7973" w:name="_Toc51750279"/>
      <w:bookmarkStart w:id="7974" w:name="_Toc54602944"/>
      <w:bookmarkStart w:id="7975" w:name="_Toc54603636"/>
      <w:bookmarkStart w:id="7976" w:name="_Toc54604328"/>
      <w:bookmarkStart w:id="7977" w:name="_Toc54611800"/>
      <w:bookmarkStart w:id="7978" w:name="_Toc42156636"/>
      <w:bookmarkStart w:id="7979" w:name="_Toc42184463"/>
      <w:bookmarkStart w:id="7980" w:name="_Toc42255885"/>
      <w:bookmarkStart w:id="7981" w:name="_Toc42256740"/>
      <w:bookmarkStart w:id="7982" w:name="_Toc46327493"/>
      <w:bookmarkStart w:id="7983" w:name="_Toc46350356"/>
      <w:bookmarkStart w:id="7984" w:name="_Toc46354852"/>
      <w:bookmarkStart w:id="7985" w:name="_Toc46355545"/>
      <w:bookmarkStart w:id="7986" w:name="_Toc46356238"/>
      <w:bookmarkStart w:id="7987" w:name="_Toc46356819"/>
      <w:bookmarkStart w:id="7988" w:name="_Toc46357506"/>
      <w:bookmarkStart w:id="7989" w:name="_Toc51749588"/>
      <w:bookmarkStart w:id="7990" w:name="_Toc51750280"/>
      <w:bookmarkStart w:id="7991" w:name="_Toc54602945"/>
      <w:bookmarkStart w:id="7992" w:name="_Toc54603637"/>
      <w:bookmarkStart w:id="7993" w:name="_Toc54604329"/>
      <w:bookmarkStart w:id="7994" w:name="_Toc54611801"/>
      <w:bookmarkStart w:id="7995" w:name="_Toc42156637"/>
      <w:bookmarkStart w:id="7996" w:name="_Toc42184464"/>
      <w:bookmarkStart w:id="7997" w:name="_Toc42255886"/>
      <w:bookmarkStart w:id="7998" w:name="_Toc42256741"/>
      <w:bookmarkStart w:id="7999" w:name="_Toc46327494"/>
      <w:bookmarkStart w:id="8000" w:name="_Toc46350357"/>
      <w:bookmarkStart w:id="8001" w:name="_Toc46354853"/>
      <w:bookmarkStart w:id="8002" w:name="_Toc46355546"/>
      <w:bookmarkStart w:id="8003" w:name="_Toc46356239"/>
      <w:bookmarkStart w:id="8004" w:name="_Toc46356820"/>
      <w:bookmarkStart w:id="8005" w:name="_Toc46357507"/>
      <w:bookmarkStart w:id="8006" w:name="_Toc51749589"/>
      <w:bookmarkStart w:id="8007" w:name="_Toc51750281"/>
      <w:bookmarkStart w:id="8008" w:name="_Toc54602946"/>
      <w:bookmarkStart w:id="8009" w:name="_Toc54603638"/>
      <w:bookmarkStart w:id="8010" w:name="_Toc54604330"/>
      <w:bookmarkStart w:id="8011" w:name="_Toc54611802"/>
      <w:bookmarkStart w:id="8012" w:name="_Toc42156638"/>
      <w:bookmarkStart w:id="8013" w:name="_Toc42184465"/>
      <w:bookmarkStart w:id="8014" w:name="_Toc42255887"/>
      <w:bookmarkStart w:id="8015" w:name="_Toc42256742"/>
      <w:bookmarkStart w:id="8016" w:name="_Toc46327495"/>
      <w:bookmarkStart w:id="8017" w:name="_Toc46350358"/>
      <w:bookmarkStart w:id="8018" w:name="_Toc46354854"/>
      <w:bookmarkStart w:id="8019" w:name="_Toc46355547"/>
      <w:bookmarkStart w:id="8020" w:name="_Toc46356240"/>
      <w:bookmarkStart w:id="8021" w:name="_Toc46356821"/>
      <w:bookmarkStart w:id="8022" w:name="_Toc46357508"/>
      <w:bookmarkStart w:id="8023" w:name="_Toc51749590"/>
      <w:bookmarkStart w:id="8024" w:name="_Toc51750282"/>
      <w:bookmarkStart w:id="8025" w:name="_Toc54602947"/>
      <w:bookmarkStart w:id="8026" w:name="_Toc54603639"/>
      <w:bookmarkStart w:id="8027" w:name="_Toc54604331"/>
      <w:bookmarkStart w:id="8028" w:name="_Toc54611803"/>
      <w:bookmarkStart w:id="8029" w:name="_Toc42156639"/>
      <w:bookmarkStart w:id="8030" w:name="_Toc42184466"/>
      <w:bookmarkStart w:id="8031" w:name="_Toc42255888"/>
      <w:bookmarkStart w:id="8032" w:name="_Toc42256743"/>
      <w:bookmarkStart w:id="8033" w:name="_Toc46327496"/>
      <w:bookmarkStart w:id="8034" w:name="_Toc46350359"/>
      <w:bookmarkStart w:id="8035" w:name="_Toc46354855"/>
      <w:bookmarkStart w:id="8036" w:name="_Toc46355548"/>
      <w:bookmarkStart w:id="8037" w:name="_Toc46356241"/>
      <w:bookmarkStart w:id="8038" w:name="_Toc46356822"/>
      <w:bookmarkStart w:id="8039" w:name="_Toc46357509"/>
      <w:bookmarkStart w:id="8040" w:name="_Toc51749591"/>
      <w:bookmarkStart w:id="8041" w:name="_Toc51750283"/>
      <w:bookmarkStart w:id="8042" w:name="_Toc54602948"/>
      <w:bookmarkStart w:id="8043" w:name="_Toc54603640"/>
      <w:bookmarkStart w:id="8044" w:name="_Toc54604332"/>
      <w:bookmarkStart w:id="8045" w:name="_Toc54611804"/>
      <w:bookmarkStart w:id="8046" w:name="_Toc42156640"/>
      <w:bookmarkStart w:id="8047" w:name="_Toc42184467"/>
      <w:bookmarkStart w:id="8048" w:name="_Toc42255889"/>
      <w:bookmarkStart w:id="8049" w:name="_Toc42256744"/>
      <w:bookmarkStart w:id="8050" w:name="_Toc46327497"/>
      <w:bookmarkStart w:id="8051" w:name="_Toc46350360"/>
      <w:bookmarkStart w:id="8052" w:name="_Toc46354856"/>
      <w:bookmarkStart w:id="8053" w:name="_Toc46355549"/>
      <w:bookmarkStart w:id="8054" w:name="_Toc46356242"/>
      <w:bookmarkStart w:id="8055" w:name="_Toc46356823"/>
      <w:bookmarkStart w:id="8056" w:name="_Toc46357510"/>
      <w:bookmarkStart w:id="8057" w:name="_Toc51749592"/>
      <w:bookmarkStart w:id="8058" w:name="_Toc51750284"/>
      <w:bookmarkStart w:id="8059" w:name="_Toc54602949"/>
      <w:bookmarkStart w:id="8060" w:name="_Toc54603641"/>
      <w:bookmarkStart w:id="8061" w:name="_Toc54604333"/>
      <w:bookmarkStart w:id="8062" w:name="_Toc54611805"/>
      <w:bookmarkStart w:id="8063" w:name="_Toc42156641"/>
      <w:bookmarkStart w:id="8064" w:name="_Toc42184468"/>
      <w:bookmarkStart w:id="8065" w:name="_Toc42255890"/>
      <w:bookmarkStart w:id="8066" w:name="_Toc42256745"/>
      <w:bookmarkStart w:id="8067" w:name="_Toc46327498"/>
      <w:bookmarkStart w:id="8068" w:name="_Toc46350361"/>
      <w:bookmarkStart w:id="8069" w:name="_Toc46354857"/>
      <w:bookmarkStart w:id="8070" w:name="_Toc46355550"/>
      <w:bookmarkStart w:id="8071" w:name="_Toc46356243"/>
      <w:bookmarkStart w:id="8072" w:name="_Toc46356824"/>
      <w:bookmarkStart w:id="8073" w:name="_Toc46357511"/>
      <w:bookmarkStart w:id="8074" w:name="_Toc51749593"/>
      <w:bookmarkStart w:id="8075" w:name="_Toc51750285"/>
      <w:bookmarkStart w:id="8076" w:name="_Toc54602950"/>
      <w:bookmarkStart w:id="8077" w:name="_Toc54603642"/>
      <w:bookmarkStart w:id="8078" w:name="_Toc54604334"/>
      <w:bookmarkStart w:id="8079" w:name="_Toc54611806"/>
      <w:bookmarkStart w:id="8080" w:name="_Toc42156642"/>
      <w:bookmarkStart w:id="8081" w:name="_Toc42184469"/>
      <w:bookmarkStart w:id="8082" w:name="_Toc42255891"/>
      <w:bookmarkStart w:id="8083" w:name="_Toc42256746"/>
      <w:bookmarkStart w:id="8084" w:name="_Toc46327499"/>
      <w:bookmarkStart w:id="8085" w:name="_Toc46350362"/>
      <w:bookmarkStart w:id="8086" w:name="_Toc46354858"/>
      <w:bookmarkStart w:id="8087" w:name="_Toc46355551"/>
      <w:bookmarkStart w:id="8088" w:name="_Toc46356244"/>
      <w:bookmarkStart w:id="8089" w:name="_Toc46356825"/>
      <w:bookmarkStart w:id="8090" w:name="_Toc46357512"/>
      <w:bookmarkStart w:id="8091" w:name="_Toc51749594"/>
      <w:bookmarkStart w:id="8092" w:name="_Toc51750286"/>
      <w:bookmarkStart w:id="8093" w:name="_Toc54602951"/>
      <w:bookmarkStart w:id="8094" w:name="_Toc54603643"/>
      <w:bookmarkStart w:id="8095" w:name="_Toc54604335"/>
      <w:bookmarkStart w:id="8096" w:name="_Toc54611807"/>
      <w:bookmarkStart w:id="8097" w:name="_Toc42156643"/>
      <w:bookmarkStart w:id="8098" w:name="_Toc42184470"/>
      <w:bookmarkStart w:id="8099" w:name="_Toc42255892"/>
      <w:bookmarkStart w:id="8100" w:name="_Toc42256747"/>
      <w:bookmarkStart w:id="8101" w:name="_Toc46327500"/>
      <w:bookmarkStart w:id="8102" w:name="_Toc46350363"/>
      <w:bookmarkStart w:id="8103" w:name="_Toc46354859"/>
      <w:bookmarkStart w:id="8104" w:name="_Toc46355552"/>
      <w:bookmarkStart w:id="8105" w:name="_Toc46356245"/>
      <w:bookmarkStart w:id="8106" w:name="_Toc46356826"/>
      <w:bookmarkStart w:id="8107" w:name="_Toc46357513"/>
      <w:bookmarkStart w:id="8108" w:name="_Toc51749595"/>
      <w:bookmarkStart w:id="8109" w:name="_Toc51750287"/>
      <w:bookmarkStart w:id="8110" w:name="_Toc54602952"/>
      <w:bookmarkStart w:id="8111" w:name="_Toc54603644"/>
      <w:bookmarkStart w:id="8112" w:name="_Toc54604336"/>
      <w:bookmarkStart w:id="8113" w:name="_Toc54611808"/>
      <w:bookmarkStart w:id="8114" w:name="_Toc42156644"/>
      <w:bookmarkStart w:id="8115" w:name="_Toc42184471"/>
      <w:bookmarkStart w:id="8116" w:name="_Toc42255893"/>
      <w:bookmarkStart w:id="8117" w:name="_Toc42256748"/>
      <w:bookmarkStart w:id="8118" w:name="_Toc46327501"/>
      <w:bookmarkStart w:id="8119" w:name="_Toc46350364"/>
      <w:bookmarkStart w:id="8120" w:name="_Toc46354860"/>
      <w:bookmarkStart w:id="8121" w:name="_Toc46355553"/>
      <w:bookmarkStart w:id="8122" w:name="_Toc46356246"/>
      <w:bookmarkStart w:id="8123" w:name="_Toc46356827"/>
      <w:bookmarkStart w:id="8124" w:name="_Toc46357514"/>
      <w:bookmarkStart w:id="8125" w:name="_Toc51749596"/>
      <w:bookmarkStart w:id="8126" w:name="_Toc51750288"/>
      <w:bookmarkStart w:id="8127" w:name="_Toc54602953"/>
      <w:bookmarkStart w:id="8128" w:name="_Toc54603645"/>
      <w:bookmarkStart w:id="8129" w:name="_Toc54604337"/>
      <w:bookmarkStart w:id="8130" w:name="_Toc54611809"/>
      <w:bookmarkStart w:id="8131" w:name="_Toc42156645"/>
      <w:bookmarkStart w:id="8132" w:name="_Toc42184472"/>
      <w:bookmarkStart w:id="8133" w:name="_Toc42255894"/>
      <w:bookmarkStart w:id="8134" w:name="_Toc42256749"/>
      <w:bookmarkStart w:id="8135" w:name="_Toc46327502"/>
      <w:bookmarkStart w:id="8136" w:name="_Toc46350365"/>
      <w:bookmarkStart w:id="8137" w:name="_Toc46354861"/>
      <w:bookmarkStart w:id="8138" w:name="_Toc46355554"/>
      <w:bookmarkStart w:id="8139" w:name="_Toc46356247"/>
      <w:bookmarkStart w:id="8140" w:name="_Toc46356828"/>
      <w:bookmarkStart w:id="8141" w:name="_Toc46357515"/>
      <w:bookmarkStart w:id="8142" w:name="_Toc51749597"/>
      <w:bookmarkStart w:id="8143" w:name="_Toc51750289"/>
      <w:bookmarkStart w:id="8144" w:name="_Toc54602954"/>
      <w:bookmarkStart w:id="8145" w:name="_Toc54603646"/>
      <w:bookmarkStart w:id="8146" w:name="_Toc54604338"/>
      <w:bookmarkStart w:id="8147" w:name="_Toc54611810"/>
      <w:bookmarkStart w:id="8148" w:name="_Toc42156646"/>
      <w:bookmarkStart w:id="8149" w:name="_Toc42184473"/>
      <w:bookmarkStart w:id="8150" w:name="_Toc42255895"/>
      <w:bookmarkStart w:id="8151" w:name="_Toc42256750"/>
      <w:bookmarkStart w:id="8152" w:name="_Toc46327503"/>
      <w:bookmarkStart w:id="8153" w:name="_Toc46350366"/>
      <w:bookmarkStart w:id="8154" w:name="_Toc46354862"/>
      <w:bookmarkStart w:id="8155" w:name="_Toc46355555"/>
      <w:bookmarkStart w:id="8156" w:name="_Toc46356248"/>
      <w:bookmarkStart w:id="8157" w:name="_Toc46356829"/>
      <w:bookmarkStart w:id="8158" w:name="_Toc46357516"/>
      <w:bookmarkStart w:id="8159" w:name="_Toc51749598"/>
      <w:bookmarkStart w:id="8160" w:name="_Toc51750290"/>
      <w:bookmarkStart w:id="8161" w:name="_Toc54602955"/>
      <w:bookmarkStart w:id="8162" w:name="_Toc54603647"/>
      <w:bookmarkStart w:id="8163" w:name="_Toc54604339"/>
      <w:bookmarkStart w:id="8164" w:name="_Toc54611811"/>
      <w:bookmarkStart w:id="8165" w:name="_Toc42156647"/>
      <w:bookmarkStart w:id="8166" w:name="_Toc42184474"/>
      <w:bookmarkStart w:id="8167" w:name="_Toc42255896"/>
      <w:bookmarkStart w:id="8168" w:name="_Toc42256751"/>
      <w:bookmarkStart w:id="8169" w:name="_Toc46327504"/>
      <w:bookmarkStart w:id="8170" w:name="_Toc46350367"/>
      <w:bookmarkStart w:id="8171" w:name="_Toc46354863"/>
      <w:bookmarkStart w:id="8172" w:name="_Toc46355556"/>
      <w:bookmarkStart w:id="8173" w:name="_Toc46356249"/>
      <w:bookmarkStart w:id="8174" w:name="_Toc46356830"/>
      <w:bookmarkStart w:id="8175" w:name="_Toc46357517"/>
      <w:bookmarkStart w:id="8176" w:name="_Toc51749599"/>
      <w:bookmarkStart w:id="8177" w:name="_Toc51750291"/>
      <w:bookmarkStart w:id="8178" w:name="_Toc54602956"/>
      <w:bookmarkStart w:id="8179" w:name="_Toc54603648"/>
      <w:bookmarkStart w:id="8180" w:name="_Toc54604340"/>
      <w:bookmarkStart w:id="8181" w:name="_Toc54611812"/>
      <w:bookmarkStart w:id="8182" w:name="_Toc42156648"/>
      <w:bookmarkStart w:id="8183" w:name="_Toc42184475"/>
      <w:bookmarkStart w:id="8184" w:name="_Toc42255897"/>
      <w:bookmarkStart w:id="8185" w:name="_Toc42256752"/>
      <w:bookmarkStart w:id="8186" w:name="_Toc46327505"/>
      <w:bookmarkStart w:id="8187" w:name="_Toc46350368"/>
      <w:bookmarkStart w:id="8188" w:name="_Toc46354864"/>
      <w:bookmarkStart w:id="8189" w:name="_Toc46355557"/>
      <w:bookmarkStart w:id="8190" w:name="_Toc46356250"/>
      <w:bookmarkStart w:id="8191" w:name="_Toc46356831"/>
      <w:bookmarkStart w:id="8192" w:name="_Toc46357518"/>
      <w:bookmarkStart w:id="8193" w:name="_Toc51749600"/>
      <w:bookmarkStart w:id="8194" w:name="_Toc51750292"/>
      <w:bookmarkStart w:id="8195" w:name="_Toc54602957"/>
      <w:bookmarkStart w:id="8196" w:name="_Toc54603649"/>
      <w:bookmarkStart w:id="8197" w:name="_Toc54604341"/>
      <w:bookmarkStart w:id="8198" w:name="_Toc54611813"/>
      <w:bookmarkStart w:id="8199" w:name="_Toc42156649"/>
      <w:bookmarkStart w:id="8200" w:name="_Toc42184476"/>
      <w:bookmarkStart w:id="8201" w:name="_Toc42255898"/>
      <w:bookmarkStart w:id="8202" w:name="_Toc42256753"/>
      <w:bookmarkStart w:id="8203" w:name="_Toc46327506"/>
      <w:bookmarkStart w:id="8204" w:name="_Toc46350369"/>
      <w:bookmarkStart w:id="8205" w:name="_Toc46354865"/>
      <w:bookmarkStart w:id="8206" w:name="_Toc46355558"/>
      <w:bookmarkStart w:id="8207" w:name="_Toc46356251"/>
      <w:bookmarkStart w:id="8208" w:name="_Toc46356832"/>
      <w:bookmarkStart w:id="8209" w:name="_Toc46357519"/>
      <w:bookmarkStart w:id="8210" w:name="_Toc51749601"/>
      <w:bookmarkStart w:id="8211" w:name="_Toc51750293"/>
      <w:bookmarkStart w:id="8212" w:name="_Toc54602958"/>
      <w:bookmarkStart w:id="8213" w:name="_Toc54603650"/>
      <w:bookmarkStart w:id="8214" w:name="_Toc54604342"/>
      <w:bookmarkStart w:id="8215" w:name="_Toc54611814"/>
      <w:bookmarkStart w:id="8216" w:name="_Toc42156650"/>
      <w:bookmarkStart w:id="8217" w:name="_Toc42184477"/>
      <w:bookmarkStart w:id="8218" w:name="_Toc42255899"/>
      <w:bookmarkStart w:id="8219" w:name="_Toc42256754"/>
      <w:bookmarkStart w:id="8220" w:name="_Toc46327507"/>
      <w:bookmarkStart w:id="8221" w:name="_Toc46350370"/>
      <w:bookmarkStart w:id="8222" w:name="_Toc46354866"/>
      <w:bookmarkStart w:id="8223" w:name="_Toc46355559"/>
      <w:bookmarkStart w:id="8224" w:name="_Toc46356252"/>
      <w:bookmarkStart w:id="8225" w:name="_Toc46356833"/>
      <w:bookmarkStart w:id="8226" w:name="_Toc46357520"/>
      <w:bookmarkStart w:id="8227" w:name="_Toc51749602"/>
      <w:bookmarkStart w:id="8228" w:name="_Toc51750294"/>
      <w:bookmarkStart w:id="8229" w:name="_Toc54602959"/>
      <w:bookmarkStart w:id="8230" w:name="_Toc54603651"/>
      <w:bookmarkStart w:id="8231" w:name="_Toc54604343"/>
      <w:bookmarkStart w:id="8232" w:name="_Toc54611815"/>
      <w:bookmarkStart w:id="8233" w:name="_Toc42156651"/>
      <w:bookmarkStart w:id="8234" w:name="_Toc42184478"/>
      <w:bookmarkStart w:id="8235" w:name="_Toc42255900"/>
      <w:bookmarkStart w:id="8236" w:name="_Toc42256755"/>
      <w:bookmarkStart w:id="8237" w:name="_Toc46327508"/>
      <w:bookmarkStart w:id="8238" w:name="_Toc46350371"/>
      <w:bookmarkStart w:id="8239" w:name="_Toc46354867"/>
      <w:bookmarkStart w:id="8240" w:name="_Toc46355560"/>
      <w:bookmarkStart w:id="8241" w:name="_Toc46356253"/>
      <w:bookmarkStart w:id="8242" w:name="_Toc46356834"/>
      <w:bookmarkStart w:id="8243" w:name="_Toc46357521"/>
      <w:bookmarkStart w:id="8244" w:name="_Toc51749603"/>
      <w:bookmarkStart w:id="8245" w:name="_Toc51750295"/>
      <w:bookmarkStart w:id="8246" w:name="_Toc54602960"/>
      <w:bookmarkStart w:id="8247" w:name="_Toc54603652"/>
      <w:bookmarkStart w:id="8248" w:name="_Toc54604344"/>
      <w:bookmarkStart w:id="8249" w:name="_Toc54611816"/>
      <w:bookmarkStart w:id="8250" w:name="_Toc42156652"/>
      <w:bookmarkStart w:id="8251" w:name="_Toc42184479"/>
      <w:bookmarkStart w:id="8252" w:name="_Toc42255901"/>
      <w:bookmarkStart w:id="8253" w:name="_Toc42256756"/>
      <w:bookmarkStart w:id="8254" w:name="_Toc46327509"/>
      <w:bookmarkStart w:id="8255" w:name="_Toc46350372"/>
      <w:bookmarkStart w:id="8256" w:name="_Toc46354868"/>
      <w:bookmarkStart w:id="8257" w:name="_Toc46355561"/>
      <w:bookmarkStart w:id="8258" w:name="_Toc46356254"/>
      <w:bookmarkStart w:id="8259" w:name="_Toc46356835"/>
      <w:bookmarkStart w:id="8260" w:name="_Toc46357522"/>
      <w:bookmarkStart w:id="8261" w:name="_Toc51749604"/>
      <w:bookmarkStart w:id="8262" w:name="_Toc51750296"/>
      <w:bookmarkStart w:id="8263" w:name="_Toc54602961"/>
      <w:bookmarkStart w:id="8264" w:name="_Toc54603653"/>
      <w:bookmarkStart w:id="8265" w:name="_Toc54604345"/>
      <w:bookmarkStart w:id="8266" w:name="_Toc54611817"/>
      <w:bookmarkStart w:id="8267" w:name="_Toc42156653"/>
      <w:bookmarkStart w:id="8268" w:name="_Toc42184480"/>
      <w:bookmarkStart w:id="8269" w:name="_Toc42255902"/>
      <w:bookmarkStart w:id="8270" w:name="_Toc42256757"/>
      <w:bookmarkStart w:id="8271" w:name="_Toc46327510"/>
      <w:bookmarkStart w:id="8272" w:name="_Toc46350373"/>
      <w:bookmarkStart w:id="8273" w:name="_Toc46354869"/>
      <w:bookmarkStart w:id="8274" w:name="_Toc46355562"/>
      <w:bookmarkStart w:id="8275" w:name="_Toc46356255"/>
      <w:bookmarkStart w:id="8276" w:name="_Toc46356836"/>
      <w:bookmarkStart w:id="8277" w:name="_Toc46357523"/>
      <w:bookmarkStart w:id="8278" w:name="_Toc51749605"/>
      <w:bookmarkStart w:id="8279" w:name="_Toc51750297"/>
      <w:bookmarkStart w:id="8280" w:name="_Toc54602962"/>
      <w:bookmarkStart w:id="8281" w:name="_Toc54603654"/>
      <w:bookmarkStart w:id="8282" w:name="_Toc54604346"/>
      <w:bookmarkStart w:id="8283" w:name="_Toc54611818"/>
      <w:bookmarkStart w:id="8284" w:name="_Toc42156654"/>
      <w:bookmarkStart w:id="8285" w:name="_Toc42184481"/>
      <w:bookmarkStart w:id="8286" w:name="_Toc42255903"/>
      <w:bookmarkStart w:id="8287" w:name="_Toc42256758"/>
      <w:bookmarkStart w:id="8288" w:name="_Toc46327511"/>
      <w:bookmarkStart w:id="8289" w:name="_Toc46350374"/>
      <w:bookmarkStart w:id="8290" w:name="_Toc46354870"/>
      <w:bookmarkStart w:id="8291" w:name="_Toc46355563"/>
      <w:bookmarkStart w:id="8292" w:name="_Toc46356256"/>
      <w:bookmarkStart w:id="8293" w:name="_Toc46356837"/>
      <w:bookmarkStart w:id="8294" w:name="_Toc46357524"/>
      <w:bookmarkStart w:id="8295" w:name="_Toc51749606"/>
      <w:bookmarkStart w:id="8296" w:name="_Toc51750298"/>
      <w:bookmarkStart w:id="8297" w:name="_Toc54602963"/>
      <w:bookmarkStart w:id="8298" w:name="_Toc54603655"/>
      <w:bookmarkStart w:id="8299" w:name="_Toc54604347"/>
      <w:bookmarkStart w:id="8300" w:name="_Toc54611819"/>
      <w:bookmarkStart w:id="8301" w:name="_Toc42156655"/>
      <w:bookmarkStart w:id="8302" w:name="_Toc42184482"/>
      <w:bookmarkStart w:id="8303" w:name="_Toc42255904"/>
      <w:bookmarkStart w:id="8304" w:name="_Toc42256759"/>
      <w:bookmarkStart w:id="8305" w:name="_Toc46327512"/>
      <w:bookmarkStart w:id="8306" w:name="_Toc46350375"/>
      <w:bookmarkStart w:id="8307" w:name="_Toc46354871"/>
      <w:bookmarkStart w:id="8308" w:name="_Toc46355564"/>
      <w:bookmarkStart w:id="8309" w:name="_Toc46356257"/>
      <w:bookmarkStart w:id="8310" w:name="_Toc46356838"/>
      <w:bookmarkStart w:id="8311" w:name="_Toc46357525"/>
      <w:bookmarkStart w:id="8312" w:name="_Toc51749607"/>
      <w:bookmarkStart w:id="8313" w:name="_Toc51750299"/>
      <w:bookmarkStart w:id="8314" w:name="_Toc54602964"/>
      <w:bookmarkStart w:id="8315" w:name="_Toc54603656"/>
      <w:bookmarkStart w:id="8316" w:name="_Toc54604348"/>
      <w:bookmarkStart w:id="8317" w:name="_Toc54611820"/>
      <w:bookmarkStart w:id="8318" w:name="_Toc42156656"/>
      <w:bookmarkStart w:id="8319" w:name="_Toc42184483"/>
      <w:bookmarkStart w:id="8320" w:name="_Toc42255905"/>
      <w:bookmarkStart w:id="8321" w:name="_Toc42256760"/>
      <w:bookmarkStart w:id="8322" w:name="_Toc46327513"/>
      <w:bookmarkStart w:id="8323" w:name="_Toc46350376"/>
      <w:bookmarkStart w:id="8324" w:name="_Toc46354872"/>
      <w:bookmarkStart w:id="8325" w:name="_Toc46355565"/>
      <w:bookmarkStart w:id="8326" w:name="_Toc46356258"/>
      <w:bookmarkStart w:id="8327" w:name="_Toc46356839"/>
      <w:bookmarkStart w:id="8328" w:name="_Toc46357526"/>
      <w:bookmarkStart w:id="8329" w:name="_Toc51749608"/>
      <w:bookmarkStart w:id="8330" w:name="_Toc51750300"/>
      <w:bookmarkStart w:id="8331" w:name="_Toc54602965"/>
      <w:bookmarkStart w:id="8332" w:name="_Toc54603657"/>
      <w:bookmarkStart w:id="8333" w:name="_Toc54604349"/>
      <w:bookmarkStart w:id="8334" w:name="_Toc54611821"/>
      <w:bookmarkStart w:id="8335" w:name="_Toc42156657"/>
      <w:bookmarkStart w:id="8336" w:name="_Toc42184484"/>
      <w:bookmarkStart w:id="8337" w:name="_Toc42255906"/>
      <w:bookmarkStart w:id="8338" w:name="_Toc42256761"/>
      <w:bookmarkStart w:id="8339" w:name="_Toc46327514"/>
      <w:bookmarkStart w:id="8340" w:name="_Toc46350377"/>
      <w:bookmarkStart w:id="8341" w:name="_Toc46354873"/>
      <w:bookmarkStart w:id="8342" w:name="_Toc46355566"/>
      <w:bookmarkStart w:id="8343" w:name="_Toc46356259"/>
      <w:bookmarkStart w:id="8344" w:name="_Toc46356840"/>
      <w:bookmarkStart w:id="8345" w:name="_Toc46357527"/>
      <w:bookmarkStart w:id="8346" w:name="_Toc51749609"/>
      <w:bookmarkStart w:id="8347" w:name="_Toc51750301"/>
      <w:bookmarkStart w:id="8348" w:name="_Toc54602966"/>
      <w:bookmarkStart w:id="8349" w:name="_Toc54603658"/>
      <w:bookmarkStart w:id="8350" w:name="_Toc54604350"/>
      <w:bookmarkStart w:id="8351" w:name="_Toc54611822"/>
      <w:bookmarkStart w:id="8352" w:name="_Toc42156658"/>
      <w:bookmarkStart w:id="8353" w:name="_Toc42184485"/>
      <w:bookmarkStart w:id="8354" w:name="_Toc42255907"/>
      <w:bookmarkStart w:id="8355" w:name="_Toc42256762"/>
      <w:bookmarkStart w:id="8356" w:name="_Toc46327515"/>
      <w:bookmarkStart w:id="8357" w:name="_Toc46350378"/>
      <w:bookmarkStart w:id="8358" w:name="_Toc46354874"/>
      <w:bookmarkStart w:id="8359" w:name="_Toc46355567"/>
      <w:bookmarkStart w:id="8360" w:name="_Toc46356260"/>
      <w:bookmarkStart w:id="8361" w:name="_Toc46356841"/>
      <w:bookmarkStart w:id="8362" w:name="_Toc46357528"/>
      <w:bookmarkStart w:id="8363" w:name="_Toc51749610"/>
      <w:bookmarkStart w:id="8364" w:name="_Toc51750302"/>
      <w:bookmarkStart w:id="8365" w:name="_Toc54602967"/>
      <w:bookmarkStart w:id="8366" w:name="_Toc54603659"/>
      <w:bookmarkStart w:id="8367" w:name="_Toc54604351"/>
      <w:bookmarkStart w:id="8368" w:name="_Toc54611823"/>
      <w:bookmarkStart w:id="8369" w:name="_Toc42156659"/>
      <w:bookmarkStart w:id="8370" w:name="_Toc42184486"/>
      <w:bookmarkStart w:id="8371" w:name="_Toc42255908"/>
      <w:bookmarkStart w:id="8372" w:name="_Toc42256763"/>
      <w:bookmarkStart w:id="8373" w:name="_Toc46327516"/>
      <w:bookmarkStart w:id="8374" w:name="_Toc46350379"/>
      <w:bookmarkStart w:id="8375" w:name="_Toc46354875"/>
      <w:bookmarkStart w:id="8376" w:name="_Toc46355568"/>
      <w:bookmarkStart w:id="8377" w:name="_Toc46356261"/>
      <w:bookmarkStart w:id="8378" w:name="_Toc46356842"/>
      <w:bookmarkStart w:id="8379" w:name="_Toc46357529"/>
      <w:bookmarkStart w:id="8380" w:name="_Toc51749611"/>
      <w:bookmarkStart w:id="8381" w:name="_Toc51750303"/>
      <w:bookmarkStart w:id="8382" w:name="_Toc54602968"/>
      <w:bookmarkStart w:id="8383" w:name="_Toc54603660"/>
      <w:bookmarkStart w:id="8384" w:name="_Toc54604352"/>
      <w:bookmarkStart w:id="8385" w:name="_Toc54611824"/>
      <w:bookmarkStart w:id="8386" w:name="_Toc42156660"/>
      <w:bookmarkStart w:id="8387" w:name="_Toc42184487"/>
      <w:bookmarkStart w:id="8388" w:name="_Toc42255909"/>
      <w:bookmarkStart w:id="8389" w:name="_Toc42256764"/>
      <w:bookmarkStart w:id="8390" w:name="_Toc46327517"/>
      <w:bookmarkStart w:id="8391" w:name="_Toc46350380"/>
      <w:bookmarkStart w:id="8392" w:name="_Toc46354876"/>
      <w:bookmarkStart w:id="8393" w:name="_Toc46355569"/>
      <w:bookmarkStart w:id="8394" w:name="_Toc46356262"/>
      <w:bookmarkStart w:id="8395" w:name="_Toc46356843"/>
      <w:bookmarkStart w:id="8396" w:name="_Toc46357530"/>
      <w:bookmarkStart w:id="8397" w:name="_Toc51749612"/>
      <w:bookmarkStart w:id="8398" w:name="_Toc51750304"/>
      <w:bookmarkStart w:id="8399" w:name="_Toc54602969"/>
      <w:bookmarkStart w:id="8400" w:name="_Toc54603661"/>
      <w:bookmarkStart w:id="8401" w:name="_Toc54604353"/>
      <w:bookmarkStart w:id="8402" w:name="_Toc54611825"/>
      <w:bookmarkStart w:id="8403" w:name="_Toc42156661"/>
      <w:bookmarkStart w:id="8404" w:name="_Toc42184488"/>
      <w:bookmarkStart w:id="8405" w:name="_Toc42255910"/>
      <w:bookmarkStart w:id="8406" w:name="_Toc42256765"/>
      <w:bookmarkStart w:id="8407" w:name="_Toc46327518"/>
      <w:bookmarkStart w:id="8408" w:name="_Toc46350381"/>
      <w:bookmarkStart w:id="8409" w:name="_Toc46354877"/>
      <w:bookmarkStart w:id="8410" w:name="_Toc46355570"/>
      <w:bookmarkStart w:id="8411" w:name="_Toc46356263"/>
      <w:bookmarkStart w:id="8412" w:name="_Toc46356844"/>
      <w:bookmarkStart w:id="8413" w:name="_Toc46357531"/>
      <w:bookmarkStart w:id="8414" w:name="_Toc51749613"/>
      <w:bookmarkStart w:id="8415" w:name="_Toc51750305"/>
      <w:bookmarkStart w:id="8416" w:name="_Toc54602970"/>
      <w:bookmarkStart w:id="8417" w:name="_Toc54603662"/>
      <w:bookmarkStart w:id="8418" w:name="_Toc54604354"/>
      <w:bookmarkStart w:id="8419" w:name="_Toc54611826"/>
      <w:bookmarkStart w:id="8420" w:name="_Toc42156662"/>
      <w:bookmarkStart w:id="8421" w:name="_Toc42184489"/>
      <w:bookmarkStart w:id="8422" w:name="_Toc42255911"/>
      <w:bookmarkStart w:id="8423" w:name="_Toc42256766"/>
      <w:bookmarkStart w:id="8424" w:name="_Toc46327519"/>
      <w:bookmarkStart w:id="8425" w:name="_Toc46350382"/>
      <w:bookmarkStart w:id="8426" w:name="_Toc46354878"/>
      <w:bookmarkStart w:id="8427" w:name="_Toc46355571"/>
      <w:bookmarkStart w:id="8428" w:name="_Toc46356264"/>
      <w:bookmarkStart w:id="8429" w:name="_Toc46356845"/>
      <w:bookmarkStart w:id="8430" w:name="_Toc46357532"/>
      <w:bookmarkStart w:id="8431" w:name="_Toc51749614"/>
      <w:bookmarkStart w:id="8432" w:name="_Toc51750306"/>
      <w:bookmarkStart w:id="8433" w:name="_Toc54602971"/>
      <w:bookmarkStart w:id="8434" w:name="_Toc54603663"/>
      <w:bookmarkStart w:id="8435" w:name="_Toc54604355"/>
      <w:bookmarkStart w:id="8436" w:name="_Toc54611827"/>
      <w:bookmarkStart w:id="8437" w:name="_Toc42156663"/>
      <w:bookmarkStart w:id="8438" w:name="_Toc42184490"/>
      <w:bookmarkStart w:id="8439" w:name="_Toc42255912"/>
      <w:bookmarkStart w:id="8440" w:name="_Toc42256767"/>
      <w:bookmarkStart w:id="8441" w:name="_Toc46327520"/>
      <w:bookmarkStart w:id="8442" w:name="_Toc46350383"/>
      <w:bookmarkStart w:id="8443" w:name="_Toc46354879"/>
      <w:bookmarkStart w:id="8444" w:name="_Toc46355572"/>
      <w:bookmarkStart w:id="8445" w:name="_Toc46356265"/>
      <w:bookmarkStart w:id="8446" w:name="_Toc46356846"/>
      <w:bookmarkStart w:id="8447" w:name="_Toc46357533"/>
      <w:bookmarkStart w:id="8448" w:name="_Toc51749615"/>
      <w:bookmarkStart w:id="8449" w:name="_Toc51750307"/>
      <w:bookmarkStart w:id="8450" w:name="_Toc54602972"/>
      <w:bookmarkStart w:id="8451" w:name="_Toc54603664"/>
      <w:bookmarkStart w:id="8452" w:name="_Toc54604356"/>
      <w:bookmarkStart w:id="8453" w:name="_Toc54611828"/>
      <w:bookmarkStart w:id="8454" w:name="_Toc42156664"/>
      <w:bookmarkStart w:id="8455" w:name="_Toc42184491"/>
      <w:bookmarkStart w:id="8456" w:name="_Toc42255913"/>
      <w:bookmarkStart w:id="8457" w:name="_Toc42256768"/>
      <w:bookmarkStart w:id="8458" w:name="_Toc46327521"/>
      <w:bookmarkStart w:id="8459" w:name="_Toc46350384"/>
      <w:bookmarkStart w:id="8460" w:name="_Toc46354880"/>
      <w:bookmarkStart w:id="8461" w:name="_Toc46355573"/>
      <w:bookmarkStart w:id="8462" w:name="_Toc46356266"/>
      <w:bookmarkStart w:id="8463" w:name="_Toc46356847"/>
      <w:bookmarkStart w:id="8464" w:name="_Toc46357534"/>
      <w:bookmarkStart w:id="8465" w:name="_Toc51749616"/>
      <w:bookmarkStart w:id="8466" w:name="_Toc51750308"/>
      <w:bookmarkStart w:id="8467" w:name="_Toc54602973"/>
      <w:bookmarkStart w:id="8468" w:name="_Toc54603665"/>
      <w:bookmarkStart w:id="8469" w:name="_Toc54604357"/>
      <w:bookmarkStart w:id="8470" w:name="_Toc54611829"/>
      <w:bookmarkStart w:id="8471" w:name="_Toc42156665"/>
      <w:bookmarkStart w:id="8472" w:name="_Toc42184492"/>
      <w:bookmarkStart w:id="8473" w:name="_Toc42255914"/>
      <w:bookmarkStart w:id="8474" w:name="_Toc42256769"/>
      <w:bookmarkStart w:id="8475" w:name="_Toc46327522"/>
      <w:bookmarkStart w:id="8476" w:name="_Toc46350385"/>
      <w:bookmarkStart w:id="8477" w:name="_Toc46354881"/>
      <w:bookmarkStart w:id="8478" w:name="_Toc46355574"/>
      <w:bookmarkStart w:id="8479" w:name="_Toc46356267"/>
      <w:bookmarkStart w:id="8480" w:name="_Toc46356848"/>
      <w:bookmarkStart w:id="8481" w:name="_Toc46357535"/>
      <w:bookmarkStart w:id="8482" w:name="_Toc51749617"/>
      <w:bookmarkStart w:id="8483" w:name="_Toc51750309"/>
      <w:bookmarkStart w:id="8484" w:name="_Toc54602974"/>
      <w:bookmarkStart w:id="8485" w:name="_Toc54603666"/>
      <w:bookmarkStart w:id="8486" w:name="_Toc54604358"/>
      <w:bookmarkStart w:id="8487" w:name="_Toc54611830"/>
      <w:bookmarkStart w:id="8488" w:name="_Toc42156666"/>
      <w:bookmarkStart w:id="8489" w:name="_Toc42184493"/>
      <w:bookmarkStart w:id="8490" w:name="_Toc42255915"/>
      <w:bookmarkStart w:id="8491" w:name="_Toc42256770"/>
      <w:bookmarkStart w:id="8492" w:name="_Toc46327523"/>
      <w:bookmarkStart w:id="8493" w:name="_Toc46350386"/>
      <w:bookmarkStart w:id="8494" w:name="_Toc46354882"/>
      <w:bookmarkStart w:id="8495" w:name="_Toc46355575"/>
      <w:bookmarkStart w:id="8496" w:name="_Toc46356268"/>
      <w:bookmarkStart w:id="8497" w:name="_Toc46356849"/>
      <w:bookmarkStart w:id="8498" w:name="_Toc46357536"/>
      <w:bookmarkStart w:id="8499" w:name="_Toc51749618"/>
      <w:bookmarkStart w:id="8500" w:name="_Toc51750310"/>
      <w:bookmarkStart w:id="8501" w:name="_Toc54602975"/>
      <w:bookmarkStart w:id="8502" w:name="_Toc54603667"/>
      <w:bookmarkStart w:id="8503" w:name="_Toc54604359"/>
      <w:bookmarkStart w:id="8504" w:name="_Toc54611831"/>
      <w:bookmarkStart w:id="8505" w:name="_Toc42156667"/>
      <w:bookmarkStart w:id="8506" w:name="_Toc42184494"/>
      <w:bookmarkStart w:id="8507" w:name="_Toc42255916"/>
      <w:bookmarkStart w:id="8508" w:name="_Toc42256771"/>
      <w:bookmarkStart w:id="8509" w:name="_Toc46327524"/>
      <w:bookmarkStart w:id="8510" w:name="_Toc46350387"/>
      <w:bookmarkStart w:id="8511" w:name="_Toc46354883"/>
      <w:bookmarkStart w:id="8512" w:name="_Toc46355576"/>
      <w:bookmarkStart w:id="8513" w:name="_Toc46356269"/>
      <w:bookmarkStart w:id="8514" w:name="_Toc46356850"/>
      <w:bookmarkStart w:id="8515" w:name="_Toc46357537"/>
      <w:bookmarkStart w:id="8516" w:name="_Toc51749619"/>
      <w:bookmarkStart w:id="8517" w:name="_Toc51750311"/>
      <w:bookmarkStart w:id="8518" w:name="_Toc54602976"/>
      <w:bookmarkStart w:id="8519" w:name="_Toc54603668"/>
      <w:bookmarkStart w:id="8520" w:name="_Toc54604360"/>
      <w:bookmarkStart w:id="8521" w:name="_Toc54611832"/>
      <w:bookmarkStart w:id="8522" w:name="_Toc37159262"/>
      <w:bookmarkStart w:id="8523" w:name="_Toc46357538"/>
      <w:bookmarkEnd w:id="5819"/>
      <w:bookmarkEnd w:id="5820"/>
      <w:bookmarkEnd w:id="5821"/>
      <w:bookmarkEnd w:id="5822"/>
      <w:bookmarkEnd w:id="5823"/>
      <w:bookmarkEnd w:id="5824"/>
      <w:bookmarkEnd w:id="5825"/>
      <w:bookmarkEnd w:id="5826"/>
      <w:bookmarkEnd w:id="5827"/>
      <w:bookmarkEnd w:id="5828"/>
      <w:bookmarkEnd w:id="5829"/>
      <w:bookmarkEnd w:id="5830"/>
      <w:bookmarkEnd w:id="5831"/>
      <w:bookmarkEnd w:id="5832"/>
      <w:bookmarkEnd w:id="5833"/>
      <w:bookmarkEnd w:id="5834"/>
      <w:bookmarkEnd w:id="5835"/>
      <w:bookmarkEnd w:id="5836"/>
      <w:bookmarkEnd w:id="5837"/>
      <w:bookmarkEnd w:id="5838"/>
      <w:bookmarkEnd w:id="5839"/>
      <w:bookmarkEnd w:id="5840"/>
      <w:bookmarkEnd w:id="5841"/>
      <w:bookmarkEnd w:id="5842"/>
      <w:bookmarkEnd w:id="5843"/>
      <w:bookmarkEnd w:id="5844"/>
      <w:bookmarkEnd w:id="5845"/>
      <w:bookmarkEnd w:id="5846"/>
      <w:bookmarkEnd w:id="5847"/>
      <w:bookmarkEnd w:id="5848"/>
      <w:bookmarkEnd w:id="5849"/>
      <w:bookmarkEnd w:id="5850"/>
      <w:bookmarkEnd w:id="5851"/>
      <w:bookmarkEnd w:id="5852"/>
      <w:bookmarkEnd w:id="5853"/>
      <w:bookmarkEnd w:id="5854"/>
      <w:bookmarkEnd w:id="5855"/>
      <w:bookmarkEnd w:id="5856"/>
      <w:bookmarkEnd w:id="5857"/>
      <w:bookmarkEnd w:id="5858"/>
      <w:bookmarkEnd w:id="5859"/>
      <w:bookmarkEnd w:id="5860"/>
      <w:bookmarkEnd w:id="5861"/>
      <w:bookmarkEnd w:id="5862"/>
      <w:bookmarkEnd w:id="5863"/>
      <w:bookmarkEnd w:id="5864"/>
      <w:bookmarkEnd w:id="5865"/>
      <w:bookmarkEnd w:id="5866"/>
      <w:bookmarkEnd w:id="5867"/>
      <w:bookmarkEnd w:id="5868"/>
      <w:bookmarkEnd w:id="5869"/>
      <w:bookmarkEnd w:id="5870"/>
      <w:bookmarkEnd w:id="5871"/>
      <w:bookmarkEnd w:id="5872"/>
      <w:bookmarkEnd w:id="5873"/>
      <w:bookmarkEnd w:id="5874"/>
      <w:bookmarkEnd w:id="5875"/>
      <w:bookmarkEnd w:id="5876"/>
      <w:bookmarkEnd w:id="5877"/>
      <w:bookmarkEnd w:id="5878"/>
      <w:bookmarkEnd w:id="5879"/>
      <w:bookmarkEnd w:id="5880"/>
      <w:bookmarkEnd w:id="5881"/>
      <w:bookmarkEnd w:id="5882"/>
      <w:bookmarkEnd w:id="5883"/>
      <w:bookmarkEnd w:id="5884"/>
      <w:bookmarkEnd w:id="5885"/>
      <w:bookmarkEnd w:id="5886"/>
      <w:bookmarkEnd w:id="5887"/>
      <w:bookmarkEnd w:id="5888"/>
      <w:bookmarkEnd w:id="5889"/>
      <w:bookmarkEnd w:id="5890"/>
      <w:bookmarkEnd w:id="5891"/>
      <w:bookmarkEnd w:id="5892"/>
      <w:bookmarkEnd w:id="5893"/>
      <w:bookmarkEnd w:id="5894"/>
      <w:bookmarkEnd w:id="5895"/>
      <w:bookmarkEnd w:id="5896"/>
      <w:bookmarkEnd w:id="5897"/>
      <w:bookmarkEnd w:id="5898"/>
      <w:bookmarkEnd w:id="5899"/>
      <w:bookmarkEnd w:id="5900"/>
      <w:bookmarkEnd w:id="5901"/>
      <w:bookmarkEnd w:id="5902"/>
      <w:bookmarkEnd w:id="5903"/>
      <w:bookmarkEnd w:id="5904"/>
      <w:bookmarkEnd w:id="5905"/>
      <w:bookmarkEnd w:id="5906"/>
      <w:bookmarkEnd w:id="5907"/>
      <w:bookmarkEnd w:id="5908"/>
      <w:bookmarkEnd w:id="5909"/>
      <w:bookmarkEnd w:id="5910"/>
      <w:bookmarkEnd w:id="5911"/>
      <w:bookmarkEnd w:id="5912"/>
      <w:bookmarkEnd w:id="5913"/>
      <w:bookmarkEnd w:id="5914"/>
      <w:bookmarkEnd w:id="5915"/>
      <w:bookmarkEnd w:id="5916"/>
      <w:bookmarkEnd w:id="5917"/>
      <w:bookmarkEnd w:id="5918"/>
      <w:bookmarkEnd w:id="5919"/>
      <w:bookmarkEnd w:id="5920"/>
      <w:bookmarkEnd w:id="5921"/>
      <w:bookmarkEnd w:id="5922"/>
      <w:bookmarkEnd w:id="5923"/>
      <w:bookmarkEnd w:id="5924"/>
      <w:bookmarkEnd w:id="5925"/>
      <w:bookmarkEnd w:id="5926"/>
      <w:bookmarkEnd w:id="5927"/>
      <w:bookmarkEnd w:id="5928"/>
      <w:bookmarkEnd w:id="5929"/>
      <w:bookmarkEnd w:id="5930"/>
      <w:bookmarkEnd w:id="5931"/>
      <w:bookmarkEnd w:id="5932"/>
      <w:bookmarkEnd w:id="5933"/>
      <w:bookmarkEnd w:id="5934"/>
      <w:bookmarkEnd w:id="5935"/>
      <w:bookmarkEnd w:id="5936"/>
      <w:bookmarkEnd w:id="5937"/>
      <w:bookmarkEnd w:id="5938"/>
      <w:bookmarkEnd w:id="5939"/>
      <w:bookmarkEnd w:id="5940"/>
      <w:bookmarkEnd w:id="5941"/>
      <w:bookmarkEnd w:id="5942"/>
      <w:bookmarkEnd w:id="5943"/>
      <w:bookmarkEnd w:id="5944"/>
      <w:bookmarkEnd w:id="5945"/>
      <w:bookmarkEnd w:id="5946"/>
      <w:bookmarkEnd w:id="5947"/>
      <w:bookmarkEnd w:id="5948"/>
      <w:bookmarkEnd w:id="5949"/>
      <w:bookmarkEnd w:id="5950"/>
      <w:bookmarkEnd w:id="5951"/>
      <w:bookmarkEnd w:id="5952"/>
      <w:bookmarkEnd w:id="5953"/>
      <w:bookmarkEnd w:id="5954"/>
      <w:bookmarkEnd w:id="5955"/>
      <w:bookmarkEnd w:id="5956"/>
      <w:bookmarkEnd w:id="5957"/>
      <w:bookmarkEnd w:id="5958"/>
      <w:bookmarkEnd w:id="5959"/>
      <w:bookmarkEnd w:id="5960"/>
      <w:bookmarkEnd w:id="5961"/>
      <w:bookmarkEnd w:id="5962"/>
      <w:bookmarkEnd w:id="5963"/>
      <w:bookmarkEnd w:id="5964"/>
      <w:bookmarkEnd w:id="5965"/>
      <w:bookmarkEnd w:id="5966"/>
      <w:bookmarkEnd w:id="5967"/>
      <w:bookmarkEnd w:id="5968"/>
      <w:bookmarkEnd w:id="5969"/>
      <w:bookmarkEnd w:id="5970"/>
      <w:bookmarkEnd w:id="5971"/>
      <w:bookmarkEnd w:id="5972"/>
      <w:bookmarkEnd w:id="5973"/>
      <w:bookmarkEnd w:id="5974"/>
      <w:bookmarkEnd w:id="5975"/>
      <w:bookmarkEnd w:id="5976"/>
      <w:bookmarkEnd w:id="5977"/>
      <w:bookmarkEnd w:id="5978"/>
      <w:bookmarkEnd w:id="5979"/>
      <w:bookmarkEnd w:id="5980"/>
      <w:bookmarkEnd w:id="5981"/>
      <w:bookmarkEnd w:id="5982"/>
      <w:bookmarkEnd w:id="5983"/>
      <w:bookmarkEnd w:id="5984"/>
      <w:bookmarkEnd w:id="5985"/>
      <w:bookmarkEnd w:id="5986"/>
      <w:bookmarkEnd w:id="5987"/>
      <w:bookmarkEnd w:id="5988"/>
      <w:bookmarkEnd w:id="5989"/>
      <w:bookmarkEnd w:id="5990"/>
      <w:bookmarkEnd w:id="5991"/>
      <w:bookmarkEnd w:id="5992"/>
      <w:bookmarkEnd w:id="5993"/>
      <w:bookmarkEnd w:id="5994"/>
      <w:bookmarkEnd w:id="5995"/>
      <w:bookmarkEnd w:id="5996"/>
      <w:bookmarkEnd w:id="5997"/>
      <w:bookmarkEnd w:id="5998"/>
      <w:bookmarkEnd w:id="5999"/>
      <w:bookmarkEnd w:id="6000"/>
      <w:bookmarkEnd w:id="6001"/>
      <w:bookmarkEnd w:id="6002"/>
      <w:bookmarkEnd w:id="6003"/>
      <w:bookmarkEnd w:id="6004"/>
      <w:bookmarkEnd w:id="6005"/>
      <w:bookmarkEnd w:id="6006"/>
      <w:bookmarkEnd w:id="6007"/>
      <w:bookmarkEnd w:id="6008"/>
      <w:bookmarkEnd w:id="6009"/>
      <w:bookmarkEnd w:id="6010"/>
      <w:bookmarkEnd w:id="6011"/>
      <w:bookmarkEnd w:id="6012"/>
      <w:bookmarkEnd w:id="6013"/>
      <w:bookmarkEnd w:id="6014"/>
      <w:bookmarkEnd w:id="6015"/>
      <w:bookmarkEnd w:id="6016"/>
      <w:bookmarkEnd w:id="6017"/>
      <w:bookmarkEnd w:id="6018"/>
      <w:bookmarkEnd w:id="6019"/>
      <w:bookmarkEnd w:id="6020"/>
      <w:bookmarkEnd w:id="6021"/>
      <w:bookmarkEnd w:id="6022"/>
      <w:bookmarkEnd w:id="6023"/>
      <w:bookmarkEnd w:id="6024"/>
      <w:bookmarkEnd w:id="6025"/>
      <w:bookmarkEnd w:id="6026"/>
      <w:bookmarkEnd w:id="6027"/>
      <w:bookmarkEnd w:id="6028"/>
      <w:bookmarkEnd w:id="6029"/>
      <w:bookmarkEnd w:id="6030"/>
      <w:bookmarkEnd w:id="6031"/>
      <w:bookmarkEnd w:id="6032"/>
      <w:bookmarkEnd w:id="6033"/>
      <w:bookmarkEnd w:id="6034"/>
      <w:bookmarkEnd w:id="6035"/>
      <w:bookmarkEnd w:id="6036"/>
      <w:bookmarkEnd w:id="6037"/>
      <w:bookmarkEnd w:id="6038"/>
      <w:bookmarkEnd w:id="6039"/>
      <w:bookmarkEnd w:id="6040"/>
      <w:bookmarkEnd w:id="6041"/>
      <w:bookmarkEnd w:id="6042"/>
      <w:bookmarkEnd w:id="6043"/>
      <w:bookmarkEnd w:id="6044"/>
      <w:bookmarkEnd w:id="6045"/>
      <w:bookmarkEnd w:id="6046"/>
      <w:bookmarkEnd w:id="6047"/>
      <w:bookmarkEnd w:id="6048"/>
      <w:bookmarkEnd w:id="6049"/>
      <w:bookmarkEnd w:id="6050"/>
      <w:bookmarkEnd w:id="6051"/>
      <w:bookmarkEnd w:id="6052"/>
      <w:bookmarkEnd w:id="6053"/>
      <w:bookmarkEnd w:id="6054"/>
      <w:bookmarkEnd w:id="6055"/>
      <w:bookmarkEnd w:id="6056"/>
      <w:bookmarkEnd w:id="6057"/>
      <w:bookmarkEnd w:id="6058"/>
      <w:bookmarkEnd w:id="6059"/>
      <w:bookmarkEnd w:id="6060"/>
      <w:bookmarkEnd w:id="6061"/>
      <w:bookmarkEnd w:id="6062"/>
      <w:bookmarkEnd w:id="6063"/>
      <w:bookmarkEnd w:id="6064"/>
      <w:bookmarkEnd w:id="6065"/>
      <w:bookmarkEnd w:id="6066"/>
      <w:bookmarkEnd w:id="6067"/>
      <w:bookmarkEnd w:id="6068"/>
      <w:bookmarkEnd w:id="6069"/>
      <w:bookmarkEnd w:id="6070"/>
      <w:bookmarkEnd w:id="6071"/>
      <w:bookmarkEnd w:id="6072"/>
      <w:bookmarkEnd w:id="6073"/>
      <w:bookmarkEnd w:id="6074"/>
      <w:bookmarkEnd w:id="6075"/>
      <w:bookmarkEnd w:id="6076"/>
      <w:bookmarkEnd w:id="6077"/>
      <w:bookmarkEnd w:id="6078"/>
      <w:bookmarkEnd w:id="6079"/>
      <w:bookmarkEnd w:id="6080"/>
      <w:bookmarkEnd w:id="6081"/>
      <w:bookmarkEnd w:id="6082"/>
      <w:bookmarkEnd w:id="6083"/>
      <w:bookmarkEnd w:id="6084"/>
      <w:bookmarkEnd w:id="6085"/>
      <w:bookmarkEnd w:id="6086"/>
      <w:bookmarkEnd w:id="6087"/>
      <w:bookmarkEnd w:id="6088"/>
      <w:bookmarkEnd w:id="6089"/>
      <w:bookmarkEnd w:id="6090"/>
      <w:bookmarkEnd w:id="6091"/>
      <w:bookmarkEnd w:id="6092"/>
      <w:bookmarkEnd w:id="6093"/>
      <w:bookmarkEnd w:id="6094"/>
      <w:bookmarkEnd w:id="6095"/>
      <w:bookmarkEnd w:id="6096"/>
      <w:bookmarkEnd w:id="6097"/>
      <w:bookmarkEnd w:id="6098"/>
      <w:bookmarkEnd w:id="6099"/>
      <w:bookmarkEnd w:id="6100"/>
      <w:bookmarkEnd w:id="6101"/>
      <w:bookmarkEnd w:id="6102"/>
      <w:bookmarkEnd w:id="6103"/>
      <w:bookmarkEnd w:id="6104"/>
      <w:bookmarkEnd w:id="6105"/>
      <w:bookmarkEnd w:id="6106"/>
      <w:bookmarkEnd w:id="6107"/>
      <w:bookmarkEnd w:id="6108"/>
      <w:bookmarkEnd w:id="6109"/>
      <w:bookmarkEnd w:id="6110"/>
      <w:bookmarkEnd w:id="6111"/>
      <w:bookmarkEnd w:id="6112"/>
      <w:bookmarkEnd w:id="6113"/>
      <w:bookmarkEnd w:id="6114"/>
      <w:bookmarkEnd w:id="6115"/>
      <w:bookmarkEnd w:id="6116"/>
      <w:bookmarkEnd w:id="6117"/>
      <w:bookmarkEnd w:id="6118"/>
      <w:bookmarkEnd w:id="6119"/>
      <w:bookmarkEnd w:id="6120"/>
      <w:bookmarkEnd w:id="6121"/>
      <w:bookmarkEnd w:id="6122"/>
      <w:bookmarkEnd w:id="6123"/>
      <w:bookmarkEnd w:id="6124"/>
      <w:bookmarkEnd w:id="6125"/>
      <w:bookmarkEnd w:id="6126"/>
      <w:bookmarkEnd w:id="6127"/>
      <w:bookmarkEnd w:id="6128"/>
      <w:bookmarkEnd w:id="6129"/>
      <w:bookmarkEnd w:id="6130"/>
      <w:bookmarkEnd w:id="6131"/>
      <w:bookmarkEnd w:id="6132"/>
      <w:bookmarkEnd w:id="6133"/>
      <w:bookmarkEnd w:id="6134"/>
      <w:bookmarkEnd w:id="6135"/>
      <w:bookmarkEnd w:id="6136"/>
      <w:bookmarkEnd w:id="6137"/>
      <w:bookmarkEnd w:id="6138"/>
      <w:bookmarkEnd w:id="6139"/>
      <w:bookmarkEnd w:id="6140"/>
      <w:bookmarkEnd w:id="6141"/>
      <w:bookmarkEnd w:id="6142"/>
      <w:bookmarkEnd w:id="6143"/>
      <w:bookmarkEnd w:id="6144"/>
      <w:bookmarkEnd w:id="6145"/>
      <w:bookmarkEnd w:id="6146"/>
      <w:bookmarkEnd w:id="6147"/>
      <w:bookmarkEnd w:id="6148"/>
      <w:bookmarkEnd w:id="6149"/>
      <w:bookmarkEnd w:id="6150"/>
      <w:bookmarkEnd w:id="6151"/>
      <w:bookmarkEnd w:id="6152"/>
      <w:bookmarkEnd w:id="6153"/>
      <w:bookmarkEnd w:id="6154"/>
      <w:bookmarkEnd w:id="6155"/>
      <w:bookmarkEnd w:id="6156"/>
      <w:bookmarkEnd w:id="6157"/>
      <w:bookmarkEnd w:id="6158"/>
      <w:bookmarkEnd w:id="6159"/>
      <w:bookmarkEnd w:id="6160"/>
      <w:bookmarkEnd w:id="6161"/>
      <w:bookmarkEnd w:id="6162"/>
      <w:bookmarkEnd w:id="6163"/>
      <w:bookmarkEnd w:id="6164"/>
      <w:bookmarkEnd w:id="6165"/>
      <w:bookmarkEnd w:id="6166"/>
      <w:bookmarkEnd w:id="6167"/>
      <w:bookmarkEnd w:id="6168"/>
      <w:bookmarkEnd w:id="6169"/>
      <w:bookmarkEnd w:id="6170"/>
      <w:bookmarkEnd w:id="6171"/>
      <w:bookmarkEnd w:id="6172"/>
      <w:bookmarkEnd w:id="6173"/>
      <w:bookmarkEnd w:id="6174"/>
      <w:bookmarkEnd w:id="6175"/>
      <w:bookmarkEnd w:id="6176"/>
      <w:bookmarkEnd w:id="6177"/>
      <w:bookmarkEnd w:id="6178"/>
      <w:bookmarkEnd w:id="6179"/>
      <w:bookmarkEnd w:id="6180"/>
      <w:bookmarkEnd w:id="6181"/>
      <w:bookmarkEnd w:id="6182"/>
      <w:bookmarkEnd w:id="6183"/>
      <w:bookmarkEnd w:id="6184"/>
      <w:bookmarkEnd w:id="6185"/>
      <w:bookmarkEnd w:id="6186"/>
      <w:bookmarkEnd w:id="6187"/>
      <w:bookmarkEnd w:id="6188"/>
      <w:bookmarkEnd w:id="6189"/>
      <w:bookmarkEnd w:id="6190"/>
      <w:bookmarkEnd w:id="6191"/>
      <w:bookmarkEnd w:id="6192"/>
      <w:bookmarkEnd w:id="6193"/>
      <w:bookmarkEnd w:id="6194"/>
      <w:bookmarkEnd w:id="6195"/>
      <w:bookmarkEnd w:id="6196"/>
      <w:bookmarkEnd w:id="6197"/>
      <w:bookmarkEnd w:id="6198"/>
      <w:bookmarkEnd w:id="6199"/>
      <w:bookmarkEnd w:id="6200"/>
      <w:bookmarkEnd w:id="6201"/>
      <w:bookmarkEnd w:id="6202"/>
      <w:bookmarkEnd w:id="6203"/>
      <w:bookmarkEnd w:id="6204"/>
      <w:bookmarkEnd w:id="6205"/>
      <w:bookmarkEnd w:id="6206"/>
      <w:bookmarkEnd w:id="6207"/>
      <w:bookmarkEnd w:id="6208"/>
      <w:bookmarkEnd w:id="6209"/>
      <w:bookmarkEnd w:id="6210"/>
      <w:bookmarkEnd w:id="6211"/>
      <w:bookmarkEnd w:id="6212"/>
      <w:bookmarkEnd w:id="6213"/>
      <w:bookmarkEnd w:id="6214"/>
      <w:bookmarkEnd w:id="6215"/>
      <w:bookmarkEnd w:id="6216"/>
      <w:bookmarkEnd w:id="6217"/>
      <w:bookmarkEnd w:id="6218"/>
      <w:bookmarkEnd w:id="6219"/>
      <w:bookmarkEnd w:id="6220"/>
      <w:bookmarkEnd w:id="6221"/>
      <w:bookmarkEnd w:id="6222"/>
      <w:bookmarkEnd w:id="6223"/>
      <w:bookmarkEnd w:id="6224"/>
      <w:bookmarkEnd w:id="6225"/>
      <w:bookmarkEnd w:id="6226"/>
      <w:bookmarkEnd w:id="6227"/>
      <w:bookmarkEnd w:id="6228"/>
      <w:bookmarkEnd w:id="6229"/>
      <w:bookmarkEnd w:id="6230"/>
      <w:bookmarkEnd w:id="6231"/>
      <w:bookmarkEnd w:id="6232"/>
      <w:bookmarkEnd w:id="6233"/>
      <w:bookmarkEnd w:id="6234"/>
      <w:bookmarkEnd w:id="6235"/>
      <w:bookmarkEnd w:id="6236"/>
      <w:bookmarkEnd w:id="6237"/>
      <w:bookmarkEnd w:id="6238"/>
      <w:bookmarkEnd w:id="6239"/>
      <w:bookmarkEnd w:id="6240"/>
      <w:bookmarkEnd w:id="6241"/>
      <w:bookmarkEnd w:id="6242"/>
      <w:bookmarkEnd w:id="6243"/>
      <w:bookmarkEnd w:id="6244"/>
      <w:bookmarkEnd w:id="6245"/>
      <w:bookmarkEnd w:id="6246"/>
      <w:bookmarkEnd w:id="6247"/>
      <w:bookmarkEnd w:id="6248"/>
      <w:bookmarkEnd w:id="6249"/>
      <w:bookmarkEnd w:id="6250"/>
      <w:bookmarkEnd w:id="6251"/>
      <w:bookmarkEnd w:id="6252"/>
      <w:bookmarkEnd w:id="6253"/>
      <w:bookmarkEnd w:id="6254"/>
      <w:bookmarkEnd w:id="6255"/>
      <w:bookmarkEnd w:id="6256"/>
      <w:bookmarkEnd w:id="6257"/>
      <w:bookmarkEnd w:id="6258"/>
      <w:bookmarkEnd w:id="6259"/>
      <w:bookmarkEnd w:id="6260"/>
      <w:bookmarkEnd w:id="6261"/>
      <w:bookmarkEnd w:id="6262"/>
      <w:bookmarkEnd w:id="6263"/>
      <w:bookmarkEnd w:id="6264"/>
      <w:bookmarkEnd w:id="6265"/>
      <w:bookmarkEnd w:id="6266"/>
      <w:bookmarkEnd w:id="6267"/>
      <w:bookmarkEnd w:id="6268"/>
      <w:bookmarkEnd w:id="6269"/>
      <w:bookmarkEnd w:id="6270"/>
      <w:bookmarkEnd w:id="6271"/>
      <w:bookmarkEnd w:id="6272"/>
      <w:bookmarkEnd w:id="6273"/>
      <w:bookmarkEnd w:id="6274"/>
      <w:bookmarkEnd w:id="6275"/>
      <w:bookmarkEnd w:id="6276"/>
      <w:bookmarkEnd w:id="6277"/>
      <w:bookmarkEnd w:id="6278"/>
      <w:bookmarkEnd w:id="6279"/>
      <w:bookmarkEnd w:id="6280"/>
      <w:bookmarkEnd w:id="6281"/>
      <w:bookmarkEnd w:id="6282"/>
      <w:bookmarkEnd w:id="6283"/>
      <w:bookmarkEnd w:id="6284"/>
      <w:bookmarkEnd w:id="6285"/>
      <w:bookmarkEnd w:id="6286"/>
      <w:bookmarkEnd w:id="6287"/>
      <w:bookmarkEnd w:id="6288"/>
      <w:bookmarkEnd w:id="6289"/>
      <w:bookmarkEnd w:id="6290"/>
      <w:bookmarkEnd w:id="6291"/>
      <w:bookmarkEnd w:id="6292"/>
      <w:bookmarkEnd w:id="6293"/>
      <w:bookmarkEnd w:id="6294"/>
      <w:bookmarkEnd w:id="6295"/>
      <w:bookmarkEnd w:id="6296"/>
      <w:bookmarkEnd w:id="6297"/>
      <w:bookmarkEnd w:id="6298"/>
      <w:bookmarkEnd w:id="6299"/>
      <w:bookmarkEnd w:id="6300"/>
      <w:bookmarkEnd w:id="6301"/>
      <w:bookmarkEnd w:id="6302"/>
      <w:bookmarkEnd w:id="6303"/>
      <w:bookmarkEnd w:id="6304"/>
      <w:bookmarkEnd w:id="6305"/>
      <w:bookmarkEnd w:id="6306"/>
      <w:bookmarkEnd w:id="6307"/>
      <w:bookmarkEnd w:id="6308"/>
      <w:bookmarkEnd w:id="6309"/>
      <w:bookmarkEnd w:id="6310"/>
      <w:bookmarkEnd w:id="6311"/>
      <w:bookmarkEnd w:id="6312"/>
      <w:bookmarkEnd w:id="6313"/>
      <w:bookmarkEnd w:id="6314"/>
      <w:bookmarkEnd w:id="6315"/>
      <w:bookmarkEnd w:id="6316"/>
      <w:bookmarkEnd w:id="6317"/>
      <w:bookmarkEnd w:id="6318"/>
      <w:bookmarkEnd w:id="6319"/>
      <w:bookmarkEnd w:id="6320"/>
      <w:bookmarkEnd w:id="6321"/>
      <w:bookmarkEnd w:id="6322"/>
      <w:bookmarkEnd w:id="6323"/>
      <w:bookmarkEnd w:id="6324"/>
      <w:bookmarkEnd w:id="6325"/>
      <w:bookmarkEnd w:id="6326"/>
      <w:bookmarkEnd w:id="6327"/>
      <w:bookmarkEnd w:id="6328"/>
      <w:bookmarkEnd w:id="6329"/>
      <w:bookmarkEnd w:id="6330"/>
      <w:bookmarkEnd w:id="6331"/>
      <w:bookmarkEnd w:id="6332"/>
      <w:bookmarkEnd w:id="6333"/>
      <w:bookmarkEnd w:id="6334"/>
      <w:bookmarkEnd w:id="6335"/>
      <w:bookmarkEnd w:id="6336"/>
      <w:bookmarkEnd w:id="6337"/>
      <w:bookmarkEnd w:id="6338"/>
      <w:bookmarkEnd w:id="6339"/>
      <w:bookmarkEnd w:id="6340"/>
      <w:bookmarkEnd w:id="6341"/>
      <w:bookmarkEnd w:id="6342"/>
      <w:bookmarkEnd w:id="6343"/>
      <w:bookmarkEnd w:id="6344"/>
      <w:bookmarkEnd w:id="6345"/>
      <w:bookmarkEnd w:id="6346"/>
      <w:bookmarkEnd w:id="6347"/>
      <w:bookmarkEnd w:id="6348"/>
      <w:bookmarkEnd w:id="6349"/>
      <w:bookmarkEnd w:id="6350"/>
      <w:bookmarkEnd w:id="6351"/>
      <w:bookmarkEnd w:id="6352"/>
      <w:bookmarkEnd w:id="6353"/>
      <w:bookmarkEnd w:id="6354"/>
      <w:bookmarkEnd w:id="6355"/>
      <w:bookmarkEnd w:id="6356"/>
      <w:bookmarkEnd w:id="6357"/>
      <w:bookmarkEnd w:id="6358"/>
      <w:bookmarkEnd w:id="6359"/>
      <w:bookmarkEnd w:id="6360"/>
      <w:bookmarkEnd w:id="6361"/>
      <w:bookmarkEnd w:id="6362"/>
      <w:bookmarkEnd w:id="6363"/>
      <w:bookmarkEnd w:id="6364"/>
      <w:bookmarkEnd w:id="6365"/>
      <w:bookmarkEnd w:id="6366"/>
      <w:bookmarkEnd w:id="6367"/>
      <w:bookmarkEnd w:id="6368"/>
      <w:bookmarkEnd w:id="6369"/>
      <w:bookmarkEnd w:id="6370"/>
      <w:bookmarkEnd w:id="6371"/>
      <w:bookmarkEnd w:id="6372"/>
      <w:bookmarkEnd w:id="6373"/>
      <w:bookmarkEnd w:id="6374"/>
      <w:bookmarkEnd w:id="6375"/>
      <w:bookmarkEnd w:id="6376"/>
      <w:bookmarkEnd w:id="6377"/>
      <w:bookmarkEnd w:id="6378"/>
      <w:bookmarkEnd w:id="6379"/>
      <w:bookmarkEnd w:id="6380"/>
      <w:bookmarkEnd w:id="6381"/>
      <w:bookmarkEnd w:id="6382"/>
      <w:bookmarkEnd w:id="6383"/>
      <w:bookmarkEnd w:id="6384"/>
      <w:bookmarkEnd w:id="6385"/>
      <w:bookmarkEnd w:id="6386"/>
      <w:bookmarkEnd w:id="6387"/>
      <w:bookmarkEnd w:id="6388"/>
      <w:bookmarkEnd w:id="6389"/>
      <w:bookmarkEnd w:id="6390"/>
      <w:bookmarkEnd w:id="6391"/>
      <w:bookmarkEnd w:id="6392"/>
      <w:bookmarkEnd w:id="6393"/>
      <w:bookmarkEnd w:id="6394"/>
      <w:bookmarkEnd w:id="6395"/>
      <w:bookmarkEnd w:id="6396"/>
      <w:bookmarkEnd w:id="6397"/>
      <w:bookmarkEnd w:id="6398"/>
      <w:bookmarkEnd w:id="6399"/>
      <w:bookmarkEnd w:id="6400"/>
      <w:bookmarkEnd w:id="6401"/>
      <w:bookmarkEnd w:id="6402"/>
      <w:bookmarkEnd w:id="6403"/>
      <w:bookmarkEnd w:id="6404"/>
      <w:bookmarkEnd w:id="6405"/>
      <w:bookmarkEnd w:id="6406"/>
      <w:bookmarkEnd w:id="6407"/>
      <w:bookmarkEnd w:id="6408"/>
      <w:bookmarkEnd w:id="6409"/>
      <w:bookmarkEnd w:id="6410"/>
      <w:bookmarkEnd w:id="6411"/>
      <w:bookmarkEnd w:id="6412"/>
      <w:bookmarkEnd w:id="6413"/>
      <w:bookmarkEnd w:id="6414"/>
      <w:bookmarkEnd w:id="6415"/>
      <w:bookmarkEnd w:id="6416"/>
      <w:bookmarkEnd w:id="6417"/>
      <w:bookmarkEnd w:id="6418"/>
      <w:bookmarkEnd w:id="6419"/>
      <w:bookmarkEnd w:id="6420"/>
      <w:bookmarkEnd w:id="6421"/>
      <w:bookmarkEnd w:id="6422"/>
      <w:bookmarkEnd w:id="6423"/>
      <w:bookmarkEnd w:id="6424"/>
      <w:bookmarkEnd w:id="6425"/>
      <w:bookmarkEnd w:id="6426"/>
      <w:bookmarkEnd w:id="6427"/>
      <w:bookmarkEnd w:id="6428"/>
      <w:bookmarkEnd w:id="6429"/>
      <w:bookmarkEnd w:id="6430"/>
      <w:bookmarkEnd w:id="6431"/>
      <w:bookmarkEnd w:id="6432"/>
      <w:bookmarkEnd w:id="6433"/>
      <w:bookmarkEnd w:id="6434"/>
      <w:bookmarkEnd w:id="6435"/>
      <w:bookmarkEnd w:id="6436"/>
      <w:bookmarkEnd w:id="6437"/>
      <w:bookmarkEnd w:id="6438"/>
      <w:bookmarkEnd w:id="6439"/>
      <w:bookmarkEnd w:id="6440"/>
      <w:bookmarkEnd w:id="6441"/>
      <w:bookmarkEnd w:id="6442"/>
      <w:bookmarkEnd w:id="6443"/>
      <w:bookmarkEnd w:id="6444"/>
      <w:bookmarkEnd w:id="6445"/>
      <w:bookmarkEnd w:id="6446"/>
      <w:bookmarkEnd w:id="6447"/>
      <w:bookmarkEnd w:id="6448"/>
      <w:bookmarkEnd w:id="6449"/>
      <w:bookmarkEnd w:id="6450"/>
      <w:bookmarkEnd w:id="6451"/>
      <w:bookmarkEnd w:id="6452"/>
      <w:bookmarkEnd w:id="6453"/>
      <w:bookmarkEnd w:id="6454"/>
      <w:bookmarkEnd w:id="6455"/>
      <w:bookmarkEnd w:id="6456"/>
      <w:bookmarkEnd w:id="6457"/>
      <w:bookmarkEnd w:id="6458"/>
      <w:bookmarkEnd w:id="6459"/>
      <w:bookmarkEnd w:id="6460"/>
      <w:bookmarkEnd w:id="6461"/>
      <w:bookmarkEnd w:id="6462"/>
      <w:bookmarkEnd w:id="6463"/>
      <w:bookmarkEnd w:id="6464"/>
      <w:bookmarkEnd w:id="6465"/>
      <w:bookmarkEnd w:id="6466"/>
      <w:bookmarkEnd w:id="6467"/>
      <w:bookmarkEnd w:id="6468"/>
      <w:bookmarkEnd w:id="6469"/>
      <w:bookmarkEnd w:id="6470"/>
      <w:bookmarkEnd w:id="6471"/>
      <w:bookmarkEnd w:id="6472"/>
      <w:bookmarkEnd w:id="6473"/>
      <w:bookmarkEnd w:id="6474"/>
      <w:bookmarkEnd w:id="6475"/>
      <w:bookmarkEnd w:id="6476"/>
      <w:bookmarkEnd w:id="6477"/>
      <w:bookmarkEnd w:id="6478"/>
      <w:bookmarkEnd w:id="6479"/>
      <w:bookmarkEnd w:id="6480"/>
      <w:bookmarkEnd w:id="6481"/>
      <w:bookmarkEnd w:id="6482"/>
      <w:bookmarkEnd w:id="6483"/>
      <w:bookmarkEnd w:id="6484"/>
      <w:bookmarkEnd w:id="6485"/>
      <w:bookmarkEnd w:id="6486"/>
      <w:bookmarkEnd w:id="6487"/>
      <w:bookmarkEnd w:id="6488"/>
      <w:bookmarkEnd w:id="6489"/>
      <w:bookmarkEnd w:id="6490"/>
      <w:bookmarkEnd w:id="6491"/>
      <w:bookmarkEnd w:id="6492"/>
      <w:bookmarkEnd w:id="6493"/>
      <w:bookmarkEnd w:id="6494"/>
      <w:bookmarkEnd w:id="6495"/>
      <w:bookmarkEnd w:id="6496"/>
      <w:bookmarkEnd w:id="6497"/>
      <w:bookmarkEnd w:id="6498"/>
      <w:bookmarkEnd w:id="6499"/>
      <w:bookmarkEnd w:id="6500"/>
      <w:bookmarkEnd w:id="6501"/>
      <w:bookmarkEnd w:id="6502"/>
      <w:bookmarkEnd w:id="6503"/>
      <w:bookmarkEnd w:id="6504"/>
      <w:bookmarkEnd w:id="6505"/>
      <w:bookmarkEnd w:id="6506"/>
      <w:bookmarkEnd w:id="6507"/>
      <w:bookmarkEnd w:id="6508"/>
      <w:bookmarkEnd w:id="6509"/>
      <w:bookmarkEnd w:id="6510"/>
      <w:bookmarkEnd w:id="6511"/>
      <w:bookmarkEnd w:id="6512"/>
      <w:bookmarkEnd w:id="6513"/>
      <w:bookmarkEnd w:id="6514"/>
      <w:bookmarkEnd w:id="6515"/>
      <w:bookmarkEnd w:id="6516"/>
      <w:bookmarkEnd w:id="6517"/>
      <w:bookmarkEnd w:id="6518"/>
      <w:bookmarkEnd w:id="6519"/>
      <w:bookmarkEnd w:id="6520"/>
      <w:bookmarkEnd w:id="6521"/>
      <w:bookmarkEnd w:id="6522"/>
      <w:bookmarkEnd w:id="6523"/>
      <w:bookmarkEnd w:id="6524"/>
      <w:bookmarkEnd w:id="6525"/>
      <w:bookmarkEnd w:id="6526"/>
      <w:bookmarkEnd w:id="6527"/>
      <w:bookmarkEnd w:id="6528"/>
      <w:bookmarkEnd w:id="6529"/>
      <w:bookmarkEnd w:id="6530"/>
      <w:bookmarkEnd w:id="6531"/>
      <w:bookmarkEnd w:id="6532"/>
      <w:bookmarkEnd w:id="6533"/>
      <w:bookmarkEnd w:id="6534"/>
      <w:bookmarkEnd w:id="6535"/>
      <w:bookmarkEnd w:id="6536"/>
      <w:bookmarkEnd w:id="6537"/>
      <w:bookmarkEnd w:id="6538"/>
      <w:bookmarkEnd w:id="6539"/>
      <w:bookmarkEnd w:id="6540"/>
      <w:bookmarkEnd w:id="6541"/>
      <w:bookmarkEnd w:id="6542"/>
      <w:bookmarkEnd w:id="6543"/>
      <w:bookmarkEnd w:id="6544"/>
      <w:bookmarkEnd w:id="6545"/>
      <w:bookmarkEnd w:id="6546"/>
      <w:bookmarkEnd w:id="6547"/>
      <w:bookmarkEnd w:id="6548"/>
      <w:bookmarkEnd w:id="6549"/>
      <w:bookmarkEnd w:id="6550"/>
      <w:bookmarkEnd w:id="6551"/>
      <w:bookmarkEnd w:id="6552"/>
      <w:bookmarkEnd w:id="6553"/>
      <w:bookmarkEnd w:id="6554"/>
      <w:bookmarkEnd w:id="6555"/>
      <w:bookmarkEnd w:id="6556"/>
      <w:bookmarkEnd w:id="6557"/>
      <w:bookmarkEnd w:id="6558"/>
      <w:bookmarkEnd w:id="6559"/>
      <w:bookmarkEnd w:id="6560"/>
      <w:bookmarkEnd w:id="6561"/>
      <w:bookmarkEnd w:id="6562"/>
      <w:bookmarkEnd w:id="6563"/>
      <w:bookmarkEnd w:id="6564"/>
      <w:bookmarkEnd w:id="6565"/>
      <w:bookmarkEnd w:id="6566"/>
      <w:bookmarkEnd w:id="6567"/>
      <w:bookmarkEnd w:id="6568"/>
      <w:bookmarkEnd w:id="6569"/>
      <w:bookmarkEnd w:id="6570"/>
      <w:bookmarkEnd w:id="6571"/>
      <w:bookmarkEnd w:id="6572"/>
      <w:bookmarkEnd w:id="6573"/>
      <w:bookmarkEnd w:id="6574"/>
      <w:bookmarkEnd w:id="6575"/>
      <w:bookmarkEnd w:id="6576"/>
      <w:bookmarkEnd w:id="6577"/>
      <w:bookmarkEnd w:id="6578"/>
      <w:bookmarkEnd w:id="6579"/>
      <w:bookmarkEnd w:id="6580"/>
      <w:bookmarkEnd w:id="6581"/>
      <w:bookmarkEnd w:id="6582"/>
      <w:bookmarkEnd w:id="6583"/>
      <w:bookmarkEnd w:id="6584"/>
      <w:bookmarkEnd w:id="6585"/>
      <w:bookmarkEnd w:id="6586"/>
      <w:bookmarkEnd w:id="6587"/>
      <w:bookmarkEnd w:id="6588"/>
      <w:bookmarkEnd w:id="6589"/>
      <w:bookmarkEnd w:id="6590"/>
      <w:bookmarkEnd w:id="6591"/>
      <w:bookmarkEnd w:id="6592"/>
      <w:bookmarkEnd w:id="6593"/>
      <w:bookmarkEnd w:id="6594"/>
      <w:bookmarkEnd w:id="6595"/>
      <w:bookmarkEnd w:id="6596"/>
      <w:bookmarkEnd w:id="6597"/>
      <w:bookmarkEnd w:id="6598"/>
      <w:bookmarkEnd w:id="6599"/>
      <w:bookmarkEnd w:id="6600"/>
      <w:bookmarkEnd w:id="6601"/>
      <w:bookmarkEnd w:id="6602"/>
      <w:bookmarkEnd w:id="6603"/>
      <w:bookmarkEnd w:id="6604"/>
      <w:bookmarkEnd w:id="6605"/>
      <w:bookmarkEnd w:id="6606"/>
      <w:bookmarkEnd w:id="6607"/>
      <w:bookmarkEnd w:id="6608"/>
      <w:bookmarkEnd w:id="6609"/>
      <w:bookmarkEnd w:id="6610"/>
      <w:bookmarkEnd w:id="6611"/>
      <w:bookmarkEnd w:id="6612"/>
      <w:bookmarkEnd w:id="6613"/>
      <w:bookmarkEnd w:id="6614"/>
      <w:bookmarkEnd w:id="6615"/>
      <w:bookmarkEnd w:id="6616"/>
      <w:bookmarkEnd w:id="6617"/>
      <w:bookmarkEnd w:id="6618"/>
      <w:bookmarkEnd w:id="6619"/>
      <w:bookmarkEnd w:id="6620"/>
      <w:bookmarkEnd w:id="6621"/>
      <w:bookmarkEnd w:id="6622"/>
      <w:bookmarkEnd w:id="6623"/>
      <w:bookmarkEnd w:id="6624"/>
      <w:bookmarkEnd w:id="6625"/>
      <w:bookmarkEnd w:id="6626"/>
      <w:bookmarkEnd w:id="6627"/>
      <w:bookmarkEnd w:id="6628"/>
      <w:bookmarkEnd w:id="6629"/>
      <w:bookmarkEnd w:id="6630"/>
      <w:bookmarkEnd w:id="6631"/>
      <w:bookmarkEnd w:id="6632"/>
      <w:bookmarkEnd w:id="6633"/>
      <w:bookmarkEnd w:id="6634"/>
      <w:bookmarkEnd w:id="6635"/>
      <w:bookmarkEnd w:id="6636"/>
      <w:bookmarkEnd w:id="6637"/>
      <w:bookmarkEnd w:id="6638"/>
      <w:bookmarkEnd w:id="6639"/>
      <w:bookmarkEnd w:id="6640"/>
      <w:bookmarkEnd w:id="6641"/>
      <w:bookmarkEnd w:id="6642"/>
      <w:bookmarkEnd w:id="6643"/>
      <w:bookmarkEnd w:id="6644"/>
      <w:bookmarkEnd w:id="6645"/>
      <w:bookmarkEnd w:id="6646"/>
      <w:bookmarkEnd w:id="6647"/>
      <w:bookmarkEnd w:id="6648"/>
      <w:bookmarkEnd w:id="6649"/>
      <w:bookmarkEnd w:id="6650"/>
      <w:bookmarkEnd w:id="6651"/>
      <w:bookmarkEnd w:id="6652"/>
      <w:bookmarkEnd w:id="6653"/>
      <w:bookmarkEnd w:id="6654"/>
      <w:bookmarkEnd w:id="6655"/>
      <w:bookmarkEnd w:id="6656"/>
      <w:bookmarkEnd w:id="6657"/>
      <w:bookmarkEnd w:id="6658"/>
      <w:bookmarkEnd w:id="6659"/>
      <w:bookmarkEnd w:id="6660"/>
      <w:bookmarkEnd w:id="6661"/>
      <w:bookmarkEnd w:id="6662"/>
      <w:bookmarkEnd w:id="6663"/>
      <w:bookmarkEnd w:id="6664"/>
      <w:bookmarkEnd w:id="6665"/>
      <w:bookmarkEnd w:id="6666"/>
      <w:bookmarkEnd w:id="6667"/>
      <w:bookmarkEnd w:id="6668"/>
      <w:bookmarkEnd w:id="6669"/>
      <w:bookmarkEnd w:id="6670"/>
      <w:bookmarkEnd w:id="6671"/>
      <w:bookmarkEnd w:id="6672"/>
      <w:bookmarkEnd w:id="6673"/>
      <w:bookmarkEnd w:id="6674"/>
      <w:bookmarkEnd w:id="6675"/>
      <w:bookmarkEnd w:id="6676"/>
      <w:bookmarkEnd w:id="6677"/>
      <w:bookmarkEnd w:id="6678"/>
      <w:bookmarkEnd w:id="6679"/>
      <w:bookmarkEnd w:id="6680"/>
      <w:bookmarkEnd w:id="6681"/>
      <w:bookmarkEnd w:id="6682"/>
      <w:bookmarkEnd w:id="6683"/>
      <w:bookmarkEnd w:id="6684"/>
      <w:bookmarkEnd w:id="6685"/>
      <w:bookmarkEnd w:id="6686"/>
      <w:bookmarkEnd w:id="6687"/>
      <w:bookmarkEnd w:id="6688"/>
      <w:bookmarkEnd w:id="6689"/>
      <w:bookmarkEnd w:id="6690"/>
      <w:bookmarkEnd w:id="6691"/>
      <w:bookmarkEnd w:id="6692"/>
      <w:bookmarkEnd w:id="6693"/>
      <w:bookmarkEnd w:id="6694"/>
      <w:bookmarkEnd w:id="6695"/>
      <w:bookmarkEnd w:id="6696"/>
      <w:bookmarkEnd w:id="6697"/>
      <w:bookmarkEnd w:id="6698"/>
      <w:bookmarkEnd w:id="6699"/>
      <w:bookmarkEnd w:id="6700"/>
      <w:bookmarkEnd w:id="6701"/>
      <w:bookmarkEnd w:id="6702"/>
      <w:bookmarkEnd w:id="6703"/>
      <w:bookmarkEnd w:id="6704"/>
      <w:bookmarkEnd w:id="6705"/>
      <w:bookmarkEnd w:id="6706"/>
      <w:bookmarkEnd w:id="6707"/>
      <w:bookmarkEnd w:id="6708"/>
      <w:bookmarkEnd w:id="6709"/>
      <w:bookmarkEnd w:id="6710"/>
      <w:bookmarkEnd w:id="6711"/>
      <w:bookmarkEnd w:id="6712"/>
      <w:bookmarkEnd w:id="6713"/>
      <w:bookmarkEnd w:id="6714"/>
      <w:bookmarkEnd w:id="6715"/>
      <w:bookmarkEnd w:id="6716"/>
      <w:bookmarkEnd w:id="6717"/>
      <w:bookmarkEnd w:id="6718"/>
      <w:bookmarkEnd w:id="6719"/>
      <w:bookmarkEnd w:id="6720"/>
      <w:bookmarkEnd w:id="6721"/>
      <w:bookmarkEnd w:id="6722"/>
      <w:bookmarkEnd w:id="6723"/>
      <w:bookmarkEnd w:id="6724"/>
      <w:bookmarkEnd w:id="6725"/>
      <w:bookmarkEnd w:id="6726"/>
      <w:bookmarkEnd w:id="6727"/>
      <w:bookmarkEnd w:id="6728"/>
      <w:bookmarkEnd w:id="6729"/>
      <w:bookmarkEnd w:id="6730"/>
      <w:bookmarkEnd w:id="6731"/>
      <w:bookmarkEnd w:id="6732"/>
      <w:bookmarkEnd w:id="6733"/>
      <w:bookmarkEnd w:id="6734"/>
      <w:bookmarkEnd w:id="6735"/>
      <w:bookmarkEnd w:id="6736"/>
      <w:bookmarkEnd w:id="6737"/>
      <w:bookmarkEnd w:id="6738"/>
      <w:bookmarkEnd w:id="6739"/>
      <w:bookmarkEnd w:id="6740"/>
      <w:bookmarkEnd w:id="6741"/>
      <w:bookmarkEnd w:id="6742"/>
      <w:bookmarkEnd w:id="6743"/>
      <w:bookmarkEnd w:id="6744"/>
      <w:bookmarkEnd w:id="6745"/>
      <w:bookmarkEnd w:id="6746"/>
      <w:bookmarkEnd w:id="6747"/>
      <w:bookmarkEnd w:id="6748"/>
      <w:bookmarkEnd w:id="6749"/>
      <w:bookmarkEnd w:id="6750"/>
      <w:bookmarkEnd w:id="6751"/>
      <w:bookmarkEnd w:id="6752"/>
      <w:bookmarkEnd w:id="6753"/>
      <w:bookmarkEnd w:id="6754"/>
      <w:bookmarkEnd w:id="6755"/>
      <w:bookmarkEnd w:id="6756"/>
      <w:bookmarkEnd w:id="6757"/>
      <w:bookmarkEnd w:id="6758"/>
      <w:bookmarkEnd w:id="6759"/>
      <w:bookmarkEnd w:id="6760"/>
      <w:bookmarkEnd w:id="6761"/>
      <w:bookmarkEnd w:id="6762"/>
      <w:bookmarkEnd w:id="6763"/>
      <w:bookmarkEnd w:id="6764"/>
      <w:bookmarkEnd w:id="6765"/>
      <w:bookmarkEnd w:id="6766"/>
      <w:bookmarkEnd w:id="6767"/>
      <w:bookmarkEnd w:id="6768"/>
      <w:bookmarkEnd w:id="6769"/>
      <w:bookmarkEnd w:id="6770"/>
      <w:bookmarkEnd w:id="6771"/>
      <w:bookmarkEnd w:id="6772"/>
      <w:bookmarkEnd w:id="6773"/>
      <w:bookmarkEnd w:id="6774"/>
      <w:bookmarkEnd w:id="6775"/>
      <w:bookmarkEnd w:id="6776"/>
      <w:bookmarkEnd w:id="6777"/>
      <w:bookmarkEnd w:id="6778"/>
      <w:bookmarkEnd w:id="6779"/>
      <w:bookmarkEnd w:id="6780"/>
      <w:bookmarkEnd w:id="6781"/>
      <w:bookmarkEnd w:id="6782"/>
      <w:bookmarkEnd w:id="6783"/>
      <w:bookmarkEnd w:id="6784"/>
      <w:bookmarkEnd w:id="6785"/>
      <w:bookmarkEnd w:id="6786"/>
      <w:bookmarkEnd w:id="6787"/>
      <w:bookmarkEnd w:id="6788"/>
      <w:bookmarkEnd w:id="6789"/>
      <w:bookmarkEnd w:id="6790"/>
      <w:bookmarkEnd w:id="6791"/>
      <w:bookmarkEnd w:id="6792"/>
      <w:bookmarkEnd w:id="6793"/>
      <w:bookmarkEnd w:id="6794"/>
      <w:bookmarkEnd w:id="6795"/>
      <w:bookmarkEnd w:id="6796"/>
      <w:bookmarkEnd w:id="6797"/>
      <w:bookmarkEnd w:id="6798"/>
      <w:bookmarkEnd w:id="6799"/>
      <w:bookmarkEnd w:id="6800"/>
      <w:bookmarkEnd w:id="6801"/>
      <w:bookmarkEnd w:id="6802"/>
      <w:bookmarkEnd w:id="6803"/>
      <w:bookmarkEnd w:id="6804"/>
      <w:bookmarkEnd w:id="6805"/>
      <w:bookmarkEnd w:id="6806"/>
      <w:bookmarkEnd w:id="6807"/>
      <w:bookmarkEnd w:id="6808"/>
      <w:bookmarkEnd w:id="6809"/>
      <w:bookmarkEnd w:id="6810"/>
      <w:bookmarkEnd w:id="6811"/>
      <w:bookmarkEnd w:id="6812"/>
      <w:bookmarkEnd w:id="6813"/>
      <w:bookmarkEnd w:id="6814"/>
      <w:bookmarkEnd w:id="6815"/>
      <w:bookmarkEnd w:id="6816"/>
      <w:bookmarkEnd w:id="6817"/>
      <w:bookmarkEnd w:id="6818"/>
      <w:bookmarkEnd w:id="6819"/>
      <w:bookmarkEnd w:id="6820"/>
      <w:bookmarkEnd w:id="6821"/>
      <w:bookmarkEnd w:id="6822"/>
      <w:bookmarkEnd w:id="6823"/>
      <w:bookmarkEnd w:id="6824"/>
      <w:bookmarkEnd w:id="6825"/>
      <w:bookmarkEnd w:id="6826"/>
      <w:bookmarkEnd w:id="6827"/>
      <w:bookmarkEnd w:id="6828"/>
      <w:bookmarkEnd w:id="6829"/>
      <w:bookmarkEnd w:id="6830"/>
      <w:bookmarkEnd w:id="6831"/>
      <w:bookmarkEnd w:id="6832"/>
      <w:bookmarkEnd w:id="6833"/>
      <w:bookmarkEnd w:id="6834"/>
      <w:bookmarkEnd w:id="6835"/>
      <w:bookmarkEnd w:id="6836"/>
      <w:bookmarkEnd w:id="6837"/>
      <w:bookmarkEnd w:id="6838"/>
      <w:bookmarkEnd w:id="6839"/>
      <w:bookmarkEnd w:id="6840"/>
      <w:bookmarkEnd w:id="6841"/>
      <w:bookmarkEnd w:id="6842"/>
      <w:bookmarkEnd w:id="6843"/>
      <w:bookmarkEnd w:id="6844"/>
      <w:bookmarkEnd w:id="6845"/>
      <w:bookmarkEnd w:id="6846"/>
      <w:bookmarkEnd w:id="6847"/>
      <w:bookmarkEnd w:id="6848"/>
      <w:bookmarkEnd w:id="6849"/>
      <w:bookmarkEnd w:id="6850"/>
      <w:bookmarkEnd w:id="6851"/>
      <w:bookmarkEnd w:id="6852"/>
      <w:bookmarkEnd w:id="6853"/>
      <w:bookmarkEnd w:id="6854"/>
      <w:bookmarkEnd w:id="6855"/>
      <w:bookmarkEnd w:id="6856"/>
      <w:bookmarkEnd w:id="6857"/>
      <w:bookmarkEnd w:id="6858"/>
      <w:bookmarkEnd w:id="6859"/>
      <w:bookmarkEnd w:id="6860"/>
      <w:bookmarkEnd w:id="6861"/>
      <w:bookmarkEnd w:id="6862"/>
      <w:bookmarkEnd w:id="6863"/>
      <w:bookmarkEnd w:id="6864"/>
      <w:bookmarkEnd w:id="6865"/>
      <w:bookmarkEnd w:id="6866"/>
      <w:bookmarkEnd w:id="6867"/>
      <w:bookmarkEnd w:id="6868"/>
      <w:bookmarkEnd w:id="6869"/>
      <w:bookmarkEnd w:id="6870"/>
      <w:bookmarkEnd w:id="6871"/>
      <w:bookmarkEnd w:id="6872"/>
      <w:bookmarkEnd w:id="6873"/>
      <w:bookmarkEnd w:id="6874"/>
      <w:bookmarkEnd w:id="6875"/>
      <w:bookmarkEnd w:id="6876"/>
      <w:bookmarkEnd w:id="6877"/>
      <w:bookmarkEnd w:id="6878"/>
      <w:bookmarkEnd w:id="6879"/>
      <w:bookmarkEnd w:id="6880"/>
      <w:bookmarkEnd w:id="6881"/>
      <w:bookmarkEnd w:id="6882"/>
      <w:bookmarkEnd w:id="6883"/>
      <w:bookmarkEnd w:id="6884"/>
      <w:bookmarkEnd w:id="6885"/>
      <w:bookmarkEnd w:id="6886"/>
      <w:bookmarkEnd w:id="6887"/>
      <w:bookmarkEnd w:id="6888"/>
      <w:bookmarkEnd w:id="6889"/>
      <w:bookmarkEnd w:id="6890"/>
      <w:bookmarkEnd w:id="6891"/>
      <w:bookmarkEnd w:id="6892"/>
      <w:bookmarkEnd w:id="6893"/>
      <w:bookmarkEnd w:id="6894"/>
      <w:bookmarkEnd w:id="6895"/>
      <w:bookmarkEnd w:id="6896"/>
      <w:bookmarkEnd w:id="6897"/>
      <w:bookmarkEnd w:id="6898"/>
      <w:bookmarkEnd w:id="6899"/>
      <w:bookmarkEnd w:id="6900"/>
      <w:bookmarkEnd w:id="6901"/>
      <w:bookmarkEnd w:id="6902"/>
      <w:bookmarkEnd w:id="6903"/>
      <w:bookmarkEnd w:id="6904"/>
      <w:bookmarkEnd w:id="6905"/>
      <w:bookmarkEnd w:id="6906"/>
      <w:bookmarkEnd w:id="6907"/>
      <w:bookmarkEnd w:id="6908"/>
      <w:bookmarkEnd w:id="6909"/>
      <w:bookmarkEnd w:id="6910"/>
      <w:bookmarkEnd w:id="6911"/>
      <w:bookmarkEnd w:id="6912"/>
      <w:bookmarkEnd w:id="6913"/>
      <w:bookmarkEnd w:id="6914"/>
      <w:bookmarkEnd w:id="6915"/>
      <w:bookmarkEnd w:id="6916"/>
      <w:bookmarkEnd w:id="6917"/>
      <w:bookmarkEnd w:id="6918"/>
      <w:bookmarkEnd w:id="6919"/>
      <w:bookmarkEnd w:id="6920"/>
      <w:bookmarkEnd w:id="6921"/>
      <w:bookmarkEnd w:id="6922"/>
      <w:bookmarkEnd w:id="6923"/>
      <w:bookmarkEnd w:id="6924"/>
      <w:bookmarkEnd w:id="6925"/>
      <w:bookmarkEnd w:id="6926"/>
      <w:bookmarkEnd w:id="6927"/>
      <w:bookmarkEnd w:id="6928"/>
      <w:bookmarkEnd w:id="6929"/>
      <w:bookmarkEnd w:id="6930"/>
      <w:bookmarkEnd w:id="6931"/>
      <w:bookmarkEnd w:id="6932"/>
      <w:bookmarkEnd w:id="6933"/>
      <w:bookmarkEnd w:id="6934"/>
      <w:bookmarkEnd w:id="6935"/>
      <w:bookmarkEnd w:id="6936"/>
      <w:bookmarkEnd w:id="6937"/>
      <w:bookmarkEnd w:id="6938"/>
      <w:bookmarkEnd w:id="6939"/>
      <w:bookmarkEnd w:id="6940"/>
      <w:bookmarkEnd w:id="6941"/>
      <w:bookmarkEnd w:id="6942"/>
      <w:bookmarkEnd w:id="6943"/>
      <w:bookmarkEnd w:id="6944"/>
      <w:bookmarkEnd w:id="6945"/>
      <w:bookmarkEnd w:id="6946"/>
      <w:bookmarkEnd w:id="6947"/>
      <w:bookmarkEnd w:id="6948"/>
      <w:bookmarkEnd w:id="6949"/>
      <w:bookmarkEnd w:id="6950"/>
      <w:bookmarkEnd w:id="6951"/>
      <w:bookmarkEnd w:id="6952"/>
      <w:bookmarkEnd w:id="6953"/>
      <w:bookmarkEnd w:id="6954"/>
      <w:bookmarkEnd w:id="6955"/>
      <w:bookmarkEnd w:id="6956"/>
      <w:bookmarkEnd w:id="6957"/>
      <w:bookmarkEnd w:id="6958"/>
      <w:bookmarkEnd w:id="6959"/>
      <w:bookmarkEnd w:id="6960"/>
      <w:bookmarkEnd w:id="6961"/>
      <w:bookmarkEnd w:id="6962"/>
      <w:bookmarkEnd w:id="6963"/>
      <w:bookmarkEnd w:id="6964"/>
      <w:bookmarkEnd w:id="6965"/>
      <w:bookmarkEnd w:id="6966"/>
      <w:bookmarkEnd w:id="6967"/>
      <w:bookmarkEnd w:id="6968"/>
      <w:bookmarkEnd w:id="6969"/>
      <w:bookmarkEnd w:id="6970"/>
      <w:bookmarkEnd w:id="6971"/>
      <w:bookmarkEnd w:id="6972"/>
      <w:bookmarkEnd w:id="6973"/>
      <w:bookmarkEnd w:id="6974"/>
      <w:bookmarkEnd w:id="6975"/>
      <w:bookmarkEnd w:id="6976"/>
      <w:bookmarkEnd w:id="6977"/>
      <w:bookmarkEnd w:id="6978"/>
      <w:bookmarkEnd w:id="6979"/>
      <w:bookmarkEnd w:id="6980"/>
      <w:bookmarkEnd w:id="6981"/>
      <w:bookmarkEnd w:id="6982"/>
      <w:bookmarkEnd w:id="6983"/>
      <w:bookmarkEnd w:id="6984"/>
      <w:bookmarkEnd w:id="6985"/>
      <w:bookmarkEnd w:id="6986"/>
      <w:bookmarkEnd w:id="6987"/>
      <w:bookmarkEnd w:id="6988"/>
      <w:bookmarkEnd w:id="6989"/>
      <w:bookmarkEnd w:id="6990"/>
      <w:bookmarkEnd w:id="6991"/>
      <w:bookmarkEnd w:id="6992"/>
      <w:bookmarkEnd w:id="6993"/>
      <w:bookmarkEnd w:id="6994"/>
      <w:bookmarkEnd w:id="6995"/>
      <w:bookmarkEnd w:id="6996"/>
      <w:bookmarkEnd w:id="6997"/>
      <w:bookmarkEnd w:id="6998"/>
      <w:bookmarkEnd w:id="6999"/>
      <w:bookmarkEnd w:id="7000"/>
      <w:bookmarkEnd w:id="7001"/>
      <w:bookmarkEnd w:id="7002"/>
      <w:bookmarkEnd w:id="7003"/>
      <w:bookmarkEnd w:id="7004"/>
      <w:bookmarkEnd w:id="7005"/>
      <w:bookmarkEnd w:id="7006"/>
      <w:bookmarkEnd w:id="7007"/>
      <w:bookmarkEnd w:id="7008"/>
      <w:bookmarkEnd w:id="7009"/>
      <w:bookmarkEnd w:id="7010"/>
      <w:bookmarkEnd w:id="7011"/>
      <w:bookmarkEnd w:id="7012"/>
      <w:bookmarkEnd w:id="7013"/>
      <w:bookmarkEnd w:id="7014"/>
      <w:bookmarkEnd w:id="7015"/>
      <w:bookmarkEnd w:id="7016"/>
      <w:bookmarkEnd w:id="7017"/>
      <w:bookmarkEnd w:id="7018"/>
      <w:bookmarkEnd w:id="7019"/>
      <w:bookmarkEnd w:id="7020"/>
      <w:bookmarkEnd w:id="7021"/>
      <w:bookmarkEnd w:id="7022"/>
      <w:bookmarkEnd w:id="7023"/>
      <w:bookmarkEnd w:id="7024"/>
      <w:bookmarkEnd w:id="7025"/>
      <w:bookmarkEnd w:id="7026"/>
      <w:bookmarkEnd w:id="7027"/>
      <w:bookmarkEnd w:id="7028"/>
      <w:bookmarkEnd w:id="7029"/>
      <w:bookmarkEnd w:id="7030"/>
      <w:bookmarkEnd w:id="7031"/>
      <w:bookmarkEnd w:id="7032"/>
      <w:bookmarkEnd w:id="7033"/>
      <w:bookmarkEnd w:id="7034"/>
      <w:bookmarkEnd w:id="7035"/>
      <w:bookmarkEnd w:id="7036"/>
      <w:bookmarkEnd w:id="7037"/>
      <w:bookmarkEnd w:id="7038"/>
      <w:bookmarkEnd w:id="7039"/>
      <w:bookmarkEnd w:id="7040"/>
      <w:bookmarkEnd w:id="7041"/>
      <w:bookmarkEnd w:id="7042"/>
      <w:bookmarkEnd w:id="7043"/>
      <w:bookmarkEnd w:id="7044"/>
      <w:bookmarkEnd w:id="7045"/>
      <w:bookmarkEnd w:id="7046"/>
      <w:bookmarkEnd w:id="7047"/>
      <w:bookmarkEnd w:id="7048"/>
      <w:bookmarkEnd w:id="7049"/>
      <w:bookmarkEnd w:id="7050"/>
      <w:bookmarkEnd w:id="7051"/>
      <w:bookmarkEnd w:id="7052"/>
      <w:bookmarkEnd w:id="7053"/>
      <w:bookmarkEnd w:id="7054"/>
      <w:bookmarkEnd w:id="7055"/>
      <w:bookmarkEnd w:id="7056"/>
      <w:bookmarkEnd w:id="7057"/>
      <w:bookmarkEnd w:id="7058"/>
      <w:bookmarkEnd w:id="7059"/>
      <w:bookmarkEnd w:id="7060"/>
      <w:bookmarkEnd w:id="7061"/>
      <w:bookmarkEnd w:id="7062"/>
      <w:bookmarkEnd w:id="7063"/>
      <w:bookmarkEnd w:id="7064"/>
      <w:bookmarkEnd w:id="7065"/>
      <w:bookmarkEnd w:id="7066"/>
      <w:bookmarkEnd w:id="7067"/>
      <w:bookmarkEnd w:id="7068"/>
      <w:bookmarkEnd w:id="7069"/>
      <w:bookmarkEnd w:id="7070"/>
      <w:bookmarkEnd w:id="7071"/>
      <w:bookmarkEnd w:id="7072"/>
      <w:bookmarkEnd w:id="7073"/>
      <w:bookmarkEnd w:id="7074"/>
      <w:bookmarkEnd w:id="7075"/>
      <w:bookmarkEnd w:id="7076"/>
      <w:bookmarkEnd w:id="7077"/>
      <w:bookmarkEnd w:id="7078"/>
      <w:bookmarkEnd w:id="7079"/>
      <w:bookmarkEnd w:id="7080"/>
      <w:bookmarkEnd w:id="7081"/>
      <w:bookmarkEnd w:id="7082"/>
      <w:bookmarkEnd w:id="7083"/>
      <w:bookmarkEnd w:id="7084"/>
      <w:bookmarkEnd w:id="7085"/>
      <w:bookmarkEnd w:id="7086"/>
      <w:bookmarkEnd w:id="7087"/>
      <w:bookmarkEnd w:id="7088"/>
      <w:bookmarkEnd w:id="7089"/>
      <w:bookmarkEnd w:id="7090"/>
      <w:bookmarkEnd w:id="7091"/>
      <w:bookmarkEnd w:id="7092"/>
      <w:bookmarkEnd w:id="7093"/>
      <w:bookmarkEnd w:id="7094"/>
      <w:bookmarkEnd w:id="7095"/>
      <w:bookmarkEnd w:id="7096"/>
      <w:bookmarkEnd w:id="7097"/>
      <w:bookmarkEnd w:id="7098"/>
      <w:bookmarkEnd w:id="7099"/>
      <w:bookmarkEnd w:id="7100"/>
      <w:bookmarkEnd w:id="7101"/>
      <w:bookmarkEnd w:id="7102"/>
      <w:bookmarkEnd w:id="7103"/>
      <w:bookmarkEnd w:id="7104"/>
      <w:bookmarkEnd w:id="7105"/>
      <w:bookmarkEnd w:id="7106"/>
      <w:bookmarkEnd w:id="7107"/>
      <w:bookmarkEnd w:id="7108"/>
      <w:bookmarkEnd w:id="7109"/>
      <w:bookmarkEnd w:id="7110"/>
      <w:bookmarkEnd w:id="7111"/>
      <w:bookmarkEnd w:id="7112"/>
      <w:bookmarkEnd w:id="7113"/>
      <w:bookmarkEnd w:id="7114"/>
      <w:bookmarkEnd w:id="7115"/>
      <w:bookmarkEnd w:id="7116"/>
      <w:bookmarkEnd w:id="7117"/>
      <w:bookmarkEnd w:id="7118"/>
      <w:bookmarkEnd w:id="7119"/>
      <w:bookmarkEnd w:id="7120"/>
      <w:bookmarkEnd w:id="7121"/>
      <w:bookmarkEnd w:id="7122"/>
      <w:bookmarkEnd w:id="7123"/>
      <w:bookmarkEnd w:id="7124"/>
      <w:bookmarkEnd w:id="7125"/>
      <w:bookmarkEnd w:id="7126"/>
      <w:bookmarkEnd w:id="7127"/>
      <w:bookmarkEnd w:id="7128"/>
      <w:bookmarkEnd w:id="7129"/>
      <w:bookmarkEnd w:id="7130"/>
      <w:bookmarkEnd w:id="7131"/>
      <w:bookmarkEnd w:id="7132"/>
      <w:bookmarkEnd w:id="7133"/>
      <w:bookmarkEnd w:id="7134"/>
      <w:bookmarkEnd w:id="7135"/>
      <w:bookmarkEnd w:id="7136"/>
      <w:bookmarkEnd w:id="7137"/>
      <w:bookmarkEnd w:id="7138"/>
      <w:bookmarkEnd w:id="7139"/>
      <w:bookmarkEnd w:id="7140"/>
      <w:bookmarkEnd w:id="7141"/>
      <w:bookmarkEnd w:id="7142"/>
      <w:bookmarkEnd w:id="7143"/>
      <w:bookmarkEnd w:id="7144"/>
      <w:bookmarkEnd w:id="7145"/>
      <w:bookmarkEnd w:id="7146"/>
      <w:bookmarkEnd w:id="7147"/>
      <w:bookmarkEnd w:id="7148"/>
      <w:bookmarkEnd w:id="7149"/>
      <w:bookmarkEnd w:id="7150"/>
      <w:bookmarkEnd w:id="7151"/>
      <w:bookmarkEnd w:id="7152"/>
      <w:bookmarkEnd w:id="7153"/>
      <w:bookmarkEnd w:id="7154"/>
      <w:bookmarkEnd w:id="7155"/>
      <w:bookmarkEnd w:id="7156"/>
      <w:bookmarkEnd w:id="7157"/>
      <w:bookmarkEnd w:id="7158"/>
      <w:bookmarkEnd w:id="7159"/>
      <w:bookmarkEnd w:id="7160"/>
      <w:bookmarkEnd w:id="7161"/>
      <w:bookmarkEnd w:id="7162"/>
      <w:bookmarkEnd w:id="7163"/>
      <w:bookmarkEnd w:id="7164"/>
      <w:bookmarkEnd w:id="7165"/>
      <w:bookmarkEnd w:id="7166"/>
      <w:bookmarkEnd w:id="7167"/>
      <w:bookmarkEnd w:id="7168"/>
      <w:bookmarkEnd w:id="7169"/>
      <w:bookmarkEnd w:id="7170"/>
      <w:bookmarkEnd w:id="7171"/>
      <w:bookmarkEnd w:id="7172"/>
      <w:bookmarkEnd w:id="7173"/>
      <w:bookmarkEnd w:id="7174"/>
      <w:bookmarkEnd w:id="7175"/>
      <w:bookmarkEnd w:id="7176"/>
      <w:bookmarkEnd w:id="7177"/>
      <w:bookmarkEnd w:id="7178"/>
      <w:bookmarkEnd w:id="7179"/>
      <w:bookmarkEnd w:id="7180"/>
      <w:bookmarkEnd w:id="7181"/>
      <w:bookmarkEnd w:id="7182"/>
      <w:bookmarkEnd w:id="7183"/>
      <w:bookmarkEnd w:id="7184"/>
      <w:bookmarkEnd w:id="7185"/>
      <w:bookmarkEnd w:id="7186"/>
      <w:bookmarkEnd w:id="7187"/>
      <w:bookmarkEnd w:id="7188"/>
      <w:bookmarkEnd w:id="7189"/>
      <w:bookmarkEnd w:id="7190"/>
      <w:bookmarkEnd w:id="7191"/>
      <w:bookmarkEnd w:id="7192"/>
      <w:bookmarkEnd w:id="7193"/>
      <w:bookmarkEnd w:id="7194"/>
      <w:bookmarkEnd w:id="7195"/>
      <w:bookmarkEnd w:id="7196"/>
      <w:bookmarkEnd w:id="7197"/>
      <w:bookmarkEnd w:id="7198"/>
      <w:bookmarkEnd w:id="7199"/>
      <w:bookmarkEnd w:id="7200"/>
      <w:bookmarkEnd w:id="7201"/>
      <w:bookmarkEnd w:id="7202"/>
      <w:bookmarkEnd w:id="7203"/>
      <w:bookmarkEnd w:id="7204"/>
      <w:bookmarkEnd w:id="7205"/>
      <w:bookmarkEnd w:id="7206"/>
      <w:bookmarkEnd w:id="7207"/>
      <w:bookmarkEnd w:id="7208"/>
      <w:bookmarkEnd w:id="7209"/>
      <w:bookmarkEnd w:id="7210"/>
      <w:bookmarkEnd w:id="7211"/>
      <w:bookmarkEnd w:id="7212"/>
      <w:bookmarkEnd w:id="7213"/>
      <w:bookmarkEnd w:id="7214"/>
      <w:bookmarkEnd w:id="7215"/>
      <w:bookmarkEnd w:id="7216"/>
      <w:bookmarkEnd w:id="7217"/>
      <w:bookmarkEnd w:id="7218"/>
      <w:bookmarkEnd w:id="7219"/>
      <w:bookmarkEnd w:id="7220"/>
      <w:bookmarkEnd w:id="7221"/>
      <w:bookmarkEnd w:id="7222"/>
      <w:bookmarkEnd w:id="7223"/>
      <w:bookmarkEnd w:id="7224"/>
      <w:bookmarkEnd w:id="7225"/>
      <w:bookmarkEnd w:id="7226"/>
      <w:bookmarkEnd w:id="7227"/>
      <w:bookmarkEnd w:id="7228"/>
      <w:bookmarkEnd w:id="7229"/>
      <w:bookmarkEnd w:id="7230"/>
      <w:bookmarkEnd w:id="7231"/>
      <w:bookmarkEnd w:id="7232"/>
      <w:bookmarkEnd w:id="7233"/>
      <w:bookmarkEnd w:id="7234"/>
      <w:bookmarkEnd w:id="7235"/>
      <w:bookmarkEnd w:id="7236"/>
      <w:bookmarkEnd w:id="7237"/>
      <w:bookmarkEnd w:id="7238"/>
      <w:bookmarkEnd w:id="7239"/>
      <w:bookmarkEnd w:id="7240"/>
      <w:bookmarkEnd w:id="7241"/>
      <w:bookmarkEnd w:id="7242"/>
      <w:bookmarkEnd w:id="7243"/>
      <w:bookmarkEnd w:id="7244"/>
      <w:bookmarkEnd w:id="7245"/>
      <w:bookmarkEnd w:id="7246"/>
      <w:bookmarkEnd w:id="7247"/>
      <w:bookmarkEnd w:id="7248"/>
      <w:bookmarkEnd w:id="7249"/>
      <w:bookmarkEnd w:id="7250"/>
      <w:bookmarkEnd w:id="7251"/>
      <w:bookmarkEnd w:id="7252"/>
      <w:bookmarkEnd w:id="7253"/>
      <w:bookmarkEnd w:id="7254"/>
      <w:bookmarkEnd w:id="7255"/>
      <w:bookmarkEnd w:id="7256"/>
      <w:bookmarkEnd w:id="7257"/>
      <w:bookmarkEnd w:id="7258"/>
      <w:bookmarkEnd w:id="7259"/>
      <w:bookmarkEnd w:id="7260"/>
      <w:bookmarkEnd w:id="7261"/>
      <w:bookmarkEnd w:id="7262"/>
      <w:bookmarkEnd w:id="7263"/>
      <w:bookmarkEnd w:id="7264"/>
      <w:bookmarkEnd w:id="7265"/>
      <w:bookmarkEnd w:id="7266"/>
      <w:bookmarkEnd w:id="7267"/>
      <w:bookmarkEnd w:id="7268"/>
      <w:bookmarkEnd w:id="7269"/>
      <w:bookmarkEnd w:id="7270"/>
      <w:bookmarkEnd w:id="7271"/>
      <w:bookmarkEnd w:id="7272"/>
      <w:bookmarkEnd w:id="7273"/>
      <w:bookmarkEnd w:id="7274"/>
      <w:bookmarkEnd w:id="7275"/>
      <w:bookmarkEnd w:id="7276"/>
      <w:bookmarkEnd w:id="7277"/>
      <w:bookmarkEnd w:id="7278"/>
      <w:bookmarkEnd w:id="7279"/>
      <w:bookmarkEnd w:id="7280"/>
      <w:bookmarkEnd w:id="7281"/>
      <w:bookmarkEnd w:id="7282"/>
      <w:bookmarkEnd w:id="7283"/>
      <w:bookmarkEnd w:id="7284"/>
      <w:bookmarkEnd w:id="7285"/>
      <w:bookmarkEnd w:id="7286"/>
      <w:bookmarkEnd w:id="7287"/>
      <w:bookmarkEnd w:id="7288"/>
      <w:bookmarkEnd w:id="7289"/>
      <w:bookmarkEnd w:id="7290"/>
      <w:bookmarkEnd w:id="7291"/>
      <w:bookmarkEnd w:id="7292"/>
      <w:bookmarkEnd w:id="7293"/>
      <w:bookmarkEnd w:id="7294"/>
      <w:bookmarkEnd w:id="7295"/>
      <w:bookmarkEnd w:id="7296"/>
      <w:bookmarkEnd w:id="7297"/>
      <w:bookmarkEnd w:id="7298"/>
      <w:bookmarkEnd w:id="7299"/>
      <w:bookmarkEnd w:id="7300"/>
      <w:bookmarkEnd w:id="7301"/>
      <w:bookmarkEnd w:id="7302"/>
      <w:bookmarkEnd w:id="7303"/>
      <w:bookmarkEnd w:id="7304"/>
      <w:bookmarkEnd w:id="7305"/>
      <w:bookmarkEnd w:id="7306"/>
      <w:bookmarkEnd w:id="7307"/>
      <w:bookmarkEnd w:id="7308"/>
      <w:bookmarkEnd w:id="7309"/>
      <w:bookmarkEnd w:id="7310"/>
      <w:bookmarkEnd w:id="7311"/>
      <w:bookmarkEnd w:id="7312"/>
      <w:bookmarkEnd w:id="7313"/>
      <w:bookmarkEnd w:id="7314"/>
      <w:bookmarkEnd w:id="7315"/>
      <w:bookmarkEnd w:id="7316"/>
      <w:bookmarkEnd w:id="7317"/>
      <w:bookmarkEnd w:id="7318"/>
      <w:bookmarkEnd w:id="7319"/>
      <w:bookmarkEnd w:id="7320"/>
      <w:bookmarkEnd w:id="7321"/>
      <w:bookmarkEnd w:id="7322"/>
      <w:bookmarkEnd w:id="7323"/>
      <w:bookmarkEnd w:id="7324"/>
      <w:bookmarkEnd w:id="7325"/>
      <w:bookmarkEnd w:id="7326"/>
      <w:bookmarkEnd w:id="7327"/>
      <w:bookmarkEnd w:id="7328"/>
      <w:bookmarkEnd w:id="7329"/>
      <w:bookmarkEnd w:id="7330"/>
      <w:bookmarkEnd w:id="7331"/>
      <w:bookmarkEnd w:id="7332"/>
      <w:bookmarkEnd w:id="7333"/>
      <w:bookmarkEnd w:id="7334"/>
      <w:bookmarkEnd w:id="7335"/>
      <w:bookmarkEnd w:id="7336"/>
      <w:bookmarkEnd w:id="7337"/>
      <w:bookmarkEnd w:id="7338"/>
      <w:bookmarkEnd w:id="7339"/>
      <w:bookmarkEnd w:id="7340"/>
      <w:bookmarkEnd w:id="7341"/>
      <w:bookmarkEnd w:id="7342"/>
      <w:bookmarkEnd w:id="7343"/>
      <w:bookmarkEnd w:id="7344"/>
      <w:bookmarkEnd w:id="7345"/>
      <w:bookmarkEnd w:id="7346"/>
      <w:bookmarkEnd w:id="7347"/>
      <w:bookmarkEnd w:id="7348"/>
      <w:bookmarkEnd w:id="7349"/>
      <w:bookmarkEnd w:id="7350"/>
      <w:bookmarkEnd w:id="7351"/>
      <w:bookmarkEnd w:id="7352"/>
      <w:bookmarkEnd w:id="7353"/>
      <w:bookmarkEnd w:id="7354"/>
      <w:bookmarkEnd w:id="7355"/>
      <w:bookmarkEnd w:id="7356"/>
      <w:bookmarkEnd w:id="7357"/>
      <w:bookmarkEnd w:id="7358"/>
      <w:bookmarkEnd w:id="7359"/>
      <w:bookmarkEnd w:id="7360"/>
      <w:bookmarkEnd w:id="7361"/>
      <w:bookmarkEnd w:id="7362"/>
      <w:bookmarkEnd w:id="7363"/>
      <w:bookmarkEnd w:id="7364"/>
      <w:bookmarkEnd w:id="7365"/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  <w:bookmarkEnd w:id="7378"/>
      <w:bookmarkEnd w:id="7379"/>
      <w:bookmarkEnd w:id="7380"/>
      <w:bookmarkEnd w:id="7381"/>
      <w:bookmarkEnd w:id="7382"/>
      <w:bookmarkEnd w:id="7383"/>
      <w:bookmarkEnd w:id="7384"/>
      <w:bookmarkEnd w:id="7385"/>
      <w:bookmarkEnd w:id="7386"/>
      <w:bookmarkEnd w:id="7387"/>
      <w:bookmarkEnd w:id="7388"/>
      <w:bookmarkEnd w:id="7389"/>
      <w:bookmarkEnd w:id="7390"/>
      <w:bookmarkEnd w:id="7391"/>
      <w:bookmarkEnd w:id="7392"/>
      <w:bookmarkEnd w:id="7393"/>
      <w:bookmarkEnd w:id="7394"/>
      <w:bookmarkEnd w:id="7395"/>
      <w:bookmarkEnd w:id="7396"/>
      <w:bookmarkEnd w:id="7397"/>
      <w:bookmarkEnd w:id="7398"/>
      <w:bookmarkEnd w:id="7399"/>
      <w:bookmarkEnd w:id="7400"/>
      <w:bookmarkEnd w:id="7401"/>
      <w:bookmarkEnd w:id="7402"/>
      <w:bookmarkEnd w:id="7403"/>
      <w:bookmarkEnd w:id="7404"/>
      <w:bookmarkEnd w:id="7405"/>
      <w:bookmarkEnd w:id="7406"/>
      <w:bookmarkEnd w:id="7407"/>
      <w:bookmarkEnd w:id="7408"/>
      <w:bookmarkEnd w:id="7409"/>
      <w:bookmarkEnd w:id="7410"/>
      <w:bookmarkEnd w:id="7411"/>
      <w:bookmarkEnd w:id="7412"/>
      <w:bookmarkEnd w:id="7413"/>
      <w:bookmarkEnd w:id="7414"/>
      <w:bookmarkEnd w:id="7415"/>
      <w:bookmarkEnd w:id="7416"/>
      <w:bookmarkEnd w:id="7417"/>
      <w:bookmarkEnd w:id="7418"/>
      <w:bookmarkEnd w:id="7419"/>
      <w:bookmarkEnd w:id="7420"/>
      <w:bookmarkEnd w:id="7421"/>
      <w:bookmarkEnd w:id="7422"/>
      <w:bookmarkEnd w:id="7423"/>
      <w:bookmarkEnd w:id="7424"/>
      <w:bookmarkEnd w:id="7425"/>
      <w:bookmarkEnd w:id="7426"/>
      <w:bookmarkEnd w:id="7427"/>
      <w:bookmarkEnd w:id="7428"/>
      <w:bookmarkEnd w:id="7429"/>
      <w:bookmarkEnd w:id="7430"/>
      <w:bookmarkEnd w:id="7431"/>
      <w:bookmarkEnd w:id="7432"/>
      <w:bookmarkEnd w:id="7433"/>
      <w:bookmarkEnd w:id="7434"/>
      <w:bookmarkEnd w:id="7435"/>
      <w:bookmarkEnd w:id="7436"/>
      <w:bookmarkEnd w:id="7437"/>
      <w:bookmarkEnd w:id="7438"/>
      <w:bookmarkEnd w:id="7439"/>
      <w:bookmarkEnd w:id="7440"/>
      <w:bookmarkEnd w:id="7441"/>
      <w:bookmarkEnd w:id="7442"/>
      <w:bookmarkEnd w:id="7443"/>
      <w:bookmarkEnd w:id="7444"/>
      <w:bookmarkEnd w:id="7445"/>
      <w:bookmarkEnd w:id="7446"/>
      <w:bookmarkEnd w:id="7447"/>
      <w:bookmarkEnd w:id="7448"/>
      <w:bookmarkEnd w:id="7449"/>
      <w:bookmarkEnd w:id="7450"/>
      <w:bookmarkEnd w:id="7451"/>
      <w:bookmarkEnd w:id="7452"/>
      <w:bookmarkEnd w:id="7453"/>
      <w:bookmarkEnd w:id="7454"/>
      <w:bookmarkEnd w:id="7455"/>
      <w:bookmarkEnd w:id="7456"/>
      <w:bookmarkEnd w:id="7457"/>
      <w:bookmarkEnd w:id="7458"/>
      <w:bookmarkEnd w:id="7459"/>
      <w:bookmarkEnd w:id="7460"/>
      <w:bookmarkEnd w:id="7461"/>
      <w:bookmarkEnd w:id="7462"/>
      <w:bookmarkEnd w:id="7463"/>
      <w:bookmarkEnd w:id="7464"/>
      <w:bookmarkEnd w:id="7465"/>
      <w:bookmarkEnd w:id="7466"/>
      <w:bookmarkEnd w:id="7467"/>
      <w:bookmarkEnd w:id="7468"/>
      <w:bookmarkEnd w:id="7469"/>
      <w:bookmarkEnd w:id="7470"/>
      <w:bookmarkEnd w:id="7471"/>
      <w:bookmarkEnd w:id="7472"/>
      <w:bookmarkEnd w:id="7473"/>
      <w:bookmarkEnd w:id="7474"/>
      <w:bookmarkEnd w:id="7475"/>
      <w:bookmarkEnd w:id="7476"/>
      <w:bookmarkEnd w:id="7477"/>
      <w:bookmarkEnd w:id="7478"/>
      <w:bookmarkEnd w:id="7479"/>
      <w:bookmarkEnd w:id="7480"/>
      <w:bookmarkEnd w:id="7481"/>
      <w:bookmarkEnd w:id="7482"/>
      <w:bookmarkEnd w:id="7483"/>
      <w:bookmarkEnd w:id="7484"/>
      <w:bookmarkEnd w:id="7485"/>
      <w:bookmarkEnd w:id="7486"/>
      <w:bookmarkEnd w:id="7487"/>
      <w:bookmarkEnd w:id="7488"/>
      <w:bookmarkEnd w:id="7489"/>
      <w:bookmarkEnd w:id="7490"/>
      <w:bookmarkEnd w:id="7491"/>
      <w:bookmarkEnd w:id="7492"/>
      <w:bookmarkEnd w:id="7493"/>
      <w:bookmarkEnd w:id="7494"/>
      <w:bookmarkEnd w:id="7495"/>
      <w:bookmarkEnd w:id="7496"/>
      <w:bookmarkEnd w:id="7497"/>
      <w:bookmarkEnd w:id="7498"/>
      <w:bookmarkEnd w:id="7499"/>
      <w:bookmarkEnd w:id="7500"/>
      <w:bookmarkEnd w:id="7501"/>
      <w:bookmarkEnd w:id="7502"/>
      <w:bookmarkEnd w:id="7503"/>
      <w:bookmarkEnd w:id="7504"/>
      <w:bookmarkEnd w:id="7505"/>
      <w:bookmarkEnd w:id="7506"/>
      <w:bookmarkEnd w:id="7507"/>
      <w:bookmarkEnd w:id="7508"/>
      <w:bookmarkEnd w:id="7509"/>
      <w:bookmarkEnd w:id="7510"/>
      <w:bookmarkEnd w:id="7511"/>
      <w:bookmarkEnd w:id="7512"/>
      <w:bookmarkEnd w:id="7513"/>
      <w:bookmarkEnd w:id="7514"/>
      <w:bookmarkEnd w:id="7515"/>
      <w:bookmarkEnd w:id="7516"/>
      <w:bookmarkEnd w:id="7517"/>
      <w:bookmarkEnd w:id="7518"/>
      <w:bookmarkEnd w:id="7519"/>
      <w:bookmarkEnd w:id="7520"/>
      <w:bookmarkEnd w:id="7521"/>
      <w:bookmarkEnd w:id="7522"/>
      <w:bookmarkEnd w:id="7523"/>
      <w:bookmarkEnd w:id="7524"/>
      <w:bookmarkEnd w:id="7525"/>
      <w:bookmarkEnd w:id="7526"/>
      <w:bookmarkEnd w:id="7527"/>
      <w:bookmarkEnd w:id="7528"/>
      <w:bookmarkEnd w:id="7529"/>
      <w:bookmarkEnd w:id="7530"/>
      <w:bookmarkEnd w:id="7531"/>
      <w:bookmarkEnd w:id="7532"/>
      <w:bookmarkEnd w:id="7533"/>
      <w:bookmarkEnd w:id="7534"/>
      <w:bookmarkEnd w:id="7535"/>
      <w:bookmarkEnd w:id="7536"/>
      <w:bookmarkEnd w:id="7537"/>
      <w:bookmarkEnd w:id="7538"/>
      <w:bookmarkEnd w:id="7539"/>
      <w:bookmarkEnd w:id="7540"/>
      <w:bookmarkEnd w:id="7541"/>
      <w:bookmarkEnd w:id="7542"/>
      <w:bookmarkEnd w:id="7543"/>
      <w:bookmarkEnd w:id="7544"/>
      <w:bookmarkEnd w:id="7545"/>
      <w:bookmarkEnd w:id="7546"/>
      <w:bookmarkEnd w:id="7547"/>
      <w:bookmarkEnd w:id="7548"/>
      <w:bookmarkEnd w:id="7549"/>
      <w:bookmarkEnd w:id="7550"/>
      <w:bookmarkEnd w:id="7551"/>
      <w:bookmarkEnd w:id="7552"/>
      <w:bookmarkEnd w:id="7553"/>
      <w:bookmarkEnd w:id="7554"/>
      <w:bookmarkEnd w:id="7555"/>
      <w:bookmarkEnd w:id="7556"/>
      <w:bookmarkEnd w:id="7557"/>
      <w:bookmarkEnd w:id="7558"/>
      <w:bookmarkEnd w:id="7559"/>
      <w:bookmarkEnd w:id="7560"/>
      <w:bookmarkEnd w:id="7561"/>
      <w:bookmarkEnd w:id="7562"/>
      <w:bookmarkEnd w:id="7563"/>
      <w:bookmarkEnd w:id="7564"/>
      <w:bookmarkEnd w:id="7565"/>
      <w:bookmarkEnd w:id="7566"/>
      <w:bookmarkEnd w:id="7567"/>
      <w:bookmarkEnd w:id="7568"/>
      <w:bookmarkEnd w:id="7569"/>
      <w:bookmarkEnd w:id="7570"/>
      <w:bookmarkEnd w:id="7571"/>
      <w:bookmarkEnd w:id="7572"/>
      <w:bookmarkEnd w:id="7573"/>
      <w:bookmarkEnd w:id="7574"/>
      <w:bookmarkEnd w:id="7575"/>
      <w:bookmarkEnd w:id="7576"/>
      <w:bookmarkEnd w:id="7577"/>
      <w:bookmarkEnd w:id="7578"/>
      <w:bookmarkEnd w:id="7579"/>
      <w:bookmarkEnd w:id="7580"/>
      <w:bookmarkEnd w:id="7581"/>
      <w:bookmarkEnd w:id="7582"/>
      <w:bookmarkEnd w:id="7583"/>
      <w:bookmarkEnd w:id="7584"/>
      <w:bookmarkEnd w:id="7585"/>
      <w:bookmarkEnd w:id="7586"/>
      <w:bookmarkEnd w:id="7587"/>
      <w:bookmarkEnd w:id="7588"/>
      <w:bookmarkEnd w:id="7589"/>
      <w:bookmarkEnd w:id="7590"/>
      <w:bookmarkEnd w:id="7591"/>
      <w:bookmarkEnd w:id="7592"/>
      <w:bookmarkEnd w:id="7593"/>
      <w:bookmarkEnd w:id="7594"/>
      <w:bookmarkEnd w:id="7595"/>
      <w:bookmarkEnd w:id="7596"/>
      <w:bookmarkEnd w:id="7597"/>
      <w:bookmarkEnd w:id="7598"/>
      <w:bookmarkEnd w:id="7599"/>
      <w:bookmarkEnd w:id="7600"/>
      <w:bookmarkEnd w:id="7601"/>
      <w:bookmarkEnd w:id="7602"/>
      <w:bookmarkEnd w:id="7603"/>
      <w:bookmarkEnd w:id="7604"/>
      <w:bookmarkEnd w:id="7605"/>
      <w:bookmarkEnd w:id="7606"/>
      <w:bookmarkEnd w:id="7607"/>
      <w:bookmarkEnd w:id="7608"/>
      <w:bookmarkEnd w:id="7609"/>
      <w:bookmarkEnd w:id="7610"/>
      <w:bookmarkEnd w:id="7611"/>
      <w:bookmarkEnd w:id="7612"/>
      <w:bookmarkEnd w:id="7613"/>
      <w:bookmarkEnd w:id="7614"/>
      <w:bookmarkEnd w:id="7615"/>
      <w:bookmarkEnd w:id="7616"/>
      <w:bookmarkEnd w:id="7617"/>
      <w:bookmarkEnd w:id="7618"/>
      <w:bookmarkEnd w:id="7619"/>
      <w:bookmarkEnd w:id="7620"/>
      <w:bookmarkEnd w:id="7621"/>
      <w:bookmarkEnd w:id="7622"/>
      <w:bookmarkEnd w:id="7623"/>
      <w:bookmarkEnd w:id="7624"/>
      <w:bookmarkEnd w:id="7625"/>
      <w:bookmarkEnd w:id="7626"/>
      <w:bookmarkEnd w:id="7627"/>
      <w:bookmarkEnd w:id="7628"/>
      <w:bookmarkEnd w:id="7629"/>
      <w:bookmarkEnd w:id="7630"/>
      <w:bookmarkEnd w:id="7631"/>
      <w:bookmarkEnd w:id="7632"/>
      <w:bookmarkEnd w:id="7633"/>
      <w:bookmarkEnd w:id="7634"/>
      <w:bookmarkEnd w:id="7635"/>
      <w:bookmarkEnd w:id="7636"/>
      <w:bookmarkEnd w:id="7637"/>
      <w:bookmarkEnd w:id="7638"/>
      <w:bookmarkEnd w:id="7639"/>
      <w:bookmarkEnd w:id="7640"/>
      <w:bookmarkEnd w:id="7641"/>
      <w:bookmarkEnd w:id="7642"/>
      <w:bookmarkEnd w:id="7643"/>
      <w:bookmarkEnd w:id="7644"/>
      <w:bookmarkEnd w:id="7645"/>
      <w:bookmarkEnd w:id="7646"/>
      <w:bookmarkEnd w:id="7647"/>
      <w:bookmarkEnd w:id="7648"/>
      <w:bookmarkEnd w:id="7649"/>
      <w:bookmarkEnd w:id="7650"/>
      <w:bookmarkEnd w:id="7651"/>
      <w:bookmarkEnd w:id="7652"/>
      <w:bookmarkEnd w:id="7653"/>
      <w:bookmarkEnd w:id="7654"/>
      <w:bookmarkEnd w:id="7655"/>
      <w:bookmarkEnd w:id="7656"/>
      <w:bookmarkEnd w:id="7657"/>
      <w:bookmarkEnd w:id="7658"/>
      <w:bookmarkEnd w:id="7659"/>
      <w:bookmarkEnd w:id="7660"/>
      <w:bookmarkEnd w:id="7661"/>
      <w:bookmarkEnd w:id="7662"/>
      <w:bookmarkEnd w:id="7663"/>
      <w:bookmarkEnd w:id="7664"/>
      <w:bookmarkEnd w:id="7665"/>
      <w:bookmarkEnd w:id="7666"/>
      <w:bookmarkEnd w:id="7667"/>
      <w:bookmarkEnd w:id="7668"/>
      <w:bookmarkEnd w:id="7669"/>
      <w:bookmarkEnd w:id="7670"/>
      <w:bookmarkEnd w:id="7671"/>
      <w:bookmarkEnd w:id="7672"/>
      <w:bookmarkEnd w:id="7673"/>
      <w:bookmarkEnd w:id="7674"/>
      <w:bookmarkEnd w:id="7675"/>
      <w:bookmarkEnd w:id="7676"/>
      <w:bookmarkEnd w:id="7677"/>
      <w:bookmarkEnd w:id="7678"/>
      <w:bookmarkEnd w:id="7679"/>
      <w:bookmarkEnd w:id="7680"/>
      <w:bookmarkEnd w:id="7681"/>
      <w:bookmarkEnd w:id="7682"/>
      <w:bookmarkEnd w:id="7683"/>
      <w:bookmarkEnd w:id="7684"/>
      <w:bookmarkEnd w:id="7685"/>
      <w:bookmarkEnd w:id="7686"/>
      <w:bookmarkEnd w:id="7687"/>
      <w:bookmarkEnd w:id="7688"/>
      <w:bookmarkEnd w:id="7689"/>
      <w:bookmarkEnd w:id="7690"/>
      <w:bookmarkEnd w:id="7691"/>
      <w:bookmarkEnd w:id="7692"/>
      <w:bookmarkEnd w:id="7693"/>
      <w:bookmarkEnd w:id="7694"/>
      <w:bookmarkEnd w:id="7695"/>
      <w:bookmarkEnd w:id="7696"/>
      <w:bookmarkEnd w:id="7697"/>
      <w:bookmarkEnd w:id="7698"/>
      <w:bookmarkEnd w:id="7699"/>
      <w:bookmarkEnd w:id="7700"/>
      <w:bookmarkEnd w:id="7701"/>
      <w:bookmarkEnd w:id="7702"/>
      <w:bookmarkEnd w:id="7703"/>
      <w:bookmarkEnd w:id="7704"/>
      <w:bookmarkEnd w:id="7705"/>
      <w:bookmarkEnd w:id="7706"/>
      <w:bookmarkEnd w:id="7707"/>
      <w:bookmarkEnd w:id="7708"/>
      <w:bookmarkEnd w:id="7709"/>
      <w:bookmarkEnd w:id="7710"/>
      <w:bookmarkEnd w:id="7711"/>
      <w:bookmarkEnd w:id="7712"/>
      <w:bookmarkEnd w:id="7713"/>
      <w:bookmarkEnd w:id="7714"/>
      <w:bookmarkEnd w:id="7715"/>
      <w:bookmarkEnd w:id="7716"/>
      <w:bookmarkEnd w:id="7717"/>
      <w:bookmarkEnd w:id="7718"/>
      <w:bookmarkEnd w:id="7719"/>
      <w:bookmarkEnd w:id="7720"/>
      <w:bookmarkEnd w:id="7721"/>
      <w:bookmarkEnd w:id="7722"/>
      <w:bookmarkEnd w:id="7723"/>
      <w:bookmarkEnd w:id="7724"/>
      <w:bookmarkEnd w:id="7725"/>
      <w:bookmarkEnd w:id="7726"/>
      <w:bookmarkEnd w:id="7727"/>
      <w:bookmarkEnd w:id="7728"/>
      <w:bookmarkEnd w:id="7729"/>
      <w:bookmarkEnd w:id="7730"/>
      <w:bookmarkEnd w:id="7731"/>
      <w:bookmarkEnd w:id="7732"/>
      <w:bookmarkEnd w:id="7733"/>
      <w:bookmarkEnd w:id="7734"/>
      <w:bookmarkEnd w:id="7735"/>
      <w:bookmarkEnd w:id="7736"/>
      <w:bookmarkEnd w:id="7737"/>
      <w:bookmarkEnd w:id="7738"/>
      <w:bookmarkEnd w:id="7739"/>
      <w:bookmarkEnd w:id="7740"/>
      <w:bookmarkEnd w:id="7741"/>
      <w:bookmarkEnd w:id="7742"/>
      <w:bookmarkEnd w:id="7743"/>
      <w:bookmarkEnd w:id="7744"/>
      <w:bookmarkEnd w:id="7745"/>
      <w:bookmarkEnd w:id="7746"/>
      <w:bookmarkEnd w:id="7747"/>
      <w:bookmarkEnd w:id="7748"/>
      <w:bookmarkEnd w:id="7749"/>
      <w:bookmarkEnd w:id="7750"/>
      <w:bookmarkEnd w:id="7751"/>
      <w:bookmarkEnd w:id="7752"/>
      <w:bookmarkEnd w:id="7753"/>
      <w:bookmarkEnd w:id="7754"/>
      <w:bookmarkEnd w:id="7755"/>
      <w:bookmarkEnd w:id="7756"/>
      <w:bookmarkEnd w:id="7757"/>
      <w:bookmarkEnd w:id="7758"/>
      <w:bookmarkEnd w:id="7759"/>
      <w:bookmarkEnd w:id="7760"/>
      <w:bookmarkEnd w:id="7761"/>
      <w:bookmarkEnd w:id="7762"/>
      <w:bookmarkEnd w:id="7763"/>
      <w:bookmarkEnd w:id="7764"/>
      <w:bookmarkEnd w:id="7765"/>
      <w:bookmarkEnd w:id="7766"/>
      <w:bookmarkEnd w:id="7767"/>
      <w:bookmarkEnd w:id="7768"/>
      <w:bookmarkEnd w:id="7769"/>
      <w:bookmarkEnd w:id="7770"/>
      <w:bookmarkEnd w:id="7771"/>
      <w:bookmarkEnd w:id="7772"/>
      <w:bookmarkEnd w:id="7773"/>
      <w:bookmarkEnd w:id="7774"/>
      <w:bookmarkEnd w:id="7775"/>
      <w:bookmarkEnd w:id="7776"/>
      <w:bookmarkEnd w:id="7777"/>
      <w:bookmarkEnd w:id="7778"/>
      <w:bookmarkEnd w:id="7779"/>
      <w:bookmarkEnd w:id="7780"/>
      <w:bookmarkEnd w:id="7781"/>
      <w:bookmarkEnd w:id="7782"/>
      <w:bookmarkEnd w:id="7783"/>
      <w:bookmarkEnd w:id="7784"/>
      <w:bookmarkEnd w:id="7785"/>
      <w:bookmarkEnd w:id="7786"/>
      <w:bookmarkEnd w:id="7787"/>
      <w:bookmarkEnd w:id="7788"/>
      <w:bookmarkEnd w:id="7789"/>
      <w:bookmarkEnd w:id="7790"/>
      <w:bookmarkEnd w:id="7791"/>
      <w:bookmarkEnd w:id="7792"/>
      <w:bookmarkEnd w:id="7793"/>
      <w:bookmarkEnd w:id="7794"/>
      <w:bookmarkEnd w:id="7795"/>
      <w:bookmarkEnd w:id="7796"/>
      <w:bookmarkEnd w:id="7797"/>
      <w:bookmarkEnd w:id="7798"/>
      <w:bookmarkEnd w:id="7799"/>
      <w:bookmarkEnd w:id="7800"/>
      <w:bookmarkEnd w:id="7801"/>
      <w:bookmarkEnd w:id="7802"/>
      <w:bookmarkEnd w:id="7803"/>
      <w:bookmarkEnd w:id="7804"/>
      <w:bookmarkEnd w:id="7805"/>
      <w:bookmarkEnd w:id="7806"/>
      <w:bookmarkEnd w:id="7807"/>
      <w:bookmarkEnd w:id="7808"/>
      <w:bookmarkEnd w:id="7809"/>
      <w:bookmarkEnd w:id="7810"/>
      <w:bookmarkEnd w:id="7811"/>
      <w:bookmarkEnd w:id="7812"/>
      <w:bookmarkEnd w:id="7813"/>
      <w:bookmarkEnd w:id="7814"/>
      <w:bookmarkEnd w:id="7815"/>
      <w:bookmarkEnd w:id="7816"/>
      <w:bookmarkEnd w:id="7817"/>
      <w:bookmarkEnd w:id="7818"/>
      <w:bookmarkEnd w:id="7819"/>
      <w:bookmarkEnd w:id="7820"/>
      <w:bookmarkEnd w:id="7821"/>
      <w:bookmarkEnd w:id="7822"/>
      <w:bookmarkEnd w:id="7823"/>
      <w:bookmarkEnd w:id="7824"/>
      <w:bookmarkEnd w:id="7825"/>
      <w:bookmarkEnd w:id="7826"/>
      <w:bookmarkEnd w:id="7827"/>
      <w:bookmarkEnd w:id="7828"/>
      <w:bookmarkEnd w:id="7829"/>
      <w:bookmarkEnd w:id="7830"/>
      <w:bookmarkEnd w:id="7831"/>
      <w:bookmarkEnd w:id="7832"/>
      <w:bookmarkEnd w:id="7833"/>
      <w:bookmarkEnd w:id="7834"/>
      <w:bookmarkEnd w:id="7835"/>
      <w:bookmarkEnd w:id="7836"/>
      <w:bookmarkEnd w:id="7837"/>
      <w:bookmarkEnd w:id="7838"/>
      <w:bookmarkEnd w:id="7839"/>
      <w:bookmarkEnd w:id="7840"/>
      <w:bookmarkEnd w:id="7841"/>
      <w:bookmarkEnd w:id="7842"/>
      <w:bookmarkEnd w:id="7843"/>
      <w:bookmarkEnd w:id="7844"/>
      <w:bookmarkEnd w:id="7845"/>
      <w:bookmarkEnd w:id="7846"/>
      <w:bookmarkEnd w:id="7847"/>
      <w:bookmarkEnd w:id="7848"/>
      <w:bookmarkEnd w:id="7849"/>
      <w:bookmarkEnd w:id="7850"/>
      <w:bookmarkEnd w:id="7851"/>
      <w:bookmarkEnd w:id="7852"/>
      <w:bookmarkEnd w:id="7853"/>
      <w:bookmarkEnd w:id="7854"/>
      <w:bookmarkEnd w:id="7855"/>
      <w:bookmarkEnd w:id="7856"/>
      <w:bookmarkEnd w:id="7857"/>
      <w:bookmarkEnd w:id="7858"/>
      <w:bookmarkEnd w:id="7859"/>
      <w:bookmarkEnd w:id="7860"/>
      <w:bookmarkEnd w:id="7861"/>
      <w:bookmarkEnd w:id="7862"/>
      <w:bookmarkEnd w:id="7863"/>
      <w:bookmarkEnd w:id="7864"/>
      <w:bookmarkEnd w:id="7865"/>
      <w:bookmarkEnd w:id="7866"/>
      <w:bookmarkEnd w:id="7867"/>
      <w:bookmarkEnd w:id="7868"/>
      <w:bookmarkEnd w:id="7869"/>
      <w:bookmarkEnd w:id="7870"/>
      <w:bookmarkEnd w:id="7871"/>
      <w:bookmarkEnd w:id="7872"/>
      <w:bookmarkEnd w:id="7873"/>
      <w:bookmarkEnd w:id="7874"/>
      <w:bookmarkEnd w:id="7875"/>
      <w:bookmarkEnd w:id="7876"/>
      <w:bookmarkEnd w:id="7877"/>
      <w:bookmarkEnd w:id="7878"/>
      <w:bookmarkEnd w:id="7879"/>
      <w:bookmarkEnd w:id="7880"/>
      <w:bookmarkEnd w:id="7881"/>
      <w:bookmarkEnd w:id="7882"/>
      <w:bookmarkEnd w:id="7883"/>
      <w:bookmarkEnd w:id="7884"/>
      <w:bookmarkEnd w:id="7885"/>
      <w:bookmarkEnd w:id="7886"/>
      <w:bookmarkEnd w:id="7887"/>
      <w:bookmarkEnd w:id="7888"/>
      <w:bookmarkEnd w:id="7889"/>
      <w:bookmarkEnd w:id="7890"/>
      <w:bookmarkEnd w:id="7891"/>
      <w:bookmarkEnd w:id="7892"/>
      <w:bookmarkEnd w:id="7893"/>
      <w:bookmarkEnd w:id="7894"/>
      <w:bookmarkEnd w:id="7895"/>
      <w:bookmarkEnd w:id="7896"/>
      <w:bookmarkEnd w:id="7897"/>
      <w:bookmarkEnd w:id="7898"/>
      <w:bookmarkEnd w:id="7899"/>
      <w:bookmarkEnd w:id="7900"/>
      <w:bookmarkEnd w:id="7901"/>
      <w:bookmarkEnd w:id="7902"/>
      <w:bookmarkEnd w:id="7903"/>
      <w:bookmarkEnd w:id="7904"/>
      <w:bookmarkEnd w:id="7905"/>
      <w:bookmarkEnd w:id="7906"/>
      <w:bookmarkEnd w:id="7907"/>
      <w:bookmarkEnd w:id="7908"/>
      <w:bookmarkEnd w:id="7909"/>
      <w:bookmarkEnd w:id="7910"/>
      <w:bookmarkEnd w:id="7911"/>
      <w:bookmarkEnd w:id="7912"/>
      <w:bookmarkEnd w:id="7913"/>
      <w:bookmarkEnd w:id="7914"/>
      <w:bookmarkEnd w:id="7915"/>
      <w:bookmarkEnd w:id="7916"/>
      <w:bookmarkEnd w:id="7917"/>
      <w:bookmarkEnd w:id="7918"/>
      <w:bookmarkEnd w:id="7919"/>
      <w:bookmarkEnd w:id="7920"/>
      <w:bookmarkEnd w:id="7921"/>
      <w:bookmarkEnd w:id="7922"/>
      <w:bookmarkEnd w:id="7923"/>
      <w:bookmarkEnd w:id="7924"/>
      <w:bookmarkEnd w:id="7925"/>
      <w:bookmarkEnd w:id="7926"/>
      <w:bookmarkEnd w:id="7927"/>
      <w:bookmarkEnd w:id="7928"/>
      <w:bookmarkEnd w:id="7929"/>
      <w:bookmarkEnd w:id="7930"/>
      <w:bookmarkEnd w:id="7931"/>
      <w:bookmarkEnd w:id="7932"/>
      <w:bookmarkEnd w:id="7933"/>
      <w:bookmarkEnd w:id="7934"/>
      <w:bookmarkEnd w:id="7935"/>
      <w:bookmarkEnd w:id="7936"/>
      <w:bookmarkEnd w:id="7937"/>
      <w:bookmarkEnd w:id="7938"/>
      <w:bookmarkEnd w:id="7939"/>
      <w:bookmarkEnd w:id="7940"/>
      <w:bookmarkEnd w:id="7941"/>
      <w:bookmarkEnd w:id="7942"/>
      <w:bookmarkEnd w:id="7943"/>
      <w:bookmarkEnd w:id="7944"/>
      <w:bookmarkEnd w:id="7945"/>
      <w:bookmarkEnd w:id="7946"/>
      <w:bookmarkEnd w:id="7947"/>
      <w:bookmarkEnd w:id="7948"/>
      <w:bookmarkEnd w:id="7949"/>
      <w:bookmarkEnd w:id="7950"/>
      <w:bookmarkEnd w:id="7951"/>
      <w:bookmarkEnd w:id="7952"/>
      <w:bookmarkEnd w:id="7953"/>
      <w:bookmarkEnd w:id="7954"/>
      <w:bookmarkEnd w:id="7955"/>
      <w:bookmarkEnd w:id="7956"/>
      <w:bookmarkEnd w:id="7957"/>
      <w:bookmarkEnd w:id="7958"/>
      <w:bookmarkEnd w:id="7959"/>
      <w:bookmarkEnd w:id="7960"/>
      <w:bookmarkEnd w:id="7961"/>
      <w:bookmarkEnd w:id="7962"/>
      <w:bookmarkEnd w:id="7963"/>
      <w:bookmarkEnd w:id="7964"/>
      <w:bookmarkEnd w:id="7965"/>
      <w:bookmarkEnd w:id="7966"/>
      <w:bookmarkEnd w:id="7967"/>
      <w:bookmarkEnd w:id="7968"/>
      <w:bookmarkEnd w:id="7969"/>
      <w:bookmarkEnd w:id="7970"/>
      <w:bookmarkEnd w:id="7971"/>
      <w:bookmarkEnd w:id="7972"/>
      <w:bookmarkEnd w:id="7973"/>
      <w:bookmarkEnd w:id="7974"/>
      <w:bookmarkEnd w:id="7975"/>
      <w:bookmarkEnd w:id="7976"/>
      <w:bookmarkEnd w:id="7977"/>
      <w:bookmarkEnd w:id="7978"/>
      <w:bookmarkEnd w:id="7979"/>
      <w:bookmarkEnd w:id="7980"/>
      <w:bookmarkEnd w:id="7981"/>
      <w:bookmarkEnd w:id="7982"/>
      <w:bookmarkEnd w:id="7983"/>
      <w:bookmarkEnd w:id="7984"/>
      <w:bookmarkEnd w:id="7985"/>
      <w:bookmarkEnd w:id="7986"/>
      <w:bookmarkEnd w:id="7987"/>
      <w:bookmarkEnd w:id="7988"/>
      <w:bookmarkEnd w:id="7989"/>
      <w:bookmarkEnd w:id="7990"/>
      <w:bookmarkEnd w:id="7991"/>
      <w:bookmarkEnd w:id="7992"/>
      <w:bookmarkEnd w:id="7993"/>
      <w:bookmarkEnd w:id="7994"/>
      <w:bookmarkEnd w:id="7995"/>
      <w:bookmarkEnd w:id="7996"/>
      <w:bookmarkEnd w:id="7997"/>
      <w:bookmarkEnd w:id="7998"/>
      <w:bookmarkEnd w:id="7999"/>
      <w:bookmarkEnd w:id="8000"/>
      <w:bookmarkEnd w:id="8001"/>
      <w:bookmarkEnd w:id="8002"/>
      <w:bookmarkEnd w:id="8003"/>
      <w:bookmarkEnd w:id="8004"/>
      <w:bookmarkEnd w:id="8005"/>
      <w:bookmarkEnd w:id="8006"/>
      <w:bookmarkEnd w:id="8007"/>
      <w:bookmarkEnd w:id="8008"/>
      <w:bookmarkEnd w:id="8009"/>
      <w:bookmarkEnd w:id="8010"/>
      <w:bookmarkEnd w:id="8011"/>
      <w:bookmarkEnd w:id="8012"/>
      <w:bookmarkEnd w:id="8013"/>
      <w:bookmarkEnd w:id="8014"/>
      <w:bookmarkEnd w:id="8015"/>
      <w:bookmarkEnd w:id="8016"/>
      <w:bookmarkEnd w:id="8017"/>
      <w:bookmarkEnd w:id="8018"/>
      <w:bookmarkEnd w:id="8019"/>
      <w:bookmarkEnd w:id="8020"/>
      <w:bookmarkEnd w:id="8021"/>
      <w:bookmarkEnd w:id="8022"/>
      <w:bookmarkEnd w:id="8023"/>
      <w:bookmarkEnd w:id="8024"/>
      <w:bookmarkEnd w:id="8025"/>
      <w:bookmarkEnd w:id="8026"/>
      <w:bookmarkEnd w:id="8027"/>
      <w:bookmarkEnd w:id="8028"/>
      <w:bookmarkEnd w:id="8029"/>
      <w:bookmarkEnd w:id="8030"/>
      <w:bookmarkEnd w:id="8031"/>
      <w:bookmarkEnd w:id="8032"/>
      <w:bookmarkEnd w:id="8033"/>
      <w:bookmarkEnd w:id="8034"/>
      <w:bookmarkEnd w:id="8035"/>
      <w:bookmarkEnd w:id="8036"/>
      <w:bookmarkEnd w:id="8037"/>
      <w:bookmarkEnd w:id="8038"/>
      <w:bookmarkEnd w:id="8039"/>
      <w:bookmarkEnd w:id="8040"/>
      <w:bookmarkEnd w:id="8041"/>
      <w:bookmarkEnd w:id="8042"/>
      <w:bookmarkEnd w:id="8043"/>
      <w:bookmarkEnd w:id="8044"/>
      <w:bookmarkEnd w:id="8045"/>
      <w:bookmarkEnd w:id="8046"/>
      <w:bookmarkEnd w:id="8047"/>
      <w:bookmarkEnd w:id="8048"/>
      <w:bookmarkEnd w:id="8049"/>
      <w:bookmarkEnd w:id="8050"/>
      <w:bookmarkEnd w:id="8051"/>
      <w:bookmarkEnd w:id="8052"/>
      <w:bookmarkEnd w:id="8053"/>
      <w:bookmarkEnd w:id="8054"/>
      <w:bookmarkEnd w:id="8055"/>
      <w:bookmarkEnd w:id="8056"/>
      <w:bookmarkEnd w:id="8057"/>
      <w:bookmarkEnd w:id="8058"/>
      <w:bookmarkEnd w:id="8059"/>
      <w:bookmarkEnd w:id="8060"/>
      <w:bookmarkEnd w:id="8061"/>
      <w:bookmarkEnd w:id="8062"/>
      <w:bookmarkEnd w:id="8063"/>
      <w:bookmarkEnd w:id="8064"/>
      <w:bookmarkEnd w:id="8065"/>
      <w:bookmarkEnd w:id="8066"/>
      <w:bookmarkEnd w:id="8067"/>
      <w:bookmarkEnd w:id="8068"/>
      <w:bookmarkEnd w:id="8069"/>
      <w:bookmarkEnd w:id="8070"/>
      <w:bookmarkEnd w:id="8071"/>
      <w:bookmarkEnd w:id="8072"/>
      <w:bookmarkEnd w:id="8073"/>
      <w:bookmarkEnd w:id="8074"/>
      <w:bookmarkEnd w:id="8075"/>
      <w:bookmarkEnd w:id="8076"/>
      <w:bookmarkEnd w:id="8077"/>
      <w:bookmarkEnd w:id="8078"/>
      <w:bookmarkEnd w:id="8079"/>
      <w:bookmarkEnd w:id="8080"/>
      <w:bookmarkEnd w:id="8081"/>
      <w:bookmarkEnd w:id="8082"/>
      <w:bookmarkEnd w:id="8083"/>
      <w:bookmarkEnd w:id="8084"/>
      <w:bookmarkEnd w:id="8085"/>
      <w:bookmarkEnd w:id="8086"/>
      <w:bookmarkEnd w:id="8087"/>
      <w:bookmarkEnd w:id="8088"/>
      <w:bookmarkEnd w:id="8089"/>
      <w:bookmarkEnd w:id="8090"/>
      <w:bookmarkEnd w:id="8091"/>
      <w:bookmarkEnd w:id="8092"/>
      <w:bookmarkEnd w:id="8093"/>
      <w:bookmarkEnd w:id="8094"/>
      <w:bookmarkEnd w:id="8095"/>
      <w:bookmarkEnd w:id="8096"/>
      <w:bookmarkEnd w:id="8097"/>
      <w:bookmarkEnd w:id="8098"/>
      <w:bookmarkEnd w:id="8099"/>
      <w:bookmarkEnd w:id="8100"/>
      <w:bookmarkEnd w:id="8101"/>
      <w:bookmarkEnd w:id="8102"/>
      <w:bookmarkEnd w:id="8103"/>
      <w:bookmarkEnd w:id="8104"/>
      <w:bookmarkEnd w:id="8105"/>
      <w:bookmarkEnd w:id="8106"/>
      <w:bookmarkEnd w:id="8107"/>
      <w:bookmarkEnd w:id="8108"/>
      <w:bookmarkEnd w:id="8109"/>
      <w:bookmarkEnd w:id="8110"/>
      <w:bookmarkEnd w:id="8111"/>
      <w:bookmarkEnd w:id="8112"/>
      <w:bookmarkEnd w:id="8113"/>
      <w:bookmarkEnd w:id="8114"/>
      <w:bookmarkEnd w:id="8115"/>
      <w:bookmarkEnd w:id="8116"/>
      <w:bookmarkEnd w:id="8117"/>
      <w:bookmarkEnd w:id="8118"/>
      <w:bookmarkEnd w:id="8119"/>
      <w:bookmarkEnd w:id="8120"/>
      <w:bookmarkEnd w:id="8121"/>
      <w:bookmarkEnd w:id="8122"/>
      <w:bookmarkEnd w:id="8123"/>
      <w:bookmarkEnd w:id="8124"/>
      <w:bookmarkEnd w:id="8125"/>
      <w:bookmarkEnd w:id="8126"/>
      <w:bookmarkEnd w:id="8127"/>
      <w:bookmarkEnd w:id="8128"/>
      <w:bookmarkEnd w:id="8129"/>
      <w:bookmarkEnd w:id="8130"/>
      <w:bookmarkEnd w:id="8131"/>
      <w:bookmarkEnd w:id="8132"/>
      <w:bookmarkEnd w:id="8133"/>
      <w:bookmarkEnd w:id="8134"/>
      <w:bookmarkEnd w:id="8135"/>
      <w:bookmarkEnd w:id="8136"/>
      <w:bookmarkEnd w:id="8137"/>
      <w:bookmarkEnd w:id="8138"/>
      <w:bookmarkEnd w:id="8139"/>
      <w:bookmarkEnd w:id="8140"/>
      <w:bookmarkEnd w:id="8141"/>
      <w:bookmarkEnd w:id="8142"/>
      <w:bookmarkEnd w:id="8143"/>
      <w:bookmarkEnd w:id="8144"/>
      <w:bookmarkEnd w:id="8145"/>
      <w:bookmarkEnd w:id="8146"/>
      <w:bookmarkEnd w:id="8147"/>
      <w:bookmarkEnd w:id="8148"/>
      <w:bookmarkEnd w:id="8149"/>
      <w:bookmarkEnd w:id="8150"/>
      <w:bookmarkEnd w:id="8151"/>
      <w:bookmarkEnd w:id="8152"/>
      <w:bookmarkEnd w:id="8153"/>
      <w:bookmarkEnd w:id="8154"/>
      <w:bookmarkEnd w:id="8155"/>
      <w:bookmarkEnd w:id="8156"/>
      <w:bookmarkEnd w:id="8157"/>
      <w:bookmarkEnd w:id="8158"/>
      <w:bookmarkEnd w:id="8159"/>
      <w:bookmarkEnd w:id="8160"/>
      <w:bookmarkEnd w:id="8161"/>
      <w:bookmarkEnd w:id="8162"/>
      <w:bookmarkEnd w:id="8163"/>
      <w:bookmarkEnd w:id="8164"/>
      <w:bookmarkEnd w:id="8165"/>
      <w:bookmarkEnd w:id="8166"/>
      <w:bookmarkEnd w:id="8167"/>
      <w:bookmarkEnd w:id="8168"/>
      <w:bookmarkEnd w:id="8169"/>
      <w:bookmarkEnd w:id="8170"/>
      <w:bookmarkEnd w:id="8171"/>
      <w:bookmarkEnd w:id="8172"/>
      <w:bookmarkEnd w:id="8173"/>
      <w:bookmarkEnd w:id="8174"/>
      <w:bookmarkEnd w:id="8175"/>
      <w:bookmarkEnd w:id="8176"/>
      <w:bookmarkEnd w:id="8177"/>
      <w:bookmarkEnd w:id="8178"/>
      <w:bookmarkEnd w:id="8179"/>
      <w:bookmarkEnd w:id="8180"/>
      <w:bookmarkEnd w:id="8181"/>
      <w:bookmarkEnd w:id="8182"/>
      <w:bookmarkEnd w:id="8183"/>
      <w:bookmarkEnd w:id="8184"/>
      <w:bookmarkEnd w:id="8185"/>
      <w:bookmarkEnd w:id="8186"/>
      <w:bookmarkEnd w:id="8187"/>
      <w:bookmarkEnd w:id="8188"/>
      <w:bookmarkEnd w:id="8189"/>
      <w:bookmarkEnd w:id="8190"/>
      <w:bookmarkEnd w:id="8191"/>
      <w:bookmarkEnd w:id="8192"/>
      <w:bookmarkEnd w:id="8193"/>
      <w:bookmarkEnd w:id="8194"/>
      <w:bookmarkEnd w:id="8195"/>
      <w:bookmarkEnd w:id="8196"/>
      <w:bookmarkEnd w:id="8197"/>
      <w:bookmarkEnd w:id="8198"/>
      <w:bookmarkEnd w:id="8199"/>
      <w:bookmarkEnd w:id="8200"/>
      <w:bookmarkEnd w:id="8201"/>
      <w:bookmarkEnd w:id="8202"/>
      <w:bookmarkEnd w:id="8203"/>
      <w:bookmarkEnd w:id="8204"/>
      <w:bookmarkEnd w:id="8205"/>
      <w:bookmarkEnd w:id="8206"/>
      <w:bookmarkEnd w:id="8207"/>
      <w:bookmarkEnd w:id="8208"/>
      <w:bookmarkEnd w:id="8209"/>
      <w:bookmarkEnd w:id="8210"/>
      <w:bookmarkEnd w:id="8211"/>
      <w:bookmarkEnd w:id="8212"/>
      <w:bookmarkEnd w:id="8213"/>
      <w:bookmarkEnd w:id="8214"/>
      <w:bookmarkEnd w:id="8215"/>
      <w:bookmarkEnd w:id="8216"/>
      <w:bookmarkEnd w:id="8217"/>
      <w:bookmarkEnd w:id="8218"/>
      <w:bookmarkEnd w:id="8219"/>
      <w:bookmarkEnd w:id="8220"/>
      <w:bookmarkEnd w:id="8221"/>
      <w:bookmarkEnd w:id="8222"/>
      <w:bookmarkEnd w:id="8223"/>
      <w:bookmarkEnd w:id="8224"/>
      <w:bookmarkEnd w:id="8225"/>
      <w:bookmarkEnd w:id="8226"/>
      <w:bookmarkEnd w:id="8227"/>
      <w:bookmarkEnd w:id="8228"/>
      <w:bookmarkEnd w:id="8229"/>
      <w:bookmarkEnd w:id="8230"/>
      <w:bookmarkEnd w:id="8231"/>
      <w:bookmarkEnd w:id="8232"/>
      <w:bookmarkEnd w:id="8233"/>
      <w:bookmarkEnd w:id="8234"/>
      <w:bookmarkEnd w:id="8235"/>
      <w:bookmarkEnd w:id="8236"/>
      <w:bookmarkEnd w:id="8237"/>
      <w:bookmarkEnd w:id="8238"/>
      <w:bookmarkEnd w:id="8239"/>
      <w:bookmarkEnd w:id="8240"/>
      <w:bookmarkEnd w:id="8241"/>
      <w:bookmarkEnd w:id="8242"/>
      <w:bookmarkEnd w:id="8243"/>
      <w:bookmarkEnd w:id="8244"/>
      <w:bookmarkEnd w:id="8245"/>
      <w:bookmarkEnd w:id="8246"/>
      <w:bookmarkEnd w:id="8247"/>
      <w:bookmarkEnd w:id="8248"/>
      <w:bookmarkEnd w:id="8249"/>
      <w:bookmarkEnd w:id="8250"/>
      <w:bookmarkEnd w:id="8251"/>
      <w:bookmarkEnd w:id="8252"/>
      <w:bookmarkEnd w:id="8253"/>
      <w:bookmarkEnd w:id="8254"/>
      <w:bookmarkEnd w:id="8255"/>
      <w:bookmarkEnd w:id="8256"/>
      <w:bookmarkEnd w:id="8257"/>
      <w:bookmarkEnd w:id="8258"/>
      <w:bookmarkEnd w:id="8259"/>
      <w:bookmarkEnd w:id="8260"/>
      <w:bookmarkEnd w:id="8261"/>
      <w:bookmarkEnd w:id="8262"/>
      <w:bookmarkEnd w:id="8263"/>
      <w:bookmarkEnd w:id="8264"/>
      <w:bookmarkEnd w:id="8265"/>
      <w:bookmarkEnd w:id="8266"/>
      <w:bookmarkEnd w:id="8267"/>
      <w:bookmarkEnd w:id="8268"/>
      <w:bookmarkEnd w:id="8269"/>
      <w:bookmarkEnd w:id="8270"/>
      <w:bookmarkEnd w:id="8271"/>
      <w:bookmarkEnd w:id="8272"/>
      <w:bookmarkEnd w:id="8273"/>
      <w:bookmarkEnd w:id="8274"/>
      <w:bookmarkEnd w:id="8275"/>
      <w:bookmarkEnd w:id="8276"/>
      <w:bookmarkEnd w:id="8277"/>
      <w:bookmarkEnd w:id="8278"/>
      <w:bookmarkEnd w:id="8279"/>
      <w:bookmarkEnd w:id="8280"/>
      <w:bookmarkEnd w:id="8281"/>
      <w:bookmarkEnd w:id="8282"/>
      <w:bookmarkEnd w:id="8283"/>
      <w:bookmarkEnd w:id="8284"/>
      <w:bookmarkEnd w:id="8285"/>
      <w:bookmarkEnd w:id="8286"/>
      <w:bookmarkEnd w:id="8287"/>
      <w:bookmarkEnd w:id="8288"/>
      <w:bookmarkEnd w:id="8289"/>
      <w:bookmarkEnd w:id="8290"/>
      <w:bookmarkEnd w:id="8291"/>
      <w:bookmarkEnd w:id="8292"/>
      <w:bookmarkEnd w:id="8293"/>
      <w:bookmarkEnd w:id="8294"/>
      <w:bookmarkEnd w:id="8295"/>
      <w:bookmarkEnd w:id="8296"/>
      <w:bookmarkEnd w:id="8297"/>
      <w:bookmarkEnd w:id="8298"/>
      <w:bookmarkEnd w:id="8299"/>
      <w:bookmarkEnd w:id="8300"/>
      <w:bookmarkEnd w:id="8301"/>
      <w:bookmarkEnd w:id="8302"/>
      <w:bookmarkEnd w:id="8303"/>
      <w:bookmarkEnd w:id="8304"/>
      <w:bookmarkEnd w:id="8305"/>
      <w:bookmarkEnd w:id="8306"/>
      <w:bookmarkEnd w:id="8307"/>
      <w:bookmarkEnd w:id="8308"/>
      <w:bookmarkEnd w:id="8309"/>
      <w:bookmarkEnd w:id="8310"/>
      <w:bookmarkEnd w:id="8311"/>
      <w:bookmarkEnd w:id="8312"/>
      <w:bookmarkEnd w:id="8313"/>
      <w:bookmarkEnd w:id="8314"/>
      <w:bookmarkEnd w:id="8315"/>
      <w:bookmarkEnd w:id="8316"/>
      <w:bookmarkEnd w:id="8317"/>
      <w:bookmarkEnd w:id="8318"/>
      <w:bookmarkEnd w:id="8319"/>
      <w:bookmarkEnd w:id="8320"/>
      <w:bookmarkEnd w:id="8321"/>
      <w:bookmarkEnd w:id="8322"/>
      <w:bookmarkEnd w:id="8323"/>
      <w:bookmarkEnd w:id="8324"/>
      <w:bookmarkEnd w:id="8325"/>
      <w:bookmarkEnd w:id="8326"/>
      <w:bookmarkEnd w:id="8327"/>
      <w:bookmarkEnd w:id="8328"/>
      <w:bookmarkEnd w:id="8329"/>
      <w:bookmarkEnd w:id="8330"/>
      <w:bookmarkEnd w:id="8331"/>
      <w:bookmarkEnd w:id="8332"/>
      <w:bookmarkEnd w:id="8333"/>
      <w:bookmarkEnd w:id="8334"/>
      <w:bookmarkEnd w:id="8335"/>
      <w:bookmarkEnd w:id="8336"/>
      <w:bookmarkEnd w:id="8337"/>
      <w:bookmarkEnd w:id="8338"/>
      <w:bookmarkEnd w:id="8339"/>
      <w:bookmarkEnd w:id="8340"/>
      <w:bookmarkEnd w:id="8341"/>
      <w:bookmarkEnd w:id="8342"/>
      <w:bookmarkEnd w:id="8343"/>
      <w:bookmarkEnd w:id="8344"/>
      <w:bookmarkEnd w:id="8345"/>
      <w:bookmarkEnd w:id="8346"/>
      <w:bookmarkEnd w:id="8347"/>
      <w:bookmarkEnd w:id="8348"/>
      <w:bookmarkEnd w:id="8349"/>
      <w:bookmarkEnd w:id="8350"/>
      <w:bookmarkEnd w:id="8351"/>
      <w:bookmarkEnd w:id="8352"/>
      <w:bookmarkEnd w:id="8353"/>
      <w:bookmarkEnd w:id="8354"/>
      <w:bookmarkEnd w:id="8355"/>
      <w:bookmarkEnd w:id="8356"/>
      <w:bookmarkEnd w:id="8357"/>
      <w:bookmarkEnd w:id="8358"/>
      <w:bookmarkEnd w:id="8359"/>
      <w:bookmarkEnd w:id="8360"/>
      <w:bookmarkEnd w:id="8361"/>
      <w:bookmarkEnd w:id="8362"/>
      <w:bookmarkEnd w:id="8363"/>
      <w:bookmarkEnd w:id="8364"/>
      <w:bookmarkEnd w:id="8365"/>
      <w:bookmarkEnd w:id="8366"/>
      <w:bookmarkEnd w:id="8367"/>
      <w:bookmarkEnd w:id="8368"/>
      <w:bookmarkEnd w:id="8369"/>
      <w:bookmarkEnd w:id="8370"/>
      <w:bookmarkEnd w:id="8371"/>
      <w:bookmarkEnd w:id="8372"/>
      <w:bookmarkEnd w:id="8373"/>
      <w:bookmarkEnd w:id="8374"/>
      <w:bookmarkEnd w:id="8375"/>
      <w:bookmarkEnd w:id="8376"/>
      <w:bookmarkEnd w:id="8377"/>
      <w:bookmarkEnd w:id="8378"/>
      <w:bookmarkEnd w:id="8379"/>
      <w:bookmarkEnd w:id="8380"/>
      <w:bookmarkEnd w:id="8381"/>
      <w:bookmarkEnd w:id="8382"/>
      <w:bookmarkEnd w:id="8383"/>
      <w:bookmarkEnd w:id="8384"/>
      <w:bookmarkEnd w:id="8385"/>
      <w:bookmarkEnd w:id="8386"/>
      <w:bookmarkEnd w:id="8387"/>
      <w:bookmarkEnd w:id="8388"/>
      <w:bookmarkEnd w:id="8389"/>
      <w:bookmarkEnd w:id="8390"/>
      <w:bookmarkEnd w:id="8391"/>
      <w:bookmarkEnd w:id="8392"/>
      <w:bookmarkEnd w:id="8393"/>
      <w:bookmarkEnd w:id="8394"/>
      <w:bookmarkEnd w:id="8395"/>
      <w:bookmarkEnd w:id="8396"/>
      <w:bookmarkEnd w:id="8397"/>
      <w:bookmarkEnd w:id="8398"/>
      <w:bookmarkEnd w:id="8399"/>
      <w:bookmarkEnd w:id="8400"/>
      <w:bookmarkEnd w:id="8401"/>
      <w:bookmarkEnd w:id="8402"/>
      <w:bookmarkEnd w:id="8403"/>
      <w:bookmarkEnd w:id="8404"/>
      <w:bookmarkEnd w:id="8405"/>
      <w:bookmarkEnd w:id="8406"/>
      <w:bookmarkEnd w:id="8407"/>
      <w:bookmarkEnd w:id="8408"/>
      <w:bookmarkEnd w:id="8409"/>
      <w:bookmarkEnd w:id="8410"/>
      <w:bookmarkEnd w:id="8411"/>
      <w:bookmarkEnd w:id="8412"/>
      <w:bookmarkEnd w:id="8413"/>
      <w:bookmarkEnd w:id="8414"/>
      <w:bookmarkEnd w:id="8415"/>
      <w:bookmarkEnd w:id="8416"/>
      <w:bookmarkEnd w:id="8417"/>
      <w:bookmarkEnd w:id="8418"/>
      <w:bookmarkEnd w:id="8419"/>
      <w:bookmarkEnd w:id="8420"/>
      <w:bookmarkEnd w:id="8421"/>
      <w:bookmarkEnd w:id="8422"/>
      <w:bookmarkEnd w:id="8423"/>
      <w:bookmarkEnd w:id="8424"/>
      <w:bookmarkEnd w:id="8425"/>
      <w:bookmarkEnd w:id="8426"/>
      <w:bookmarkEnd w:id="8427"/>
      <w:bookmarkEnd w:id="8428"/>
      <w:bookmarkEnd w:id="8429"/>
      <w:bookmarkEnd w:id="8430"/>
      <w:bookmarkEnd w:id="8431"/>
      <w:bookmarkEnd w:id="8432"/>
      <w:bookmarkEnd w:id="8433"/>
      <w:bookmarkEnd w:id="8434"/>
      <w:bookmarkEnd w:id="8435"/>
      <w:bookmarkEnd w:id="8436"/>
      <w:bookmarkEnd w:id="8437"/>
      <w:bookmarkEnd w:id="8438"/>
      <w:bookmarkEnd w:id="8439"/>
      <w:bookmarkEnd w:id="8440"/>
      <w:bookmarkEnd w:id="8441"/>
      <w:bookmarkEnd w:id="8442"/>
      <w:bookmarkEnd w:id="8443"/>
      <w:bookmarkEnd w:id="8444"/>
      <w:bookmarkEnd w:id="8445"/>
      <w:bookmarkEnd w:id="8446"/>
      <w:bookmarkEnd w:id="8447"/>
      <w:bookmarkEnd w:id="8448"/>
      <w:bookmarkEnd w:id="8449"/>
      <w:bookmarkEnd w:id="8450"/>
      <w:bookmarkEnd w:id="8451"/>
      <w:bookmarkEnd w:id="8452"/>
      <w:bookmarkEnd w:id="8453"/>
      <w:bookmarkEnd w:id="8454"/>
      <w:bookmarkEnd w:id="8455"/>
      <w:bookmarkEnd w:id="8456"/>
      <w:bookmarkEnd w:id="8457"/>
      <w:bookmarkEnd w:id="8458"/>
      <w:bookmarkEnd w:id="8459"/>
      <w:bookmarkEnd w:id="8460"/>
      <w:bookmarkEnd w:id="8461"/>
      <w:bookmarkEnd w:id="8462"/>
      <w:bookmarkEnd w:id="8463"/>
      <w:bookmarkEnd w:id="8464"/>
      <w:bookmarkEnd w:id="8465"/>
      <w:bookmarkEnd w:id="8466"/>
      <w:bookmarkEnd w:id="8467"/>
      <w:bookmarkEnd w:id="8468"/>
      <w:bookmarkEnd w:id="8469"/>
      <w:bookmarkEnd w:id="8470"/>
      <w:bookmarkEnd w:id="8471"/>
      <w:bookmarkEnd w:id="8472"/>
      <w:bookmarkEnd w:id="8473"/>
      <w:bookmarkEnd w:id="8474"/>
      <w:bookmarkEnd w:id="8475"/>
      <w:bookmarkEnd w:id="8476"/>
      <w:bookmarkEnd w:id="8477"/>
      <w:bookmarkEnd w:id="8478"/>
      <w:bookmarkEnd w:id="8479"/>
      <w:bookmarkEnd w:id="8480"/>
      <w:bookmarkEnd w:id="8481"/>
      <w:bookmarkEnd w:id="8482"/>
      <w:bookmarkEnd w:id="8483"/>
      <w:bookmarkEnd w:id="8484"/>
      <w:bookmarkEnd w:id="8485"/>
      <w:bookmarkEnd w:id="8486"/>
      <w:bookmarkEnd w:id="8487"/>
      <w:bookmarkEnd w:id="8488"/>
      <w:bookmarkEnd w:id="8489"/>
      <w:bookmarkEnd w:id="8490"/>
      <w:bookmarkEnd w:id="8491"/>
      <w:bookmarkEnd w:id="8492"/>
      <w:bookmarkEnd w:id="8493"/>
      <w:bookmarkEnd w:id="8494"/>
      <w:bookmarkEnd w:id="8495"/>
      <w:bookmarkEnd w:id="8496"/>
      <w:bookmarkEnd w:id="8497"/>
      <w:bookmarkEnd w:id="8498"/>
      <w:bookmarkEnd w:id="8499"/>
      <w:bookmarkEnd w:id="8500"/>
      <w:bookmarkEnd w:id="8501"/>
      <w:bookmarkEnd w:id="8502"/>
      <w:bookmarkEnd w:id="8503"/>
      <w:bookmarkEnd w:id="8504"/>
      <w:bookmarkEnd w:id="8505"/>
      <w:bookmarkEnd w:id="8506"/>
      <w:bookmarkEnd w:id="8507"/>
      <w:bookmarkEnd w:id="8508"/>
      <w:bookmarkEnd w:id="8509"/>
      <w:bookmarkEnd w:id="8510"/>
      <w:bookmarkEnd w:id="8511"/>
      <w:bookmarkEnd w:id="8512"/>
      <w:bookmarkEnd w:id="8513"/>
      <w:bookmarkEnd w:id="8514"/>
      <w:bookmarkEnd w:id="8515"/>
      <w:bookmarkEnd w:id="8516"/>
      <w:bookmarkEnd w:id="8517"/>
      <w:bookmarkEnd w:id="8518"/>
      <w:bookmarkEnd w:id="8519"/>
      <w:bookmarkEnd w:id="8520"/>
      <w:bookmarkEnd w:id="8521"/>
      <w:r w:rsidRPr="006018D4">
        <w:t>Требования к функциям (задачам), выполняемым АИС «Мониторинг»</w:t>
      </w:r>
      <w:bookmarkEnd w:id="8522"/>
      <w:bookmarkEnd w:id="8523"/>
    </w:p>
    <w:p w14:paraId="5FD68EB2" w14:textId="77777777" w:rsidR="001B2D3F" w:rsidRDefault="001B2D3F" w:rsidP="001B2D3F">
      <w:pPr>
        <w:pStyle w:val="gfc"/>
      </w:pPr>
      <w:r>
        <w:t>АИС «Мониторинг» должна иметь следующие возможности:</w:t>
      </w:r>
    </w:p>
    <w:p w14:paraId="452D3874" w14:textId="77777777" w:rsidR="001B2D3F" w:rsidRPr="00570227" w:rsidRDefault="001B2D3F" w:rsidP="001B2D3F">
      <w:pPr>
        <w:pStyle w:val="gf9"/>
        <w:numPr>
          <w:ilvl w:val="0"/>
          <w:numId w:val="76"/>
        </w:numPr>
      </w:pPr>
      <w:r w:rsidRPr="002D456B">
        <w:lastRenderedPageBreak/>
        <w:t>Просмотр показателей активностей в рамках ОО с целью выявления качества предоставления образовательных услуг в формате электронных журналов и дневников.</w:t>
      </w:r>
    </w:p>
    <w:p w14:paraId="72DB824B" w14:textId="77777777" w:rsidR="001B2D3F" w:rsidRPr="00CD117F" w:rsidRDefault="001B2D3F" w:rsidP="001B2D3F">
      <w:pPr>
        <w:pStyle w:val="gf9"/>
        <w:numPr>
          <w:ilvl w:val="0"/>
          <w:numId w:val="76"/>
        </w:numPr>
      </w:pPr>
      <w:r w:rsidRPr="00CD117F">
        <w:t>Формирование интерактивной карты Региона для просмотра выполнения показателей активности.</w:t>
      </w:r>
    </w:p>
    <w:p w14:paraId="45AB3F26" w14:textId="708F7EDC" w:rsidR="001B2D3F" w:rsidRDefault="001B2D3F" w:rsidP="0091785A">
      <w:pPr>
        <w:pStyle w:val="gf9"/>
        <w:numPr>
          <w:ilvl w:val="0"/>
          <w:numId w:val="76"/>
        </w:numPr>
      </w:pPr>
      <w:r w:rsidRPr="00CD117F">
        <w:t xml:space="preserve">Формирование рейтинга МОУО Региона по оказанию услуг по предоставлению информации об успеваемости и посещаемости в формате электронных журналов и дневников. </w:t>
      </w:r>
    </w:p>
    <w:p w14:paraId="174FCB39" w14:textId="4C465B6C" w:rsidR="00BB46C1" w:rsidRPr="00723AF8" w:rsidRDefault="00BB46C1" w:rsidP="00C471C7">
      <w:pPr>
        <w:pStyle w:val="g20"/>
      </w:pPr>
      <w:bookmarkStart w:id="8524" w:name="_Toc34304109"/>
      <w:bookmarkStart w:id="8525" w:name="_Toc34920389"/>
      <w:bookmarkStart w:id="8526" w:name="_Toc37053244"/>
      <w:bookmarkStart w:id="8527" w:name="_Toc37149061"/>
      <w:bookmarkStart w:id="8528" w:name="_Toc37150134"/>
      <w:bookmarkStart w:id="8529" w:name="_Toc37150819"/>
      <w:bookmarkStart w:id="8530" w:name="_Toc37151967"/>
      <w:bookmarkStart w:id="8531" w:name="_Toc37257471"/>
      <w:bookmarkStart w:id="8532" w:name="_Toc34304110"/>
      <w:bookmarkStart w:id="8533" w:name="_Toc34920390"/>
      <w:bookmarkStart w:id="8534" w:name="_Toc37053245"/>
      <w:bookmarkStart w:id="8535" w:name="_Toc37149062"/>
      <w:bookmarkStart w:id="8536" w:name="_Toc37150135"/>
      <w:bookmarkStart w:id="8537" w:name="_Toc37150820"/>
      <w:bookmarkStart w:id="8538" w:name="_Toc37151968"/>
      <w:bookmarkStart w:id="8539" w:name="_Toc37257472"/>
      <w:bookmarkStart w:id="8540" w:name="_Toc34304111"/>
      <w:bookmarkStart w:id="8541" w:name="_Toc34920391"/>
      <w:bookmarkStart w:id="8542" w:name="_Toc37053246"/>
      <w:bookmarkStart w:id="8543" w:name="_Toc37149063"/>
      <w:bookmarkStart w:id="8544" w:name="_Toc37150136"/>
      <w:bookmarkStart w:id="8545" w:name="_Toc37150821"/>
      <w:bookmarkStart w:id="8546" w:name="_Toc37151969"/>
      <w:bookmarkStart w:id="8547" w:name="_Toc37257473"/>
      <w:bookmarkStart w:id="8548" w:name="_Toc34304112"/>
      <w:bookmarkStart w:id="8549" w:name="_Toc34920392"/>
      <w:bookmarkStart w:id="8550" w:name="_Toc37053247"/>
      <w:bookmarkStart w:id="8551" w:name="_Toc37149064"/>
      <w:bookmarkStart w:id="8552" w:name="_Toc37150137"/>
      <w:bookmarkStart w:id="8553" w:name="_Toc37150822"/>
      <w:bookmarkStart w:id="8554" w:name="_Toc37151970"/>
      <w:bookmarkStart w:id="8555" w:name="_Toc37257474"/>
      <w:bookmarkStart w:id="8556" w:name="_Toc34304113"/>
      <w:bookmarkStart w:id="8557" w:name="_Toc34920393"/>
      <w:bookmarkStart w:id="8558" w:name="_Toc37053248"/>
      <w:bookmarkStart w:id="8559" w:name="_Toc37149065"/>
      <w:bookmarkStart w:id="8560" w:name="_Toc37150138"/>
      <w:bookmarkStart w:id="8561" w:name="_Toc37150823"/>
      <w:bookmarkStart w:id="8562" w:name="_Toc37151971"/>
      <w:bookmarkStart w:id="8563" w:name="_Toc37257475"/>
      <w:bookmarkStart w:id="8564" w:name="_Toc46357539"/>
      <w:bookmarkStart w:id="8565" w:name="_Toc62137288"/>
      <w:bookmarkEnd w:id="8524"/>
      <w:bookmarkEnd w:id="8525"/>
      <w:bookmarkEnd w:id="8526"/>
      <w:bookmarkEnd w:id="8527"/>
      <w:bookmarkEnd w:id="8528"/>
      <w:bookmarkEnd w:id="8529"/>
      <w:bookmarkEnd w:id="8530"/>
      <w:bookmarkEnd w:id="8531"/>
      <w:bookmarkEnd w:id="8532"/>
      <w:bookmarkEnd w:id="8533"/>
      <w:bookmarkEnd w:id="8534"/>
      <w:bookmarkEnd w:id="8535"/>
      <w:bookmarkEnd w:id="8536"/>
      <w:bookmarkEnd w:id="8537"/>
      <w:bookmarkEnd w:id="8538"/>
      <w:bookmarkEnd w:id="8539"/>
      <w:bookmarkEnd w:id="8540"/>
      <w:bookmarkEnd w:id="8541"/>
      <w:bookmarkEnd w:id="8542"/>
      <w:bookmarkEnd w:id="8543"/>
      <w:bookmarkEnd w:id="8544"/>
      <w:bookmarkEnd w:id="8545"/>
      <w:bookmarkEnd w:id="8546"/>
      <w:bookmarkEnd w:id="8547"/>
      <w:bookmarkEnd w:id="8548"/>
      <w:bookmarkEnd w:id="8549"/>
      <w:bookmarkEnd w:id="8550"/>
      <w:bookmarkEnd w:id="8551"/>
      <w:bookmarkEnd w:id="8552"/>
      <w:bookmarkEnd w:id="8553"/>
      <w:bookmarkEnd w:id="8554"/>
      <w:bookmarkEnd w:id="8555"/>
      <w:bookmarkEnd w:id="8556"/>
      <w:bookmarkEnd w:id="8557"/>
      <w:bookmarkEnd w:id="8558"/>
      <w:bookmarkEnd w:id="8559"/>
      <w:bookmarkEnd w:id="8560"/>
      <w:bookmarkEnd w:id="8561"/>
      <w:bookmarkEnd w:id="8562"/>
      <w:bookmarkEnd w:id="8563"/>
      <w:r w:rsidRPr="00723AF8">
        <w:t>Требования к модернизации</w:t>
      </w:r>
      <w:bookmarkEnd w:id="8564"/>
      <w:bookmarkEnd w:id="8565"/>
    </w:p>
    <w:p w14:paraId="745973BD" w14:textId="77777777" w:rsidR="00432D39" w:rsidRPr="003C6389" w:rsidRDefault="00432D39" w:rsidP="0091785A">
      <w:pPr>
        <w:pStyle w:val="g30"/>
      </w:pPr>
      <w:bookmarkStart w:id="8566" w:name="_Toc46327527"/>
      <w:bookmarkStart w:id="8567" w:name="_Toc46350390"/>
      <w:bookmarkStart w:id="8568" w:name="_Toc46354886"/>
      <w:bookmarkStart w:id="8569" w:name="_Toc46355579"/>
      <w:bookmarkStart w:id="8570" w:name="_Toc46356272"/>
      <w:bookmarkStart w:id="8571" w:name="_Toc46356853"/>
      <w:bookmarkStart w:id="8572" w:name="_Toc46357540"/>
      <w:bookmarkStart w:id="8573" w:name="_Toc51749622"/>
      <w:bookmarkStart w:id="8574" w:name="_Toc51750314"/>
      <w:bookmarkStart w:id="8575" w:name="_Toc54602979"/>
      <w:bookmarkStart w:id="8576" w:name="_Toc54603671"/>
      <w:bookmarkStart w:id="8577" w:name="_Toc54604363"/>
      <w:bookmarkStart w:id="8578" w:name="_Toc54611835"/>
      <w:bookmarkStart w:id="8579" w:name="_Toc54687947"/>
      <w:bookmarkStart w:id="8580" w:name="_Toc46327528"/>
      <w:bookmarkStart w:id="8581" w:name="_Toc46350391"/>
      <w:bookmarkStart w:id="8582" w:name="_Toc46354887"/>
      <w:bookmarkStart w:id="8583" w:name="_Toc46355580"/>
      <w:bookmarkStart w:id="8584" w:name="_Toc46356273"/>
      <w:bookmarkStart w:id="8585" w:name="_Toc46356854"/>
      <w:bookmarkStart w:id="8586" w:name="_Toc46357541"/>
      <w:bookmarkStart w:id="8587" w:name="_Toc51749623"/>
      <w:bookmarkStart w:id="8588" w:name="_Toc51750315"/>
      <w:bookmarkStart w:id="8589" w:name="_Toc54602980"/>
      <w:bookmarkStart w:id="8590" w:name="_Toc54603672"/>
      <w:bookmarkStart w:id="8591" w:name="_Toc54604364"/>
      <w:bookmarkStart w:id="8592" w:name="_Toc54611836"/>
      <w:bookmarkStart w:id="8593" w:name="_Toc54687948"/>
      <w:bookmarkStart w:id="8594" w:name="_Toc46327529"/>
      <w:bookmarkStart w:id="8595" w:name="_Toc46350392"/>
      <w:bookmarkStart w:id="8596" w:name="_Toc46354888"/>
      <w:bookmarkStart w:id="8597" w:name="_Toc46355581"/>
      <w:bookmarkStart w:id="8598" w:name="_Toc46356274"/>
      <w:bookmarkStart w:id="8599" w:name="_Toc46356855"/>
      <w:bookmarkStart w:id="8600" w:name="_Toc46357542"/>
      <w:bookmarkStart w:id="8601" w:name="_Toc51749624"/>
      <w:bookmarkStart w:id="8602" w:name="_Toc51750316"/>
      <w:bookmarkStart w:id="8603" w:name="_Toc54602981"/>
      <w:bookmarkStart w:id="8604" w:name="_Toc54603673"/>
      <w:bookmarkStart w:id="8605" w:name="_Toc54604365"/>
      <w:bookmarkStart w:id="8606" w:name="_Toc54611837"/>
      <w:bookmarkStart w:id="8607" w:name="_Toc54687949"/>
      <w:bookmarkStart w:id="8608" w:name="_Toc46357543"/>
      <w:bookmarkEnd w:id="8566"/>
      <w:bookmarkEnd w:id="8567"/>
      <w:bookmarkEnd w:id="8568"/>
      <w:bookmarkEnd w:id="8569"/>
      <w:bookmarkEnd w:id="8570"/>
      <w:bookmarkEnd w:id="8571"/>
      <w:bookmarkEnd w:id="8572"/>
      <w:bookmarkEnd w:id="8573"/>
      <w:bookmarkEnd w:id="8574"/>
      <w:bookmarkEnd w:id="8575"/>
      <w:bookmarkEnd w:id="8576"/>
      <w:bookmarkEnd w:id="8577"/>
      <w:bookmarkEnd w:id="8578"/>
      <w:bookmarkEnd w:id="8579"/>
      <w:bookmarkEnd w:id="8580"/>
      <w:bookmarkEnd w:id="8581"/>
      <w:bookmarkEnd w:id="8582"/>
      <w:bookmarkEnd w:id="8583"/>
      <w:bookmarkEnd w:id="8584"/>
      <w:bookmarkEnd w:id="8585"/>
      <w:bookmarkEnd w:id="8586"/>
      <w:bookmarkEnd w:id="8587"/>
      <w:bookmarkEnd w:id="8588"/>
      <w:bookmarkEnd w:id="8589"/>
      <w:bookmarkEnd w:id="8590"/>
      <w:bookmarkEnd w:id="8591"/>
      <w:bookmarkEnd w:id="8592"/>
      <w:bookmarkEnd w:id="8593"/>
      <w:bookmarkEnd w:id="8594"/>
      <w:bookmarkEnd w:id="8595"/>
      <w:bookmarkEnd w:id="8596"/>
      <w:bookmarkEnd w:id="8597"/>
      <w:bookmarkEnd w:id="8598"/>
      <w:bookmarkEnd w:id="8599"/>
      <w:bookmarkEnd w:id="8600"/>
      <w:bookmarkEnd w:id="8601"/>
      <w:bookmarkEnd w:id="8602"/>
      <w:bookmarkEnd w:id="8603"/>
      <w:bookmarkEnd w:id="8604"/>
      <w:bookmarkEnd w:id="8605"/>
      <w:bookmarkEnd w:id="8606"/>
      <w:bookmarkEnd w:id="8607"/>
      <w:r w:rsidRPr="007137E9">
        <w:t xml:space="preserve">Требования к </w:t>
      </w:r>
      <w:r w:rsidRPr="00464054">
        <w:t>модернизации</w:t>
      </w:r>
      <w:bookmarkEnd w:id="8608"/>
    </w:p>
    <w:p w14:paraId="26BA1F56" w14:textId="4FF17E86" w:rsidR="00432D39" w:rsidRDefault="00432D39" w:rsidP="00432D39">
      <w:pPr>
        <w:pStyle w:val="gfc"/>
      </w:pPr>
      <w:r w:rsidRPr="0010556B">
        <w:t xml:space="preserve">В рамках создания Платформы дополнительно должны быть модернизованы </w:t>
      </w:r>
      <w:r w:rsidRPr="007A5E8E">
        <w:t>АИС</w:t>
      </w:r>
      <w:r w:rsidR="00FE6D44">
        <w:t> </w:t>
      </w:r>
      <w:r w:rsidRPr="007A5E8E">
        <w:t xml:space="preserve">«Дневник-ОО», </w:t>
      </w:r>
      <w:r w:rsidR="00CA7B3D">
        <w:t>АИС «ОДО»</w:t>
      </w:r>
      <w:r w:rsidRPr="007A5E8E">
        <w:t>,</w:t>
      </w:r>
      <w:r w:rsidRPr="005B0C3E">
        <w:t xml:space="preserve"> </w:t>
      </w:r>
      <w:r w:rsidR="00CA7B3D">
        <w:t>АИС «Электронный колледж»</w:t>
      </w:r>
      <w:r>
        <w:t>.</w:t>
      </w:r>
    </w:p>
    <w:p w14:paraId="4D50DB84" w14:textId="77777777" w:rsidR="00432D39" w:rsidRPr="002D456B" w:rsidRDefault="00432D39" w:rsidP="0091785A">
      <w:pPr>
        <w:pStyle w:val="g40"/>
      </w:pPr>
      <w:r>
        <w:t>Требования к дополнительным функциям (задачам), выполняемым АИС «Дневник-ОО»</w:t>
      </w:r>
    </w:p>
    <w:p w14:paraId="3202366A" w14:textId="7EDDD61A" w:rsidR="00432D39" w:rsidRPr="00FA7D5B" w:rsidRDefault="00432D39" w:rsidP="00FA7D5B">
      <w:pPr>
        <w:pStyle w:val="gfc"/>
      </w:pPr>
      <w:r w:rsidRPr="00FA7D5B">
        <w:t xml:space="preserve">АИС «Дневник-ОО» должна иметь возможность </w:t>
      </w:r>
      <w:r w:rsidR="00BE5776" w:rsidRPr="00D2573F">
        <w:t xml:space="preserve">ведения отчётов </w:t>
      </w:r>
      <w:r w:rsidR="00BE5776" w:rsidRPr="0091785A">
        <w:t>по успеваемости в ОО</w:t>
      </w:r>
      <w:r w:rsidR="00BE5776" w:rsidRPr="00FA7D5B">
        <w:t>.</w:t>
      </w:r>
    </w:p>
    <w:p w14:paraId="19EE43B9" w14:textId="1F6BB269" w:rsidR="00432D39" w:rsidRPr="002D456B" w:rsidRDefault="00432D39" w:rsidP="0091785A">
      <w:pPr>
        <w:pStyle w:val="g40"/>
      </w:pPr>
      <w:r>
        <w:t xml:space="preserve">Требования к дополнительным функциям (задачам), выполняемым </w:t>
      </w:r>
      <w:r w:rsidR="00CA7B3D">
        <w:t>АИС «ОДО»</w:t>
      </w:r>
    </w:p>
    <w:p w14:paraId="64A8C10F" w14:textId="6A8D6B16" w:rsidR="00432D39" w:rsidRPr="00C71CBD" w:rsidRDefault="00CA7B3D" w:rsidP="00FA7D5B">
      <w:pPr>
        <w:pStyle w:val="gfc"/>
      </w:pPr>
      <w:r>
        <w:t>АИС «ОДО»</w:t>
      </w:r>
      <w:r w:rsidR="00432D39" w:rsidRPr="00FA7D5B">
        <w:t xml:space="preserve"> должна иметь </w:t>
      </w:r>
      <w:r w:rsidR="004D3194" w:rsidRPr="00D2573F">
        <w:t xml:space="preserve">возможность </w:t>
      </w:r>
      <w:r w:rsidR="00BE5776" w:rsidRPr="00C71CBD">
        <w:t xml:space="preserve">ведения </w:t>
      </w:r>
      <w:r w:rsidR="00BE5776" w:rsidRPr="0091785A">
        <w:t>отчётов по среднему баллу</w:t>
      </w:r>
      <w:r w:rsidR="00BE5776" w:rsidRPr="00FA7D5B">
        <w:t>.</w:t>
      </w:r>
    </w:p>
    <w:p w14:paraId="390346C6" w14:textId="4E522533" w:rsidR="00432D39" w:rsidRPr="002C1681" w:rsidRDefault="00432D39" w:rsidP="0091785A">
      <w:pPr>
        <w:pStyle w:val="g40"/>
      </w:pPr>
      <w:r>
        <w:t xml:space="preserve">Требования к дополнительным функциям (задачам), </w:t>
      </w:r>
      <w:r w:rsidRPr="002C1681">
        <w:t xml:space="preserve">выполняемым </w:t>
      </w:r>
      <w:r w:rsidR="00CA7B3D">
        <w:t>АИС «Электронный колледж»</w:t>
      </w:r>
    </w:p>
    <w:p w14:paraId="4DBEEA1A" w14:textId="6A7A0D6C" w:rsidR="00432D39" w:rsidRPr="00C71CBD" w:rsidRDefault="00CA7B3D" w:rsidP="00FA7D5B">
      <w:pPr>
        <w:pStyle w:val="gfc"/>
      </w:pPr>
      <w:r>
        <w:t>АИС «Электронный колледж»</w:t>
      </w:r>
      <w:r w:rsidR="00432D39" w:rsidRPr="00FA7D5B">
        <w:t xml:space="preserve"> должна иметь возможность </w:t>
      </w:r>
      <w:r w:rsidR="00BE5776" w:rsidRPr="0091785A">
        <w:t>поддержки различных видов отчетных периодов (четверти, триместры, семестры (полугодия), модули)</w:t>
      </w:r>
      <w:r w:rsidR="00BE5776" w:rsidRPr="00FA7D5B">
        <w:t>.</w:t>
      </w:r>
    </w:p>
    <w:p w14:paraId="1B19A7BB" w14:textId="77777777" w:rsidR="00683444" w:rsidRDefault="00683444" w:rsidP="0091785A">
      <w:pPr>
        <w:pStyle w:val="g30"/>
      </w:pPr>
      <w:bookmarkStart w:id="8609" w:name="_Toc37150142"/>
      <w:bookmarkStart w:id="8610" w:name="_Toc37150827"/>
      <w:bookmarkStart w:id="8611" w:name="_Toc37151975"/>
      <w:bookmarkStart w:id="8612" w:name="_Toc37257479"/>
      <w:bookmarkStart w:id="8613" w:name="_Toc37150144"/>
      <w:bookmarkStart w:id="8614" w:name="_Toc37150829"/>
      <w:bookmarkStart w:id="8615" w:name="_Toc37151977"/>
      <w:bookmarkStart w:id="8616" w:name="_Toc37257481"/>
      <w:bookmarkStart w:id="8617" w:name="_Toc46327534"/>
      <w:bookmarkStart w:id="8618" w:name="_Toc46350394"/>
      <w:bookmarkStart w:id="8619" w:name="_Toc46354890"/>
      <w:bookmarkStart w:id="8620" w:name="_Toc46355583"/>
      <w:bookmarkStart w:id="8621" w:name="_Toc46356276"/>
      <w:bookmarkStart w:id="8622" w:name="_Toc46356857"/>
      <w:bookmarkStart w:id="8623" w:name="_Toc46357544"/>
      <w:bookmarkStart w:id="8624" w:name="_Toc51749626"/>
      <w:bookmarkStart w:id="8625" w:name="_Toc51750318"/>
      <w:bookmarkStart w:id="8626" w:name="_Toc54602983"/>
      <w:bookmarkStart w:id="8627" w:name="_Toc54603675"/>
      <w:bookmarkStart w:id="8628" w:name="_Toc54604367"/>
      <w:bookmarkStart w:id="8629" w:name="_Toc54611839"/>
      <w:bookmarkStart w:id="8630" w:name="_Toc54687951"/>
      <w:bookmarkStart w:id="8631" w:name="_Toc46327535"/>
      <w:bookmarkStart w:id="8632" w:name="_Toc46350395"/>
      <w:bookmarkStart w:id="8633" w:name="_Toc46354891"/>
      <w:bookmarkStart w:id="8634" w:name="_Toc46355584"/>
      <w:bookmarkStart w:id="8635" w:name="_Toc46356277"/>
      <w:bookmarkStart w:id="8636" w:name="_Toc46356858"/>
      <w:bookmarkStart w:id="8637" w:name="_Toc46357545"/>
      <w:bookmarkStart w:id="8638" w:name="_Toc51749627"/>
      <w:bookmarkStart w:id="8639" w:name="_Toc51750319"/>
      <w:bookmarkStart w:id="8640" w:name="_Toc54602984"/>
      <w:bookmarkStart w:id="8641" w:name="_Toc54603676"/>
      <w:bookmarkStart w:id="8642" w:name="_Toc54604368"/>
      <w:bookmarkStart w:id="8643" w:name="_Toc54611840"/>
      <w:bookmarkStart w:id="8644" w:name="_Toc54687952"/>
      <w:bookmarkStart w:id="8645" w:name="_Toc46327536"/>
      <w:bookmarkStart w:id="8646" w:name="_Toc46350396"/>
      <w:bookmarkStart w:id="8647" w:name="_Toc46354892"/>
      <w:bookmarkStart w:id="8648" w:name="_Toc46355585"/>
      <w:bookmarkStart w:id="8649" w:name="_Toc46356278"/>
      <w:bookmarkStart w:id="8650" w:name="_Toc46356859"/>
      <w:bookmarkStart w:id="8651" w:name="_Toc46357546"/>
      <w:bookmarkStart w:id="8652" w:name="_Toc51749628"/>
      <w:bookmarkStart w:id="8653" w:name="_Toc51750320"/>
      <w:bookmarkStart w:id="8654" w:name="_Toc54602985"/>
      <w:bookmarkStart w:id="8655" w:name="_Toc54603677"/>
      <w:bookmarkStart w:id="8656" w:name="_Toc54604369"/>
      <w:bookmarkStart w:id="8657" w:name="_Toc54611841"/>
      <w:bookmarkStart w:id="8658" w:name="_Toc54687953"/>
      <w:bookmarkStart w:id="8659" w:name="_Toc46327537"/>
      <w:bookmarkStart w:id="8660" w:name="_Toc46350397"/>
      <w:bookmarkStart w:id="8661" w:name="_Toc46354893"/>
      <w:bookmarkStart w:id="8662" w:name="_Toc46355586"/>
      <w:bookmarkStart w:id="8663" w:name="_Toc46356279"/>
      <w:bookmarkStart w:id="8664" w:name="_Toc46356860"/>
      <w:bookmarkStart w:id="8665" w:name="_Toc46357547"/>
      <w:bookmarkStart w:id="8666" w:name="_Toc51749629"/>
      <w:bookmarkStart w:id="8667" w:name="_Toc51750321"/>
      <w:bookmarkStart w:id="8668" w:name="_Toc54602986"/>
      <w:bookmarkStart w:id="8669" w:name="_Toc54603678"/>
      <w:bookmarkStart w:id="8670" w:name="_Toc54604370"/>
      <w:bookmarkStart w:id="8671" w:name="_Toc54611842"/>
      <w:bookmarkStart w:id="8672" w:name="_Toc54687954"/>
      <w:bookmarkStart w:id="8673" w:name="_Toc46327538"/>
      <w:bookmarkStart w:id="8674" w:name="_Toc46350398"/>
      <w:bookmarkStart w:id="8675" w:name="_Toc46354894"/>
      <w:bookmarkStart w:id="8676" w:name="_Toc46355587"/>
      <w:bookmarkStart w:id="8677" w:name="_Toc46356280"/>
      <w:bookmarkStart w:id="8678" w:name="_Toc46356861"/>
      <w:bookmarkStart w:id="8679" w:name="_Toc46357548"/>
      <w:bookmarkStart w:id="8680" w:name="_Toc51749630"/>
      <w:bookmarkStart w:id="8681" w:name="_Toc51750322"/>
      <w:bookmarkStart w:id="8682" w:name="_Toc54602987"/>
      <w:bookmarkStart w:id="8683" w:name="_Toc54603679"/>
      <w:bookmarkStart w:id="8684" w:name="_Toc54604371"/>
      <w:bookmarkStart w:id="8685" w:name="_Toc54611843"/>
      <w:bookmarkStart w:id="8686" w:name="_Toc54687955"/>
      <w:bookmarkStart w:id="8687" w:name="_Toc46327539"/>
      <w:bookmarkStart w:id="8688" w:name="_Toc46350399"/>
      <w:bookmarkStart w:id="8689" w:name="_Toc46354895"/>
      <w:bookmarkStart w:id="8690" w:name="_Toc46355588"/>
      <w:bookmarkStart w:id="8691" w:name="_Toc46356281"/>
      <w:bookmarkStart w:id="8692" w:name="_Toc46356862"/>
      <w:bookmarkStart w:id="8693" w:name="_Toc46357549"/>
      <w:bookmarkStart w:id="8694" w:name="_Toc51749631"/>
      <w:bookmarkStart w:id="8695" w:name="_Toc51750323"/>
      <w:bookmarkStart w:id="8696" w:name="_Toc54602988"/>
      <w:bookmarkStart w:id="8697" w:name="_Toc54603680"/>
      <w:bookmarkStart w:id="8698" w:name="_Toc54604372"/>
      <w:bookmarkStart w:id="8699" w:name="_Toc54611844"/>
      <w:bookmarkStart w:id="8700" w:name="_Toc54687956"/>
      <w:bookmarkStart w:id="8701" w:name="_Toc46327540"/>
      <w:bookmarkStart w:id="8702" w:name="_Toc46350400"/>
      <w:bookmarkStart w:id="8703" w:name="_Toc46354896"/>
      <w:bookmarkStart w:id="8704" w:name="_Toc46355589"/>
      <w:bookmarkStart w:id="8705" w:name="_Toc46356282"/>
      <w:bookmarkStart w:id="8706" w:name="_Toc46356863"/>
      <w:bookmarkStart w:id="8707" w:name="_Toc46357550"/>
      <w:bookmarkStart w:id="8708" w:name="_Toc51749632"/>
      <w:bookmarkStart w:id="8709" w:name="_Toc51750324"/>
      <w:bookmarkStart w:id="8710" w:name="_Toc54602989"/>
      <w:bookmarkStart w:id="8711" w:name="_Toc54603681"/>
      <w:bookmarkStart w:id="8712" w:name="_Toc54604373"/>
      <w:bookmarkStart w:id="8713" w:name="_Toc54611845"/>
      <w:bookmarkStart w:id="8714" w:name="_Toc54687957"/>
      <w:bookmarkStart w:id="8715" w:name="_Toc46327541"/>
      <w:bookmarkStart w:id="8716" w:name="_Toc46350401"/>
      <w:bookmarkStart w:id="8717" w:name="_Toc46354897"/>
      <w:bookmarkStart w:id="8718" w:name="_Toc46355590"/>
      <w:bookmarkStart w:id="8719" w:name="_Toc46356283"/>
      <w:bookmarkStart w:id="8720" w:name="_Toc46356864"/>
      <w:bookmarkStart w:id="8721" w:name="_Toc46357551"/>
      <w:bookmarkStart w:id="8722" w:name="_Toc51749633"/>
      <w:bookmarkStart w:id="8723" w:name="_Toc51750325"/>
      <w:bookmarkStart w:id="8724" w:name="_Toc54602990"/>
      <w:bookmarkStart w:id="8725" w:name="_Toc54603682"/>
      <w:bookmarkStart w:id="8726" w:name="_Toc54604374"/>
      <w:bookmarkStart w:id="8727" w:name="_Toc54611846"/>
      <w:bookmarkStart w:id="8728" w:name="_Toc54687958"/>
      <w:bookmarkStart w:id="8729" w:name="_Toc38614908"/>
      <w:bookmarkStart w:id="8730" w:name="_Toc38620419"/>
      <w:bookmarkStart w:id="8731" w:name="_Toc40193787"/>
      <w:bookmarkStart w:id="8732" w:name="_Toc42005218"/>
      <w:bookmarkStart w:id="8733" w:name="_Toc42156674"/>
      <w:bookmarkStart w:id="8734" w:name="_Toc42184500"/>
      <w:bookmarkStart w:id="8735" w:name="_Toc42255922"/>
      <w:bookmarkStart w:id="8736" w:name="_Toc42256777"/>
      <w:bookmarkStart w:id="8737" w:name="_Toc46327545"/>
      <w:bookmarkStart w:id="8738" w:name="_Toc46350405"/>
      <w:bookmarkStart w:id="8739" w:name="_Toc46354901"/>
      <w:bookmarkStart w:id="8740" w:name="_Toc46355594"/>
      <w:bookmarkStart w:id="8741" w:name="_Toc46356287"/>
      <w:bookmarkStart w:id="8742" w:name="_Toc46356868"/>
      <w:bookmarkStart w:id="8743" w:name="_Toc46357555"/>
      <w:bookmarkStart w:id="8744" w:name="_Toc51749637"/>
      <w:bookmarkStart w:id="8745" w:name="_Toc51750329"/>
      <w:bookmarkStart w:id="8746" w:name="_Toc54602994"/>
      <w:bookmarkStart w:id="8747" w:name="_Toc54603686"/>
      <w:bookmarkStart w:id="8748" w:name="_Toc54604378"/>
      <w:bookmarkStart w:id="8749" w:name="_Toc54611850"/>
      <w:bookmarkStart w:id="8750" w:name="_Toc54687962"/>
      <w:bookmarkStart w:id="8751" w:name="_Toc37150146"/>
      <w:bookmarkStart w:id="8752" w:name="_Toc37150831"/>
      <w:bookmarkStart w:id="8753" w:name="_Toc37151979"/>
      <w:bookmarkStart w:id="8754" w:name="_Toc37257483"/>
      <w:bookmarkStart w:id="8755" w:name="_Toc38620420"/>
      <w:bookmarkStart w:id="8756" w:name="_Toc40193788"/>
      <w:bookmarkStart w:id="8757" w:name="_Toc42005219"/>
      <w:bookmarkStart w:id="8758" w:name="_Toc42156675"/>
      <w:bookmarkStart w:id="8759" w:name="_Toc42184501"/>
      <w:bookmarkStart w:id="8760" w:name="_Toc42255923"/>
      <w:bookmarkStart w:id="8761" w:name="_Toc42256778"/>
      <w:bookmarkStart w:id="8762" w:name="_Toc46327546"/>
      <w:bookmarkStart w:id="8763" w:name="_Toc46350406"/>
      <w:bookmarkStart w:id="8764" w:name="_Toc46354902"/>
      <w:bookmarkStart w:id="8765" w:name="_Toc46355595"/>
      <w:bookmarkStart w:id="8766" w:name="_Toc46356288"/>
      <w:bookmarkStart w:id="8767" w:name="_Toc46356869"/>
      <w:bookmarkStart w:id="8768" w:name="_Toc46357556"/>
      <w:bookmarkStart w:id="8769" w:name="_Toc51749638"/>
      <w:bookmarkStart w:id="8770" w:name="_Toc51750330"/>
      <w:bookmarkStart w:id="8771" w:name="_Toc54602995"/>
      <w:bookmarkStart w:id="8772" w:name="_Toc54603687"/>
      <w:bookmarkStart w:id="8773" w:name="_Toc54604379"/>
      <w:bookmarkStart w:id="8774" w:name="_Toc54611851"/>
      <w:bookmarkStart w:id="8775" w:name="_Toc54687963"/>
      <w:bookmarkStart w:id="8776" w:name="_Toc38620421"/>
      <w:bookmarkStart w:id="8777" w:name="_Toc40193789"/>
      <w:bookmarkStart w:id="8778" w:name="_Toc42005220"/>
      <w:bookmarkStart w:id="8779" w:name="_Toc42156676"/>
      <w:bookmarkStart w:id="8780" w:name="_Toc42184502"/>
      <w:bookmarkStart w:id="8781" w:name="_Toc42255924"/>
      <w:bookmarkStart w:id="8782" w:name="_Toc42256779"/>
      <w:bookmarkStart w:id="8783" w:name="_Toc46327547"/>
      <w:bookmarkStart w:id="8784" w:name="_Toc46350407"/>
      <w:bookmarkStart w:id="8785" w:name="_Toc46354903"/>
      <w:bookmarkStart w:id="8786" w:name="_Toc46355596"/>
      <w:bookmarkStart w:id="8787" w:name="_Toc46356289"/>
      <w:bookmarkStart w:id="8788" w:name="_Toc46356870"/>
      <w:bookmarkStart w:id="8789" w:name="_Toc46357557"/>
      <w:bookmarkStart w:id="8790" w:name="_Toc51749639"/>
      <w:bookmarkStart w:id="8791" w:name="_Toc51750331"/>
      <w:bookmarkStart w:id="8792" w:name="_Toc54602996"/>
      <w:bookmarkStart w:id="8793" w:name="_Toc54603688"/>
      <w:bookmarkStart w:id="8794" w:name="_Toc54604380"/>
      <w:bookmarkStart w:id="8795" w:name="_Toc54611852"/>
      <w:bookmarkStart w:id="8796" w:name="_Toc54687964"/>
      <w:bookmarkStart w:id="8797" w:name="_Toc38620422"/>
      <w:bookmarkStart w:id="8798" w:name="_Toc40193790"/>
      <w:bookmarkStart w:id="8799" w:name="_Toc42005221"/>
      <w:bookmarkStart w:id="8800" w:name="_Toc42156677"/>
      <w:bookmarkStart w:id="8801" w:name="_Toc42184503"/>
      <w:bookmarkStart w:id="8802" w:name="_Toc42255925"/>
      <w:bookmarkStart w:id="8803" w:name="_Toc42256780"/>
      <w:bookmarkStart w:id="8804" w:name="_Toc46327548"/>
      <w:bookmarkStart w:id="8805" w:name="_Toc46350408"/>
      <w:bookmarkStart w:id="8806" w:name="_Toc46354904"/>
      <w:bookmarkStart w:id="8807" w:name="_Toc46355597"/>
      <w:bookmarkStart w:id="8808" w:name="_Toc46356290"/>
      <w:bookmarkStart w:id="8809" w:name="_Toc46356871"/>
      <w:bookmarkStart w:id="8810" w:name="_Toc46357558"/>
      <w:bookmarkStart w:id="8811" w:name="_Toc51749640"/>
      <w:bookmarkStart w:id="8812" w:name="_Toc51750332"/>
      <w:bookmarkStart w:id="8813" w:name="_Toc54602997"/>
      <w:bookmarkStart w:id="8814" w:name="_Toc54603689"/>
      <w:bookmarkStart w:id="8815" w:name="_Toc54604381"/>
      <w:bookmarkStart w:id="8816" w:name="_Toc54611853"/>
      <w:bookmarkStart w:id="8817" w:name="_Toc54687965"/>
      <w:bookmarkStart w:id="8818" w:name="_Toc37150148"/>
      <w:bookmarkStart w:id="8819" w:name="_Toc37150833"/>
      <w:bookmarkStart w:id="8820" w:name="_Toc37151981"/>
      <w:bookmarkStart w:id="8821" w:name="_Toc37257485"/>
      <w:bookmarkStart w:id="8822" w:name="_Toc38620423"/>
      <w:bookmarkStart w:id="8823" w:name="_Toc40193791"/>
      <w:bookmarkStart w:id="8824" w:name="_Toc42005222"/>
      <w:bookmarkStart w:id="8825" w:name="_Toc42156678"/>
      <w:bookmarkStart w:id="8826" w:name="_Toc42184504"/>
      <w:bookmarkStart w:id="8827" w:name="_Toc42255926"/>
      <w:bookmarkStart w:id="8828" w:name="_Toc42256781"/>
      <w:bookmarkStart w:id="8829" w:name="_Toc46327549"/>
      <w:bookmarkStart w:id="8830" w:name="_Toc46350409"/>
      <w:bookmarkStart w:id="8831" w:name="_Toc46354905"/>
      <w:bookmarkStart w:id="8832" w:name="_Toc46355598"/>
      <w:bookmarkStart w:id="8833" w:name="_Toc46356291"/>
      <w:bookmarkStart w:id="8834" w:name="_Toc46356872"/>
      <w:bookmarkStart w:id="8835" w:name="_Toc46357559"/>
      <w:bookmarkStart w:id="8836" w:name="_Toc51749641"/>
      <w:bookmarkStart w:id="8837" w:name="_Toc51750333"/>
      <w:bookmarkStart w:id="8838" w:name="_Toc54602998"/>
      <w:bookmarkStart w:id="8839" w:name="_Toc54603690"/>
      <w:bookmarkStart w:id="8840" w:name="_Toc54604382"/>
      <w:bookmarkStart w:id="8841" w:name="_Toc54611854"/>
      <w:bookmarkStart w:id="8842" w:name="_Toc54687966"/>
      <w:bookmarkStart w:id="8843" w:name="_Toc38620424"/>
      <w:bookmarkStart w:id="8844" w:name="_Toc40193792"/>
      <w:bookmarkStart w:id="8845" w:name="_Toc42005223"/>
      <w:bookmarkStart w:id="8846" w:name="_Toc42156679"/>
      <w:bookmarkStart w:id="8847" w:name="_Toc42184505"/>
      <w:bookmarkStart w:id="8848" w:name="_Toc42255927"/>
      <w:bookmarkStart w:id="8849" w:name="_Toc42256782"/>
      <w:bookmarkStart w:id="8850" w:name="_Toc46327550"/>
      <w:bookmarkStart w:id="8851" w:name="_Toc46350410"/>
      <w:bookmarkStart w:id="8852" w:name="_Toc46354906"/>
      <w:bookmarkStart w:id="8853" w:name="_Toc46355599"/>
      <w:bookmarkStart w:id="8854" w:name="_Toc46356292"/>
      <w:bookmarkStart w:id="8855" w:name="_Toc46356873"/>
      <w:bookmarkStart w:id="8856" w:name="_Toc46357560"/>
      <w:bookmarkStart w:id="8857" w:name="_Toc51749642"/>
      <w:bookmarkStart w:id="8858" w:name="_Toc51750334"/>
      <w:bookmarkStart w:id="8859" w:name="_Toc54602999"/>
      <w:bookmarkStart w:id="8860" w:name="_Toc54603691"/>
      <w:bookmarkStart w:id="8861" w:name="_Toc54604383"/>
      <w:bookmarkStart w:id="8862" w:name="_Toc54611855"/>
      <w:bookmarkStart w:id="8863" w:name="_Toc54687967"/>
      <w:bookmarkStart w:id="8864" w:name="_Toc38620425"/>
      <w:bookmarkStart w:id="8865" w:name="_Toc40193793"/>
      <w:bookmarkStart w:id="8866" w:name="_Toc42005224"/>
      <w:bookmarkStart w:id="8867" w:name="_Toc42156680"/>
      <w:bookmarkStart w:id="8868" w:name="_Toc42184506"/>
      <w:bookmarkStart w:id="8869" w:name="_Toc42255928"/>
      <w:bookmarkStart w:id="8870" w:name="_Toc42256783"/>
      <w:bookmarkStart w:id="8871" w:name="_Toc46327551"/>
      <w:bookmarkStart w:id="8872" w:name="_Toc46350411"/>
      <w:bookmarkStart w:id="8873" w:name="_Toc46354907"/>
      <w:bookmarkStart w:id="8874" w:name="_Toc46355600"/>
      <w:bookmarkStart w:id="8875" w:name="_Toc46356293"/>
      <w:bookmarkStart w:id="8876" w:name="_Toc46356874"/>
      <w:bookmarkStart w:id="8877" w:name="_Toc46357561"/>
      <w:bookmarkStart w:id="8878" w:name="_Toc51749643"/>
      <w:bookmarkStart w:id="8879" w:name="_Toc51750335"/>
      <w:bookmarkStart w:id="8880" w:name="_Toc54603000"/>
      <w:bookmarkStart w:id="8881" w:name="_Toc54603692"/>
      <w:bookmarkStart w:id="8882" w:name="_Toc54604384"/>
      <w:bookmarkStart w:id="8883" w:name="_Toc54611856"/>
      <w:bookmarkStart w:id="8884" w:name="_Toc54687968"/>
      <w:bookmarkStart w:id="8885" w:name="_Toc37053250"/>
      <w:bookmarkStart w:id="8886" w:name="_Toc37149067"/>
      <w:bookmarkStart w:id="8887" w:name="_Toc37150150"/>
      <w:bookmarkStart w:id="8888" w:name="_Toc37150835"/>
      <w:bookmarkStart w:id="8889" w:name="_Toc37151983"/>
      <w:bookmarkStart w:id="8890" w:name="_Toc37257487"/>
      <w:bookmarkStart w:id="8891" w:name="_Toc17106855"/>
      <w:bookmarkStart w:id="8892" w:name="_Toc34304121"/>
      <w:bookmarkStart w:id="8893" w:name="_Toc34920401"/>
      <w:bookmarkStart w:id="8894" w:name="_Toc37053251"/>
      <w:bookmarkStart w:id="8895" w:name="_Toc37149068"/>
      <w:bookmarkStart w:id="8896" w:name="_Toc37150151"/>
      <w:bookmarkStart w:id="8897" w:name="_Toc37150836"/>
      <w:bookmarkStart w:id="8898" w:name="_Toc37151984"/>
      <w:bookmarkStart w:id="8899" w:name="_Toc37257488"/>
      <w:bookmarkStart w:id="8900" w:name="_Toc17106856"/>
      <w:bookmarkStart w:id="8901" w:name="_Toc34304122"/>
      <w:bookmarkStart w:id="8902" w:name="_Toc34920402"/>
      <w:bookmarkStart w:id="8903" w:name="_Toc37053252"/>
      <w:bookmarkStart w:id="8904" w:name="_Toc37149069"/>
      <w:bookmarkStart w:id="8905" w:name="_Toc37150152"/>
      <w:bookmarkStart w:id="8906" w:name="_Toc37150837"/>
      <w:bookmarkStart w:id="8907" w:name="_Toc37151985"/>
      <w:bookmarkStart w:id="8908" w:name="_Toc37257489"/>
      <w:bookmarkStart w:id="8909" w:name="_Toc17106857"/>
      <w:bookmarkStart w:id="8910" w:name="_Toc34304123"/>
      <w:bookmarkStart w:id="8911" w:name="_Toc34920403"/>
      <w:bookmarkStart w:id="8912" w:name="_Toc37053253"/>
      <w:bookmarkStart w:id="8913" w:name="_Toc37149070"/>
      <w:bookmarkStart w:id="8914" w:name="_Toc37150153"/>
      <w:bookmarkStart w:id="8915" w:name="_Toc37150838"/>
      <w:bookmarkStart w:id="8916" w:name="_Toc37151986"/>
      <w:bookmarkStart w:id="8917" w:name="_Toc37257490"/>
      <w:bookmarkStart w:id="8918" w:name="_Toc17106858"/>
      <w:bookmarkStart w:id="8919" w:name="_Toc34304124"/>
      <w:bookmarkStart w:id="8920" w:name="_Toc34920404"/>
      <w:bookmarkStart w:id="8921" w:name="_Toc37053254"/>
      <w:bookmarkStart w:id="8922" w:name="_Toc37149071"/>
      <w:bookmarkStart w:id="8923" w:name="_Toc37150154"/>
      <w:bookmarkStart w:id="8924" w:name="_Toc37150839"/>
      <w:bookmarkStart w:id="8925" w:name="_Toc37151987"/>
      <w:bookmarkStart w:id="8926" w:name="_Toc37257491"/>
      <w:bookmarkStart w:id="8927" w:name="_Toc10646670"/>
      <w:bookmarkStart w:id="8928" w:name="_Toc10647085"/>
      <w:bookmarkStart w:id="8929" w:name="_Toc10647495"/>
      <w:bookmarkStart w:id="8930" w:name="_Toc10647880"/>
      <w:bookmarkStart w:id="8931" w:name="_Toc10648305"/>
      <w:bookmarkStart w:id="8932" w:name="_Toc10648717"/>
      <w:bookmarkStart w:id="8933" w:name="_Toc10649130"/>
      <w:bookmarkStart w:id="8934" w:name="_Toc10649543"/>
      <w:bookmarkStart w:id="8935" w:name="_Toc10649952"/>
      <w:bookmarkStart w:id="8936" w:name="_Toc10806046"/>
      <w:bookmarkStart w:id="8937" w:name="_Toc14183238"/>
      <w:bookmarkStart w:id="8938" w:name="_Toc10646671"/>
      <w:bookmarkStart w:id="8939" w:name="_Toc10647086"/>
      <w:bookmarkStart w:id="8940" w:name="_Toc10647496"/>
      <w:bookmarkStart w:id="8941" w:name="_Toc10647881"/>
      <w:bookmarkStart w:id="8942" w:name="_Toc10648306"/>
      <w:bookmarkStart w:id="8943" w:name="_Toc10648718"/>
      <w:bookmarkStart w:id="8944" w:name="_Toc10649131"/>
      <w:bookmarkStart w:id="8945" w:name="_Toc10649544"/>
      <w:bookmarkStart w:id="8946" w:name="_Toc10649953"/>
      <w:bookmarkStart w:id="8947" w:name="_Toc10806047"/>
      <w:bookmarkStart w:id="8948" w:name="_Toc14183239"/>
      <w:bookmarkStart w:id="8949" w:name="_Toc10646672"/>
      <w:bookmarkStart w:id="8950" w:name="_Toc10647087"/>
      <w:bookmarkStart w:id="8951" w:name="_Toc10647497"/>
      <w:bookmarkStart w:id="8952" w:name="_Toc10647882"/>
      <w:bookmarkStart w:id="8953" w:name="_Toc10648307"/>
      <w:bookmarkStart w:id="8954" w:name="_Toc10648719"/>
      <w:bookmarkStart w:id="8955" w:name="_Toc10649132"/>
      <w:bookmarkStart w:id="8956" w:name="_Toc10649545"/>
      <w:bookmarkStart w:id="8957" w:name="_Toc10649954"/>
      <w:bookmarkStart w:id="8958" w:name="_Toc10806048"/>
      <w:bookmarkStart w:id="8959" w:name="_Toc14183240"/>
      <w:bookmarkStart w:id="8960" w:name="_Toc10646673"/>
      <w:bookmarkStart w:id="8961" w:name="_Toc10647088"/>
      <w:bookmarkStart w:id="8962" w:name="_Toc10647498"/>
      <w:bookmarkStart w:id="8963" w:name="_Toc10647883"/>
      <w:bookmarkStart w:id="8964" w:name="_Toc10648308"/>
      <w:bookmarkStart w:id="8965" w:name="_Toc10648720"/>
      <w:bookmarkStart w:id="8966" w:name="_Toc10649133"/>
      <w:bookmarkStart w:id="8967" w:name="_Toc10649546"/>
      <w:bookmarkStart w:id="8968" w:name="_Toc10649955"/>
      <w:bookmarkStart w:id="8969" w:name="_Toc10806049"/>
      <w:bookmarkStart w:id="8970" w:name="_Toc14183241"/>
      <w:bookmarkStart w:id="8971" w:name="_Toc10646674"/>
      <w:bookmarkStart w:id="8972" w:name="_Toc10647089"/>
      <w:bookmarkStart w:id="8973" w:name="_Toc10647499"/>
      <w:bookmarkStart w:id="8974" w:name="_Toc10647884"/>
      <w:bookmarkStart w:id="8975" w:name="_Toc10648309"/>
      <w:bookmarkStart w:id="8976" w:name="_Toc10648721"/>
      <w:bookmarkStart w:id="8977" w:name="_Toc10649134"/>
      <w:bookmarkStart w:id="8978" w:name="_Toc10649547"/>
      <w:bookmarkStart w:id="8979" w:name="_Toc10649956"/>
      <w:bookmarkStart w:id="8980" w:name="_Toc10806050"/>
      <w:bookmarkStart w:id="8981" w:name="_Toc14183242"/>
      <w:bookmarkStart w:id="8982" w:name="_Toc10646675"/>
      <w:bookmarkStart w:id="8983" w:name="_Toc10647090"/>
      <w:bookmarkStart w:id="8984" w:name="_Toc10647500"/>
      <w:bookmarkStart w:id="8985" w:name="_Toc10647885"/>
      <w:bookmarkStart w:id="8986" w:name="_Toc10648310"/>
      <w:bookmarkStart w:id="8987" w:name="_Toc10648722"/>
      <w:bookmarkStart w:id="8988" w:name="_Toc10649135"/>
      <w:bookmarkStart w:id="8989" w:name="_Toc10649548"/>
      <w:bookmarkStart w:id="8990" w:name="_Toc10649957"/>
      <w:bookmarkStart w:id="8991" w:name="_Toc10806051"/>
      <w:bookmarkStart w:id="8992" w:name="_Toc14183243"/>
      <w:bookmarkStart w:id="8993" w:name="_Toc10646676"/>
      <w:bookmarkStart w:id="8994" w:name="_Toc10647091"/>
      <w:bookmarkStart w:id="8995" w:name="_Toc10647501"/>
      <w:bookmarkStart w:id="8996" w:name="_Toc10647886"/>
      <w:bookmarkStart w:id="8997" w:name="_Toc10648311"/>
      <w:bookmarkStart w:id="8998" w:name="_Toc10648723"/>
      <w:bookmarkStart w:id="8999" w:name="_Toc10649136"/>
      <w:bookmarkStart w:id="9000" w:name="_Toc10649549"/>
      <w:bookmarkStart w:id="9001" w:name="_Toc10649958"/>
      <w:bookmarkStart w:id="9002" w:name="_Toc10806052"/>
      <w:bookmarkStart w:id="9003" w:name="_Toc14183244"/>
      <w:bookmarkStart w:id="9004" w:name="_Toc10646677"/>
      <w:bookmarkStart w:id="9005" w:name="_Toc10647092"/>
      <w:bookmarkStart w:id="9006" w:name="_Toc10647502"/>
      <w:bookmarkStart w:id="9007" w:name="_Toc10647887"/>
      <w:bookmarkStart w:id="9008" w:name="_Toc10648312"/>
      <w:bookmarkStart w:id="9009" w:name="_Toc10648724"/>
      <w:bookmarkStart w:id="9010" w:name="_Toc10649137"/>
      <w:bookmarkStart w:id="9011" w:name="_Toc10649550"/>
      <w:bookmarkStart w:id="9012" w:name="_Toc10649959"/>
      <w:bookmarkStart w:id="9013" w:name="_Toc10806053"/>
      <w:bookmarkStart w:id="9014" w:name="_Toc14183245"/>
      <w:bookmarkStart w:id="9015" w:name="_Toc10646678"/>
      <w:bookmarkStart w:id="9016" w:name="_Toc10647093"/>
      <w:bookmarkStart w:id="9017" w:name="_Toc10647503"/>
      <w:bookmarkStart w:id="9018" w:name="_Toc10647888"/>
      <w:bookmarkStart w:id="9019" w:name="_Toc10648313"/>
      <w:bookmarkStart w:id="9020" w:name="_Toc10648725"/>
      <w:bookmarkStart w:id="9021" w:name="_Toc10649138"/>
      <w:bookmarkStart w:id="9022" w:name="_Toc10649551"/>
      <w:bookmarkStart w:id="9023" w:name="_Toc10649960"/>
      <w:bookmarkStart w:id="9024" w:name="_Toc10806054"/>
      <w:bookmarkStart w:id="9025" w:name="_Toc14183246"/>
      <w:bookmarkStart w:id="9026" w:name="_Toc10646679"/>
      <w:bookmarkStart w:id="9027" w:name="_Toc10647094"/>
      <w:bookmarkStart w:id="9028" w:name="_Toc10647504"/>
      <w:bookmarkStart w:id="9029" w:name="_Toc10647889"/>
      <w:bookmarkStart w:id="9030" w:name="_Toc10648314"/>
      <w:bookmarkStart w:id="9031" w:name="_Toc10648726"/>
      <w:bookmarkStart w:id="9032" w:name="_Toc10649139"/>
      <w:bookmarkStart w:id="9033" w:name="_Toc10649552"/>
      <w:bookmarkStart w:id="9034" w:name="_Toc10649961"/>
      <w:bookmarkStart w:id="9035" w:name="_Toc10806055"/>
      <w:bookmarkStart w:id="9036" w:name="_Toc14183247"/>
      <w:bookmarkStart w:id="9037" w:name="_Toc10646680"/>
      <w:bookmarkStart w:id="9038" w:name="_Toc10647095"/>
      <w:bookmarkStart w:id="9039" w:name="_Toc10647505"/>
      <w:bookmarkStart w:id="9040" w:name="_Toc10647890"/>
      <w:bookmarkStart w:id="9041" w:name="_Toc10648315"/>
      <w:bookmarkStart w:id="9042" w:name="_Toc10648727"/>
      <w:bookmarkStart w:id="9043" w:name="_Toc10649140"/>
      <w:bookmarkStart w:id="9044" w:name="_Toc10649553"/>
      <w:bookmarkStart w:id="9045" w:name="_Toc10649962"/>
      <w:bookmarkStart w:id="9046" w:name="_Toc10806056"/>
      <w:bookmarkStart w:id="9047" w:name="_Toc14183248"/>
      <w:bookmarkStart w:id="9048" w:name="_Toc10646681"/>
      <w:bookmarkStart w:id="9049" w:name="_Toc10647096"/>
      <w:bookmarkStart w:id="9050" w:name="_Toc10647506"/>
      <w:bookmarkStart w:id="9051" w:name="_Toc10647891"/>
      <w:bookmarkStart w:id="9052" w:name="_Toc10648316"/>
      <w:bookmarkStart w:id="9053" w:name="_Toc10648728"/>
      <w:bookmarkStart w:id="9054" w:name="_Toc10649141"/>
      <w:bookmarkStart w:id="9055" w:name="_Toc10649554"/>
      <w:bookmarkStart w:id="9056" w:name="_Toc10649963"/>
      <w:bookmarkStart w:id="9057" w:name="_Toc10806057"/>
      <w:bookmarkStart w:id="9058" w:name="_Toc14183249"/>
      <w:bookmarkStart w:id="9059" w:name="_Toc10646682"/>
      <w:bookmarkStart w:id="9060" w:name="_Toc10647097"/>
      <w:bookmarkStart w:id="9061" w:name="_Toc10647507"/>
      <w:bookmarkStart w:id="9062" w:name="_Toc10647892"/>
      <w:bookmarkStart w:id="9063" w:name="_Toc10648317"/>
      <w:bookmarkStart w:id="9064" w:name="_Toc10648729"/>
      <w:bookmarkStart w:id="9065" w:name="_Toc10649142"/>
      <w:bookmarkStart w:id="9066" w:name="_Toc10649555"/>
      <w:bookmarkStart w:id="9067" w:name="_Toc10649964"/>
      <w:bookmarkStart w:id="9068" w:name="_Toc10806058"/>
      <w:bookmarkStart w:id="9069" w:name="_Toc14183250"/>
      <w:bookmarkStart w:id="9070" w:name="_Toc10646683"/>
      <w:bookmarkStart w:id="9071" w:name="_Toc10647098"/>
      <w:bookmarkStart w:id="9072" w:name="_Toc10647508"/>
      <w:bookmarkStart w:id="9073" w:name="_Toc10647893"/>
      <w:bookmarkStart w:id="9074" w:name="_Toc10648318"/>
      <w:bookmarkStart w:id="9075" w:name="_Toc10648730"/>
      <w:bookmarkStart w:id="9076" w:name="_Toc10649143"/>
      <w:bookmarkStart w:id="9077" w:name="_Toc10649556"/>
      <w:bookmarkStart w:id="9078" w:name="_Toc10649965"/>
      <w:bookmarkStart w:id="9079" w:name="_Toc10806059"/>
      <w:bookmarkStart w:id="9080" w:name="_Toc14183251"/>
      <w:bookmarkStart w:id="9081" w:name="_Toc10646684"/>
      <w:bookmarkStart w:id="9082" w:name="_Toc10647099"/>
      <w:bookmarkStart w:id="9083" w:name="_Toc10647509"/>
      <w:bookmarkStart w:id="9084" w:name="_Toc10647894"/>
      <w:bookmarkStart w:id="9085" w:name="_Toc10648319"/>
      <w:bookmarkStart w:id="9086" w:name="_Toc10648731"/>
      <w:bookmarkStart w:id="9087" w:name="_Toc10649144"/>
      <w:bookmarkStart w:id="9088" w:name="_Toc10649557"/>
      <w:bookmarkStart w:id="9089" w:name="_Toc10649966"/>
      <w:bookmarkStart w:id="9090" w:name="_Toc10806060"/>
      <w:bookmarkStart w:id="9091" w:name="_Toc14183252"/>
      <w:bookmarkStart w:id="9092" w:name="_Toc10646685"/>
      <w:bookmarkStart w:id="9093" w:name="_Toc10647100"/>
      <w:bookmarkStart w:id="9094" w:name="_Toc10647510"/>
      <w:bookmarkStart w:id="9095" w:name="_Toc10647895"/>
      <w:bookmarkStart w:id="9096" w:name="_Toc10648320"/>
      <w:bookmarkStart w:id="9097" w:name="_Toc10648732"/>
      <w:bookmarkStart w:id="9098" w:name="_Toc10649145"/>
      <w:bookmarkStart w:id="9099" w:name="_Toc10649558"/>
      <w:bookmarkStart w:id="9100" w:name="_Toc10649967"/>
      <w:bookmarkStart w:id="9101" w:name="_Toc10806061"/>
      <w:bookmarkStart w:id="9102" w:name="_Toc14183253"/>
      <w:bookmarkStart w:id="9103" w:name="_Toc10646686"/>
      <w:bookmarkStart w:id="9104" w:name="_Toc10647101"/>
      <w:bookmarkStart w:id="9105" w:name="_Toc10647511"/>
      <w:bookmarkStart w:id="9106" w:name="_Toc10647896"/>
      <w:bookmarkStart w:id="9107" w:name="_Toc10648321"/>
      <w:bookmarkStart w:id="9108" w:name="_Toc10648733"/>
      <w:bookmarkStart w:id="9109" w:name="_Toc10649146"/>
      <w:bookmarkStart w:id="9110" w:name="_Toc10649559"/>
      <w:bookmarkStart w:id="9111" w:name="_Toc10649968"/>
      <w:bookmarkStart w:id="9112" w:name="_Toc10806062"/>
      <w:bookmarkStart w:id="9113" w:name="_Toc14183254"/>
      <w:bookmarkStart w:id="9114" w:name="_Toc10646687"/>
      <w:bookmarkStart w:id="9115" w:name="_Toc10647102"/>
      <w:bookmarkStart w:id="9116" w:name="_Toc10647512"/>
      <w:bookmarkStart w:id="9117" w:name="_Toc10647897"/>
      <w:bookmarkStart w:id="9118" w:name="_Toc10648322"/>
      <w:bookmarkStart w:id="9119" w:name="_Toc10648734"/>
      <w:bookmarkStart w:id="9120" w:name="_Toc10649147"/>
      <w:bookmarkStart w:id="9121" w:name="_Toc10649560"/>
      <w:bookmarkStart w:id="9122" w:name="_Toc10649969"/>
      <w:bookmarkStart w:id="9123" w:name="_Toc10806063"/>
      <w:bookmarkStart w:id="9124" w:name="_Toc14183255"/>
      <w:bookmarkStart w:id="9125" w:name="_Toc10646688"/>
      <w:bookmarkStart w:id="9126" w:name="_Toc10647103"/>
      <w:bookmarkStart w:id="9127" w:name="_Toc10647513"/>
      <w:bookmarkStart w:id="9128" w:name="_Toc10647898"/>
      <w:bookmarkStart w:id="9129" w:name="_Toc10648323"/>
      <w:bookmarkStart w:id="9130" w:name="_Toc10648735"/>
      <w:bookmarkStart w:id="9131" w:name="_Toc10649148"/>
      <w:bookmarkStart w:id="9132" w:name="_Toc10649561"/>
      <w:bookmarkStart w:id="9133" w:name="_Toc10649970"/>
      <w:bookmarkStart w:id="9134" w:name="_Toc10806064"/>
      <w:bookmarkStart w:id="9135" w:name="_Toc14183256"/>
      <w:bookmarkStart w:id="9136" w:name="_Toc10646689"/>
      <w:bookmarkStart w:id="9137" w:name="_Toc10647104"/>
      <w:bookmarkStart w:id="9138" w:name="_Toc10647514"/>
      <w:bookmarkStart w:id="9139" w:name="_Toc10647899"/>
      <w:bookmarkStart w:id="9140" w:name="_Toc10648324"/>
      <w:bookmarkStart w:id="9141" w:name="_Toc10648736"/>
      <w:bookmarkStart w:id="9142" w:name="_Toc10649149"/>
      <w:bookmarkStart w:id="9143" w:name="_Toc10649562"/>
      <w:bookmarkStart w:id="9144" w:name="_Toc10649971"/>
      <w:bookmarkStart w:id="9145" w:name="_Toc10806065"/>
      <w:bookmarkStart w:id="9146" w:name="_Toc14183257"/>
      <w:bookmarkStart w:id="9147" w:name="_Toc10646690"/>
      <w:bookmarkStart w:id="9148" w:name="_Toc10647105"/>
      <w:bookmarkStart w:id="9149" w:name="_Toc10647515"/>
      <w:bookmarkStart w:id="9150" w:name="_Toc10647900"/>
      <w:bookmarkStart w:id="9151" w:name="_Toc10648325"/>
      <w:bookmarkStart w:id="9152" w:name="_Toc10648737"/>
      <w:bookmarkStart w:id="9153" w:name="_Toc10649150"/>
      <w:bookmarkStart w:id="9154" w:name="_Toc10649563"/>
      <w:bookmarkStart w:id="9155" w:name="_Toc10649972"/>
      <w:bookmarkStart w:id="9156" w:name="_Toc10806066"/>
      <w:bookmarkStart w:id="9157" w:name="_Toc14183258"/>
      <w:bookmarkStart w:id="9158" w:name="_Toc10646691"/>
      <w:bookmarkStart w:id="9159" w:name="_Toc10647106"/>
      <w:bookmarkStart w:id="9160" w:name="_Toc10647516"/>
      <w:bookmarkStart w:id="9161" w:name="_Toc10647901"/>
      <w:bookmarkStart w:id="9162" w:name="_Toc10648326"/>
      <w:bookmarkStart w:id="9163" w:name="_Toc10648738"/>
      <w:bookmarkStart w:id="9164" w:name="_Toc10649151"/>
      <w:bookmarkStart w:id="9165" w:name="_Toc10649564"/>
      <w:bookmarkStart w:id="9166" w:name="_Toc10649973"/>
      <w:bookmarkStart w:id="9167" w:name="_Toc10806067"/>
      <w:bookmarkStart w:id="9168" w:name="_Toc14183259"/>
      <w:bookmarkStart w:id="9169" w:name="_Toc10646692"/>
      <w:bookmarkStart w:id="9170" w:name="_Toc10647107"/>
      <w:bookmarkStart w:id="9171" w:name="_Toc10647517"/>
      <w:bookmarkStart w:id="9172" w:name="_Toc10647902"/>
      <w:bookmarkStart w:id="9173" w:name="_Toc10648327"/>
      <w:bookmarkStart w:id="9174" w:name="_Toc10648739"/>
      <w:bookmarkStart w:id="9175" w:name="_Toc10649152"/>
      <w:bookmarkStart w:id="9176" w:name="_Toc10649565"/>
      <w:bookmarkStart w:id="9177" w:name="_Toc10649974"/>
      <w:bookmarkStart w:id="9178" w:name="_Toc10806068"/>
      <w:bookmarkStart w:id="9179" w:name="_Toc14183260"/>
      <w:bookmarkStart w:id="9180" w:name="_Toc10646693"/>
      <w:bookmarkStart w:id="9181" w:name="_Toc10647108"/>
      <w:bookmarkStart w:id="9182" w:name="_Toc10647518"/>
      <w:bookmarkStart w:id="9183" w:name="_Toc10647903"/>
      <w:bookmarkStart w:id="9184" w:name="_Toc10648328"/>
      <w:bookmarkStart w:id="9185" w:name="_Toc10648740"/>
      <w:bookmarkStart w:id="9186" w:name="_Toc10649153"/>
      <w:bookmarkStart w:id="9187" w:name="_Toc10649566"/>
      <w:bookmarkStart w:id="9188" w:name="_Toc10649975"/>
      <w:bookmarkStart w:id="9189" w:name="_Toc10806069"/>
      <w:bookmarkStart w:id="9190" w:name="_Toc14183261"/>
      <w:bookmarkStart w:id="9191" w:name="_Toc46357562"/>
      <w:bookmarkEnd w:id="8609"/>
      <w:bookmarkEnd w:id="8610"/>
      <w:bookmarkEnd w:id="8611"/>
      <w:bookmarkEnd w:id="8612"/>
      <w:bookmarkEnd w:id="8613"/>
      <w:bookmarkEnd w:id="8614"/>
      <w:bookmarkEnd w:id="8615"/>
      <w:bookmarkEnd w:id="8616"/>
      <w:bookmarkEnd w:id="8617"/>
      <w:bookmarkEnd w:id="8618"/>
      <w:bookmarkEnd w:id="8619"/>
      <w:bookmarkEnd w:id="8620"/>
      <w:bookmarkEnd w:id="8621"/>
      <w:bookmarkEnd w:id="8622"/>
      <w:bookmarkEnd w:id="8623"/>
      <w:bookmarkEnd w:id="8624"/>
      <w:bookmarkEnd w:id="8625"/>
      <w:bookmarkEnd w:id="8626"/>
      <w:bookmarkEnd w:id="8627"/>
      <w:bookmarkEnd w:id="8628"/>
      <w:bookmarkEnd w:id="8629"/>
      <w:bookmarkEnd w:id="8630"/>
      <w:bookmarkEnd w:id="8631"/>
      <w:bookmarkEnd w:id="8632"/>
      <w:bookmarkEnd w:id="8633"/>
      <w:bookmarkEnd w:id="8634"/>
      <w:bookmarkEnd w:id="8635"/>
      <w:bookmarkEnd w:id="8636"/>
      <w:bookmarkEnd w:id="8637"/>
      <w:bookmarkEnd w:id="8638"/>
      <w:bookmarkEnd w:id="8639"/>
      <w:bookmarkEnd w:id="8640"/>
      <w:bookmarkEnd w:id="8641"/>
      <w:bookmarkEnd w:id="8642"/>
      <w:bookmarkEnd w:id="8643"/>
      <w:bookmarkEnd w:id="8644"/>
      <w:bookmarkEnd w:id="8645"/>
      <w:bookmarkEnd w:id="8646"/>
      <w:bookmarkEnd w:id="8647"/>
      <w:bookmarkEnd w:id="8648"/>
      <w:bookmarkEnd w:id="8649"/>
      <w:bookmarkEnd w:id="8650"/>
      <w:bookmarkEnd w:id="8651"/>
      <w:bookmarkEnd w:id="8652"/>
      <w:bookmarkEnd w:id="8653"/>
      <w:bookmarkEnd w:id="8654"/>
      <w:bookmarkEnd w:id="8655"/>
      <w:bookmarkEnd w:id="8656"/>
      <w:bookmarkEnd w:id="8657"/>
      <w:bookmarkEnd w:id="8658"/>
      <w:bookmarkEnd w:id="8659"/>
      <w:bookmarkEnd w:id="8660"/>
      <w:bookmarkEnd w:id="8661"/>
      <w:bookmarkEnd w:id="8662"/>
      <w:bookmarkEnd w:id="8663"/>
      <w:bookmarkEnd w:id="8664"/>
      <w:bookmarkEnd w:id="8665"/>
      <w:bookmarkEnd w:id="8666"/>
      <w:bookmarkEnd w:id="8667"/>
      <w:bookmarkEnd w:id="8668"/>
      <w:bookmarkEnd w:id="8669"/>
      <w:bookmarkEnd w:id="8670"/>
      <w:bookmarkEnd w:id="8671"/>
      <w:bookmarkEnd w:id="8672"/>
      <w:bookmarkEnd w:id="8673"/>
      <w:bookmarkEnd w:id="8674"/>
      <w:bookmarkEnd w:id="8675"/>
      <w:bookmarkEnd w:id="8676"/>
      <w:bookmarkEnd w:id="8677"/>
      <w:bookmarkEnd w:id="8678"/>
      <w:bookmarkEnd w:id="8679"/>
      <w:bookmarkEnd w:id="8680"/>
      <w:bookmarkEnd w:id="8681"/>
      <w:bookmarkEnd w:id="8682"/>
      <w:bookmarkEnd w:id="8683"/>
      <w:bookmarkEnd w:id="8684"/>
      <w:bookmarkEnd w:id="8685"/>
      <w:bookmarkEnd w:id="8686"/>
      <w:bookmarkEnd w:id="8687"/>
      <w:bookmarkEnd w:id="8688"/>
      <w:bookmarkEnd w:id="8689"/>
      <w:bookmarkEnd w:id="8690"/>
      <w:bookmarkEnd w:id="8691"/>
      <w:bookmarkEnd w:id="8692"/>
      <w:bookmarkEnd w:id="8693"/>
      <w:bookmarkEnd w:id="8694"/>
      <w:bookmarkEnd w:id="8695"/>
      <w:bookmarkEnd w:id="8696"/>
      <w:bookmarkEnd w:id="8697"/>
      <w:bookmarkEnd w:id="8698"/>
      <w:bookmarkEnd w:id="8699"/>
      <w:bookmarkEnd w:id="8700"/>
      <w:bookmarkEnd w:id="8701"/>
      <w:bookmarkEnd w:id="8702"/>
      <w:bookmarkEnd w:id="8703"/>
      <w:bookmarkEnd w:id="8704"/>
      <w:bookmarkEnd w:id="8705"/>
      <w:bookmarkEnd w:id="8706"/>
      <w:bookmarkEnd w:id="8707"/>
      <w:bookmarkEnd w:id="8708"/>
      <w:bookmarkEnd w:id="8709"/>
      <w:bookmarkEnd w:id="8710"/>
      <w:bookmarkEnd w:id="8711"/>
      <w:bookmarkEnd w:id="8712"/>
      <w:bookmarkEnd w:id="8713"/>
      <w:bookmarkEnd w:id="8714"/>
      <w:bookmarkEnd w:id="8715"/>
      <w:bookmarkEnd w:id="8716"/>
      <w:bookmarkEnd w:id="8717"/>
      <w:bookmarkEnd w:id="8718"/>
      <w:bookmarkEnd w:id="8719"/>
      <w:bookmarkEnd w:id="8720"/>
      <w:bookmarkEnd w:id="8721"/>
      <w:bookmarkEnd w:id="8722"/>
      <w:bookmarkEnd w:id="8723"/>
      <w:bookmarkEnd w:id="8724"/>
      <w:bookmarkEnd w:id="8725"/>
      <w:bookmarkEnd w:id="8726"/>
      <w:bookmarkEnd w:id="8727"/>
      <w:bookmarkEnd w:id="8728"/>
      <w:bookmarkEnd w:id="8729"/>
      <w:bookmarkEnd w:id="8730"/>
      <w:bookmarkEnd w:id="8731"/>
      <w:bookmarkEnd w:id="8732"/>
      <w:bookmarkEnd w:id="8733"/>
      <w:bookmarkEnd w:id="8734"/>
      <w:bookmarkEnd w:id="8735"/>
      <w:bookmarkEnd w:id="8736"/>
      <w:bookmarkEnd w:id="8737"/>
      <w:bookmarkEnd w:id="8738"/>
      <w:bookmarkEnd w:id="8739"/>
      <w:bookmarkEnd w:id="8740"/>
      <w:bookmarkEnd w:id="8741"/>
      <w:bookmarkEnd w:id="8742"/>
      <w:bookmarkEnd w:id="8743"/>
      <w:bookmarkEnd w:id="8744"/>
      <w:bookmarkEnd w:id="8745"/>
      <w:bookmarkEnd w:id="8746"/>
      <w:bookmarkEnd w:id="8747"/>
      <w:bookmarkEnd w:id="8748"/>
      <w:bookmarkEnd w:id="8749"/>
      <w:bookmarkEnd w:id="8750"/>
      <w:bookmarkEnd w:id="8751"/>
      <w:bookmarkEnd w:id="8752"/>
      <w:bookmarkEnd w:id="8753"/>
      <w:bookmarkEnd w:id="8754"/>
      <w:bookmarkEnd w:id="8755"/>
      <w:bookmarkEnd w:id="8756"/>
      <w:bookmarkEnd w:id="8757"/>
      <w:bookmarkEnd w:id="8758"/>
      <w:bookmarkEnd w:id="8759"/>
      <w:bookmarkEnd w:id="8760"/>
      <w:bookmarkEnd w:id="8761"/>
      <w:bookmarkEnd w:id="8762"/>
      <w:bookmarkEnd w:id="8763"/>
      <w:bookmarkEnd w:id="8764"/>
      <w:bookmarkEnd w:id="8765"/>
      <w:bookmarkEnd w:id="8766"/>
      <w:bookmarkEnd w:id="8767"/>
      <w:bookmarkEnd w:id="8768"/>
      <w:bookmarkEnd w:id="8769"/>
      <w:bookmarkEnd w:id="8770"/>
      <w:bookmarkEnd w:id="8771"/>
      <w:bookmarkEnd w:id="8772"/>
      <w:bookmarkEnd w:id="8773"/>
      <w:bookmarkEnd w:id="8774"/>
      <w:bookmarkEnd w:id="8775"/>
      <w:bookmarkEnd w:id="8776"/>
      <w:bookmarkEnd w:id="8777"/>
      <w:bookmarkEnd w:id="8778"/>
      <w:bookmarkEnd w:id="8779"/>
      <w:bookmarkEnd w:id="8780"/>
      <w:bookmarkEnd w:id="8781"/>
      <w:bookmarkEnd w:id="8782"/>
      <w:bookmarkEnd w:id="8783"/>
      <w:bookmarkEnd w:id="8784"/>
      <w:bookmarkEnd w:id="8785"/>
      <w:bookmarkEnd w:id="8786"/>
      <w:bookmarkEnd w:id="8787"/>
      <w:bookmarkEnd w:id="8788"/>
      <w:bookmarkEnd w:id="8789"/>
      <w:bookmarkEnd w:id="8790"/>
      <w:bookmarkEnd w:id="8791"/>
      <w:bookmarkEnd w:id="8792"/>
      <w:bookmarkEnd w:id="8793"/>
      <w:bookmarkEnd w:id="8794"/>
      <w:bookmarkEnd w:id="8795"/>
      <w:bookmarkEnd w:id="8796"/>
      <w:bookmarkEnd w:id="8797"/>
      <w:bookmarkEnd w:id="8798"/>
      <w:bookmarkEnd w:id="8799"/>
      <w:bookmarkEnd w:id="8800"/>
      <w:bookmarkEnd w:id="8801"/>
      <w:bookmarkEnd w:id="8802"/>
      <w:bookmarkEnd w:id="8803"/>
      <w:bookmarkEnd w:id="8804"/>
      <w:bookmarkEnd w:id="8805"/>
      <w:bookmarkEnd w:id="8806"/>
      <w:bookmarkEnd w:id="8807"/>
      <w:bookmarkEnd w:id="8808"/>
      <w:bookmarkEnd w:id="8809"/>
      <w:bookmarkEnd w:id="8810"/>
      <w:bookmarkEnd w:id="8811"/>
      <w:bookmarkEnd w:id="8812"/>
      <w:bookmarkEnd w:id="8813"/>
      <w:bookmarkEnd w:id="8814"/>
      <w:bookmarkEnd w:id="8815"/>
      <w:bookmarkEnd w:id="8816"/>
      <w:bookmarkEnd w:id="8817"/>
      <w:bookmarkEnd w:id="8818"/>
      <w:bookmarkEnd w:id="8819"/>
      <w:bookmarkEnd w:id="8820"/>
      <w:bookmarkEnd w:id="8821"/>
      <w:bookmarkEnd w:id="8822"/>
      <w:bookmarkEnd w:id="8823"/>
      <w:bookmarkEnd w:id="8824"/>
      <w:bookmarkEnd w:id="8825"/>
      <w:bookmarkEnd w:id="8826"/>
      <w:bookmarkEnd w:id="8827"/>
      <w:bookmarkEnd w:id="8828"/>
      <w:bookmarkEnd w:id="8829"/>
      <w:bookmarkEnd w:id="8830"/>
      <w:bookmarkEnd w:id="8831"/>
      <w:bookmarkEnd w:id="8832"/>
      <w:bookmarkEnd w:id="8833"/>
      <w:bookmarkEnd w:id="8834"/>
      <w:bookmarkEnd w:id="8835"/>
      <w:bookmarkEnd w:id="8836"/>
      <w:bookmarkEnd w:id="8837"/>
      <w:bookmarkEnd w:id="8838"/>
      <w:bookmarkEnd w:id="8839"/>
      <w:bookmarkEnd w:id="8840"/>
      <w:bookmarkEnd w:id="8841"/>
      <w:bookmarkEnd w:id="8842"/>
      <w:bookmarkEnd w:id="8843"/>
      <w:bookmarkEnd w:id="8844"/>
      <w:bookmarkEnd w:id="8845"/>
      <w:bookmarkEnd w:id="8846"/>
      <w:bookmarkEnd w:id="8847"/>
      <w:bookmarkEnd w:id="8848"/>
      <w:bookmarkEnd w:id="8849"/>
      <w:bookmarkEnd w:id="8850"/>
      <w:bookmarkEnd w:id="8851"/>
      <w:bookmarkEnd w:id="8852"/>
      <w:bookmarkEnd w:id="8853"/>
      <w:bookmarkEnd w:id="8854"/>
      <w:bookmarkEnd w:id="8855"/>
      <w:bookmarkEnd w:id="8856"/>
      <w:bookmarkEnd w:id="8857"/>
      <w:bookmarkEnd w:id="8858"/>
      <w:bookmarkEnd w:id="8859"/>
      <w:bookmarkEnd w:id="8860"/>
      <w:bookmarkEnd w:id="8861"/>
      <w:bookmarkEnd w:id="8862"/>
      <w:bookmarkEnd w:id="8863"/>
      <w:bookmarkEnd w:id="8864"/>
      <w:bookmarkEnd w:id="8865"/>
      <w:bookmarkEnd w:id="8866"/>
      <w:bookmarkEnd w:id="8867"/>
      <w:bookmarkEnd w:id="8868"/>
      <w:bookmarkEnd w:id="8869"/>
      <w:bookmarkEnd w:id="8870"/>
      <w:bookmarkEnd w:id="8871"/>
      <w:bookmarkEnd w:id="8872"/>
      <w:bookmarkEnd w:id="8873"/>
      <w:bookmarkEnd w:id="8874"/>
      <w:bookmarkEnd w:id="8875"/>
      <w:bookmarkEnd w:id="8876"/>
      <w:bookmarkEnd w:id="8877"/>
      <w:bookmarkEnd w:id="8878"/>
      <w:bookmarkEnd w:id="8879"/>
      <w:bookmarkEnd w:id="8880"/>
      <w:bookmarkEnd w:id="8881"/>
      <w:bookmarkEnd w:id="8882"/>
      <w:bookmarkEnd w:id="8883"/>
      <w:bookmarkEnd w:id="8884"/>
      <w:bookmarkEnd w:id="8885"/>
      <w:bookmarkEnd w:id="8886"/>
      <w:bookmarkEnd w:id="8887"/>
      <w:bookmarkEnd w:id="8888"/>
      <w:bookmarkEnd w:id="8889"/>
      <w:bookmarkEnd w:id="8890"/>
      <w:bookmarkEnd w:id="8891"/>
      <w:bookmarkEnd w:id="8892"/>
      <w:bookmarkEnd w:id="8893"/>
      <w:bookmarkEnd w:id="8894"/>
      <w:bookmarkEnd w:id="8895"/>
      <w:bookmarkEnd w:id="8896"/>
      <w:bookmarkEnd w:id="8897"/>
      <w:bookmarkEnd w:id="8898"/>
      <w:bookmarkEnd w:id="8899"/>
      <w:bookmarkEnd w:id="8900"/>
      <w:bookmarkEnd w:id="8901"/>
      <w:bookmarkEnd w:id="8902"/>
      <w:bookmarkEnd w:id="8903"/>
      <w:bookmarkEnd w:id="8904"/>
      <w:bookmarkEnd w:id="8905"/>
      <w:bookmarkEnd w:id="8906"/>
      <w:bookmarkEnd w:id="8907"/>
      <w:bookmarkEnd w:id="8908"/>
      <w:bookmarkEnd w:id="8909"/>
      <w:bookmarkEnd w:id="8910"/>
      <w:bookmarkEnd w:id="8911"/>
      <w:bookmarkEnd w:id="8912"/>
      <w:bookmarkEnd w:id="8913"/>
      <w:bookmarkEnd w:id="8914"/>
      <w:bookmarkEnd w:id="8915"/>
      <w:bookmarkEnd w:id="8916"/>
      <w:bookmarkEnd w:id="8917"/>
      <w:bookmarkEnd w:id="8918"/>
      <w:bookmarkEnd w:id="8919"/>
      <w:bookmarkEnd w:id="8920"/>
      <w:bookmarkEnd w:id="8921"/>
      <w:bookmarkEnd w:id="8922"/>
      <w:bookmarkEnd w:id="8923"/>
      <w:bookmarkEnd w:id="8924"/>
      <w:bookmarkEnd w:id="8925"/>
      <w:bookmarkEnd w:id="8926"/>
      <w:bookmarkEnd w:id="8927"/>
      <w:bookmarkEnd w:id="8928"/>
      <w:bookmarkEnd w:id="8929"/>
      <w:bookmarkEnd w:id="8930"/>
      <w:bookmarkEnd w:id="8931"/>
      <w:bookmarkEnd w:id="8932"/>
      <w:bookmarkEnd w:id="8933"/>
      <w:bookmarkEnd w:id="8934"/>
      <w:bookmarkEnd w:id="8935"/>
      <w:bookmarkEnd w:id="8936"/>
      <w:bookmarkEnd w:id="8937"/>
      <w:bookmarkEnd w:id="8938"/>
      <w:bookmarkEnd w:id="8939"/>
      <w:bookmarkEnd w:id="8940"/>
      <w:bookmarkEnd w:id="8941"/>
      <w:bookmarkEnd w:id="8942"/>
      <w:bookmarkEnd w:id="8943"/>
      <w:bookmarkEnd w:id="8944"/>
      <w:bookmarkEnd w:id="8945"/>
      <w:bookmarkEnd w:id="8946"/>
      <w:bookmarkEnd w:id="8947"/>
      <w:bookmarkEnd w:id="8948"/>
      <w:bookmarkEnd w:id="8949"/>
      <w:bookmarkEnd w:id="8950"/>
      <w:bookmarkEnd w:id="8951"/>
      <w:bookmarkEnd w:id="8952"/>
      <w:bookmarkEnd w:id="8953"/>
      <w:bookmarkEnd w:id="8954"/>
      <w:bookmarkEnd w:id="8955"/>
      <w:bookmarkEnd w:id="8956"/>
      <w:bookmarkEnd w:id="8957"/>
      <w:bookmarkEnd w:id="8958"/>
      <w:bookmarkEnd w:id="8959"/>
      <w:bookmarkEnd w:id="8960"/>
      <w:bookmarkEnd w:id="8961"/>
      <w:bookmarkEnd w:id="8962"/>
      <w:bookmarkEnd w:id="8963"/>
      <w:bookmarkEnd w:id="8964"/>
      <w:bookmarkEnd w:id="8965"/>
      <w:bookmarkEnd w:id="8966"/>
      <w:bookmarkEnd w:id="8967"/>
      <w:bookmarkEnd w:id="8968"/>
      <w:bookmarkEnd w:id="8969"/>
      <w:bookmarkEnd w:id="8970"/>
      <w:bookmarkEnd w:id="8971"/>
      <w:bookmarkEnd w:id="8972"/>
      <w:bookmarkEnd w:id="8973"/>
      <w:bookmarkEnd w:id="8974"/>
      <w:bookmarkEnd w:id="8975"/>
      <w:bookmarkEnd w:id="8976"/>
      <w:bookmarkEnd w:id="8977"/>
      <w:bookmarkEnd w:id="8978"/>
      <w:bookmarkEnd w:id="8979"/>
      <w:bookmarkEnd w:id="8980"/>
      <w:bookmarkEnd w:id="8981"/>
      <w:bookmarkEnd w:id="8982"/>
      <w:bookmarkEnd w:id="8983"/>
      <w:bookmarkEnd w:id="8984"/>
      <w:bookmarkEnd w:id="8985"/>
      <w:bookmarkEnd w:id="8986"/>
      <w:bookmarkEnd w:id="8987"/>
      <w:bookmarkEnd w:id="8988"/>
      <w:bookmarkEnd w:id="8989"/>
      <w:bookmarkEnd w:id="8990"/>
      <w:bookmarkEnd w:id="8991"/>
      <w:bookmarkEnd w:id="8992"/>
      <w:bookmarkEnd w:id="8993"/>
      <w:bookmarkEnd w:id="8994"/>
      <w:bookmarkEnd w:id="8995"/>
      <w:bookmarkEnd w:id="8996"/>
      <w:bookmarkEnd w:id="8997"/>
      <w:bookmarkEnd w:id="8998"/>
      <w:bookmarkEnd w:id="8999"/>
      <w:bookmarkEnd w:id="9000"/>
      <w:bookmarkEnd w:id="9001"/>
      <w:bookmarkEnd w:id="9002"/>
      <w:bookmarkEnd w:id="9003"/>
      <w:bookmarkEnd w:id="9004"/>
      <w:bookmarkEnd w:id="9005"/>
      <w:bookmarkEnd w:id="9006"/>
      <w:bookmarkEnd w:id="9007"/>
      <w:bookmarkEnd w:id="9008"/>
      <w:bookmarkEnd w:id="9009"/>
      <w:bookmarkEnd w:id="9010"/>
      <w:bookmarkEnd w:id="9011"/>
      <w:bookmarkEnd w:id="9012"/>
      <w:bookmarkEnd w:id="9013"/>
      <w:bookmarkEnd w:id="9014"/>
      <w:bookmarkEnd w:id="9015"/>
      <w:bookmarkEnd w:id="9016"/>
      <w:bookmarkEnd w:id="9017"/>
      <w:bookmarkEnd w:id="9018"/>
      <w:bookmarkEnd w:id="9019"/>
      <w:bookmarkEnd w:id="9020"/>
      <w:bookmarkEnd w:id="9021"/>
      <w:bookmarkEnd w:id="9022"/>
      <w:bookmarkEnd w:id="9023"/>
      <w:bookmarkEnd w:id="9024"/>
      <w:bookmarkEnd w:id="9025"/>
      <w:bookmarkEnd w:id="9026"/>
      <w:bookmarkEnd w:id="9027"/>
      <w:bookmarkEnd w:id="9028"/>
      <w:bookmarkEnd w:id="9029"/>
      <w:bookmarkEnd w:id="9030"/>
      <w:bookmarkEnd w:id="9031"/>
      <w:bookmarkEnd w:id="9032"/>
      <w:bookmarkEnd w:id="9033"/>
      <w:bookmarkEnd w:id="9034"/>
      <w:bookmarkEnd w:id="9035"/>
      <w:bookmarkEnd w:id="9036"/>
      <w:bookmarkEnd w:id="9037"/>
      <w:bookmarkEnd w:id="9038"/>
      <w:bookmarkEnd w:id="9039"/>
      <w:bookmarkEnd w:id="9040"/>
      <w:bookmarkEnd w:id="9041"/>
      <w:bookmarkEnd w:id="9042"/>
      <w:bookmarkEnd w:id="9043"/>
      <w:bookmarkEnd w:id="9044"/>
      <w:bookmarkEnd w:id="9045"/>
      <w:bookmarkEnd w:id="9046"/>
      <w:bookmarkEnd w:id="9047"/>
      <w:bookmarkEnd w:id="9048"/>
      <w:bookmarkEnd w:id="9049"/>
      <w:bookmarkEnd w:id="9050"/>
      <w:bookmarkEnd w:id="9051"/>
      <w:bookmarkEnd w:id="9052"/>
      <w:bookmarkEnd w:id="9053"/>
      <w:bookmarkEnd w:id="9054"/>
      <w:bookmarkEnd w:id="9055"/>
      <w:bookmarkEnd w:id="9056"/>
      <w:bookmarkEnd w:id="9057"/>
      <w:bookmarkEnd w:id="9058"/>
      <w:bookmarkEnd w:id="9059"/>
      <w:bookmarkEnd w:id="9060"/>
      <w:bookmarkEnd w:id="9061"/>
      <w:bookmarkEnd w:id="9062"/>
      <w:bookmarkEnd w:id="9063"/>
      <w:bookmarkEnd w:id="9064"/>
      <w:bookmarkEnd w:id="9065"/>
      <w:bookmarkEnd w:id="9066"/>
      <w:bookmarkEnd w:id="9067"/>
      <w:bookmarkEnd w:id="9068"/>
      <w:bookmarkEnd w:id="9069"/>
      <w:bookmarkEnd w:id="9070"/>
      <w:bookmarkEnd w:id="9071"/>
      <w:bookmarkEnd w:id="9072"/>
      <w:bookmarkEnd w:id="9073"/>
      <w:bookmarkEnd w:id="9074"/>
      <w:bookmarkEnd w:id="9075"/>
      <w:bookmarkEnd w:id="9076"/>
      <w:bookmarkEnd w:id="9077"/>
      <w:bookmarkEnd w:id="9078"/>
      <w:bookmarkEnd w:id="9079"/>
      <w:bookmarkEnd w:id="9080"/>
      <w:bookmarkEnd w:id="9081"/>
      <w:bookmarkEnd w:id="9082"/>
      <w:bookmarkEnd w:id="9083"/>
      <w:bookmarkEnd w:id="9084"/>
      <w:bookmarkEnd w:id="9085"/>
      <w:bookmarkEnd w:id="9086"/>
      <w:bookmarkEnd w:id="9087"/>
      <w:bookmarkEnd w:id="9088"/>
      <w:bookmarkEnd w:id="9089"/>
      <w:bookmarkEnd w:id="9090"/>
      <w:bookmarkEnd w:id="9091"/>
      <w:bookmarkEnd w:id="9092"/>
      <w:bookmarkEnd w:id="9093"/>
      <w:bookmarkEnd w:id="9094"/>
      <w:bookmarkEnd w:id="9095"/>
      <w:bookmarkEnd w:id="9096"/>
      <w:bookmarkEnd w:id="9097"/>
      <w:bookmarkEnd w:id="9098"/>
      <w:bookmarkEnd w:id="9099"/>
      <w:bookmarkEnd w:id="9100"/>
      <w:bookmarkEnd w:id="9101"/>
      <w:bookmarkEnd w:id="9102"/>
      <w:bookmarkEnd w:id="9103"/>
      <w:bookmarkEnd w:id="9104"/>
      <w:bookmarkEnd w:id="9105"/>
      <w:bookmarkEnd w:id="9106"/>
      <w:bookmarkEnd w:id="9107"/>
      <w:bookmarkEnd w:id="9108"/>
      <w:bookmarkEnd w:id="9109"/>
      <w:bookmarkEnd w:id="9110"/>
      <w:bookmarkEnd w:id="9111"/>
      <w:bookmarkEnd w:id="9112"/>
      <w:bookmarkEnd w:id="9113"/>
      <w:bookmarkEnd w:id="9114"/>
      <w:bookmarkEnd w:id="9115"/>
      <w:bookmarkEnd w:id="9116"/>
      <w:bookmarkEnd w:id="9117"/>
      <w:bookmarkEnd w:id="9118"/>
      <w:bookmarkEnd w:id="9119"/>
      <w:bookmarkEnd w:id="9120"/>
      <w:bookmarkEnd w:id="9121"/>
      <w:bookmarkEnd w:id="9122"/>
      <w:bookmarkEnd w:id="9123"/>
      <w:bookmarkEnd w:id="9124"/>
      <w:bookmarkEnd w:id="9125"/>
      <w:bookmarkEnd w:id="9126"/>
      <w:bookmarkEnd w:id="9127"/>
      <w:bookmarkEnd w:id="9128"/>
      <w:bookmarkEnd w:id="9129"/>
      <w:bookmarkEnd w:id="9130"/>
      <w:bookmarkEnd w:id="9131"/>
      <w:bookmarkEnd w:id="9132"/>
      <w:bookmarkEnd w:id="9133"/>
      <w:bookmarkEnd w:id="9134"/>
      <w:bookmarkEnd w:id="9135"/>
      <w:bookmarkEnd w:id="9136"/>
      <w:bookmarkEnd w:id="9137"/>
      <w:bookmarkEnd w:id="9138"/>
      <w:bookmarkEnd w:id="9139"/>
      <w:bookmarkEnd w:id="9140"/>
      <w:bookmarkEnd w:id="9141"/>
      <w:bookmarkEnd w:id="9142"/>
      <w:bookmarkEnd w:id="9143"/>
      <w:bookmarkEnd w:id="9144"/>
      <w:bookmarkEnd w:id="9145"/>
      <w:bookmarkEnd w:id="9146"/>
      <w:bookmarkEnd w:id="9147"/>
      <w:bookmarkEnd w:id="9148"/>
      <w:bookmarkEnd w:id="9149"/>
      <w:bookmarkEnd w:id="9150"/>
      <w:bookmarkEnd w:id="9151"/>
      <w:bookmarkEnd w:id="9152"/>
      <w:bookmarkEnd w:id="9153"/>
      <w:bookmarkEnd w:id="9154"/>
      <w:bookmarkEnd w:id="9155"/>
      <w:bookmarkEnd w:id="9156"/>
      <w:bookmarkEnd w:id="9157"/>
      <w:bookmarkEnd w:id="9158"/>
      <w:bookmarkEnd w:id="9159"/>
      <w:bookmarkEnd w:id="9160"/>
      <w:bookmarkEnd w:id="9161"/>
      <w:bookmarkEnd w:id="9162"/>
      <w:bookmarkEnd w:id="9163"/>
      <w:bookmarkEnd w:id="9164"/>
      <w:bookmarkEnd w:id="9165"/>
      <w:bookmarkEnd w:id="9166"/>
      <w:bookmarkEnd w:id="9167"/>
      <w:bookmarkEnd w:id="9168"/>
      <w:bookmarkEnd w:id="9169"/>
      <w:bookmarkEnd w:id="9170"/>
      <w:bookmarkEnd w:id="9171"/>
      <w:bookmarkEnd w:id="9172"/>
      <w:bookmarkEnd w:id="9173"/>
      <w:bookmarkEnd w:id="9174"/>
      <w:bookmarkEnd w:id="9175"/>
      <w:bookmarkEnd w:id="9176"/>
      <w:bookmarkEnd w:id="9177"/>
      <w:bookmarkEnd w:id="9178"/>
      <w:bookmarkEnd w:id="9179"/>
      <w:bookmarkEnd w:id="9180"/>
      <w:bookmarkEnd w:id="9181"/>
      <w:bookmarkEnd w:id="9182"/>
      <w:bookmarkEnd w:id="9183"/>
      <w:bookmarkEnd w:id="9184"/>
      <w:bookmarkEnd w:id="9185"/>
      <w:bookmarkEnd w:id="9186"/>
      <w:bookmarkEnd w:id="9187"/>
      <w:bookmarkEnd w:id="9188"/>
      <w:bookmarkEnd w:id="9189"/>
      <w:bookmarkEnd w:id="9190"/>
      <w:r>
        <w:lastRenderedPageBreak/>
        <w:t>Требования к видам обеспечения</w:t>
      </w:r>
      <w:bookmarkEnd w:id="9191"/>
    </w:p>
    <w:p w14:paraId="424475A5" w14:textId="77777777" w:rsidR="00683444" w:rsidRPr="006018D4" w:rsidRDefault="00683444">
      <w:pPr>
        <w:pStyle w:val="g30"/>
      </w:pPr>
      <w:bookmarkStart w:id="9192" w:name="_Toc46357563"/>
      <w:r w:rsidRPr="006018D4">
        <w:t>Требования к организационному обеспечению</w:t>
      </w:r>
      <w:bookmarkEnd w:id="9192"/>
    </w:p>
    <w:p w14:paraId="57620412" w14:textId="688D0F35" w:rsidR="00683444" w:rsidRDefault="00683444" w:rsidP="00F2552D">
      <w:pPr>
        <w:pStyle w:val="gfc"/>
      </w:pPr>
      <w:r>
        <w:t xml:space="preserve">Организационное обеспечение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</w:t>
      </w:r>
      <w:r w:rsidR="0069113A">
        <w:t>Платформы</w:t>
      </w:r>
      <w:r>
        <w:t xml:space="preserve">, а также при обеспечении работоспособности и доступности </w:t>
      </w:r>
      <w:r w:rsidR="0069113A">
        <w:t>Платформы</w:t>
      </w:r>
      <w:r>
        <w:t>.</w:t>
      </w:r>
    </w:p>
    <w:p w14:paraId="66430B2A" w14:textId="577E51E3" w:rsidR="00683444" w:rsidRDefault="00683444" w:rsidP="00F2552D">
      <w:pPr>
        <w:pStyle w:val="gfc"/>
      </w:pPr>
      <w:r>
        <w:t xml:space="preserve">К работе с </w:t>
      </w:r>
      <w:r w:rsidR="0069113A">
        <w:t>Платформой</w:t>
      </w:r>
      <w:r>
        <w:t xml:space="preserve"> могут допускаться сотрудники, имеющие навыки работы на персональном компьютере, ознакомленные с пр</w:t>
      </w:r>
      <w:r w:rsidR="00D67275">
        <w:t xml:space="preserve">авилами эксплуатации и работы в </w:t>
      </w:r>
      <w:r w:rsidR="00262A72">
        <w:t>Платформ</w:t>
      </w:r>
      <w:r w:rsidR="00D67275">
        <w:t>е</w:t>
      </w:r>
      <w:r>
        <w:t>.</w:t>
      </w:r>
    </w:p>
    <w:p w14:paraId="3510484A" w14:textId="23ACAAFA" w:rsidR="00683444" w:rsidRDefault="00683444" w:rsidP="00F2552D">
      <w:pPr>
        <w:pStyle w:val="gfc"/>
      </w:pPr>
      <w:r>
        <w:t xml:space="preserve">Для обеспечения нормального режима функционирования </w:t>
      </w:r>
      <w:r w:rsidR="00262A72">
        <w:t>Платформы</w:t>
      </w:r>
      <w:r>
        <w:t xml:space="preserve"> необходимо выполнять требования и выдерживать условия эксплуатации ПО и комплекса технических средств </w:t>
      </w:r>
      <w:r w:rsidR="00262A72">
        <w:t>Платформы</w:t>
      </w:r>
      <w:r>
        <w:t>, указанные в соответствующих технических документах (техническая документация, инструкции по эксплуатации и т. д.).</w:t>
      </w:r>
    </w:p>
    <w:p w14:paraId="4CB2064A" w14:textId="77777777" w:rsidR="00683444" w:rsidRPr="006018D4" w:rsidRDefault="00683444">
      <w:pPr>
        <w:pStyle w:val="g30"/>
      </w:pPr>
      <w:bookmarkStart w:id="9193" w:name="_Toc46357564"/>
      <w:r w:rsidRPr="006018D4">
        <w:t>Требования к лингвистическому обеспечению</w:t>
      </w:r>
      <w:bookmarkEnd w:id="9193"/>
    </w:p>
    <w:p w14:paraId="64A822B1" w14:textId="4227DFB1" w:rsidR="00683444" w:rsidRDefault="00683444" w:rsidP="00F2552D">
      <w:pPr>
        <w:pStyle w:val="gfc"/>
      </w:pPr>
      <w:r>
        <w:t xml:space="preserve">Все обозначения, названия элементов управления </w:t>
      </w:r>
      <w:r w:rsidR="00262A72">
        <w:t>Платформы</w:t>
      </w:r>
      <w:r>
        <w:t xml:space="preserve"> должны быть изложены на русском языке без применения терминов, непонятных пользователю. Исключения допускаются только для системных сообщений.</w:t>
      </w:r>
    </w:p>
    <w:p w14:paraId="2147CA07" w14:textId="77777777" w:rsidR="00683444" w:rsidRPr="006018D4" w:rsidRDefault="00683444">
      <w:pPr>
        <w:pStyle w:val="g30"/>
      </w:pPr>
      <w:bookmarkStart w:id="9194" w:name="_Toc46357565"/>
      <w:r w:rsidRPr="006018D4">
        <w:t>Описание информационного обеспечения</w:t>
      </w:r>
      <w:bookmarkEnd w:id="9194"/>
    </w:p>
    <w:p w14:paraId="5A1E2D55" w14:textId="2EABF950" w:rsidR="00683444" w:rsidRPr="002C2510" w:rsidRDefault="00683444">
      <w:pPr>
        <w:pStyle w:val="gfc"/>
      </w:pPr>
      <w:r w:rsidRPr="002C2510">
        <w:t>Требования к информационному обеспечению АИС «Дневник</w:t>
      </w:r>
      <w:r w:rsidRPr="002C2510">
        <w:noBreakHyphen/>
        <w:t xml:space="preserve">ОО», </w:t>
      </w:r>
      <w:r w:rsidR="00CA7B3D">
        <w:t>АИС</w:t>
      </w:r>
      <w:r w:rsidR="00ED7D04">
        <w:t> </w:t>
      </w:r>
      <w:r w:rsidR="00CA7B3D">
        <w:t>«ОДО»</w:t>
      </w:r>
      <w:r w:rsidR="008669D0" w:rsidRPr="002C2510">
        <w:t xml:space="preserve">, </w:t>
      </w:r>
      <w:r w:rsidR="00CA7B3D">
        <w:t>АИС «Электронный колледж»</w:t>
      </w:r>
      <w:r w:rsidR="008669D0" w:rsidRPr="002C2510">
        <w:t xml:space="preserve">, </w:t>
      </w:r>
      <w:r w:rsidRPr="002C2510">
        <w:t xml:space="preserve">АИС «Зачисление в ОО», </w:t>
      </w:r>
      <w:r w:rsidR="008669D0" w:rsidRPr="002C2510">
        <w:t xml:space="preserve">АИС «Зачисление в ОДО», АИС «Зачисление в ПОО», </w:t>
      </w:r>
      <w:r w:rsidRPr="002C2510">
        <w:t>АИС «Госуслуги»</w:t>
      </w:r>
      <w:r w:rsidR="00402958" w:rsidRPr="002C2510">
        <w:t xml:space="preserve">, </w:t>
      </w:r>
      <w:r w:rsidR="00CA7B3D">
        <w:t>АИС «РИС ДДО»</w:t>
      </w:r>
      <w:r w:rsidR="00C2719E" w:rsidRPr="002C2510">
        <w:t xml:space="preserve">, </w:t>
      </w:r>
      <w:r w:rsidR="00402958" w:rsidRPr="002C2510">
        <w:t>АИС «Мониторинг»</w:t>
      </w:r>
      <w:r w:rsidR="00494A7E" w:rsidRPr="002C2510">
        <w:t xml:space="preserve"> </w:t>
      </w:r>
      <w:r w:rsidRPr="002C2510">
        <w:t xml:space="preserve">не предъявляются. </w:t>
      </w:r>
    </w:p>
    <w:p w14:paraId="503225AE" w14:textId="77777777" w:rsidR="00016B43" w:rsidRPr="00016B43" w:rsidRDefault="00016B43" w:rsidP="00016B43">
      <w:pPr>
        <w:pStyle w:val="g40"/>
      </w:pPr>
      <w:r w:rsidRPr="00016B43">
        <w:t>Требования к использованию классификаторов и справочников</w:t>
      </w:r>
    </w:p>
    <w:p w14:paraId="2EDC779A" w14:textId="77777777" w:rsidR="00016B43" w:rsidRPr="00AE5B3E" w:rsidRDefault="00016B43" w:rsidP="0091785A">
      <w:pPr>
        <w:pStyle w:val="gfe"/>
      </w:pPr>
      <w:r w:rsidRPr="0042441C">
        <w:t>С целью обеспечен</w:t>
      </w:r>
      <w:r w:rsidRPr="00AE5B3E">
        <w:t>ия унификации функциональных возможностей в АИС «Контингент» должны быть реализованы следующие типизированные системные справочники:</w:t>
      </w:r>
    </w:p>
    <w:p w14:paraId="5AE51E4B" w14:textId="77777777" w:rsidR="00016B43" w:rsidRPr="00FD0CEB" w:rsidRDefault="00016B43" w:rsidP="00016B43">
      <w:pPr>
        <w:pStyle w:val="gb"/>
        <w:numPr>
          <w:ilvl w:val="0"/>
          <w:numId w:val="80"/>
        </w:numPr>
      </w:pPr>
      <w:r w:rsidRPr="00FD0CEB">
        <w:t>Справочник «Виды деятельности неформального образования».</w:t>
      </w:r>
    </w:p>
    <w:p w14:paraId="22C80ACD" w14:textId="77777777" w:rsidR="00016B43" w:rsidRPr="00FD0CEB" w:rsidRDefault="00016B43" w:rsidP="00016B43">
      <w:pPr>
        <w:pStyle w:val="gb"/>
        <w:numPr>
          <w:ilvl w:val="0"/>
          <w:numId w:val="80"/>
        </w:numPr>
      </w:pPr>
      <w:r w:rsidRPr="00FD0CEB">
        <w:lastRenderedPageBreak/>
        <w:t>Справочник «Виды мероприятий профессиональной ориентации».</w:t>
      </w:r>
    </w:p>
    <w:p w14:paraId="6F530EFF" w14:textId="77777777" w:rsidR="00016B43" w:rsidRPr="00AB107C" w:rsidRDefault="00016B43" w:rsidP="00016B43">
      <w:pPr>
        <w:pStyle w:val="gb"/>
        <w:numPr>
          <w:ilvl w:val="0"/>
          <w:numId w:val="80"/>
        </w:numPr>
      </w:pPr>
      <w:r w:rsidRPr="00F625A2">
        <w:t>Справо</w:t>
      </w:r>
      <w:r w:rsidRPr="00AB107C">
        <w:t>чник «Виды образовательной деятельности».</w:t>
      </w:r>
    </w:p>
    <w:p w14:paraId="6073332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образовательных организаций, осуществляющих образовательную деятельность».</w:t>
      </w:r>
    </w:p>
    <w:p w14:paraId="3E7DB22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образовательных организаций».</w:t>
      </w:r>
    </w:p>
    <w:p w14:paraId="7727BC2F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образовательных программ».</w:t>
      </w:r>
    </w:p>
    <w:p w14:paraId="4A6B3E40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обучения для детей с ограниченными возможностями здоровья».</w:t>
      </w:r>
    </w:p>
    <w:p w14:paraId="0F3FFBB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обучения для детей, нуждающихся в длительном лечении».</w:t>
      </w:r>
    </w:p>
    <w:p w14:paraId="24A9370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организаций по учредителям».</w:t>
      </w:r>
    </w:p>
    <w:p w14:paraId="0AB02E28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«Виды стипендий».</w:t>
      </w:r>
    </w:p>
    <w:p w14:paraId="23E7739F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«Возрастные интервалы».</w:t>
      </w:r>
    </w:p>
    <w:p w14:paraId="014B725B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«Гражданство (типы)».</w:t>
      </w:r>
    </w:p>
    <w:p w14:paraId="466ECD7F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«Группы инвалидности».</w:t>
      </w:r>
    </w:p>
    <w:p w14:paraId="23CE6312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«Должности сотрудников».</w:t>
      </w:r>
    </w:p>
    <w:p w14:paraId="3FBB77F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«Категории инвалидности».</w:t>
      </w:r>
    </w:p>
    <w:p w14:paraId="15F70592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«Категории квалификации».</w:t>
      </w:r>
    </w:p>
    <w:p w14:paraId="409D71A7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«Классы ограничений здоровья».</w:t>
      </w:r>
    </w:p>
    <w:p w14:paraId="731DF5AC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«Медицинские группы здоровья».</w:t>
      </w:r>
    </w:p>
    <w:p w14:paraId="5F66B7C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«Области мероприятий».</w:t>
      </w:r>
    </w:p>
    <w:p w14:paraId="02A6181B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«Образовательные области».</w:t>
      </w:r>
    </w:p>
    <w:p w14:paraId="38F7751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«Организационные формы».</w:t>
      </w:r>
    </w:p>
    <w:p w14:paraId="0854A0F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«Отрасли науки».</w:t>
      </w:r>
    </w:p>
    <w:p w14:paraId="31AF325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«Предметы обучения».</w:t>
      </w:r>
    </w:p>
    <w:p w14:paraId="292BFA72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«Причины выбытия».</w:t>
      </w:r>
    </w:p>
    <w:p w14:paraId="1733A708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«Причины увольнения».</w:t>
      </w:r>
    </w:p>
    <w:p w14:paraId="339B998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«Разновидности адаптированных образовательных организаций».</w:t>
      </w:r>
    </w:p>
    <w:p w14:paraId="735E802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«Разновидности проектов обучающихся».</w:t>
      </w:r>
    </w:p>
    <w:p w14:paraId="0B6822E8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«Режимы групп / классов».</w:t>
      </w:r>
    </w:p>
    <w:p w14:paraId="350FC8C4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lastRenderedPageBreak/>
        <w:t>Справочник «Системы оценивания».</w:t>
      </w:r>
    </w:p>
    <w:p w14:paraId="3995E0AB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«Статусы образовательной организации».</w:t>
      </w:r>
    </w:p>
    <w:p w14:paraId="45D8D551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«Текущие статусы сотрудника».</w:t>
      </w:r>
    </w:p>
    <w:p w14:paraId="2A7C4C0F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внеурочной деятельности».</w:t>
      </w:r>
    </w:p>
    <w:p w14:paraId="7D7EA7CC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групп / классов».</w:t>
      </w:r>
    </w:p>
    <w:p w14:paraId="7EF840D4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законных представителей».</w:t>
      </w:r>
    </w:p>
    <w:p w14:paraId="14DC11CF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и виды документов».</w:t>
      </w:r>
    </w:p>
    <w:p w14:paraId="59A3F15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каникул».</w:t>
      </w:r>
    </w:p>
    <w:p w14:paraId="016F5B59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мероприятий».</w:t>
      </w:r>
    </w:p>
    <w:p w14:paraId="281021A7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наград».</w:t>
      </w:r>
    </w:p>
    <w:p w14:paraId="0DE7BF9D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организаций».</w:t>
      </w:r>
    </w:p>
    <w:p w14:paraId="0EAEB501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основных образовательных программ».</w:t>
      </w:r>
    </w:p>
    <w:p w14:paraId="5F62A3B7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оценок».</w:t>
      </w:r>
    </w:p>
    <w:p w14:paraId="662F9C7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«Типы финансирования».</w:t>
      </w:r>
    </w:p>
    <w:p w14:paraId="4B91DEC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«Трудные жизненные ситуации».</w:t>
      </w:r>
    </w:p>
    <w:p w14:paraId="361BC9C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«Укрупнённые группы специальностей».</w:t>
      </w:r>
    </w:p>
    <w:p w14:paraId="63181F65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«Уровни мероприятий».</w:t>
      </w:r>
    </w:p>
    <w:p w14:paraId="2F795290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 xml:space="preserve">Справочник «Уровни образования для </w:t>
      </w:r>
      <w:proofErr w:type="spellStart"/>
      <w:r w:rsidRPr="00C039CB">
        <w:t>педработников</w:t>
      </w:r>
      <w:proofErr w:type="spellEnd"/>
      <w:r w:rsidRPr="00C039CB">
        <w:t>».</w:t>
      </w:r>
    </w:p>
    <w:p w14:paraId="5C61353A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«Уровни образования».</w:t>
      </w:r>
    </w:p>
    <w:p w14:paraId="1843E6E3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«Условия поступления».</w:t>
      </w:r>
    </w:p>
    <w:p w14:paraId="7FFD4CC1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«Учебные периоды».</w:t>
      </w:r>
    </w:p>
    <w:p w14:paraId="33769474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«Учёные степени».</w:t>
      </w:r>
    </w:p>
    <w:p w14:paraId="672A0838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«Физкультурные группы».</w:t>
      </w:r>
    </w:p>
    <w:p w14:paraId="528A43A1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«Форма предоставления локальной меры социальной защиты».</w:t>
      </w:r>
    </w:p>
    <w:p w14:paraId="1D5157EC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«Формы обучения».</w:t>
      </w:r>
    </w:p>
    <w:p w14:paraId="54A6C9CE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«Формы проведения вступительных испытаний».</w:t>
      </w:r>
    </w:p>
    <w:p w14:paraId="1D98D235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«Формы реализации образовательных программ».</w:t>
      </w:r>
    </w:p>
    <w:p w14:paraId="0AC50416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«Формы собственности».</w:t>
      </w:r>
    </w:p>
    <w:p w14:paraId="433A88BF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«Формы устройства на воспитание в семью».</w:t>
      </w:r>
    </w:p>
    <w:p w14:paraId="379CEF8A" w14:textId="77777777" w:rsidR="00016B43" w:rsidRPr="00C039CB" w:rsidRDefault="00016B43" w:rsidP="00016B43">
      <w:pPr>
        <w:pStyle w:val="gb"/>
        <w:numPr>
          <w:ilvl w:val="0"/>
          <w:numId w:val="80"/>
        </w:numPr>
      </w:pPr>
      <w:r w:rsidRPr="00C039CB">
        <w:t>Справочник «Языки преподавания».</w:t>
      </w:r>
    </w:p>
    <w:p w14:paraId="1A9E470B" w14:textId="77777777" w:rsidR="00016B43" w:rsidRPr="00C039CB" w:rsidRDefault="00016B43" w:rsidP="00016B43">
      <w:pPr>
        <w:pStyle w:val="gff0"/>
        <w:rPr>
          <w:lang w:eastAsia="ru-RU"/>
        </w:rPr>
      </w:pPr>
      <w:r w:rsidRPr="00C039CB">
        <w:rPr>
          <w:lang w:eastAsia="ru-RU"/>
        </w:rPr>
        <w:lastRenderedPageBreak/>
        <w:t>В АИС «Контингент» должна быть реализована поддержка следующих общероссийских классификаторов, используемых при обмене данными между АИС «Контингент» и внешними системами:</w:t>
      </w:r>
    </w:p>
    <w:p w14:paraId="45183688" w14:textId="77777777" w:rsidR="00016B43" w:rsidRPr="00C039CB" w:rsidRDefault="00016B43" w:rsidP="00016B43">
      <w:pPr>
        <w:pStyle w:val="gf9"/>
        <w:rPr>
          <w:lang w:eastAsia="ru-RU"/>
        </w:rPr>
      </w:pPr>
      <w:r w:rsidRPr="00C039CB">
        <w:rPr>
          <w:lang w:eastAsia="ru-RU"/>
        </w:rPr>
        <w:t>ОКВЭД – общероссийский классификатор видов экономической деятельности;</w:t>
      </w:r>
    </w:p>
    <w:p w14:paraId="4CF0C876" w14:textId="77777777" w:rsidR="00016B43" w:rsidRPr="00C039CB" w:rsidRDefault="00016B43" w:rsidP="00016B43">
      <w:pPr>
        <w:pStyle w:val="gf9"/>
        <w:rPr>
          <w:lang w:eastAsia="ru-RU"/>
        </w:rPr>
      </w:pPr>
      <w:r w:rsidRPr="00C039CB">
        <w:rPr>
          <w:lang w:eastAsia="ru-RU"/>
        </w:rPr>
        <w:t>ОКОПФ – общероссийский классификатор организационно-правовых форм;</w:t>
      </w:r>
    </w:p>
    <w:p w14:paraId="4C473487" w14:textId="77777777" w:rsidR="00016B43" w:rsidRPr="00C039CB" w:rsidRDefault="00016B43" w:rsidP="00016B43">
      <w:pPr>
        <w:pStyle w:val="gf9"/>
        <w:rPr>
          <w:lang w:eastAsia="ru-RU"/>
        </w:rPr>
      </w:pPr>
      <w:r w:rsidRPr="00C039CB">
        <w:rPr>
          <w:lang w:eastAsia="ru-RU"/>
        </w:rPr>
        <w:t>ОКПО – общероссийский классификатор предприятий и организаций;</w:t>
      </w:r>
    </w:p>
    <w:p w14:paraId="62B6FAD4" w14:textId="77777777" w:rsidR="00016B43" w:rsidRPr="00C039CB" w:rsidRDefault="00016B43" w:rsidP="00016B43">
      <w:pPr>
        <w:pStyle w:val="gf9"/>
        <w:rPr>
          <w:lang w:eastAsia="ru-RU"/>
        </w:rPr>
      </w:pPr>
      <w:r w:rsidRPr="00C039CB">
        <w:rPr>
          <w:lang w:eastAsia="ru-RU"/>
        </w:rPr>
        <w:t>ОКТМО – общероссийский классификатор территорий муниципальных образований;</w:t>
      </w:r>
    </w:p>
    <w:p w14:paraId="20C1846A" w14:textId="77777777" w:rsidR="00016B43" w:rsidRPr="00C039CB" w:rsidRDefault="00016B43" w:rsidP="00016B43">
      <w:pPr>
        <w:pStyle w:val="gf9"/>
        <w:rPr>
          <w:lang w:eastAsia="ru-RU"/>
        </w:rPr>
      </w:pPr>
      <w:r w:rsidRPr="00C039CB">
        <w:rPr>
          <w:lang w:eastAsia="ru-RU"/>
        </w:rPr>
        <w:t>ОКФС – общероссийский классификатор форм собственности;</w:t>
      </w:r>
    </w:p>
    <w:p w14:paraId="3B01917A" w14:textId="77777777" w:rsidR="00016B43" w:rsidRPr="00C039CB" w:rsidRDefault="00016B43" w:rsidP="00016B43">
      <w:pPr>
        <w:pStyle w:val="gf9"/>
        <w:rPr>
          <w:lang w:eastAsia="ru-RU"/>
        </w:rPr>
      </w:pPr>
      <w:r w:rsidRPr="00C039CB">
        <w:rPr>
          <w:lang w:eastAsia="ru-RU"/>
        </w:rPr>
        <w:t>ФИАС – кодификатор адресов согласно Федеральной информационной адресной системе.</w:t>
      </w:r>
    </w:p>
    <w:p w14:paraId="4636CD49" w14:textId="77777777" w:rsidR="00016B43" w:rsidRDefault="00016B43" w:rsidP="0091785A">
      <w:pPr>
        <w:pStyle w:val="g40"/>
      </w:pPr>
      <w:r>
        <w:t>Требования к составу обрабатываемых данных по образовательным организациям</w:t>
      </w:r>
    </w:p>
    <w:p w14:paraId="3F6E4CCD" w14:textId="77777777" w:rsidR="00016B43" w:rsidRDefault="00016B43" w:rsidP="00016B43">
      <w:pPr>
        <w:pStyle w:val="gfc"/>
      </w:pPr>
      <w:r>
        <w:t>С целью построения единого реестра образовательных организаций Региона АИС «Контингент» должна осуществлять обработку данных об образовательных организациях, поставляемых из информационных систем, позволяющих однозначно идентифицировать и классифицировать организации по различным аспектам их деятельности и формам устройства.</w:t>
      </w:r>
    </w:p>
    <w:p w14:paraId="058521CD" w14:textId="77777777" w:rsidR="00016B43" w:rsidRPr="00F51F8A" w:rsidRDefault="00016B43" w:rsidP="00016B43">
      <w:pPr>
        <w:pStyle w:val="gfe"/>
      </w:pPr>
      <w:r w:rsidRPr="00F51F8A">
        <w:t>АИС «Контингент» должна обеспечивать получение, обработку и хранение следующих данных об образовательных организациях:</w:t>
      </w:r>
    </w:p>
    <w:p w14:paraId="5F6E7A55" w14:textId="77777777" w:rsidR="00016B43" w:rsidRPr="0030740E" w:rsidRDefault="00016B43" w:rsidP="0030740E">
      <w:pPr>
        <w:pStyle w:val="gb"/>
        <w:numPr>
          <w:ilvl w:val="0"/>
          <w:numId w:val="411"/>
        </w:numPr>
      </w:pPr>
      <w:r w:rsidRPr="0030740E">
        <w:t>Организация, осуществляющая образовательную деятельность:</w:t>
      </w:r>
    </w:p>
    <w:p w14:paraId="2C57E5F2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идентификатор организации;</w:t>
      </w:r>
    </w:p>
    <w:p w14:paraId="431D514D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полное наименование;</w:t>
      </w:r>
    </w:p>
    <w:p w14:paraId="56C4CF63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краткое наименование;</w:t>
      </w:r>
    </w:p>
    <w:p w14:paraId="5754EFB1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количество смен;</w:t>
      </w:r>
    </w:p>
    <w:p w14:paraId="707C3443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ИНН;</w:t>
      </w:r>
    </w:p>
    <w:p w14:paraId="67EDDBCF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КПП;</w:t>
      </w:r>
    </w:p>
    <w:p w14:paraId="2B167C93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ОГРН;</w:t>
      </w:r>
    </w:p>
    <w:p w14:paraId="18B5EE38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юридическое лицо или филиал (выбор из перечня):</w:t>
      </w:r>
    </w:p>
    <w:p w14:paraId="16809384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lastRenderedPageBreak/>
        <w:t>юридическое лицо;</w:t>
      </w:r>
    </w:p>
    <w:p w14:paraId="5DA7F921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филиал;</w:t>
      </w:r>
    </w:p>
    <w:p w14:paraId="100D6073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головная организация;</w:t>
      </w:r>
    </w:p>
    <w:p w14:paraId="6C39E01C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юридический адрес;</w:t>
      </w:r>
    </w:p>
    <w:p w14:paraId="03578531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фактический адрес;</w:t>
      </w:r>
    </w:p>
    <w:p w14:paraId="4F9D5562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код ОКАТО;</w:t>
      </w:r>
    </w:p>
    <w:p w14:paraId="61E16D5C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ФИО руководителя;</w:t>
      </w:r>
    </w:p>
    <w:p w14:paraId="202D5DAE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контактные данные организации:</w:t>
      </w:r>
    </w:p>
    <w:p w14:paraId="076FAE56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сайт;</w:t>
      </w:r>
    </w:p>
    <w:p w14:paraId="627FCFB7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электронная почта;</w:t>
      </w:r>
    </w:p>
    <w:p w14:paraId="5C507B57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номер телефона;</w:t>
      </w:r>
    </w:p>
    <w:p w14:paraId="1698ACF9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статус организации;</w:t>
      </w:r>
    </w:p>
    <w:p w14:paraId="7A30834D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форма собственности (из ОКФС);</w:t>
      </w:r>
    </w:p>
    <w:p w14:paraId="322A1FAD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аккредитация:</w:t>
      </w:r>
    </w:p>
    <w:p w14:paraId="150E0FAF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серия и номер бланка;</w:t>
      </w:r>
    </w:p>
    <w:p w14:paraId="577C6C43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реестровый номер свидетельства о государственной аккредитации образовательной деятельности для организаций, которые должны проходить аккредитацию;</w:t>
      </w:r>
    </w:p>
    <w:p w14:paraId="5B522F50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дата выдачи;</w:t>
      </w:r>
    </w:p>
    <w:p w14:paraId="7AEDFC41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срок действия (значение: дата или «бессрочный»);</w:t>
      </w:r>
    </w:p>
    <w:p w14:paraId="16F354E8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лицензия на осуществление образовательной деятельности:</w:t>
      </w:r>
    </w:p>
    <w:p w14:paraId="100D1589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серия и номер бланка;</w:t>
      </w:r>
    </w:p>
    <w:p w14:paraId="60FFE6A9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реестровый номер свидетельства о государственной аккредитации образовательной деятельности для организаций, которые должны проходить аккредитацию;</w:t>
      </w:r>
    </w:p>
    <w:p w14:paraId="5440BC95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дата выдачи;</w:t>
      </w:r>
    </w:p>
    <w:p w14:paraId="528F7C24" w14:textId="77777777" w:rsidR="00016B43" w:rsidRPr="0030740E" w:rsidRDefault="00016B43" w:rsidP="0030740E">
      <w:pPr>
        <w:pStyle w:val="gb"/>
        <w:numPr>
          <w:ilvl w:val="2"/>
          <w:numId w:val="330"/>
        </w:numPr>
      </w:pPr>
      <w:r w:rsidRPr="0030740E">
        <w:t>срок действия;</w:t>
      </w:r>
    </w:p>
    <w:p w14:paraId="659A4D03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отраслевая принадлежность по ОКВЭД;</w:t>
      </w:r>
    </w:p>
    <w:p w14:paraId="6B89676B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реализуемые образовательные программы;</w:t>
      </w:r>
    </w:p>
    <w:p w14:paraId="11517354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учредители;</w:t>
      </w:r>
    </w:p>
    <w:p w14:paraId="7CC20FF0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тип организации;</w:t>
      </w:r>
    </w:p>
    <w:p w14:paraId="3BEA73C2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lastRenderedPageBreak/>
        <w:t>направления подготовки, специальности, профессии (кроме общего образования);</w:t>
      </w:r>
    </w:p>
    <w:p w14:paraId="2C679FD6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организационно-правовая форма (код ОКОПФ);</w:t>
      </w:r>
    </w:p>
    <w:p w14:paraId="1E6B9DBA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фактическая наполняемость (количество детей, числящихся на текущий момент в организации (очная форма обучения));</w:t>
      </w:r>
    </w:p>
    <w:p w14:paraId="218E98E7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предельная наполняемость (максимальное количество детей, которое может находиться в организации в одну смену с соблюдением норм СанПиН);</w:t>
      </w:r>
    </w:p>
    <w:p w14:paraId="768C8F76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принадлежность к государственным или муниципальным ОУО (код по ОКОГУ).</w:t>
      </w:r>
    </w:p>
    <w:p w14:paraId="09688EE4" w14:textId="77777777" w:rsidR="00016B43" w:rsidRPr="0030740E" w:rsidRDefault="00016B43" w:rsidP="0030740E">
      <w:pPr>
        <w:pStyle w:val="gb"/>
      </w:pPr>
      <w:r w:rsidRPr="0030740E">
        <w:t>Индивидуальный предприниматель, осуществляющий образовательную деятельность:</w:t>
      </w:r>
    </w:p>
    <w:p w14:paraId="0B3E7F66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ФИО;</w:t>
      </w:r>
    </w:p>
    <w:p w14:paraId="77AA12DD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ИНН;</w:t>
      </w:r>
    </w:p>
    <w:p w14:paraId="52A2ABEF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ОГРНИП;</w:t>
      </w:r>
    </w:p>
    <w:p w14:paraId="45AACF35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гражданство;</w:t>
      </w:r>
    </w:p>
    <w:p w14:paraId="44DC06DC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статус;</w:t>
      </w:r>
    </w:p>
    <w:p w14:paraId="48000142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вид деятельности по ОКВЭД;</w:t>
      </w:r>
    </w:p>
    <w:p w14:paraId="433D2AED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адрес;</w:t>
      </w:r>
    </w:p>
    <w:p w14:paraId="1CA499CC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образовательные программы;</w:t>
      </w:r>
    </w:p>
    <w:p w14:paraId="71ACD676" w14:textId="77777777" w:rsidR="00016B43" w:rsidRPr="0030740E" w:rsidRDefault="00016B43" w:rsidP="0030740E">
      <w:pPr>
        <w:pStyle w:val="gb"/>
        <w:numPr>
          <w:ilvl w:val="1"/>
          <w:numId w:val="330"/>
        </w:numPr>
      </w:pPr>
      <w:r w:rsidRPr="0030740E">
        <w:t>направления подготовки, специальности, профессии (кроме общего образования).</w:t>
      </w:r>
    </w:p>
    <w:p w14:paraId="0EAC6548" w14:textId="77777777" w:rsidR="00016B43" w:rsidRDefault="00016B43" w:rsidP="00016B43">
      <w:pPr>
        <w:pStyle w:val="g40"/>
        <w:numPr>
          <w:ilvl w:val="3"/>
          <w:numId w:val="1"/>
        </w:numPr>
      </w:pPr>
      <w:r>
        <w:t>Требования к составу образовательных данных по контингенту обучающихся</w:t>
      </w:r>
    </w:p>
    <w:p w14:paraId="06B62ABD" w14:textId="77777777" w:rsidR="00016B43" w:rsidRPr="00AD17B7" w:rsidRDefault="00016B43" w:rsidP="0091785A">
      <w:pPr>
        <w:pStyle w:val="gfc"/>
      </w:pPr>
      <w:r w:rsidRPr="00AD17B7">
        <w:t>С целью обеспечения функциональных задач АИС «Контингент» должна реализовать возможность обработки необходимого объёма данных о контингенте обучающихся образовательных организаций различного типа.</w:t>
      </w:r>
    </w:p>
    <w:p w14:paraId="15925540" w14:textId="77777777" w:rsidR="00016B43" w:rsidRPr="00AD17B7" w:rsidRDefault="00016B43" w:rsidP="0091785A">
      <w:pPr>
        <w:pStyle w:val="gfc"/>
      </w:pPr>
      <w:r w:rsidRPr="00AD17B7">
        <w:t>Учёт контингента обучающихся в образовательных организациях Региона должен включать обработку персональных данных обучающихся и осуществляться в АИС «Контингент» посредством получения необходимого объёма данных из ИС в сфере образования Региона.</w:t>
      </w:r>
    </w:p>
    <w:p w14:paraId="29DD41C2" w14:textId="77777777" w:rsidR="00016B43" w:rsidRPr="00065E00" w:rsidRDefault="00016B43" w:rsidP="00016B43">
      <w:pPr>
        <w:pStyle w:val="gfe"/>
      </w:pPr>
      <w:r w:rsidRPr="00065E00">
        <w:lastRenderedPageBreak/>
        <w:t>АИС «Контингент» должна обеспечивать получение, обработку и хранение общих данных о контингенте обучающихся:</w:t>
      </w:r>
    </w:p>
    <w:p w14:paraId="28306A39" w14:textId="77777777" w:rsidR="00016B43" w:rsidRPr="00583360" w:rsidRDefault="00016B43" w:rsidP="0091785A">
      <w:pPr>
        <w:pStyle w:val="gb"/>
        <w:numPr>
          <w:ilvl w:val="0"/>
          <w:numId w:val="431"/>
        </w:numPr>
      </w:pPr>
      <w:r w:rsidRPr="005D716E">
        <w:t>ФИО.</w:t>
      </w:r>
    </w:p>
    <w:p w14:paraId="6467CFC4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Дата рождения.</w:t>
      </w:r>
    </w:p>
    <w:p w14:paraId="7D9A81D8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Место рождения.</w:t>
      </w:r>
    </w:p>
    <w:p w14:paraId="2B742E09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Пол.</w:t>
      </w:r>
    </w:p>
    <w:p w14:paraId="2316DEC5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СНИЛС.</w:t>
      </w:r>
    </w:p>
    <w:p w14:paraId="3F6CFAB1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Гражданство.</w:t>
      </w:r>
    </w:p>
    <w:p w14:paraId="52DA2AF2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Свидетельство о рождении:</w:t>
      </w:r>
    </w:p>
    <w:p w14:paraId="16AE6D2B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серия и номер;</w:t>
      </w:r>
    </w:p>
    <w:p w14:paraId="3C9EC9A3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дата выдачи;</w:t>
      </w:r>
    </w:p>
    <w:p w14:paraId="32AA42D7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кем выдан.</w:t>
      </w:r>
    </w:p>
    <w:p w14:paraId="48D2F6AA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Реквизиты документа, удостоверяющего личность:</w:t>
      </w:r>
    </w:p>
    <w:p w14:paraId="604DB950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тип документа;</w:t>
      </w:r>
    </w:p>
    <w:p w14:paraId="20CB1EEF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серия и номер;</w:t>
      </w:r>
    </w:p>
    <w:p w14:paraId="2B6E8DBE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дата и место выдачи;</w:t>
      </w:r>
    </w:p>
    <w:p w14:paraId="4B408079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кем выдан.</w:t>
      </w:r>
    </w:p>
    <w:p w14:paraId="048D829E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Адрес регистрации по месту жительства.</w:t>
      </w:r>
    </w:p>
    <w:p w14:paraId="43D8A703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Адрес регистрации по месту пребывания.</w:t>
      </w:r>
    </w:p>
    <w:p w14:paraId="698C0018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Адрес фактического места жительства.</w:t>
      </w:r>
    </w:p>
    <w:p w14:paraId="3AEC8909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Информация о трудной жизненной ситуации.</w:t>
      </w:r>
    </w:p>
    <w:p w14:paraId="1F5202D3" w14:textId="77777777" w:rsidR="00016B43" w:rsidRPr="00583360" w:rsidRDefault="00016B43" w:rsidP="0091785A">
      <w:pPr>
        <w:pStyle w:val="gb"/>
        <w:numPr>
          <w:ilvl w:val="0"/>
          <w:numId w:val="330"/>
        </w:numPr>
      </w:pPr>
      <w:r w:rsidRPr="00583360">
        <w:t>Родители (или законный представитель):</w:t>
      </w:r>
    </w:p>
    <w:p w14:paraId="2843295A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мать:</w:t>
      </w:r>
    </w:p>
    <w:p w14:paraId="33962D39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ФИО;</w:t>
      </w:r>
    </w:p>
    <w:p w14:paraId="2351C125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дата рождения;</w:t>
      </w:r>
    </w:p>
    <w:p w14:paraId="126B6F54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СНИЛС;</w:t>
      </w:r>
    </w:p>
    <w:p w14:paraId="3E9A968C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гражданство;</w:t>
      </w:r>
    </w:p>
    <w:p w14:paraId="4B8E5911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реквизиты документа, удостоверяющего личность;</w:t>
      </w:r>
    </w:p>
    <w:p w14:paraId="2EFBC3B5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отец:</w:t>
      </w:r>
    </w:p>
    <w:p w14:paraId="0B8FCB20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ФИО;</w:t>
      </w:r>
    </w:p>
    <w:p w14:paraId="26705255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дата рождения;</w:t>
      </w:r>
    </w:p>
    <w:p w14:paraId="3E135A33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lastRenderedPageBreak/>
        <w:t>СНИЛС;</w:t>
      </w:r>
    </w:p>
    <w:p w14:paraId="07782FC5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гражданство;</w:t>
      </w:r>
    </w:p>
    <w:p w14:paraId="28CD58DB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реквизиты документа, удостоверяющего личность;</w:t>
      </w:r>
    </w:p>
    <w:p w14:paraId="68D69D8D" w14:textId="77777777" w:rsidR="00016B43" w:rsidRPr="00583360" w:rsidRDefault="00016B43" w:rsidP="0091785A">
      <w:pPr>
        <w:pStyle w:val="gb"/>
        <w:numPr>
          <w:ilvl w:val="1"/>
          <w:numId w:val="330"/>
        </w:numPr>
      </w:pPr>
      <w:r w:rsidRPr="00583360">
        <w:t>законный представитель, не являющийся родителем:</w:t>
      </w:r>
    </w:p>
    <w:p w14:paraId="0C671BD1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тип законного представителя;</w:t>
      </w:r>
    </w:p>
    <w:p w14:paraId="6AA2E27C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ФИО;</w:t>
      </w:r>
    </w:p>
    <w:p w14:paraId="05D7ACC8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дата рождения;</w:t>
      </w:r>
    </w:p>
    <w:p w14:paraId="3E0C2031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СНИЛС;</w:t>
      </w:r>
    </w:p>
    <w:p w14:paraId="723BBFBB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гражданство;</w:t>
      </w:r>
    </w:p>
    <w:p w14:paraId="79375128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данные документа, удостоверяющего личность;</w:t>
      </w:r>
    </w:p>
    <w:p w14:paraId="5A315ED8" w14:textId="77777777" w:rsidR="00016B43" w:rsidRPr="00583360" w:rsidRDefault="00016B43" w:rsidP="0091785A">
      <w:pPr>
        <w:pStyle w:val="gb"/>
        <w:numPr>
          <w:ilvl w:val="2"/>
          <w:numId w:val="330"/>
        </w:numPr>
      </w:pPr>
      <w:r w:rsidRPr="00583360">
        <w:t>документ, удостоверяющий положение законного представителя по отношению к ребёнку.</w:t>
      </w:r>
    </w:p>
    <w:p w14:paraId="3310734A" w14:textId="77777777" w:rsidR="00016B43" w:rsidRDefault="00016B43" w:rsidP="0091785A">
      <w:pPr>
        <w:pStyle w:val="gfc"/>
      </w:pPr>
      <w:r>
        <w:t>АИС «Контингент» должна позволять обрабатывать данные о контингенте обучающихся из ИС, учитывающие принадлежность к отдельным категориям в соответствии с Федеральным законом РФ от 29 декабря 2012 г. № 273-ФЗ «Об образовании в Российской Федерации» (ред. от 4 июня 2014 г.), в том числе обучающихся с ограниченными возможностями здоровья. АИС «Контингент» должна позволять получать данные об обучающихся, нуждающихся в создании специальных условий для получения образования, о возможностях образовательных организаций реализовывать адаптированные для обучающихся с ограниченными возможностями здоровья образовательные программы в соответствии с индивидуальной программой реабилитации инвалида.</w:t>
      </w:r>
    </w:p>
    <w:p w14:paraId="1923AA2A" w14:textId="77777777" w:rsidR="00016B43" w:rsidRDefault="00016B43" w:rsidP="0091785A">
      <w:pPr>
        <w:pStyle w:val="gfe"/>
      </w:pPr>
      <w:r>
        <w:t>АИС «Контингент» должна обеспечить возможность учёта сведений по медицинским группам обучающихся:</w:t>
      </w:r>
    </w:p>
    <w:p w14:paraId="0843BD4A" w14:textId="77777777" w:rsidR="00016B43" w:rsidRDefault="00016B43" w:rsidP="00506AFF">
      <w:pPr>
        <w:pStyle w:val="gb"/>
        <w:numPr>
          <w:ilvl w:val="0"/>
          <w:numId w:val="412"/>
        </w:numPr>
      </w:pPr>
      <w:r>
        <w:t>Группа состояния здоровья (для лиц до 18 лет).</w:t>
      </w:r>
    </w:p>
    <w:p w14:paraId="29C183EB" w14:textId="77777777" w:rsidR="00016B43" w:rsidRDefault="00016B43" w:rsidP="00506AFF">
      <w:pPr>
        <w:pStyle w:val="gb"/>
      </w:pPr>
      <w:r>
        <w:t>Группа здоровья (для лиц старше 18 лет).</w:t>
      </w:r>
    </w:p>
    <w:p w14:paraId="7FEEA582" w14:textId="77777777" w:rsidR="00016B43" w:rsidRDefault="00016B43" w:rsidP="00506AFF">
      <w:pPr>
        <w:pStyle w:val="gb"/>
      </w:pPr>
      <w:r>
        <w:t>Медицинская группа для занятия физической культурой.</w:t>
      </w:r>
    </w:p>
    <w:p w14:paraId="015075F3" w14:textId="77777777" w:rsidR="00016B43" w:rsidRDefault="00016B43" w:rsidP="00506AFF">
      <w:pPr>
        <w:pStyle w:val="gb"/>
      </w:pPr>
      <w:r>
        <w:t>Инвалидность:</w:t>
      </w:r>
    </w:p>
    <w:p w14:paraId="06C9995D" w14:textId="77777777" w:rsidR="00016B43" w:rsidRDefault="00016B43" w:rsidP="0091785A">
      <w:pPr>
        <w:pStyle w:val="gb"/>
        <w:numPr>
          <w:ilvl w:val="1"/>
          <w:numId w:val="330"/>
        </w:numPr>
      </w:pPr>
      <w:r>
        <w:t>группа инвалидности;</w:t>
      </w:r>
    </w:p>
    <w:p w14:paraId="7F0D2D18" w14:textId="77777777" w:rsidR="00016B43" w:rsidRDefault="00016B43" w:rsidP="0091785A">
      <w:pPr>
        <w:pStyle w:val="gb"/>
        <w:numPr>
          <w:ilvl w:val="1"/>
          <w:numId w:val="330"/>
        </w:numPr>
      </w:pPr>
      <w:r>
        <w:t>срок действия группы инвалидности;</w:t>
      </w:r>
    </w:p>
    <w:p w14:paraId="3787F2C9" w14:textId="77777777" w:rsidR="00016B43" w:rsidRDefault="00016B43" w:rsidP="0091785A">
      <w:pPr>
        <w:pStyle w:val="gb"/>
        <w:numPr>
          <w:ilvl w:val="1"/>
          <w:numId w:val="330"/>
        </w:numPr>
      </w:pPr>
      <w:r>
        <w:t>причины инвалидности.</w:t>
      </w:r>
    </w:p>
    <w:p w14:paraId="7579CB07" w14:textId="77777777" w:rsidR="00016B43" w:rsidRDefault="00016B43" w:rsidP="00506AFF">
      <w:pPr>
        <w:pStyle w:val="gb"/>
      </w:pPr>
      <w:r>
        <w:lastRenderedPageBreak/>
        <w:t>Наличие потребности в адаптированной программе обучения.</w:t>
      </w:r>
    </w:p>
    <w:p w14:paraId="5C6ECCB8" w14:textId="77777777" w:rsidR="00016B43" w:rsidRDefault="00016B43" w:rsidP="00506AFF">
      <w:pPr>
        <w:pStyle w:val="gb"/>
      </w:pPr>
      <w:r>
        <w:t>Наличие потребности в длительном лечении.</w:t>
      </w:r>
    </w:p>
    <w:p w14:paraId="21B08E61" w14:textId="77777777" w:rsidR="00016B43" w:rsidRDefault="00016B43" w:rsidP="00016B43">
      <w:pPr>
        <w:pStyle w:val="g40"/>
        <w:numPr>
          <w:ilvl w:val="3"/>
          <w:numId w:val="1"/>
        </w:numPr>
      </w:pPr>
      <w:r>
        <w:t>Требования к составу обрабатываемых образовательных данных</w:t>
      </w:r>
    </w:p>
    <w:p w14:paraId="0D52E96C" w14:textId="77777777" w:rsidR="00016B43" w:rsidRDefault="00016B43" w:rsidP="00016B43">
      <w:pPr>
        <w:pStyle w:val="affa"/>
      </w:pPr>
      <w:r>
        <w:t>АИС «Контингент» должна обеспечивать получение и обработку общих данных об этапах и достижениях обучения в различные периоды обучения:</w:t>
      </w:r>
    </w:p>
    <w:p w14:paraId="40D180F8" w14:textId="77777777" w:rsidR="00016B43" w:rsidRDefault="00016B43" w:rsidP="00506AFF">
      <w:pPr>
        <w:pStyle w:val="gb"/>
        <w:numPr>
          <w:ilvl w:val="0"/>
          <w:numId w:val="413"/>
        </w:numPr>
      </w:pPr>
      <w:r>
        <w:t>Данные по дошкольному образованию обучающегося:</w:t>
      </w:r>
    </w:p>
    <w:p w14:paraId="404D6E6E" w14:textId="77777777" w:rsidR="00016B43" w:rsidRDefault="00016B43" w:rsidP="00506AFF">
      <w:pPr>
        <w:pStyle w:val="gb"/>
        <w:numPr>
          <w:ilvl w:val="1"/>
          <w:numId w:val="330"/>
        </w:numPr>
      </w:pPr>
      <w:r>
        <w:t>образовательная организация;</w:t>
      </w:r>
    </w:p>
    <w:p w14:paraId="75923E9C" w14:textId="77777777" w:rsidR="00016B43" w:rsidRDefault="00016B43" w:rsidP="00506AFF">
      <w:pPr>
        <w:pStyle w:val="gb"/>
        <w:numPr>
          <w:ilvl w:val="1"/>
          <w:numId w:val="330"/>
        </w:numPr>
      </w:pPr>
      <w:r>
        <w:t>заявление о приёме;</w:t>
      </w:r>
    </w:p>
    <w:p w14:paraId="0678DFE9" w14:textId="77777777" w:rsidR="00016B43" w:rsidRDefault="00016B43" w:rsidP="00506AFF">
      <w:pPr>
        <w:pStyle w:val="gb"/>
        <w:numPr>
          <w:ilvl w:val="1"/>
          <w:numId w:val="330"/>
        </w:numPr>
      </w:pPr>
      <w:r>
        <w:t>форма получения образования;</w:t>
      </w:r>
    </w:p>
    <w:p w14:paraId="66329D39" w14:textId="77777777" w:rsidR="00016B43" w:rsidRDefault="00016B43" w:rsidP="00506AFF">
      <w:pPr>
        <w:pStyle w:val="gb"/>
        <w:numPr>
          <w:ilvl w:val="1"/>
          <w:numId w:val="330"/>
        </w:numPr>
      </w:pPr>
      <w:r>
        <w:t>данные по зачислению:</w:t>
      </w:r>
    </w:p>
    <w:p w14:paraId="3EC67AA9" w14:textId="77777777" w:rsidR="00016B43" w:rsidRDefault="00016B43" w:rsidP="00506AFF">
      <w:pPr>
        <w:pStyle w:val="gb"/>
        <w:numPr>
          <w:ilvl w:val="2"/>
          <w:numId w:val="330"/>
        </w:numPr>
      </w:pPr>
      <w:r>
        <w:t>дата зачисления (для детей, получающих образование в организации или у индивидуального предпринимателя);</w:t>
      </w:r>
    </w:p>
    <w:p w14:paraId="5F5C6EE6" w14:textId="77777777" w:rsidR="00016B43" w:rsidRDefault="00016B43" w:rsidP="00506AFF">
      <w:pPr>
        <w:pStyle w:val="gb"/>
        <w:numPr>
          <w:ilvl w:val="2"/>
          <w:numId w:val="330"/>
        </w:numPr>
      </w:pPr>
      <w:r>
        <w:t>реквизиты распорядительного акта о зачислении;</w:t>
      </w:r>
    </w:p>
    <w:p w14:paraId="78174EA9" w14:textId="77777777" w:rsidR="00016B43" w:rsidRDefault="00016B43" w:rsidP="00506AFF">
      <w:pPr>
        <w:pStyle w:val="gb"/>
        <w:numPr>
          <w:ilvl w:val="1"/>
          <w:numId w:val="330"/>
        </w:numPr>
      </w:pPr>
      <w:r>
        <w:t>образовательная программа:</w:t>
      </w:r>
    </w:p>
    <w:p w14:paraId="313192D2" w14:textId="77777777" w:rsidR="00016B43" w:rsidRDefault="00016B43" w:rsidP="00506AFF">
      <w:pPr>
        <w:pStyle w:val="gb"/>
        <w:numPr>
          <w:ilvl w:val="2"/>
          <w:numId w:val="330"/>
        </w:numPr>
      </w:pPr>
      <w:r>
        <w:t>наименование программы;</w:t>
      </w:r>
    </w:p>
    <w:p w14:paraId="55DA4BA5" w14:textId="77777777" w:rsidR="00016B43" w:rsidRDefault="00016B43" w:rsidP="00506AFF">
      <w:pPr>
        <w:pStyle w:val="gb"/>
        <w:numPr>
          <w:ilvl w:val="2"/>
          <w:numId w:val="330"/>
        </w:numPr>
      </w:pPr>
      <w:r>
        <w:t>адаптированная образовательная программа (да/нет);</w:t>
      </w:r>
    </w:p>
    <w:p w14:paraId="3294CC1D" w14:textId="77777777" w:rsidR="00016B43" w:rsidRDefault="00016B43" w:rsidP="00506AFF">
      <w:pPr>
        <w:pStyle w:val="gb"/>
        <w:numPr>
          <w:ilvl w:val="1"/>
          <w:numId w:val="330"/>
        </w:numPr>
      </w:pPr>
      <w:r>
        <w:t>режим пребывания:</w:t>
      </w:r>
    </w:p>
    <w:p w14:paraId="11673FD7" w14:textId="77777777" w:rsidR="00016B43" w:rsidRDefault="00016B43" w:rsidP="00506AFF">
      <w:pPr>
        <w:pStyle w:val="gb"/>
        <w:numPr>
          <w:ilvl w:val="2"/>
          <w:numId w:val="330"/>
        </w:numPr>
      </w:pPr>
      <w:r>
        <w:t>кратковременного пребывания (до 5 часов в день);</w:t>
      </w:r>
    </w:p>
    <w:p w14:paraId="4108E3A3" w14:textId="77777777" w:rsidR="00016B43" w:rsidRDefault="00016B43" w:rsidP="00506AFF">
      <w:pPr>
        <w:pStyle w:val="gb"/>
        <w:numPr>
          <w:ilvl w:val="2"/>
          <w:numId w:val="330"/>
        </w:numPr>
      </w:pPr>
      <w:r>
        <w:t>сокращенного дня (8-10-часового пребывания);</w:t>
      </w:r>
    </w:p>
    <w:p w14:paraId="0D11B777" w14:textId="77777777" w:rsidR="00016B43" w:rsidRDefault="00016B43" w:rsidP="00506AFF">
      <w:pPr>
        <w:pStyle w:val="gb"/>
        <w:numPr>
          <w:ilvl w:val="2"/>
          <w:numId w:val="330"/>
        </w:numPr>
      </w:pPr>
      <w:r>
        <w:t>полного дня (10,5-12-часового пребывания);</w:t>
      </w:r>
    </w:p>
    <w:p w14:paraId="7BB7FC23" w14:textId="77777777" w:rsidR="00016B43" w:rsidRDefault="00016B43" w:rsidP="00506AFF">
      <w:pPr>
        <w:pStyle w:val="gb"/>
        <w:numPr>
          <w:ilvl w:val="2"/>
          <w:numId w:val="330"/>
        </w:numPr>
      </w:pPr>
      <w:r>
        <w:t>продленного дня (13-14-часового пребывания);</w:t>
      </w:r>
    </w:p>
    <w:p w14:paraId="5C50B57C" w14:textId="77777777" w:rsidR="00016B43" w:rsidRDefault="00016B43" w:rsidP="00506AFF">
      <w:pPr>
        <w:pStyle w:val="gb"/>
        <w:numPr>
          <w:ilvl w:val="2"/>
          <w:numId w:val="330"/>
        </w:numPr>
      </w:pPr>
      <w:r>
        <w:t>круглосуточного пребывания детей;</w:t>
      </w:r>
    </w:p>
    <w:p w14:paraId="1F4F501B" w14:textId="77777777" w:rsidR="00016B43" w:rsidRDefault="00016B43" w:rsidP="00506AFF">
      <w:pPr>
        <w:pStyle w:val="gb"/>
        <w:numPr>
          <w:ilvl w:val="1"/>
          <w:numId w:val="330"/>
        </w:numPr>
      </w:pPr>
      <w:r>
        <w:t>данные об окончании (отчислении, выбытии, переводе):</w:t>
      </w:r>
    </w:p>
    <w:p w14:paraId="40C0F187" w14:textId="77777777" w:rsidR="00016B43" w:rsidRDefault="00016B43" w:rsidP="00506AFF">
      <w:pPr>
        <w:pStyle w:val="gb"/>
        <w:numPr>
          <w:ilvl w:val="2"/>
          <w:numId w:val="330"/>
        </w:numPr>
      </w:pPr>
      <w:r>
        <w:t>дата окончания (отчисления, выбытия, перевода);</w:t>
      </w:r>
    </w:p>
    <w:p w14:paraId="44FE9A17" w14:textId="77777777" w:rsidR="00016B43" w:rsidRDefault="00016B43" w:rsidP="00506AFF">
      <w:pPr>
        <w:pStyle w:val="gb"/>
        <w:numPr>
          <w:ilvl w:val="2"/>
          <w:numId w:val="330"/>
        </w:numPr>
      </w:pPr>
      <w:r>
        <w:t>реквизиты документа об окончании (отчислении, выбытии, переводе);</w:t>
      </w:r>
    </w:p>
    <w:p w14:paraId="766A3A38" w14:textId="77777777" w:rsidR="00016B43" w:rsidRDefault="00016B43" w:rsidP="00506AFF">
      <w:pPr>
        <w:pStyle w:val="gb"/>
        <w:numPr>
          <w:ilvl w:val="2"/>
          <w:numId w:val="330"/>
        </w:numPr>
      </w:pPr>
      <w:r>
        <w:t>основание выбытия/отчисления/перевода.</w:t>
      </w:r>
    </w:p>
    <w:p w14:paraId="64487CB0" w14:textId="77777777" w:rsidR="00016B43" w:rsidRDefault="00016B43" w:rsidP="00506AFF">
      <w:pPr>
        <w:pStyle w:val="gb"/>
      </w:pPr>
      <w:r>
        <w:t>Данные по начальному общему, основному общему и среднему общему образованию обучающегося:</w:t>
      </w:r>
    </w:p>
    <w:p w14:paraId="4BE46000" w14:textId="77777777" w:rsidR="00016B43" w:rsidRDefault="00016B43" w:rsidP="00506AFF">
      <w:pPr>
        <w:pStyle w:val="gb"/>
        <w:numPr>
          <w:ilvl w:val="1"/>
          <w:numId w:val="330"/>
        </w:numPr>
      </w:pPr>
      <w:r>
        <w:t>образовательная организация;</w:t>
      </w:r>
    </w:p>
    <w:p w14:paraId="1343C7B4" w14:textId="77777777" w:rsidR="00016B43" w:rsidRDefault="00016B43" w:rsidP="00506AFF">
      <w:pPr>
        <w:pStyle w:val="gb"/>
        <w:numPr>
          <w:ilvl w:val="1"/>
          <w:numId w:val="330"/>
        </w:numPr>
      </w:pPr>
      <w:r>
        <w:lastRenderedPageBreak/>
        <w:t>заявление о приёме:</w:t>
      </w:r>
    </w:p>
    <w:p w14:paraId="2A5106DB" w14:textId="77777777" w:rsidR="00016B43" w:rsidRDefault="00016B43" w:rsidP="00506AFF">
      <w:pPr>
        <w:pStyle w:val="gb"/>
        <w:numPr>
          <w:ilvl w:val="2"/>
          <w:numId w:val="330"/>
        </w:numPr>
      </w:pPr>
      <w:r>
        <w:t>учебный класс;</w:t>
      </w:r>
    </w:p>
    <w:p w14:paraId="0180B776" w14:textId="77777777" w:rsidR="00016B43" w:rsidRDefault="00016B43" w:rsidP="00506AFF">
      <w:pPr>
        <w:pStyle w:val="gb"/>
        <w:numPr>
          <w:ilvl w:val="2"/>
          <w:numId w:val="330"/>
        </w:numPr>
      </w:pPr>
      <w:r>
        <w:t>дата регистрации заявления о приёме;</w:t>
      </w:r>
    </w:p>
    <w:p w14:paraId="420ACA50" w14:textId="77777777" w:rsidR="00016B43" w:rsidRDefault="00016B43" w:rsidP="00506AFF">
      <w:pPr>
        <w:pStyle w:val="gb"/>
        <w:numPr>
          <w:ilvl w:val="1"/>
          <w:numId w:val="330"/>
        </w:numPr>
      </w:pPr>
      <w:r>
        <w:t>зачисление:</w:t>
      </w:r>
    </w:p>
    <w:p w14:paraId="33002B7E" w14:textId="77777777" w:rsidR="00016B43" w:rsidRDefault="00016B43" w:rsidP="00506AFF">
      <w:pPr>
        <w:pStyle w:val="gb"/>
        <w:numPr>
          <w:ilvl w:val="2"/>
          <w:numId w:val="330"/>
        </w:numPr>
      </w:pPr>
      <w:r>
        <w:t>учебный год;</w:t>
      </w:r>
    </w:p>
    <w:p w14:paraId="28914A34" w14:textId="77777777" w:rsidR="00016B43" w:rsidRDefault="00016B43" w:rsidP="00506AFF">
      <w:pPr>
        <w:pStyle w:val="gb"/>
        <w:numPr>
          <w:ilvl w:val="2"/>
          <w:numId w:val="330"/>
        </w:numPr>
      </w:pPr>
      <w:r>
        <w:t>учебный класс;</w:t>
      </w:r>
    </w:p>
    <w:p w14:paraId="68D88707" w14:textId="77777777" w:rsidR="00016B43" w:rsidRDefault="00016B43" w:rsidP="00506AFF">
      <w:pPr>
        <w:pStyle w:val="gb"/>
        <w:numPr>
          <w:ilvl w:val="2"/>
          <w:numId w:val="330"/>
        </w:numPr>
      </w:pPr>
      <w:r>
        <w:t>дата зачисления;</w:t>
      </w:r>
    </w:p>
    <w:p w14:paraId="55C10516" w14:textId="77777777" w:rsidR="00016B43" w:rsidRDefault="00016B43" w:rsidP="00506AFF">
      <w:pPr>
        <w:pStyle w:val="gb"/>
        <w:numPr>
          <w:ilvl w:val="2"/>
          <w:numId w:val="330"/>
        </w:numPr>
      </w:pPr>
      <w:r>
        <w:t>реквизиты распорядительного акта о зачислении;</w:t>
      </w:r>
    </w:p>
    <w:p w14:paraId="68ED0C42" w14:textId="77777777" w:rsidR="00016B43" w:rsidRDefault="00016B43" w:rsidP="00506AFF">
      <w:pPr>
        <w:pStyle w:val="gb"/>
        <w:numPr>
          <w:ilvl w:val="1"/>
          <w:numId w:val="330"/>
        </w:numPr>
      </w:pPr>
      <w:r>
        <w:t>образовательная программа:</w:t>
      </w:r>
    </w:p>
    <w:p w14:paraId="68FC3610" w14:textId="77777777" w:rsidR="00016B43" w:rsidRDefault="00016B43" w:rsidP="00506AFF">
      <w:pPr>
        <w:pStyle w:val="gb"/>
        <w:numPr>
          <w:ilvl w:val="2"/>
          <w:numId w:val="330"/>
        </w:numPr>
      </w:pPr>
      <w:r>
        <w:t>уровень;</w:t>
      </w:r>
    </w:p>
    <w:p w14:paraId="2EB2E7D8" w14:textId="77777777" w:rsidR="00016B43" w:rsidRDefault="00016B43" w:rsidP="00506AFF">
      <w:pPr>
        <w:pStyle w:val="gb"/>
        <w:numPr>
          <w:ilvl w:val="2"/>
          <w:numId w:val="330"/>
        </w:numPr>
      </w:pPr>
      <w:r>
        <w:t>адаптированная общеобразовательная программа (да/нет);</w:t>
      </w:r>
    </w:p>
    <w:p w14:paraId="20750FC1" w14:textId="77777777" w:rsidR="00016B43" w:rsidRDefault="00016B43" w:rsidP="00506AFF">
      <w:pPr>
        <w:pStyle w:val="gb"/>
        <w:numPr>
          <w:ilvl w:val="1"/>
          <w:numId w:val="330"/>
        </w:numPr>
      </w:pPr>
      <w:r>
        <w:t>обучение:</w:t>
      </w:r>
    </w:p>
    <w:p w14:paraId="45EA2120" w14:textId="77777777" w:rsidR="00016B43" w:rsidRDefault="00016B43" w:rsidP="00506AFF">
      <w:pPr>
        <w:pStyle w:val="gb"/>
        <w:numPr>
          <w:ilvl w:val="2"/>
          <w:numId w:val="330"/>
        </w:numPr>
      </w:pPr>
      <w:r>
        <w:t>перевод (зачисление) в учебные классы:</w:t>
      </w:r>
    </w:p>
    <w:p w14:paraId="4205A370" w14:textId="77777777" w:rsidR="00016B43" w:rsidRDefault="00016B43" w:rsidP="00506AFF">
      <w:pPr>
        <w:pStyle w:val="gb"/>
        <w:numPr>
          <w:ilvl w:val="3"/>
          <w:numId w:val="330"/>
        </w:numPr>
      </w:pPr>
      <w:r>
        <w:t>учебный год;</w:t>
      </w:r>
    </w:p>
    <w:p w14:paraId="6D5BDF38" w14:textId="77777777" w:rsidR="00016B43" w:rsidRDefault="00016B43" w:rsidP="00506AFF">
      <w:pPr>
        <w:pStyle w:val="gb"/>
        <w:numPr>
          <w:ilvl w:val="3"/>
          <w:numId w:val="330"/>
        </w:numPr>
      </w:pPr>
      <w:r>
        <w:t>учебный класс;</w:t>
      </w:r>
    </w:p>
    <w:p w14:paraId="788F57E2" w14:textId="77777777" w:rsidR="00016B43" w:rsidRDefault="00016B43" w:rsidP="00506AFF">
      <w:pPr>
        <w:pStyle w:val="gb"/>
        <w:numPr>
          <w:ilvl w:val="2"/>
          <w:numId w:val="330"/>
        </w:numPr>
      </w:pPr>
      <w:r>
        <w:t>годовая успеваемость:</w:t>
      </w:r>
    </w:p>
    <w:p w14:paraId="2E2B72B6" w14:textId="77777777" w:rsidR="00016B43" w:rsidRDefault="00016B43" w:rsidP="00506AFF">
      <w:pPr>
        <w:pStyle w:val="gb"/>
        <w:numPr>
          <w:ilvl w:val="3"/>
          <w:numId w:val="330"/>
        </w:numPr>
      </w:pPr>
      <w:r>
        <w:t>предмет;</w:t>
      </w:r>
    </w:p>
    <w:p w14:paraId="53DC8276" w14:textId="77777777" w:rsidR="00016B43" w:rsidRDefault="00016B43" w:rsidP="00506AFF">
      <w:pPr>
        <w:pStyle w:val="gb"/>
        <w:numPr>
          <w:ilvl w:val="3"/>
          <w:numId w:val="330"/>
        </w:numPr>
      </w:pPr>
      <w:r>
        <w:t>учебный год;</w:t>
      </w:r>
    </w:p>
    <w:p w14:paraId="4D85DA9C" w14:textId="77777777" w:rsidR="00016B43" w:rsidRDefault="00016B43" w:rsidP="00506AFF">
      <w:pPr>
        <w:pStyle w:val="gb"/>
        <w:numPr>
          <w:ilvl w:val="3"/>
          <w:numId w:val="330"/>
        </w:numPr>
      </w:pPr>
      <w:r>
        <w:t>оценка;</w:t>
      </w:r>
    </w:p>
    <w:p w14:paraId="2320622C" w14:textId="77777777" w:rsidR="00016B43" w:rsidRDefault="00016B43" w:rsidP="00506AFF">
      <w:pPr>
        <w:pStyle w:val="gb"/>
        <w:numPr>
          <w:ilvl w:val="3"/>
          <w:numId w:val="330"/>
        </w:numPr>
      </w:pPr>
      <w:r>
        <w:t>форма получения образования;</w:t>
      </w:r>
    </w:p>
    <w:p w14:paraId="2C63011C" w14:textId="77777777" w:rsidR="00016B43" w:rsidRDefault="00016B43" w:rsidP="00506AFF">
      <w:pPr>
        <w:pStyle w:val="gb"/>
        <w:numPr>
          <w:ilvl w:val="3"/>
          <w:numId w:val="330"/>
        </w:numPr>
      </w:pPr>
      <w:r>
        <w:t>смена;</w:t>
      </w:r>
    </w:p>
    <w:p w14:paraId="6D2E61D1" w14:textId="77777777" w:rsidR="00016B43" w:rsidRDefault="00016B43" w:rsidP="00934736">
      <w:pPr>
        <w:pStyle w:val="gb"/>
        <w:numPr>
          <w:ilvl w:val="1"/>
          <w:numId w:val="330"/>
        </w:numPr>
      </w:pPr>
      <w:r>
        <w:t>портфолио (карточки):</w:t>
      </w:r>
    </w:p>
    <w:p w14:paraId="276B762E" w14:textId="77777777" w:rsidR="00016B43" w:rsidRDefault="00016B43" w:rsidP="00934736">
      <w:pPr>
        <w:pStyle w:val="gb"/>
        <w:numPr>
          <w:ilvl w:val="2"/>
          <w:numId w:val="330"/>
        </w:numPr>
      </w:pPr>
      <w:r>
        <w:t>участие в олимпиадах:</w:t>
      </w:r>
    </w:p>
    <w:p w14:paraId="60A181E0" w14:textId="77777777" w:rsidR="00016B43" w:rsidRDefault="00016B43" w:rsidP="00934736">
      <w:pPr>
        <w:pStyle w:val="gb"/>
        <w:numPr>
          <w:ilvl w:val="3"/>
          <w:numId w:val="330"/>
        </w:numPr>
      </w:pPr>
      <w:r>
        <w:t>название мероприятия;</w:t>
      </w:r>
    </w:p>
    <w:p w14:paraId="2F004CF0" w14:textId="77777777" w:rsidR="00016B43" w:rsidRDefault="00016B43" w:rsidP="00934736">
      <w:pPr>
        <w:pStyle w:val="gb"/>
        <w:numPr>
          <w:ilvl w:val="3"/>
          <w:numId w:val="330"/>
        </w:numPr>
      </w:pPr>
      <w:r>
        <w:t>статус мероприятия;</w:t>
      </w:r>
    </w:p>
    <w:p w14:paraId="39944F81" w14:textId="77777777" w:rsidR="00016B43" w:rsidRDefault="00016B43" w:rsidP="00934736">
      <w:pPr>
        <w:pStyle w:val="gb"/>
        <w:numPr>
          <w:ilvl w:val="3"/>
          <w:numId w:val="330"/>
        </w:numPr>
      </w:pPr>
      <w:r>
        <w:t>дата участия;</w:t>
      </w:r>
    </w:p>
    <w:p w14:paraId="09BAEA2C" w14:textId="77777777" w:rsidR="00016B43" w:rsidRDefault="00016B43" w:rsidP="00934736">
      <w:pPr>
        <w:pStyle w:val="gb"/>
        <w:numPr>
          <w:ilvl w:val="3"/>
          <w:numId w:val="330"/>
        </w:numPr>
      </w:pPr>
      <w:r>
        <w:t>результаты участия;</w:t>
      </w:r>
    </w:p>
    <w:p w14:paraId="62B65972" w14:textId="77777777" w:rsidR="00016B43" w:rsidRDefault="00016B43" w:rsidP="00934736">
      <w:pPr>
        <w:pStyle w:val="gb"/>
        <w:numPr>
          <w:ilvl w:val="3"/>
          <w:numId w:val="330"/>
        </w:numPr>
      </w:pPr>
      <w:r>
        <w:t>присвоены разряды, звания;</w:t>
      </w:r>
    </w:p>
    <w:p w14:paraId="089264DA" w14:textId="77777777" w:rsidR="00016B43" w:rsidRDefault="00016B43" w:rsidP="00934736">
      <w:pPr>
        <w:pStyle w:val="gb"/>
        <w:numPr>
          <w:ilvl w:val="2"/>
          <w:numId w:val="330"/>
        </w:numPr>
      </w:pPr>
      <w:r>
        <w:t>прочие достижения;</w:t>
      </w:r>
    </w:p>
    <w:p w14:paraId="7333AB07" w14:textId="77777777" w:rsidR="00016B43" w:rsidRPr="00934736" w:rsidRDefault="00016B43" w:rsidP="00934736">
      <w:pPr>
        <w:pStyle w:val="gb"/>
        <w:numPr>
          <w:ilvl w:val="1"/>
          <w:numId w:val="330"/>
        </w:numPr>
      </w:pPr>
      <w:r w:rsidRPr="00934736">
        <w:t>результаты обучения по основным общеобразовательным программам:</w:t>
      </w:r>
    </w:p>
    <w:p w14:paraId="20350F5A" w14:textId="77777777" w:rsidR="00016B43" w:rsidRDefault="00016B43" w:rsidP="00934736">
      <w:pPr>
        <w:pStyle w:val="gb"/>
        <w:numPr>
          <w:ilvl w:val="2"/>
          <w:numId w:val="330"/>
        </w:numPr>
      </w:pPr>
      <w:r>
        <w:lastRenderedPageBreak/>
        <w:t>государственная итоговая аттестация (ГИА) в форме основного государственного экзамена (ОГЭ):</w:t>
      </w:r>
    </w:p>
    <w:p w14:paraId="2E9AA113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7D222446" w14:textId="77777777" w:rsidR="00016B43" w:rsidRDefault="00016B43" w:rsidP="00934736">
      <w:pPr>
        <w:pStyle w:val="gb"/>
        <w:numPr>
          <w:ilvl w:val="3"/>
          <w:numId w:val="330"/>
        </w:numPr>
      </w:pPr>
      <w:r>
        <w:t>баллы;</w:t>
      </w:r>
    </w:p>
    <w:p w14:paraId="21D6917C" w14:textId="77777777" w:rsidR="00016B43" w:rsidRDefault="00016B43" w:rsidP="00934736">
      <w:pPr>
        <w:pStyle w:val="gb"/>
        <w:numPr>
          <w:ilvl w:val="2"/>
          <w:numId w:val="330"/>
        </w:numPr>
      </w:pPr>
      <w:r>
        <w:t>государственная итоговая аттестация (ГИА) в форме государственного выпускного экзамена (ГВЭ):</w:t>
      </w:r>
    </w:p>
    <w:p w14:paraId="3F9805DB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46258B29" w14:textId="77777777" w:rsidR="00016B43" w:rsidRDefault="00016B43" w:rsidP="00934736">
      <w:pPr>
        <w:pStyle w:val="gb"/>
        <w:numPr>
          <w:ilvl w:val="3"/>
          <w:numId w:val="330"/>
        </w:numPr>
      </w:pPr>
      <w:r>
        <w:t>баллы;</w:t>
      </w:r>
    </w:p>
    <w:p w14:paraId="29586D40" w14:textId="77777777" w:rsidR="00016B43" w:rsidRDefault="00016B43" w:rsidP="00934736">
      <w:pPr>
        <w:pStyle w:val="gb"/>
        <w:numPr>
          <w:ilvl w:val="2"/>
          <w:numId w:val="330"/>
        </w:numPr>
      </w:pPr>
      <w:r>
        <w:t>реквизиты аттестата об образовании;</w:t>
      </w:r>
    </w:p>
    <w:p w14:paraId="4064036C" w14:textId="77777777" w:rsidR="00016B43" w:rsidRDefault="00016B43" w:rsidP="00934736">
      <w:pPr>
        <w:pStyle w:val="gb"/>
        <w:numPr>
          <w:ilvl w:val="2"/>
          <w:numId w:val="330"/>
        </w:numPr>
      </w:pPr>
      <w:r>
        <w:t>итоговая успеваемость:</w:t>
      </w:r>
    </w:p>
    <w:p w14:paraId="57E41189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6381A3A9" w14:textId="77777777" w:rsidR="00016B43" w:rsidRDefault="00016B43" w:rsidP="00934736">
      <w:pPr>
        <w:pStyle w:val="gb"/>
        <w:numPr>
          <w:ilvl w:val="3"/>
          <w:numId w:val="330"/>
        </w:numPr>
      </w:pPr>
      <w:r>
        <w:t>оценка;</w:t>
      </w:r>
    </w:p>
    <w:p w14:paraId="7F708400" w14:textId="77777777" w:rsidR="00016B43" w:rsidRDefault="00016B43" w:rsidP="00934736">
      <w:pPr>
        <w:pStyle w:val="gb"/>
        <w:numPr>
          <w:ilvl w:val="1"/>
          <w:numId w:val="330"/>
        </w:numPr>
      </w:pPr>
      <w:r>
        <w:t>результаты обучения по программе среднего общего образования:</w:t>
      </w:r>
    </w:p>
    <w:p w14:paraId="1A84ECA3" w14:textId="77777777" w:rsidR="00016B43" w:rsidRDefault="00016B43" w:rsidP="00934736">
      <w:pPr>
        <w:pStyle w:val="gb"/>
        <w:numPr>
          <w:ilvl w:val="2"/>
          <w:numId w:val="330"/>
        </w:numPr>
      </w:pPr>
      <w:r>
        <w:t>государственная итоговая аттестация (ГИА) в форме единого государственного экзамена (ЕГЭ):</w:t>
      </w:r>
    </w:p>
    <w:p w14:paraId="7876EDC5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058CA67D" w14:textId="77777777" w:rsidR="00016B43" w:rsidRDefault="00016B43" w:rsidP="00934736">
      <w:pPr>
        <w:pStyle w:val="gb"/>
        <w:numPr>
          <w:ilvl w:val="3"/>
          <w:numId w:val="330"/>
        </w:numPr>
      </w:pPr>
      <w:r>
        <w:t>баллы;</w:t>
      </w:r>
    </w:p>
    <w:p w14:paraId="7FDBD010" w14:textId="77777777" w:rsidR="00016B43" w:rsidRDefault="00016B43" w:rsidP="00934736">
      <w:pPr>
        <w:pStyle w:val="gb"/>
        <w:numPr>
          <w:ilvl w:val="2"/>
          <w:numId w:val="330"/>
        </w:numPr>
      </w:pPr>
      <w:r>
        <w:t>государственная итоговая аттестация (ГИА) в форме государственного выпускного экзамена (ГВЭ):</w:t>
      </w:r>
    </w:p>
    <w:p w14:paraId="2ECA0108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16965644" w14:textId="77777777" w:rsidR="00016B43" w:rsidRDefault="00016B43" w:rsidP="00934736">
      <w:pPr>
        <w:pStyle w:val="gb"/>
        <w:numPr>
          <w:ilvl w:val="3"/>
          <w:numId w:val="330"/>
        </w:numPr>
      </w:pPr>
      <w:r>
        <w:t>баллы;</w:t>
      </w:r>
    </w:p>
    <w:p w14:paraId="207837AF" w14:textId="77777777" w:rsidR="00016B43" w:rsidRDefault="00016B43" w:rsidP="00934736">
      <w:pPr>
        <w:pStyle w:val="gb"/>
        <w:numPr>
          <w:ilvl w:val="2"/>
          <w:numId w:val="330"/>
        </w:numPr>
      </w:pPr>
      <w:r>
        <w:t>реквизиты аттестата об образовании;</w:t>
      </w:r>
    </w:p>
    <w:p w14:paraId="3EFD0B44" w14:textId="77777777" w:rsidR="00016B43" w:rsidRDefault="00016B43" w:rsidP="00934736">
      <w:pPr>
        <w:pStyle w:val="gb"/>
        <w:numPr>
          <w:ilvl w:val="2"/>
          <w:numId w:val="330"/>
        </w:numPr>
      </w:pPr>
      <w:r>
        <w:t>итоговая успеваемость:</w:t>
      </w:r>
    </w:p>
    <w:p w14:paraId="0CA60F9D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59B1C0B1" w14:textId="77777777" w:rsidR="00016B43" w:rsidRDefault="00016B43" w:rsidP="00934736">
      <w:pPr>
        <w:pStyle w:val="gb"/>
        <w:numPr>
          <w:ilvl w:val="3"/>
          <w:numId w:val="330"/>
        </w:numPr>
      </w:pPr>
      <w:r>
        <w:t>оценка;</w:t>
      </w:r>
    </w:p>
    <w:p w14:paraId="133A2B28" w14:textId="77777777" w:rsidR="00016B43" w:rsidRDefault="00016B43" w:rsidP="00934736">
      <w:pPr>
        <w:pStyle w:val="gb"/>
        <w:numPr>
          <w:ilvl w:val="1"/>
          <w:numId w:val="330"/>
        </w:numPr>
      </w:pPr>
      <w:r>
        <w:t>окончание:</w:t>
      </w:r>
    </w:p>
    <w:p w14:paraId="399663BD" w14:textId="77777777" w:rsidR="00016B43" w:rsidRDefault="00016B43" w:rsidP="00934736">
      <w:pPr>
        <w:pStyle w:val="gb"/>
        <w:numPr>
          <w:ilvl w:val="2"/>
          <w:numId w:val="330"/>
        </w:numPr>
      </w:pPr>
      <w:r>
        <w:t>дата окончания/отчисления/выбытия;</w:t>
      </w:r>
    </w:p>
    <w:p w14:paraId="597D2B11" w14:textId="77777777" w:rsidR="00016B43" w:rsidRDefault="00016B43" w:rsidP="00934736">
      <w:pPr>
        <w:pStyle w:val="gb"/>
        <w:numPr>
          <w:ilvl w:val="2"/>
          <w:numId w:val="330"/>
        </w:numPr>
      </w:pPr>
      <w:r>
        <w:t>реквизиты документа об окончании/отчислении/выбытии;</w:t>
      </w:r>
    </w:p>
    <w:p w14:paraId="31EA0A1C" w14:textId="77777777" w:rsidR="00016B43" w:rsidRDefault="00016B43" w:rsidP="00934736">
      <w:pPr>
        <w:pStyle w:val="gb"/>
        <w:numPr>
          <w:ilvl w:val="2"/>
          <w:numId w:val="330"/>
        </w:numPr>
      </w:pPr>
      <w:r>
        <w:t>основание окончания/отчисления/выбытия.</w:t>
      </w:r>
    </w:p>
    <w:p w14:paraId="7A92B354" w14:textId="77777777" w:rsidR="00016B43" w:rsidRDefault="00016B43" w:rsidP="00934736">
      <w:pPr>
        <w:pStyle w:val="gb"/>
      </w:pPr>
      <w:r>
        <w:t>Данные по среднему профессиональному образованию обучающегося:</w:t>
      </w:r>
    </w:p>
    <w:p w14:paraId="68F69194" w14:textId="77777777" w:rsidR="00016B43" w:rsidRDefault="00016B43" w:rsidP="00934736">
      <w:pPr>
        <w:pStyle w:val="gb"/>
        <w:numPr>
          <w:ilvl w:val="1"/>
          <w:numId w:val="330"/>
        </w:numPr>
      </w:pPr>
      <w:r>
        <w:t>образовательная организация;</w:t>
      </w:r>
    </w:p>
    <w:p w14:paraId="563BC28A" w14:textId="77777777" w:rsidR="00016B43" w:rsidRDefault="00016B43" w:rsidP="00934736">
      <w:pPr>
        <w:pStyle w:val="gb"/>
        <w:numPr>
          <w:ilvl w:val="1"/>
          <w:numId w:val="330"/>
        </w:numPr>
      </w:pPr>
      <w:r>
        <w:lastRenderedPageBreak/>
        <w:t>заявление о приёме:</w:t>
      </w:r>
    </w:p>
    <w:p w14:paraId="4DA317ED" w14:textId="77777777" w:rsidR="00016B43" w:rsidRDefault="00016B43" w:rsidP="00934736">
      <w:pPr>
        <w:pStyle w:val="gb"/>
        <w:numPr>
          <w:ilvl w:val="2"/>
          <w:numId w:val="330"/>
        </w:numPr>
      </w:pPr>
      <w:r>
        <w:t>специальность;</w:t>
      </w:r>
    </w:p>
    <w:p w14:paraId="04D9B93E" w14:textId="77777777" w:rsidR="00016B43" w:rsidRDefault="00016B43" w:rsidP="00934736">
      <w:pPr>
        <w:pStyle w:val="gb"/>
        <w:numPr>
          <w:ilvl w:val="2"/>
          <w:numId w:val="330"/>
        </w:numPr>
      </w:pPr>
      <w:r>
        <w:t>курс;</w:t>
      </w:r>
    </w:p>
    <w:p w14:paraId="2FA42058" w14:textId="77777777" w:rsidR="00016B43" w:rsidRDefault="00016B43" w:rsidP="00934736">
      <w:pPr>
        <w:pStyle w:val="gb"/>
        <w:numPr>
          <w:ilvl w:val="2"/>
          <w:numId w:val="330"/>
        </w:numPr>
      </w:pPr>
      <w:r>
        <w:t>дата заявления о приёме;</w:t>
      </w:r>
    </w:p>
    <w:p w14:paraId="467998E0" w14:textId="77777777" w:rsidR="00016B43" w:rsidRDefault="00016B43" w:rsidP="00934736">
      <w:pPr>
        <w:pStyle w:val="gb"/>
        <w:numPr>
          <w:ilvl w:val="1"/>
          <w:numId w:val="330"/>
        </w:numPr>
      </w:pPr>
      <w:r>
        <w:t>зачисление:</w:t>
      </w:r>
    </w:p>
    <w:p w14:paraId="41EA9919" w14:textId="77777777" w:rsidR="00016B43" w:rsidRDefault="00016B43" w:rsidP="00934736">
      <w:pPr>
        <w:pStyle w:val="gb"/>
        <w:numPr>
          <w:ilvl w:val="2"/>
          <w:numId w:val="330"/>
        </w:numPr>
      </w:pPr>
      <w:r>
        <w:t>дата зачисления;</w:t>
      </w:r>
    </w:p>
    <w:p w14:paraId="6000381C" w14:textId="77777777" w:rsidR="00016B43" w:rsidRDefault="00016B43" w:rsidP="00934736">
      <w:pPr>
        <w:pStyle w:val="gb"/>
        <w:numPr>
          <w:ilvl w:val="2"/>
          <w:numId w:val="330"/>
        </w:numPr>
      </w:pPr>
      <w:r>
        <w:t>курс;</w:t>
      </w:r>
    </w:p>
    <w:p w14:paraId="037576D2" w14:textId="77777777" w:rsidR="00016B43" w:rsidRDefault="00016B43" w:rsidP="00934736">
      <w:pPr>
        <w:pStyle w:val="gb"/>
        <w:numPr>
          <w:ilvl w:val="2"/>
          <w:numId w:val="330"/>
        </w:numPr>
      </w:pPr>
      <w:r>
        <w:t>учебный год;</w:t>
      </w:r>
    </w:p>
    <w:p w14:paraId="4C5C184D" w14:textId="77777777" w:rsidR="00016B43" w:rsidRDefault="00016B43" w:rsidP="00934736">
      <w:pPr>
        <w:pStyle w:val="gb"/>
        <w:numPr>
          <w:ilvl w:val="2"/>
          <w:numId w:val="330"/>
        </w:numPr>
      </w:pPr>
      <w:r>
        <w:t>реквизиты распорядительного акта о зачислении;</w:t>
      </w:r>
    </w:p>
    <w:p w14:paraId="041D1CCA" w14:textId="77777777" w:rsidR="00016B43" w:rsidRDefault="00016B43" w:rsidP="00934736">
      <w:pPr>
        <w:pStyle w:val="gb"/>
        <w:numPr>
          <w:ilvl w:val="1"/>
          <w:numId w:val="330"/>
        </w:numPr>
      </w:pPr>
      <w:r>
        <w:t>образовательная программа:</w:t>
      </w:r>
    </w:p>
    <w:p w14:paraId="6BE62A8D" w14:textId="77777777" w:rsidR="00016B43" w:rsidRDefault="00016B43" w:rsidP="00934736">
      <w:pPr>
        <w:pStyle w:val="gb"/>
        <w:numPr>
          <w:ilvl w:val="2"/>
          <w:numId w:val="330"/>
        </w:numPr>
      </w:pPr>
      <w:r>
        <w:t>вид:</w:t>
      </w:r>
    </w:p>
    <w:p w14:paraId="77FB53C3" w14:textId="77777777" w:rsidR="00016B43" w:rsidRDefault="00016B43" w:rsidP="00934736">
      <w:pPr>
        <w:pStyle w:val="gb"/>
        <w:numPr>
          <w:ilvl w:val="3"/>
          <w:numId w:val="330"/>
        </w:numPr>
      </w:pPr>
      <w:r>
        <w:t>программа подготовки квалифицированных рабочих, служащих;</w:t>
      </w:r>
    </w:p>
    <w:p w14:paraId="7FC95972" w14:textId="77777777" w:rsidR="00016B43" w:rsidRDefault="00016B43" w:rsidP="00934736">
      <w:pPr>
        <w:pStyle w:val="gb"/>
        <w:numPr>
          <w:ilvl w:val="3"/>
          <w:numId w:val="330"/>
        </w:numPr>
      </w:pPr>
      <w:r>
        <w:t>программа подготовки специалистов среднего звена;</w:t>
      </w:r>
    </w:p>
    <w:p w14:paraId="6A79631F" w14:textId="77777777" w:rsidR="00016B43" w:rsidRDefault="00016B43" w:rsidP="00934736">
      <w:pPr>
        <w:pStyle w:val="gb"/>
        <w:numPr>
          <w:ilvl w:val="2"/>
          <w:numId w:val="330"/>
        </w:numPr>
      </w:pPr>
      <w:r>
        <w:t>адаптированность;</w:t>
      </w:r>
    </w:p>
    <w:p w14:paraId="4DDC8E14" w14:textId="77777777" w:rsidR="00016B43" w:rsidRDefault="00016B43" w:rsidP="00934736">
      <w:pPr>
        <w:pStyle w:val="gb"/>
        <w:numPr>
          <w:ilvl w:val="2"/>
          <w:numId w:val="330"/>
        </w:numPr>
      </w:pPr>
      <w:r>
        <w:t>профессия рабочего, должность служащего;</w:t>
      </w:r>
    </w:p>
    <w:p w14:paraId="21436BBC" w14:textId="77777777" w:rsidR="00016B43" w:rsidRDefault="00016B43" w:rsidP="00934736">
      <w:pPr>
        <w:pStyle w:val="gb"/>
        <w:numPr>
          <w:ilvl w:val="2"/>
          <w:numId w:val="330"/>
        </w:numPr>
      </w:pPr>
      <w:r>
        <w:t>обучение с использованием исключительно дистанционных образовательных технологий:</w:t>
      </w:r>
    </w:p>
    <w:p w14:paraId="3288D64D" w14:textId="77777777" w:rsidR="00016B43" w:rsidRDefault="00016B43" w:rsidP="00934736">
      <w:pPr>
        <w:pStyle w:val="gb"/>
        <w:numPr>
          <w:ilvl w:val="3"/>
          <w:numId w:val="330"/>
        </w:numPr>
      </w:pPr>
      <w:r>
        <w:t>да/нет;</w:t>
      </w:r>
    </w:p>
    <w:p w14:paraId="46921AFE" w14:textId="77777777" w:rsidR="00016B43" w:rsidRDefault="00016B43" w:rsidP="00934736">
      <w:pPr>
        <w:pStyle w:val="gb"/>
        <w:numPr>
          <w:ilvl w:val="3"/>
          <w:numId w:val="330"/>
        </w:numPr>
      </w:pPr>
      <w:r>
        <w:t>использование специализированного оборудования (компьютеров и др.);</w:t>
      </w:r>
    </w:p>
    <w:p w14:paraId="6E226600" w14:textId="77777777" w:rsidR="00016B43" w:rsidRDefault="00016B43" w:rsidP="00934736">
      <w:pPr>
        <w:pStyle w:val="gb"/>
        <w:numPr>
          <w:ilvl w:val="3"/>
          <w:numId w:val="330"/>
        </w:numPr>
      </w:pPr>
      <w:r>
        <w:t>применение дистанционных образовательных технологий;</w:t>
      </w:r>
    </w:p>
    <w:p w14:paraId="38B00523" w14:textId="77777777" w:rsidR="00016B43" w:rsidRDefault="00016B43" w:rsidP="00934736">
      <w:pPr>
        <w:pStyle w:val="gb"/>
        <w:numPr>
          <w:ilvl w:val="1"/>
          <w:numId w:val="330"/>
        </w:numPr>
      </w:pPr>
      <w:r>
        <w:t>обучение:</w:t>
      </w:r>
    </w:p>
    <w:p w14:paraId="53C1E25C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перевод (зачисление) на курс:</w:t>
      </w:r>
    </w:p>
    <w:p w14:paraId="5015CAAC" w14:textId="77777777" w:rsidR="00016B43" w:rsidRDefault="00016B43" w:rsidP="00934736">
      <w:pPr>
        <w:pStyle w:val="gb"/>
        <w:numPr>
          <w:ilvl w:val="3"/>
          <w:numId w:val="330"/>
        </w:numPr>
      </w:pPr>
      <w:r>
        <w:t>учебный год;</w:t>
      </w:r>
    </w:p>
    <w:p w14:paraId="6F0D0DDC" w14:textId="77777777" w:rsidR="00016B43" w:rsidRDefault="00016B43" w:rsidP="00934736">
      <w:pPr>
        <w:pStyle w:val="gb"/>
        <w:numPr>
          <w:ilvl w:val="3"/>
          <w:numId w:val="330"/>
        </w:numPr>
      </w:pPr>
      <w:r>
        <w:t>курс;</w:t>
      </w:r>
    </w:p>
    <w:p w14:paraId="62D9A7E8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годовая успеваемость:</w:t>
      </w:r>
    </w:p>
    <w:p w14:paraId="530B5A34" w14:textId="77777777" w:rsidR="00016B43" w:rsidRDefault="00016B43" w:rsidP="00934736">
      <w:pPr>
        <w:pStyle w:val="gb"/>
        <w:numPr>
          <w:ilvl w:val="3"/>
          <w:numId w:val="330"/>
        </w:numPr>
      </w:pPr>
      <w:r>
        <w:t>предмет;</w:t>
      </w:r>
    </w:p>
    <w:p w14:paraId="75905E72" w14:textId="77777777" w:rsidR="00016B43" w:rsidRDefault="00016B43" w:rsidP="00934736">
      <w:pPr>
        <w:pStyle w:val="gb"/>
        <w:numPr>
          <w:ilvl w:val="3"/>
          <w:numId w:val="330"/>
        </w:numPr>
      </w:pPr>
      <w:r>
        <w:t>учебный год;</w:t>
      </w:r>
    </w:p>
    <w:p w14:paraId="3E842849" w14:textId="77777777" w:rsidR="00016B43" w:rsidRDefault="00016B43" w:rsidP="00934736">
      <w:pPr>
        <w:pStyle w:val="gb"/>
        <w:numPr>
          <w:ilvl w:val="3"/>
          <w:numId w:val="330"/>
        </w:numPr>
      </w:pPr>
      <w:r>
        <w:t>итоговые и промежуточные оценки;</w:t>
      </w:r>
    </w:p>
    <w:p w14:paraId="6F0A4F82" w14:textId="77777777" w:rsidR="00016B43" w:rsidRDefault="00016B43" w:rsidP="00934736">
      <w:pPr>
        <w:pStyle w:val="gb"/>
        <w:numPr>
          <w:ilvl w:val="1"/>
          <w:numId w:val="330"/>
        </w:numPr>
      </w:pPr>
      <w:r>
        <w:t>портфолио (карточки):</w:t>
      </w:r>
    </w:p>
    <w:p w14:paraId="79992A01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lastRenderedPageBreak/>
        <w:t>участие в мероприятиях (олимпиадах, конкурсах, соревнованиях и т. д.):</w:t>
      </w:r>
    </w:p>
    <w:p w14:paraId="03ED6B44" w14:textId="77777777" w:rsidR="00016B43" w:rsidRDefault="00016B43" w:rsidP="00934736">
      <w:pPr>
        <w:pStyle w:val="gb"/>
        <w:numPr>
          <w:ilvl w:val="3"/>
          <w:numId w:val="330"/>
        </w:numPr>
      </w:pPr>
      <w:r>
        <w:t>название мероприятия;</w:t>
      </w:r>
    </w:p>
    <w:p w14:paraId="4638CFC4" w14:textId="77777777" w:rsidR="00016B43" w:rsidRDefault="00016B43" w:rsidP="00934736">
      <w:pPr>
        <w:pStyle w:val="gb"/>
        <w:numPr>
          <w:ilvl w:val="3"/>
          <w:numId w:val="330"/>
        </w:numPr>
      </w:pPr>
      <w:r>
        <w:t>статус мероприятия;</w:t>
      </w:r>
    </w:p>
    <w:p w14:paraId="0C8777A9" w14:textId="77777777" w:rsidR="00016B43" w:rsidRDefault="00016B43" w:rsidP="00934736">
      <w:pPr>
        <w:pStyle w:val="gb"/>
        <w:numPr>
          <w:ilvl w:val="3"/>
          <w:numId w:val="330"/>
        </w:numPr>
      </w:pPr>
      <w:r>
        <w:t>дата участия;</w:t>
      </w:r>
    </w:p>
    <w:p w14:paraId="44063F9F" w14:textId="77777777" w:rsidR="00016B43" w:rsidRDefault="00016B43" w:rsidP="00934736">
      <w:pPr>
        <w:pStyle w:val="gb"/>
        <w:numPr>
          <w:ilvl w:val="3"/>
          <w:numId w:val="330"/>
        </w:numPr>
      </w:pPr>
      <w:r>
        <w:t>результаты участия;</w:t>
      </w:r>
    </w:p>
    <w:p w14:paraId="3EC39D90" w14:textId="77777777" w:rsidR="00016B43" w:rsidRDefault="00016B43" w:rsidP="00934736">
      <w:pPr>
        <w:pStyle w:val="gb"/>
        <w:numPr>
          <w:ilvl w:val="3"/>
          <w:numId w:val="330"/>
        </w:numPr>
      </w:pPr>
      <w:r>
        <w:t>присвоены разряды, звания;</w:t>
      </w:r>
    </w:p>
    <w:p w14:paraId="71807F3E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прочие достижения;</w:t>
      </w:r>
    </w:p>
    <w:p w14:paraId="699E56DF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участие в совместных проектах с работодателем:</w:t>
      </w:r>
    </w:p>
    <w:p w14:paraId="7A7791D5" w14:textId="77777777" w:rsidR="00016B43" w:rsidRDefault="00016B43" w:rsidP="00934736">
      <w:pPr>
        <w:pStyle w:val="gb"/>
        <w:numPr>
          <w:ilvl w:val="3"/>
          <w:numId w:val="330"/>
        </w:numPr>
      </w:pPr>
      <w:r>
        <w:t>наименование проекта;</w:t>
      </w:r>
    </w:p>
    <w:p w14:paraId="58229D00" w14:textId="77777777" w:rsidR="00016B43" w:rsidRDefault="00016B43" w:rsidP="00934736">
      <w:pPr>
        <w:pStyle w:val="gb"/>
        <w:numPr>
          <w:ilvl w:val="3"/>
          <w:numId w:val="330"/>
        </w:numPr>
      </w:pPr>
      <w:r>
        <w:t>степень вовлечения в проект (с целью ознакомления с производством, получение преддипломных материалов, внедрение собственных наработок);</w:t>
      </w:r>
    </w:p>
    <w:p w14:paraId="42EDF652" w14:textId="77777777" w:rsidR="00016B43" w:rsidRDefault="00016B43" w:rsidP="00934736">
      <w:pPr>
        <w:pStyle w:val="gb"/>
        <w:numPr>
          <w:ilvl w:val="3"/>
          <w:numId w:val="330"/>
        </w:numPr>
      </w:pPr>
      <w:r>
        <w:t>результаты реализации проекта (проект внедрен/не внедрен);</w:t>
      </w:r>
    </w:p>
    <w:p w14:paraId="3E0F8227" w14:textId="77777777" w:rsidR="00016B43" w:rsidRDefault="00016B43" w:rsidP="00934736">
      <w:pPr>
        <w:pStyle w:val="gb"/>
        <w:numPr>
          <w:ilvl w:val="1"/>
          <w:numId w:val="330"/>
        </w:numPr>
      </w:pPr>
      <w:r>
        <w:t>документ об образовании и о квалификации:</w:t>
      </w:r>
    </w:p>
    <w:p w14:paraId="7400EE41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диплом о среднем профессиональном образовании;</w:t>
      </w:r>
    </w:p>
    <w:p w14:paraId="62C11684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свидетельство об обучении, выдаваемое лицам с ограниченными возможностями здоровья (с различными формами умственной отсталости);</w:t>
      </w:r>
    </w:p>
    <w:p w14:paraId="2489BD2B" w14:textId="77777777" w:rsidR="00016B43" w:rsidRDefault="00016B43" w:rsidP="00934736">
      <w:pPr>
        <w:pStyle w:val="gb"/>
        <w:numPr>
          <w:ilvl w:val="1"/>
          <w:numId w:val="330"/>
        </w:numPr>
      </w:pPr>
      <w:r>
        <w:t>окончание (отчисление, выбытие) образовательной организации:</w:t>
      </w:r>
    </w:p>
    <w:p w14:paraId="532ACDB9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окончания (отчисления, выбытия);</w:t>
      </w:r>
    </w:p>
    <w:p w14:paraId="2C230767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основание окончания (отчисления, выбытия);</w:t>
      </w:r>
    </w:p>
    <w:p w14:paraId="56DFC20C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реквизиты документа об окончании (отчисления, выбытия);</w:t>
      </w:r>
    </w:p>
    <w:p w14:paraId="61243913" w14:textId="77777777" w:rsidR="00016B43" w:rsidRPr="00C93414" w:rsidRDefault="00016B43" w:rsidP="00C93414">
      <w:pPr>
        <w:pStyle w:val="gb"/>
        <w:numPr>
          <w:ilvl w:val="1"/>
          <w:numId w:val="330"/>
        </w:numPr>
      </w:pPr>
      <w:r w:rsidRPr="00C93414">
        <w:t>трудоустройство:</w:t>
      </w:r>
    </w:p>
    <w:p w14:paraId="45AE6B43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наличие индивидуального плана трудоустройства (да/нет);</w:t>
      </w:r>
    </w:p>
    <w:p w14:paraId="4F55CF9E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договор о трудоустройстве (наименование предприятия с указанием формы собственности);</w:t>
      </w:r>
    </w:p>
    <w:p w14:paraId="2A0AB7EB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место фактического трудоустройства (наименование предприятия с указанием формы собственности);</w:t>
      </w:r>
    </w:p>
    <w:p w14:paraId="783E6BD7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трудоустройство на квотированное или специально рабочее место (для инвалидов) (да/нет).</w:t>
      </w:r>
    </w:p>
    <w:p w14:paraId="0DBBFD29" w14:textId="77777777" w:rsidR="00016B43" w:rsidRDefault="00016B43" w:rsidP="0091785A">
      <w:pPr>
        <w:pStyle w:val="gb"/>
      </w:pPr>
      <w:r>
        <w:lastRenderedPageBreak/>
        <w:t>Внеурочная деятельность:</w:t>
      </w:r>
    </w:p>
    <w:p w14:paraId="7FEBD0A7" w14:textId="77777777" w:rsidR="00016B43" w:rsidRDefault="00016B43" w:rsidP="0091785A">
      <w:pPr>
        <w:pStyle w:val="gb"/>
        <w:numPr>
          <w:ilvl w:val="1"/>
          <w:numId w:val="330"/>
        </w:numPr>
      </w:pPr>
      <w:r>
        <w:t>участие в мероприятиях;</w:t>
      </w:r>
    </w:p>
    <w:p w14:paraId="14B090CE" w14:textId="77777777" w:rsidR="00016B43" w:rsidRDefault="00016B43" w:rsidP="0091785A">
      <w:pPr>
        <w:pStyle w:val="gb"/>
        <w:numPr>
          <w:ilvl w:val="1"/>
          <w:numId w:val="330"/>
        </w:numPr>
      </w:pPr>
      <w:r>
        <w:t>участие в мероприятиях в образовательной организации (в концертах, вечерах, сценках, КВН и т. д.);</w:t>
      </w:r>
    </w:p>
    <w:p w14:paraId="54AFE54F" w14:textId="77777777" w:rsidR="00016B43" w:rsidRDefault="00016B43" w:rsidP="0091785A">
      <w:pPr>
        <w:pStyle w:val="gb"/>
        <w:numPr>
          <w:ilvl w:val="1"/>
          <w:numId w:val="330"/>
        </w:numPr>
      </w:pPr>
      <w:r>
        <w:t xml:space="preserve">посещение </w:t>
      </w:r>
      <w:proofErr w:type="spellStart"/>
      <w:r>
        <w:t>необразовательных</w:t>
      </w:r>
      <w:proofErr w:type="spellEnd"/>
      <w:r>
        <w:t xml:space="preserve"> организаций (фитнес-клубы, частные преподаватели и т. д.);</w:t>
      </w:r>
    </w:p>
    <w:p w14:paraId="7AFCE38F" w14:textId="77777777" w:rsidR="00016B43" w:rsidRDefault="00016B43" w:rsidP="0091785A">
      <w:pPr>
        <w:pStyle w:val="gb"/>
        <w:numPr>
          <w:ilvl w:val="1"/>
          <w:numId w:val="330"/>
        </w:numPr>
      </w:pPr>
      <w:r>
        <w:t>самостоятельные занятия (игра на гитаре, рисование карандашами, пение и т. д.).</w:t>
      </w:r>
    </w:p>
    <w:p w14:paraId="52B2D950" w14:textId="77777777" w:rsidR="00016B43" w:rsidRDefault="00016B43" w:rsidP="0091785A">
      <w:pPr>
        <w:pStyle w:val="gb"/>
      </w:pPr>
      <w:r>
        <w:t>Данные по дополнительному образованию:</w:t>
      </w:r>
    </w:p>
    <w:p w14:paraId="3247AF59" w14:textId="77777777" w:rsidR="00016B43" w:rsidRDefault="00016B43" w:rsidP="0091785A">
      <w:pPr>
        <w:pStyle w:val="gb"/>
        <w:numPr>
          <w:ilvl w:val="1"/>
          <w:numId w:val="330"/>
        </w:numPr>
      </w:pPr>
      <w:r>
        <w:t>образовательная организация;</w:t>
      </w:r>
    </w:p>
    <w:p w14:paraId="031EC8A5" w14:textId="77777777" w:rsidR="00016B43" w:rsidRDefault="00016B43" w:rsidP="0091785A">
      <w:pPr>
        <w:pStyle w:val="gb"/>
        <w:numPr>
          <w:ilvl w:val="1"/>
          <w:numId w:val="330"/>
        </w:numPr>
      </w:pPr>
      <w:r>
        <w:t>заявление о приёме;</w:t>
      </w:r>
    </w:p>
    <w:p w14:paraId="4F041737" w14:textId="77777777" w:rsidR="00016B43" w:rsidRDefault="00016B43" w:rsidP="0091785A">
      <w:pPr>
        <w:pStyle w:val="gb"/>
        <w:numPr>
          <w:ilvl w:val="1"/>
          <w:numId w:val="330"/>
        </w:numPr>
      </w:pPr>
      <w:r>
        <w:t>зачисление:</w:t>
      </w:r>
    </w:p>
    <w:p w14:paraId="6AFB7870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зачисления;</w:t>
      </w:r>
    </w:p>
    <w:p w14:paraId="4C486144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реквизиты распорядительного акта о зачислении;</w:t>
      </w:r>
    </w:p>
    <w:p w14:paraId="0FC83BDB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форма обучения;</w:t>
      </w:r>
    </w:p>
    <w:p w14:paraId="0FAD0559" w14:textId="77777777" w:rsidR="00016B43" w:rsidRPr="00C93414" w:rsidRDefault="00016B43" w:rsidP="0091785A">
      <w:pPr>
        <w:pStyle w:val="gb"/>
        <w:numPr>
          <w:ilvl w:val="1"/>
          <w:numId w:val="330"/>
        </w:numPr>
      </w:pPr>
      <w:r w:rsidRPr="00C93414">
        <w:t>образовательная программа:</w:t>
      </w:r>
    </w:p>
    <w:p w14:paraId="7BB2D110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вид:</w:t>
      </w:r>
    </w:p>
    <w:p w14:paraId="160B59B0" w14:textId="77777777" w:rsidR="00016B43" w:rsidRDefault="00016B43" w:rsidP="00934736">
      <w:pPr>
        <w:pStyle w:val="gb"/>
        <w:numPr>
          <w:ilvl w:val="3"/>
          <w:numId w:val="330"/>
        </w:numPr>
      </w:pPr>
      <w:r>
        <w:t>дополнительные общеразвивающие программы;</w:t>
      </w:r>
    </w:p>
    <w:p w14:paraId="4C7C669D" w14:textId="77777777" w:rsidR="00016B43" w:rsidRDefault="00016B43" w:rsidP="00934736">
      <w:pPr>
        <w:pStyle w:val="gb"/>
        <w:numPr>
          <w:ilvl w:val="3"/>
          <w:numId w:val="330"/>
        </w:numPr>
      </w:pPr>
      <w:r>
        <w:t>дополнительные предпрофессиональные программы;</w:t>
      </w:r>
    </w:p>
    <w:p w14:paraId="5B797F48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адаптированность;</w:t>
      </w:r>
    </w:p>
    <w:p w14:paraId="5F14DCB9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направленность;</w:t>
      </w:r>
    </w:p>
    <w:p w14:paraId="3E6490CE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использование дистанционных технологий при реализации программы;</w:t>
      </w:r>
    </w:p>
    <w:p w14:paraId="33140262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наименование и реквизиты федеральных государственных требований, в соответствии с которыми разработана и реализуется дополнительная предпрофессиональная образовательная программа;</w:t>
      </w:r>
    </w:p>
    <w:p w14:paraId="21AC3163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вид спорта;</w:t>
      </w:r>
    </w:p>
    <w:p w14:paraId="65EF56E3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продолжительность освоения образовательной программы:</w:t>
      </w:r>
    </w:p>
    <w:p w14:paraId="29E53DF3" w14:textId="77777777" w:rsidR="00016B43" w:rsidRDefault="00016B43" w:rsidP="00934736">
      <w:pPr>
        <w:pStyle w:val="gb"/>
        <w:numPr>
          <w:ilvl w:val="3"/>
          <w:numId w:val="330"/>
        </w:numPr>
      </w:pPr>
      <w:r>
        <w:t>количество лет освоения образовательной программы;</w:t>
      </w:r>
    </w:p>
    <w:p w14:paraId="5A8653F0" w14:textId="77777777" w:rsidR="00016B43" w:rsidRDefault="00016B43" w:rsidP="00934736">
      <w:pPr>
        <w:pStyle w:val="gb"/>
        <w:numPr>
          <w:ilvl w:val="3"/>
          <w:numId w:val="330"/>
        </w:numPr>
      </w:pPr>
      <w:r>
        <w:lastRenderedPageBreak/>
        <w:t>совокупное количество часов освоения в соответствии с образовательной программой;</w:t>
      </w:r>
    </w:p>
    <w:p w14:paraId="6E4F1505" w14:textId="77777777" w:rsidR="00016B43" w:rsidRDefault="00016B43" w:rsidP="0091785A">
      <w:pPr>
        <w:pStyle w:val="gb"/>
        <w:numPr>
          <w:ilvl w:val="1"/>
          <w:numId w:val="330"/>
        </w:numPr>
      </w:pPr>
      <w:r>
        <w:t>освоение образовательных программ:</w:t>
      </w:r>
    </w:p>
    <w:p w14:paraId="6AE6642A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наименование предмета, курса, модуля;</w:t>
      </w:r>
    </w:p>
    <w:p w14:paraId="239D8922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результат аттестации (промежуточный, итоговый);</w:t>
      </w:r>
    </w:p>
    <w:p w14:paraId="6DA2AA27" w14:textId="77777777" w:rsidR="00016B43" w:rsidRDefault="00016B43" w:rsidP="0091785A">
      <w:pPr>
        <w:pStyle w:val="gb"/>
        <w:numPr>
          <w:ilvl w:val="1"/>
          <w:numId w:val="330"/>
        </w:numPr>
      </w:pPr>
      <w:r>
        <w:t>портфолио (карточки):</w:t>
      </w:r>
    </w:p>
    <w:p w14:paraId="14667AFA" w14:textId="77777777" w:rsidR="00016B43" w:rsidRDefault="00016B43" w:rsidP="0091785A">
      <w:pPr>
        <w:pStyle w:val="gb"/>
        <w:numPr>
          <w:ilvl w:val="2"/>
          <w:numId w:val="330"/>
        </w:numPr>
      </w:pPr>
      <w:r>
        <w:t>у</w:t>
      </w:r>
      <w:r w:rsidRPr="008940F1">
        <w:rPr>
          <w:rStyle w:val="gff2"/>
        </w:rPr>
        <w:t>частие в мероприятиях (олимпиадах, конкурсах, соревнованиях и т.д.):</w:t>
      </w:r>
    </w:p>
    <w:p w14:paraId="3A88965F" w14:textId="77777777" w:rsidR="00016B43" w:rsidRDefault="00016B43" w:rsidP="00934736">
      <w:pPr>
        <w:pStyle w:val="gb"/>
        <w:numPr>
          <w:ilvl w:val="3"/>
          <w:numId w:val="330"/>
        </w:numPr>
      </w:pPr>
      <w:r>
        <w:t>название мероприятия;</w:t>
      </w:r>
    </w:p>
    <w:p w14:paraId="24FD9447" w14:textId="77777777" w:rsidR="00016B43" w:rsidRDefault="00016B43" w:rsidP="00934736">
      <w:pPr>
        <w:pStyle w:val="gb"/>
        <w:numPr>
          <w:ilvl w:val="3"/>
          <w:numId w:val="330"/>
        </w:numPr>
      </w:pPr>
      <w:r>
        <w:t>статус мероприятия;</w:t>
      </w:r>
    </w:p>
    <w:p w14:paraId="2F2E327F" w14:textId="77777777" w:rsidR="00016B43" w:rsidRDefault="00016B43" w:rsidP="00934736">
      <w:pPr>
        <w:pStyle w:val="gb"/>
        <w:numPr>
          <w:ilvl w:val="3"/>
          <w:numId w:val="330"/>
        </w:numPr>
      </w:pPr>
      <w:r>
        <w:t>дата участия;</w:t>
      </w:r>
    </w:p>
    <w:p w14:paraId="1A540FA6" w14:textId="77777777" w:rsidR="00016B43" w:rsidRDefault="00016B43" w:rsidP="00934736">
      <w:pPr>
        <w:pStyle w:val="gb"/>
        <w:numPr>
          <w:ilvl w:val="3"/>
          <w:numId w:val="330"/>
        </w:numPr>
      </w:pPr>
      <w:r>
        <w:t>результаты участия;</w:t>
      </w:r>
    </w:p>
    <w:p w14:paraId="25E92128" w14:textId="77777777" w:rsidR="00016B43" w:rsidRDefault="00016B43" w:rsidP="00934736">
      <w:pPr>
        <w:pStyle w:val="gb"/>
        <w:numPr>
          <w:ilvl w:val="3"/>
          <w:numId w:val="330"/>
        </w:numPr>
      </w:pPr>
      <w:r>
        <w:t>присвоены разряды, звания;</w:t>
      </w:r>
    </w:p>
    <w:p w14:paraId="7BA9CACD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прочие достижения;</w:t>
      </w:r>
    </w:p>
    <w:p w14:paraId="3BD6216B" w14:textId="77777777" w:rsidR="00016B43" w:rsidRDefault="00016B43" w:rsidP="0091785A">
      <w:pPr>
        <w:pStyle w:val="gb"/>
        <w:numPr>
          <w:ilvl w:val="1"/>
          <w:numId w:val="330"/>
        </w:numPr>
      </w:pPr>
      <w:r>
        <w:t>окончание:</w:t>
      </w:r>
    </w:p>
    <w:p w14:paraId="20CCE4F5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окончания/отчисления/перевода (факт);</w:t>
      </w:r>
    </w:p>
    <w:p w14:paraId="6F7851BC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приказ об окончании/отчислении/переводе;</w:t>
      </w:r>
    </w:p>
    <w:p w14:paraId="75E4851E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основание окончания/отчисления/перевода;</w:t>
      </w:r>
    </w:p>
    <w:p w14:paraId="5AD3B86C" w14:textId="77777777" w:rsidR="00016B43" w:rsidRDefault="00016B43" w:rsidP="0091785A">
      <w:pPr>
        <w:pStyle w:val="gb"/>
        <w:numPr>
          <w:ilvl w:val="1"/>
          <w:numId w:val="330"/>
        </w:numPr>
      </w:pPr>
      <w:r>
        <w:t>документ об обучении:</w:t>
      </w:r>
    </w:p>
    <w:p w14:paraId="0756F010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наименование документа (в соответствии с локальным нормативным актом);</w:t>
      </w:r>
    </w:p>
    <w:p w14:paraId="2D444DB6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реквизиты документа об обучении (справка об обучении, свидетельство об обучении, свидетельство об освоении предпрофессиональные программы в области искусств);</w:t>
      </w:r>
    </w:p>
    <w:p w14:paraId="306605ED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выдачи документа об обучении.</w:t>
      </w:r>
    </w:p>
    <w:p w14:paraId="54FE2186" w14:textId="77777777" w:rsidR="00016B43" w:rsidRDefault="00016B43" w:rsidP="0091785A">
      <w:pPr>
        <w:pStyle w:val="gb"/>
      </w:pPr>
      <w:r>
        <w:t>Данные по профессиональному обучению:</w:t>
      </w:r>
    </w:p>
    <w:p w14:paraId="3458F602" w14:textId="77777777" w:rsidR="00016B43" w:rsidRDefault="00016B43" w:rsidP="0091785A">
      <w:pPr>
        <w:pStyle w:val="gb"/>
        <w:numPr>
          <w:ilvl w:val="1"/>
          <w:numId w:val="330"/>
        </w:numPr>
      </w:pPr>
      <w:r>
        <w:t>образовательная организация;</w:t>
      </w:r>
    </w:p>
    <w:p w14:paraId="53E28CE2" w14:textId="77777777" w:rsidR="00016B43" w:rsidRDefault="00016B43" w:rsidP="0091785A">
      <w:pPr>
        <w:pStyle w:val="gb"/>
        <w:numPr>
          <w:ilvl w:val="1"/>
          <w:numId w:val="330"/>
        </w:numPr>
      </w:pPr>
      <w:r>
        <w:t>заявление о приёме;</w:t>
      </w:r>
    </w:p>
    <w:p w14:paraId="354391FE" w14:textId="77777777" w:rsidR="00016B43" w:rsidRDefault="00016B43" w:rsidP="0091785A">
      <w:pPr>
        <w:pStyle w:val="gb"/>
        <w:numPr>
          <w:ilvl w:val="1"/>
          <w:numId w:val="330"/>
        </w:numPr>
      </w:pPr>
      <w:r>
        <w:t>зачисление:</w:t>
      </w:r>
    </w:p>
    <w:p w14:paraId="7C449995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зачисления;</w:t>
      </w:r>
    </w:p>
    <w:p w14:paraId="6EC4E0F0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реквизиты распорядительного акта о зачислении;</w:t>
      </w:r>
    </w:p>
    <w:p w14:paraId="11F6421D" w14:textId="77777777" w:rsidR="00016B43" w:rsidRDefault="00016B43" w:rsidP="0091785A">
      <w:pPr>
        <w:pStyle w:val="gb"/>
        <w:numPr>
          <w:ilvl w:val="1"/>
          <w:numId w:val="330"/>
        </w:numPr>
      </w:pPr>
      <w:r>
        <w:lastRenderedPageBreak/>
        <w:t>образовательная программа:</w:t>
      </w:r>
    </w:p>
    <w:p w14:paraId="2F530DCE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адаптированность;</w:t>
      </w:r>
    </w:p>
    <w:p w14:paraId="20456550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специальность или профессия;</w:t>
      </w:r>
    </w:p>
    <w:p w14:paraId="214C80DC" w14:textId="77777777" w:rsidR="00016B43" w:rsidRDefault="00016B43" w:rsidP="0091785A">
      <w:pPr>
        <w:pStyle w:val="gb"/>
        <w:numPr>
          <w:ilvl w:val="1"/>
          <w:numId w:val="330"/>
        </w:numPr>
      </w:pPr>
      <w:r>
        <w:t>документ о квалификации:</w:t>
      </w:r>
    </w:p>
    <w:p w14:paraId="0EF846C0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реквизиты документа о квалификации (свидетельство о профессии рабочего, должности служащего);</w:t>
      </w:r>
    </w:p>
    <w:p w14:paraId="65BEEA85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выдачи документа о квалификации (свидетельство о профессии рабочего, должности служащего);</w:t>
      </w:r>
    </w:p>
    <w:p w14:paraId="6837E80D" w14:textId="77777777" w:rsidR="00016B43" w:rsidRPr="008940F1" w:rsidRDefault="00016B43" w:rsidP="0091785A">
      <w:pPr>
        <w:pStyle w:val="gb"/>
        <w:numPr>
          <w:ilvl w:val="1"/>
          <w:numId w:val="330"/>
        </w:numPr>
      </w:pPr>
      <w:r w:rsidRPr="008940F1">
        <w:t>окончание (отчисление, выбытие) образовательной организации:</w:t>
      </w:r>
    </w:p>
    <w:p w14:paraId="43CE1E9A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дата окончания/отчисления/выбытия;</w:t>
      </w:r>
    </w:p>
    <w:p w14:paraId="5578D8A7" w14:textId="77777777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основание окончания/отчисления;</w:t>
      </w:r>
    </w:p>
    <w:p w14:paraId="3BDAB3D7" w14:textId="4AAF7BE5" w:rsidR="00016B43" w:rsidRPr="008940F1" w:rsidRDefault="00016B43" w:rsidP="0091785A">
      <w:pPr>
        <w:pStyle w:val="gb"/>
        <w:numPr>
          <w:ilvl w:val="2"/>
          <w:numId w:val="330"/>
        </w:numPr>
      </w:pPr>
      <w:r w:rsidRPr="008940F1">
        <w:t>реквизиты документа об окончании/отчислении /выбытии.</w:t>
      </w:r>
    </w:p>
    <w:p w14:paraId="5635E41D" w14:textId="77777777" w:rsidR="00683444" w:rsidRPr="006018D4" w:rsidRDefault="00683444">
      <w:pPr>
        <w:pStyle w:val="g30"/>
      </w:pPr>
      <w:bookmarkStart w:id="9195" w:name="_Toc42156685"/>
      <w:bookmarkStart w:id="9196" w:name="_Toc42184511"/>
      <w:bookmarkStart w:id="9197" w:name="_Toc42255933"/>
      <w:bookmarkStart w:id="9198" w:name="_Toc42256788"/>
      <w:bookmarkStart w:id="9199" w:name="_Toc46327556"/>
      <w:bookmarkStart w:id="9200" w:name="_Toc46350416"/>
      <w:bookmarkStart w:id="9201" w:name="_Toc46354912"/>
      <w:bookmarkStart w:id="9202" w:name="_Toc46355605"/>
      <w:bookmarkStart w:id="9203" w:name="_Toc46356298"/>
      <w:bookmarkStart w:id="9204" w:name="_Toc46356879"/>
      <w:bookmarkStart w:id="9205" w:name="_Toc46357566"/>
      <w:bookmarkStart w:id="9206" w:name="_Toc51749648"/>
      <w:bookmarkStart w:id="9207" w:name="_Toc51750340"/>
      <w:bookmarkStart w:id="9208" w:name="_Toc54603005"/>
      <w:bookmarkStart w:id="9209" w:name="_Toc54603697"/>
      <w:bookmarkStart w:id="9210" w:name="_Toc54604389"/>
      <w:bookmarkStart w:id="9211" w:name="_Toc54611861"/>
      <w:bookmarkStart w:id="9212" w:name="_Toc54687973"/>
      <w:bookmarkStart w:id="9213" w:name="_Toc59460800"/>
      <w:bookmarkStart w:id="9214" w:name="_Toc59523070"/>
      <w:bookmarkStart w:id="9215" w:name="_Toc59524474"/>
      <w:bookmarkStart w:id="9216" w:name="_Toc42156686"/>
      <w:bookmarkStart w:id="9217" w:name="_Toc42184512"/>
      <w:bookmarkStart w:id="9218" w:name="_Toc42255934"/>
      <w:bookmarkStart w:id="9219" w:name="_Toc42256789"/>
      <w:bookmarkStart w:id="9220" w:name="_Toc46327557"/>
      <w:bookmarkStart w:id="9221" w:name="_Toc46350417"/>
      <w:bookmarkStart w:id="9222" w:name="_Toc46354913"/>
      <w:bookmarkStart w:id="9223" w:name="_Toc46355606"/>
      <w:bookmarkStart w:id="9224" w:name="_Toc46356299"/>
      <w:bookmarkStart w:id="9225" w:name="_Toc46356880"/>
      <w:bookmarkStart w:id="9226" w:name="_Toc46357567"/>
      <w:bookmarkStart w:id="9227" w:name="_Toc51749649"/>
      <w:bookmarkStart w:id="9228" w:name="_Toc51750341"/>
      <w:bookmarkStart w:id="9229" w:name="_Toc54603006"/>
      <w:bookmarkStart w:id="9230" w:name="_Toc54603698"/>
      <w:bookmarkStart w:id="9231" w:name="_Toc54604390"/>
      <w:bookmarkStart w:id="9232" w:name="_Toc54611862"/>
      <w:bookmarkStart w:id="9233" w:name="_Toc54687974"/>
      <w:bookmarkStart w:id="9234" w:name="_Toc59460801"/>
      <w:bookmarkStart w:id="9235" w:name="_Toc59523071"/>
      <w:bookmarkStart w:id="9236" w:name="_Toc59524475"/>
      <w:bookmarkStart w:id="9237" w:name="_Toc42156687"/>
      <w:bookmarkStart w:id="9238" w:name="_Toc42184513"/>
      <w:bookmarkStart w:id="9239" w:name="_Toc42255935"/>
      <w:bookmarkStart w:id="9240" w:name="_Toc42256790"/>
      <w:bookmarkStart w:id="9241" w:name="_Toc46327558"/>
      <w:bookmarkStart w:id="9242" w:name="_Toc46350418"/>
      <w:bookmarkStart w:id="9243" w:name="_Toc46354914"/>
      <w:bookmarkStart w:id="9244" w:name="_Toc46355607"/>
      <w:bookmarkStart w:id="9245" w:name="_Toc46356300"/>
      <w:bookmarkStart w:id="9246" w:name="_Toc46356881"/>
      <w:bookmarkStart w:id="9247" w:name="_Toc46357568"/>
      <w:bookmarkStart w:id="9248" w:name="_Toc51749650"/>
      <w:bookmarkStart w:id="9249" w:name="_Toc51750342"/>
      <w:bookmarkStart w:id="9250" w:name="_Toc54603007"/>
      <w:bookmarkStart w:id="9251" w:name="_Toc54603699"/>
      <w:bookmarkStart w:id="9252" w:name="_Toc54604391"/>
      <w:bookmarkStart w:id="9253" w:name="_Toc54611863"/>
      <w:bookmarkStart w:id="9254" w:name="_Toc54687975"/>
      <w:bookmarkStart w:id="9255" w:name="_Toc59460802"/>
      <w:bookmarkStart w:id="9256" w:name="_Toc59523072"/>
      <w:bookmarkStart w:id="9257" w:name="_Toc59524476"/>
      <w:bookmarkStart w:id="9258" w:name="_Toc42156688"/>
      <w:bookmarkStart w:id="9259" w:name="_Toc42184514"/>
      <w:bookmarkStart w:id="9260" w:name="_Toc42255936"/>
      <w:bookmarkStart w:id="9261" w:name="_Toc42256791"/>
      <w:bookmarkStart w:id="9262" w:name="_Toc46327559"/>
      <w:bookmarkStart w:id="9263" w:name="_Toc46350419"/>
      <w:bookmarkStart w:id="9264" w:name="_Toc46354915"/>
      <w:bookmarkStart w:id="9265" w:name="_Toc46355608"/>
      <w:bookmarkStart w:id="9266" w:name="_Toc46356301"/>
      <w:bookmarkStart w:id="9267" w:name="_Toc46356882"/>
      <w:bookmarkStart w:id="9268" w:name="_Toc46357569"/>
      <w:bookmarkStart w:id="9269" w:name="_Toc51749651"/>
      <w:bookmarkStart w:id="9270" w:name="_Toc51750343"/>
      <w:bookmarkStart w:id="9271" w:name="_Toc54603008"/>
      <w:bookmarkStart w:id="9272" w:name="_Toc54603700"/>
      <w:bookmarkStart w:id="9273" w:name="_Toc54604392"/>
      <w:bookmarkStart w:id="9274" w:name="_Toc54611864"/>
      <w:bookmarkStart w:id="9275" w:name="_Toc54687976"/>
      <w:bookmarkStart w:id="9276" w:name="_Toc59460803"/>
      <w:bookmarkStart w:id="9277" w:name="_Toc59523073"/>
      <w:bookmarkStart w:id="9278" w:name="_Toc59524477"/>
      <w:bookmarkStart w:id="9279" w:name="_Toc42156689"/>
      <w:bookmarkStart w:id="9280" w:name="_Toc42184515"/>
      <w:bookmarkStart w:id="9281" w:name="_Toc42255937"/>
      <w:bookmarkStart w:id="9282" w:name="_Toc42256792"/>
      <w:bookmarkStart w:id="9283" w:name="_Toc46327560"/>
      <w:bookmarkStart w:id="9284" w:name="_Toc46350420"/>
      <w:bookmarkStart w:id="9285" w:name="_Toc46354916"/>
      <w:bookmarkStart w:id="9286" w:name="_Toc46355609"/>
      <w:bookmarkStart w:id="9287" w:name="_Toc46356302"/>
      <w:bookmarkStart w:id="9288" w:name="_Toc46356883"/>
      <w:bookmarkStart w:id="9289" w:name="_Toc46357570"/>
      <w:bookmarkStart w:id="9290" w:name="_Toc51749652"/>
      <w:bookmarkStart w:id="9291" w:name="_Toc51750344"/>
      <w:bookmarkStart w:id="9292" w:name="_Toc54603009"/>
      <w:bookmarkStart w:id="9293" w:name="_Toc54603701"/>
      <w:bookmarkStart w:id="9294" w:name="_Toc54604393"/>
      <w:bookmarkStart w:id="9295" w:name="_Toc54611865"/>
      <w:bookmarkStart w:id="9296" w:name="_Toc54687977"/>
      <w:bookmarkStart w:id="9297" w:name="_Toc59460804"/>
      <w:bookmarkStart w:id="9298" w:name="_Toc59523074"/>
      <w:bookmarkStart w:id="9299" w:name="_Toc59524478"/>
      <w:bookmarkStart w:id="9300" w:name="_Toc42156690"/>
      <w:bookmarkStart w:id="9301" w:name="_Toc42184516"/>
      <w:bookmarkStart w:id="9302" w:name="_Toc42255938"/>
      <w:bookmarkStart w:id="9303" w:name="_Toc42256793"/>
      <w:bookmarkStart w:id="9304" w:name="_Toc46327561"/>
      <w:bookmarkStart w:id="9305" w:name="_Toc46350421"/>
      <w:bookmarkStart w:id="9306" w:name="_Toc46354917"/>
      <w:bookmarkStart w:id="9307" w:name="_Toc46355610"/>
      <w:bookmarkStart w:id="9308" w:name="_Toc46356303"/>
      <w:bookmarkStart w:id="9309" w:name="_Toc46356884"/>
      <w:bookmarkStart w:id="9310" w:name="_Toc46357571"/>
      <w:bookmarkStart w:id="9311" w:name="_Toc51749653"/>
      <w:bookmarkStart w:id="9312" w:name="_Toc51750345"/>
      <w:bookmarkStart w:id="9313" w:name="_Toc54603010"/>
      <w:bookmarkStart w:id="9314" w:name="_Toc54603702"/>
      <w:bookmarkStart w:id="9315" w:name="_Toc54604394"/>
      <w:bookmarkStart w:id="9316" w:name="_Toc54611866"/>
      <w:bookmarkStart w:id="9317" w:name="_Toc54687978"/>
      <w:bookmarkStart w:id="9318" w:name="_Toc59460805"/>
      <w:bookmarkStart w:id="9319" w:name="_Toc59523075"/>
      <w:bookmarkStart w:id="9320" w:name="_Toc59524479"/>
      <w:bookmarkStart w:id="9321" w:name="_Toc42156691"/>
      <w:bookmarkStart w:id="9322" w:name="_Toc42184517"/>
      <w:bookmarkStart w:id="9323" w:name="_Toc42255939"/>
      <w:bookmarkStart w:id="9324" w:name="_Toc42256794"/>
      <w:bookmarkStart w:id="9325" w:name="_Toc46327562"/>
      <w:bookmarkStart w:id="9326" w:name="_Toc46350422"/>
      <w:bookmarkStart w:id="9327" w:name="_Toc46354918"/>
      <w:bookmarkStart w:id="9328" w:name="_Toc46355611"/>
      <w:bookmarkStart w:id="9329" w:name="_Toc46356304"/>
      <w:bookmarkStart w:id="9330" w:name="_Toc46356885"/>
      <w:bookmarkStart w:id="9331" w:name="_Toc46357572"/>
      <w:bookmarkStart w:id="9332" w:name="_Toc51749654"/>
      <w:bookmarkStart w:id="9333" w:name="_Toc51750346"/>
      <w:bookmarkStart w:id="9334" w:name="_Toc54603011"/>
      <w:bookmarkStart w:id="9335" w:name="_Toc54603703"/>
      <w:bookmarkStart w:id="9336" w:name="_Toc54604395"/>
      <w:bookmarkStart w:id="9337" w:name="_Toc54611867"/>
      <w:bookmarkStart w:id="9338" w:name="_Toc54687979"/>
      <w:bookmarkStart w:id="9339" w:name="_Toc59460806"/>
      <w:bookmarkStart w:id="9340" w:name="_Toc59523076"/>
      <w:bookmarkStart w:id="9341" w:name="_Toc59524480"/>
      <w:bookmarkStart w:id="9342" w:name="_Toc42156692"/>
      <w:bookmarkStart w:id="9343" w:name="_Toc42184518"/>
      <w:bookmarkStart w:id="9344" w:name="_Toc42255940"/>
      <w:bookmarkStart w:id="9345" w:name="_Toc42256795"/>
      <w:bookmarkStart w:id="9346" w:name="_Toc46327563"/>
      <w:bookmarkStart w:id="9347" w:name="_Toc46350423"/>
      <w:bookmarkStart w:id="9348" w:name="_Toc46354919"/>
      <w:bookmarkStart w:id="9349" w:name="_Toc46355612"/>
      <w:bookmarkStart w:id="9350" w:name="_Toc46356305"/>
      <w:bookmarkStart w:id="9351" w:name="_Toc46356886"/>
      <w:bookmarkStart w:id="9352" w:name="_Toc46357573"/>
      <w:bookmarkStart w:id="9353" w:name="_Toc51749655"/>
      <w:bookmarkStart w:id="9354" w:name="_Toc51750347"/>
      <w:bookmarkStart w:id="9355" w:name="_Toc54603012"/>
      <w:bookmarkStart w:id="9356" w:name="_Toc54603704"/>
      <w:bookmarkStart w:id="9357" w:name="_Toc54604396"/>
      <w:bookmarkStart w:id="9358" w:name="_Toc54611868"/>
      <w:bookmarkStart w:id="9359" w:name="_Toc54687980"/>
      <w:bookmarkStart w:id="9360" w:name="_Toc59460807"/>
      <w:bookmarkStart w:id="9361" w:name="_Toc59523077"/>
      <w:bookmarkStart w:id="9362" w:name="_Toc59524481"/>
      <w:bookmarkStart w:id="9363" w:name="_Toc42156693"/>
      <w:bookmarkStart w:id="9364" w:name="_Toc42184519"/>
      <w:bookmarkStart w:id="9365" w:name="_Toc42255941"/>
      <w:bookmarkStart w:id="9366" w:name="_Toc42256796"/>
      <w:bookmarkStart w:id="9367" w:name="_Toc46327564"/>
      <w:bookmarkStart w:id="9368" w:name="_Toc46350424"/>
      <w:bookmarkStart w:id="9369" w:name="_Toc46354920"/>
      <w:bookmarkStart w:id="9370" w:name="_Toc46355613"/>
      <w:bookmarkStart w:id="9371" w:name="_Toc46356306"/>
      <w:bookmarkStart w:id="9372" w:name="_Toc46356887"/>
      <w:bookmarkStart w:id="9373" w:name="_Toc46357574"/>
      <w:bookmarkStart w:id="9374" w:name="_Toc51749656"/>
      <w:bookmarkStart w:id="9375" w:name="_Toc51750348"/>
      <w:bookmarkStart w:id="9376" w:name="_Toc54603013"/>
      <w:bookmarkStart w:id="9377" w:name="_Toc54603705"/>
      <w:bookmarkStart w:id="9378" w:name="_Toc54604397"/>
      <w:bookmarkStart w:id="9379" w:name="_Toc54611869"/>
      <w:bookmarkStart w:id="9380" w:name="_Toc54687981"/>
      <w:bookmarkStart w:id="9381" w:name="_Toc59460808"/>
      <w:bookmarkStart w:id="9382" w:name="_Toc59523078"/>
      <w:bookmarkStart w:id="9383" w:name="_Toc59524482"/>
      <w:bookmarkStart w:id="9384" w:name="_Toc42156694"/>
      <w:bookmarkStart w:id="9385" w:name="_Toc42184520"/>
      <w:bookmarkStart w:id="9386" w:name="_Toc42255942"/>
      <w:bookmarkStart w:id="9387" w:name="_Toc42256797"/>
      <w:bookmarkStart w:id="9388" w:name="_Toc46327565"/>
      <w:bookmarkStart w:id="9389" w:name="_Toc46350425"/>
      <w:bookmarkStart w:id="9390" w:name="_Toc46354921"/>
      <w:bookmarkStart w:id="9391" w:name="_Toc46355614"/>
      <w:bookmarkStart w:id="9392" w:name="_Toc46356307"/>
      <w:bookmarkStart w:id="9393" w:name="_Toc46356888"/>
      <w:bookmarkStart w:id="9394" w:name="_Toc46357575"/>
      <w:bookmarkStart w:id="9395" w:name="_Toc51749657"/>
      <w:bookmarkStart w:id="9396" w:name="_Toc51750349"/>
      <w:bookmarkStart w:id="9397" w:name="_Toc54603014"/>
      <w:bookmarkStart w:id="9398" w:name="_Toc54603706"/>
      <w:bookmarkStart w:id="9399" w:name="_Toc54604398"/>
      <w:bookmarkStart w:id="9400" w:name="_Toc54611870"/>
      <w:bookmarkStart w:id="9401" w:name="_Toc54687982"/>
      <w:bookmarkStart w:id="9402" w:name="_Toc59460809"/>
      <w:bookmarkStart w:id="9403" w:name="_Toc59523079"/>
      <w:bookmarkStart w:id="9404" w:name="_Toc59524483"/>
      <w:bookmarkStart w:id="9405" w:name="_Toc42156695"/>
      <w:bookmarkStart w:id="9406" w:name="_Toc42184521"/>
      <w:bookmarkStart w:id="9407" w:name="_Toc42255943"/>
      <w:bookmarkStart w:id="9408" w:name="_Toc42256798"/>
      <w:bookmarkStart w:id="9409" w:name="_Toc46327566"/>
      <w:bookmarkStart w:id="9410" w:name="_Toc46350426"/>
      <w:bookmarkStart w:id="9411" w:name="_Toc46354922"/>
      <w:bookmarkStart w:id="9412" w:name="_Toc46355615"/>
      <w:bookmarkStart w:id="9413" w:name="_Toc46356308"/>
      <w:bookmarkStart w:id="9414" w:name="_Toc46356889"/>
      <w:bookmarkStart w:id="9415" w:name="_Toc46357576"/>
      <w:bookmarkStart w:id="9416" w:name="_Toc51749658"/>
      <w:bookmarkStart w:id="9417" w:name="_Toc51750350"/>
      <w:bookmarkStart w:id="9418" w:name="_Toc54603015"/>
      <w:bookmarkStart w:id="9419" w:name="_Toc54603707"/>
      <w:bookmarkStart w:id="9420" w:name="_Toc54604399"/>
      <w:bookmarkStart w:id="9421" w:name="_Toc54611871"/>
      <w:bookmarkStart w:id="9422" w:name="_Toc54687983"/>
      <w:bookmarkStart w:id="9423" w:name="_Toc59460810"/>
      <w:bookmarkStart w:id="9424" w:name="_Toc59523080"/>
      <w:bookmarkStart w:id="9425" w:name="_Toc59524484"/>
      <w:bookmarkStart w:id="9426" w:name="_Toc42156696"/>
      <w:bookmarkStart w:id="9427" w:name="_Toc42184522"/>
      <w:bookmarkStart w:id="9428" w:name="_Toc42255944"/>
      <w:bookmarkStart w:id="9429" w:name="_Toc42256799"/>
      <w:bookmarkStart w:id="9430" w:name="_Toc46327567"/>
      <w:bookmarkStart w:id="9431" w:name="_Toc46350427"/>
      <w:bookmarkStart w:id="9432" w:name="_Toc46354923"/>
      <w:bookmarkStart w:id="9433" w:name="_Toc46355616"/>
      <w:bookmarkStart w:id="9434" w:name="_Toc46356309"/>
      <w:bookmarkStart w:id="9435" w:name="_Toc46356890"/>
      <w:bookmarkStart w:id="9436" w:name="_Toc46357577"/>
      <w:bookmarkStart w:id="9437" w:name="_Toc51749659"/>
      <w:bookmarkStart w:id="9438" w:name="_Toc51750351"/>
      <w:bookmarkStart w:id="9439" w:name="_Toc54603016"/>
      <w:bookmarkStart w:id="9440" w:name="_Toc54603708"/>
      <w:bookmarkStart w:id="9441" w:name="_Toc54604400"/>
      <w:bookmarkStart w:id="9442" w:name="_Toc54611872"/>
      <w:bookmarkStart w:id="9443" w:name="_Toc54687984"/>
      <w:bookmarkStart w:id="9444" w:name="_Toc59460811"/>
      <w:bookmarkStart w:id="9445" w:name="_Toc59523081"/>
      <w:bookmarkStart w:id="9446" w:name="_Toc59524485"/>
      <w:bookmarkStart w:id="9447" w:name="_Toc42156697"/>
      <w:bookmarkStart w:id="9448" w:name="_Toc42184523"/>
      <w:bookmarkStart w:id="9449" w:name="_Toc42255945"/>
      <w:bookmarkStart w:id="9450" w:name="_Toc42256800"/>
      <w:bookmarkStart w:id="9451" w:name="_Toc46327568"/>
      <w:bookmarkStart w:id="9452" w:name="_Toc46350428"/>
      <w:bookmarkStart w:id="9453" w:name="_Toc46354924"/>
      <w:bookmarkStart w:id="9454" w:name="_Toc46355617"/>
      <w:bookmarkStart w:id="9455" w:name="_Toc46356310"/>
      <w:bookmarkStart w:id="9456" w:name="_Toc46356891"/>
      <w:bookmarkStart w:id="9457" w:name="_Toc46357578"/>
      <w:bookmarkStart w:id="9458" w:name="_Toc51749660"/>
      <w:bookmarkStart w:id="9459" w:name="_Toc51750352"/>
      <w:bookmarkStart w:id="9460" w:name="_Toc54603017"/>
      <w:bookmarkStart w:id="9461" w:name="_Toc54603709"/>
      <w:bookmarkStart w:id="9462" w:name="_Toc54604401"/>
      <w:bookmarkStart w:id="9463" w:name="_Toc54611873"/>
      <w:bookmarkStart w:id="9464" w:name="_Toc54687985"/>
      <w:bookmarkStart w:id="9465" w:name="_Toc59460812"/>
      <w:bookmarkStart w:id="9466" w:name="_Toc59523082"/>
      <w:bookmarkStart w:id="9467" w:name="_Toc59524486"/>
      <w:bookmarkStart w:id="9468" w:name="_Toc42156698"/>
      <w:bookmarkStart w:id="9469" w:name="_Toc42184524"/>
      <w:bookmarkStart w:id="9470" w:name="_Toc42255946"/>
      <w:bookmarkStart w:id="9471" w:name="_Toc42256801"/>
      <w:bookmarkStart w:id="9472" w:name="_Toc46327569"/>
      <w:bookmarkStart w:id="9473" w:name="_Toc46350429"/>
      <w:bookmarkStart w:id="9474" w:name="_Toc46354925"/>
      <w:bookmarkStart w:id="9475" w:name="_Toc46355618"/>
      <w:bookmarkStart w:id="9476" w:name="_Toc46356311"/>
      <w:bookmarkStart w:id="9477" w:name="_Toc46356892"/>
      <w:bookmarkStart w:id="9478" w:name="_Toc46357579"/>
      <w:bookmarkStart w:id="9479" w:name="_Toc51749661"/>
      <w:bookmarkStart w:id="9480" w:name="_Toc51750353"/>
      <w:bookmarkStart w:id="9481" w:name="_Toc54603018"/>
      <w:bookmarkStart w:id="9482" w:name="_Toc54603710"/>
      <w:bookmarkStart w:id="9483" w:name="_Toc54604402"/>
      <w:bookmarkStart w:id="9484" w:name="_Toc54611874"/>
      <w:bookmarkStart w:id="9485" w:name="_Toc54687986"/>
      <w:bookmarkStart w:id="9486" w:name="_Toc59460813"/>
      <w:bookmarkStart w:id="9487" w:name="_Toc59523083"/>
      <w:bookmarkStart w:id="9488" w:name="_Toc59524487"/>
      <w:bookmarkStart w:id="9489" w:name="_Toc42156699"/>
      <w:bookmarkStart w:id="9490" w:name="_Toc42184525"/>
      <w:bookmarkStart w:id="9491" w:name="_Toc42255947"/>
      <w:bookmarkStart w:id="9492" w:name="_Toc42256802"/>
      <w:bookmarkStart w:id="9493" w:name="_Toc46327570"/>
      <w:bookmarkStart w:id="9494" w:name="_Toc46350430"/>
      <w:bookmarkStart w:id="9495" w:name="_Toc46354926"/>
      <w:bookmarkStart w:id="9496" w:name="_Toc46355619"/>
      <w:bookmarkStart w:id="9497" w:name="_Toc46356312"/>
      <w:bookmarkStart w:id="9498" w:name="_Toc46356893"/>
      <w:bookmarkStart w:id="9499" w:name="_Toc46357580"/>
      <w:bookmarkStart w:id="9500" w:name="_Toc51749662"/>
      <w:bookmarkStart w:id="9501" w:name="_Toc51750354"/>
      <w:bookmarkStart w:id="9502" w:name="_Toc54603019"/>
      <w:bookmarkStart w:id="9503" w:name="_Toc54603711"/>
      <w:bookmarkStart w:id="9504" w:name="_Toc54604403"/>
      <w:bookmarkStart w:id="9505" w:name="_Toc54611875"/>
      <w:bookmarkStart w:id="9506" w:name="_Toc54687987"/>
      <w:bookmarkStart w:id="9507" w:name="_Toc59460814"/>
      <w:bookmarkStart w:id="9508" w:name="_Toc59523084"/>
      <w:bookmarkStart w:id="9509" w:name="_Toc59524488"/>
      <w:bookmarkStart w:id="9510" w:name="_Toc42156700"/>
      <w:bookmarkStart w:id="9511" w:name="_Toc42184526"/>
      <w:bookmarkStart w:id="9512" w:name="_Toc42255948"/>
      <w:bookmarkStart w:id="9513" w:name="_Toc42256803"/>
      <w:bookmarkStart w:id="9514" w:name="_Toc46327571"/>
      <w:bookmarkStart w:id="9515" w:name="_Toc46350431"/>
      <w:bookmarkStart w:id="9516" w:name="_Toc46354927"/>
      <w:bookmarkStart w:id="9517" w:name="_Toc46355620"/>
      <w:bookmarkStart w:id="9518" w:name="_Toc46356313"/>
      <w:bookmarkStart w:id="9519" w:name="_Toc46356894"/>
      <w:bookmarkStart w:id="9520" w:name="_Toc46357581"/>
      <w:bookmarkStart w:id="9521" w:name="_Toc51749663"/>
      <w:bookmarkStart w:id="9522" w:name="_Toc51750355"/>
      <w:bookmarkStart w:id="9523" w:name="_Toc54603020"/>
      <w:bookmarkStart w:id="9524" w:name="_Toc54603712"/>
      <w:bookmarkStart w:id="9525" w:name="_Toc54604404"/>
      <w:bookmarkStart w:id="9526" w:name="_Toc54611876"/>
      <w:bookmarkStart w:id="9527" w:name="_Toc54687988"/>
      <w:bookmarkStart w:id="9528" w:name="_Toc59460815"/>
      <w:bookmarkStart w:id="9529" w:name="_Toc59523085"/>
      <w:bookmarkStart w:id="9530" w:name="_Toc59524489"/>
      <w:bookmarkStart w:id="9531" w:name="_Toc42156701"/>
      <w:bookmarkStart w:id="9532" w:name="_Toc42184527"/>
      <w:bookmarkStart w:id="9533" w:name="_Toc42255949"/>
      <w:bookmarkStart w:id="9534" w:name="_Toc42256804"/>
      <w:bookmarkStart w:id="9535" w:name="_Toc46327572"/>
      <w:bookmarkStart w:id="9536" w:name="_Toc46350432"/>
      <w:bookmarkStart w:id="9537" w:name="_Toc46354928"/>
      <w:bookmarkStart w:id="9538" w:name="_Toc46355621"/>
      <w:bookmarkStart w:id="9539" w:name="_Toc46356314"/>
      <w:bookmarkStart w:id="9540" w:name="_Toc46356895"/>
      <w:bookmarkStart w:id="9541" w:name="_Toc46357582"/>
      <w:bookmarkStart w:id="9542" w:name="_Toc51749664"/>
      <w:bookmarkStart w:id="9543" w:name="_Toc51750356"/>
      <w:bookmarkStart w:id="9544" w:name="_Toc54603021"/>
      <w:bookmarkStart w:id="9545" w:name="_Toc54603713"/>
      <w:bookmarkStart w:id="9546" w:name="_Toc54604405"/>
      <w:bookmarkStart w:id="9547" w:name="_Toc54611877"/>
      <w:bookmarkStart w:id="9548" w:name="_Toc54687989"/>
      <w:bookmarkStart w:id="9549" w:name="_Toc59460816"/>
      <w:bookmarkStart w:id="9550" w:name="_Toc59523086"/>
      <w:bookmarkStart w:id="9551" w:name="_Toc59524490"/>
      <w:bookmarkStart w:id="9552" w:name="_Toc42156702"/>
      <w:bookmarkStart w:id="9553" w:name="_Toc42184528"/>
      <w:bookmarkStart w:id="9554" w:name="_Toc42255950"/>
      <w:bookmarkStart w:id="9555" w:name="_Toc42256805"/>
      <w:bookmarkStart w:id="9556" w:name="_Toc46327573"/>
      <w:bookmarkStart w:id="9557" w:name="_Toc46350433"/>
      <w:bookmarkStart w:id="9558" w:name="_Toc46354929"/>
      <w:bookmarkStart w:id="9559" w:name="_Toc46355622"/>
      <w:bookmarkStart w:id="9560" w:name="_Toc46356315"/>
      <w:bookmarkStart w:id="9561" w:name="_Toc46356896"/>
      <w:bookmarkStart w:id="9562" w:name="_Toc46357583"/>
      <w:bookmarkStart w:id="9563" w:name="_Toc51749665"/>
      <w:bookmarkStart w:id="9564" w:name="_Toc51750357"/>
      <w:bookmarkStart w:id="9565" w:name="_Toc54603022"/>
      <w:bookmarkStart w:id="9566" w:name="_Toc54603714"/>
      <w:bookmarkStart w:id="9567" w:name="_Toc54604406"/>
      <w:bookmarkStart w:id="9568" w:name="_Toc54611878"/>
      <w:bookmarkStart w:id="9569" w:name="_Toc54687990"/>
      <w:bookmarkStart w:id="9570" w:name="_Toc59460817"/>
      <w:bookmarkStart w:id="9571" w:name="_Toc59523087"/>
      <w:bookmarkStart w:id="9572" w:name="_Toc59524491"/>
      <w:bookmarkStart w:id="9573" w:name="_Toc42156703"/>
      <w:bookmarkStart w:id="9574" w:name="_Toc42184529"/>
      <w:bookmarkStart w:id="9575" w:name="_Toc42255951"/>
      <w:bookmarkStart w:id="9576" w:name="_Toc42256806"/>
      <w:bookmarkStart w:id="9577" w:name="_Toc46327574"/>
      <w:bookmarkStart w:id="9578" w:name="_Toc46350434"/>
      <w:bookmarkStart w:id="9579" w:name="_Toc46354930"/>
      <w:bookmarkStart w:id="9580" w:name="_Toc46355623"/>
      <w:bookmarkStart w:id="9581" w:name="_Toc46356316"/>
      <w:bookmarkStart w:id="9582" w:name="_Toc46356897"/>
      <w:bookmarkStart w:id="9583" w:name="_Toc46357584"/>
      <w:bookmarkStart w:id="9584" w:name="_Toc51749666"/>
      <w:bookmarkStart w:id="9585" w:name="_Toc51750358"/>
      <w:bookmarkStart w:id="9586" w:name="_Toc54603023"/>
      <w:bookmarkStart w:id="9587" w:name="_Toc54603715"/>
      <w:bookmarkStart w:id="9588" w:name="_Toc54604407"/>
      <w:bookmarkStart w:id="9589" w:name="_Toc54611879"/>
      <w:bookmarkStart w:id="9590" w:name="_Toc54687991"/>
      <w:bookmarkStart w:id="9591" w:name="_Toc59460818"/>
      <w:bookmarkStart w:id="9592" w:name="_Toc59523088"/>
      <w:bookmarkStart w:id="9593" w:name="_Toc59524492"/>
      <w:bookmarkStart w:id="9594" w:name="_Toc42156704"/>
      <w:bookmarkStart w:id="9595" w:name="_Toc42184530"/>
      <w:bookmarkStart w:id="9596" w:name="_Toc42255952"/>
      <w:bookmarkStart w:id="9597" w:name="_Toc42256807"/>
      <w:bookmarkStart w:id="9598" w:name="_Toc46327575"/>
      <w:bookmarkStart w:id="9599" w:name="_Toc46350435"/>
      <w:bookmarkStart w:id="9600" w:name="_Toc46354931"/>
      <w:bookmarkStart w:id="9601" w:name="_Toc46355624"/>
      <w:bookmarkStart w:id="9602" w:name="_Toc46356317"/>
      <w:bookmarkStart w:id="9603" w:name="_Toc46356898"/>
      <w:bookmarkStart w:id="9604" w:name="_Toc46357585"/>
      <w:bookmarkStart w:id="9605" w:name="_Toc51749667"/>
      <w:bookmarkStart w:id="9606" w:name="_Toc51750359"/>
      <w:bookmarkStart w:id="9607" w:name="_Toc54603024"/>
      <w:bookmarkStart w:id="9608" w:name="_Toc54603716"/>
      <w:bookmarkStart w:id="9609" w:name="_Toc54604408"/>
      <w:bookmarkStart w:id="9610" w:name="_Toc54611880"/>
      <w:bookmarkStart w:id="9611" w:name="_Toc54687992"/>
      <w:bookmarkStart w:id="9612" w:name="_Toc59460819"/>
      <w:bookmarkStart w:id="9613" w:name="_Toc59523089"/>
      <w:bookmarkStart w:id="9614" w:name="_Toc59524493"/>
      <w:bookmarkStart w:id="9615" w:name="_Toc42156705"/>
      <w:bookmarkStart w:id="9616" w:name="_Toc42184531"/>
      <w:bookmarkStart w:id="9617" w:name="_Toc42255953"/>
      <w:bookmarkStart w:id="9618" w:name="_Toc42256808"/>
      <w:bookmarkStart w:id="9619" w:name="_Toc46327576"/>
      <w:bookmarkStart w:id="9620" w:name="_Toc46350436"/>
      <w:bookmarkStart w:id="9621" w:name="_Toc46354932"/>
      <w:bookmarkStart w:id="9622" w:name="_Toc46355625"/>
      <w:bookmarkStart w:id="9623" w:name="_Toc46356318"/>
      <w:bookmarkStart w:id="9624" w:name="_Toc46356899"/>
      <w:bookmarkStart w:id="9625" w:name="_Toc46357586"/>
      <w:bookmarkStart w:id="9626" w:name="_Toc51749668"/>
      <w:bookmarkStart w:id="9627" w:name="_Toc51750360"/>
      <w:bookmarkStart w:id="9628" w:name="_Toc54603025"/>
      <w:bookmarkStart w:id="9629" w:name="_Toc54603717"/>
      <w:bookmarkStart w:id="9630" w:name="_Toc54604409"/>
      <w:bookmarkStart w:id="9631" w:name="_Toc54611881"/>
      <w:bookmarkStart w:id="9632" w:name="_Toc54687993"/>
      <w:bookmarkStart w:id="9633" w:name="_Toc59460820"/>
      <w:bookmarkStart w:id="9634" w:name="_Toc59523090"/>
      <w:bookmarkStart w:id="9635" w:name="_Toc59524494"/>
      <w:bookmarkStart w:id="9636" w:name="_Toc42156706"/>
      <w:bookmarkStart w:id="9637" w:name="_Toc42184532"/>
      <w:bookmarkStart w:id="9638" w:name="_Toc42255954"/>
      <w:bookmarkStart w:id="9639" w:name="_Toc42256809"/>
      <w:bookmarkStart w:id="9640" w:name="_Toc46327577"/>
      <w:bookmarkStart w:id="9641" w:name="_Toc46350437"/>
      <w:bookmarkStart w:id="9642" w:name="_Toc46354933"/>
      <w:bookmarkStart w:id="9643" w:name="_Toc46355626"/>
      <w:bookmarkStart w:id="9644" w:name="_Toc46356319"/>
      <w:bookmarkStart w:id="9645" w:name="_Toc46356900"/>
      <w:bookmarkStart w:id="9646" w:name="_Toc46357587"/>
      <w:bookmarkStart w:id="9647" w:name="_Toc51749669"/>
      <w:bookmarkStart w:id="9648" w:name="_Toc51750361"/>
      <w:bookmarkStart w:id="9649" w:name="_Toc54603026"/>
      <w:bookmarkStart w:id="9650" w:name="_Toc54603718"/>
      <w:bookmarkStart w:id="9651" w:name="_Toc54604410"/>
      <w:bookmarkStart w:id="9652" w:name="_Toc54611882"/>
      <w:bookmarkStart w:id="9653" w:name="_Toc54687994"/>
      <w:bookmarkStart w:id="9654" w:name="_Toc59460821"/>
      <w:bookmarkStart w:id="9655" w:name="_Toc59523091"/>
      <w:bookmarkStart w:id="9656" w:name="_Toc59524495"/>
      <w:bookmarkStart w:id="9657" w:name="_Toc42156707"/>
      <w:bookmarkStart w:id="9658" w:name="_Toc42184533"/>
      <w:bookmarkStart w:id="9659" w:name="_Toc42255955"/>
      <w:bookmarkStart w:id="9660" w:name="_Toc42256810"/>
      <w:bookmarkStart w:id="9661" w:name="_Toc46327578"/>
      <w:bookmarkStart w:id="9662" w:name="_Toc46350438"/>
      <w:bookmarkStart w:id="9663" w:name="_Toc46354934"/>
      <w:bookmarkStart w:id="9664" w:name="_Toc46355627"/>
      <w:bookmarkStart w:id="9665" w:name="_Toc46356320"/>
      <w:bookmarkStart w:id="9666" w:name="_Toc46356901"/>
      <w:bookmarkStart w:id="9667" w:name="_Toc46357588"/>
      <w:bookmarkStart w:id="9668" w:name="_Toc51749670"/>
      <w:bookmarkStart w:id="9669" w:name="_Toc51750362"/>
      <w:bookmarkStart w:id="9670" w:name="_Toc54603027"/>
      <w:bookmarkStart w:id="9671" w:name="_Toc54603719"/>
      <w:bookmarkStart w:id="9672" w:name="_Toc54604411"/>
      <w:bookmarkStart w:id="9673" w:name="_Toc54611883"/>
      <w:bookmarkStart w:id="9674" w:name="_Toc54687995"/>
      <w:bookmarkStart w:id="9675" w:name="_Toc59460822"/>
      <w:bookmarkStart w:id="9676" w:name="_Toc59523092"/>
      <w:bookmarkStart w:id="9677" w:name="_Toc59524496"/>
      <w:bookmarkStart w:id="9678" w:name="_Toc42156708"/>
      <w:bookmarkStart w:id="9679" w:name="_Toc42184534"/>
      <w:bookmarkStart w:id="9680" w:name="_Toc42255956"/>
      <w:bookmarkStart w:id="9681" w:name="_Toc42256811"/>
      <w:bookmarkStart w:id="9682" w:name="_Toc46327579"/>
      <w:bookmarkStart w:id="9683" w:name="_Toc46350439"/>
      <w:bookmarkStart w:id="9684" w:name="_Toc46354935"/>
      <w:bookmarkStart w:id="9685" w:name="_Toc46355628"/>
      <w:bookmarkStart w:id="9686" w:name="_Toc46356321"/>
      <w:bookmarkStart w:id="9687" w:name="_Toc46356902"/>
      <w:bookmarkStart w:id="9688" w:name="_Toc46357589"/>
      <w:bookmarkStart w:id="9689" w:name="_Toc51749671"/>
      <w:bookmarkStart w:id="9690" w:name="_Toc51750363"/>
      <w:bookmarkStart w:id="9691" w:name="_Toc54603028"/>
      <w:bookmarkStart w:id="9692" w:name="_Toc54603720"/>
      <w:bookmarkStart w:id="9693" w:name="_Toc54604412"/>
      <w:bookmarkStart w:id="9694" w:name="_Toc54611884"/>
      <w:bookmarkStart w:id="9695" w:name="_Toc54687996"/>
      <w:bookmarkStart w:id="9696" w:name="_Toc59460823"/>
      <w:bookmarkStart w:id="9697" w:name="_Toc59523093"/>
      <w:bookmarkStart w:id="9698" w:name="_Toc59524497"/>
      <w:bookmarkStart w:id="9699" w:name="_Toc42156709"/>
      <w:bookmarkStart w:id="9700" w:name="_Toc42184535"/>
      <w:bookmarkStart w:id="9701" w:name="_Toc42255957"/>
      <w:bookmarkStart w:id="9702" w:name="_Toc42256812"/>
      <w:bookmarkStart w:id="9703" w:name="_Toc46327580"/>
      <w:bookmarkStart w:id="9704" w:name="_Toc46350440"/>
      <w:bookmarkStart w:id="9705" w:name="_Toc46354936"/>
      <w:bookmarkStart w:id="9706" w:name="_Toc46355629"/>
      <w:bookmarkStart w:id="9707" w:name="_Toc46356322"/>
      <w:bookmarkStart w:id="9708" w:name="_Toc46356903"/>
      <w:bookmarkStart w:id="9709" w:name="_Toc46357590"/>
      <w:bookmarkStart w:id="9710" w:name="_Toc51749672"/>
      <w:bookmarkStart w:id="9711" w:name="_Toc51750364"/>
      <w:bookmarkStart w:id="9712" w:name="_Toc54603029"/>
      <w:bookmarkStart w:id="9713" w:name="_Toc54603721"/>
      <w:bookmarkStart w:id="9714" w:name="_Toc54604413"/>
      <w:bookmarkStart w:id="9715" w:name="_Toc54611885"/>
      <w:bookmarkStart w:id="9716" w:name="_Toc54687997"/>
      <w:bookmarkStart w:id="9717" w:name="_Toc59460824"/>
      <w:bookmarkStart w:id="9718" w:name="_Toc59523094"/>
      <w:bookmarkStart w:id="9719" w:name="_Toc59524498"/>
      <w:bookmarkStart w:id="9720" w:name="_Toc42156710"/>
      <w:bookmarkStart w:id="9721" w:name="_Toc42184536"/>
      <w:bookmarkStart w:id="9722" w:name="_Toc42255958"/>
      <w:bookmarkStart w:id="9723" w:name="_Toc42256813"/>
      <w:bookmarkStart w:id="9724" w:name="_Toc46327581"/>
      <w:bookmarkStart w:id="9725" w:name="_Toc46350441"/>
      <w:bookmarkStart w:id="9726" w:name="_Toc46354937"/>
      <w:bookmarkStart w:id="9727" w:name="_Toc46355630"/>
      <w:bookmarkStart w:id="9728" w:name="_Toc46356323"/>
      <w:bookmarkStart w:id="9729" w:name="_Toc46356904"/>
      <w:bookmarkStart w:id="9730" w:name="_Toc46357591"/>
      <w:bookmarkStart w:id="9731" w:name="_Toc51749673"/>
      <w:bookmarkStart w:id="9732" w:name="_Toc51750365"/>
      <w:bookmarkStart w:id="9733" w:name="_Toc54603030"/>
      <w:bookmarkStart w:id="9734" w:name="_Toc54603722"/>
      <w:bookmarkStart w:id="9735" w:name="_Toc54604414"/>
      <w:bookmarkStart w:id="9736" w:name="_Toc54611886"/>
      <w:bookmarkStart w:id="9737" w:name="_Toc54687998"/>
      <w:bookmarkStart w:id="9738" w:name="_Toc59460825"/>
      <w:bookmarkStart w:id="9739" w:name="_Toc59523095"/>
      <w:bookmarkStart w:id="9740" w:name="_Toc59524499"/>
      <w:bookmarkStart w:id="9741" w:name="_Toc42156711"/>
      <w:bookmarkStart w:id="9742" w:name="_Toc42184537"/>
      <w:bookmarkStart w:id="9743" w:name="_Toc42255959"/>
      <w:bookmarkStart w:id="9744" w:name="_Toc42256814"/>
      <w:bookmarkStart w:id="9745" w:name="_Toc46327582"/>
      <w:bookmarkStart w:id="9746" w:name="_Toc46350442"/>
      <w:bookmarkStart w:id="9747" w:name="_Toc46354938"/>
      <w:bookmarkStart w:id="9748" w:name="_Toc46355631"/>
      <w:bookmarkStart w:id="9749" w:name="_Toc46356324"/>
      <w:bookmarkStart w:id="9750" w:name="_Toc46356905"/>
      <w:bookmarkStart w:id="9751" w:name="_Toc46357592"/>
      <w:bookmarkStart w:id="9752" w:name="_Toc51749674"/>
      <w:bookmarkStart w:id="9753" w:name="_Toc51750366"/>
      <w:bookmarkStart w:id="9754" w:name="_Toc54603031"/>
      <w:bookmarkStart w:id="9755" w:name="_Toc54603723"/>
      <w:bookmarkStart w:id="9756" w:name="_Toc54604415"/>
      <w:bookmarkStart w:id="9757" w:name="_Toc54611887"/>
      <w:bookmarkStart w:id="9758" w:name="_Toc54687999"/>
      <w:bookmarkStart w:id="9759" w:name="_Toc59460826"/>
      <w:bookmarkStart w:id="9760" w:name="_Toc59523096"/>
      <w:bookmarkStart w:id="9761" w:name="_Toc59524500"/>
      <w:bookmarkStart w:id="9762" w:name="_Toc42156712"/>
      <w:bookmarkStart w:id="9763" w:name="_Toc42184538"/>
      <w:bookmarkStart w:id="9764" w:name="_Toc42255960"/>
      <w:bookmarkStart w:id="9765" w:name="_Toc42256815"/>
      <w:bookmarkStart w:id="9766" w:name="_Toc46327583"/>
      <w:bookmarkStart w:id="9767" w:name="_Toc46350443"/>
      <w:bookmarkStart w:id="9768" w:name="_Toc46354939"/>
      <w:bookmarkStart w:id="9769" w:name="_Toc46355632"/>
      <w:bookmarkStart w:id="9770" w:name="_Toc46356325"/>
      <w:bookmarkStart w:id="9771" w:name="_Toc46356906"/>
      <w:bookmarkStart w:id="9772" w:name="_Toc46357593"/>
      <w:bookmarkStart w:id="9773" w:name="_Toc51749675"/>
      <w:bookmarkStart w:id="9774" w:name="_Toc51750367"/>
      <w:bookmarkStart w:id="9775" w:name="_Toc54603032"/>
      <w:bookmarkStart w:id="9776" w:name="_Toc54603724"/>
      <w:bookmarkStart w:id="9777" w:name="_Toc54604416"/>
      <w:bookmarkStart w:id="9778" w:name="_Toc54611888"/>
      <w:bookmarkStart w:id="9779" w:name="_Toc54688000"/>
      <w:bookmarkStart w:id="9780" w:name="_Toc59460827"/>
      <w:bookmarkStart w:id="9781" w:name="_Toc59523097"/>
      <w:bookmarkStart w:id="9782" w:name="_Toc59524501"/>
      <w:bookmarkStart w:id="9783" w:name="_Toc42156713"/>
      <w:bookmarkStart w:id="9784" w:name="_Toc42184539"/>
      <w:bookmarkStart w:id="9785" w:name="_Toc42255961"/>
      <w:bookmarkStart w:id="9786" w:name="_Toc42256816"/>
      <w:bookmarkStart w:id="9787" w:name="_Toc46327584"/>
      <w:bookmarkStart w:id="9788" w:name="_Toc46350444"/>
      <w:bookmarkStart w:id="9789" w:name="_Toc46354940"/>
      <w:bookmarkStart w:id="9790" w:name="_Toc46355633"/>
      <w:bookmarkStart w:id="9791" w:name="_Toc46356326"/>
      <w:bookmarkStart w:id="9792" w:name="_Toc46356907"/>
      <w:bookmarkStart w:id="9793" w:name="_Toc46357594"/>
      <w:bookmarkStart w:id="9794" w:name="_Toc51749676"/>
      <w:bookmarkStart w:id="9795" w:name="_Toc51750368"/>
      <w:bookmarkStart w:id="9796" w:name="_Toc54603033"/>
      <w:bookmarkStart w:id="9797" w:name="_Toc54603725"/>
      <w:bookmarkStart w:id="9798" w:name="_Toc54604417"/>
      <w:bookmarkStart w:id="9799" w:name="_Toc54611889"/>
      <w:bookmarkStart w:id="9800" w:name="_Toc54688001"/>
      <w:bookmarkStart w:id="9801" w:name="_Toc59460828"/>
      <w:bookmarkStart w:id="9802" w:name="_Toc59523098"/>
      <w:bookmarkStart w:id="9803" w:name="_Toc59524502"/>
      <w:bookmarkStart w:id="9804" w:name="_Toc42156714"/>
      <w:bookmarkStart w:id="9805" w:name="_Toc42184540"/>
      <w:bookmarkStart w:id="9806" w:name="_Toc42255962"/>
      <w:bookmarkStart w:id="9807" w:name="_Toc42256817"/>
      <w:bookmarkStart w:id="9808" w:name="_Toc46327585"/>
      <w:bookmarkStart w:id="9809" w:name="_Toc46350445"/>
      <w:bookmarkStart w:id="9810" w:name="_Toc46354941"/>
      <w:bookmarkStart w:id="9811" w:name="_Toc46355634"/>
      <w:bookmarkStart w:id="9812" w:name="_Toc46356327"/>
      <w:bookmarkStart w:id="9813" w:name="_Toc46356908"/>
      <w:bookmarkStart w:id="9814" w:name="_Toc46357595"/>
      <w:bookmarkStart w:id="9815" w:name="_Toc51749677"/>
      <w:bookmarkStart w:id="9816" w:name="_Toc51750369"/>
      <w:bookmarkStart w:id="9817" w:name="_Toc54603034"/>
      <w:bookmarkStart w:id="9818" w:name="_Toc54603726"/>
      <w:bookmarkStart w:id="9819" w:name="_Toc54604418"/>
      <w:bookmarkStart w:id="9820" w:name="_Toc54611890"/>
      <w:bookmarkStart w:id="9821" w:name="_Toc54688002"/>
      <w:bookmarkStart w:id="9822" w:name="_Toc59460829"/>
      <w:bookmarkStart w:id="9823" w:name="_Toc59523099"/>
      <w:bookmarkStart w:id="9824" w:name="_Toc59524503"/>
      <w:bookmarkStart w:id="9825" w:name="_Toc42156715"/>
      <w:bookmarkStart w:id="9826" w:name="_Toc42184541"/>
      <w:bookmarkStart w:id="9827" w:name="_Toc42255963"/>
      <w:bookmarkStart w:id="9828" w:name="_Toc42256818"/>
      <w:bookmarkStart w:id="9829" w:name="_Toc46327586"/>
      <w:bookmarkStart w:id="9830" w:name="_Toc46350446"/>
      <w:bookmarkStart w:id="9831" w:name="_Toc46354942"/>
      <w:bookmarkStart w:id="9832" w:name="_Toc46355635"/>
      <w:bookmarkStart w:id="9833" w:name="_Toc46356328"/>
      <w:bookmarkStart w:id="9834" w:name="_Toc46356909"/>
      <w:bookmarkStart w:id="9835" w:name="_Toc46357596"/>
      <w:bookmarkStart w:id="9836" w:name="_Toc51749678"/>
      <w:bookmarkStart w:id="9837" w:name="_Toc51750370"/>
      <w:bookmarkStart w:id="9838" w:name="_Toc54603035"/>
      <w:bookmarkStart w:id="9839" w:name="_Toc54603727"/>
      <w:bookmarkStart w:id="9840" w:name="_Toc54604419"/>
      <w:bookmarkStart w:id="9841" w:name="_Toc54611891"/>
      <w:bookmarkStart w:id="9842" w:name="_Toc54688003"/>
      <w:bookmarkStart w:id="9843" w:name="_Toc59460830"/>
      <w:bookmarkStart w:id="9844" w:name="_Toc59523100"/>
      <w:bookmarkStart w:id="9845" w:name="_Toc59524504"/>
      <w:bookmarkStart w:id="9846" w:name="_Toc42156716"/>
      <w:bookmarkStart w:id="9847" w:name="_Toc42184542"/>
      <w:bookmarkStart w:id="9848" w:name="_Toc42255964"/>
      <w:bookmarkStart w:id="9849" w:name="_Toc42256819"/>
      <w:bookmarkStart w:id="9850" w:name="_Toc46327587"/>
      <w:bookmarkStart w:id="9851" w:name="_Toc46350447"/>
      <w:bookmarkStart w:id="9852" w:name="_Toc46354943"/>
      <w:bookmarkStart w:id="9853" w:name="_Toc46355636"/>
      <w:bookmarkStart w:id="9854" w:name="_Toc46356329"/>
      <w:bookmarkStart w:id="9855" w:name="_Toc46356910"/>
      <w:bookmarkStart w:id="9856" w:name="_Toc46357597"/>
      <w:bookmarkStart w:id="9857" w:name="_Toc51749679"/>
      <w:bookmarkStart w:id="9858" w:name="_Toc51750371"/>
      <w:bookmarkStart w:id="9859" w:name="_Toc54603036"/>
      <w:bookmarkStart w:id="9860" w:name="_Toc54603728"/>
      <w:bookmarkStart w:id="9861" w:name="_Toc54604420"/>
      <w:bookmarkStart w:id="9862" w:name="_Toc54611892"/>
      <w:bookmarkStart w:id="9863" w:name="_Toc54688004"/>
      <w:bookmarkStart w:id="9864" w:name="_Toc59460831"/>
      <w:bookmarkStart w:id="9865" w:name="_Toc59523101"/>
      <w:bookmarkStart w:id="9866" w:name="_Toc59524505"/>
      <w:bookmarkStart w:id="9867" w:name="_Toc42156717"/>
      <w:bookmarkStart w:id="9868" w:name="_Toc42184543"/>
      <w:bookmarkStart w:id="9869" w:name="_Toc42255965"/>
      <w:bookmarkStart w:id="9870" w:name="_Toc42256820"/>
      <w:bookmarkStart w:id="9871" w:name="_Toc46327588"/>
      <w:bookmarkStart w:id="9872" w:name="_Toc46350448"/>
      <w:bookmarkStart w:id="9873" w:name="_Toc46354944"/>
      <w:bookmarkStart w:id="9874" w:name="_Toc46355637"/>
      <w:bookmarkStart w:id="9875" w:name="_Toc46356330"/>
      <w:bookmarkStart w:id="9876" w:name="_Toc46356911"/>
      <w:bookmarkStart w:id="9877" w:name="_Toc46357598"/>
      <w:bookmarkStart w:id="9878" w:name="_Toc51749680"/>
      <w:bookmarkStart w:id="9879" w:name="_Toc51750372"/>
      <w:bookmarkStart w:id="9880" w:name="_Toc54603037"/>
      <w:bookmarkStart w:id="9881" w:name="_Toc54603729"/>
      <w:bookmarkStart w:id="9882" w:name="_Toc54604421"/>
      <w:bookmarkStart w:id="9883" w:name="_Toc54611893"/>
      <w:bookmarkStart w:id="9884" w:name="_Toc54688005"/>
      <w:bookmarkStart w:id="9885" w:name="_Toc59460832"/>
      <w:bookmarkStart w:id="9886" w:name="_Toc59523102"/>
      <w:bookmarkStart w:id="9887" w:name="_Toc59524506"/>
      <w:bookmarkStart w:id="9888" w:name="_Toc42156718"/>
      <w:bookmarkStart w:id="9889" w:name="_Toc42184544"/>
      <w:bookmarkStart w:id="9890" w:name="_Toc42255966"/>
      <w:bookmarkStart w:id="9891" w:name="_Toc42256821"/>
      <w:bookmarkStart w:id="9892" w:name="_Toc46327589"/>
      <w:bookmarkStart w:id="9893" w:name="_Toc46350449"/>
      <w:bookmarkStart w:id="9894" w:name="_Toc46354945"/>
      <w:bookmarkStart w:id="9895" w:name="_Toc46355638"/>
      <w:bookmarkStart w:id="9896" w:name="_Toc46356331"/>
      <w:bookmarkStart w:id="9897" w:name="_Toc46356912"/>
      <w:bookmarkStart w:id="9898" w:name="_Toc46357599"/>
      <w:bookmarkStart w:id="9899" w:name="_Toc51749681"/>
      <w:bookmarkStart w:id="9900" w:name="_Toc51750373"/>
      <w:bookmarkStart w:id="9901" w:name="_Toc54603038"/>
      <w:bookmarkStart w:id="9902" w:name="_Toc54603730"/>
      <w:bookmarkStart w:id="9903" w:name="_Toc54604422"/>
      <w:bookmarkStart w:id="9904" w:name="_Toc54611894"/>
      <w:bookmarkStart w:id="9905" w:name="_Toc54688006"/>
      <w:bookmarkStart w:id="9906" w:name="_Toc59460833"/>
      <w:bookmarkStart w:id="9907" w:name="_Toc59523103"/>
      <w:bookmarkStart w:id="9908" w:name="_Toc59524507"/>
      <w:bookmarkStart w:id="9909" w:name="_Toc42156719"/>
      <w:bookmarkStart w:id="9910" w:name="_Toc42184545"/>
      <w:bookmarkStart w:id="9911" w:name="_Toc42255967"/>
      <w:bookmarkStart w:id="9912" w:name="_Toc42256822"/>
      <w:bookmarkStart w:id="9913" w:name="_Toc46327590"/>
      <w:bookmarkStart w:id="9914" w:name="_Toc46350450"/>
      <w:bookmarkStart w:id="9915" w:name="_Toc46354946"/>
      <w:bookmarkStart w:id="9916" w:name="_Toc46355639"/>
      <w:bookmarkStart w:id="9917" w:name="_Toc46356332"/>
      <w:bookmarkStart w:id="9918" w:name="_Toc46356913"/>
      <w:bookmarkStart w:id="9919" w:name="_Toc46357600"/>
      <w:bookmarkStart w:id="9920" w:name="_Toc51749682"/>
      <w:bookmarkStart w:id="9921" w:name="_Toc51750374"/>
      <w:bookmarkStart w:id="9922" w:name="_Toc54603039"/>
      <w:bookmarkStart w:id="9923" w:name="_Toc54603731"/>
      <w:bookmarkStart w:id="9924" w:name="_Toc54604423"/>
      <w:bookmarkStart w:id="9925" w:name="_Toc54611895"/>
      <w:bookmarkStart w:id="9926" w:name="_Toc54688007"/>
      <w:bookmarkStart w:id="9927" w:name="_Toc59460834"/>
      <w:bookmarkStart w:id="9928" w:name="_Toc59523104"/>
      <w:bookmarkStart w:id="9929" w:name="_Toc59524508"/>
      <w:bookmarkStart w:id="9930" w:name="_Toc42156720"/>
      <w:bookmarkStart w:id="9931" w:name="_Toc42184546"/>
      <w:bookmarkStart w:id="9932" w:name="_Toc42255968"/>
      <w:bookmarkStart w:id="9933" w:name="_Toc42256823"/>
      <w:bookmarkStart w:id="9934" w:name="_Toc46327591"/>
      <w:bookmarkStart w:id="9935" w:name="_Toc46350451"/>
      <w:bookmarkStart w:id="9936" w:name="_Toc46354947"/>
      <w:bookmarkStart w:id="9937" w:name="_Toc46355640"/>
      <w:bookmarkStart w:id="9938" w:name="_Toc46356333"/>
      <w:bookmarkStart w:id="9939" w:name="_Toc46356914"/>
      <w:bookmarkStart w:id="9940" w:name="_Toc46357601"/>
      <w:bookmarkStart w:id="9941" w:name="_Toc51749683"/>
      <w:bookmarkStart w:id="9942" w:name="_Toc51750375"/>
      <w:bookmarkStart w:id="9943" w:name="_Toc54603040"/>
      <w:bookmarkStart w:id="9944" w:name="_Toc54603732"/>
      <w:bookmarkStart w:id="9945" w:name="_Toc54604424"/>
      <w:bookmarkStart w:id="9946" w:name="_Toc54611896"/>
      <w:bookmarkStart w:id="9947" w:name="_Toc54688008"/>
      <w:bookmarkStart w:id="9948" w:name="_Toc59460835"/>
      <w:bookmarkStart w:id="9949" w:name="_Toc59523105"/>
      <w:bookmarkStart w:id="9950" w:name="_Toc59524509"/>
      <w:bookmarkStart w:id="9951" w:name="_Toc42156721"/>
      <w:bookmarkStart w:id="9952" w:name="_Toc42184547"/>
      <w:bookmarkStart w:id="9953" w:name="_Toc42255969"/>
      <w:bookmarkStart w:id="9954" w:name="_Toc42256824"/>
      <w:bookmarkStart w:id="9955" w:name="_Toc46327592"/>
      <w:bookmarkStart w:id="9956" w:name="_Toc46350452"/>
      <w:bookmarkStart w:id="9957" w:name="_Toc46354948"/>
      <w:bookmarkStart w:id="9958" w:name="_Toc46355641"/>
      <w:bookmarkStart w:id="9959" w:name="_Toc46356334"/>
      <w:bookmarkStart w:id="9960" w:name="_Toc46356915"/>
      <w:bookmarkStart w:id="9961" w:name="_Toc46357602"/>
      <w:bookmarkStart w:id="9962" w:name="_Toc51749684"/>
      <w:bookmarkStart w:id="9963" w:name="_Toc51750376"/>
      <w:bookmarkStart w:id="9964" w:name="_Toc54603041"/>
      <w:bookmarkStart w:id="9965" w:name="_Toc54603733"/>
      <w:bookmarkStart w:id="9966" w:name="_Toc54604425"/>
      <w:bookmarkStart w:id="9967" w:name="_Toc54611897"/>
      <w:bookmarkStart w:id="9968" w:name="_Toc54688009"/>
      <w:bookmarkStart w:id="9969" w:name="_Toc59460836"/>
      <w:bookmarkStart w:id="9970" w:name="_Toc59523106"/>
      <w:bookmarkStart w:id="9971" w:name="_Toc59524510"/>
      <w:bookmarkStart w:id="9972" w:name="_Toc42156722"/>
      <w:bookmarkStart w:id="9973" w:name="_Toc42184548"/>
      <w:bookmarkStart w:id="9974" w:name="_Toc42255970"/>
      <w:bookmarkStart w:id="9975" w:name="_Toc42256825"/>
      <w:bookmarkStart w:id="9976" w:name="_Toc46327593"/>
      <w:bookmarkStart w:id="9977" w:name="_Toc46350453"/>
      <w:bookmarkStart w:id="9978" w:name="_Toc46354949"/>
      <w:bookmarkStart w:id="9979" w:name="_Toc46355642"/>
      <w:bookmarkStart w:id="9980" w:name="_Toc46356335"/>
      <w:bookmarkStart w:id="9981" w:name="_Toc46356916"/>
      <w:bookmarkStart w:id="9982" w:name="_Toc46357603"/>
      <w:bookmarkStart w:id="9983" w:name="_Toc51749685"/>
      <w:bookmarkStart w:id="9984" w:name="_Toc51750377"/>
      <w:bookmarkStart w:id="9985" w:name="_Toc54603042"/>
      <w:bookmarkStart w:id="9986" w:name="_Toc54603734"/>
      <w:bookmarkStart w:id="9987" w:name="_Toc54604426"/>
      <w:bookmarkStart w:id="9988" w:name="_Toc54611898"/>
      <w:bookmarkStart w:id="9989" w:name="_Toc54688010"/>
      <w:bookmarkStart w:id="9990" w:name="_Toc59460837"/>
      <w:bookmarkStart w:id="9991" w:name="_Toc59523107"/>
      <w:bookmarkStart w:id="9992" w:name="_Toc59524511"/>
      <w:bookmarkStart w:id="9993" w:name="_Toc42156723"/>
      <w:bookmarkStart w:id="9994" w:name="_Toc42184549"/>
      <w:bookmarkStart w:id="9995" w:name="_Toc42255971"/>
      <w:bookmarkStart w:id="9996" w:name="_Toc42256826"/>
      <w:bookmarkStart w:id="9997" w:name="_Toc46327594"/>
      <w:bookmarkStart w:id="9998" w:name="_Toc46350454"/>
      <w:bookmarkStart w:id="9999" w:name="_Toc46354950"/>
      <w:bookmarkStart w:id="10000" w:name="_Toc46355643"/>
      <w:bookmarkStart w:id="10001" w:name="_Toc46356336"/>
      <w:bookmarkStart w:id="10002" w:name="_Toc46356917"/>
      <w:bookmarkStart w:id="10003" w:name="_Toc46357604"/>
      <w:bookmarkStart w:id="10004" w:name="_Toc51749686"/>
      <w:bookmarkStart w:id="10005" w:name="_Toc51750378"/>
      <w:bookmarkStart w:id="10006" w:name="_Toc54603043"/>
      <w:bookmarkStart w:id="10007" w:name="_Toc54603735"/>
      <w:bookmarkStart w:id="10008" w:name="_Toc54604427"/>
      <w:bookmarkStart w:id="10009" w:name="_Toc54611899"/>
      <w:bookmarkStart w:id="10010" w:name="_Toc54688011"/>
      <w:bookmarkStart w:id="10011" w:name="_Toc59460838"/>
      <w:bookmarkStart w:id="10012" w:name="_Toc59523108"/>
      <w:bookmarkStart w:id="10013" w:name="_Toc59524512"/>
      <w:bookmarkStart w:id="10014" w:name="_Toc42156724"/>
      <w:bookmarkStart w:id="10015" w:name="_Toc42184550"/>
      <w:bookmarkStart w:id="10016" w:name="_Toc42255972"/>
      <w:bookmarkStart w:id="10017" w:name="_Toc42256827"/>
      <w:bookmarkStart w:id="10018" w:name="_Toc46327595"/>
      <w:bookmarkStart w:id="10019" w:name="_Toc46350455"/>
      <w:bookmarkStart w:id="10020" w:name="_Toc46354951"/>
      <w:bookmarkStart w:id="10021" w:name="_Toc46355644"/>
      <w:bookmarkStart w:id="10022" w:name="_Toc46356337"/>
      <w:bookmarkStart w:id="10023" w:name="_Toc46356918"/>
      <w:bookmarkStart w:id="10024" w:name="_Toc46357605"/>
      <w:bookmarkStart w:id="10025" w:name="_Toc51749687"/>
      <w:bookmarkStart w:id="10026" w:name="_Toc51750379"/>
      <w:bookmarkStart w:id="10027" w:name="_Toc54603044"/>
      <w:bookmarkStart w:id="10028" w:name="_Toc54603736"/>
      <w:bookmarkStart w:id="10029" w:name="_Toc54604428"/>
      <w:bookmarkStart w:id="10030" w:name="_Toc54611900"/>
      <w:bookmarkStart w:id="10031" w:name="_Toc54688012"/>
      <w:bookmarkStart w:id="10032" w:name="_Toc59460839"/>
      <w:bookmarkStart w:id="10033" w:name="_Toc59523109"/>
      <w:bookmarkStart w:id="10034" w:name="_Toc59524513"/>
      <w:bookmarkStart w:id="10035" w:name="_Toc42156725"/>
      <w:bookmarkStart w:id="10036" w:name="_Toc42184551"/>
      <w:bookmarkStart w:id="10037" w:name="_Toc42255973"/>
      <w:bookmarkStart w:id="10038" w:name="_Toc42256828"/>
      <w:bookmarkStart w:id="10039" w:name="_Toc46327596"/>
      <w:bookmarkStart w:id="10040" w:name="_Toc46350456"/>
      <w:bookmarkStart w:id="10041" w:name="_Toc46354952"/>
      <w:bookmarkStart w:id="10042" w:name="_Toc46355645"/>
      <w:bookmarkStart w:id="10043" w:name="_Toc46356338"/>
      <w:bookmarkStart w:id="10044" w:name="_Toc46356919"/>
      <w:bookmarkStart w:id="10045" w:name="_Toc46357606"/>
      <w:bookmarkStart w:id="10046" w:name="_Toc51749688"/>
      <w:bookmarkStart w:id="10047" w:name="_Toc51750380"/>
      <w:bookmarkStart w:id="10048" w:name="_Toc54603045"/>
      <w:bookmarkStart w:id="10049" w:name="_Toc54603737"/>
      <w:bookmarkStart w:id="10050" w:name="_Toc54604429"/>
      <w:bookmarkStart w:id="10051" w:name="_Toc54611901"/>
      <w:bookmarkStart w:id="10052" w:name="_Toc54688013"/>
      <w:bookmarkStart w:id="10053" w:name="_Toc59460840"/>
      <w:bookmarkStart w:id="10054" w:name="_Toc59523110"/>
      <w:bookmarkStart w:id="10055" w:name="_Toc59524514"/>
      <w:bookmarkStart w:id="10056" w:name="_Toc42156726"/>
      <w:bookmarkStart w:id="10057" w:name="_Toc42184552"/>
      <w:bookmarkStart w:id="10058" w:name="_Toc42255974"/>
      <w:bookmarkStart w:id="10059" w:name="_Toc42256829"/>
      <w:bookmarkStart w:id="10060" w:name="_Toc46327597"/>
      <w:bookmarkStart w:id="10061" w:name="_Toc46350457"/>
      <w:bookmarkStart w:id="10062" w:name="_Toc46354953"/>
      <w:bookmarkStart w:id="10063" w:name="_Toc46355646"/>
      <w:bookmarkStart w:id="10064" w:name="_Toc46356339"/>
      <w:bookmarkStart w:id="10065" w:name="_Toc46356920"/>
      <w:bookmarkStart w:id="10066" w:name="_Toc46357607"/>
      <w:bookmarkStart w:id="10067" w:name="_Toc51749689"/>
      <w:bookmarkStart w:id="10068" w:name="_Toc51750381"/>
      <w:bookmarkStart w:id="10069" w:name="_Toc54603046"/>
      <w:bookmarkStart w:id="10070" w:name="_Toc54603738"/>
      <w:bookmarkStart w:id="10071" w:name="_Toc54604430"/>
      <w:bookmarkStart w:id="10072" w:name="_Toc54611902"/>
      <w:bookmarkStart w:id="10073" w:name="_Toc54688014"/>
      <w:bookmarkStart w:id="10074" w:name="_Toc59460841"/>
      <w:bookmarkStart w:id="10075" w:name="_Toc59523111"/>
      <w:bookmarkStart w:id="10076" w:name="_Toc59524515"/>
      <w:bookmarkStart w:id="10077" w:name="_Toc42156727"/>
      <w:bookmarkStart w:id="10078" w:name="_Toc42184553"/>
      <w:bookmarkStart w:id="10079" w:name="_Toc42255975"/>
      <w:bookmarkStart w:id="10080" w:name="_Toc42256830"/>
      <w:bookmarkStart w:id="10081" w:name="_Toc46327598"/>
      <w:bookmarkStart w:id="10082" w:name="_Toc46350458"/>
      <w:bookmarkStart w:id="10083" w:name="_Toc46354954"/>
      <w:bookmarkStart w:id="10084" w:name="_Toc46355647"/>
      <w:bookmarkStart w:id="10085" w:name="_Toc46356340"/>
      <w:bookmarkStart w:id="10086" w:name="_Toc46356921"/>
      <w:bookmarkStart w:id="10087" w:name="_Toc46357608"/>
      <w:bookmarkStart w:id="10088" w:name="_Toc51749690"/>
      <w:bookmarkStart w:id="10089" w:name="_Toc51750382"/>
      <w:bookmarkStart w:id="10090" w:name="_Toc54603047"/>
      <w:bookmarkStart w:id="10091" w:name="_Toc54603739"/>
      <w:bookmarkStart w:id="10092" w:name="_Toc54604431"/>
      <w:bookmarkStart w:id="10093" w:name="_Toc54611903"/>
      <w:bookmarkStart w:id="10094" w:name="_Toc54688015"/>
      <w:bookmarkStart w:id="10095" w:name="_Toc59460842"/>
      <w:bookmarkStart w:id="10096" w:name="_Toc59523112"/>
      <w:bookmarkStart w:id="10097" w:name="_Toc59524516"/>
      <w:bookmarkStart w:id="10098" w:name="_Toc42156728"/>
      <w:bookmarkStart w:id="10099" w:name="_Toc42184554"/>
      <w:bookmarkStart w:id="10100" w:name="_Toc42255976"/>
      <w:bookmarkStart w:id="10101" w:name="_Toc42256831"/>
      <w:bookmarkStart w:id="10102" w:name="_Toc46327599"/>
      <w:bookmarkStart w:id="10103" w:name="_Toc46350459"/>
      <w:bookmarkStart w:id="10104" w:name="_Toc46354955"/>
      <w:bookmarkStart w:id="10105" w:name="_Toc46355648"/>
      <w:bookmarkStart w:id="10106" w:name="_Toc46356341"/>
      <w:bookmarkStart w:id="10107" w:name="_Toc46356922"/>
      <w:bookmarkStart w:id="10108" w:name="_Toc46357609"/>
      <w:bookmarkStart w:id="10109" w:name="_Toc51749691"/>
      <w:bookmarkStart w:id="10110" w:name="_Toc51750383"/>
      <w:bookmarkStart w:id="10111" w:name="_Toc54603048"/>
      <w:bookmarkStart w:id="10112" w:name="_Toc54603740"/>
      <w:bookmarkStart w:id="10113" w:name="_Toc54604432"/>
      <w:bookmarkStart w:id="10114" w:name="_Toc54611904"/>
      <w:bookmarkStart w:id="10115" w:name="_Toc54688016"/>
      <w:bookmarkStart w:id="10116" w:name="_Toc59460843"/>
      <w:bookmarkStart w:id="10117" w:name="_Toc59523113"/>
      <w:bookmarkStart w:id="10118" w:name="_Toc59524517"/>
      <w:bookmarkStart w:id="10119" w:name="_Toc42156729"/>
      <w:bookmarkStart w:id="10120" w:name="_Toc42184555"/>
      <w:bookmarkStart w:id="10121" w:name="_Toc42255977"/>
      <w:bookmarkStart w:id="10122" w:name="_Toc42256832"/>
      <w:bookmarkStart w:id="10123" w:name="_Toc46327600"/>
      <w:bookmarkStart w:id="10124" w:name="_Toc46350460"/>
      <w:bookmarkStart w:id="10125" w:name="_Toc46354956"/>
      <w:bookmarkStart w:id="10126" w:name="_Toc46355649"/>
      <w:bookmarkStart w:id="10127" w:name="_Toc46356342"/>
      <w:bookmarkStart w:id="10128" w:name="_Toc46356923"/>
      <w:bookmarkStart w:id="10129" w:name="_Toc46357610"/>
      <w:bookmarkStart w:id="10130" w:name="_Toc51749692"/>
      <w:bookmarkStart w:id="10131" w:name="_Toc51750384"/>
      <w:bookmarkStart w:id="10132" w:name="_Toc54603049"/>
      <w:bookmarkStart w:id="10133" w:name="_Toc54603741"/>
      <w:bookmarkStart w:id="10134" w:name="_Toc54604433"/>
      <w:bookmarkStart w:id="10135" w:name="_Toc54611905"/>
      <w:bookmarkStart w:id="10136" w:name="_Toc54688017"/>
      <w:bookmarkStart w:id="10137" w:name="_Toc59460844"/>
      <w:bookmarkStart w:id="10138" w:name="_Toc59523114"/>
      <w:bookmarkStart w:id="10139" w:name="_Toc59524518"/>
      <w:bookmarkStart w:id="10140" w:name="_Toc42156730"/>
      <w:bookmarkStart w:id="10141" w:name="_Toc42184556"/>
      <w:bookmarkStart w:id="10142" w:name="_Toc42255978"/>
      <w:bookmarkStart w:id="10143" w:name="_Toc42256833"/>
      <w:bookmarkStart w:id="10144" w:name="_Toc46327601"/>
      <w:bookmarkStart w:id="10145" w:name="_Toc46350461"/>
      <w:bookmarkStart w:id="10146" w:name="_Toc46354957"/>
      <w:bookmarkStart w:id="10147" w:name="_Toc46355650"/>
      <w:bookmarkStart w:id="10148" w:name="_Toc46356343"/>
      <w:bookmarkStart w:id="10149" w:name="_Toc46356924"/>
      <w:bookmarkStart w:id="10150" w:name="_Toc46357611"/>
      <w:bookmarkStart w:id="10151" w:name="_Toc51749693"/>
      <w:bookmarkStart w:id="10152" w:name="_Toc51750385"/>
      <w:bookmarkStart w:id="10153" w:name="_Toc54603050"/>
      <w:bookmarkStart w:id="10154" w:name="_Toc54603742"/>
      <w:bookmarkStart w:id="10155" w:name="_Toc54604434"/>
      <w:bookmarkStart w:id="10156" w:name="_Toc54611906"/>
      <w:bookmarkStart w:id="10157" w:name="_Toc54688018"/>
      <w:bookmarkStart w:id="10158" w:name="_Toc59460845"/>
      <w:bookmarkStart w:id="10159" w:name="_Toc59523115"/>
      <w:bookmarkStart w:id="10160" w:name="_Toc59524519"/>
      <w:bookmarkStart w:id="10161" w:name="_Toc42156731"/>
      <w:bookmarkStart w:id="10162" w:name="_Toc42184557"/>
      <w:bookmarkStart w:id="10163" w:name="_Toc42255979"/>
      <w:bookmarkStart w:id="10164" w:name="_Toc42256834"/>
      <w:bookmarkStart w:id="10165" w:name="_Toc46327602"/>
      <w:bookmarkStart w:id="10166" w:name="_Toc46350462"/>
      <w:bookmarkStart w:id="10167" w:name="_Toc46354958"/>
      <w:bookmarkStart w:id="10168" w:name="_Toc46355651"/>
      <w:bookmarkStart w:id="10169" w:name="_Toc46356344"/>
      <w:bookmarkStart w:id="10170" w:name="_Toc46356925"/>
      <w:bookmarkStart w:id="10171" w:name="_Toc46357612"/>
      <w:bookmarkStart w:id="10172" w:name="_Toc51749694"/>
      <w:bookmarkStart w:id="10173" w:name="_Toc51750386"/>
      <w:bookmarkStart w:id="10174" w:name="_Toc54603051"/>
      <w:bookmarkStart w:id="10175" w:name="_Toc54603743"/>
      <w:bookmarkStart w:id="10176" w:name="_Toc54604435"/>
      <w:bookmarkStart w:id="10177" w:name="_Toc54611907"/>
      <w:bookmarkStart w:id="10178" w:name="_Toc54688019"/>
      <w:bookmarkStart w:id="10179" w:name="_Toc59460846"/>
      <w:bookmarkStart w:id="10180" w:name="_Toc59523116"/>
      <w:bookmarkStart w:id="10181" w:name="_Toc59524520"/>
      <w:bookmarkStart w:id="10182" w:name="_Toc42156732"/>
      <w:bookmarkStart w:id="10183" w:name="_Toc42184558"/>
      <w:bookmarkStart w:id="10184" w:name="_Toc42255980"/>
      <w:bookmarkStart w:id="10185" w:name="_Toc42256835"/>
      <w:bookmarkStart w:id="10186" w:name="_Toc46327603"/>
      <w:bookmarkStart w:id="10187" w:name="_Toc46350463"/>
      <w:bookmarkStart w:id="10188" w:name="_Toc46354959"/>
      <w:bookmarkStart w:id="10189" w:name="_Toc46355652"/>
      <w:bookmarkStart w:id="10190" w:name="_Toc46356345"/>
      <w:bookmarkStart w:id="10191" w:name="_Toc46356926"/>
      <w:bookmarkStart w:id="10192" w:name="_Toc46357613"/>
      <w:bookmarkStart w:id="10193" w:name="_Toc51749695"/>
      <w:bookmarkStart w:id="10194" w:name="_Toc51750387"/>
      <w:bookmarkStart w:id="10195" w:name="_Toc54603052"/>
      <w:bookmarkStart w:id="10196" w:name="_Toc54603744"/>
      <w:bookmarkStart w:id="10197" w:name="_Toc54604436"/>
      <w:bookmarkStart w:id="10198" w:name="_Toc54611908"/>
      <w:bookmarkStart w:id="10199" w:name="_Toc54688020"/>
      <w:bookmarkStart w:id="10200" w:name="_Toc59460847"/>
      <w:bookmarkStart w:id="10201" w:name="_Toc59523117"/>
      <w:bookmarkStart w:id="10202" w:name="_Toc59524521"/>
      <w:bookmarkStart w:id="10203" w:name="_Toc42156733"/>
      <w:bookmarkStart w:id="10204" w:name="_Toc42184559"/>
      <w:bookmarkStart w:id="10205" w:name="_Toc42255981"/>
      <w:bookmarkStart w:id="10206" w:name="_Toc42256836"/>
      <w:bookmarkStart w:id="10207" w:name="_Toc46327604"/>
      <w:bookmarkStart w:id="10208" w:name="_Toc46350464"/>
      <w:bookmarkStart w:id="10209" w:name="_Toc46354960"/>
      <w:bookmarkStart w:id="10210" w:name="_Toc46355653"/>
      <w:bookmarkStart w:id="10211" w:name="_Toc46356346"/>
      <w:bookmarkStart w:id="10212" w:name="_Toc46356927"/>
      <w:bookmarkStart w:id="10213" w:name="_Toc46357614"/>
      <w:bookmarkStart w:id="10214" w:name="_Toc51749696"/>
      <w:bookmarkStart w:id="10215" w:name="_Toc51750388"/>
      <w:bookmarkStart w:id="10216" w:name="_Toc54603053"/>
      <w:bookmarkStart w:id="10217" w:name="_Toc54603745"/>
      <w:bookmarkStart w:id="10218" w:name="_Toc54604437"/>
      <w:bookmarkStart w:id="10219" w:name="_Toc54611909"/>
      <w:bookmarkStart w:id="10220" w:name="_Toc54688021"/>
      <w:bookmarkStart w:id="10221" w:name="_Toc59460848"/>
      <w:bookmarkStart w:id="10222" w:name="_Toc59523118"/>
      <w:bookmarkStart w:id="10223" w:name="_Toc59524522"/>
      <w:bookmarkStart w:id="10224" w:name="_Toc42156734"/>
      <w:bookmarkStart w:id="10225" w:name="_Toc42184560"/>
      <w:bookmarkStart w:id="10226" w:name="_Toc42255982"/>
      <w:bookmarkStart w:id="10227" w:name="_Toc42256837"/>
      <w:bookmarkStart w:id="10228" w:name="_Toc46327605"/>
      <w:bookmarkStart w:id="10229" w:name="_Toc46350465"/>
      <w:bookmarkStart w:id="10230" w:name="_Toc46354961"/>
      <w:bookmarkStart w:id="10231" w:name="_Toc46355654"/>
      <w:bookmarkStart w:id="10232" w:name="_Toc46356347"/>
      <w:bookmarkStart w:id="10233" w:name="_Toc46356928"/>
      <w:bookmarkStart w:id="10234" w:name="_Toc46357615"/>
      <w:bookmarkStart w:id="10235" w:name="_Toc51749697"/>
      <w:bookmarkStart w:id="10236" w:name="_Toc51750389"/>
      <w:bookmarkStart w:id="10237" w:name="_Toc54603054"/>
      <w:bookmarkStart w:id="10238" w:name="_Toc54603746"/>
      <w:bookmarkStart w:id="10239" w:name="_Toc54604438"/>
      <w:bookmarkStart w:id="10240" w:name="_Toc54611910"/>
      <w:bookmarkStart w:id="10241" w:name="_Toc54688022"/>
      <w:bookmarkStart w:id="10242" w:name="_Toc59460849"/>
      <w:bookmarkStart w:id="10243" w:name="_Toc59523119"/>
      <w:bookmarkStart w:id="10244" w:name="_Toc59524523"/>
      <w:bookmarkStart w:id="10245" w:name="_Toc42156735"/>
      <w:bookmarkStart w:id="10246" w:name="_Toc42184561"/>
      <w:bookmarkStart w:id="10247" w:name="_Toc42255983"/>
      <w:bookmarkStart w:id="10248" w:name="_Toc42256838"/>
      <w:bookmarkStart w:id="10249" w:name="_Toc46327606"/>
      <w:bookmarkStart w:id="10250" w:name="_Toc46350466"/>
      <w:bookmarkStart w:id="10251" w:name="_Toc46354962"/>
      <w:bookmarkStart w:id="10252" w:name="_Toc46355655"/>
      <w:bookmarkStart w:id="10253" w:name="_Toc46356348"/>
      <w:bookmarkStart w:id="10254" w:name="_Toc46356929"/>
      <w:bookmarkStart w:id="10255" w:name="_Toc46357616"/>
      <w:bookmarkStart w:id="10256" w:name="_Toc51749698"/>
      <w:bookmarkStart w:id="10257" w:name="_Toc51750390"/>
      <w:bookmarkStart w:id="10258" w:name="_Toc54603055"/>
      <w:bookmarkStart w:id="10259" w:name="_Toc54603747"/>
      <w:bookmarkStart w:id="10260" w:name="_Toc54604439"/>
      <w:bookmarkStart w:id="10261" w:name="_Toc54611911"/>
      <w:bookmarkStart w:id="10262" w:name="_Toc54688023"/>
      <w:bookmarkStart w:id="10263" w:name="_Toc59460850"/>
      <w:bookmarkStart w:id="10264" w:name="_Toc59523120"/>
      <w:bookmarkStart w:id="10265" w:name="_Toc59524524"/>
      <w:bookmarkStart w:id="10266" w:name="_Toc42156736"/>
      <w:bookmarkStart w:id="10267" w:name="_Toc42184562"/>
      <w:bookmarkStart w:id="10268" w:name="_Toc42255984"/>
      <w:bookmarkStart w:id="10269" w:name="_Toc42256839"/>
      <w:bookmarkStart w:id="10270" w:name="_Toc46327607"/>
      <w:bookmarkStart w:id="10271" w:name="_Toc46350467"/>
      <w:bookmarkStart w:id="10272" w:name="_Toc46354963"/>
      <w:bookmarkStart w:id="10273" w:name="_Toc46355656"/>
      <w:bookmarkStart w:id="10274" w:name="_Toc46356349"/>
      <w:bookmarkStart w:id="10275" w:name="_Toc46356930"/>
      <w:bookmarkStart w:id="10276" w:name="_Toc46357617"/>
      <w:bookmarkStart w:id="10277" w:name="_Toc51749699"/>
      <w:bookmarkStart w:id="10278" w:name="_Toc51750391"/>
      <w:bookmarkStart w:id="10279" w:name="_Toc54603056"/>
      <w:bookmarkStart w:id="10280" w:name="_Toc54603748"/>
      <w:bookmarkStart w:id="10281" w:name="_Toc54604440"/>
      <w:bookmarkStart w:id="10282" w:name="_Toc54611912"/>
      <w:bookmarkStart w:id="10283" w:name="_Toc54688024"/>
      <w:bookmarkStart w:id="10284" w:name="_Toc59460851"/>
      <w:bookmarkStart w:id="10285" w:name="_Toc59523121"/>
      <w:bookmarkStart w:id="10286" w:name="_Toc59524525"/>
      <w:bookmarkStart w:id="10287" w:name="_Toc42156737"/>
      <w:bookmarkStart w:id="10288" w:name="_Toc42184563"/>
      <w:bookmarkStart w:id="10289" w:name="_Toc42255985"/>
      <w:bookmarkStart w:id="10290" w:name="_Toc42256840"/>
      <w:bookmarkStart w:id="10291" w:name="_Toc46327608"/>
      <w:bookmarkStart w:id="10292" w:name="_Toc46350468"/>
      <w:bookmarkStart w:id="10293" w:name="_Toc46354964"/>
      <w:bookmarkStart w:id="10294" w:name="_Toc46355657"/>
      <w:bookmarkStart w:id="10295" w:name="_Toc46356350"/>
      <w:bookmarkStart w:id="10296" w:name="_Toc46356931"/>
      <w:bookmarkStart w:id="10297" w:name="_Toc46357618"/>
      <w:bookmarkStart w:id="10298" w:name="_Toc51749700"/>
      <w:bookmarkStart w:id="10299" w:name="_Toc51750392"/>
      <w:bookmarkStart w:id="10300" w:name="_Toc54603057"/>
      <w:bookmarkStart w:id="10301" w:name="_Toc54603749"/>
      <w:bookmarkStart w:id="10302" w:name="_Toc54604441"/>
      <w:bookmarkStart w:id="10303" w:name="_Toc54611913"/>
      <w:bookmarkStart w:id="10304" w:name="_Toc54688025"/>
      <w:bookmarkStart w:id="10305" w:name="_Toc59460852"/>
      <w:bookmarkStart w:id="10306" w:name="_Toc59523122"/>
      <w:bookmarkStart w:id="10307" w:name="_Toc59524526"/>
      <w:bookmarkStart w:id="10308" w:name="_Toc42156738"/>
      <w:bookmarkStart w:id="10309" w:name="_Toc42184564"/>
      <w:bookmarkStart w:id="10310" w:name="_Toc42255986"/>
      <w:bookmarkStart w:id="10311" w:name="_Toc42256841"/>
      <w:bookmarkStart w:id="10312" w:name="_Toc46327609"/>
      <w:bookmarkStart w:id="10313" w:name="_Toc46350469"/>
      <w:bookmarkStart w:id="10314" w:name="_Toc46354965"/>
      <w:bookmarkStart w:id="10315" w:name="_Toc46355658"/>
      <w:bookmarkStart w:id="10316" w:name="_Toc46356351"/>
      <w:bookmarkStart w:id="10317" w:name="_Toc46356932"/>
      <w:bookmarkStart w:id="10318" w:name="_Toc46357619"/>
      <w:bookmarkStart w:id="10319" w:name="_Toc51749701"/>
      <w:bookmarkStart w:id="10320" w:name="_Toc51750393"/>
      <w:bookmarkStart w:id="10321" w:name="_Toc54603058"/>
      <w:bookmarkStart w:id="10322" w:name="_Toc54603750"/>
      <w:bookmarkStart w:id="10323" w:name="_Toc54604442"/>
      <w:bookmarkStart w:id="10324" w:name="_Toc54611914"/>
      <w:bookmarkStart w:id="10325" w:name="_Toc54688026"/>
      <w:bookmarkStart w:id="10326" w:name="_Toc59460853"/>
      <w:bookmarkStart w:id="10327" w:name="_Toc59523123"/>
      <w:bookmarkStart w:id="10328" w:name="_Toc59524527"/>
      <w:bookmarkStart w:id="10329" w:name="_Toc42156739"/>
      <w:bookmarkStart w:id="10330" w:name="_Toc42184565"/>
      <w:bookmarkStart w:id="10331" w:name="_Toc42255987"/>
      <w:bookmarkStart w:id="10332" w:name="_Toc42256842"/>
      <w:bookmarkStart w:id="10333" w:name="_Toc46327610"/>
      <w:bookmarkStart w:id="10334" w:name="_Toc46350470"/>
      <w:bookmarkStart w:id="10335" w:name="_Toc46354966"/>
      <w:bookmarkStart w:id="10336" w:name="_Toc46355659"/>
      <w:bookmarkStart w:id="10337" w:name="_Toc46356352"/>
      <w:bookmarkStart w:id="10338" w:name="_Toc46356933"/>
      <w:bookmarkStart w:id="10339" w:name="_Toc46357620"/>
      <w:bookmarkStart w:id="10340" w:name="_Toc51749702"/>
      <w:bookmarkStart w:id="10341" w:name="_Toc51750394"/>
      <w:bookmarkStart w:id="10342" w:name="_Toc54603059"/>
      <w:bookmarkStart w:id="10343" w:name="_Toc54603751"/>
      <w:bookmarkStart w:id="10344" w:name="_Toc54604443"/>
      <w:bookmarkStart w:id="10345" w:name="_Toc54611915"/>
      <w:bookmarkStart w:id="10346" w:name="_Toc54688027"/>
      <w:bookmarkStart w:id="10347" w:name="_Toc59460854"/>
      <w:bookmarkStart w:id="10348" w:name="_Toc59523124"/>
      <w:bookmarkStart w:id="10349" w:name="_Toc59524528"/>
      <w:bookmarkStart w:id="10350" w:name="_Toc42156740"/>
      <w:bookmarkStart w:id="10351" w:name="_Toc42184566"/>
      <w:bookmarkStart w:id="10352" w:name="_Toc42255988"/>
      <w:bookmarkStart w:id="10353" w:name="_Toc42256843"/>
      <w:bookmarkStart w:id="10354" w:name="_Toc46327611"/>
      <w:bookmarkStart w:id="10355" w:name="_Toc46350471"/>
      <w:bookmarkStart w:id="10356" w:name="_Toc46354967"/>
      <w:bookmarkStart w:id="10357" w:name="_Toc46355660"/>
      <w:bookmarkStart w:id="10358" w:name="_Toc46356353"/>
      <w:bookmarkStart w:id="10359" w:name="_Toc46356934"/>
      <w:bookmarkStart w:id="10360" w:name="_Toc46357621"/>
      <w:bookmarkStart w:id="10361" w:name="_Toc51749703"/>
      <w:bookmarkStart w:id="10362" w:name="_Toc51750395"/>
      <w:bookmarkStart w:id="10363" w:name="_Toc54603060"/>
      <w:bookmarkStart w:id="10364" w:name="_Toc54603752"/>
      <w:bookmarkStart w:id="10365" w:name="_Toc54604444"/>
      <w:bookmarkStart w:id="10366" w:name="_Toc54611916"/>
      <w:bookmarkStart w:id="10367" w:name="_Toc54688028"/>
      <w:bookmarkStart w:id="10368" w:name="_Toc59460855"/>
      <w:bookmarkStart w:id="10369" w:name="_Toc59523125"/>
      <w:bookmarkStart w:id="10370" w:name="_Toc59524529"/>
      <w:bookmarkStart w:id="10371" w:name="_Toc42156741"/>
      <w:bookmarkStart w:id="10372" w:name="_Toc42184567"/>
      <w:bookmarkStart w:id="10373" w:name="_Toc42255989"/>
      <w:bookmarkStart w:id="10374" w:name="_Toc42256844"/>
      <w:bookmarkStart w:id="10375" w:name="_Toc46327612"/>
      <w:bookmarkStart w:id="10376" w:name="_Toc46350472"/>
      <w:bookmarkStart w:id="10377" w:name="_Toc46354968"/>
      <w:bookmarkStart w:id="10378" w:name="_Toc46355661"/>
      <w:bookmarkStart w:id="10379" w:name="_Toc46356354"/>
      <w:bookmarkStart w:id="10380" w:name="_Toc46356935"/>
      <w:bookmarkStart w:id="10381" w:name="_Toc46357622"/>
      <w:bookmarkStart w:id="10382" w:name="_Toc51749704"/>
      <w:bookmarkStart w:id="10383" w:name="_Toc51750396"/>
      <w:bookmarkStart w:id="10384" w:name="_Toc54603061"/>
      <w:bookmarkStart w:id="10385" w:name="_Toc54603753"/>
      <w:bookmarkStart w:id="10386" w:name="_Toc54604445"/>
      <w:bookmarkStart w:id="10387" w:name="_Toc54611917"/>
      <w:bookmarkStart w:id="10388" w:name="_Toc54688029"/>
      <w:bookmarkStart w:id="10389" w:name="_Toc59460856"/>
      <w:bookmarkStart w:id="10390" w:name="_Toc59523126"/>
      <w:bookmarkStart w:id="10391" w:name="_Toc59524530"/>
      <w:bookmarkStart w:id="10392" w:name="_Toc42156742"/>
      <w:bookmarkStart w:id="10393" w:name="_Toc42184568"/>
      <w:bookmarkStart w:id="10394" w:name="_Toc42255990"/>
      <w:bookmarkStart w:id="10395" w:name="_Toc42256845"/>
      <w:bookmarkStart w:id="10396" w:name="_Toc46327613"/>
      <w:bookmarkStart w:id="10397" w:name="_Toc46350473"/>
      <w:bookmarkStart w:id="10398" w:name="_Toc46354969"/>
      <w:bookmarkStart w:id="10399" w:name="_Toc46355662"/>
      <w:bookmarkStart w:id="10400" w:name="_Toc46356355"/>
      <w:bookmarkStart w:id="10401" w:name="_Toc46356936"/>
      <w:bookmarkStart w:id="10402" w:name="_Toc46357623"/>
      <w:bookmarkStart w:id="10403" w:name="_Toc51749705"/>
      <w:bookmarkStart w:id="10404" w:name="_Toc51750397"/>
      <w:bookmarkStart w:id="10405" w:name="_Toc54603062"/>
      <w:bookmarkStart w:id="10406" w:name="_Toc54603754"/>
      <w:bookmarkStart w:id="10407" w:name="_Toc54604446"/>
      <w:bookmarkStart w:id="10408" w:name="_Toc54611918"/>
      <w:bookmarkStart w:id="10409" w:name="_Toc54688030"/>
      <w:bookmarkStart w:id="10410" w:name="_Toc59460857"/>
      <w:bookmarkStart w:id="10411" w:name="_Toc59523127"/>
      <w:bookmarkStart w:id="10412" w:name="_Toc59524531"/>
      <w:bookmarkStart w:id="10413" w:name="_Toc42156743"/>
      <w:bookmarkStart w:id="10414" w:name="_Toc42184569"/>
      <w:bookmarkStart w:id="10415" w:name="_Toc42255991"/>
      <w:bookmarkStart w:id="10416" w:name="_Toc42256846"/>
      <w:bookmarkStart w:id="10417" w:name="_Toc46327614"/>
      <w:bookmarkStart w:id="10418" w:name="_Toc46350474"/>
      <w:bookmarkStart w:id="10419" w:name="_Toc46354970"/>
      <w:bookmarkStart w:id="10420" w:name="_Toc46355663"/>
      <w:bookmarkStart w:id="10421" w:name="_Toc46356356"/>
      <w:bookmarkStart w:id="10422" w:name="_Toc46356937"/>
      <w:bookmarkStart w:id="10423" w:name="_Toc46357624"/>
      <w:bookmarkStart w:id="10424" w:name="_Toc51749706"/>
      <w:bookmarkStart w:id="10425" w:name="_Toc51750398"/>
      <w:bookmarkStart w:id="10426" w:name="_Toc54603063"/>
      <w:bookmarkStart w:id="10427" w:name="_Toc54603755"/>
      <w:bookmarkStart w:id="10428" w:name="_Toc54604447"/>
      <w:bookmarkStart w:id="10429" w:name="_Toc54611919"/>
      <w:bookmarkStart w:id="10430" w:name="_Toc54688031"/>
      <w:bookmarkStart w:id="10431" w:name="_Toc59460858"/>
      <w:bookmarkStart w:id="10432" w:name="_Toc59523128"/>
      <w:bookmarkStart w:id="10433" w:name="_Toc59524532"/>
      <w:bookmarkStart w:id="10434" w:name="_Toc42156744"/>
      <w:bookmarkStart w:id="10435" w:name="_Toc42184570"/>
      <w:bookmarkStart w:id="10436" w:name="_Toc42255992"/>
      <w:bookmarkStart w:id="10437" w:name="_Toc42256847"/>
      <w:bookmarkStart w:id="10438" w:name="_Toc46327615"/>
      <w:bookmarkStart w:id="10439" w:name="_Toc46350475"/>
      <w:bookmarkStart w:id="10440" w:name="_Toc46354971"/>
      <w:bookmarkStart w:id="10441" w:name="_Toc46355664"/>
      <w:bookmarkStart w:id="10442" w:name="_Toc46356357"/>
      <w:bookmarkStart w:id="10443" w:name="_Toc46356938"/>
      <w:bookmarkStart w:id="10444" w:name="_Toc46357625"/>
      <w:bookmarkStart w:id="10445" w:name="_Toc51749707"/>
      <w:bookmarkStart w:id="10446" w:name="_Toc51750399"/>
      <w:bookmarkStart w:id="10447" w:name="_Toc54603064"/>
      <w:bookmarkStart w:id="10448" w:name="_Toc54603756"/>
      <w:bookmarkStart w:id="10449" w:name="_Toc54604448"/>
      <w:bookmarkStart w:id="10450" w:name="_Toc54611920"/>
      <w:bookmarkStart w:id="10451" w:name="_Toc54688032"/>
      <w:bookmarkStart w:id="10452" w:name="_Toc59460859"/>
      <w:bookmarkStart w:id="10453" w:name="_Toc59523129"/>
      <w:bookmarkStart w:id="10454" w:name="_Toc59524533"/>
      <w:bookmarkStart w:id="10455" w:name="_Toc42156745"/>
      <w:bookmarkStart w:id="10456" w:name="_Toc42184571"/>
      <w:bookmarkStart w:id="10457" w:name="_Toc42255993"/>
      <w:bookmarkStart w:id="10458" w:name="_Toc42256848"/>
      <w:bookmarkStart w:id="10459" w:name="_Toc46327616"/>
      <w:bookmarkStart w:id="10460" w:name="_Toc46350476"/>
      <w:bookmarkStart w:id="10461" w:name="_Toc46354972"/>
      <w:bookmarkStart w:id="10462" w:name="_Toc46355665"/>
      <w:bookmarkStart w:id="10463" w:name="_Toc46356358"/>
      <w:bookmarkStart w:id="10464" w:name="_Toc46356939"/>
      <w:bookmarkStart w:id="10465" w:name="_Toc46357626"/>
      <w:bookmarkStart w:id="10466" w:name="_Toc51749708"/>
      <w:bookmarkStart w:id="10467" w:name="_Toc51750400"/>
      <w:bookmarkStart w:id="10468" w:name="_Toc54603065"/>
      <w:bookmarkStart w:id="10469" w:name="_Toc54603757"/>
      <w:bookmarkStart w:id="10470" w:name="_Toc54604449"/>
      <w:bookmarkStart w:id="10471" w:name="_Toc54611921"/>
      <w:bookmarkStart w:id="10472" w:name="_Toc54688033"/>
      <w:bookmarkStart w:id="10473" w:name="_Toc59460860"/>
      <w:bookmarkStart w:id="10474" w:name="_Toc59523130"/>
      <w:bookmarkStart w:id="10475" w:name="_Toc59524534"/>
      <w:bookmarkStart w:id="10476" w:name="_Toc42156746"/>
      <w:bookmarkStart w:id="10477" w:name="_Toc42184572"/>
      <w:bookmarkStart w:id="10478" w:name="_Toc42255994"/>
      <w:bookmarkStart w:id="10479" w:name="_Toc42256849"/>
      <w:bookmarkStart w:id="10480" w:name="_Toc46327617"/>
      <w:bookmarkStart w:id="10481" w:name="_Toc46350477"/>
      <w:bookmarkStart w:id="10482" w:name="_Toc46354973"/>
      <w:bookmarkStart w:id="10483" w:name="_Toc46355666"/>
      <w:bookmarkStart w:id="10484" w:name="_Toc46356359"/>
      <w:bookmarkStart w:id="10485" w:name="_Toc46356940"/>
      <w:bookmarkStart w:id="10486" w:name="_Toc46357627"/>
      <w:bookmarkStart w:id="10487" w:name="_Toc51749709"/>
      <w:bookmarkStart w:id="10488" w:name="_Toc51750401"/>
      <w:bookmarkStart w:id="10489" w:name="_Toc54603066"/>
      <w:bookmarkStart w:id="10490" w:name="_Toc54603758"/>
      <w:bookmarkStart w:id="10491" w:name="_Toc54604450"/>
      <w:bookmarkStart w:id="10492" w:name="_Toc54611922"/>
      <w:bookmarkStart w:id="10493" w:name="_Toc54688034"/>
      <w:bookmarkStart w:id="10494" w:name="_Toc59460861"/>
      <w:bookmarkStart w:id="10495" w:name="_Toc59523131"/>
      <w:bookmarkStart w:id="10496" w:name="_Toc59524535"/>
      <w:bookmarkStart w:id="10497" w:name="_Toc42156747"/>
      <w:bookmarkStart w:id="10498" w:name="_Toc42184573"/>
      <w:bookmarkStart w:id="10499" w:name="_Toc42255995"/>
      <w:bookmarkStart w:id="10500" w:name="_Toc42256850"/>
      <w:bookmarkStart w:id="10501" w:name="_Toc46327618"/>
      <w:bookmarkStart w:id="10502" w:name="_Toc46350478"/>
      <w:bookmarkStart w:id="10503" w:name="_Toc46354974"/>
      <w:bookmarkStart w:id="10504" w:name="_Toc46355667"/>
      <w:bookmarkStart w:id="10505" w:name="_Toc46356360"/>
      <w:bookmarkStart w:id="10506" w:name="_Toc46356941"/>
      <w:bookmarkStart w:id="10507" w:name="_Toc46357628"/>
      <w:bookmarkStart w:id="10508" w:name="_Toc51749710"/>
      <w:bookmarkStart w:id="10509" w:name="_Toc51750402"/>
      <w:bookmarkStart w:id="10510" w:name="_Toc54603067"/>
      <w:bookmarkStart w:id="10511" w:name="_Toc54603759"/>
      <w:bookmarkStart w:id="10512" w:name="_Toc54604451"/>
      <w:bookmarkStart w:id="10513" w:name="_Toc54611923"/>
      <w:bookmarkStart w:id="10514" w:name="_Toc54688035"/>
      <w:bookmarkStart w:id="10515" w:name="_Toc59460862"/>
      <w:bookmarkStart w:id="10516" w:name="_Toc59523132"/>
      <w:bookmarkStart w:id="10517" w:name="_Toc59524536"/>
      <w:bookmarkStart w:id="10518" w:name="_Toc42156748"/>
      <w:bookmarkStart w:id="10519" w:name="_Toc42184574"/>
      <w:bookmarkStart w:id="10520" w:name="_Toc42255996"/>
      <w:bookmarkStart w:id="10521" w:name="_Toc42256851"/>
      <w:bookmarkStart w:id="10522" w:name="_Toc46327619"/>
      <w:bookmarkStart w:id="10523" w:name="_Toc46350479"/>
      <w:bookmarkStart w:id="10524" w:name="_Toc46354975"/>
      <w:bookmarkStart w:id="10525" w:name="_Toc46355668"/>
      <w:bookmarkStart w:id="10526" w:name="_Toc46356361"/>
      <w:bookmarkStart w:id="10527" w:name="_Toc46356942"/>
      <w:bookmarkStart w:id="10528" w:name="_Toc46357629"/>
      <w:bookmarkStart w:id="10529" w:name="_Toc51749711"/>
      <w:bookmarkStart w:id="10530" w:name="_Toc51750403"/>
      <w:bookmarkStart w:id="10531" w:name="_Toc54603068"/>
      <w:bookmarkStart w:id="10532" w:name="_Toc54603760"/>
      <w:bookmarkStart w:id="10533" w:name="_Toc54604452"/>
      <w:bookmarkStart w:id="10534" w:name="_Toc54611924"/>
      <w:bookmarkStart w:id="10535" w:name="_Toc54688036"/>
      <w:bookmarkStart w:id="10536" w:name="_Toc59460863"/>
      <w:bookmarkStart w:id="10537" w:name="_Toc59523133"/>
      <w:bookmarkStart w:id="10538" w:name="_Toc59524537"/>
      <w:bookmarkStart w:id="10539" w:name="_Toc42156749"/>
      <w:bookmarkStart w:id="10540" w:name="_Toc42184575"/>
      <w:bookmarkStart w:id="10541" w:name="_Toc42255997"/>
      <w:bookmarkStart w:id="10542" w:name="_Toc42256852"/>
      <w:bookmarkStart w:id="10543" w:name="_Toc46327620"/>
      <w:bookmarkStart w:id="10544" w:name="_Toc46350480"/>
      <w:bookmarkStart w:id="10545" w:name="_Toc46354976"/>
      <w:bookmarkStart w:id="10546" w:name="_Toc46355669"/>
      <w:bookmarkStart w:id="10547" w:name="_Toc46356362"/>
      <w:bookmarkStart w:id="10548" w:name="_Toc46356943"/>
      <w:bookmarkStart w:id="10549" w:name="_Toc46357630"/>
      <w:bookmarkStart w:id="10550" w:name="_Toc51749712"/>
      <w:bookmarkStart w:id="10551" w:name="_Toc51750404"/>
      <w:bookmarkStart w:id="10552" w:name="_Toc54603069"/>
      <w:bookmarkStart w:id="10553" w:name="_Toc54603761"/>
      <w:bookmarkStart w:id="10554" w:name="_Toc54604453"/>
      <w:bookmarkStart w:id="10555" w:name="_Toc54611925"/>
      <w:bookmarkStart w:id="10556" w:name="_Toc54688037"/>
      <w:bookmarkStart w:id="10557" w:name="_Toc59460864"/>
      <w:bookmarkStart w:id="10558" w:name="_Toc59523134"/>
      <w:bookmarkStart w:id="10559" w:name="_Toc59524538"/>
      <w:bookmarkStart w:id="10560" w:name="_Toc42156750"/>
      <w:bookmarkStart w:id="10561" w:name="_Toc42184576"/>
      <w:bookmarkStart w:id="10562" w:name="_Toc42255998"/>
      <w:bookmarkStart w:id="10563" w:name="_Toc42256853"/>
      <w:bookmarkStart w:id="10564" w:name="_Toc46327621"/>
      <w:bookmarkStart w:id="10565" w:name="_Toc46350481"/>
      <w:bookmarkStart w:id="10566" w:name="_Toc46354977"/>
      <w:bookmarkStart w:id="10567" w:name="_Toc46355670"/>
      <w:bookmarkStart w:id="10568" w:name="_Toc46356363"/>
      <w:bookmarkStart w:id="10569" w:name="_Toc46356944"/>
      <w:bookmarkStart w:id="10570" w:name="_Toc46357631"/>
      <w:bookmarkStart w:id="10571" w:name="_Toc51749713"/>
      <w:bookmarkStart w:id="10572" w:name="_Toc51750405"/>
      <w:bookmarkStart w:id="10573" w:name="_Toc54603070"/>
      <w:bookmarkStart w:id="10574" w:name="_Toc54603762"/>
      <w:bookmarkStart w:id="10575" w:name="_Toc54604454"/>
      <w:bookmarkStart w:id="10576" w:name="_Toc54611926"/>
      <w:bookmarkStart w:id="10577" w:name="_Toc54688038"/>
      <w:bookmarkStart w:id="10578" w:name="_Toc59460865"/>
      <w:bookmarkStart w:id="10579" w:name="_Toc59523135"/>
      <w:bookmarkStart w:id="10580" w:name="_Toc59524539"/>
      <w:bookmarkStart w:id="10581" w:name="_Toc42156751"/>
      <w:bookmarkStart w:id="10582" w:name="_Toc42184577"/>
      <w:bookmarkStart w:id="10583" w:name="_Toc42255999"/>
      <w:bookmarkStart w:id="10584" w:name="_Toc42256854"/>
      <w:bookmarkStart w:id="10585" w:name="_Toc46327622"/>
      <w:bookmarkStart w:id="10586" w:name="_Toc46350482"/>
      <w:bookmarkStart w:id="10587" w:name="_Toc46354978"/>
      <w:bookmarkStart w:id="10588" w:name="_Toc46355671"/>
      <w:bookmarkStart w:id="10589" w:name="_Toc46356364"/>
      <w:bookmarkStart w:id="10590" w:name="_Toc46356945"/>
      <w:bookmarkStart w:id="10591" w:name="_Toc46357632"/>
      <w:bookmarkStart w:id="10592" w:name="_Toc51749714"/>
      <w:bookmarkStart w:id="10593" w:name="_Toc51750406"/>
      <w:bookmarkStart w:id="10594" w:name="_Toc54603071"/>
      <w:bookmarkStart w:id="10595" w:name="_Toc54603763"/>
      <w:bookmarkStart w:id="10596" w:name="_Toc54604455"/>
      <w:bookmarkStart w:id="10597" w:name="_Toc54611927"/>
      <w:bookmarkStart w:id="10598" w:name="_Toc54688039"/>
      <w:bookmarkStart w:id="10599" w:name="_Toc59460866"/>
      <w:bookmarkStart w:id="10600" w:name="_Toc59523136"/>
      <w:bookmarkStart w:id="10601" w:name="_Toc59524540"/>
      <w:bookmarkStart w:id="10602" w:name="_Toc42156752"/>
      <w:bookmarkStart w:id="10603" w:name="_Toc42184578"/>
      <w:bookmarkStart w:id="10604" w:name="_Toc42256000"/>
      <w:bookmarkStart w:id="10605" w:name="_Toc42256855"/>
      <w:bookmarkStart w:id="10606" w:name="_Toc46327623"/>
      <w:bookmarkStart w:id="10607" w:name="_Toc46350483"/>
      <w:bookmarkStart w:id="10608" w:name="_Toc46354979"/>
      <w:bookmarkStart w:id="10609" w:name="_Toc46355672"/>
      <w:bookmarkStart w:id="10610" w:name="_Toc46356365"/>
      <w:bookmarkStart w:id="10611" w:name="_Toc46356946"/>
      <w:bookmarkStart w:id="10612" w:name="_Toc46357633"/>
      <w:bookmarkStart w:id="10613" w:name="_Toc51749715"/>
      <w:bookmarkStart w:id="10614" w:name="_Toc51750407"/>
      <w:bookmarkStart w:id="10615" w:name="_Toc54603072"/>
      <w:bookmarkStart w:id="10616" w:name="_Toc54603764"/>
      <w:bookmarkStart w:id="10617" w:name="_Toc54604456"/>
      <w:bookmarkStart w:id="10618" w:name="_Toc54611928"/>
      <w:bookmarkStart w:id="10619" w:name="_Toc54688040"/>
      <w:bookmarkStart w:id="10620" w:name="_Toc59460867"/>
      <w:bookmarkStart w:id="10621" w:name="_Toc59523137"/>
      <w:bookmarkStart w:id="10622" w:name="_Toc59524541"/>
      <w:bookmarkStart w:id="10623" w:name="_Toc42156753"/>
      <w:bookmarkStart w:id="10624" w:name="_Toc42184579"/>
      <w:bookmarkStart w:id="10625" w:name="_Toc42256001"/>
      <w:bookmarkStart w:id="10626" w:name="_Toc42256856"/>
      <w:bookmarkStart w:id="10627" w:name="_Toc46327624"/>
      <w:bookmarkStart w:id="10628" w:name="_Toc46350484"/>
      <w:bookmarkStart w:id="10629" w:name="_Toc46354980"/>
      <w:bookmarkStart w:id="10630" w:name="_Toc46355673"/>
      <w:bookmarkStart w:id="10631" w:name="_Toc46356366"/>
      <w:bookmarkStart w:id="10632" w:name="_Toc46356947"/>
      <w:bookmarkStart w:id="10633" w:name="_Toc46357634"/>
      <w:bookmarkStart w:id="10634" w:name="_Toc51749716"/>
      <w:bookmarkStart w:id="10635" w:name="_Toc51750408"/>
      <w:bookmarkStart w:id="10636" w:name="_Toc54603073"/>
      <w:bookmarkStart w:id="10637" w:name="_Toc54603765"/>
      <w:bookmarkStart w:id="10638" w:name="_Toc54604457"/>
      <w:bookmarkStart w:id="10639" w:name="_Toc54611929"/>
      <w:bookmarkStart w:id="10640" w:name="_Toc54688041"/>
      <w:bookmarkStart w:id="10641" w:name="_Toc59460868"/>
      <w:bookmarkStart w:id="10642" w:name="_Toc59523138"/>
      <w:bookmarkStart w:id="10643" w:name="_Toc59524542"/>
      <w:bookmarkStart w:id="10644" w:name="_Toc42156754"/>
      <w:bookmarkStart w:id="10645" w:name="_Toc42184580"/>
      <w:bookmarkStart w:id="10646" w:name="_Toc42256002"/>
      <w:bookmarkStart w:id="10647" w:name="_Toc42256857"/>
      <w:bookmarkStart w:id="10648" w:name="_Toc46327625"/>
      <w:bookmarkStart w:id="10649" w:name="_Toc46350485"/>
      <w:bookmarkStart w:id="10650" w:name="_Toc46354981"/>
      <w:bookmarkStart w:id="10651" w:name="_Toc46355674"/>
      <w:bookmarkStart w:id="10652" w:name="_Toc46356367"/>
      <w:bookmarkStart w:id="10653" w:name="_Toc46356948"/>
      <w:bookmarkStart w:id="10654" w:name="_Toc46357635"/>
      <w:bookmarkStart w:id="10655" w:name="_Toc51749717"/>
      <w:bookmarkStart w:id="10656" w:name="_Toc51750409"/>
      <w:bookmarkStart w:id="10657" w:name="_Toc54603074"/>
      <w:bookmarkStart w:id="10658" w:name="_Toc54603766"/>
      <w:bookmarkStart w:id="10659" w:name="_Toc54604458"/>
      <w:bookmarkStart w:id="10660" w:name="_Toc54611930"/>
      <w:bookmarkStart w:id="10661" w:name="_Toc54688042"/>
      <w:bookmarkStart w:id="10662" w:name="_Toc59460869"/>
      <w:bookmarkStart w:id="10663" w:name="_Toc59523139"/>
      <w:bookmarkStart w:id="10664" w:name="_Toc59524543"/>
      <w:bookmarkStart w:id="10665" w:name="_Toc42156755"/>
      <w:bookmarkStart w:id="10666" w:name="_Toc42184581"/>
      <w:bookmarkStart w:id="10667" w:name="_Toc42256003"/>
      <w:bookmarkStart w:id="10668" w:name="_Toc42256858"/>
      <w:bookmarkStart w:id="10669" w:name="_Toc46327626"/>
      <w:bookmarkStart w:id="10670" w:name="_Toc46350486"/>
      <w:bookmarkStart w:id="10671" w:name="_Toc46354982"/>
      <w:bookmarkStart w:id="10672" w:name="_Toc46355675"/>
      <w:bookmarkStart w:id="10673" w:name="_Toc46356368"/>
      <w:bookmarkStart w:id="10674" w:name="_Toc46356949"/>
      <w:bookmarkStart w:id="10675" w:name="_Toc46357636"/>
      <w:bookmarkStart w:id="10676" w:name="_Toc51749718"/>
      <w:bookmarkStart w:id="10677" w:name="_Toc51750410"/>
      <w:bookmarkStart w:id="10678" w:name="_Toc54603075"/>
      <w:bookmarkStart w:id="10679" w:name="_Toc54603767"/>
      <w:bookmarkStart w:id="10680" w:name="_Toc54604459"/>
      <w:bookmarkStart w:id="10681" w:name="_Toc54611931"/>
      <w:bookmarkStart w:id="10682" w:name="_Toc54688043"/>
      <w:bookmarkStart w:id="10683" w:name="_Toc59460870"/>
      <w:bookmarkStart w:id="10684" w:name="_Toc59523140"/>
      <w:bookmarkStart w:id="10685" w:name="_Toc59524544"/>
      <w:bookmarkStart w:id="10686" w:name="_Toc42156756"/>
      <w:bookmarkStart w:id="10687" w:name="_Toc42184582"/>
      <w:bookmarkStart w:id="10688" w:name="_Toc42256004"/>
      <w:bookmarkStart w:id="10689" w:name="_Toc42256859"/>
      <w:bookmarkStart w:id="10690" w:name="_Toc46327627"/>
      <w:bookmarkStart w:id="10691" w:name="_Toc46350487"/>
      <w:bookmarkStart w:id="10692" w:name="_Toc46354983"/>
      <w:bookmarkStart w:id="10693" w:name="_Toc46355676"/>
      <w:bookmarkStart w:id="10694" w:name="_Toc46356369"/>
      <w:bookmarkStart w:id="10695" w:name="_Toc46356950"/>
      <w:bookmarkStart w:id="10696" w:name="_Toc46357637"/>
      <w:bookmarkStart w:id="10697" w:name="_Toc51749719"/>
      <w:bookmarkStart w:id="10698" w:name="_Toc51750411"/>
      <w:bookmarkStart w:id="10699" w:name="_Toc54603076"/>
      <w:bookmarkStart w:id="10700" w:name="_Toc54603768"/>
      <w:bookmarkStart w:id="10701" w:name="_Toc54604460"/>
      <w:bookmarkStart w:id="10702" w:name="_Toc54611932"/>
      <w:bookmarkStart w:id="10703" w:name="_Toc54688044"/>
      <w:bookmarkStart w:id="10704" w:name="_Toc59460871"/>
      <w:bookmarkStart w:id="10705" w:name="_Toc59523141"/>
      <w:bookmarkStart w:id="10706" w:name="_Toc59524545"/>
      <w:bookmarkStart w:id="10707" w:name="_Toc42156757"/>
      <w:bookmarkStart w:id="10708" w:name="_Toc42184583"/>
      <w:bookmarkStart w:id="10709" w:name="_Toc42256005"/>
      <w:bookmarkStart w:id="10710" w:name="_Toc42256860"/>
      <w:bookmarkStart w:id="10711" w:name="_Toc46327628"/>
      <w:bookmarkStart w:id="10712" w:name="_Toc46350488"/>
      <w:bookmarkStart w:id="10713" w:name="_Toc46354984"/>
      <w:bookmarkStart w:id="10714" w:name="_Toc46355677"/>
      <w:bookmarkStart w:id="10715" w:name="_Toc46356370"/>
      <w:bookmarkStart w:id="10716" w:name="_Toc46356951"/>
      <w:bookmarkStart w:id="10717" w:name="_Toc46357638"/>
      <w:bookmarkStart w:id="10718" w:name="_Toc51749720"/>
      <w:bookmarkStart w:id="10719" w:name="_Toc51750412"/>
      <w:bookmarkStart w:id="10720" w:name="_Toc54603077"/>
      <w:bookmarkStart w:id="10721" w:name="_Toc54603769"/>
      <w:bookmarkStart w:id="10722" w:name="_Toc54604461"/>
      <w:bookmarkStart w:id="10723" w:name="_Toc54611933"/>
      <w:bookmarkStart w:id="10724" w:name="_Toc54688045"/>
      <w:bookmarkStart w:id="10725" w:name="_Toc59460872"/>
      <w:bookmarkStart w:id="10726" w:name="_Toc59523142"/>
      <w:bookmarkStart w:id="10727" w:name="_Toc59524546"/>
      <w:bookmarkStart w:id="10728" w:name="_Toc42156758"/>
      <w:bookmarkStart w:id="10729" w:name="_Toc42184584"/>
      <w:bookmarkStart w:id="10730" w:name="_Toc42256006"/>
      <w:bookmarkStart w:id="10731" w:name="_Toc42256861"/>
      <w:bookmarkStart w:id="10732" w:name="_Toc46327629"/>
      <w:bookmarkStart w:id="10733" w:name="_Toc46350489"/>
      <w:bookmarkStart w:id="10734" w:name="_Toc46354985"/>
      <w:bookmarkStart w:id="10735" w:name="_Toc46355678"/>
      <w:bookmarkStart w:id="10736" w:name="_Toc46356371"/>
      <w:bookmarkStart w:id="10737" w:name="_Toc46356952"/>
      <w:bookmarkStart w:id="10738" w:name="_Toc46357639"/>
      <w:bookmarkStart w:id="10739" w:name="_Toc51749721"/>
      <w:bookmarkStart w:id="10740" w:name="_Toc51750413"/>
      <w:bookmarkStart w:id="10741" w:name="_Toc54603078"/>
      <w:bookmarkStart w:id="10742" w:name="_Toc54603770"/>
      <w:bookmarkStart w:id="10743" w:name="_Toc54604462"/>
      <w:bookmarkStart w:id="10744" w:name="_Toc54611934"/>
      <w:bookmarkStart w:id="10745" w:name="_Toc54688046"/>
      <w:bookmarkStart w:id="10746" w:name="_Toc59460873"/>
      <w:bookmarkStart w:id="10747" w:name="_Toc59523143"/>
      <w:bookmarkStart w:id="10748" w:name="_Toc59524547"/>
      <w:bookmarkStart w:id="10749" w:name="_Toc42156759"/>
      <w:bookmarkStart w:id="10750" w:name="_Toc42184585"/>
      <w:bookmarkStart w:id="10751" w:name="_Toc42256007"/>
      <w:bookmarkStart w:id="10752" w:name="_Toc42256862"/>
      <w:bookmarkStart w:id="10753" w:name="_Toc46327630"/>
      <w:bookmarkStart w:id="10754" w:name="_Toc46350490"/>
      <w:bookmarkStart w:id="10755" w:name="_Toc46354986"/>
      <w:bookmarkStart w:id="10756" w:name="_Toc46355679"/>
      <w:bookmarkStart w:id="10757" w:name="_Toc46356372"/>
      <w:bookmarkStart w:id="10758" w:name="_Toc46356953"/>
      <w:bookmarkStart w:id="10759" w:name="_Toc46357640"/>
      <w:bookmarkStart w:id="10760" w:name="_Toc51749722"/>
      <w:bookmarkStart w:id="10761" w:name="_Toc51750414"/>
      <w:bookmarkStart w:id="10762" w:name="_Toc54603079"/>
      <w:bookmarkStart w:id="10763" w:name="_Toc54603771"/>
      <w:bookmarkStart w:id="10764" w:name="_Toc54604463"/>
      <w:bookmarkStart w:id="10765" w:name="_Toc54611935"/>
      <w:bookmarkStart w:id="10766" w:name="_Toc54688047"/>
      <w:bookmarkStart w:id="10767" w:name="_Toc59460874"/>
      <w:bookmarkStart w:id="10768" w:name="_Toc59523144"/>
      <w:bookmarkStart w:id="10769" w:name="_Toc59524548"/>
      <w:bookmarkStart w:id="10770" w:name="_Toc42156760"/>
      <w:bookmarkStart w:id="10771" w:name="_Toc42184586"/>
      <w:bookmarkStart w:id="10772" w:name="_Toc42256008"/>
      <w:bookmarkStart w:id="10773" w:name="_Toc42256863"/>
      <w:bookmarkStart w:id="10774" w:name="_Toc46327631"/>
      <w:bookmarkStart w:id="10775" w:name="_Toc46350491"/>
      <w:bookmarkStart w:id="10776" w:name="_Toc46354987"/>
      <w:bookmarkStart w:id="10777" w:name="_Toc46355680"/>
      <w:bookmarkStart w:id="10778" w:name="_Toc46356373"/>
      <w:bookmarkStart w:id="10779" w:name="_Toc46356954"/>
      <w:bookmarkStart w:id="10780" w:name="_Toc46357641"/>
      <w:bookmarkStart w:id="10781" w:name="_Toc51749723"/>
      <w:bookmarkStart w:id="10782" w:name="_Toc51750415"/>
      <w:bookmarkStart w:id="10783" w:name="_Toc54603080"/>
      <w:bookmarkStart w:id="10784" w:name="_Toc54603772"/>
      <w:bookmarkStart w:id="10785" w:name="_Toc54604464"/>
      <w:bookmarkStart w:id="10786" w:name="_Toc54611936"/>
      <w:bookmarkStart w:id="10787" w:name="_Toc54688048"/>
      <w:bookmarkStart w:id="10788" w:name="_Toc59460875"/>
      <w:bookmarkStart w:id="10789" w:name="_Toc59523145"/>
      <w:bookmarkStart w:id="10790" w:name="_Toc59524549"/>
      <w:bookmarkStart w:id="10791" w:name="_Toc42156761"/>
      <w:bookmarkStart w:id="10792" w:name="_Toc42184587"/>
      <w:bookmarkStart w:id="10793" w:name="_Toc42256009"/>
      <w:bookmarkStart w:id="10794" w:name="_Toc42256864"/>
      <w:bookmarkStart w:id="10795" w:name="_Toc46327632"/>
      <w:bookmarkStart w:id="10796" w:name="_Toc46350492"/>
      <w:bookmarkStart w:id="10797" w:name="_Toc46354988"/>
      <w:bookmarkStart w:id="10798" w:name="_Toc46355681"/>
      <w:bookmarkStart w:id="10799" w:name="_Toc46356374"/>
      <w:bookmarkStart w:id="10800" w:name="_Toc46356955"/>
      <w:bookmarkStart w:id="10801" w:name="_Toc46357642"/>
      <w:bookmarkStart w:id="10802" w:name="_Toc51749724"/>
      <w:bookmarkStart w:id="10803" w:name="_Toc51750416"/>
      <w:bookmarkStart w:id="10804" w:name="_Toc54603081"/>
      <w:bookmarkStart w:id="10805" w:name="_Toc54603773"/>
      <w:bookmarkStart w:id="10806" w:name="_Toc54604465"/>
      <w:bookmarkStart w:id="10807" w:name="_Toc54611937"/>
      <w:bookmarkStart w:id="10808" w:name="_Toc54688049"/>
      <w:bookmarkStart w:id="10809" w:name="_Toc59460876"/>
      <w:bookmarkStart w:id="10810" w:name="_Toc59523146"/>
      <w:bookmarkStart w:id="10811" w:name="_Toc59524550"/>
      <w:bookmarkStart w:id="10812" w:name="_Toc42156762"/>
      <w:bookmarkStart w:id="10813" w:name="_Toc42184588"/>
      <w:bookmarkStart w:id="10814" w:name="_Toc42256010"/>
      <w:bookmarkStart w:id="10815" w:name="_Toc42256865"/>
      <w:bookmarkStart w:id="10816" w:name="_Toc46327633"/>
      <w:bookmarkStart w:id="10817" w:name="_Toc46350493"/>
      <w:bookmarkStart w:id="10818" w:name="_Toc46354989"/>
      <w:bookmarkStart w:id="10819" w:name="_Toc46355682"/>
      <w:bookmarkStart w:id="10820" w:name="_Toc46356375"/>
      <w:bookmarkStart w:id="10821" w:name="_Toc46356956"/>
      <w:bookmarkStart w:id="10822" w:name="_Toc46357643"/>
      <w:bookmarkStart w:id="10823" w:name="_Toc51749725"/>
      <w:bookmarkStart w:id="10824" w:name="_Toc51750417"/>
      <w:bookmarkStart w:id="10825" w:name="_Toc54603082"/>
      <w:bookmarkStart w:id="10826" w:name="_Toc54603774"/>
      <w:bookmarkStart w:id="10827" w:name="_Toc54604466"/>
      <w:bookmarkStart w:id="10828" w:name="_Toc54611938"/>
      <w:bookmarkStart w:id="10829" w:name="_Toc54688050"/>
      <w:bookmarkStart w:id="10830" w:name="_Toc59460877"/>
      <w:bookmarkStart w:id="10831" w:name="_Toc59523147"/>
      <w:bookmarkStart w:id="10832" w:name="_Toc59524551"/>
      <w:bookmarkStart w:id="10833" w:name="_Toc42156763"/>
      <w:bookmarkStart w:id="10834" w:name="_Toc42184589"/>
      <w:bookmarkStart w:id="10835" w:name="_Toc42256011"/>
      <w:bookmarkStart w:id="10836" w:name="_Toc42256866"/>
      <w:bookmarkStart w:id="10837" w:name="_Toc46327634"/>
      <w:bookmarkStart w:id="10838" w:name="_Toc46350494"/>
      <w:bookmarkStart w:id="10839" w:name="_Toc46354990"/>
      <w:bookmarkStart w:id="10840" w:name="_Toc46355683"/>
      <w:bookmarkStart w:id="10841" w:name="_Toc46356376"/>
      <w:bookmarkStart w:id="10842" w:name="_Toc46356957"/>
      <w:bookmarkStart w:id="10843" w:name="_Toc46357644"/>
      <w:bookmarkStart w:id="10844" w:name="_Toc51749726"/>
      <w:bookmarkStart w:id="10845" w:name="_Toc51750418"/>
      <w:bookmarkStart w:id="10846" w:name="_Toc54603083"/>
      <w:bookmarkStart w:id="10847" w:name="_Toc54603775"/>
      <w:bookmarkStart w:id="10848" w:name="_Toc54604467"/>
      <w:bookmarkStart w:id="10849" w:name="_Toc54611939"/>
      <w:bookmarkStart w:id="10850" w:name="_Toc54688051"/>
      <w:bookmarkStart w:id="10851" w:name="_Toc59460878"/>
      <w:bookmarkStart w:id="10852" w:name="_Toc59523148"/>
      <w:bookmarkStart w:id="10853" w:name="_Toc59524552"/>
      <w:bookmarkStart w:id="10854" w:name="_Toc42156764"/>
      <w:bookmarkStart w:id="10855" w:name="_Toc42184590"/>
      <w:bookmarkStart w:id="10856" w:name="_Toc42256012"/>
      <w:bookmarkStart w:id="10857" w:name="_Toc42256867"/>
      <w:bookmarkStart w:id="10858" w:name="_Toc46327635"/>
      <w:bookmarkStart w:id="10859" w:name="_Toc46350495"/>
      <w:bookmarkStart w:id="10860" w:name="_Toc46354991"/>
      <w:bookmarkStart w:id="10861" w:name="_Toc46355684"/>
      <w:bookmarkStart w:id="10862" w:name="_Toc46356377"/>
      <w:bookmarkStart w:id="10863" w:name="_Toc46356958"/>
      <w:bookmarkStart w:id="10864" w:name="_Toc46357645"/>
      <w:bookmarkStart w:id="10865" w:name="_Toc51749727"/>
      <w:bookmarkStart w:id="10866" w:name="_Toc51750419"/>
      <w:bookmarkStart w:id="10867" w:name="_Toc54603084"/>
      <w:bookmarkStart w:id="10868" w:name="_Toc54603776"/>
      <w:bookmarkStart w:id="10869" w:name="_Toc54604468"/>
      <w:bookmarkStart w:id="10870" w:name="_Toc54611940"/>
      <w:bookmarkStart w:id="10871" w:name="_Toc54688052"/>
      <w:bookmarkStart w:id="10872" w:name="_Toc59460879"/>
      <w:bookmarkStart w:id="10873" w:name="_Toc59523149"/>
      <w:bookmarkStart w:id="10874" w:name="_Toc59524553"/>
      <w:bookmarkStart w:id="10875" w:name="_Toc42156765"/>
      <w:bookmarkStart w:id="10876" w:name="_Toc42184591"/>
      <w:bookmarkStart w:id="10877" w:name="_Toc42256013"/>
      <w:bookmarkStart w:id="10878" w:name="_Toc42256868"/>
      <w:bookmarkStart w:id="10879" w:name="_Toc46327636"/>
      <w:bookmarkStart w:id="10880" w:name="_Toc46350496"/>
      <w:bookmarkStart w:id="10881" w:name="_Toc46354992"/>
      <w:bookmarkStart w:id="10882" w:name="_Toc46355685"/>
      <w:bookmarkStart w:id="10883" w:name="_Toc46356378"/>
      <w:bookmarkStart w:id="10884" w:name="_Toc46356959"/>
      <w:bookmarkStart w:id="10885" w:name="_Toc46357646"/>
      <w:bookmarkStart w:id="10886" w:name="_Toc51749728"/>
      <w:bookmarkStart w:id="10887" w:name="_Toc51750420"/>
      <w:bookmarkStart w:id="10888" w:name="_Toc54603085"/>
      <w:bookmarkStart w:id="10889" w:name="_Toc54603777"/>
      <w:bookmarkStart w:id="10890" w:name="_Toc54604469"/>
      <w:bookmarkStart w:id="10891" w:name="_Toc54611941"/>
      <w:bookmarkStart w:id="10892" w:name="_Toc54688053"/>
      <w:bookmarkStart w:id="10893" w:name="_Toc59460880"/>
      <w:bookmarkStart w:id="10894" w:name="_Toc59523150"/>
      <w:bookmarkStart w:id="10895" w:name="_Toc59524554"/>
      <w:bookmarkStart w:id="10896" w:name="_Toc42156766"/>
      <w:bookmarkStart w:id="10897" w:name="_Toc42184592"/>
      <w:bookmarkStart w:id="10898" w:name="_Toc42256014"/>
      <w:bookmarkStart w:id="10899" w:name="_Toc42256869"/>
      <w:bookmarkStart w:id="10900" w:name="_Toc46327637"/>
      <w:bookmarkStart w:id="10901" w:name="_Toc46350497"/>
      <w:bookmarkStart w:id="10902" w:name="_Toc46354993"/>
      <w:bookmarkStart w:id="10903" w:name="_Toc46355686"/>
      <w:bookmarkStart w:id="10904" w:name="_Toc46356379"/>
      <w:bookmarkStart w:id="10905" w:name="_Toc46356960"/>
      <w:bookmarkStart w:id="10906" w:name="_Toc46357647"/>
      <w:bookmarkStart w:id="10907" w:name="_Toc51749729"/>
      <w:bookmarkStart w:id="10908" w:name="_Toc51750421"/>
      <w:bookmarkStart w:id="10909" w:name="_Toc54603086"/>
      <w:bookmarkStart w:id="10910" w:name="_Toc54603778"/>
      <w:bookmarkStart w:id="10911" w:name="_Toc54604470"/>
      <w:bookmarkStart w:id="10912" w:name="_Toc54611942"/>
      <w:bookmarkStart w:id="10913" w:name="_Toc54688054"/>
      <w:bookmarkStart w:id="10914" w:name="_Toc59460881"/>
      <w:bookmarkStart w:id="10915" w:name="_Toc59523151"/>
      <w:bookmarkStart w:id="10916" w:name="_Toc59524555"/>
      <w:bookmarkStart w:id="10917" w:name="_Toc42156767"/>
      <w:bookmarkStart w:id="10918" w:name="_Toc42184593"/>
      <w:bookmarkStart w:id="10919" w:name="_Toc42256015"/>
      <w:bookmarkStart w:id="10920" w:name="_Toc42256870"/>
      <w:bookmarkStart w:id="10921" w:name="_Toc46327638"/>
      <w:bookmarkStart w:id="10922" w:name="_Toc46350498"/>
      <w:bookmarkStart w:id="10923" w:name="_Toc46354994"/>
      <w:bookmarkStart w:id="10924" w:name="_Toc46355687"/>
      <w:bookmarkStart w:id="10925" w:name="_Toc46356380"/>
      <w:bookmarkStart w:id="10926" w:name="_Toc46356961"/>
      <w:bookmarkStart w:id="10927" w:name="_Toc46357648"/>
      <w:bookmarkStart w:id="10928" w:name="_Toc51749730"/>
      <w:bookmarkStart w:id="10929" w:name="_Toc51750422"/>
      <w:bookmarkStart w:id="10930" w:name="_Toc54603087"/>
      <w:bookmarkStart w:id="10931" w:name="_Toc54603779"/>
      <w:bookmarkStart w:id="10932" w:name="_Toc54604471"/>
      <w:bookmarkStart w:id="10933" w:name="_Toc54611943"/>
      <w:bookmarkStart w:id="10934" w:name="_Toc54688055"/>
      <w:bookmarkStart w:id="10935" w:name="_Toc59460882"/>
      <w:bookmarkStart w:id="10936" w:name="_Toc59523152"/>
      <w:bookmarkStart w:id="10937" w:name="_Toc59524556"/>
      <w:bookmarkStart w:id="10938" w:name="_Toc42156768"/>
      <w:bookmarkStart w:id="10939" w:name="_Toc42184594"/>
      <w:bookmarkStart w:id="10940" w:name="_Toc42256016"/>
      <w:bookmarkStart w:id="10941" w:name="_Toc42256871"/>
      <w:bookmarkStart w:id="10942" w:name="_Toc46327639"/>
      <w:bookmarkStart w:id="10943" w:name="_Toc46350499"/>
      <w:bookmarkStart w:id="10944" w:name="_Toc46354995"/>
      <w:bookmarkStart w:id="10945" w:name="_Toc46355688"/>
      <w:bookmarkStart w:id="10946" w:name="_Toc46356381"/>
      <w:bookmarkStart w:id="10947" w:name="_Toc46356962"/>
      <w:bookmarkStart w:id="10948" w:name="_Toc46357649"/>
      <w:bookmarkStart w:id="10949" w:name="_Toc51749731"/>
      <w:bookmarkStart w:id="10950" w:name="_Toc51750423"/>
      <w:bookmarkStart w:id="10951" w:name="_Toc54603088"/>
      <w:bookmarkStart w:id="10952" w:name="_Toc54603780"/>
      <w:bookmarkStart w:id="10953" w:name="_Toc54604472"/>
      <w:bookmarkStart w:id="10954" w:name="_Toc54611944"/>
      <w:bookmarkStart w:id="10955" w:name="_Toc54688056"/>
      <w:bookmarkStart w:id="10956" w:name="_Toc59460883"/>
      <w:bookmarkStart w:id="10957" w:name="_Toc59523153"/>
      <w:bookmarkStart w:id="10958" w:name="_Toc59524557"/>
      <w:bookmarkStart w:id="10959" w:name="_Toc42156769"/>
      <w:bookmarkStart w:id="10960" w:name="_Toc42184595"/>
      <w:bookmarkStart w:id="10961" w:name="_Toc42256017"/>
      <w:bookmarkStart w:id="10962" w:name="_Toc42256872"/>
      <w:bookmarkStart w:id="10963" w:name="_Toc46327640"/>
      <w:bookmarkStart w:id="10964" w:name="_Toc46350500"/>
      <w:bookmarkStart w:id="10965" w:name="_Toc46354996"/>
      <w:bookmarkStart w:id="10966" w:name="_Toc46355689"/>
      <w:bookmarkStart w:id="10967" w:name="_Toc46356382"/>
      <w:bookmarkStart w:id="10968" w:name="_Toc46356963"/>
      <w:bookmarkStart w:id="10969" w:name="_Toc46357650"/>
      <w:bookmarkStart w:id="10970" w:name="_Toc51749732"/>
      <w:bookmarkStart w:id="10971" w:name="_Toc51750424"/>
      <w:bookmarkStart w:id="10972" w:name="_Toc54603089"/>
      <w:bookmarkStart w:id="10973" w:name="_Toc54603781"/>
      <w:bookmarkStart w:id="10974" w:name="_Toc54604473"/>
      <w:bookmarkStart w:id="10975" w:name="_Toc54611945"/>
      <w:bookmarkStart w:id="10976" w:name="_Toc54688057"/>
      <w:bookmarkStart w:id="10977" w:name="_Toc59460884"/>
      <w:bookmarkStart w:id="10978" w:name="_Toc59523154"/>
      <w:bookmarkStart w:id="10979" w:name="_Toc59524558"/>
      <w:bookmarkStart w:id="10980" w:name="_Toc42156770"/>
      <w:bookmarkStart w:id="10981" w:name="_Toc42184596"/>
      <w:bookmarkStart w:id="10982" w:name="_Toc42256018"/>
      <w:bookmarkStart w:id="10983" w:name="_Toc42256873"/>
      <w:bookmarkStart w:id="10984" w:name="_Toc46327641"/>
      <w:bookmarkStart w:id="10985" w:name="_Toc46350501"/>
      <w:bookmarkStart w:id="10986" w:name="_Toc46354997"/>
      <w:bookmarkStart w:id="10987" w:name="_Toc46355690"/>
      <w:bookmarkStart w:id="10988" w:name="_Toc46356383"/>
      <w:bookmarkStart w:id="10989" w:name="_Toc46356964"/>
      <w:bookmarkStart w:id="10990" w:name="_Toc46357651"/>
      <w:bookmarkStart w:id="10991" w:name="_Toc51749733"/>
      <w:bookmarkStart w:id="10992" w:name="_Toc51750425"/>
      <w:bookmarkStart w:id="10993" w:name="_Toc54603090"/>
      <w:bookmarkStart w:id="10994" w:name="_Toc54603782"/>
      <w:bookmarkStart w:id="10995" w:name="_Toc54604474"/>
      <w:bookmarkStart w:id="10996" w:name="_Toc54611946"/>
      <w:bookmarkStart w:id="10997" w:name="_Toc54688058"/>
      <w:bookmarkStart w:id="10998" w:name="_Toc59460885"/>
      <w:bookmarkStart w:id="10999" w:name="_Toc59523155"/>
      <w:bookmarkStart w:id="11000" w:name="_Toc59524559"/>
      <w:bookmarkStart w:id="11001" w:name="_Toc42156771"/>
      <w:bookmarkStart w:id="11002" w:name="_Toc42184597"/>
      <w:bookmarkStart w:id="11003" w:name="_Toc42256019"/>
      <w:bookmarkStart w:id="11004" w:name="_Toc42256874"/>
      <w:bookmarkStart w:id="11005" w:name="_Toc46327642"/>
      <w:bookmarkStart w:id="11006" w:name="_Toc46350502"/>
      <w:bookmarkStart w:id="11007" w:name="_Toc46354998"/>
      <w:bookmarkStart w:id="11008" w:name="_Toc46355691"/>
      <w:bookmarkStart w:id="11009" w:name="_Toc46356384"/>
      <w:bookmarkStart w:id="11010" w:name="_Toc46356965"/>
      <w:bookmarkStart w:id="11011" w:name="_Toc46357652"/>
      <w:bookmarkStart w:id="11012" w:name="_Toc51749734"/>
      <w:bookmarkStart w:id="11013" w:name="_Toc51750426"/>
      <w:bookmarkStart w:id="11014" w:name="_Toc54603091"/>
      <w:bookmarkStart w:id="11015" w:name="_Toc54603783"/>
      <w:bookmarkStart w:id="11016" w:name="_Toc54604475"/>
      <w:bookmarkStart w:id="11017" w:name="_Toc54611947"/>
      <w:bookmarkStart w:id="11018" w:name="_Toc54688059"/>
      <w:bookmarkStart w:id="11019" w:name="_Toc59460886"/>
      <w:bookmarkStart w:id="11020" w:name="_Toc59523156"/>
      <w:bookmarkStart w:id="11021" w:name="_Toc59524560"/>
      <w:bookmarkStart w:id="11022" w:name="_Toc42156772"/>
      <w:bookmarkStart w:id="11023" w:name="_Toc42184598"/>
      <w:bookmarkStart w:id="11024" w:name="_Toc42256020"/>
      <w:bookmarkStart w:id="11025" w:name="_Toc42256875"/>
      <w:bookmarkStart w:id="11026" w:name="_Toc46327643"/>
      <w:bookmarkStart w:id="11027" w:name="_Toc46350503"/>
      <w:bookmarkStart w:id="11028" w:name="_Toc46354999"/>
      <w:bookmarkStart w:id="11029" w:name="_Toc46355692"/>
      <w:bookmarkStart w:id="11030" w:name="_Toc46356385"/>
      <w:bookmarkStart w:id="11031" w:name="_Toc46356966"/>
      <w:bookmarkStart w:id="11032" w:name="_Toc46357653"/>
      <w:bookmarkStart w:id="11033" w:name="_Toc51749735"/>
      <w:bookmarkStart w:id="11034" w:name="_Toc51750427"/>
      <w:bookmarkStart w:id="11035" w:name="_Toc54603092"/>
      <w:bookmarkStart w:id="11036" w:name="_Toc54603784"/>
      <w:bookmarkStart w:id="11037" w:name="_Toc54604476"/>
      <w:bookmarkStart w:id="11038" w:name="_Toc54611948"/>
      <w:bookmarkStart w:id="11039" w:name="_Toc54688060"/>
      <w:bookmarkStart w:id="11040" w:name="_Toc59460887"/>
      <w:bookmarkStart w:id="11041" w:name="_Toc59523157"/>
      <w:bookmarkStart w:id="11042" w:name="_Toc59524561"/>
      <w:bookmarkStart w:id="11043" w:name="_Toc42156773"/>
      <w:bookmarkStart w:id="11044" w:name="_Toc42184599"/>
      <w:bookmarkStart w:id="11045" w:name="_Toc42256021"/>
      <w:bookmarkStart w:id="11046" w:name="_Toc42256876"/>
      <w:bookmarkStart w:id="11047" w:name="_Toc46327644"/>
      <w:bookmarkStart w:id="11048" w:name="_Toc46350504"/>
      <w:bookmarkStart w:id="11049" w:name="_Toc46355000"/>
      <w:bookmarkStart w:id="11050" w:name="_Toc46355693"/>
      <w:bookmarkStart w:id="11051" w:name="_Toc46356386"/>
      <w:bookmarkStart w:id="11052" w:name="_Toc46356967"/>
      <w:bookmarkStart w:id="11053" w:name="_Toc46357654"/>
      <w:bookmarkStart w:id="11054" w:name="_Toc51749736"/>
      <w:bookmarkStart w:id="11055" w:name="_Toc51750428"/>
      <w:bookmarkStart w:id="11056" w:name="_Toc54603093"/>
      <w:bookmarkStart w:id="11057" w:name="_Toc54603785"/>
      <w:bookmarkStart w:id="11058" w:name="_Toc54604477"/>
      <w:bookmarkStart w:id="11059" w:name="_Toc54611949"/>
      <w:bookmarkStart w:id="11060" w:name="_Toc54688061"/>
      <w:bookmarkStart w:id="11061" w:name="_Toc59460888"/>
      <w:bookmarkStart w:id="11062" w:name="_Toc59523158"/>
      <w:bookmarkStart w:id="11063" w:name="_Toc59524562"/>
      <w:bookmarkStart w:id="11064" w:name="_Toc42156774"/>
      <w:bookmarkStart w:id="11065" w:name="_Toc42184600"/>
      <w:bookmarkStart w:id="11066" w:name="_Toc42256022"/>
      <w:bookmarkStart w:id="11067" w:name="_Toc42256877"/>
      <w:bookmarkStart w:id="11068" w:name="_Toc46327645"/>
      <w:bookmarkStart w:id="11069" w:name="_Toc46350505"/>
      <w:bookmarkStart w:id="11070" w:name="_Toc46355001"/>
      <w:bookmarkStart w:id="11071" w:name="_Toc46355694"/>
      <w:bookmarkStart w:id="11072" w:name="_Toc46356387"/>
      <w:bookmarkStart w:id="11073" w:name="_Toc46356968"/>
      <w:bookmarkStart w:id="11074" w:name="_Toc46357655"/>
      <w:bookmarkStart w:id="11075" w:name="_Toc51749737"/>
      <w:bookmarkStart w:id="11076" w:name="_Toc51750429"/>
      <w:bookmarkStart w:id="11077" w:name="_Toc54603094"/>
      <w:bookmarkStart w:id="11078" w:name="_Toc54603786"/>
      <w:bookmarkStart w:id="11079" w:name="_Toc54604478"/>
      <w:bookmarkStart w:id="11080" w:name="_Toc54611950"/>
      <w:bookmarkStart w:id="11081" w:name="_Toc54688062"/>
      <w:bookmarkStart w:id="11082" w:name="_Toc59460889"/>
      <w:bookmarkStart w:id="11083" w:name="_Toc59523159"/>
      <w:bookmarkStart w:id="11084" w:name="_Toc59524563"/>
      <w:bookmarkStart w:id="11085" w:name="_Toc42156775"/>
      <w:bookmarkStart w:id="11086" w:name="_Toc42184601"/>
      <w:bookmarkStart w:id="11087" w:name="_Toc42256023"/>
      <w:bookmarkStart w:id="11088" w:name="_Toc42256878"/>
      <w:bookmarkStart w:id="11089" w:name="_Toc46327646"/>
      <w:bookmarkStart w:id="11090" w:name="_Toc46350506"/>
      <w:bookmarkStart w:id="11091" w:name="_Toc46355002"/>
      <w:bookmarkStart w:id="11092" w:name="_Toc46355695"/>
      <w:bookmarkStart w:id="11093" w:name="_Toc46356388"/>
      <w:bookmarkStart w:id="11094" w:name="_Toc46356969"/>
      <w:bookmarkStart w:id="11095" w:name="_Toc46357656"/>
      <w:bookmarkStart w:id="11096" w:name="_Toc51749738"/>
      <w:bookmarkStart w:id="11097" w:name="_Toc51750430"/>
      <w:bookmarkStart w:id="11098" w:name="_Toc54603095"/>
      <w:bookmarkStart w:id="11099" w:name="_Toc54603787"/>
      <w:bookmarkStart w:id="11100" w:name="_Toc54604479"/>
      <w:bookmarkStart w:id="11101" w:name="_Toc54611951"/>
      <w:bookmarkStart w:id="11102" w:name="_Toc54688063"/>
      <w:bookmarkStart w:id="11103" w:name="_Toc59460890"/>
      <w:bookmarkStart w:id="11104" w:name="_Toc59523160"/>
      <w:bookmarkStart w:id="11105" w:name="_Toc59524564"/>
      <w:bookmarkStart w:id="11106" w:name="_Toc42156776"/>
      <w:bookmarkStart w:id="11107" w:name="_Toc42184602"/>
      <w:bookmarkStart w:id="11108" w:name="_Toc42256024"/>
      <w:bookmarkStart w:id="11109" w:name="_Toc42256879"/>
      <w:bookmarkStart w:id="11110" w:name="_Toc46327647"/>
      <w:bookmarkStart w:id="11111" w:name="_Toc46350507"/>
      <w:bookmarkStart w:id="11112" w:name="_Toc46355003"/>
      <w:bookmarkStart w:id="11113" w:name="_Toc46355696"/>
      <w:bookmarkStart w:id="11114" w:name="_Toc46356389"/>
      <w:bookmarkStart w:id="11115" w:name="_Toc46356970"/>
      <w:bookmarkStart w:id="11116" w:name="_Toc46357657"/>
      <w:bookmarkStart w:id="11117" w:name="_Toc51749739"/>
      <w:bookmarkStart w:id="11118" w:name="_Toc51750431"/>
      <w:bookmarkStart w:id="11119" w:name="_Toc54603096"/>
      <w:bookmarkStart w:id="11120" w:name="_Toc54603788"/>
      <w:bookmarkStart w:id="11121" w:name="_Toc54604480"/>
      <w:bookmarkStart w:id="11122" w:name="_Toc54611952"/>
      <w:bookmarkStart w:id="11123" w:name="_Toc54688064"/>
      <w:bookmarkStart w:id="11124" w:name="_Toc59460891"/>
      <w:bookmarkStart w:id="11125" w:name="_Toc59523161"/>
      <w:bookmarkStart w:id="11126" w:name="_Toc59524565"/>
      <w:bookmarkStart w:id="11127" w:name="_Toc42156777"/>
      <w:bookmarkStart w:id="11128" w:name="_Toc42184603"/>
      <w:bookmarkStart w:id="11129" w:name="_Toc42256025"/>
      <w:bookmarkStart w:id="11130" w:name="_Toc42256880"/>
      <w:bookmarkStart w:id="11131" w:name="_Toc46327648"/>
      <w:bookmarkStart w:id="11132" w:name="_Toc46350508"/>
      <w:bookmarkStart w:id="11133" w:name="_Toc46355004"/>
      <w:bookmarkStart w:id="11134" w:name="_Toc46355697"/>
      <w:bookmarkStart w:id="11135" w:name="_Toc46356390"/>
      <w:bookmarkStart w:id="11136" w:name="_Toc46356971"/>
      <w:bookmarkStart w:id="11137" w:name="_Toc46357658"/>
      <w:bookmarkStart w:id="11138" w:name="_Toc51749740"/>
      <w:bookmarkStart w:id="11139" w:name="_Toc51750432"/>
      <w:bookmarkStart w:id="11140" w:name="_Toc54603097"/>
      <w:bookmarkStart w:id="11141" w:name="_Toc54603789"/>
      <w:bookmarkStart w:id="11142" w:name="_Toc54604481"/>
      <w:bookmarkStart w:id="11143" w:name="_Toc54611953"/>
      <w:bookmarkStart w:id="11144" w:name="_Toc54688065"/>
      <w:bookmarkStart w:id="11145" w:name="_Toc59460892"/>
      <w:bookmarkStart w:id="11146" w:name="_Toc59523162"/>
      <w:bookmarkStart w:id="11147" w:name="_Toc59524566"/>
      <w:bookmarkStart w:id="11148" w:name="_Toc42156778"/>
      <w:bookmarkStart w:id="11149" w:name="_Toc42184604"/>
      <w:bookmarkStart w:id="11150" w:name="_Toc42256026"/>
      <w:bookmarkStart w:id="11151" w:name="_Toc42256881"/>
      <w:bookmarkStart w:id="11152" w:name="_Toc46327649"/>
      <w:bookmarkStart w:id="11153" w:name="_Toc46350509"/>
      <w:bookmarkStart w:id="11154" w:name="_Toc46355005"/>
      <w:bookmarkStart w:id="11155" w:name="_Toc46355698"/>
      <w:bookmarkStart w:id="11156" w:name="_Toc46356391"/>
      <w:bookmarkStart w:id="11157" w:name="_Toc46356972"/>
      <w:bookmarkStart w:id="11158" w:name="_Toc46357659"/>
      <w:bookmarkStart w:id="11159" w:name="_Toc51749741"/>
      <w:bookmarkStart w:id="11160" w:name="_Toc51750433"/>
      <w:bookmarkStart w:id="11161" w:name="_Toc54603098"/>
      <w:bookmarkStart w:id="11162" w:name="_Toc54603790"/>
      <w:bookmarkStart w:id="11163" w:name="_Toc54604482"/>
      <w:bookmarkStart w:id="11164" w:name="_Toc54611954"/>
      <w:bookmarkStart w:id="11165" w:name="_Toc54688066"/>
      <w:bookmarkStart w:id="11166" w:name="_Toc59460893"/>
      <w:bookmarkStart w:id="11167" w:name="_Toc59523163"/>
      <w:bookmarkStart w:id="11168" w:name="_Toc59524567"/>
      <w:bookmarkStart w:id="11169" w:name="_Toc42156779"/>
      <w:bookmarkStart w:id="11170" w:name="_Toc42184605"/>
      <w:bookmarkStart w:id="11171" w:name="_Toc42256027"/>
      <w:bookmarkStart w:id="11172" w:name="_Toc42256882"/>
      <w:bookmarkStart w:id="11173" w:name="_Toc46327650"/>
      <w:bookmarkStart w:id="11174" w:name="_Toc46350510"/>
      <w:bookmarkStart w:id="11175" w:name="_Toc46355006"/>
      <w:bookmarkStart w:id="11176" w:name="_Toc46355699"/>
      <w:bookmarkStart w:id="11177" w:name="_Toc46356392"/>
      <w:bookmarkStart w:id="11178" w:name="_Toc46356973"/>
      <w:bookmarkStart w:id="11179" w:name="_Toc46357660"/>
      <w:bookmarkStart w:id="11180" w:name="_Toc51749742"/>
      <w:bookmarkStart w:id="11181" w:name="_Toc51750434"/>
      <w:bookmarkStart w:id="11182" w:name="_Toc54603099"/>
      <w:bookmarkStart w:id="11183" w:name="_Toc54603791"/>
      <w:bookmarkStart w:id="11184" w:name="_Toc54604483"/>
      <w:bookmarkStart w:id="11185" w:name="_Toc54611955"/>
      <w:bookmarkStart w:id="11186" w:name="_Toc54688067"/>
      <w:bookmarkStart w:id="11187" w:name="_Toc59460894"/>
      <w:bookmarkStart w:id="11188" w:name="_Toc59523164"/>
      <w:bookmarkStart w:id="11189" w:name="_Toc59524568"/>
      <w:bookmarkStart w:id="11190" w:name="_Toc42156780"/>
      <w:bookmarkStart w:id="11191" w:name="_Toc42184606"/>
      <w:bookmarkStart w:id="11192" w:name="_Toc42256028"/>
      <w:bookmarkStart w:id="11193" w:name="_Toc42256883"/>
      <w:bookmarkStart w:id="11194" w:name="_Toc46327651"/>
      <w:bookmarkStart w:id="11195" w:name="_Toc46350511"/>
      <w:bookmarkStart w:id="11196" w:name="_Toc46355007"/>
      <w:bookmarkStart w:id="11197" w:name="_Toc46355700"/>
      <w:bookmarkStart w:id="11198" w:name="_Toc46356393"/>
      <w:bookmarkStart w:id="11199" w:name="_Toc46356974"/>
      <w:bookmarkStart w:id="11200" w:name="_Toc46357661"/>
      <w:bookmarkStart w:id="11201" w:name="_Toc51749743"/>
      <w:bookmarkStart w:id="11202" w:name="_Toc51750435"/>
      <w:bookmarkStart w:id="11203" w:name="_Toc54603100"/>
      <w:bookmarkStart w:id="11204" w:name="_Toc54603792"/>
      <w:bookmarkStart w:id="11205" w:name="_Toc54604484"/>
      <w:bookmarkStart w:id="11206" w:name="_Toc54611956"/>
      <w:bookmarkStart w:id="11207" w:name="_Toc54688068"/>
      <w:bookmarkStart w:id="11208" w:name="_Toc59460895"/>
      <w:bookmarkStart w:id="11209" w:name="_Toc59523165"/>
      <w:bookmarkStart w:id="11210" w:name="_Toc59524569"/>
      <w:bookmarkStart w:id="11211" w:name="_Toc42156781"/>
      <w:bookmarkStart w:id="11212" w:name="_Toc42184607"/>
      <w:bookmarkStart w:id="11213" w:name="_Toc42256029"/>
      <w:bookmarkStart w:id="11214" w:name="_Toc42256884"/>
      <w:bookmarkStart w:id="11215" w:name="_Toc46327652"/>
      <w:bookmarkStart w:id="11216" w:name="_Toc46350512"/>
      <w:bookmarkStart w:id="11217" w:name="_Toc46355008"/>
      <w:bookmarkStart w:id="11218" w:name="_Toc46355701"/>
      <w:bookmarkStart w:id="11219" w:name="_Toc46356394"/>
      <w:bookmarkStart w:id="11220" w:name="_Toc46356975"/>
      <w:bookmarkStart w:id="11221" w:name="_Toc46357662"/>
      <w:bookmarkStart w:id="11222" w:name="_Toc51749744"/>
      <w:bookmarkStart w:id="11223" w:name="_Toc51750436"/>
      <w:bookmarkStart w:id="11224" w:name="_Toc54603101"/>
      <w:bookmarkStart w:id="11225" w:name="_Toc54603793"/>
      <w:bookmarkStart w:id="11226" w:name="_Toc54604485"/>
      <w:bookmarkStart w:id="11227" w:name="_Toc54611957"/>
      <w:bookmarkStart w:id="11228" w:name="_Toc54688069"/>
      <w:bookmarkStart w:id="11229" w:name="_Toc59460896"/>
      <w:bookmarkStart w:id="11230" w:name="_Toc59523166"/>
      <w:bookmarkStart w:id="11231" w:name="_Toc59524570"/>
      <w:bookmarkStart w:id="11232" w:name="_Toc42156782"/>
      <w:bookmarkStart w:id="11233" w:name="_Toc42184608"/>
      <w:bookmarkStart w:id="11234" w:name="_Toc42256030"/>
      <w:bookmarkStart w:id="11235" w:name="_Toc42256885"/>
      <w:bookmarkStart w:id="11236" w:name="_Toc46327653"/>
      <w:bookmarkStart w:id="11237" w:name="_Toc46350513"/>
      <w:bookmarkStart w:id="11238" w:name="_Toc46355009"/>
      <w:bookmarkStart w:id="11239" w:name="_Toc46355702"/>
      <w:bookmarkStart w:id="11240" w:name="_Toc46356395"/>
      <w:bookmarkStart w:id="11241" w:name="_Toc46356976"/>
      <w:bookmarkStart w:id="11242" w:name="_Toc46357663"/>
      <w:bookmarkStart w:id="11243" w:name="_Toc51749745"/>
      <w:bookmarkStart w:id="11244" w:name="_Toc51750437"/>
      <w:bookmarkStart w:id="11245" w:name="_Toc54603102"/>
      <w:bookmarkStart w:id="11246" w:name="_Toc54603794"/>
      <w:bookmarkStart w:id="11247" w:name="_Toc54604486"/>
      <w:bookmarkStart w:id="11248" w:name="_Toc54611958"/>
      <w:bookmarkStart w:id="11249" w:name="_Toc54688070"/>
      <w:bookmarkStart w:id="11250" w:name="_Toc59460897"/>
      <w:bookmarkStart w:id="11251" w:name="_Toc59523167"/>
      <w:bookmarkStart w:id="11252" w:name="_Toc59524571"/>
      <w:bookmarkStart w:id="11253" w:name="_Toc42156783"/>
      <w:bookmarkStart w:id="11254" w:name="_Toc42184609"/>
      <w:bookmarkStart w:id="11255" w:name="_Toc42256031"/>
      <w:bookmarkStart w:id="11256" w:name="_Toc42256886"/>
      <w:bookmarkStart w:id="11257" w:name="_Toc46327654"/>
      <w:bookmarkStart w:id="11258" w:name="_Toc46350514"/>
      <w:bookmarkStart w:id="11259" w:name="_Toc46355010"/>
      <w:bookmarkStart w:id="11260" w:name="_Toc46355703"/>
      <w:bookmarkStart w:id="11261" w:name="_Toc46356396"/>
      <w:bookmarkStart w:id="11262" w:name="_Toc46356977"/>
      <w:bookmarkStart w:id="11263" w:name="_Toc46357664"/>
      <w:bookmarkStart w:id="11264" w:name="_Toc51749746"/>
      <w:bookmarkStart w:id="11265" w:name="_Toc51750438"/>
      <w:bookmarkStart w:id="11266" w:name="_Toc54603103"/>
      <w:bookmarkStart w:id="11267" w:name="_Toc54603795"/>
      <w:bookmarkStart w:id="11268" w:name="_Toc54604487"/>
      <w:bookmarkStart w:id="11269" w:name="_Toc54611959"/>
      <w:bookmarkStart w:id="11270" w:name="_Toc54688071"/>
      <w:bookmarkStart w:id="11271" w:name="_Toc59460898"/>
      <w:bookmarkStart w:id="11272" w:name="_Toc59523168"/>
      <w:bookmarkStart w:id="11273" w:name="_Toc59524572"/>
      <w:bookmarkStart w:id="11274" w:name="_Toc42156784"/>
      <w:bookmarkStart w:id="11275" w:name="_Toc42184610"/>
      <w:bookmarkStart w:id="11276" w:name="_Toc42256032"/>
      <w:bookmarkStart w:id="11277" w:name="_Toc42256887"/>
      <w:bookmarkStart w:id="11278" w:name="_Toc46327655"/>
      <w:bookmarkStart w:id="11279" w:name="_Toc46350515"/>
      <w:bookmarkStart w:id="11280" w:name="_Toc46355011"/>
      <w:bookmarkStart w:id="11281" w:name="_Toc46355704"/>
      <w:bookmarkStart w:id="11282" w:name="_Toc46356397"/>
      <w:bookmarkStart w:id="11283" w:name="_Toc46356978"/>
      <w:bookmarkStart w:id="11284" w:name="_Toc46357665"/>
      <w:bookmarkStart w:id="11285" w:name="_Toc51749747"/>
      <w:bookmarkStart w:id="11286" w:name="_Toc51750439"/>
      <w:bookmarkStart w:id="11287" w:name="_Toc54603104"/>
      <w:bookmarkStart w:id="11288" w:name="_Toc54603796"/>
      <w:bookmarkStart w:id="11289" w:name="_Toc54604488"/>
      <w:bookmarkStart w:id="11290" w:name="_Toc54611960"/>
      <w:bookmarkStart w:id="11291" w:name="_Toc54688072"/>
      <w:bookmarkStart w:id="11292" w:name="_Toc59460899"/>
      <w:bookmarkStart w:id="11293" w:name="_Toc59523169"/>
      <w:bookmarkStart w:id="11294" w:name="_Toc59524573"/>
      <w:bookmarkStart w:id="11295" w:name="_Toc42156785"/>
      <w:bookmarkStart w:id="11296" w:name="_Toc42184611"/>
      <w:bookmarkStart w:id="11297" w:name="_Toc42256033"/>
      <w:bookmarkStart w:id="11298" w:name="_Toc42256888"/>
      <w:bookmarkStart w:id="11299" w:name="_Toc46327656"/>
      <w:bookmarkStart w:id="11300" w:name="_Toc46350516"/>
      <w:bookmarkStart w:id="11301" w:name="_Toc46355012"/>
      <w:bookmarkStart w:id="11302" w:name="_Toc46355705"/>
      <w:bookmarkStart w:id="11303" w:name="_Toc46356398"/>
      <w:bookmarkStart w:id="11304" w:name="_Toc46356979"/>
      <w:bookmarkStart w:id="11305" w:name="_Toc46357666"/>
      <w:bookmarkStart w:id="11306" w:name="_Toc51749748"/>
      <w:bookmarkStart w:id="11307" w:name="_Toc51750440"/>
      <w:bookmarkStart w:id="11308" w:name="_Toc54603105"/>
      <w:bookmarkStart w:id="11309" w:name="_Toc54603797"/>
      <w:bookmarkStart w:id="11310" w:name="_Toc54604489"/>
      <w:bookmarkStart w:id="11311" w:name="_Toc54611961"/>
      <w:bookmarkStart w:id="11312" w:name="_Toc54688073"/>
      <w:bookmarkStart w:id="11313" w:name="_Toc59460900"/>
      <w:bookmarkStart w:id="11314" w:name="_Toc59523170"/>
      <w:bookmarkStart w:id="11315" w:name="_Toc59524574"/>
      <w:bookmarkStart w:id="11316" w:name="_Toc42156786"/>
      <w:bookmarkStart w:id="11317" w:name="_Toc42184612"/>
      <w:bookmarkStart w:id="11318" w:name="_Toc42256034"/>
      <w:bookmarkStart w:id="11319" w:name="_Toc42256889"/>
      <w:bookmarkStart w:id="11320" w:name="_Toc46327657"/>
      <w:bookmarkStart w:id="11321" w:name="_Toc46350517"/>
      <w:bookmarkStart w:id="11322" w:name="_Toc46355013"/>
      <w:bookmarkStart w:id="11323" w:name="_Toc46355706"/>
      <w:bookmarkStart w:id="11324" w:name="_Toc46356399"/>
      <w:bookmarkStart w:id="11325" w:name="_Toc46356980"/>
      <w:bookmarkStart w:id="11326" w:name="_Toc46357667"/>
      <w:bookmarkStart w:id="11327" w:name="_Toc51749749"/>
      <w:bookmarkStart w:id="11328" w:name="_Toc51750441"/>
      <w:bookmarkStart w:id="11329" w:name="_Toc54603106"/>
      <w:bookmarkStart w:id="11330" w:name="_Toc54603798"/>
      <w:bookmarkStart w:id="11331" w:name="_Toc54604490"/>
      <w:bookmarkStart w:id="11332" w:name="_Toc54611962"/>
      <w:bookmarkStart w:id="11333" w:name="_Toc54688074"/>
      <w:bookmarkStart w:id="11334" w:name="_Toc59460901"/>
      <w:bookmarkStart w:id="11335" w:name="_Toc59523171"/>
      <w:bookmarkStart w:id="11336" w:name="_Toc59524575"/>
      <w:bookmarkStart w:id="11337" w:name="_Toc42156787"/>
      <w:bookmarkStart w:id="11338" w:name="_Toc42184613"/>
      <w:bookmarkStart w:id="11339" w:name="_Toc42256035"/>
      <w:bookmarkStart w:id="11340" w:name="_Toc42256890"/>
      <w:bookmarkStart w:id="11341" w:name="_Toc46327658"/>
      <w:bookmarkStart w:id="11342" w:name="_Toc46350518"/>
      <w:bookmarkStart w:id="11343" w:name="_Toc46355014"/>
      <w:bookmarkStart w:id="11344" w:name="_Toc46355707"/>
      <w:bookmarkStart w:id="11345" w:name="_Toc46356400"/>
      <w:bookmarkStart w:id="11346" w:name="_Toc46356981"/>
      <w:bookmarkStart w:id="11347" w:name="_Toc46357668"/>
      <w:bookmarkStart w:id="11348" w:name="_Toc51749750"/>
      <w:bookmarkStart w:id="11349" w:name="_Toc51750442"/>
      <w:bookmarkStart w:id="11350" w:name="_Toc54603107"/>
      <w:bookmarkStart w:id="11351" w:name="_Toc54603799"/>
      <w:bookmarkStart w:id="11352" w:name="_Toc54604491"/>
      <w:bookmarkStart w:id="11353" w:name="_Toc54611963"/>
      <w:bookmarkStart w:id="11354" w:name="_Toc54688075"/>
      <w:bookmarkStart w:id="11355" w:name="_Toc59460902"/>
      <w:bookmarkStart w:id="11356" w:name="_Toc59523172"/>
      <w:bookmarkStart w:id="11357" w:name="_Toc59524576"/>
      <w:bookmarkStart w:id="11358" w:name="_Toc42156788"/>
      <w:bookmarkStart w:id="11359" w:name="_Toc42184614"/>
      <w:bookmarkStart w:id="11360" w:name="_Toc42256036"/>
      <w:bookmarkStart w:id="11361" w:name="_Toc42256891"/>
      <w:bookmarkStart w:id="11362" w:name="_Toc46327659"/>
      <w:bookmarkStart w:id="11363" w:name="_Toc46350519"/>
      <w:bookmarkStart w:id="11364" w:name="_Toc46355015"/>
      <w:bookmarkStart w:id="11365" w:name="_Toc46355708"/>
      <w:bookmarkStart w:id="11366" w:name="_Toc46356401"/>
      <w:bookmarkStart w:id="11367" w:name="_Toc46356982"/>
      <w:bookmarkStart w:id="11368" w:name="_Toc46357669"/>
      <w:bookmarkStart w:id="11369" w:name="_Toc51749751"/>
      <w:bookmarkStart w:id="11370" w:name="_Toc51750443"/>
      <w:bookmarkStart w:id="11371" w:name="_Toc54603108"/>
      <w:bookmarkStart w:id="11372" w:name="_Toc54603800"/>
      <w:bookmarkStart w:id="11373" w:name="_Toc54604492"/>
      <w:bookmarkStart w:id="11374" w:name="_Toc54611964"/>
      <w:bookmarkStart w:id="11375" w:name="_Toc54688076"/>
      <w:bookmarkStart w:id="11376" w:name="_Toc59460903"/>
      <w:bookmarkStart w:id="11377" w:name="_Toc59523173"/>
      <w:bookmarkStart w:id="11378" w:name="_Toc59524577"/>
      <w:bookmarkStart w:id="11379" w:name="_Toc42156789"/>
      <w:bookmarkStart w:id="11380" w:name="_Toc42184615"/>
      <w:bookmarkStart w:id="11381" w:name="_Toc42256037"/>
      <w:bookmarkStart w:id="11382" w:name="_Toc42256892"/>
      <w:bookmarkStart w:id="11383" w:name="_Toc46327660"/>
      <w:bookmarkStart w:id="11384" w:name="_Toc46350520"/>
      <w:bookmarkStart w:id="11385" w:name="_Toc46355016"/>
      <w:bookmarkStart w:id="11386" w:name="_Toc46355709"/>
      <w:bookmarkStart w:id="11387" w:name="_Toc46356402"/>
      <w:bookmarkStart w:id="11388" w:name="_Toc46356983"/>
      <w:bookmarkStart w:id="11389" w:name="_Toc46357670"/>
      <w:bookmarkStart w:id="11390" w:name="_Toc51749752"/>
      <w:bookmarkStart w:id="11391" w:name="_Toc51750444"/>
      <w:bookmarkStart w:id="11392" w:name="_Toc54603109"/>
      <w:bookmarkStart w:id="11393" w:name="_Toc54603801"/>
      <w:bookmarkStart w:id="11394" w:name="_Toc54604493"/>
      <w:bookmarkStart w:id="11395" w:name="_Toc54611965"/>
      <w:bookmarkStart w:id="11396" w:name="_Toc54688077"/>
      <w:bookmarkStart w:id="11397" w:name="_Toc59460904"/>
      <w:bookmarkStart w:id="11398" w:name="_Toc59523174"/>
      <w:bookmarkStart w:id="11399" w:name="_Toc59524578"/>
      <w:bookmarkStart w:id="11400" w:name="_Toc42156790"/>
      <w:bookmarkStart w:id="11401" w:name="_Toc42184616"/>
      <w:bookmarkStart w:id="11402" w:name="_Toc42256038"/>
      <w:bookmarkStart w:id="11403" w:name="_Toc42256893"/>
      <w:bookmarkStart w:id="11404" w:name="_Toc46327661"/>
      <w:bookmarkStart w:id="11405" w:name="_Toc46350521"/>
      <w:bookmarkStart w:id="11406" w:name="_Toc46355017"/>
      <w:bookmarkStart w:id="11407" w:name="_Toc46355710"/>
      <w:bookmarkStart w:id="11408" w:name="_Toc46356403"/>
      <w:bookmarkStart w:id="11409" w:name="_Toc46356984"/>
      <w:bookmarkStart w:id="11410" w:name="_Toc46357671"/>
      <w:bookmarkStart w:id="11411" w:name="_Toc51749753"/>
      <w:bookmarkStart w:id="11412" w:name="_Toc51750445"/>
      <w:bookmarkStart w:id="11413" w:name="_Toc54603110"/>
      <w:bookmarkStart w:id="11414" w:name="_Toc54603802"/>
      <w:bookmarkStart w:id="11415" w:name="_Toc54604494"/>
      <w:bookmarkStart w:id="11416" w:name="_Toc54611966"/>
      <w:bookmarkStart w:id="11417" w:name="_Toc54688078"/>
      <w:bookmarkStart w:id="11418" w:name="_Toc59460905"/>
      <w:bookmarkStart w:id="11419" w:name="_Toc59523175"/>
      <w:bookmarkStart w:id="11420" w:name="_Toc59524579"/>
      <w:bookmarkStart w:id="11421" w:name="_Toc42156791"/>
      <w:bookmarkStart w:id="11422" w:name="_Toc42184617"/>
      <w:bookmarkStart w:id="11423" w:name="_Toc42256039"/>
      <w:bookmarkStart w:id="11424" w:name="_Toc42256894"/>
      <w:bookmarkStart w:id="11425" w:name="_Toc46327662"/>
      <w:bookmarkStart w:id="11426" w:name="_Toc46350522"/>
      <w:bookmarkStart w:id="11427" w:name="_Toc46355018"/>
      <w:bookmarkStart w:id="11428" w:name="_Toc46355711"/>
      <w:bookmarkStart w:id="11429" w:name="_Toc46356404"/>
      <w:bookmarkStart w:id="11430" w:name="_Toc46356985"/>
      <w:bookmarkStart w:id="11431" w:name="_Toc46357672"/>
      <w:bookmarkStart w:id="11432" w:name="_Toc51749754"/>
      <w:bookmarkStart w:id="11433" w:name="_Toc51750446"/>
      <w:bookmarkStart w:id="11434" w:name="_Toc54603111"/>
      <w:bookmarkStart w:id="11435" w:name="_Toc54603803"/>
      <w:bookmarkStart w:id="11436" w:name="_Toc54604495"/>
      <w:bookmarkStart w:id="11437" w:name="_Toc54611967"/>
      <w:bookmarkStart w:id="11438" w:name="_Toc54688079"/>
      <w:bookmarkStart w:id="11439" w:name="_Toc59460906"/>
      <w:bookmarkStart w:id="11440" w:name="_Toc59523176"/>
      <w:bookmarkStart w:id="11441" w:name="_Toc59524580"/>
      <w:bookmarkStart w:id="11442" w:name="_Toc42156792"/>
      <w:bookmarkStart w:id="11443" w:name="_Toc42184618"/>
      <w:bookmarkStart w:id="11444" w:name="_Toc42256040"/>
      <w:bookmarkStart w:id="11445" w:name="_Toc42256895"/>
      <w:bookmarkStart w:id="11446" w:name="_Toc46327663"/>
      <w:bookmarkStart w:id="11447" w:name="_Toc46350523"/>
      <w:bookmarkStart w:id="11448" w:name="_Toc46355019"/>
      <w:bookmarkStart w:id="11449" w:name="_Toc46355712"/>
      <w:bookmarkStart w:id="11450" w:name="_Toc46356405"/>
      <w:bookmarkStart w:id="11451" w:name="_Toc46356986"/>
      <w:bookmarkStart w:id="11452" w:name="_Toc46357673"/>
      <w:bookmarkStart w:id="11453" w:name="_Toc51749755"/>
      <w:bookmarkStart w:id="11454" w:name="_Toc51750447"/>
      <w:bookmarkStart w:id="11455" w:name="_Toc54603112"/>
      <w:bookmarkStart w:id="11456" w:name="_Toc54603804"/>
      <w:bookmarkStart w:id="11457" w:name="_Toc54604496"/>
      <w:bookmarkStart w:id="11458" w:name="_Toc54611968"/>
      <w:bookmarkStart w:id="11459" w:name="_Toc54688080"/>
      <w:bookmarkStart w:id="11460" w:name="_Toc59460907"/>
      <w:bookmarkStart w:id="11461" w:name="_Toc59523177"/>
      <w:bookmarkStart w:id="11462" w:name="_Toc59524581"/>
      <w:bookmarkStart w:id="11463" w:name="_Toc42156793"/>
      <w:bookmarkStart w:id="11464" w:name="_Toc42184619"/>
      <w:bookmarkStart w:id="11465" w:name="_Toc42256041"/>
      <w:bookmarkStart w:id="11466" w:name="_Toc42256896"/>
      <w:bookmarkStart w:id="11467" w:name="_Toc46327664"/>
      <w:bookmarkStart w:id="11468" w:name="_Toc46350524"/>
      <w:bookmarkStart w:id="11469" w:name="_Toc46355020"/>
      <w:bookmarkStart w:id="11470" w:name="_Toc46355713"/>
      <w:bookmarkStart w:id="11471" w:name="_Toc46356406"/>
      <w:bookmarkStart w:id="11472" w:name="_Toc46356987"/>
      <w:bookmarkStart w:id="11473" w:name="_Toc46357674"/>
      <w:bookmarkStart w:id="11474" w:name="_Toc51749756"/>
      <w:bookmarkStart w:id="11475" w:name="_Toc51750448"/>
      <w:bookmarkStart w:id="11476" w:name="_Toc54603113"/>
      <w:bookmarkStart w:id="11477" w:name="_Toc54603805"/>
      <w:bookmarkStart w:id="11478" w:name="_Toc54604497"/>
      <w:bookmarkStart w:id="11479" w:name="_Toc54611969"/>
      <w:bookmarkStart w:id="11480" w:name="_Toc54688081"/>
      <w:bookmarkStart w:id="11481" w:name="_Toc59460908"/>
      <w:bookmarkStart w:id="11482" w:name="_Toc59523178"/>
      <w:bookmarkStart w:id="11483" w:name="_Toc59524582"/>
      <w:bookmarkStart w:id="11484" w:name="_Toc42156794"/>
      <w:bookmarkStart w:id="11485" w:name="_Toc42184620"/>
      <w:bookmarkStart w:id="11486" w:name="_Toc42256042"/>
      <w:bookmarkStart w:id="11487" w:name="_Toc42256897"/>
      <w:bookmarkStart w:id="11488" w:name="_Toc46327665"/>
      <w:bookmarkStart w:id="11489" w:name="_Toc46350525"/>
      <w:bookmarkStart w:id="11490" w:name="_Toc46355021"/>
      <w:bookmarkStart w:id="11491" w:name="_Toc46355714"/>
      <w:bookmarkStart w:id="11492" w:name="_Toc46356407"/>
      <w:bookmarkStart w:id="11493" w:name="_Toc46356988"/>
      <w:bookmarkStart w:id="11494" w:name="_Toc46357675"/>
      <w:bookmarkStart w:id="11495" w:name="_Toc51749757"/>
      <w:bookmarkStart w:id="11496" w:name="_Toc51750449"/>
      <w:bookmarkStart w:id="11497" w:name="_Toc54603114"/>
      <w:bookmarkStart w:id="11498" w:name="_Toc54603806"/>
      <w:bookmarkStart w:id="11499" w:name="_Toc54604498"/>
      <w:bookmarkStart w:id="11500" w:name="_Toc54611970"/>
      <w:bookmarkStart w:id="11501" w:name="_Toc54688082"/>
      <w:bookmarkStart w:id="11502" w:name="_Toc59460909"/>
      <w:bookmarkStart w:id="11503" w:name="_Toc59523179"/>
      <w:bookmarkStart w:id="11504" w:name="_Toc59524583"/>
      <w:bookmarkStart w:id="11505" w:name="_Toc42156795"/>
      <w:bookmarkStart w:id="11506" w:name="_Toc42184621"/>
      <w:bookmarkStart w:id="11507" w:name="_Toc42256043"/>
      <w:bookmarkStart w:id="11508" w:name="_Toc42256898"/>
      <w:bookmarkStart w:id="11509" w:name="_Toc46327666"/>
      <w:bookmarkStart w:id="11510" w:name="_Toc46350526"/>
      <w:bookmarkStart w:id="11511" w:name="_Toc46355022"/>
      <w:bookmarkStart w:id="11512" w:name="_Toc46355715"/>
      <w:bookmarkStart w:id="11513" w:name="_Toc46356408"/>
      <w:bookmarkStart w:id="11514" w:name="_Toc46356989"/>
      <w:bookmarkStart w:id="11515" w:name="_Toc46357676"/>
      <w:bookmarkStart w:id="11516" w:name="_Toc51749758"/>
      <w:bookmarkStart w:id="11517" w:name="_Toc51750450"/>
      <w:bookmarkStart w:id="11518" w:name="_Toc54603115"/>
      <w:bookmarkStart w:id="11519" w:name="_Toc54603807"/>
      <w:bookmarkStart w:id="11520" w:name="_Toc54604499"/>
      <w:bookmarkStart w:id="11521" w:name="_Toc54611971"/>
      <w:bookmarkStart w:id="11522" w:name="_Toc54688083"/>
      <w:bookmarkStart w:id="11523" w:name="_Toc59460910"/>
      <w:bookmarkStart w:id="11524" w:name="_Toc59523180"/>
      <w:bookmarkStart w:id="11525" w:name="_Toc59524584"/>
      <w:bookmarkStart w:id="11526" w:name="_Toc42156796"/>
      <w:bookmarkStart w:id="11527" w:name="_Toc42184622"/>
      <w:bookmarkStart w:id="11528" w:name="_Toc42256044"/>
      <w:bookmarkStart w:id="11529" w:name="_Toc42256899"/>
      <w:bookmarkStart w:id="11530" w:name="_Toc46327667"/>
      <w:bookmarkStart w:id="11531" w:name="_Toc46350527"/>
      <w:bookmarkStart w:id="11532" w:name="_Toc46355023"/>
      <w:bookmarkStart w:id="11533" w:name="_Toc46355716"/>
      <w:bookmarkStart w:id="11534" w:name="_Toc46356409"/>
      <w:bookmarkStart w:id="11535" w:name="_Toc46356990"/>
      <w:bookmarkStart w:id="11536" w:name="_Toc46357677"/>
      <w:bookmarkStart w:id="11537" w:name="_Toc51749759"/>
      <w:bookmarkStart w:id="11538" w:name="_Toc51750451"/>
      <w:bookmarkStart w:id="11539" w:name="_Toc54603116"/>
      <w:bookmarkStart w:id="11540" w:name="_Toc54603808"/>
      <w:bookmarkStart w:id="11541" w:name="_Toc54604500"/>
      <w:bookmarkStart w:id="11542" w:name="_Toc54611972"/>
      <w:bookmarkStart w:id="11543" w:name="_Toc54688084"/>
      <w:bookmarkStart w:id="11544" w:name="_Toc59460911"/>
      <w:bookmarkStart w:id="11545" w:name="_Toc59523181"/>
      <w:bookmarkStart w:id="11546" w:name="_Toc59524585"/>
      <w:bookmarkStart w:id="11547" w:name="_Toc42156797"/>
      <w:bookmarkStart w:id="11548" w:name="_Toc42184623"/>
      <w:bookmarkStart w:id="11549" w:name="_Toc42256045"/>
      <w:bookmarkStart w:id="11550" w:name="_Toc42256900"/>
      <w:bookmarkStart w:id="11551" w:name="_Toc46327668"/>
      <w:bookmarkStart w:id="11552" w:name="_Toc46350528"/>
      <w:bookmarkStart w:id="11553" w:name="_Toc46355024"/>
      <w:bookmarkStart w:id="11554" w:name="_Toc46355717"/>
      <w:bookmarkStart w:id="11555" w:name="_Toc46356410"/>
      <w:bookmarkStart w:id="11556" w:name="_Toc46356991"/>
      <w:bookmarkStart w:id="11557" w:name="_Toc46357678"/>
      <w:bookmarkStart w:id="11558" w:name="_Toc51749760"/>
      <w:bookmarkStart w:id="11559" w:name="_Toc51750452"/>
      <w:bookmarkStart w:id="11560" w:name="_Toc54603117"/>
      <w:bookmarkStart w:id="11561" w:name="_Toc54603809"/>
      <w:bookmarkStart w:id="11562" w:name="_Toc54604501"/>
      <w:bookmarkStart w:id="11563" w:name="_Toc54611973"/>
      <w:bookmarkStart w:id="11564" w:name="_Toc54688085"/>
      <w:bookmarkStart w:id="11565" w:name="_Toc59460912"/>
      <w:bookmarkStart w:id="11566" w:name="_Toc59523182"/>
      <w:bookmarkStart w:id="11567" w:name="_Toc59524586"/>
      <w:bookmarkStart w:id="11568" w:name="_Toc42156798"/>
      <w:bookmarkStart w:id="11569" w:name="_Toc42184624"/>
      <w:bookmarkStart w:id="11570" w:name="_Toc42256046"/>
      <w:bookmarkStart w:id="11571" w:name="_Toc42256901"/>
      <w:bookmarkStart w:id="11572" w:name="_Toc46327669"/>
      <w:bookmarkStart w:id="11573" w:name="_Toc46350529"/>
      <w:bookmarkStart w:id="11574" w:name="_Toc46355025"/>
      <w:bookmarkStart w:id="11575" w:name="_Toc46355718"/>
      <w:bookmarkStart w:id="11576" w:name="_Toc46356411"/>
      <w:bookmarkStart w:id="11577" w:name="_Toc46356992"/>
      <w:bookmarkStart w:id="11578" w:name="_Toc46357679"/>
      <w:bookmarkStart w:id="11579" w:name="_Toc51749761"/>
      <w:bookmarkStart w:id="11580" w:name="_Toc51750453"/>
      <w:bookmarkStart w:id="11581" w:name="_Toc54603118"/>
      <w:bookmarkStart w:id="11582" w:name="_Toc54603810"/>
      <w:bookmarkStart w:id="11583" w:name="_Toc54604502"/>
      <w:bookmarkStart w:id="11584" w:name="_Toc54611974"/>
      <w:bookmarkStart w:id="11585" w:name="_Toc54688086"/>
      <w:bookmarkStart w:id="11586" w:name="_Toc59460913"/>
      <w:bookmarkStart w:id="11587" w:name="_Toc59523183"/>
      <w:bookmarkStart w:id="11588" w:name="_Toc59524587"/>
      <w:bookmarkStart w:id="11589" w:name="_Toc42156799"/>
      <w:bookmarkStart w:id="11590" w:name="_Toc42184625"/>
      <w:bookmarkStart w:id="11591" w:name="_Toc42256047"/>
      <w:bookmarkStart w:id="11592" w:name="_Toc42256902"/>
      <w:bookmarkStart w:id="11593" w:name="_Toc46327670"/>
      <w:bookmarkStart w:id="11594" w:name="_Toc46350530"/>
      <w:bookmarkStart w:id="11595" w:name="_Toc46355026"/>
      <w:bookmarkStart w:id="11596" w:name="_Toc46355719"/>
      <w:bookmarkStart w:id="11597" w:name="_Toc46356412"/>
      <w:bookmarkStart w:id="11598" w:name="_Toc46356993"/>
      <w:bookmarkStart w:id="11599" w:name="_Toc46357680"/>
      <w:bookmarkStart w:id="11600" w:name="_Toc51749762"/>
      <w:bookmarkStart w:id="11601" w:name="_Toc51750454"/>
      <w:bookmarkStart w:id="11602" w:name="_Toc54603119"/>
      <w:bookmarkStart w:id="11603" w:name="_Toc54603811"/>
      <w:bookmarkStart w:id="11604" w:name="_Toc54604503"/>
      <w:bookmarkStart w:id="11605" w:name="_Toc54611975"/>
      <w:bookmarkStart w:id="11606" w:name="_Toc54688087"/>
      <w:bookmarkStart w:id="11607" w:name="_Toc59460914"/>
      <w:bookmarkStart w:id="11608" w:name="_Toc59523184"/>
      <w:bookmarkStart w:id="11609" w:name="_Toc59524588"/>
      <w:bookmarkStart w:id="11610" w:name="_Toc42156800"/>
      <w:bookmarkStart w:id="11611" w:name="_Toc42184626"/>
      <w:bookmarkStart w:id="11612" w:name="_Toc42256048"/>
      <w:bookmarkStart w:id="11613" w:name="_Toc42256903"/>
      <w:bookmarkStart w:id="11614" w:name="_Toc46327671"/>
      <w:bookmarkStart w:id="11615" w:name="_Toc46350531"/>
      <w:bookmarkStart w:id="11616" w:name="_Toc46355027"/>
      <w:bookmarkStart w:id="11617" w:name="_Toc46355720"/>
      <w:bookmarkStart w:id="11618" w:name="_Toc46356413"/>
      <w:bookmarkStart w:id="11619" w:name="_Toc46356994"/>
      <w:bookmarkStart w:id="11620" w:name="_Toc46357681"/>
      <w:bookmarkStart w:id="11621" w:name="_Toc51749763"/>
      <w:bookmarkStart w:id="11622" w:name="_Toc51750455"/>
      <w:bookmarkStart w:id="11623" w:name="_Toc54603120"/>
      <w:bookmarkStart w:id="11624" w:name="_Toc54603812"/>
      <w:bookmarkStart w:id="11625" w:name="_Toc54604504"/>
      <w:bookmarkStart w:id="11626" w:name="_Toc54611976"/>
      <w:bookmarkStart w:id="11627" w:name="_Toc54688088"/>
      <w:bookmarkStart w:id="11628" w:name="_Toc59460915"/>
      <w:bookmarkStart w:id="11629" w:name="_Toc59523185"/>
      <w:bookmarkStart w:id="11630" w:name="_Toc59524589"/>
      <w:bookmarkStart w:id="11631" w:name="_Toc42156801"/>
      <w:bookmarkStart w:id="11632" w:name="_Toc42184627"/>
      <w:bookmarkStart w:id="11633" w:name="_Toc42256049"/>
      <w:bookmarkStart w:id="11634" w:name="_Toc42256904"/>
      <w:bookmarkStart w:id="11635" w:name="_Toc46327672"/>
      <w:bookmarkStart w:id="11636" w:name="_Toc46350532"/>
      <w:bookmarkStart w:id="11637" w:name="_Toc46355028"/>
      <w:bookmarkStart w:id="11638" w:name="_Toc46355721"/>
      <w:bookmarkStart w:id="11639" w:name="_Toc46356414"/>
      <w:bookmarkStart w:id="11640" w:name="_Toc46356995"/>
      <w:bookmarkStart w:id="11641" w:name="_Toc46357682"/>
      <w:bookmarkStart w:id="11642" w:name="_Toc51749764"/>
      <w:bookmarkStart w:id="11643" w:name="_Toc51750456"/>
      <w:bookmarkStart w:id="11644" w:name="_Toc54603121"/>
      <w:bookmarkStart w:id="11645" w:name="_Toc54603813"/>
      <w:bookmarkStart w:id="11646" w:name="_Toc54604505"/>
      <w:bookmarkStart w:id="11647" w:name="_Toc54611977"/>
      <w:bookmarkStart w:id="11648" w:name="_Toc54688089"/>
      <w:bookmarkStart w:id="11649" w:name="_Toc59460916"/>
      <w:bookmarkStart w:id="11650" w:name="_Toc59523186"/>
      <w:bookmarkStart w:id="11651" w:name="_Toc59524590"/>
      <w:bookmarkStart w:id="11652" w:name="_Toc42156802"/>
      <w:bookmarkStart w:id="11653" w:name="_Toc42184628"/>
      <w:bookmarkStart w:id="11654" w:name="_Toc42256050"/>
      <w:bookmarkStart w:id="11655" w:name="_Toc42256905"/>
      <w:bookmarkStart w:id="11656" w:name="_Toc46327673"/>
      <w:bookmarkStart w:id="11657" w:name="_Toc46350533"/>
      <w:bookmarkStart w:id="11658" w:name="_Toc46355029"/>
      <w:bookmarkStart w:id="11659" w:name="_Toc46355722"/>
      <w:bookmarkStart w:id="11660" w:name="_Toc46356415"/>
      <w:bookmarkStart w:id="11661" w:name="_Toc46356996"/>
      <w:bookmarkStart w:id="11662" w:name="_Toc46357683"/>
      <w:bookmarkStart w:id="11663" w:name="_Toc51749765"/>
      <w:bookmarkStart w:id="11664" w:name="_Toc51750457"/>
      <w:bookmarkStart w:id="11665" w:name="_Toc54603122"/>
      <w:bookmarkStart w:id="11666" w:name="_Toc54603814"/>
      <w:bookmarkStart w:id="11667" w:name="_Toc54604506"/>
      <w:bookmarkStart w:id="11668" w:name="_Toc54611978"/>
      <w:bookmarkStart w:id="11669" w:name="_Toc54688090"/>
      <w:bookmarkStart w:id="11670" w:name="_Toc59460917"/>
      <w:bookmarkStart w:id="11671" w:name="_Toc59523187"/>
      <w:bookmarkStart w:id="11672" w:name="_Toc59524591"/>
      <w:bookmarkStart w:id="11673" w:name="_Toc42156803"/>
      <w:bookmarkStart w:id="11674" w:name="_Toc42184629"/>
      <w:bookmarkStart w:id="11675" w:name="_Toc42256051"/>
      <w:bookmarkStart w:id="11676" w:name="_Toc42256906"/>
      <w:bookmarkStart w:id="11677" w:name="_Toc46327674"/>
      <w:bookmarkStart w:id="11678" w:name="_Toc46350534"/>
      <w:bookmarkStart w:id="11679" w:name="_Toc46355030"/>
      <w:bookmarkStart w:id="11680" w:name="_Toc46355723"/>
      <w:bookmarkStart w:id="11681" w:name="_Toc46356416"/>
      <w:bookmarkStart w:id="11682" w:name="_Toc46356997"/>
      <w:bookmarkStart w:id="11683" w:name="_Toc46357684"/>
      <w:bookmarkStart w:id="11684" w:name="_Toc51749766"/>
      <w:bookmarkStart w:id="11685" w:name="_Toc51750458"/>
      <w:bookmarkStart w:id="11686" w:name="_Toc54603123"/>
      <w:bookmarkStart w:id="11687" w:name="_Toc54603815"/>
      <w:bookmarkStart w:id="11688" w:name="_Toc54604507"/>
      <w:bookmarkStart w:id="11689" w:name="_Toc54611979"/>
      <w:bookmarkStart w:id="11690" w:name="_Toc54688091"/>
      <w:bookmarkStart w:id="11691" w:name="_Toc59460918"/>
      <w:bookmarkStart w:id="11692" w:name="_Toc59523188"/>
      <w:bookmarkStart w:id="11693" w:name="_Toc59524592"/>
      <w:bookmarkStart w:id="11694" w:name="_Toc42156804"/>
      <w:bookmarkStart w:id="11695" w:name="_Toc42184630"/>
      <w:bookmarkStart w:id="11696" w:name="_Toc42256052"/>
      <w:bookmarkStart w:id="11697" w:name="_Toc42256907"/>
      <w:bookmarkStart w:id="11698" w:name="_Toc46327675"/>
      <w:bookmarkStart w:id="11699" w:name="_Toc46350535"/>
      <w:bookmarkStart w:id="11700" w:name="_Toc46355031"/>
      <w:bookmarkStart w:id="11701" w:name="_Toc46355724"/>
      <w:bookmarkStart w:id="11702" w:name="_Toc46356417"/>
      <w:bookmarkStart w:id="11703" w:name="_Toc46356998"/>
      <w:bookmarkStart w:id="11704" w:name="_Toc46357685"/>
      <w:bookmarkStart w:id="11705" w:name="_Toc51749767"/>
      <w:bookmarkStart w:id="11706" w:name="_Toc51750459"/>
      <w:bookmarkStart w:id="11707" w:name="_Toc54603124"/>
      <w:bookmarkStart w:id="11708" w:name="_Toc54603816"/>
      <w:bookmarkStart w:id="11709" w:name="_Toc54604508"/>
      <w:bookmarkStart w:id="11710" w:name="_Toc54611980"/>
      <w:bookmarkStart w:id="11711" w:name="_Toc54688092"/>
      <w:bookmarkStart w:id="11712" w:name="_Toc59460919"/>
      <w:bookmarkStart w:id="11713" w:name="_Toc59523189"/>
      <w:bookmarkStart w:id="11714" w:name="_Toc59524593"/>
      <w:bookmarkStart w:id="11715" w:name="_Toc42156805"/>
      <w:bookmarkStart w:id="11716" w:name="_Toc42184631"/>
      <w:bookmarkStart w:id="11717" w:name="_Toc42256053"/>
      <w:bookmarkStart w:id="11718" w:name="_Toc42256908"/>
      <w:bookmarkStart w:id="11719" w:name="_Toc46327676"/>
      <w:bookmarkStart w:id="11720" w:name="_Toc46350536"/>
      <w:bookmarkStart w:id="11721" w:name="_Toc46355032"/>
      <w:bookmarkStart w:id="11722" w:name="_Toc46355725"/>
      <w:bookmarkStart w:id="11723" w:name="_Toc46356418"/>
      <w:bookmarkStart w:id="11724" w:name="_Toc46356999"/>
      <w:bookmarkStart w:id="11725" w:name="_Toc46357686"/>
      <w:bookmarkStart w:id="11726" w:name="_Toc51749768"/>
      <w:bookmarkStart w:id="11727" w:name="_Toc51750460"/>
      <w:bookmarkStart w:id="11728" w:name="_Toc54603125"/>
      <w:bookmarkStart w:id="11729" w:name="_Toc54603817"/>
      <w:bookmarkStart w:id="11730" w:name="_Toc54604509"/>
      <w:bookmarkStart w:id="11731" w:name="_Toc54611981"/>
      <w:bookmarkStart w:id="11732" w:name="_Toc54688093"/>
      <w:bookmarkStart w:id="11733" w:name="_Toc59460920"/>
      <w:bookmarkStart w:id="11734" w:name="_Toc59523190"/>
      <w:bookmarkStart w:id="11735" w:name="_Toc59524594"/>
      <w:bookmarkStart w:id="11736" w:name="_Toc42156806"/>
      <w:bookmarkStart w:id="11737" w:name="_Toc42184632"/>
      <w:bookmarkStart w:id="11738" w:name="_Toc42256054"/>
      <w:bookmarkStart w:id="11739" w:name="_Toc42256909"/>
      <w:bookmarkStart w:id="11740" w:name="_Toc46327677"/>
      <w:bookmarkStart w:id="11741" w:name="_Toc46350537"/>
      <w:bookmarkStart w:id="11742" w:name="_Toc46355033"/>
      <w:bookmarkStart w:id="11743" w:name="_Toc46355726"/>
      <w:bookmarkStart w:id="11744" w:name="_Toc46356419"/>
      <w:bookmarkStart w:id="11745" w:name="_Toc46357000"/>
      <w:bookmarkStart w:id="11746" w:name="_Toc46357687"/>
      <w:bookmarkStart w:id="11747" w:name="_Toc51749769"/>
      <w:bookmarkStart w:id="11748" w:name="_Toc51750461"/>
      <w:bookmarkStart w:id="11749" w:name="_Toc54603126"/>
      <w:bookmarkStart w:id="11750" w:name="_Toc54603818"/>
      <w:bookmarkStart w:id="11751" w:name="_Toc54604510"/>
      <w:bookmarkStart w:id="11752" w:name="_Toc54611982"/>
      <w:bookmarkStart w:id="11753" w:name="_Toc54688094"/>
      <w:bookmarkStart w:id="11754" w:name="_Toc59460921"/>
      <w:bookmarkStart w:id="11755" w:name="_Toc59523191"/>
      <w:bookmarkStart w:id="11756" w:name="_Toc59524595"/>
      <w:bookmarkStart w:id="11757" w:name="_Toc42156807"/>
      <w:bookmarkStart w:id="11758" w:name="_Toc42184633"/>
      <w:bookmarkStart w:id="11759" w:name="_Toc42256055"/>
      <w:bookmarkStart w:id="11760" w:name="_Toc42256910"/>
      <w:bookmarkStart w:id="11761" w:name="_Toc46327678"/>
      <w:bookmarkStart w:id="11762" w:name="_Toc46350538"/>
      <w:bookmarkStart w:id="11763" w:name="_Toc46355034"/>
      <w:bookmarkStart w:id="11764" w:name="_Toc46355727"/>
      <w:bookmarkStart w:id="11765" w:name="_Toc46356420"/>
      <w:bookmarkStart w:id="11766" w:name="_Toc46357001"/>
      <w:bookmarkStart w:id="11767" w:name="_Toc46357688"/>
      <w:bookmarkStart w:id="11768" w:name="_Toc51749770"/>
      <w:bookmarkStart w:id="11769" w:name="_Toc51750462"/>
      <w:bookmarkStart w:id="11770" w:name="_Toc54603127"/>
      <w:bookmarkStart w:id="11771" w:name="_Toc54603819"/>
      <w:bookmarkStart w:id="11772" w:name="_Toc54604511"/>
      <w:bookmarkStart w:id="11773" w:name="_Toc54611983"/>
      <w:bookmarkStart w:id="11774" w:name="_Toc54688095"/>
      <w:bookmarkStart w:id="11775" w:name="_Toc59460922"/>
      <w:bookmarkStart w:id="11776" w:name="_Toc59523192"/>
      <w:bookmarkStart w:id="11777" w:name="_Toc59524596"/>
      <w:bookmarkStart w:id="11778" w:name="_Toc42156808"/>
      <w:bookmarkStart w:id="11779" w:name="_Toc42184634"/>
      <w:bookmarkStart w:id="11780" w:name="_Toc42256056"/>
      <w:bookmarkStart w:id="11781" w:name="_Toc42256911"/>
      <w:bookmarkStart w:id="11782" w:name="_Toc46327679"/>
      <w:bookmarkStart w:id="11783" w:name="_Toc46350539"/>
      <w:bookmarkStart w:id="11784" w:name="_Toc46355035"/>
      <w:bookmarkStart w:id="11785" w:name="_Toc46355728"/>
      <w:bookmarkStart w:id="11786" w:name="_Toc46356421"/>
      <w:bookmarkStart w:id="11787" w:name="_Toc46357002"/>
      <w:bookmarkStart w:id="11788" w:name="_Toc46357689"/>
      <w:bookmarkStart w:id="11789" w:name="_Toc51749771"/>
      <w:bookmarkStart w:id="11790" w:name="_Toc51750463"/>
      <w:bookmarkStart w:id="11791" w:name="_Toc54603128"/>
      <w:bookmarkStart w:id="11792" w:name="_Toc54603820"/>
      <w:bookmarkStart w:id="11793" w:name="_Toc54604512"/>
      <w:bookmarkStart w:id="11794" w:name="_Toc54611984"/>
      <w:bookmarkStart w:id="11795" w:name="_Toc54688096"/>
      <w:bookmarkStart w:id="11796" w:name="_Toc59460923"/>
      <w:bookmarkStart w:id="11797" w:name="_Toc59523193"/>
      <w:bookmarkStart w:id="11798" w:name="_Toc59524597"/>
      <w:bookmarkStart w:id="11799" w:name="_Toc42156809"/>
      <w:bookmarkStart w:id="11800" w:name="_Toc42184635"/>
      <w:bookmarkStart w:id="11801" w:name="_Toc42256057"/>
      <w:bookmarkStart w:id="11802" w:name="_Toc42256912"/>
      <w:bookmarkStart w:id="11803" w:name="_Toc46327680"/>
      <w:bookmarkStart w:id="11804" w:name="_Toc46350540"/>
      <w:bookmarkStart w:id="11805" w:name="_Toc46355036"/>
      <w:bookmarkStart w:id="11806" w:name="_Toc46355729"/>
      <w:bookmarkStart w:id="11807" w:name="_Toc46356422"/>
      <w:bookmarkStart w:id="11808" w:name="_Toc46357003"/>
      <w:bookmarkStart w:id="11809" w:name="_Toc46357690"/>
      <w:bookmarkStart w:id="11810" w:name="_Toc51749772"/>
      <w:bookmarkStart w:id="11811" w:name="_Toc51750464"/>
      <w:bookmarkStart w:id="11812" w:name="_Toc54603129"/>
      <w:bookmarkStart w:id="11813" w:name="_Toc54603821"/>
      <w:bookmarkStart w:id="11814" w:name="_Toc54604513"/>
      <w:bookmarkStart w:id="11815" w:name="_Toc54611985"/>
      <w:bookmarkStart w:id="11816" w:name="_Toc54688097"/>
      <w:bookmarkStart w:id="11817" w:name="_Toc59460924"/>
      <w:bookmarkStart w:id="11818" w:name="_Toc59523194"/>
      <w:bookmarkStart w:id="11819" w:name="_Toc59524598"/>
      <w:bookmarkStart w:id="11820" w:name="_Toc42156810"/>
      <w:bookmarkStart w:id="11821" w:name="_Toc42184636"/>
      <w:bookmarkStart w:id="11822" w:name="_Toc42256058"/>
      <w:bookmarkStart w:id="11823" w:name="_Toc42256913"/>
      <w:bookmarkStart w:id="11824" w:name="_Toc46327681"/>
      <w:bookmarkStart w:id="11825" w:name="_Toc46350541"/>
      <w:bookmarkStart w:id="11826" w:name="_Toc46355037"/>
      <w:bookmarkStart w:id="11827" w:name="_Toc46355730"/>
      <w:bookmarkStart w:id="11828" w:name="_Toc46356423"/>
      <w:bookmarkStart w:id="11829" w:name="_Toc46357004"/>
      <w:bookmarkStart w:id="11830" w:name="_Toc46357691"/>
      <w:bookmarkStart w:id="11831" w:name="_Toc51749773"/>
      <w:bookmarkStart w:id="11832" w:name="_Toc51750465"/>
      <w:bookmarkStart w:id="11833" w:name="_Toc54603130"/>
      <w:bookmarkStart w:id="11834" w:name="_Toc54603822"/>
      <w:bookmarkStart w:id="11835" w:name="_Toc54604514"/>
      <w:bookmarkStart w:id="11836" w:name="_Toc54611986"/>
      <w:bookmarkStart w:id="11837" w:name="_Toc54688098"/>
      <w:bookmarkStart w:id="11838" w:name="_Toc59460925"/>
      <w:bookmarkStart w:id="11839" w:name="_Toc59523195"/>
      <w:bookmarkStart w:id="11840" w:name="_Toc59524599"/>
      <w:bookmarkStart w:id="11841" w:name="_Toc42156811"/>
      <w:bookmarkStart w:id="11842" w:name="_Toc42184637"/>
      <w:bookmarkStart w:id="11843" w:name="_Toc42256059"/>
      <w:bookmarkStart w:id="11844" w:name="_Toc42256914"/>
      <w:bookmarkStart w:id="11845" w:name="_Toc46327682"/>
      <w:bookmarkStart w:id="11846" w:name="_Toc46350542"/>
      <w:bookmarkStart w:id="11847" w:name="_Toc46355038"/>
      <w:bookmarkStart w:id="11848" w:name="_Toc46355731"/>
      <w:bookmarkStart w:id="11849" w:name="_Toc46356424"/>
      <w:bookmarkStart w:id="11850" w:name="_Toc46357005"/>
      <w:bookmarkStart w:id="11851" w:name="_Toc46357692"/>
      <w:bookmarkStart w:id="11852" w:name="_Toc51749774"/>
      <w:bookmarkStart w:id="11853" w:name="_Toc51750466"/>
      <w:bookmarkStart w:id="11854" w:name="_Toc54603131"/>
      <w:bookmarkStart w:id="11855" w:name="_Toc54603823"/>
      <w:bookmarkStart w:id="11856" w:name="_Toc54604515"/>
      <w:bookmarkStart w:id="11857" w:name="_Toc54611987"/>
      <w:bookmarkStart w:id="11858" w:name="_Toc54688099"/>
      <w:bookmarkStart w:id="11859" w:name="_Toc59460926"/>
      <w:bookmarkStart w:id="11860" w:name="_Toc59523196"/>
      <w:bookmarkStart w:id="11861" w:name="_Toc59524600"/>
      <w:bookmarkStart w:id="11862" w:name="_Toc42156812"/>
      <w:bookmarkStart w:id="11863" w:name="_Toc42184638"/>
      <w:bookmarkStart w:id="11864" w:name="_Toc42256060"/>
      <w:bookmarkStart w:id="11865" w:name="_Toc42256915"/>
      <w:bookmarkStart w:id="11866" w:name="_Toc46327683"/>
      <w:bookmarkStart w:id="11867" w:name="_Toc46350543"/>
      <w:bookmarkStart w:id="11868" w:name="_Toc46355039"/>
      <w:bookmarkStart w:id="11869" w:name="_Toc46355732"/>
      <w:bookmarkStart w:id="11870" w:name="_Toc46356425"/>
      <w:bookmarkStart w:id="11871" w:name="_Toc46357006"/>
      <w:bookmarkStart w:id="11872" w:name="_Toc46357693"/>
      <w:bookmarkStart w:id="11873" w:name="_Toc51749775"/>
      <w:bookmarkStart w:id="11874" w:name="_Toc51750467"/>
      <w:bookmarkStart w:id="11875" w:name="_Toc54603132"/>
      <w:bookmarkStart w:id="11876" w:name="_Toc54603824"/>
      <w:bookmarkStart w:id="11877" w:name="_Toc54604516"/>
      <w:bookmarkStart w:id="11878" w:name="_Toc54611988"/>
      <w:bookmarkStart w:id="11879" w:name="_Toc54688100"/>
      <w:bookmarkStart w:id="11880" w:name="_Toc59460927"/>
      <w:bookmarkStart w:id="11881" w:name="_Toc59523197"/>
      <w:bookmarkStart w:id="11882" w:name="_Toc59524601"/>
      <w:bookmarkStart w:id="11883" w:name="_Toc42156813"/>
      <w:bookmarkStart w:id="11884" w:name="_Toc42184639"/>
      <w:bookmarkStart w:id="11885" w:name="_Toc42256061"/>
      <w:bookmarkStart w:id="11886" w:name="_Toc42256916"/>
      <w:bookmarkStart w:id="11887" w:name="_Toc46327684"/>
      <w:bookmarkStart w:id="11888" w:name="_Toc46350544"/>
      <w:bookmarkStart w:id="11889" w:name="_Toc46355040"/>
      <w:bookmarkStart w:id="11890" w:name="_Toc46355733"/>
      <w:bookmarkStart w:id="11891" w:name="_Toc46356426"/>
      <w:bookmarkStart w:id="11892" w:name="_Toc46357007"/>
      <w:bookmarkStart w:id="11893" w:name="_Toc46357694"/>
      <w:bookmarkStart w:id="11894" w:name="_Toc51749776"/>
      <w:bookmarkStart w:id="11895" w:name="_Toc51750468"/>
      <w:bookmarkStart w:id="11896" w:name="_Toc54603133"/>
      <w:bookmarkStart w:id="11897" w:name="_Toc54603825"/>
      <w:bookmarkStart w:id="11898" w:name="_Toc54604517"/>
      <w:bookmarkStart w:id="11899" w:name="_Toc54611989"/>
      <w:bookmarkStart w:id="11900" w:name="_Toc54688101"/>
      <w:bookmarkStart w:id="11901" w:name="_Toc59460928"/>
      <w:bookmarkStart w:id="11902" w:name="_Toc59523198"/>
      <w:bookmarkStart w:id="11903" w:name="_Toc59524602"/>
      <w:bookmarkStart w:id="11904" w:name="_Toc42156814"/>
      <w:bookmarkStart w:id="11905" w:name="_Toc42184640"/>
      <w:bookmarkStart w:id="11906" w:name="_Toc42256062"/>
      <w:bookmarkStart w:id="11907" w:name="_Toc42256917"/>
      <w:bookmarkStart w:id="11908" w:name="_Toc46327685"/>
      <w:bookmarkStart w:id="11909" w:name="_Toc46350545"/>
      <w:bookmarkStart w:id="11910" w:name="_Toc46355041"/>
      <w:bookmarkStart w:id="11911" w:name="_Toc46355734"/>
      <w:bookmarkStart w:id="11912" w:name="_Toc46356427"/>
      <w:bookmarkStart w:id="11913" w:name="_Toc46357008"/>
      <w:bookmarkStart w:id="11914" w:name="_Toc46357695"/>
      <w:bookmarkStart w:id="11915" w:name="_Toc51749777"/>
      <w:bookmarkStart w:id="11916" w:name="_Toc51750469"/>
      <w:bookmarkStart w:id="11917" w:name="_Toc54603134"/>
      <w:bookmarkStart w:id="11918" w:name="_Toc54603826"/>
      <w:bookmarkStart w:id="11919" w:name="_Toc54604518"/>
      <w:bookmarkStart w:id="11920" w:name="_Toc54611990"/>
      <w:bookmarkStart w:id="11921" w:name="_Toc54688102"/>
      <w:bookmarkStart w:id="11922" w:name="_Toc59460929"/>
      <w:bookmarkStart w:id="11923" w:name="_Toc59523199"/>
      <w:bookmarkStart w:id="11924" w:name="_Toc59524603"/>
      <w:bookmarkStart w:id="11925" w:name="_Toc42156815"/>
      <w:bookmarkStart w:id="11926" w:name="_Toc42184641"/>
      <w:bookmarkStart w:id="11927" w:name="_Toc42256063"/>
      <w:bookmarkStart w:id="11928" w:name="_Toc42256918"/>
      <w:bookmarkStart w:id="11929" w:name="_Toc46327686"/>
      <w:bookmarkStart w:id="11930" w:name="_Toc46350546"/>
      <w:bookmarkStart w:id="11931" w:name="_Toc46355042"/>
      <w:bookmarkStart w:id="11932" w:name="_Toc46355735"/>
      <w:bookmarkStart w:id="11933" w:name="_Toc46356428"/>
      <w:bookmarkStart w:id="11934" w:name="_Toc46357009"/>
      <w:bookmarkStart w:id="11935" w:name="_Toc46357696"/>
      <w:bookmarkStart w:id="11936" w:name="_Toc51749778"/>
      <w:bookmarkStart w:id="11937" w:name="_Toc51750470"/>
      <w:bookmarkStart w:id="11938" w:name="_Toc54603135"/>
      <w:bookmarkStart w:id="11939" w:name="_Toc54603827"/>
      <w:bookmarkStart w:id="11940" w:name="_Toc54604519"/>
      <w:bookmarkStart w:id="11941" w:name="_Toc54611991"/>
      <w:bookmarkStart w:id="11942" w:name="_Toc54688103"/>
      <w:bookmarkStart w:id="11943" w:name="_Toc59460930"/>
      <w:bookmarkStart w:id="11944" w:name="_Toc59523200"/>
      <w:bookmarkStart w:id="11945" w:name="_Toc59524604"/>
      <w:bookmarkStart w:id="11946" w:name="_Toc42156816"/>
      <w:bookmarkStart w:id="11947" w:name="_Toc42184642"/>
      <w:bookmarkStart w:id="11948" w:name="_Toc42256064"/>
      <w:bookmarkStart w:id="11949" w:name="_Toc42256919"/>
      <w:bookmarkStart w:id="11950" w:name="_Toc46327687"/>
      <w:bookmarkStart w:id="11951" w:name="_Toc46350547"/>
      <w:bookmarkStart w:id="11952" w:name="_Toc46355043"/>
      <w:bookmarkStart w:id="11953" w:name="_Toc46355736"/>
      <w:bookmarkStart w:id="11954" w:name="_Toc46356429"/>
      <w:bookmarkStart w:id="11955" w:name="_Toc46357010"/>
      <w:bookmarkStart w:id="11956" w:name="_Toc46357697"/>
      <w:bookmarkStart w:id="11957" w:name="_Toc51749779"/>
      <w:bookmarkStart w:id="11958" w:name="_Toc51750471"/>
      <w:bookmarkStart w:id="11959" w:name="_Toc54603136"/>
      <w:bookmarkStart w:id="11960" w:name="_Toc54603828"/>
      <w:bookmarkStart w:id="11961" w:name="_Toc54604520"/>
      <w:bookmarkStart w:id="11962" w:name="_Toc54611992"/>
      <w:bookmarkStart w:id="11963" w:name="_Toc54688104"/>
      <w:bookmarkStart w:id="11964" w:name="_Toc59460931"/>
      <w:bookmarkStart w:id="11965" w:name="_Toc59523201"/>
      <w:bookmarkStart w:id="11966" w:name="_Toc59524605"/>
      <w:bookmarkStart w:id="11967" w:name="_Toc42156817"/>
      <w:bookmarkStart w:id="11968" w:name="_Toc42184643"/>
      <w:bookmarkStart w:id="11969" w:name="_Toc42256065"/>
      <w:bookmarkStart w:id="11970" w:name="_Toc42256920"/>
      <w:bookmarkStart w:id="11971" w:name="_Toc46327688"/>
      <w:bookmarkStart w:id="11972" w:name="_Toc46350548"/>
      <w:bookmarkStart w:id="11973" w:name="_Toc46355044"/>
      <w:bookmarkStart w:id="11974" w:name="_Toc46355737"/>
      <w:bookmarkStart w:id="11975" w:name="_Toc46356430"/>
      <w:bookmarkStart w:id="11976" w:name="_Toc46357011"/>
      <w:bookmarkStart w:id="11977" w:name="_Toc46357698"/>
      <w:bookmarkStart w:id="11978" w:name="_Toc51749780"/>
      <w:bookmarkStart w:id="11979" w:name="_Toc51750472"/>
      <w:bookmarkStart w:id="11980" w:name="_Toc54603137"/>
      <w:bookmarkStart w:id="11981" w:name="_Toc54603829"/>
      <w:bookmarkStart w:id="11982" w:name="_Toc54604521"/>
      <w:bookmarkStart w:id="11983" w:name="_Toc54611993"/>
      <w:bookmarkStart w:id="11984" w:name="_Toc54688105"/>
      <w:bookmarkStart w:id="11985" w:name="_Toc59460932"/>
      <w:bookmarkStart w:id="11986" w:name="_Toc59523202"/>
      <w:bookmarkStart w:id="11987" w:name="_Toc59524606"/>
      <w:bookmarkStart w:id="11988" w:name="_Toc42156818"/>
      <w:bookmarkStart w:id="11989" w:name="_Toc42184644"/>
      <w:bookmarkStart w:id="11990" w:name="_Toc42256066"/>
      <w:bookmarkStart w:id="11991" w:name="_Toc42256921"/>
      <w:bookmarkStart w:id="11992" w:name="_Toc46327689"/>
      <w:bookmarkStart w:id="11993" w:name="_Toc46350549"/>
      <w:bookmarkStart w:id="11994" w:name="_Toc46355045"/>
      <w:bookmarkStart w:id="11995" w:name="_Toc46355738"/>
      <w:bookmarkStart w:id="11996" w:name="_Toc46356431"/>
      <w:bookmarkStart w:id="11997" w:name="_Toc46357012"/>
      <w:bookmarkStart w:id="11998" w:name="_Toc46357699"/>
      <w:bookmarkStart w:id="11999" w:name="_Toc51749781"/>
      <w:bookmarkStart w:id="12000" w:name="_Toc51750473"/>
      <w:bookmarkStart w:id="12001" w:name="_Toc54603138"/>
      <w:bookmarkStart w:id="12002" w:name="_Toc54603830"/>
      <w:bookmarkStart w:id="12003" w:name="_Toc54604522"/>
      <w:bookmarkStart w:id="12004" w:name="_Toc54611994"/>
      <w:bookmarkStart w:id="12005" w:name="_Toc54688106"/>
      <w:bookmarkStart w:id="12006" w:name="_Toc59460933"/>
      <w:bookmarkStart w:id="12007" w:name="_Toc59523203"/>
      <w:bookmarkStart w:id="12008" w:name="_Toc59524607"/>
      <w:bookmarkStart w:id="12009" w:name="_Toc42156819"/>
      <w:bookmarkStart w:id="12010" w:name="_Toc42184645"/>
      <w:bookmarkStart w:id="12011" w:name="_Toc42256067"/>
      <w:bookmarkStart w:id="12012" w:name="_Toc42256922"/>
      <w:bookmarkStart w:id="12013" w:name="_Toc46327690"/>
      <w:bookmarkStart w:id="12014" w:name="_Toc46350550"/>
      <w:bookmarkStart w:id="12015" w:name="_Toc46355046"/>
      <w:bookmarkStart w:id="12016" w:name="_Toc46355739"/>
      <w:bookmarkStart w:id="12017" w:name="_Toc46356432"/>
      <w:bookmarkStart w:id="12018" w:name="_Toc46357013"/>
      <w:bookmarkStart w:id="12019" w:name="_Toc46357700"/>
      <w:bookmarkStart w:id="12020" w:name="_Toc51749782"/>
      <w:bookmarkStart w:id="12021" w:name="_Toc51750474"/>
      <w:bookmarkStart w:id="12022" w:name="_Toc54603139"/>
      <w:bookmarkStart w:id="12023" w:name="_Toc54603831"/>
      <w:bookmarkStart w:id="12024" w:name="_Toc54604523"/>
      <w:bookmarkStart w:id="12025" w:name="_Toc54611995"/>
      <w:bookmarkStart w:id="12026" w:name="_Toc54688107"/>
      <w:bookmarkStart w:id="12027" w:name="_Toc59460934"/>
      <w:bookmarkStart w:id="12028" w:name="_Toc59523204"/>
      <w:bookmarkStart w:id="12029" w:name="_Toc59524608"/>
      <w:bookmarkStart w:id="12030" w:name="_Toc42156820"/>
      <w:bookmarkStart w:id="12031" w:name="_Toc42184646"/>
      <w:bookmarkStart w:id="12032" w:name="_Toc42256068"/>
      <w:bookmarkStart w:id="12033" w:name="_Toc42256923"/>
      <w:bookmarkStart w:id="12034" w:name="_Toc46327691"/>
      <w:bookmarkStart w:id="12035" w:name="_Toc46350551"/>
      <w:bookmarkStart w:id="12036" w:name="_Toc46355047"/>
      <w:bookmarkStart w:id="12037" w:name="_Toc46355740"/>
      <w:bookmarkStart w:id="12038" w:name="_Toc46356433"/>
      <w:bookmarkStart w:id="12039" w:name="_Toc46357014"/>
      <w:bookmarkStart w:id="12040" w:name="_Toc46357701"/>
      <w:bookmarkStart w:id="12041" w:name="_Toc51749783"/>
      <w:bookmarkStart w:id="12042" w:name="_Toc51750475"/>
      <w:bookmarkStart w:id="12043" w:name="_Toc54603140"/>
      <w:bookmarkStart w:id="12044" w:name="_Toc54603832"/>
      <w:bookmarkStart w:id="12045" w:name="_Toc54604524"/>
      <w:bookmarkStart w:id="12046" w:name="_Toc54611996"/>
      <w:bookmarkStart w:id="12047" w:name="_Toc54688108"/>
      <w:bookmarkStart w:id="12048" w:name="_Toc59460935"/>
      <w:bookmarkStart w:id="12049" w:name="_Toc59523205"/>
      <w:bookmarkStart w:id="12050" w:name="_Toc59524609"/>
      <w:bookmarkStart w:id="12051" w:name="_Toc42156821"/>
      <w:bookmarkStart w:id="12052" w:name="_Toc42184647"/>
      <w:bookmarkStart w:id="12053" w:name="_Toc42256069"/>
      <w:bookmarkStart w:id="12054" w:name="_Toc42256924"/>
      <w:bookmarkStart w:id="12055" w:name="_Toc46327692"/>
      <w:bookmarkStart w:id="12056" w:name="_Toc46350552"/>
      <w:bookmarkStart w:id="12057" w:name="_Toc46355048"/>
      <w:bookmarkStart w:id="12058" w:name="_Toc46355741"/>
      <w:bookmarkStart w:id="12059" w:name="_Toc46356434"/>
      <w:bookmarkStart w:id="12060" w:name="_Toc46357015"/>
      <w:bookmarkStart w:id="12061" w:name="_Toc46357702"/>
      <w:bookmarkStart w:id="12062" w:name="_Toc51749784"/>
      <w:bookmarkStart w:id="12063" w:name="_Toc51750476"/>
      <w:bookmarkStart w:id="12064" w:name="_Toc54603141"/>
      <w:bookmarkStart w:id="12065" w:name="_Toc54603833"/>
      <w:bookmarkStart w:id="12066" w:name="_Toc54604525"/>
      <w:bookmarkStart w:id="12067" w:name="_Toc54611997"/>
      <w:bookmarkStart w:id="12068" w:name="_Toc54688109"/>
      <w:bookmarkStart w:id="12069" w:name="_Toc59460936"/>
      <w:bookmarkStart w:id="12070" w:name="_Toc59523206"/>
      <w:bookmarkStart w:id="12071" w:name="_Toc59524610"/>
      <w:bookmarkStart w:id="12072" w:name="_Toc42156822"/>
      <w:bookmarkStart w:id="12073" w:name="_Toc42184648"/>
      <w:bookmarkStart w:id="12074" w:name="_Toc42256070"/>
      <w:bookmarkStart w:id="12075" w:name="_Toc42256925"/>
      <w:bookmarkStart w:id="12076" w:name="_Toc46327693"/>
      <w:bookmarkStart w:id="12077" w:name="_Toc46350553"/>
      <w:bookmarkStart w:id="12078" w:name="_Toc46355049"/>
      <w:bookmarkStart w:id="12079" w:name="_Toc46355742"/>
      <w:bookmarkStart w:id="12080" w:name="_Toc46356435"/>
      <w:bookmarkStart w:id="12081" w:name="_Toc46357016"/>
      <w:bookmarkStart w:id="12082" w:name="_Toc46357703"/>
      <w:bookmarkStart w:id="12083" w:name="_Toc51749785"/>
      <w:bookmarkStart w:id="12084" w:name="_Toc51750477"/>
      <w:bookmarkStart w:id="12085" w:name="_Toc54603142"/>
      <w:bookmarkStart w:id="12086" w:name="_Toc54603834"/>
      <w:bookmarkStart w:id="12087" w:name="_Toc54604526"/>
      <w:bookmarkStart w:id="12088" w:name="_Toc54611998"/>
      <w:bookmarkStart w:id="12089" w:name="_Toc54688110"/>
      <w:bookmarkStart w:id="12090" w:name="_Toc59460937"/>
      <w:bookmarkStart w:id="12091" w:name="_Toc59523207"/>
      <w:bookmarkStart w:id="12092" w:name="_Toc59524611"/>
      <w:bookmarkStart w:id="12093" w:name="_Toc42156823"/>
      <w:bookmarkStart w:id="12094" w:name="_Toc42184649"/>
      <w:bookmarkStart w:id="12095" w:name="_Toc42256071"/>
      <w:bookmarkStart w:id="12096" w:name="_Toc42256926"/>
      <w:bookmarkStart w:id="12097" w:name="_Toc46327694"/>
      <w:bookmarkStart w:id="12098" w:name="_Toc46350554"/>
      <w:bookmarkStart w:id="12099" w:name="_Toc46355050"/>
      <w:bookmarkStart w:id="12100" w:name="_Toc46355743"/>
      <w:bookmarkStart w:id="12101" w:name="_Toc46356436"/>
      <w:bookmarkStart w:id="12102" w:name="_Toc46357017"/>
      <w:bookmarkStart w:id="12103" w:name="_Toc46357704"/>
      <w:bookmarkStart w:id="12104" w:name="_Toc51749786"/>
      <w:bookmarkStart w:id="12105" w:name="_Toc51750478"/>
      <w:bookmarkStart w:id="12106" w:name="_Toc54603143"/>
      <w:bookmarkStart w:id="12107" w:name="_Toc54603835"/>
      <w:bookmarkStart w:id="12108" w:name="_Toc54604527"/>
      <w:bookmarkStart w:id="12109" w:name="_Toc54611999"/>
      <w:bookmarkStart w:id="12110" w:name="_Toc54688111"/>
      <w:bookmarkStart w:id="12111" w:name="_Toc59460938"/>
      <w:bookmarkStart w:id="12112" w:name="_Toc59523208"/>
      <w:bookmarkStart w:id="12113" w:name="_Toc59524612"/>
      <w:bookmarkStart w:id="12114" w:name="_Toc42156824"/>
      <w:bookmarkStart w:id="12115" w:name="_Toc42184650"/>
      <w:bookmarkStart w:id="12116" w:name="_Toc42256072"/>
      <w:bookmarkStart w:id="12117" w:name="_Toc42256927"/>
      <w:bookmarkStart w:id="12118" w:name="_Toc46327695"/>
      <w:bookmarkStart w:id="12119" w:name="_Toc46350555"/>
      <w:bookmarkStart w:id="12120" w:name="_Toc46355051"/>
      <w:bookmarkStart w:id="12121" w:name="_Toc46355744"/>
      <w:bookmarkStart w:id="12122" w:name="_Toc46356437"/>
      <w:bookmarkStart w:id="12123" w:name="_Toc46357018"/>
      <w:bookmarkStart w:id="12124" w:name="_Toc46357705"/>
      <w:bookmarkStart w:id="12125" w:name="_Toc51749787"/>
      <w:bookmarkStart w:id="12126" w:name="_Toc51750479"/>
      <w:bookmarkStart w:id="12127" w:name="_Toc54603144"/>
      <w:bookmarkStart w:id="12128" w:name="_Toc54603836"/>
      <w:bookmarkStart w:id="12129" w:name="_Toc54604528"/>
      <w:bookmarkStart w:id="12130" w:name="_Toc54612000"/>
      <w:bookmarkStart w:id="12131" w:name="_Toc54688112"/>
      <w:bookmarkStart w:id="12132" w:name="_Toc59460939"/>
      <w:bookmarkStart w:id="12133" w:name="_Toc59523209"/>
      <w:bookmarkStart w:id="12134" w:name="_Toc59524613"/>
      <w:bookmarkStart w:id="12135" w:name="_Toc42156825"/>
      <w:bookmarkStart w:id="12136" w:name="_Toc42184651"/>
      <w:bookmarkStart w:id="12137" w:name="_Toc42256073"/>
      <w:bookmarkStart w:id="12138" w:name="_Toc42256928"/>
      <w:bookmarkStart w:id="12139" w:name="_Toc46327696"/>
      <w:bookmarkStart w:id="12140" w:name="_Toc46350556"/>
      <w:bookmarkStart w:id="12141" w:name="_Toc46355052"/>
      <w:bookmarkStart w:id="12142" w:name="_Toc46355745"/>
      <w:bookmarkStart w:id="12143" w:name="_Toc46356438"/>
      <w:bookmarkStart w:id="12144" w:name="_Toc46357019"/>
      <w:bookmarkStart w:id="12145" w:name="_Toc46357706"/>
      <w:bookmarkStart w:id="12146" w:name="_Toc51749788"/>
      <w:bookmarkStart w:id="12147" w:name="_Toc51750480"/>
      <w:bookmarkStart w:id="12148" w:name="_Toc54603145"/>
      <w:bookmarkStart w:id="12149" w:name="_Toc54603837"/>
      <w:bookmarkStart w:id="12150" w:name="_Toc54604529"/>
      <w:bookmarkStart w:id="12151" w:name="_Toc54612001"/>
      <w:bookmarkStart w:id="12152" w:name="_Toc54688113"/>
      <w:bookmarkStart w:id="12153" w:name="_Toc59460940"/>
      <w:bookmarkStart w:id="12154" w:name="_Toc59523210"/>
      <w:bookmarkStart w:id="12155" w:name="_Toc59524614"/>
      <w:bookmarkStart w:id="12156" w:name="_Toc42156826"/>
      <w:bookmarkStart w:id="12157" w:name="_Toc42184652"/>
      <w:bookmarkStart w:id="12158" w:name="_Toc42256074"/>
      <w:bookmarkStart w:id="12159" w:name="_Toc42256929"/>
      <w:bookmarkStart w:id="12160" w:name="_Toc46327697"/>
      <w:bookmarkStart w:id="12161" w:name="_Toc46350557"/>
      <w:bookmarkStart w:id="12162" w:name="_Toc46355053"/>
      <w:bookmarkStart w:id="12163" w:name="_Toc46355746"/>
      <w:bookmarkStart w:id="12164" w:name="_Toc46356439"/>
      <w:bookmarkStart w:id="12165" w:name="_Toc46357020"/>
      <w:bookmarkStart w:id="12166" w:name="_Toc46357707"/>
      <w:bookmarkStart w:id="12167" w:name="_Toc51749789"/>
      <w:bookmarkStart w:id="12168" w:name="_Toc51750481"/>
      <w:bookmarkStart w:id="12169" w:name="_Toc54603146"/>
      <w:bookmarkStart w:id="12170" w:name="_Toc54603838"/>
      <w:bookmarkStart w:id="12171" w:name="_Toc54604530"/>
      <w:bookmarkStart w:id="12172" w:name="_Toc54612002"/>
      <w:bookmarkStart w:id="12173" w:name="_Toc54688114"/>
      <w:bookmarkStart w:id="12174" w:name="_Toc59460941"/>
      <w:bookmarkStart w:id="12175" w:name="_Toc59523211"/>
      <w:bookmarkStart w:id="12176" w:name="_Toc59524615"/>
      <w:bookmarkStart w:id="12177" w:name="_Toc42156827"/>
      <w:bookmarkStart w:id="12178" w:name="_Toc42184653"/>
      <w:bookmarkStart w:id="12179" w:name="_Toc42256075"/>
      <w:bookmarkStart w:id="12180" w:name="_Toc42256930"/>
      <w:bookmarkStart w:id="12181" w:name="_Toc46327698"/>
      <w:bookmarkStart w:id="12182" w:name="_Toc46350558"/>
      <w:bookmarkStart w:id="12183" w:name="_Toc46355054"/>
      <w:bookmarkStart w:id="12184" w:name="_Toc46355747"/>
      <w:bookmarkStart w:id="12185" w:name="_Toc46356440"/>
      <w:bookmarkStart w:id="12186" w:name="_Toc46357021"/>
      <w:bookmarkStart w:id="12187" w:name="_Toc46357708"/>
      <w:bookmarkStart w:id="12188" w:name="_Toc51749790"/>
      <w:bookmarkStart w:id="12189" w:name="_Toc51750482"/>
      <w:bookmarkStart w:id="12190" w:name="_Toc54603147"/>
      <w:bookmarkStart w:id="12191" w:name="_Toc54603839"/>
      <w:bookmarkStart w:id="12192" w:name="_Toc54604531"/>
      <w:bookmarkStart w:id="12193" w:name="_Toc54612003"/>
      <w:bookmarkStart w:id="12194" w:name="_Toc54688115"/>
      <w:bookmarkStart w:id="12195" w:name="_Toc59460942"/>
      <w:bookmarkStart w:id="12196" w:name="_Toc59523212"/>
      <w:bookmarkStart w:id="12197" w:name="_Toc59524616"/>
      <w:bookmarkStart w:id="12198" w:name="_Toc42156828"/>
      <w:bookmarkStart w:id="12199" w:name="_Toc42184654"/>
      <w:bookmarkStart w:id="12200" w:name="_Toc42256076"/>
      <w:bookmarkStart w:id="12201" w:name="_Toc42256931"/>
      <w:bookmarkStart w:id="12202" w:name="_Toc46327699"/>
      <w:bookmarkStart w:id="12203" w:name="_Toc46350559"/>
      <w:bookmarkStart w:id="12204" w:name="_Toc46355055"/>
      <w:bookmarkStart w:id="12205" w:name="_Toc46355748"/>
      <w:bookmarkStart w:id="12206" w:name="_Toc46356441"/>
      <w:bookmarkStart w:id="12207" w:name="_Toc46357022"/>
      <w:bookmarkStart w:id="12208" w:name="_Toc46357709"/>
      <w:bookmarkStart w:id="12209" w:name="_Toc51749791"/>
      <w:bookmarkStart w:id="12210" w:name="_Toc51750483"/>
      <w:bookmarkStart w:id="12211" w:name="_Toc54603148"/>
      <w:bookmarkStart w:id="12212" w:name="_Toc54603840"/>
      <w:bookmarkStart w:id="12213" w:name="_Toc54604532"/>
      <w:bookmarkStart w:id="12214" w:name="_Toc54612004"/>
      <w:bookmarkStart w:id="12215" w:name="_Toc54688116"/>
      <w:bookmarkStart w:id="12216" w:name="_Toc59460943"/>
      <w:bookmarkStart w:id="12217" w:name="_Toc59523213"/>
      <w:bookmarkStart w:id="12218" w:name="_Toc59524617"/>
      <w:bookmarkStart w:id="12219" w:name="_Toc42156829"/>
      <w:bookmarkStart w:id="12220" w:name="_Toc42184655"/>
      <w:bookmarkStart w:id="12221" w:name="_Toc42256077"/>
      <w:bookmarkStart w:id="12222" w:name="_Toc42256932"/>
      <w:bookmarkStart w:id="12223" w:name="_Toc46327700"/>
      <w:bookmarkStart w:id="12224" w:name="_Toc46350560"/>
      <w:bookmarkStart w:id="12225" w:name="_Toc46355056"/>
      <w:bookmarkStart w:id="12226" w:name="_Toc46355749"/>
      <w:bookmarkStart w:id="12227" w:name="_Toc46356442"/>
      <w:bookmarkStart w:id="12228" w:name="_Toc46357023"/>
      <w:bookmarkStart w:id="12229" w:name="_Toc46357710"/>
      <w:bookmarkStart w:id="12230" w:name="_Toc51749792"/>
      <w:bookmarkStart w:id="12231" w:name="_Toc51750484"/>
      <w:bookmarkStart w:id="12232" w:name="_Toc54603149"/>
      <w:bookmarkStart w:id="12233" w:name="_Toc54603841"/>
      <w:bookmarkStart w:id="12234" w:name="_Toc54604533"/>
      <w:bookmarkStart w:id="12235" w:name="_Toc54612005"/>
      <w:bookmarkStart w:id="12236" w:name="_Toc54688117"/>
      <w:bookmarkStart w:id="12237" w:name="_Toc59460944"/>
      <w:bookmarkStart w:id="12238" w:name="_Toc59523214"/>
      <w:bookmarkStart w:id="12239" w:name="_Toc59524618"/>
      <w:bookmarkStart w:id="12240" w:name="_Toc42156830"/>
      <w:bookmarkStart w:id="12241" w:name="_Toc42184656"/>
      <w:bookmarkStart w:id="12242" w:name="_Toc42256078"/>
      <w:bookmarkStart w:id="12243" w:name="_Toc42256933"/>
      <w:bookmarkStart w:id="12244" w:name="_Toc46327701"/>
      <w:bookmarkStart w:id="12245" w:name="_Toc46350561"/>
      <w:bookmarkStart w:id="12246" w:name="_Toc46355057"/>
      <w:bookmarkStart w:id="12247" w:name="_Toc46355750"/>
      <w:bookmarkStart w:id="12248" w:name="_Toc46356443"/>
      <w:bookmarkStart w:id="12249" w:name="_Toc46357024"/>
      <w:bookmarkStart w:id="12250" w:name="_Toc46357711"/>
      <w:bookmarkStart w:id="12251" w:name="_Toc51749793"/>
      <w:bookmarkStart w:id="12252" w:name="_Toc51750485"/>
      <w:bookmarkStart w:id="12253" w:name="_Toc54603150"/>
      <w:bookmarkStart w:id="12254" w:name="_Toc54603842"/>
      <w:bookmarkStart w:id="12255" w:name="_Toc54604534"/>
      <w:bookmarkStart w:id="12256" w:name="_Toc54612006"/>
      <w:bookmarkStart w:id="12257" w:name="_Toc54688118"/>
      <w:bookmarkStart w:id="12258" w:name="_Toc59460945"/>
      <w:bookmarkStart w:id="12259" w:name="_Toc59523215"/>
      <w:bookmarkStart w:id="12260" w:name="_Toc59524619"/>
      <w:bookmarkStart w:id="12261" w:name="_Toc42156831"/>
      <w:bookmarkStart w:id="12262" w:name="_Toc42184657"/>
      <w:bookmarkStart w:id="12263" w:name="_Toc42256079"/>
      <w:bookmarkStart w:id="12264" w:name="_Toc42256934"/>
      <w:bookmarkStart w:id="12265" w:name="_Toc46327702"/>
      <w:bookmarkStart w:id="12266" w:name="_Toc46350562"/>
      <w:bookmarkStart w:id="12267" w:name="_Toc46355058"/>
      <w:bookmarkStart w:id="12268" w:name="_Toc46355751"/>
      <w:bookmarkStart w:id="12269" w:name="_Toc46356444"/>
      <w:bookmarkStart w:id="12270" w:name="_Toc46357025"/>
      <w:bookmarkStart w:id="12271" w:name="_Toc46357712"/>
      <w:bookmarkStart w:id="12272" w:name="_Toc51749794"/>
      <w:bookmarkStart w:id="12273" w:name="_Toc51750486"/>
      <w:bookmarkStart w:id="12274" w:name="_Toc54603151"/>
      <w:bookmarkStart w:id="12275" w:name="_Toc54603843"/>
      <w:bookmarkStart w:id="12276" w:name="_Toc54604535"/>
      <w:bookmarkStart w:id="12277" w:name="_Toc54612007"/>
      <w:bookmarkStart w:id="12278" w:name="_Toc54688119"/>
      <w:bookmarkStart w:id="12279" w:name="_Toc59460946"/>
      <w:bookmarkStart w:id="12280" w:name="_Toc59523216"/>
      <w:bookmarkStart w:id="12281" w:name="_Toc59524620"/>
      <w:bookmarkStart w:id="12282" w:name="_Toc42156832"/>
      <w:bookmarkStart w:id="12283" w:name="_Toc42184658"/>
      <w:bookmarkStart w:id="12284" w:name="_Toc42256080"/>
      <w:bookmarkStart w:id="12285" w:name="_Toc42256935"/>
      <w:bookmarkStart w:id="12286" w:name="_Toc46327703"/>
      <w:bookmarkStart w:id="12287" w:name="_Toc46350563"/>
      <w:bookmarkStart w:id="12288" w:name="_Toc46355059"/>
      <w:bookmarkStart w:id="12289" w:name="_Toc46355752"/>
      <w:bookmarkStart w:id="12290" w:name="_Toc46356445"/>
      <w:bookmarkStart w:id="12291" w:name="_Toc46357026"/>
      <w:bookmarkStart w:id="12292" w:name="_Toc46357713"/>
      <w:bookmarkStart w:id="12293" w:name="_Toc51749795"/>
      <w:bookmarkStart w:id="12294" w:name="_Toc51750487"/>
      <w:bookmarkStart w:id="12295" w:name="_Toc54603152"/>
      <w:bookmarkStart w:id="12296" w:name="_Toc54603844"/>
      <w:bookmarkStart w:id="12297" w:name="_Toc54604536"/>
      <w:bookmarkStart w:id="12298" w:name="_Toc54612008"/>
      <w:bookmarkStart w:id="12299" w:name="_Toc54688120"/>
      <w:bookmarkStart w:id="12300" w:name="_Toc59460947"/>
      <w:bookmarkStart w:id="12301" w:name="_Toc59523217"/>
      <w:bookmarkStart w:id="12302" w:name="_Toc59524621"/>
      <w:bookmarkStart w:id="12303" w:name="_Toc42156833"/>
      <w:bookmarkStart w:id="12304" w:name="_Toc42184659"/>
      <w:bookmarkStart w:id="12305" w:name="_Toc42256081"/>
      <w:bookmarkStart w:id="12306" w:name="_Toc42256936"/>
      <w:bookmarkStart w:id="12307" w:name="_Toc46327704"/>
      <w:bookmarkStart w:id="12308" w:name="_Toc46350564"/>
      <w:bookmarkStart w:id="12309" w:name="_Toc46355060"/>
      <w:bookmarkStart w:id="12310" w:name="_Toc46355753"/>
      <w:bookmarkStart w:id="12311" w:name="_Toc46356446"/>
      <w:bookmarkStart w:id="12312" w:name="_Toc46357027"/>
      <w:bookmarkStart w:id="12313" w:name="_Toc46357714"/>
      <w:bookmarkStart w:id="12314" w:name="_Toc51749796"/>
      <w:bookmarkStart w:id="12315" w:name="_Toc51750488"/>
      <w:bookmarkStart w:id="12316" w:name="_Toc54603153"/>
      <w:bookmarkStart w:id="12317" w:name="_Toc54603845"/>
      <w:bookmarkStart w:id="12318" w:name="_Toc54604537"/>
      <w:bookmarkStart w:id="12319" w:name="_Toc54612009"/>
      <w:bookmarkStart w:id="12320" w:name="_Toc54688121"/>
      <w:bookmarkStart w:id="12321" w:name="_Toc59460948"/>
      <w:bookmarkStart w:id="12322" w:name="_Toc59523218"/>
      <w:bookmarkStart w:id="12323" w:name="_Toc59524622"/>
      <w:bookmarkStart w:id="12324" w:name="_Toc42156834"/>
      <w:bookmarkStart w:id="12325" w:name="_Toc42184660"/>
      <w:bookmarkStart w:id="12326" w:name="_Toc42256082"/>
      <w:bookmarkStart w:id="12327" w:name="_Toc42256937"/>
      <w:bookmarkStart w:id="12328" w:name="_Toc46327705"/>
      <w:bookmarkStart w:id="12329" w:name="_Toc46350565"/>
      <w:bookmarkStart w:id="12330" w:name="_Toc46355061"/>
      <w:bookmarkStart w:id="12331" w:name="_Toc46355754"/>
      <w:bookmarkStart w:id="12332" w:name="_Toc46356447"/>
      <w:bookmarkStart w:id="12333" w:name="_Toc46357028"/>
      <w:bookmarkStart w:id="12334" w:name="_Toc46357715"/>
      <w:bookmarkStart w:id="12335" w:name="_Toc51749797"/>
      <w:bookmarkStart w:id="12336" w:name="_Toc51750489"/>
      <w:bookmarkStart w:id="12337" w:name="_Toc54603154"/>
      <w:bookmarkStart w:id="12338" w:name="_Toc54603846"/>
      <w:bookmarkStart w:id="12339" w:name="_Toc54604538"/>
      <w:bookmarkStart w:id="12340" w:name="_Toc54612010"/>
      <w:bookmarkStart w:id="12341" w:name="_Toc54688122"/>
      <w:bookmarkStart w:id="12342" w:name="_Toc59460949"/>
      <w:bookmarkStart w:id="12343" w:name="_Toc59523219"/>
      <w:bookmarkStart w:id="12344" w:name="_Toc59524623"/>
      <w:bookmarkStart w:id="12345" w:name="_Toc42156835"/>
      <w:bookmarkStart w:id="12346" w:name="_Toc42184661"/>
      <w:bookmarkStart w:id="12347" w:name="_Toc42256083"/>
      <w:bookmarkStart w:id="12348" w:name="_Toc42256938"/>
      <w:bookmarkStart w:id="12349" w:name="_Toc46327706"/>
      <w:bookmarkStart w:id="12350" w:name="_Toc46350566"/>
      <w:bookmarkStart w:id="12351" w:name="_Toc46355062"/>
      <w:bookmarkStart w:id="12352" w:name="_Toc46355755"/>
      <w:bookmarkStart w:id="12353" w:name="_Toc46356448"/>
      <w:bookmarkStart w:id="12354" w:name="_Toc46357029"/>
      <w:bookmarkStart w:id="12355" w:name="_Toc46357716"/>
      <w:bookmarkStart w:id="12356" w:name="_Toc51749798"/>
      <w:bookmarkStart w:id="12357" w:name="_Toc51750490"/>
      <w:bookmarkStart w:id="12358" w:name="_Toc54603155"/>
      <w:bookmarkStart w:id="12359" w:name="_Toc54603847"/>
      <w:bookmarkStart w:id="12360" w:name="_Toc54604539"/>
      <w:bookmarkStart w:id="12361" w:name="_Toc54612011"/>
      <w:bookmarkStart w:id="12362" w:name="_Toc54688123"/>
      <w:bookmarkStart w:id="12363" w:name="_Toc59460950"/>
      <w:bookmarkStart w:id="12364" w:name="_Toc59523220"/>
      <w:bookmarkStart w:id="12365" w:name="_Toc59524624"/>
      <w:bookmarkStart w:id="12366" w:name="_Toc42156836"/>
      <w:bookmarkStart w:id="12367" w:name="_Toc42184662"/>
      <w:bookmarkStart w:id="12368" w:name="_Toc42256084"/>
      <w:bookmarkStart w:id="12369" w:name="_Toc42256939"/>
      <w:bookmarkStart w:id="12370" w:name="_Toc46327707"/>
      <w:bookmarkStart w:id="12371" w:name="_Toc46350567"/>
      <w:bookmarkStart w:id="12372" w:name="_Toc46355063"/>
      <w:bookmarkStart w:id="12373" w:name="_Toc46355756"/>
      <w:bookmarkStart w:id="12374" w:name="_Toc46356449"/>
      <w:bookmarkStart w:id="12375" w:name="_Toc46357030"/>
      <w:bookmarkStart w:id="12376" w:name="_Toc46357717"/>
      <w:bookmarkStart w:id="12377" w:name="_Toc51749799"/>
      <w:bookmarkStart w:id="12378" w:name="_Toc51750491"/>
      <w:bookmarkStart w:id="12379" w:name="_Toc54603156"/>
      <w:bookmarkStart w:id="12380" w:name="_Toc54603848"/>
      <w:bookmarkStart w:id="12381" w:name="_Toc54604540"/>
      <w:bookmarkStart w:id="12382" w:name="_Toc54612012"/>
      <w:bookmarkStart w:id="12383" w:name="_Toc54688124"/>
      <w:bookmarkStart w:id="12384" w:name="_Toc59460951"/>
      <w:bookmarkStart w:id="12385" w:name="_Toc59523221"/>
      <w:bookmarkStart w:id="12386" w:name="_Toc59524625"/>
      <w:bookmarkStart w:id="12387" w:name="_Toc42156837"/>
      <w:bookmarkStart w:id="12388" w:name="_Toc42184663"/>
      <w:bookmarkStart w:id="12389" w:name="_Toc42256085"/>
      <w:bookmarkStart w:id="12390" w:name="_Toc42256940"/>
      <w:bookmarkStart w:id="12391" w:name="_Toc46327708"/>
      <w:bookmarkStart w:id="12392" w:name="_Toc46350568"/>
      <w:bookmarkStart w:id="12393" w:name="_Toc46355064"/>
      <w:bookmarkStart w:id="12394" w:name="_Toc46355757"/>
      <w:bookmarkStart w:id="12395" w:name="_Toc46356450"/>
      <w:bookmarkStart w:id="12396" w:name="_Toc46357031"/>
      <w:bookmarkStart w:id="12397" w:name="_Toc46357718"/>
      <w:bookmarkStart w:id="12398" w:name="_Toc51749800"/>
      <w:bookmarkStart w:id="12399" w:name="_Toc51750492"/>
      <w:bookmarkStart w:id="12400" w:name="_Toc54603157"/>
      <w:bookmarkStart w:id="12401" w:name="_Toc54603849"/>
      <w:bookmarkStart w:id="12402" w:name="_Toc54604541"/>
      <w:bookmarkStart w:id="12403" w:name="_Toc54612013"/>
      <w:bookmarkStart w:id="12404" w:name="_Toc54688125"/>
      <w:bookmarkStart w:id="12405" w:name="_Toc59460952"/>
      <w:bookmarkStart w:id="12406" w:name="_Toc59523222"/>
      <w:bookmarkStart w:id="12407" w:name="_Toc59524626"/>
      <w:bookmarkStart w:id="12408" w:name="_Toc42156838"/>
      <w:bookmarkStart w:id="12409" w:name="_Toc42184664"/>
      <w:bookmarkStart w:id="12410" w:name="_Toc42256086"/>
      <w:bookmarkStart w:id="12411" w:name="_Toc42256941"/>
      <w:bookmarkStart w:id="12412" w:name="_Toc46327709"/>
      <w:bookmarkStart w:id="12413" w:name="_Toc46350569"/>
      <w:bookmarkStart w:id="12414" w:name="_Toc46355065"/>
      <w:bookmarkStart w:id="12415" w:name="_Toc46355758"/>
      <w:bookmarkStart w:id="12416" w:name="_Toc46356451"/>
      <w:bookmarkStart w:id="12417" w:name="_Toc46357032"/>
      <w:bookmarkStart w:id="12418" w:name="_Toc46357719"/>
      <w:bookmarkStart w:id="12419" w:name="_Toc51749801"/>
      <w:bookmarkStart w:id="12420" w:name="_Toc51750493"/>
      <w:bookmarkStart w:id="12421" w:name="_Toc54603158"/>
      <w:bookmarkStart w:id="12422" w:name="_Toc54603850"/>
      <w:bookmarkStart w:id="12423" w:name="_Toc54604542"/>
      <w:bookmarkStart w:id="12424" w:name="_Toc54612014"/>
      <w:bookmarkStart w:id="12425" w:name="_Toc54688126"/>
      <w:bookmarkStart w:id="12426" w:name="_Toc59460953"/>
      <w:bookmarkStart w:id="12427" w:name="_Toc59523223"/>
      <w:bookmarkStart w:id="12428" w:name="_Toc59524627"/>
      <w:bookmarkStart w:id="12429" w:name="_Toc42156839"/>
      <w:bookmarkStart w:id="12430" w:name="_Toc42184665"/>
      <w:bookmarkStart w:id="12431" w:name="_Toc42256087"/>
      <w:bookmarkStart w:id="12432" w:name="_Toc42256942"/>
      <w:bookmarkStart w:id="12433" w:name="_Toc46327710"/>
      <w:bookmarkStart w:id="12434" w:name="_Toc46350570"/>
      <w:bookmarkStart w:id="12435" w:name="_Toc46355066"/>
      <w:bookmarkStart w:id="12436" w:name="_Toc46355759"/>
      <w:bookmarkStart w:id="12437" w:name="_Toc46356452"/>
      <w:bookmarkStart w:id="12438" w:name="_Toc46357033"/>
      <w:bookmarkStart w:id="12439" w:name="_Toc46357720"/>
      <w:bookmarkStart w:id="12440" w:name="_Toc51749802"/>
      <w:bookmarkStart w:id="12441" w:name="_Toc51750494"/>
      <w:bookmarkStart w:id="12442" w:name="_Toc54603159"/>
      <w:bookmarkStart w:id="12443" w:name="_Toc54603851"/>
      <w:bookmarkStart w:id="12444" w:name="_Toc54604543"/>
      <w:bookmarkStart w:id="12445" w:name="_Toc54612015"/>
      <w:bookmarkStart w:id="12446" w:name="_Toc54688127"/>
      <w:bookmarkStart w:id="12447" w:name="_Toc59460954"/>
      <w:bookmarkStart w:id="12448" w:name="_Toc59523224"/>
      <w:bookmarkStart w:id="12449" w:name="_Toc59524628"/>
      <w:bookmarkStart w:id="12450" w:name="_Toc42156840"/>
      <w:bookmarkStart w:id="12451" w:name="_Toc42184666"/>
      <w:bookmarkStart w:id="12452" w:name="_Toc42256088"/>
      <w:bookmarkStart w:id="12453" w:name="_Toc42256943"/>
      <w:bookmarkStart w:id="12454" w:name="_Toc46327711"/>
      <w:bookmarkStart w:id="12455" w:name="_Toc46350571"/>
      <w:bookmarkStart w:id="12456" w:name="_Toc46355067"/>
      <w:bookmarkStart w:id="12457" w:name="_Toc46355760"/>
      <w:bookmarkStart w:id="12458" w:name="_Toc46356453"/>
      <w:bookmarkStart w:id="12459" w:name="_Toc46357034"/>
      <w:bookmarkStart w:id="12460" w:name="_Toc46357721"/>
      <w:bookmarkStart w:id="12461" w:name="_Toc51749803"/>
      <w:bookmarkStart w:id="12462" w:name="_Toc51750495"/>
      <w:bookmarkStart w:id="12463" w:name="_Toc54603160"/>
      <w:bookmarkStart w:id="12464" w:name="_Toc54603852"/>
      <w:bookmarkStart w:id="12465" w:name="_Toc54604544"/>
      <w:bookmarkStart w:id="12466" w:name="_Toc54612016"/>
      <w:bookmarkStart w:id="12467" w:name="_Toc54688128"/>
      <w:bookmarkStart w:id="12468" w:name="_Toc59460955"/>
      <w:bookmarkStart w:id="12469" w:name="_Toc59523225"/>
      <w:bookmarkStart w:id="12470" w:name="_Toc59524629"/>
      <w:bookmarkStart w:id="12471" w:name="_Toc42156841"/>
      <w:bookmarkStart w:id="12472" w:name="_Toc42184667"/>
      <w:bookmarkStart w:id="12473" w:name="_Toc42256089"/>
      <w:bookmarkStart w:id="12474" w:name="_Toc42256944"/>
      <w:bookmarkStart w:id="12475" w:name="_Toc46327712"/>
      <w:bookmarkStart w:id="12476" w:name="_Toc46350572"/>
      <w:bookmarkStart w:id="12477" w:name="_Toc46355068"/>
      <w:bookmarkStart w:id="12478" w:name="_Toc46355761"/>
      <w:bookmarkStart w:id="12479" w:name="_Toc46356454"/>
      <w:bookmarkStart w:id="12480" w:name="_Toc46357035"/>
      <w:bookmarkStart w:id="12481" w:name="_Toc46357722"/>
      <w:bookmarkStart w:id="12482" w:name="_Toc51749804"/>
      <w:bookmarkStart w:id="12483" w:name="_Toc51750496"/>
      <w:bookmarkStart w:id="12484" w:name="_Toc54603161"/>
      <w:bookmarkStart w:id="12485" w:name="_Toc54603853"/>
      <w:bookmarkStart w:id="12486" w:name="_Toc54604545"/>
      <w:bookmarkStart w:id="12487" w:name="_Toc54612017"/>
      <w:bookmarkStart w:id="12488" w:name="_Toc54688129"/>
      <w:bookmarkStart w:id="12489" w:name="_Toc59460956"/>
      <w:bookmarkStart w:id="12490" w:name="_Toc59523226"/>
      <w:bookmarkStart w:id="12491" w:name="_Toc59524630"/>
      <w:bookmarkStart w:id="12492" w:name="_Toc42156842"/>
      <w:bookmarkStart w:id="12493" w:name="_Toc42184668"/>
      <w:bookmarkStart w:id="12494" w:name="_Toc42256090"/>
      <w:bookmarkStart w:id="12495" w:name="_Toc42256945"/>
      <w:bookmarkStart w:id="12496" w:name="_Toc46327713"/>
      <w:bookmarkStart w:id="12497" w:name="_Toc46350573"/>
      <w:bookmarkStart w:id="12498" w:name="_Toc46355069"/>
      <w:bookmarkStart w:id="12499" w:name="_Toc46355762"/>
      <w:bookmarkStart w:id="12500" w:name="_Toc46356455"/>
      <w:bookmarkStart w:id="12501" w:name="_Toc46357036"/>
      <w:bookmarkStart w:id="12502" w:name="_Toc46357723"/>
      <w:bookmarkStart w:id="12503" w:name="_Toc51749805"/>
      <w:bookmarkStart w:id="12504" w:name="_Toc51750497"/>
      <w:bookmarkStart w:id="12505" w:name="_Toc54603162"/>
      <w:bookmarkStart w:id="12506" w:name="_Toc54603854"/>
      <w:bookmarkStart w:id="12507" w:name="_Toc54604546"/>
      <w:bookmarkStart w:id="12508" w:name="_Toc54612018"/>
      <w:bookmarkStart w:id="12509" w:name="_Toc54688130"/>
      <w:bookmarkStart w:id="12510" w:name="_Toc59460957"/>
      <w:bookmarkStart w:id="12511" w:name="_Toc59523227"/>
      <w:bookmarkStart w:id="12512" w:name="_Toc59524631"/>
      <w:bookmarkStart w:id="12513" w:name="_Toc42156843"/>
      <w:bookmarkStart w:id="12514" w:name="_Toc42184669"/>
      <w:bookmarkStart w:id="12515" w:name="_Toc42256091"/>
      <w:bookmarkStart w:id="12516" w:name="_Toc42256946"/>
      <w:bookmarkStart w:id="12517" w:name="_Toc46327714"/>
      <w:bookmarkStart w:id="12518" w:name="_Toc46350574"/>
      <w:bookmarkStart w:id="12519" w:name="_Toc46355070"/>
      <w:bookmarkStart w:id="12520" w:name="_Toc46355763"/>
      <w:bookmarkStart w:id="12521" w:name="_Toc46356456"/>
      <w:bookmarkStart w:id="12522" w:name="_Toc46357037"/>
      <w:bookmarkStart w:id="12523" w:name="_Toc46357724"/>
      <w:bookmarkStart w:id="12524" w:name="_Toc51749806"/>
      <w:bookmarkStart w:id="12525" w:name="_Toc51750498"/>
      <w:bookmarkStart w:id="12526" w:name="_Toc54603163"/>
      <w:bookmarkStart w:id="12527" w:name="_Toc54603855"/>
      <w:bookmarkStart w:id="12528" w:name="_Toc54604547"/>
      <w:bookmarkStart w:id="12529" w:name="_Toc54612019"/>
      <w:bookmarkStart w:id="12530" w:name="_Toc54688131"/>
      <w:bookmarkStart w:id="12531" w:name="_Toc59460958"/>
      <w:bookmarkStart w:id="12532" w:name="_Toc59523228"/>
      <w:bookmarkStart w:id="12533" w:name="_Toc59524632"/>
      <w:bookmarkStart w:id="12534" w:name="_Toc42156844"/>
      <w:bookmarkStart w:id="12535" w:name="_Toc42184670"/>
      <w:bookmarkStart w:id="12536" w:name="_Toc42256092"/>
      <w:bookmarkStart w:id="12537" w:name="_Toc42256947"/>
      <w:bookmarkStart w:id="12538" w:name="_Toc46327715"/>
      <w:bookmarkStart w:id="12539" w:name="_Toc46350575"/>
      <w:bookmarkStart w:id="12540" w:name="_Toc46355071"/>
      <w:bookmarkStart w:id="12541" w:name="_Toc46355764"/>
      <w:bookmarkStart w:id="12542" w:name="_Toc46356457"/>
      <w:bookmarkStart w:id="12543" w:name="_Toc46357038"/>
      <w:bookmarkStart w:id="12544" w:name="_Toc46357725"/>
      <w:bookmarkStart w:id="12545" w:name="_Toc51749807"/>
      <w:bookmarkStart w:id="12546" w:name="_Toc51750499"/>
      <w:bookmarkStart w:id="12547" w:name="_Toc54603164"/>
      <w:bookmarkStart w:id="12548" w:name="_Toc54603856"/>
      <w:bookmarkStart w:id="12549" w:name="_Toc54604548"/>
      <w:bookmarkStart w:id="12550" w:name="_Toc54612020"/>
      <w:bookmarkStart w:id="12551" w:name="_Toc54688132"/>
      <w:bookmarkStart w:id="12552" w:name="_Toc59460959"/>
      <w:bookmarkStart w:id="12553" w:name="_Toc59523229"/>
      <w:bookmarkStart w:id="12554" w:name="_Toc59524633"/>
      <w:bookmarkStart w:id="12555" w:name="_Toc42156845"/>
      <w:bookmarkStart w:id="12556" w:name="_Toc42184671"/>
      <w:bookmarkStart w:id="12557" w:name="_Toc42256093"/>
      <w:bookmarkStart w:id="12558" w:name="_Toc42256948"/>
      <w:bookmarkStart w:id="12559" w:name="_Toc46327716"/>
      <w:bookmarkStart w:id="12560" w:name="_Toc46350576"/>
      <w:bookmarkStart w:id="12561" w:name="_Toc46355072"/>
      <w:bookmarkStart w:id="12562" w:name="_Toc46355765"/>
      <w:bookmarkStart w:id="12563" w:name="_Toc46356458"/>
      <w:bookmarkStart w:id="12564" w:name="_Toc46357039"/>
      <w:bookmarkStart w:id="12565" w:name="_Toc46357726"/>
      <w:bookmarkStart w:id="12566" w:name="_Toc51749808"/>
      <w:bookmarkStart w:id="12567" w:name="_Toc51750500"/>
      <w:bookmarkStart w:id="12568" w:name="_Toc54603165"/>
      <w:bookmarkStart w:id="12569" w:name="_Toc54603857"/>
      <w:bookmarkStart w:id="12570" w:name="_Toc54604549"/>
      <w:bookmarkStart w:id="12571" w:name="_Toc54612021"/>
      <w:bookmarkStart w:id="12572" w:name="_Toc54688133"/>
      <w:bookmarkStart w:id="12573" w:name="_Toc59460960"/>
      <w:bookmarkStart w:id="12574" w:name="_Toc59523230"/>
      <w:bookmarkStart w:id="12575" w:name="_Toc59524634"/>
      <w:bookmarkStart w:id="12576" w:name="_Toc42156846"/>
      <w:bookmarkStart w:id="12577" w:name="_Toc42184672"/>
      <w:bookmarkStart w:id="12578" w:name="_Toc42256094"/>
      <w:bookmarkStart w:id="12579" w:name="_Toc42256949"/>
      <w:bookmarkStart w:id="12580" w:name="_Toc46327717"/>
      <w:bookmarkStart w:id="12581" w:name="_Toc46350577"/>
      <w:bookmarkStart w:id="12582" w:name="_Toc46355073"/>
      <w:bookmarkStart w:id="12583" w:name="_Toc46355766"/>
      <w:bookmarkStart w:id="12584" w:name="_Toc46356459"/>
      <w:bookmarkStart w:id="12585" w:name="_Toc46357040"/>
      <w:bookmarkStart w:id="12586" w:name="_Toc46357727"/>
      <w:bookmarkStart w:id="12587" w:name="_Toc51749809"/>
      <w:bookmarkStart w:id="12588" w:name="_Toc51750501"/>
      <w:bookmarkStart w:id="12589" w:name="_Toc54603166"/>
      <w:bookmarkStart w:id="12590" w:name="_Toc54603858"/>
      <w:bookmarkStart w:id="12591" w:name="_Toc54604550"/>
      <w:bookmarkStart w:id="12592" w:name="_Toc54612022"/>
      <w:bookmarkStart w:id="12593" w:name="_Toc54688134"/>
      <w:bookmarkStart w:id="12594" w:name="_Toc59460961"/>
      <w:bookmarkStart w:id="12595" w:name="_Toc59523231"/>
      <w:bookmarkStart w:id="12596" w:name="_Toc59524635"/>
      <w:bookmarkStart w:id="12597" w:name="_Toc42156847"/>
      <w:bookmarkStart w:id="12598" w:name="_Toc42184673"/>
      <w:bookmarkStart w:id="12599" w:name="_Toc42256095"/>
      <w:bookmarkStart w:id="12600" w:name="_Toc42256950"/>
      <w:bookmarkStart w:id="12601" w:name="_Toc46327718"/>
      <w:bookmarkStart w:id="12602" w:name="_Toc46350578"/>
      <w:bookmarkStart w:id="12603" w:name="_Toc46355074"/>
      <w:bookmarkStart w:id="12604" w:name="_Toc46355767"/>
      <w:bookmarkStart w:id="12605" w:name="_Toc46356460"/>
      <w:bookmarkStart w:id="12606" w:name="_Toc46357041"/>
      <w:bookmarkStart w:id="12607" w:name="_Toc46357728"/>
      <w:bookmarkStart w:id="12608" w:name="_Toc51749810"/>
      <w:bookmarkStart w:id="12609" w:name="_Toc51750502"/>
      <w:bookmarkStart w:id="12610" w:name="_Toc54603167"/>
      <w:bookmarkStart w:id="12611" w:name="_Toc54603859"/>
      <w:bookmarkStart w:id="12612" w:name="_Toc54604551"/>
      <w:bookmarkStart w:id="12613" w:name="_Toc54612023"/>
      <w:bookmarkStart w:id="12614" w:name="_Toc54688135"/>
      <w:bookmarkStart w:id="12615" w:name="_Toc59460962"/>
      <w:bookmarkStart w:id="12616" w:name="_Toc59523232"/>
      <w:bookmarkStart w:id="12617" w:name="_Toc59524636"/>
      <w:bookmarkStart w:id="12618" w:name="_Toc42156848"/>
      <w:bookmarkStart w:id="12619" w:name="_Toc42184674"/>
      <w:bookmarkStart w:id="12620" w:name="_Toc42256096"/>
      <w:bookmarkStart w:id="12621" w:name="_Toc42256951"/>
      <w:bookmarkStart w:id="12622" w:name="_Toc46327719"/>
      <w:bookmarkStart w:id="12623" w:name="_Toc46350579"/>
      <w:bookmarkStart w:id="12624" w:name="_Toc46355075"/>
      <w:bookmarkStart w:id="12625" w:name="_Toc46355768"/>
      <w:bookmarkStart w:id="12626" w:name="_Toc46356461"/>
      <w:bookmarkStart w:id="12627" w:name="_Toc46357042"/>
      <w:bookmarkStart w:id="12628" w:name="_Toc46357729"/>
      <w:bookmarkStart w:id="12629" w:name="_Toc51749811"/>
      <w:bookmarkStart w:id="12630" w:name="_Toc51750503"/>
      <w:bookmarkStart w:id="12631" w:name="_Toc54603168"/>
      <w:bookmarkStart w:id="12632" w:name="_Toc54603860"/>
      <w:bookmarkStart w:id="12633" w:name="_Toc54604552"/>
      <w:bookmarkStart w:id="12634" w:name="_Toc54612024"/>
      <w:bookmarkStart w:id="12635" w:name="_Toc54688136"/>
      <w:bookmarkStart w:id="12636" w:name="_Toc59460963"/>
      <w:bookmarkStart w:id="12637" w:name="_Toc59523233"/>
      <w:bookmarkStart w:id="12638" w:name="_Toc59524637"/>
      <w:bookmarkStart w:id="12639" w:name="_Toc42156849"/>
      <w:bookmarkStart w:id="12640" w:name="_Toc42184675"/>
      <w:bookmarkStart w:id="12641" w:name="_Toc42256097"/>
      <w:bookmarkStart w:id="12642" w:name="_Toc42256952"/>
      <w:bookmarkStart w:id="12643" w:name="_Toc46327720"/>
      <w:bookmarkStart w:id="12644" w:name="_Toc46350580"/>
      <w:bookmarkStart w:id="12645" w:name="_Toc46355076"/>
      <w:bookmarkStart w:id="12646" w:name="_Toc46355769"/>
      <w:bookmarkStart w:id="12647" w:name="_Toc46356462"/>
      <w:bookmarkStart w:id="12648" w:name="_Toc46357043"/>
      <w:bookmarkStart w:id="12649" w:name="_Toc46357730"/>
      <w:bookmarkStart w:id="12650" w:name="_Toc51749812"/>
      <w:bookmarkStart w:id="12651" w:name="_Toc51750504"/>
      <w:bookmarkStart w:id="12652" w:name="_Toc54603169"/>
      <w:bookmarkStart w:id="12653" w:name="_Toc54603861"/>
      <w:bookmarkStart w:id="12654" w:name="_Toc54604553"/>
      <w:bookmarkStart w:id="12655" w:name="_Toc54612025"/>
      <w:bookmarkStart w:id="12656" w:name="_Toc54688137"/>
      <w:bookmarkStart w:id="12657" w:name="_Toc59460964"/>
      <w:bookmarkStart w:id="12658" w:name="_Toc59523234"/>
      <w:bookmarkStart w:id="12659" w:name="_Toc59524638"/>
      <w:bookmarkStart w:id="12660" w:name="_Toc42156850"/>
      <w:bookmarkStart w:id="12661" w:name="_Toc42184676"/>
      <w:bookmarkStart w:id="12662" w:name="_Toc42256098"/>
      <w:bookmarkStart w:id="12663" w:name="_Toc42256953"/>
      <w:bookmarkStart w:id="12664" w:name="_Toc46327721"/>
      <w:bookmarkStart w:id="12665" w:name="_Toc46350581"/>
      <w:bookmarkStart w:id="12666" w:name="_Toc46355077"/>
      <w:bookmarkStart w:id="12667" w:name="_Toc46355770"/>
      <w:bookmarkStart w:id="12668" w:name="_Toc46356463"/>
      <w:bookmarkStart w:id="12669" w:name="_Toc46357044"/>
      <w:bookmarkStart w:id="12670" w:name="_Toc46357731"/>
      <w:bookmarkStart w:id="12671" w:name="_Toc51749813"/>
      <w:bookmarkStart w:id="12672" w:name="_Toc51750505"/>
      <w:bookmarkStart w:id="12673" w:name="_Toc54603170"/>
      <w:bookmarkStart w:id="12674" w:name="_Toc54603862"/>
      <w:bookmarkStart w:id="12675" w:name="_Toc54604554"/>
      <w:bookmarkStart w:id="12676" w:name="_Toc54612026"/>
      <w:bookmarkStart w:id="12677" w:name="_Toc54688138"/>
      <w:bookmarkStart w:id="12678" w:name="_Toc59460965"/>
      <w:bookmarkStart w:id="12679" w:name="_Toc59523235"/>
      <w:bookmarkStart w:id="12680" w:name="_Toc59524639"/>
      <w:bookmarkStart w:id="12681" w:name="_Toc42156851"/>
      <w:bookmarkStart w:id="12682" w:name="_Toc42184677"/>
      <w:bookmarkStart w:id="12683" w:name="_Toc42256099"/>
      <w:bookmarkStart w:id="12684" w:name="_Toc42256954"/>
      <w:bookmarkStart w:id="12685" w:name="_Toc46327722"/>
      <w:bookmarkStart w:id="12686" w:name="_Toc46350582"/>
      <w:bookmarkStart w:id="12687" w:name="_Toc46355078"/>
      <w:bookmarkStart w:id="12688" w:name="_Toc46355771"/>
      <w:bookmarkStart w:id="12689" w:name="_Toc46356464"/>
      <w:bookmarkStart w:id="12690" w:name="_Toc46357045"/>
      <w:bookmarkStart w:id="12691" w:name="_Toc46357732"/>
      <w:bookmarkStart w:id="12692" w:name="_Toc51749814"/>
      <w:bookmarkStart w:id="12693" w:name="_Toc51750506"/>
      <w:bookmarkStart w:id="12694" w:name="_Toc54603171"/>
      <w:bookmarkStart w:id="12695" w:name="_Toc54603863"/>
      <w:bookmarkStart w:id="12696" w:name="_Toc54604555"/>
      <w:bookmarkStart w:id="12697" w:name="_Toc54612027"/>
      <w:bookmarkStart w:id="12698" w:name="_Toc54688139"/>
      <w:bookmarkStart w:id="12699" w:name="_Toc59460966"/>
      <w:bookmarkStart w:id="12700" w:name="_Toc59523236"/>
      <w:bookmarkStart w:id="12701" w:name="_Toc59524640"/>
      <w:bookmarkStart w:id="12702" w:name="_Toc42156852"/>
      <w:bookmarkStart w:id="12703" w:name="_Toc42184678"/>
      <w:bookmarkStart w:id="12704" w:name="_Toc42256100"/>
      <w:bookmarkStart w:id="12705" w:name="_Toc42256955"/>
      <w:bookmarkStart w:id="12706" w:name="_Toc46327723"/>
      <w:bookmarkStart w:id="12707" w:name="_Toc46350583"/>
      <w:bookmarkStart w:id="12708" w:name="_Toc46355079"/>
      <w:bookmarkStart w:id="12709" w:name="_Toc46355772"/>
      <w:bookmarkStart w:id="12710" w:name="_Toc46356465"/>
      <w:bookmarkStart w:id="12711" w:name="_Toc46357046"/>
      <w:bookmarkStart w:id="12712" w:name="_Toc46357733"/>
      <w:bookmarkStart w:id="12713" w:name="_Toc51749815"/>
      <w:bookmarkStart w:id="12714" w:name="_Toc51750507"/>
      <w:bookmarkStart w:id="12715" w:name="_Toc54603172"/>
      <w:bookmarkStart w:id="12716" w:name="_Toc54603864"/>
      <w:bookmarkStart w:id="12717" w:name="_Toc54604556"/>
      <w:bookmarkStart w:id="12718" w:name="_Toc54612028"/>
      <w:bookmarkStart w:id="12719" w:name="_Toc54688140"/>
      <w:bookmarkStart w:id="12720" w:name="_Toc59460967"/>
      <w:bookmarkStart w:id="12721" w:name="_Toc59523237"/>
      <w:bookmarkStart w:id="12722" w:name="_Toc59524641"/>
      <w:bookmarkStart w:id="12723" w:name="_Toc42156853"/>
      <w:bookmarkStart w:id="12724" w:name="_Toc42184679"/>
      <w:bookmarkStart w:id="12725" w:name="_Toc42256101"/>
      <w:bookmarkStart w:id="12726" w:name="_Toc42256956"/>
      <w:bookmarkStart w:id="12727" w:name="_Toc46327724"/>
      <w:bookmarkStart w:id="12728" w:name="_Toc46350584"/>
      <w:bookmarkStart w:id="12729" w:name="_Toc46355080"/>
      <w:bookmarkStart w:id="12730" w:name="_Toc46355773"/>
      <w:bookmarkStart w:id="12731" w:name="_Toc46356466"/>
      <w:bookmarkStart w:id="12732" w:name="_Toc46357047"/>
      <w:bookmarkStart w:id="12733" w:name="_Toc46357734"/>
      <w:bookmarkStart w:id="12734" w:name="_Toc51749816"/>
      <w:bookmarkStart w:id="12735" w:name="_Toc51750508"/>
      <w:bookmarkStart w:id="12736" w:name="_Toc54603173"/>
      <w:bookmarkStart w:id="12737" w:name="_Toc54603865"/>
      <w:bookmarkStart w:id="12738" w:name="_Toc54604557"/>
      <w:bookmarkStart w:id="12739" w:name="_Toc54612029"/>
      <w:bookmarkStart w:id="12740" w:name="_Toc54688141"/>
      <w:bookmarkStart w:id="12741" w:name="_Toc59460968"/>
      <w:bookmarkStart w:id="12742" w:name="_Toc59523238"/>
      <w:bookmarkStart w:id="12743" w:name="_Toc59524642"/>
      <w:bookmarkStart w:id="12744" w:name="_Toc42156854"/>
      <w:bookmarkStart w:id="12745" w:name="_Toc42184680"/>
      <w:bookmarkStart w:id="12746" w:name="_Toc42256102"/>
      <w:bookmarkStart w:id="12747" w:name="_Toc42256957"/>
      <w:bookmarkStart w:id="12748" w:name="_Toc46327725"/>
      <w:bookmarkStart w:id="12749" w:name="_Toc46350585"/>
      <w:bookmarkStart w:id="12750" w:name="_Toc46355081"/>
      <w:bookmarkStart w:id="12751" w:name="_Toc46355774"/>
      <w:bookmarkStart w:id="12752" w:name="_Toc46356467"/>
      <w:bookmarkStart w:id="12753" w:name="_Toc46357048"/>
      <w:bookmarkStart w:id="12754" w:name="_Toc46357735"/>
      <w:bookmarkStart w:id="12755" w:name="_Toc51749817"/>
      <w:bookmarkStart w:id="12756" w:name="_Toc51750509"/>
      <w:bookmarkStart w:id="12757" w:name="_Toc54603174"/>
      <w:bookmarkStart w:id="12758" w:name="_Toc54603866"/>
      <w:bookmarkStart w:id="12759" w:name="_Toc54604558"/>
      <w:bookmarkStart w:id="12760" w:name="_Toc54612030"/>
      <w:bookmarkStart w:id="12761" w:name="_Toc54688142"/>
      <w:bookmarkStart w:id="12762" w:name="_Toc59460969"/>
      <w:bookmarkStart w:id="12763" w:name="_Toc59523239"/>
      <w:bookmarkStart w:id="12764" w:name="_Toc59524643"/>
      <w:bookmarkStart w:id="12765" w:name="_Toc42156855"/>
      <w:bookmarkStart w:id="12766" w:name="_Toc42184681"/>
      <w:bookmarkStart w:id="12767" w:name="_Toc42256103"/>
      <w:bookmarkStart w:id="12768" w:name="_Toc42256958"/>
      <w:bookmarkStart w:id="12769" w:name="_Toc46327726"/>
      <w:bookmarkStart w:id="12770" w:name="_Toc46350586"/>
      <w:bookmarkStart w:id="12771" w:name="_Toc46355082"/>
      <w:bookmarkStart w:id="12772" w:name="_Toc46355775"/>
      <w:bookmarkStart w:id="12773" w:name="_Toc46356468"/>
      <w:bookmarkStart w:id="12774" w:name="_Toc46357049"/>
      <w:bookmarkStart w:id="12775" w:name="_Toc46357736"/>
      <w:bookmarkStart w:id="12776" w:name="_Toc51749818"/>
      <w:bookmarkStart w:id="12777" w:name="_Toc51750510"/>
      <w:bookmarkStart w:id="12778" w:name="_Toc54603175"/>
      <w:bookmarkStart w:id="12779" w:name="_Toc54603867"/>
      <w:bookmarkStart w:id="12780" w:name="_Toc54604559"/>
      <w:bookmarkStart w:id="12781" w:name="_Toc54612031"/>
      <w:bookmarkStart w:id="12782" w:name="_Toc54688143"/>
      <w:bookmarkStart w:id="12783" w:name="_Toc59460970"/>
      <w:bookmarkStart w:id="12784" w:name="_Toc59523240"/>
      <w:bookmarkStart w:id="12785" w:name="_Toc59524644"/>
      <w:bookmarkStart w:id="12786" w:name="_Toc42156856"/>
      <w:bookmarkStart w:id="12787" w:name="_Toc42184682"/>
      <w:bookmarkStart w:id="12788" w:name="_Toc42256104"/>
      <w:bookmarkStart w:id="12789" w:name="_Toc42256959"/>
      <w:bookmarkStart w:id="12790" w:name="_Toc46327727"/>
      <w:bookmarkStart w:id="12791" w:name="_Toc46350587"/>
      <w:bookmarkStart w:id="12792" w:name="_Toc46355083"/>
      <w:bookmarkStart w:id="12793" w:name="_Toc46355776"/>
      <w:bookmarkStart w:id="12794" w:name="_Toc46356469"/>
      <w:bookmarkStart w:id="12795" w:name="_Toc46357050"/>
      <w:bookmarkStart w:id="12796" w:name="_Toc46357737"/>
      <w:bookmarkStart w:id="12797" w:name="_Toc51749819"/>
      <w:bookmarkStart w:id="12798" w:name="_Toc51750511"/>
      <w:bookmarkStart w:id="12799" w:name="_Toc54603176"/>
      <w:bookmarkStart w:id="12800" w:name="_Toc54603868"/>
      <w:bookmarkStart w:id="12801" w:name="_Toc54604560"/>
      <w:bookmarkStart w:id="12802" w:name="_Toc54612032"/>
      <w:bookmarkStart w:id="12803" w:name="_Toc54688144"/>
      <w:bookmarkStart w:id="12804" w:name="_Toc59460971"/>
      <w:bookmarkStart w:id="12805" w:name="_Toc59523241"/>
      <w:bookmarkStart w:id="12806" w:name="_Toc59524645"/>
      <w:bookmarkStart w:id="12807" w:name="_Toc42156857"/>
      <w:bookmarkStart w:id="12808" w:name="_Toc42184683"/>
      <w:bookmarkStart w:id="12809" w:name="_Toc42256105"/>
      <w:bookmarkStart w:id="12810" w:name="_Toc42256960"/>
      <w:bookmarkStart w:id="12811" w:name="_Toc46327728"/>
      <w:bookmarkStart w:id="12812" w:name="_Toc46350588"/>
      <w:bookmarkStart w:id="12813" w:name="_Toc46355084"/>
      <w:bookmarkStart w:id="12814" w:name="_Toc46355777"/>
      <w:bookmarkStart w:id="12815" w:name="_Toc46356470"/>
      <w:bookmarkStart w:id="12816" w:name="_Toc46357051"/>
      <w:bookmarkStart w:id="12817" w:name="_Toc46357738"/>
      <w:bookmarkStart w:id="12818" w:name="_Toc51749820"/>
      <w:bookmarkStart w:id="12819" w:name="_Toc51750512"/>
      <w:bookmarkStart w:id="12820" w:name="_Toc54603177"/>
      <w:bookmarkStart w:id="12821" w:name="_Toc54603869"/>
      <w:bookmarkStart w:id="12822" w:name="_Toc54604561"/>
      <w:bookmarkStart w:id="12823" w:name="_Toc54612033"/>
      <w:bookmarkStart w:id="12824" w:name="_Toc54688145"/>
      <w:bookmarkStart w:id="12825" w:name="_Toc59460972"/>
      <w:bookmarkStart w:id="12826" w:name="_Toc59523242"/>
      <w:bookmarkStart w:id="12827" w:name="_Toc59524646"/>
      <w:bookmarkStart w:id="12828" w:name="_Toc42156858"/>
      <w:bookmarkStart w:id="12829" w:name="_Toc42184684"/>
      <w:bookmarkStart w:id="12830" w:name="_Toc42256106"/>
      <w:bookmarkStart w:id="12831" w:name="_Toc42256961"/>
      <w:bookmarkStart w:id="12832" w:name="_Toc46327729"/>
      <w:bookmarkStart w:id="12833" w:name="_Toc46350589"/>
      <w:bookmarkStart w:id="12834" w:name="_Toc46355085"/>
      <w:bookmarkStart w:id="12835" w:name="_Toc46355778"/>
      <w:bookmarkStart w:id="12836" w:name="_Toc46356471"/>
      <w:bookmarkStart w:id="12837" w:name="_Toc46357052"/>
      <w:bookmarkStart w:id="12838" w:name="_Toc46357739"/>
      <w:bookmarkStart w:id="12839" w:name="_Toc51749821"/>
      <w:bookmarkStart w:id="12840" w:name="_Toc51750513"/>
      <w:bookmarkStart w:id="12841" w:name="_Toc54603178"/>
      <w:bookmarkStart w:id="12842" w:name="_Toc54603870"/>
      <w:bookmarkStart w:id="12843" w:name="_Toc54604562"/>
      <w:bookmarkStart w:id="12844" w:name="_Toc54612034"/>
      <w:bookmarkStart w:id="12845" w:name="_Toc54688146"/>
      <w:bookmarkStart w:id="12846" w:name="_Toc59460973"/>
      <w:bookmarkStart w:id="12847" w:name="_Toc59523243"/>
      <w:bookmarkStart w:id="12848" w:name="_Toc59524647"/>
      <w:bookmarkStart w:id="12849" w:name="_Toc42156859"/>
      <w:bookmarkStart w:id="12850" w:name="_Toc42184685"/>
      <w:bookmarkStart w:id="12851" w:name="_Toc42256107"/>
      <w:bookmarkStart w:id="12852" w:name="_Toc42256962"/>
      <w:bookmarkStart w:id="12853" w:name="_Toc46327730"/>
      <w:bookmarkStart w:id="12854" w:name="_Toc46350590"/>
      <w:bookmarkStart w:id="12855" w:name="_Toc46355086"/>
      <w:bookmarkStart w:id="12856" w:name="_Toc46355779"/>
      <w:bookmarkStart w:id="12857" w:name="_Toc46356472"/>
      <w:bookmarkStart w:id="12858" w:name="_Toc46357053"/>
      <w:bookmarkStart w:id="12859" w:name="_Toc46357740"/>
      <w:bookmarkStart w:id="12860" w:name="_Toc51749822"/>
      <w:bookmarkStart w:id="12861" w:name="_Toc51750514"/>
      <w:bookmarkStart w:id="12862" w:name="_Toc54603179"/>
      <w:bookmarkStart w:id="12863" w:name="_Toc54603871"/>
      <w:bookmarkStart w:id="12864" w:name="_Toc54604563"/>
      <w:bookmarkStart w:id="12865" w:name="_Toc54612035"/>
      <w:bookmarkStart w:id="12866" w:name="_Toc54688147"/>
      <w:bookmarkStart w:id="12867" w:name="_Toc59460974"/>
      <w:bookmarkStart w:id="12868" w:name="_Toc59523244"/>
      <w:bookmarkStart w:id="12869" w:name="_Toc59524648"/>
      <w:bookmarkStart w:id="12870" w:name="_Toc42156860"/>
      <w:bookmarkStart w:id="12871" w:name="_Toc42184686"/>
      <w:bookmarkStart w:id="12872" w:name="_Toc42256108"/>
      <w:bookmarkStart w:id="12873" w:name="_Toc42256963"/>
      <w:bookmarkStart w:id="12874" w:name="_Toc46327731"/>
      <w:bookmarkStart w:id="12875" w:name="_Toc46350591"/>
      <w:bookmarkStart w:id="12876" w:name="_Toc46355087"/>
      <w:bookmarkStart w:id="12877" w:name="_Toc46355780"/>
      <w:bookmarkStart w:id="12878" w:name="_Toc46356473"/>
      <w:bookmarkStart w:id="12879" w:name="_Toc46357054"/>
      <w:bookmarkStart w:id="12880" w:name="_Toc46357741"/>
      <w:bookmarkStart w:id="12881" w:name="_Toc51749823"/>
      <w:bookmarkStart w:id="12882" w:name="_Toc51750515"/>
      <w:bookmarkStart w:id="12883" w:name="_Toc54603180"/>
      <w:bookmarkStart w:id="12884" w:name="_Toc54603872"/>
      <w:bookmarkStart w:id="12885" w:name="_Toc54604564"/>
      <w:bookmarkStart w:id="12886" w:name="_Toc54612036"/>
      <w:bookmarkStart w:id="12887" w:name="_Toc54688148"/>
      <w:bookmarkStart w:id="12888" w:name="_Toc59460975"/>
      <w:bookmarkStart w:id="12889" w:name="_Toc59523245"/>
      <w:bookmarkStart w:id="12890" w:name="_Toc59524649"/>
      <w:bookmarkStart w:id="12891" w:name="_Toc42156861"/>
      <w:bookmarkStart w:id="12892" w:name="_Toc42184687"/>
      <w:bookmarkStart w:id="12893" w:name="_Toc42256109"/>
      <w:bookmarkStart w:id="12894" w:name="_Toc42256964"/>
      <w:bookmarkStart w:id="12895" w:name="_Toc46327732"/>
      <w:bookmarkStart w:id="12896" w:name="_Toc46350592"/>
      <w:bookmarkStart w:id="12897" w:name="_Toc46355088"/>
      <w:bookmarkStart w:id="12898" w:name="_Toc46355781"/>
      <w:bookmarkStart w:id="12899" w:name="_Toc46356474"/>
      <w:bookmarkStart w:id="12900" w:name="_Toc46357055"/>
      <w:bookmarkStart w:id="12901" w:name="_Toc46357742"/>
      <w:bookmarkStart w:id="12902" w:name="_Toc51749824"/>
      <w:bookmarkStart w:id="12903" w:name="_Toc51750516"/>
      <w:bookmarkStart w:id="12904" w:name="_Toc54603181"/>
      <w:bookmarkStart w:id="12905" w:name="_Toc54603873"/>
      <w:bookmarkStart w:id="12906" w:name="_Toc54604565"/>
      <w:bookmarkStart w:id="12907" w:name="_Toc54612037"/>
      <w:bookmarkStart w:id="12908" w:name="_Toc54688149"/>
      <w:bookmarkStart w:id="12909" w:name="_Toc59460976"/>
      <w:bookmarkStart w:id="12910" w:name="_Toc59523246"/>
      <w:bookmarkStart w:id="12911" w:name="_Toc59524650"/>
      <w:bookmarkStart w:id="12912" w:name="_Toc42156862"/>
      <w:bookmarkStart w:id="12913" w:name="_Toc42184688"/>
      <w:bookmarkStart w:id="12914" w:name="_Toc42256110"/>
      <w:bookmarkStart w:id="12915" w:name="_Toc42256965"/>
      <w:bookmarkStart w:id="12916" w:name="_Toc46327733"/>
      <w:bookmarkStart w:id="12917" w:name="_Toc46350593"/>
      <w:bookmarkStart w:id="12918" w:name="_Toc46355089"/>
      <w:bookmarkStart w:id="12919" w:name="_Toc46355782"/>
      <w:bookmarkStart w:id="12920" w:name="_Toc46356475"/>
      <w:bookmarkStart w:id="12921" w:name="_Toc46357056"/>
      <w:bookmarkStart w:id="12922" w:name="_Toc46357743"/>
      <w:bookmarkStart w:id="12923" w:name="_Toc51749825"/>
      <w:bookmarkStart w:id="12924" w:name="_Toc51750517"/>
      <w:bookmarkStart w:id="12925" w:name="_Toc54603182"/>
      <w:bookmarkStart w:id="12926" w:name="_Toc54603874"/>
      <w:bookmarkStart w:id="12927" w:name="_Toc54604566"/>
      <w:bookmarkStart w:id="12928" w:name="_Toc54612038"/>
      <w:bookmarkStart w:id="12929" w:name="_Toc54688150"/>
      <w:bookmarkStart w:id="12930" w:name="_Toc59460977"/>
      <w:bookmarkStart w:id="12931" w:name="_Toc59523247"/>
      <w:bookmarkStart w:id="12932" w:name="_Toc59524651"/>
      <w:bookmarkStart w:id="12933" w:name="_Toc42156863"/>
      <w:bookmarkStart w:id="12934" w:name="_Toc42184689"/>
      <w:bookmarkStart w:id="12935" w:name="_Toc42256111"/>
      <w:bookmarkStart w:id="12936" w:name="_Toc42256966"/>
      <w:bookmarkStart w:id="12937" w:name="_Toc46327734"/>
      <w:bookmarkStart w:id="12938" w:name="_Toc46350594"/>
      <w:bookmarkStart w:id="12939" w:name="_Toc46355090"/>
      <w:bookmarkStart w:id="12940" w:name="_Toc46355783"/>
      <w:bookmarkStart w:id="12941" w:name="_Toc46356476"/>
      <w:bookmarkStart w:id="12942" w:name="_Toc46357057"/>
      <w:bookmarkStart w:id="12943" w:name="_Toc46357744"/>
      <w:bookmarkStart w:id="12944" w:name="_Toc51749826"/>
      <w:bookmarkStart w:id="12945" w:name="_Toc51750518"/>
      <w:bookmarkStart w:id="12946" w:name="_Toc54603183"/>
      <w:bookmarkStart w:id="12947" w:name="_Toc54603875"/>
      <w:bookmarkStart w:id="12948" w:name="_Toc54604567"/>
      <w:bookmarkStart w:id="12949" w:name="_Toc54612039"/>
      <w:bookmarkStart w:id="12950" w:name="_Toc54688151"/>
      <w:bookmarkStart w:id="12951" w:name="_Toc59460978"/>
      <w:bookmarkStart w:id="12952" w:name="_Toc59523248"/>
      <w:bookmarkStart w:id="12953" w:name="_Toc59524652"/>
      <w:bookmarkStart w:id="12954" w:name="_Toc42156864"/>
      <w:bookmarkStart w:id="12955" w:name="_Toc42184690"/>
      <w:bookmarkStart w:id="12956" w:name="_Toc42256112"/>
      <w:bookmarkStart w:id="12957" w:name="_Toc42256967"/>
      <w:bookmarkStart w:id="12958" w:name="_Toc46327735"/>
      <w:bookmarkStart w:id="12959" w:name="_Toc46350595"/>
      <w:bookmarkStart w:id="12960" w:name="_Toc46355091"/>
      <w:bookmarkStart w:id="12961" w:name="_Toc46355784"/>
      <w:bookmarkStart w:id="12962" w:name="_Toc46356477"/>
      <w:bookmarkStart w:id="12963" w:name="_Toc46357058"/>
      <w:bookmarkStart w:id="12964" w:name="_Toc46357745"/>
      <w:bookmarkStart w:id="12965" w:name="_Toc51749827"/>
      <w:bookmarkStart w:id="12966" w:name="_Toc51750519"/>
      <w:bookmarkStart w:id="12967" w:name="_Toc54603184"/>
      <w:bookmarkStart w:id="12968" w:name="_Toc54603876"/>
      <w:bookmarkStart w:id="12969" w:name="_Toc54604568"/>
      <w:bookmarkStart w:id="12970" w:name="_Toc54612040"/>
      <w:bookmarkStart w:id="12971" w:name="_Toc54688152"/>
      <w:bookmarkStart w:id="12972" w:name="_Toc59460979"/>
      <w:bookmarkStart w:id="12973" w:name="_Toc59523249"/>
      <w:bookmarkStart w:id="12974" w:name="_Toc59524653"/>
      <w:bookmarkStart w:id="12975" w:name="_Toc42156865"/>
      <w:bookmarkStart w:id="12976" w:name="_Toc42184691"/>
      <w:bookmarkStart w:id="12977" w:name="_Toc42256113"/>
      <w:bookmarkStart w:id="12978" w:name="_Toc42256968"/>
      <w:bookmarkStart w:id="12979" w:name="_Toc46327736"/>
      <w:bookmarkStart w:id="12980" w:name="_Toc46350596"/>
      <w:bookmarkStart w:id="12981" w:name="_Toc46355092"/>
      <w:bookmarkStart w:id="12982" w:name="_Toc46355785"/>
      <w:bookmarkStart w:id="12983" w:name="_Toc46356478"/>
      <w:bookmarkStart w:id="12984" w:name="_Toc46357059"/>
      <w:bookmarkStart w:id="12985" w:name="_Toc46357746"/>
      <w:bookmarkStart w:id="12986" w:name="_Toc51749828"/>
      <w:bookmarkStart w:id="12987" w:name="_Toc51750520"/>
      <w:bookmarkStart w:id="12988" w:name="_Toc54603185"/>
      <w:bookmarkStart w:id="12989" w:name="_Toc54603877"/>
      <w:bookmarkStart w:id="12990" w:name="_Toc54604569"/>
      <w:bookmarkStart w:id="12991" w:name="_Toc54612041"/>
      <w:bookmarkStart w:id="12992" w:name="_Toc54688153"/>
      <w:bookmarkStart w:id="12993" w:name="_Toc59460980"/>
      <w:bookmarkStart w:id="12994" w:name="_Toc59523250"/>
      <w:bookmarkStart w:id="12995" w:name="_Toc59524654"/>
      <w:bookmarkStart w:id="12996" w:name="_Toc42156866"/>
      <w:bookmarkStart w:id="12997" w:name="_Toc42184692"/>
      <w:bookmarkStart w:id="12998" w:name="_Toc42256114"/>
      <w:bookmarkStart w:id="12999" w:name="_Toc42256969"/>
      <w:bookmarkStart w:id="13000" w:name="_Toc46327737"/>
      <w:bookmarkStart w:id="13001" w:name="_Toc46350597"/>
      <w:bookmarkStart w:id="13002" w:name="_Toc46355093"/>
      <w:bookmarkStart w:id="13003" w:name="_Toc46355786"/>
      <w:bookmarkStart w:id="13004" w:name="_Toc46356479"/>
      <w:bookmarkStart w:id="13005" w:name="_Toc46357060"/>
      <w:bookmarkStart w:id="13006" w:name="_Toc46357747"/>
      <w:bookmarkStart w:id="13007" w:name="_Toc51749829"/>
      <w:bookmarkStart w:id="13008" w:name="_Toc51750521"/>
      <w:bookmarkStart w:id="13009" w:name="_Toc54603186"/>
      <w:bookmarkStart w:id="13010" w:name="_Toc54603878"/>
      <w:bookmarkStart w:id="13011" w:name="_Toc54604570"/>
      <w:bookmarkStart w:id="13012" w:name="_Toc54612042"/>
      <w:bookmarkStart w:id="13013" w:name="_Toc54688154"/>
      <w:bookmarkStart w:id="13014" w:name="_Toc59460981"/>
      <w:bookmarkStart w:id="13015" w:name="_Toc59523251"/>
      <w:bookmarkStart w:id="13016" w:name="_Toc59524655"/>
      <w:bookmarkStart w:id="13017" w:name="_Toc42156867"/>
      <w:bookmarkStart w:id="13018" w:name="_Toc42184693"/>
      <w:bookmarkStart w:id="13019" w:name="_Toc42256115"/>
      <w:bookmarkStart w:id="13020" w:name="_Toc42256970"/>
      <w:bookmarkStart w:id="13021" w:name="_Toc46327738"/>
      <w:bookmarkStart w:id="13022" w:name="_Toc46350598"/>
      <w:bookmarkStart w:id="13023" w:name="_Toc46355094"/>
      <w:bookmarkStart w:id="13024" w:name="_Toc46355787"/>
      <w:bookmarkStart w:id="13025" w:name="_Toc46356480"/>
      <w:bookmarkStart w:id="13026" w:name="_Toc46357061"/>
      <w:bookmarkStart w:id="13027" w:name="_Toc46357748"/>
      <w:bookmarkStart w:id="13028" w:name="_Toc51749830"/>
      <w:bookmarkStart w:id="13029" w:name="_Toc51750522"/>
      <w:bookmarkStart w:id="13030" w:name="_Toc54603187"/>
      <w:bookmarkStart w:id="13031" w:name="_Toc54603879"/>
      <w:bookmarkStart w:id="13032" w:name="_Toc54604571"/>
      <w:bookmarkStart w:id="13033" w:name="_Toc54612043"/>
      <w:bookmarkStart w:id="13034" w:name="_Toc54688155"/>
      <w:bookmarkStart w:id="13035" w:name="_Toc59460982"/>
      <w:bookmarkStart w:id="13036" w:name="_Toc59523252"/>
      <w:bookmarkStart w:id="13037" w:name="_Toc59524656"/>
      <w:bookmarkStart w:id="13038" w:name="_Toc42156868"/>
      <w:bookmarkStart w:id="13039" w:name="_Toc42184694"/>
      <w:bookmarkStart w:id="13040" w:name="_Toc42256116"/>
      <w:bookmarkStart w:id="13041" w:name="_Toc42256971"/>
      <w:bookmarkStart w:id="13042" w:name="_Toc46327739"/>
      <w:bookmarkStart w:id="13043" w:name="_Toc46350599"/>
      <w:bookmarkStart w:id="13044" w:name="_Toc46355095"/>
      <w:bookmarkStart w:id="13045" w:name="_Toc46355788"/>
      <w:bookmarkStart w:id="13046" w:name="_Toc46356481"/>
      <w:bookmarkStart w:id="13047" w:name="_Toc46357062"/>
      <w:bookmarkStart w:id="13048" w:name="_Toc46357749"/>
      <w:bookmarkStart w:id="13049" w:name="_Toc51749831"/>
      <w:bookmarkStart w:id="13050" w:name="_Toc51750523"/>
      <w:bookmarkStart w:id="13051" w:name="_Toc54603188"/>
      <w:bookmarkStart w:id="13052" w:name="_Toc54603880"/>
      <w:bookmarkStart w:id="13053" w:name="_Toc54604572"/>
      <w:bookmarkStart w:id="13054" w:name="_Toc54612044"/>
      <w:bookmarkStart w:id="13055" w:name="_Toc54688156"/>
      <w:bookmarkStart w:id="13056" w:name="_Toc59460983"/>
      <w:bookmarkStart w:id="13057" w:name="_Toc59523253"/>
      <w:bookmarkStart w:id="13058" w:name="_Toc59524657"/>
      <w:bookmarkStart w:id="13059" w:name="_Toc42156869"/>
      <w:bookmarkStart w:id="13060" w:name="_Toc42184695"/>
      <w:bookmarkStart w:id="13061" w:name="_Toc42256117"/>
      <w:bookmarkStart w:id="13062" w:name="_Toc42256972"/>
      <w:bookmarkStart w:id="13063" w:name="_Toc46327740"/>
      <w:bookmarkStart w:id="13064" w:name="_Toc46350600"/>
      <w:bookmarkStart w:id="13065" w:name="_Toc46355096"/>
      <w:bookmarkStart w:id="13066" w:name="_Toc46355789"/>
      <w:bookmarkStart w:id="13067" w:name="_Toc46356482"/>
      <w:bookmarkStart w:id="13068" w:name="_Toc46357063"/>
      <w:bookmarkStart w:id="13069" w:name="_Toc46357750"/>
      <w:bookmarkStart w:id="13070" w:name="_Toc51749832"/>
      <w:bookmarkStart w:id="13071" w:name="_Toc51750524"/>
      <w:bookmarkStart w:id="13072" w:name="_Toc54603189"/>
      <w:bookmarkStart w:id="13073" w:name="_Toc54603881"/>
      <w:bookmarkStart w:id="13074" w:name="_Toc54604573"/>
      <w:bookmarkStart w:id="13075" w:name="_Toc54612045"/>
      <w:bookmarkStart w:id="13076" w:name="_Toc54688157"/>
      <w:bookmarkStart w:id="13077" w:name="_Toc59460984"/>
      <w:bookmarkStart w:id="13078" w:name="_Toc59523254"/>
      <w:bookmarkStart w:id="13079" w:name="_Toc59524658"/>
      <w:bookmarkStart w:id="13080" w:name="_Toc42156870"/>
      <w:bookmarkStart w:id="13081" w:name="_Toc42184696"/>
      <w:bookmarkStart w:id="13082" w:name="_Toc42256118"/>
      <w:bookmarkStart w:id="13083" w:name="_Toc42256973"/>
      <w:bookmarkStart w:id="13084" w:name="_Toc46327741"/>
      <w:bookmarkStart w:id="13085" w:name="_Toc46350601"/>
      <w:bookmarkStart w:id="13086" w:name="_Toc46355097"/>
      <w:bookmarkStart w:id="13087" w:name="_Toc46355790"/>
      <w:bookmarkStart w:id="13088" w:name="_Toc46356483"/>
      <w:bookmarkStart w:id="13089" w:name="_Toc46357064"/>
      <w:bookmarkStart w:id="13090" w:name="_Toc46357751"/>
      <w:bookmarkStart w:id="13091" w:name="_Toc51749833"/>
      <w:bookmarkStart w:id="13092" w:name="_Toc51750525"/>
      <w:bookmarkStart w:id="13093" w:name="_Toc54603190"/>
      <w:bookmarkStart w:id="13094" w:name="_Toc54603882"/>
      <w:bookmarkStart w:id="13095" w:name="_Toc54604574"/>
      <w:bookmarkStart w:id="13096" w:name="_Toc54612046"/>
      <w:bookmarkStart w:id="13097" w:name="_Toc54688158"/>
      <w:bookmarkStart w:id="13098" w:name="_Toc59460985"/>
      <w:bookmarkStart w:id="13099" w:name="_Toc59523255"/>
      <w:bookmarkStart w:id="13100" w:name="_Toc59524659"/>
      <w:bookmarkStart w:id="13101" w:name="_Toc42156871"/>
      <w:bookmarkStart w:id="13102" w:name="_Toc42184697"/>
      <w:bookmarkStart w:id="13103" w:name="_Toc42256119"/>
      <w:bookmarkStart w:id="13104" w:name="_Toc42256974"/>
      <w:bookmarkStart w:id="13105" w:name="_Toc46327742"/>
      <w:bookmarkStart w:id="13106" w:name="_Toc46350602"/>
      <w:bookmarkStart w:id="13107" w:name="_Toc46355098"/>
      <w:bookmarkStart w:id="13108" w:name="_Toc46355791"/>
      <w:bookmarkStart w:id="13109" w:name="_Toc46356484"/>
      <w:bookmarkStart w:id="13110" w:name="_Toc46357065"/>
      <w:bookmarkStart w:id="13111" w:name="_Toc46357752"/>
      <w:bookmarkStart w:id="13112" w:name="_Toc51749834"/>
      <w:bookmarkStart w:id="13113" w:name="_Toc51750526"/>
      <w:bookmarkStart w:id="13114" w:name="_Toc54603191"/>
      <w:bookmarkStart w:id="13115" w:name="_Toc54603883"/>
      <w:bookmarkStart w:id="13116" w:name="_Toc54604575"/>
      <w:bookmarkStart w:id="13117" w:name="_Toc54612047"/>
      <w:bookmarkStart w:id="13118" w:name="_Toc54688159"/>
      <w:bookmarkStart w:id="13119" w:name="_Toc59460986"/>
      <w:bookmarkStart w:id="13120" w:name="_Toc59523256"/>
      <w:bookmarkStart w:id="13121" w:name="_Toc59524660"/>
      <w:bookmarkStart w:id="13122" w:name="_Toc42156872"/>
      <w:bookmarkStart w:id="13123" w:name="_Toc42184698"/>
      <w:bookmarkStart w:id="13124" w:name="_Toc42256120"/>
      <w:bookmarkStart w:id="13125" w:name="_Toc42256975"/>
      <w:bookmarkStart w:id="13126" w:name="_Toc46327743"/>
      <w:bookmarkStart w:id="13127" w:name="_Toc46350603"/>
      <w:bookmarkStart w:id="13128" w:name="_Toc46355099"/>
      <w:bookmarkStart w:id="13129" w:name="_Toc46355792"/>
      <w:bookmarkStart w:id="13130" w:name="_Toc46356485"/>
      <w:bookmarkStart w:id="13131" w:name="_Toc46357066"/>
      <w:bookmarkStart w:id="13132" w:name="_Toc46357753"/>
      <w:bookmarkStart w:id="13133" w:name="_Toc51749835"/>
      <w:bookmarkStart w:id="13134" w:name="_Toc51750527"/>
      <w:bookmarkStart w:id="13135" w:name="_Toc54603192"/>
      <w:bookmarkStart w:id="13136" w:name="_Toc54603884"/>
      <w:bookmarkStart w:id="13137" w:name="_Toc54604576"/>
      <w:bookmarkStart w:id="13138" w:name="_Toc54612048"/>
      <w:bookmarkStart w:id="13139" w:name="_Toc54688160"/>
      <w:bookmarkStart w:id="13140" w:name="_Toc59460987"/>
      <w:bookmarkStart w:id="13141" w:name="_Toc59523257"/>
      <w:bookmarkStart w:id="13142" w:name="_Toc59524661"/>
      <w:bookmarkStart w:id="13143" w:name="_Toc42156873"/>
      <w:bookmarkStart w:id="13144" w:name="_Toc42184699"/>
      <w:bookmarkStart w:id="13145" w:name="_Toc42256121"/>
      <w:bookmarkStart w:id="13146" w:name="_Toc42256976"/>
      <w:bookmarkStart w:id="13147" w:name="_Toc46327744"/>
      <w:bookmarkStart w:id="13148" w:name="_Toc46350604"/>
      <w:bookmarkStart w:id="13149" w:name="_Toc46355100"/>
      <w:bookmarkStart w:id="13150" w:name="_Toc46355793"/>
      <w:bookmarkStart w:id="13151" w:name="_Toc46356486"/>
      <w:bookmarkStart w:id="13152" w:name="_Toc46357067"/>
      <w:bookmarkStart w:id="13153" w:name="_Toc46357754"/>
      <w:bookmarkStart w:id="13154" w:name="_Toc51749836"/>
      <w:bookmarkStart w:id="13155" w:name="_Toc51750528"/>
      <w:bookmarkStart w:id="13156" w:name="_Toc54603193"/>
      <w:bookmarkStart w:id="13157" w:name="_Toc54603885"/>
      <w:bookmarkStart w:id="13158" w:name="_Toc54604577"/>
      <w:bookmarkStart w:id="13159" w:name="_Toc54612049"/>
      <w:bookmarkStart w:id="13160" w:name="_Toc54688161"/>
      <w:bookmarkStart w:id="13161" w:name="_Toc59460988"/>
      <w:bookmarkStart w:id="13162" w:name="_Toc59523258"/>
      <w:bookmarkStart w:id="13163" w:name="_Toc59524662"/>
      <w:bookmarkStart w:id="13164" w:name="_Toc42156874"/>
      <w:bookmarkStart w:id="13165" w:name="_Toc42184700"/>
      <w:bookmarkStart w:id="13166" w:name="_Toc42256122"/>
      <w:bookmarkStart w:id="13167" w:name="_Toc42256977"/>
      <w:bookmarkStart w:id="13168" w:name="_Toc46327745"/>
      <w:bookmarkStart w:id="13169" w:name="_Toc46350605"/>
      <w:bookmarkStart w:id="13170" w:name="_Toc46355101"/>
      <w:bookmarkStart w:id="13171" w:name="_Toc46355794"/>
      <w:bookmarkStart w:id="13172" w:name="_Toc46356487"/>
      <w:bookmarkStart w:id="13173" w:name="_Toc46357068"/>
      <w:bookmarkStart w:id="13174" w:name="_Toc46357755"/>
      <w:bookmarkStart w:id="13175" w:name="_Toc51749837"/>
      <w:bookmarkStart w:id="13176" w:name="_Toc51750529"/>
      <w:bookmarkStart w:id="13177" w:name="_Toc54603194"/>
      <w:bookmarkStart w:id="13178" w:name="_Toc54603886"/>
      <w:bookmarkStart w:id="13179" w:name="_Toc54604578"/>
      <w:bookmarkStart w:id="13180" w:name="_Toc54612050"/>
      <w:bookmarkStart w:id="13181" w:name="_Toc54688162"/>
      <w:bookmarkStart w:id="13182" w:name="_Toc59460989"/>
      <w:bookmarkStart w:id="13183" w:name="_Toc59523259"/>
      <w:bookmarkStart w:id="13184" w:name="_Toc59524663"/>
      <w:bookmarkStart w:id="13185" w:name="_Toc42156875"/>
      <w:bookmarkStart w:id="13186" w:name="_Toc42184701"/>
      <w:bookmarkStart w:id="13187" w:name="_Toc42256123"/>
      <w:bookmarkStart w:id="13188" w:name="_Toc42256978"/>
      <w:bookmarkStart w:id="13189" w:name="_Toc46327746"/>
      <w:bookmarkStart w:id="13190" w:name="_Toc46350606"/>
      <w:bookmarkStart w:id="13191" w:name="_Toc46355102"/>
      <w:bookmarkStart w:id="13192" w:name="_Toc46355795"/>
      <w:bookmarkStart w:id="13193" w:name="_Toc46356488"/>
      <w:bookmarkStart w:id="13194" w:name="_Toc46357069"/>
      <w:bookmarkStart w:id="13195" w:name="_Toc46357756"/>
      <w:bookmarkStart w:id="13196" w:name="_Toc51749838"/>
      <w:bookmarkStart w:id="13197" w:name="_Toc51750530"/>
      <w:bookmarkStart w:id="13198" w:name="_Toc54603195"/>
      <w:bookmarkStart w:id="13199" w:name="_Toc54603887"/>
      <w:bookmarkStart w:id="13200" w:name="_Toc54604579"/>
      <w:bookmarkStart w:id="13201" w:name="_Toc54612051"/>
      <w:bookmarkStart w:id="13202" w:name="_Toc54688163"/>
      <w:bookmarkStart w:id="13203" w:name="_Toc59460990"/>
      <w:bookmarkStart w:id="13204" w:name="_Toc59523260"/>
      <w:bookmarkStart w:id="13205" w:name="_Toc59524664"/>
      <w:bookmarkStart w:id="13206" w:name="_Toc42156876"/>
      <w:bookmarkStart w:id="13207" w:name="_Toc42184702"/>
      <w:bookmarkStart w:id="13208" w:name="_Toc42256124"/>
      <w:bookmarkStart w:id="13209" w:name="_Toc42256979"/>
      <w:bookmarkStart w:id="13210" w:name="_Toc46327747"/>
      <w:bookmarkStart w:id="13211" w:name="_Toc46350607"/>
      <w:bookmarkStart w:id="13212" w:name="_Toc46355103"/>
      <w:bookmarkStart w:id="13213" w:name="_Toc46355796"/>
      <w:bookmarkStart w:id="13214" w:name="_Toc46356489"/>
      <w:bookmarkStart w:id="13215" w:name="_Toc46357070"/>
      <w:bookmarkStart w:id="13216" w:name="_Toc46357757"/>
      <w:bookmarkStart w:id="13217" w:name="_Toc51749839"/>
      <w:bookmarkStart w:id="13218" w:name="_Toc51750531"/>
      <w:bookmarkStart w:id="13219" w:name="_Toc54603196"/>
      <w:bookmarkStart w:id="13220" w:name="_Toc54603888"/>
      <w:bookmarkStart w:id="13221" w:name="_Toc54604580"/>
      <w:bookmarkStart w:id="13222" w:name="_Toc54612052"/>
      <w:bookmarkStart w:id="13223" w:name="_Toc54688164"/>
      <w:bookmarkStart w:id="13224" w:name="_Toc59460991"/>
      <w:bookmarkStart w:id="13225" w:name="_Toc59523261"/>
      <w:bookmarkStart w:id="13226" w:name="_Toc59524665"/>
      <w:bookmarkStart w:id="13227" w:name="_Toc42156877"/>
      <w:bookmarkStart w:id="13228" w:name="_Toc42184703"/>
      <w:bookmarkStart w:id="13229" w:name="_Toc42256125"/>
      <w:bookmarkStart w:id="13230" w:name="_Toc42256980"/>
      <w:bookmarkStart w:id="13231" w:name="_Toc46327748"/>
      <w:bookmarkStart w:id="13232" w:name="_Toc46350608"/>
      <w:bookmarkStart w:id="13233" w:name="_Toc46355104"/>
      <w:bookmarkStart w:id="13234" w:name="_Toc46355797"/>
      <w:bookmarkStart w:id="13235" w:name="_Toc46356490"/>
      <w:bookmarkStart w:id="13236" w:name="_Toc46357071"/>
      <w:bookmarkStart w:id="13237" w:name="_Toc46357758"/>
      <w:bookmarkStart w:id="13238" w:name="_Toc51749840"/>
      <w:bookmarkStart w:id="13239" w:name="_Toc51750532"/>
      <w:bookmarkStart w:id="13240" w:name="_Toc54603197"/>
      <w:bookmarkStart w:id="13241" w:name="_Toc54603889"/>
      <w:bookmarkStart w:id="13242" w:name="_Toc54604581"/>
      <w:bookmarkStart w:id="13243" w:name="_Toc54612053"/>
      <w:bookmarkStart w:id="13244" w:name="_Toc54688165"/>
      <w:bookmarkStart w:id="13245" w:name="_Toc59460992"/>
      <w:bookmarkStart w:id="13246" w:name="_Toc59523262"/>
      <w:bookmarkStart w:id="13247" w:name="_Toc59524666"/>
      <w:bookmarkStart w:id="13248" w:name="_Toc42156878"/>
      <w:bookmarkStart w:id="13249" w:name="_Toc42184704"/>
      <w:bookmarkStart w:id="13250" w:name="_Toc42256126"/>
      <w:bookmarkStart w:id="13251" w:name="_Toc42256981"/>
      <w:bookmarkStart w:id="13252" w:name="_Toc46327749"/>
      <w:bookmarkStart w:id="13253" w:name="_Toc46350609"/>
      <w:bookmarkStart w:id="13254" w:name="_Toc46355105"/>
      <w:bookmarkStart w:id="13255" w:name="_Toc46355798"/>
      <w:bookmarkStart w:id="13256" w:name="_Toc46356491"/>
      <w:bookmarkStart w:id="13257" w:name="_Toc46357072"/>
      <w:bookmarkStart w:id="13258" w:name="_Toc46357759"/>
      <w:bookmarkStart w:id="13259" w:name="_Toc51749841"/>
      <w:bookmarkStart w:id="13260" w:name="_Toc51750533"/>
      <w:bookmarkStart w:id="13261" w:name="_Toc54603198"/>
      <w:bookmarkStart w:id="13262" w:name="_Toc54603890"/>
      <w:bookmarkStart w:id="13263" w:name="_Toc54604582"/>
      <w:bookmarkStart w:id="13264" w:name="_Toc54612054"/>
      <w:bookmarkStart w:id="13265" w:name="_Toc54688166"/>
      <w:bookmarkStart w:id="13266" w:name="_Toc59460993"/>
      <w:bookmarkStart w:id="13267" w:name="_Toc59523263"/>
      <w:bookmarkStart w:id="13268" w:name="_Toc59524667"/>
      <w:bookmarkStart w:id="13269" w:name="_Toc42156879"/>
      <w:bookmarkStart w:id="13270" w:name="_Toc42184705"/>
      <w:bookmarkStart w:id="13271" w:name="_Toc42256127"/>
      <w:bookmarkStart w:id="13272" w:name="_Toc42256982"/>
      <w:bookmarkStart w:id="13273" w:name="_Toc46327750"/>
      <w:bookmarkStart w:id="13274" w:name="_Toc46350610"/>
      <w:bookmarkStart w:id="13275" w:name="_Toc46355106"/>
      <w:bookmarkStart w:id="13276" w:name="_Toc46355799"/>
      <w:bookmarkStart w:id="13277" w:name="_Toc46356492"/>
      <w:bookmarkStart w:id="13278" w:name="_Toc46357073"/>
      <w:bookmarkStart w:id="13279" w:name="_Toc46357760"/>
      <w:bookmarkStart w:id="13280" w:name="_Toc51749842"/>
      <w:bookmarkStart w:id="13281" w:name="_Toc51750534"/>
      <w:bookmarkStart w:id="13282" w:name="_Toc54603199"/>
      <w:bookmarkStart w:id="13283" w:name="_Toc54603891"/>
      <w:bookmarkStart w:id="13284" w:name="_Toc54604583"/>
      <w:bookmarkStart w:id="13285" w:name="_Toc54612055"/>
      <w:bookmarkStart w:id="13286" w:name="_Toc54688167"/>
      <w:bookmarkStart w:id="13287" w:name="_Toc59460994"/>
      <w:bookmarkStart w:id="13288" w:name="_Toc59523264"/>
      <w:bookmarkStart w:id="13289" w:name="_Toc59524668"/>
      <w:bookmarkStart w:id="13290" w:name="_Toc42156880"/>
      <w:bookmarkStart w:id="13291" w:name="_Toc42184706"/>
      <w:bookmarkStart w:id="13292" w:name="_Toc42256128"/>
      <w:bookmarkStart w:id="13293" w:name="_Toc42256983"/>
      <w:bookmarkStart w:id="13294" w:name="_Toc46327751"/>
      <w:bookmarkStart w:id="13295" w:name="_Toc46350611"/>
      <w:bookmarkStart w:id="13296" w:name="_Toc46355107"/>
      <w:bookmarkStart w:id="13297" w:name="_Toc46355800"/>
      <w:bookmarkStart w:id="13298" w:name="_Toc46356493"/>
      <w:bookmarkStart w:id="13299" w:name="_Toc46357074"/>
      <w:bookmarkStart w:id="13300" w:name="_Toc46357761"/>
      <w:bookmarkStart w:id="13301" w:name="_Toc51749843"/>
      <w:bookmarkStart w:id="13302" w:name="_Toc51750535"/>
      <w:bookmarkStart w:id="13303" w:name="_Toc54603200"/>
      <w:bookmarkStart w:id="13304" w:name="_Toc54603892"/>
      <w:bookmarkStart w:id="13305" w:name="_Toc54604584"/>
      <w:bookmarkStart w:id="13306" w:name="_Toc54612056"/>
      <w:bookmarkStart w:id="13307" w:name="_Toc54688168"/>
      <w:bookmarkStart w:id="13308" w:name="_Toc59460995"/>
      <w:bookmarkStart w:id="13309" w:name="_Toc59523265"/>
      <w:bookmarkStart w:id="13310" w:name="_Toc59524669"/>
      <w:bookmarkStart w:id="13311" w:name="_Toc42156881"/>
      <w:bookmarkStart w:id="13312" w:name="_Toc42184707"/>
      <w:bookmarkStart w:id="13313" w:name="_Toc42256129"/>
      <w:bookmarkStart w:id="13314" w:name="_Toc42256984"/>
      <w:bookmarkStart w:id="13315" w:name="_Toc46327752"/>
      <w:bookmarkStart w:id="13316" w:name="_Toc46350612"/>
      <w:bookmarkStart w:id="13317" w:name="_Toc46355108"/>
      <w:bookmarkStart w:id="13318" w:name="_Toc46355801"/>
      <w:bookmarkStart w:id="13319" w:name="_Toc46356494"/>
      <w:bookmarkStart w:id="13320" w:name="_Toc46357075"/>
      <w:bookmarkStart w:id="13321" w:name="_Toc46357762"/>
      <w:bookmarkStart w:id="13322" w:name="_Toc51749844"/>
      <w:bookmarkStart w:id="13323" w:name="_Toc51750536"/>
      <w:bookmarkStart w:id="13324" w:name="_Toc54603201"/>
      <w:bookmarkStart w:id="13325" w:name="_Toc54603893"/>
      <w:bookmarkStart w:id="13326" w:name="_Toc54604585"/>
      <w:bookmarkStart w:id="13327" w:name="_Toc54612057"/>
      <w:bookmarkStart w:id="13328" w:name="_Toc54688169"/>
      <w:bookmarkStart w:id="13329" w:name="_Toc59460996"/>
      <w:bookmarkStart w:id="13330" w:name="_Toc59523266"/>
      <w:bookmarkStart w:id="13331" w:name="_Toc59524670"/>
      <w:bookmarkStart w:id="13332" w:name="_Toc42156882"/>
      <w:bookmarkStart w:id="13333" w:name="_Toc42184708"/>
      <w:bookmarkStart w:id="13334" w:name="_Toc42256130"/>
      <w:bookmarkStart w:id="13335" w:name="_Toc42256985"/>
      <w:bookmarkStart w:id="13336" w:name="_Toc46327753"/>
      <w:bookmarkStart w:id="13337" w:name="_Toc46350613"/>
      <w:bookmarkStart w:id="13338" w:name="_Toc46355109"/>
      <w:bookmarkStart w:id="13339" w:name="_Toc46355802"/>
      <w:bookmarkStart w:id="13340" w:name="_Toc46356495"/>
      <w:bookmarkStart w:id="13341" w:name="_Toc46357076"/>
      <w:bookmarkStart w:id="13342" w:name="_Toc46357763"/>
      <w:bookmarkStart w:id="13343" w:name="_Toc51749845"/>
      <w:bookmarkStart w:id="13344" w:name="_Toc51750537"/>
      <w:bookmarkStart w:id="13345" w:name="_Toc54603202"/>
      <w:bookmarkStart w:id="13346" w:name="_Toc54603894"/>
      <w:bookmarkStart w:id="13347" w:name="_Toc54604586"/>
      <w:bookmarkStart w:id="13348" w:name="_Toc54612058"/>
      <w:bookmarkStart w:id="13349" w:name="_Toc54688170"/>
      <w:bookmarkStart w:id="13350" w:name="_Toc59460997"/>
      <w:bookmarkStart w:id="13351" w:name="_Toc59523267"/>
      <w:bookmarkStart w:id="13352" w:name="_Toc59524671"/>
      <w:bookmarkStart w:id="13353" w:name="_Toc42156883"/>
      <w:bookmarkStart w:id="13354" w:name="_Toc42184709"/>
      <w:bookmarkStart w:id="13355" w:name="_Toc42256131"/>
      <w:bookmarkStart w:id="13356" w:name="_Toc42256986"/>
      <w:bookmarkStart w:id="13357" w:name="_Toc46327754"/>
      <w:bookmarkStart w:id="13358" w:name="_Toc46350614"/>
      <w:bookmarkStart w:id="13359" w:name="_Toc46355110"/>
      <w:bookmarkStart w:id="13360" w:name="_Toc46355803"/>
      <w:bookmarkStart w:id="13361" w:name="_Toc46356496"/>
      <w:bookmarkStart w:id="13362" w:name="_Toc46357077"/>
      <w:bookmarkStart w:id="13363" w:name="_Toc46357764"/>
      <w:bookmarkStart w:id="13364" w:name="_Toc51749846"/>
      <w:bookmarkStart w:id="13365" w:name="_Toc51750538"/>
      <w:bookmarkStart w:id="13366" w:name="_Toc54603203"/>
      <w:bookmarkStart w:id="13367" w:name="_Toc54603895"/>
      <w:bookmarkStart w:id="13368" w:name="_Toc54604587"/>
      <w:bookmarkStart w:id="13369" w:name="_Toc54612059"/>
      <w:bookmarkStart w:id="13370" w:name="_Toc54688171"/>
      <w:bookmarkStart w:id="13371" w:name="_Toc59460998"/>
      <w:bookmarkStart w:id="13372" w:name="_Toc59523268"/>
      <w:bookmarkStart w:id="13373" w:name="_Toc59524672"/>
      <w:bookmarkStart w:id="13374" w:name="_Toc42156884"/>
      <w:bookmarkStart w:id="13375" w:name="_Toc42184710"/>
      <w:bookmarkStart w:id="13376" w:name="_Toc42256132"/>
      <w:bookmarkStart w:id="13377" w:name="_Toc42256987"/>
      <w:bookmarkStart w:id="13378" w:name="_Toc46327755"/>
      <w:bookmarkStart w:id="13379" w:name="_Toc46350615"/>
      <w:bookmarkStart w:id="13380" w:name="_Toc46355111"/>
      <w:bookmarkStart w:id="13381" w:name="_Toc46355804"/>
      <w:bookmarkStart w:id="13382" w:name="_Toc46356497"/>
      <w:bookmarkStart w:id="13383" w:name="_Toc46357078"/>
      <w:bookmarkStart w:id="13384" w:name="_Toc46357765"/>
      <w:bookmarkStart w:id="13385" w:name="_Toc51749847"/>
      <w:bookmarkStart w:id="13386" w:name="_Toc51750539"/>
      <w:bookmarkStart w:id="13387" w:name="_Toc54603204"/>
      <w:bookmarkStart w:id="13388" w:name="_Toc54603896"/>
      <w:bookmarkStart w:id="13389" w:name="_Toc54604588"/>
      <w:bookmarkStart w:id="13390" w:name="_Toc54612060"/>
      <w:bookmarkStart w:id="13391" w:name="_Toc54688172"/>
      <w:bookmarkStart w:id="13392" w:name="_Toc59460999"/>
      <w:bookmarkStart w:id="13393" w:name="_Toc59523269"/>
      <w:bookmarkStart w:id="13394" w:name="_Toc59524673"/>
      <w:bookmarkStart w:id="13395" w:name="_Toc42156885"/>
      <w:bookmarkStart w:id="13396" w:name="_Toc42184711"/>
      <w:bookmarkStart w:id="13397" w:name="_Toc42256133"/>
      <w:bookmarkStart w:id="13398" w:name="_Toc42256988"/>
      <w:bookmarkStart w:id="13399" w:name="_Toc46327756"/>
      <w:bookmarkStart w:id="13400" w:name="_Toc46350616"/>
      <w:bookmarkStart w:id="13401" w:name="_Toc46355112"/>
      <w:bookmarkStart w:id="13402" w:name="_Toc46355805"/>
      <w:bookmarkStart w:id="13403" w:name="_Toc46356498"/>
      <w:bookmarkStart w:id="13404" w:name="_Toc46357079"/>
      <w:bookmarkStart w:id="13405" w:name="_Toc46357766"/>
      <w:bookmarkStart w:id="13406" w:name="_Toc51749848"/>
      <w:bookmarkStart w:id="13407" w:name="_Toc51750540"/>
      <w:bookmarkStart w:id="13408" w:name="_Toc54603205"/>
      <w:bookmarkStart w:id="13409" w:name="_Toc54603897"/>
      <w:bookmarkStart w:id="13410" w:name="_Toc54604589"/>
      <w:bookmarkStart w:id="13411" w:name="_Toc54612061"/>
      <w:bookmarkStart w:id="13412" w:name="_Toc54688173"/>
      <w:bookmarkStart w:id="13413" w:name="_Toc59461000"/>
      <w:bookmarkStart w:id="13414" w:name="_Toc59523270"/>
      <w:bookmarkStart w:id="13415" w:name="_Toc59524674"/>
      <w:bookmarkStart w:id="13416" w:name="_Toc42156886"/>
      <w:bookmarkStart w:id="13417" w:name="_Toc42184712"/>
      <w:bookmarkStart w:id="13418" w:name="_Toc42256134"/>
      <w:bookmarkStart w:id="13419" w:name="_Toc42256989"/>
      <w:bookmarkStart w:id="13420" w:name="_Toc46327757"/>
      <w:bookmarkStart w:id="13421" w:name="_Toc46350617"/>
      <w:bookmarkStart w:id="13422" w:name="_Toc46355113"/>
      <w:bookmarkStart w:id="13423" w:name="_Toc46355806"/>
      <w:bookmarkStart w:id="13424" w:name="_Toc46356499"/>
      <w:bookmarkStart w:id="13425" w:name="_Toc46357080"/>
      <w:bookmarkStart w:id="13426" w:name="_Toc46357767"/>
      <w:bookmarkStart w:id="13427" w:name="_Toc51749849"/>
      <w:bookmarkStart w:id="13428" w:name="_Toc51750541"/>
      <w:bookmarkStart w:id="13429" w:name="_Toc54603206"/>
      <w:bookmarkStart w:id="13430" w:name="_Toc54603898"/>
      <w:bookmarkStart w:id="13431" w:name="_Toc54604590"/>
      <w:bookmarkStart w:id="13432" w:name="_Toc54612062"/>
      <w:bookmarkStart w:id="13433" w:name="_Toc54688174"/>
      <w:bookmarkStart w:id="13434" w:name="_Toc59461001"/>
      <w:bookmarkStart w:id="13435" w:name="_Toc59523271"/>
      <w:bookmarkStart w:id="13436" w:name="_Toc59524675"/>
      <w:bookmarkStart w:id="13437" w:name="_Toc42156887"/>
      <w:bookmarkStart w:id="13438" w:name="_Toc42184713"/>
      <w:bookmarkStart w:id="13439" w:name="_Toc42256135"/>
      <w:bookmarkStart w:id="13440" w:name="_Toc42256990"/>
      <w:bookmarkStart w:id="13441" w:name="_Toc46327758"/>
      <w:bookmarkStart w:id="13442" w:name="_Toc46350618"/>
      <w:bookmarkStart w:id="13443" w:name="_Toc46355114"/>
      <w:bookmarkStart w:id="13444" w:name="_Toc46355807"/>
      <w:bookmarkStart w:id="13445" w:name="_Toc46356500"/>
      <w:bookmarkStart w:id="13446" w:name="_Toc46357081"/>
      <w:bookmarkStart w:id="13447" w:name="_Toc46357768"/>
      <w:bookmarkStart w:id="13448" w:name="_Toc51749850"/>
      <w:bookmarkStart w:id="13449" w:name="_Toc51750542"/>
      <w:bookmarkStart w:id="13450" w:name="_Toc54603207"/>
      <w:bookmarkStart w:id="13451" w:name="_Toc54603899"/>
      <w:bookmarkStart w:id="13452" w:name="_Toc54604591"/>
      <w:bookmarkStart w:id="13453" w:name="_Toc54612063"/>
      <w:bookmarkStart w:id="13454" w:name="_Toc54688175"/>
      <w:bookmarkStart w:id="13455" w:name="_Toc59461002"/>
      <w:bookmarkStart w:id="13456" w:name="_Toc59523272"/>
      <w:bookmarkStart w:id="13457" w:name="_Toc59524676"/>
      <w:bookmarkStart w:id="13458" w:name="_Toc42156888"/>
      <w:bookmarkStart w:id="13459" w:name="_Toc42184714"/>
      <w:bookmarkStart w:id="13460" w:name="_Toc42256136"/>
      <w:bookmarkStart w:id="13461" w:name="_Toc42256991"/>
      <w:bookmarkStart w:id="13462" w:name="_Toc46327759"/>
      <w:bookmarkStart w:id="13463" w:name="_Toc46350619"/>
      <w:bookmarkStart w:id="13464" w:name="_Toc46355115"/>
      <w:bookmarkStart w:id="13465" w:name="_Toc46355808"/>
      <w:bookmarkStart w:id="13466" w:name="_Toc46356501"/>
      <w:bookmarkStart w:id="13467" w:name="_Toc46357082"/>
      <w:bookmarkStart w:id="13468" w:name="_Toc46357769"/>
      <w:bookmarkStart w:id="13469" w:name="_Toc51749851"/>
      <w:bookmarkStart w:id="13470" w:name="_Toc51750543"/>
      <w:bookmarkStart w:id="13471" w:name="_Toc54603208"/>
      <w:bookmarkStart w:id="13472" w:name="_Toc54603900"/>
      <w:bookmarkStart w:id="13473" w:name="_Toc54604592"/>
      <w:bookmarkStart w:id="13474" w:name="_Toc54612064"/>
      <w:bookmarkStart w:id="13475" w:name="_Toc54688176"/>
      <w:bookmarkStart w:id="13476" w:name="_Toc59461003"/>
      <w:bookmarkStart w:id="13477" w:name="_Toc59523273"/>
      <w:bookmarkStart w:id="13478" w:name="_Toc59524677"/>
      <w:bookmarkStart w:id="13479" w:name="_Toc42156889"/>
      <w:bookmarkStart w:id="13480" w:name="_Toc42184715"/>
      <w:bookmarkStart w:id="13481" w:name="_Toc42256137"/>
      <w:bookmarkStart w:id="13482" w:name="_Toc42256992"/>
      <w:bookmarkStart w:id="13483" w:name="_Toc46327760"/>
      <w:bookmarkStart w:id="13484" w:name="_Toc46350620"/>
      <w:bookmarkStart w:id="13485" w:name="_Toc46355116"/>
      <w:bookmarkStart w:id="13486" w:name="_Toc46355809"/>
      <w:bookmarkStart w:id="13487" w:name="_Toc46356502"/>
      <w:bookmarkStart w:id="13488" w:name="_Toc46357083"/>
      <w:bookmarkStart w:id="13489" w:name="_Toc46357770"/>
      <w:bookmarkStart w:id="13490" w:name="_Toc51749852"/>
      <w:bookmarkStart w:id="13491" w:name="_Toc51750544"/>
      <w:bookmarkStart w:id="13492" w:name="_Toc54603209"/>
      <w:bookmarkStart w:id="13493" w:name="_Toc54603901"/>
      <w:bookmarkStart w:id="13494" w:name="_Toc54604593"/>
      <w:bookmarkStart w:id="13495" w:name="_Toc54612065"/>
      <w:bookmarkStart w:id="13496" w:name="_Toc54688177"/>
      <w:bookmarkStart w:id="13497" w:name="_Toc59461004"/>
      <w:bookmarkStart w:id="13498" w:name="_Toc59523274"/>
      <w:bookmarkStart w:id="13499" w:name="_Toc59524678"/>
      <w:bookmarkStart w:id="13500" w:name="_Toc42156890"/>
      <w:bookmarkStart w:id="13501" w:name="_Toc42184716"/>
      <w:bookmarkStart w:id="13502" w:name="_Toc42256138"/>
      <w:bookmarkStart w:id="13503" w:name="_Toc42256993"/>
      <w:bookmarkStart w:id="13504" w:name="_Toc46327761"/>
      <w:bookmarkStart w:id="13505" w:name="_Toc46350621"/>
      <w:bookmarkStart w:id="13506" w:name="_Toc46355117"/>
      <w:bookmarkStart w:id="13507" w:name="_Toc46355810"/>
      <w:bookmarkStart w:id="13508" w:name="_Toc46356503"/>
      <w:bookmarkStart w:id="13509" w:name="_Toc46357084"/>
      <w:bookmarkStart w:id="13510" w:name="_Toc46357771"/>
      <w:bookmarkStart w:id="13511" w:name="_Toc51749853"/>
      <w:bookmarkStart w:id="13512" w:name="_Toc51750545"/>
      <w:bookmarkStart w:id="13513" w:name="_Toc54603210"/>
      <w:bookmarkStart w:id="13514" w:name="_Toc54603902"/>
      <w:bookmarkStart w:id="13515" w:name="_Toc54604594"/>
      <w:bookmarkStart w:id="13516" w:name="_Toc54612066"/>
      <w:bookmarkStart w:id="13517" w:name="_Toc54688178"/>
      <w:bookmarkStart w:id="13518" w:name="_Toc59461005"/>
      <w:bookmarkStart w:id="13519" w:name="_Toc59523275"/>
      <w:bookmarkStart w:id="13520" w:name="_Toc59524679"/>
      <w:bookmarkStart w:id="13521" w:name="_Toc42156891"/>
      <w:bookmarkStart w:id="13522" w:name="_Toc42184717"/>
      <w:bookmarkStart w:id="13523" w:name="_Toc42256139"/>
      <w:bookmarkStart w:id="13524" w:name="_Toc42256994"/>
      <w:bookmarkStart w:id="13525" w:name="_Toc46327762"/>
      <w:bookmarkStart w:id="13526" w:name="_Toc46350622"/>
      <w:bookmarkStart w:id="13527" w:name="_Toc46355118"/>
      <w:bookmarkStart w:id="13528" w:name="_Toc46355811"/>
      <w:bookmarkStart w:id="13529" w:name="_Toc46356504"/>
      <w:bookmarkStart w:id="13530" w:name="_Toc46357085"/>
      <w:bookmarkStart w:id="13531" w:name="_Toc46357772"/>
      <w:bookmarkStart w:id="13532" w:name="_Toc51749854"/>
      <w:bookmarkStart w:id="13533" w:name="_Toc51750546"/>
      <w:bookmarkStart w:id="13534" w:name="_Toc54603211"/>
      <w:bookmarkStart w:id="13535" w:name="_Toc54603903"/>
      <w:bookmarkStart w:id="13536" w:name="_Toc54604595"/>
      <w:bookmarkStart w:id="13537" w:name="_Toc54612067"/>
      <w:bookmarkStart w:id="13538" w:name="_Toc54688179"/>
      <w:bookmarkStart w:id="13539" w:name="_Toc59461006"/>
      <w:bookmarkStart w:id="13540" w:name="_Toc59523276"/>
      <w:bookmarkStart w:id="13541" w:name="_Toc59524680"/>
      <w:bookmarkStart w:id="13542" w:name="_Toc42156892"/>
      <w:bookmarkStart w:id="13543" w:name="_Toc42184718"/>
      <w:bookmarkStart w:id="13544" w:name="_Toc42256140"/>
      <w:bookmarkStart w:id="13545" w:name="_Toc42256995"/>
      <w:bookmarkStart w:id="13546" w:name="_Toc46327763"/>
      <w:bookmarkStart w:id="13547" w:name="_Toc46350623"/>
      <w:bookmarkStart w:id="13548" w:name="_Toc46355119"/>
      <w:bookmarkStart w:id="13549" w:name="_Toc46355812"/>
      <w:bookmarkStart w:id="13550" w:name="_Toc46356505"/>
      <w:bookmarkStart w:id="13551" w:name="_Toc46357086"/>
      <w:bookmarkStart w:id="13552" w:name="_Toc46357773"/>
      <w:bookmarkStart w:id="13553" w:name="_Toc51749855"/>
      <w:bookmarkStart w:id="13554" w:name="_Toc51750547"/>
      <w:bookmarkStart w:id="13555" w:name="_Toc54603212"/>
      <w:bookmarkStart w:id="13556" w:name="_Toc54603904"/>
      <w:bookmarkStart w:id="13557" w:name="_Toc54604596"/>
      <w:bookmarkStart w:id="13558" w:name="_Toc54612068"/>
      <w:bookmarkStart w:id="13559" w:name="_Toc54688180"/>
      <w:bookmarkStart w:id="13560" w:name="_Toc59461007"/>
      <w:bookmarkStart w:id="13561" w:name="_Toc59523277"/>
      <w:bookmarkStart w:id="13562" w:name="_Toc59524681"/>
      <w:bookmarkStart w:id="13563" w:name="_Toc42156893"/>
      <w:bookmarkStart w:id="13564" w:name="_Toc42184719"/>
      <w:bookmarkStart w:id="13565" w:name="_Toc42256141"/>
      <w:bookmarkStart w:id="13566" w:name="_Toc42256996"/>
      <w:bookmarkStart w:id="13567" w:name="_Toc46327764"/>
      <w:bookmarkStart w:id="13568" w:name="_Toc46350624"/>
      <w:bookmarkStart w:id="13569" w:name="_Toc46355120"/>
      <w:bookmarkStart w:id="13570" w:name="_Toc46355813"/>
      <w:bookmarkStart w:id="13571" w:name="_Toc46356506"/>
      <w:bookmarkStart w:id="13572" w:name="_Toc46357087"/>
      <w:bookmarkStart w:id="13573" w:name="_Toc46357774"/>
      <w:bookmarkStart w:id="13574" w:name="_Toc51749856"/>
      <w:bookmarkStart w:id="13575" w:name="_Toc51750548"/>
      <w:bookmarkStart w:id="13576" w:name="_Toc54603213"/>
      <w:bookmarkStart w:id="13577" w:name="_Toc54603905"/>
      <w:bookmarkStart w:id="13578" w:name="_Toc54604597"/>
      <w:bookmarkStart w:id="13579" w:name="_Toc54612069"/>
      <w:bookmarkStart w:id="13580" w:name="_Toc54688181"/>
      <w:bookmarkStart w:id="13581" w:name="_Toc59461008"/>
      <w:bookmarkStart w:id="13582" w:name="_Toc59523278"/>
      <w:bookmarkStart w:id="13583" w:name="_Toc59524682"/>
      <w:bookmarkStart w:id="13584" w:name="_Toc42156894"/>
      <w:bookmarkStart w:id="13585" w:name="_Toc42184720"/>
      <w:bookmarkStart w:id="13586" w:name="_Toc42256142"/>
      <w:bookmarkStart w:id="13587" w:name="_Toc42256997"/>
      <w:bookmarkStart w:id="13588" w:name="_Toc46327765"/>
      <w:bookmarkStart w:id="13589" w:name="_Toc46350625"/>
      <w:bookmarkStart w:id="13590" w:name="_Toc46355121"/>
      <w:bookmarkStart w:id="13591" w:name="_Toc46355814"/>
      <w:bookmarkStart w:id="13592" w:name="_Toc46356507"/>
      <w:bookmarkStart w:id="13593" w:name="_Toc46357088"/>
      <w:bookmarkStart w:id="13594" w:name="_Toc46357775"/>
      <w:bookmarkStart w:id="13595" w:name="_Toc51749857"/>
      <w:bookmarkStart w:id="13596" w:name="_Toc51750549"/>
      <w:bookmarkStart w:id="13597" w:name="_Toc54603214"/>
      <w:bookmarkStart w:id="13598" w:name="_Toc54603906"/>
      <w:bookmarkStart w:id="13599" w:name="_Toc54604598"/>
      <w:bookmarkStart w:id="13600" w:name="_Toc54612070"/>
      <w:bookmarkStart w:id="13601" w:name="_Toc54688182"/>
      <w:bookmarkStart w:id="13602" w:name="_Toc59461009"/>
      <w:bookmarkStart w:id="13603" w:name="_Toc59523279"/>
      <w:bookmarkStart w:id="13604" w:name="_Toc59524683"/>
      <w:bookmarkStart w:id="13605" w:name="_Toc42156895"/>
      <w:bookmarkStart w:id="13606" w:name="_Toc42184721"/>
      <w:bookmarkStart w:id="13607" w:name="_Toc42256143"/>
      <w:bookmarkStart w:id="13608" w:name="_Toc42256998"/>
      <w:bookmarkStart w:id="13609" w:name="_Toc46327766"/>
      <w:bookmarkStart w:id="13610" w:name="_Toc46350626"/>
      <w:bookmarkStart w:id="13611" w:name="_Toc46355122"/>
      <w:bookmarkStart w:id="13612" w:name="_Toc46355815"/>
      <w:bookmarkStart w:id="13613" w:name="_Toc46356508"/>
      <w:bookmarkStart w:id="13614" w:name="_Toc46357089"/>
      <w:bookmarkStart w:id="13615" w:name="_Toc46357776"/>
      <w:bookmarkStart w:id="13616" w:name="_Toc51749858"/>
      <w:bookmarkStart w:id="13617" w:name="_Toc51750550"/>
      <w:bookmarkStart w:id="13618" w:name="_Toc54603215"/>
      <w:bookmarkStart w:id="13619" w:name="_Toc54603907"/>
      <w:bookmarkStart w:id="13620" w:name="_Toc54604599"/>
      <w:bookmarkStart w:id="13621" w:name="_Toc54612071"/>
      <w:bookmarkStart w:id="13622" w:name="_Toc54688183"/>
      <w:bookmarkStart w:id="13623" w:name="_Toc59461010"/>
      <w:bookmarkStart w:id="13624" w:name="_Toc59523280"/>
      <w:bookmarkStart w:id="13625" w:name="_Toc59524684"/>
      <w:bookmarkStart w:id="13626" w:name="_Toc42156896"/>
      <w:bookmarkStart w:id="13627" w:name="_Toc42184722"/>
      <w:bookmarkStart w:id="13628" w:name="_Toc42256144"/>
      <w:bookmarkStart w:id="13629" w:name="_Toc42256999"/>
      <w:bookmarkStart w:id="13630" w:name="_Toc46327767"/>
      <w:bookmarkStart w:id="13631" w:name="_Toc46350627"/>
      <w:bookmarkStart w:id="13632" w:name="_Toc46355123"/>
      <w:bookmarkStart w:id="13633" w:name="_Toc46355816"/>
      <w:bookmarkStart w:id="13634" w:name="_Toc46356509"/>
      <w:bookmarkStart w:id="13635" w:name="_Toc46357090"/>
      <w:bookmarkStart w:id="13636" w:name="_Toc46357777"/>
      <w:bookmarkStart w:id="13637" w:name="_Toc51749859"/>
      <w:bookmarkStart w:id="13638" w:name="_Toc51750551"/>
      <w:bookmarkStart w:id="13639" w:name="_Toc54603216"/>
      <w:bookmarkStart w:id="13640" w:name="_Toc54603908"/>
      <w:bookmarkStart w:id="13641" w:name="_Toc54604600"/>
      <w:bookmarkStart w:id="13642" w:name="_Toc54612072"/>
      <w:bookmarkStart w:id="13643" w:name="_Toc54688184"/>
      <w:bookmarkStart w:id="13644" w:name="_Toc59461011"/>
      <w:bookmarkStart w:id="13645" w:name="_Toc59523281"/>
      <w:bookmarkStart w:id="13646" w:name="_Toc59524685"/>
      <w:bookmarkStart w:id="13647" w:name="_Toc42156897"/>
      <w:bookmarkStart w:id="13648" w:name="_Toc42184723"/>
      <w:bookmarkStart w:id="13649" w:name="_Toc42256145"/>
      <w:bookmarkStart w:id="13650" w:name="_Toc42257000"/>
      <w:bookmarkStart w:id="13651" w:name="_Toc46327768"/>
      <w:bookmarkStart w:id="13652" w:name="_Toc46350628"/>
      <w:bookmarkStart w:id="13653" w:name="_Toc46355124"/>
      <w:bookmarkStart w:id="13654" w:name="_Toc46355817"/>
      <w:bookmarkStart w:id="13655" w:name="_Toc46356510"/>
      <w:bookmarkStart w:id="13656" w:name="_Toc46357091"/>
      <w:bookmarkStart w:id="13657" w:name="_Toc46357778"/>
      <w:bookmarkStart w:id="13658" w:name="_Toc51749860"/>
      <w:bookmarkStart w:id="13659" w:name="_Toc51750552"/>
      <w:bookmarkStart w:id="13660" w:name="_Toc54603217"/>
      <w:bookmarkStart w:id="13661" w:name="_Toc54603909"/>
      <w:bookmarkStart w:id="13662" w:name="_Toc54604601"/>
      <w:bookmarkStart w:id="13663" w:name="_Toc54612073"/>
      <w:bookmarkStart w:id="13664" w:name="_Toc54688185"/>
      <w:bookmarkStart w:id="13665" w:name="_Toc59461012"/>
      <w:bookmarkStart w:id="13666" w:name="_Toc59523282"/>
      <w:bookmarkStart w:id="13667" w:name="_Toc59524686"/>
      <w:bookmarkStart w:id="13668" w:name="_Toc42156898"/>
      <w:bookmarkStart w:id="13669" w:name="_Toc42184724"/>
      <w:bookmarkStart w:id="13670" w:name="_Toc42256146"/>
      <w:bookmarkStart w:id="13671" w:name="_Toc42257001"/>
      <w:bookmarkStart w:id="13672" w:name="_Toc46327769"/>
      <w:bookmarkStart w:id="13673" w:name="_Toc46350629"/>
      <w:bookmarkStart w:id="13674" w:name="_Toc46355125"/>
      <w:bookmarkStart w:id="13675" w:name="_Toc46355818"/>
      <w:bookmarkStart w:id="13676" w:name="_Toc46356511"/>
      <w:bookmarkStart w:id="13677" w:name="_Toc46357092"/>
      <w:bookmarkStart w:id="13678" w:name="_Toc46357779"/>
      <w:bookmarkStart w:id="13679" w:name="_Toc51749861"/>
      <w:bookmarkStart w:id="13680" w:name="_Toc51750553"/>
      <w:bookmarkStart w:id="13681" w:name="_Toc54603218"/>
      <w:bookmarkStart w:id="13682" w:name="_Toc54603910"/>
      <w:bookmarkStart w:id="13683" w:name="_Toc54604602"/>
      <w:bookmarkStart w:id="13684" w:name="_Toc54612074"/>
      <w:bookmarkStart w:id="13685" w:name="_Toc54688186"/>
      <w:bookmarkStart w:id="13686" w:name="_Toc59461013"/>
      <w:bookmarkStart w:id="13687" w:name="_Toc59523283"/>
      <w:bookmarkStart w:id="13688" w:name="_Toc59524687"/>
      <w:bookmarkStart w:id="13689" w:name="_Toc42156899"/>
      <w:bookmarkStart w:id="13690" w:name="_Toc42184725"/>
      <w:bookmarkStart w:id="13691" w:name="_Toc42256147"/>
      <w:bookmarkStart w:id="13692" w:name="_Toc42257002"/>
      <w:bookmarkStart w:id="13693" w:name="_Toc46327770"/>
      <w:bookmarkStart w:id="13694" w:name="_Toc46350630"/>
      <w:bookmarkStart w:id="13695" w:name="_Toc46355126"/>
      <w:bookmarkStart w:id="13696" w:name="_Toc46355819"/>
      <w:bookmarkStart w:id="13697" w:name="_Toc46356512"/>
      <w:bookmarkStart w:id="13698" w:name="_Toc46357093"/>
      <w:bookmarkStart w:id="13699" w:name="_Toc46357780"/>
      <w:bookmarkStart w:id="13700" w:name="_Toc51749862"/>
      <w:bookmarkStart w:id="13701" w:name="_Toc51750554"/>
      <w:bookmarkStart w:id="13702" w:name="_Toc54603219"/>
      <w:bookmarkStart w:id="13703" w:name="_Toc54603911"/>
      <w:bookmarkStart w:id="13704" w:name="_Toc54604603"/>
      <w:bookmarkStart w:id="13705" w:name="_Toc54612075"/>
      <w:bookmarkStart w:id="13706" w:name="_Toc54688187"/>
      <w:bookmarkStart w:id="13707" w:name="_Toc59461014"/>
      <w:bookmarkStart w:id="13708" w:name="_Toc59523284"/>
      <w:bookmarkStart w:id="13709" w:name="_Toc59524688"/>
      <w:bookmarkStart w:id="13710" w:name="_Toc42156900"/>
      <w:bookmarkStart w:id="13711" w:name="_Toc42184726"/>
      <w:bookmarkStart w:id="13712" w:name="_Toc42256148"/>
      <w:bookmarkStart w:id="13713" w:name="_Toc42257003"/>
      <w:bookmarkStart w:id="13714" w:name="_Toc46327771"/>
      <w:bookmarkStart w:id="13715" w:name="_Toc46350631"/>
      <w:bookmarkStart w:id="13716" w:name="_Toc46355127"/>
      <w:bookmarkStart w:id="13717" w:name="_Toc46355820"/>
      <w:bookmarkStart w:id="13718" w:name="_Toc46356513"/>
      <w:bookmarkStart w:id="13719" w:name="_Toc46357094"/>
      <w:bookmarkStart w:id="13720" w:name="_Toc46357781"/>
      <w:bookmarkStart w:id="13721" w:name="_Toc51749863"/>
      <w:bookmarkStart w:id="13722" w:name="_Toc51750555"/>
      <w:bookmarkStart w:id="13723" w:name="_Toc54603220"/>
      <w:bookmarkStart w:id="13724" w:name="_Toc54603912"/>
      <w:bookmarkStart w:id="13725" w:name="_Toc54604604"/>
      <w:bookmarkStart w:id="13726" w:name="_Toc54612076"/>
      <w:bookmarkStart w:id="13727" w:name="_Toc54688188"/>
      <w:bookmarkStart w:id="13728" w:name="_Toc59461015"/>
      <w:bookmarkStart w:id="13729" w:name="_Toc59523285"/>
      <w:bookmarkStart w:id="13730" w:name="_Toc59524689"/>
      <w:bookmarkStart w:id="13731" w:name="_Toc42156901"/>
      <w:bookmarkStart w:id="13732" w:name="_Toc42184727"/>
      <w:bookmarkStart w:id="13733" w:name="_Toc42256149"/>
      <w:bookmarkStart w:id="13734" w:name="_Toc42257004"/>
      <w:bookmarkStart w:id="13735" w:name="_Toc46327772"/>
      <w:bookmarkStart w:id="13736" w:name="_Toc46350632"/>
      <w:bookmarkStart w:id="13737" w:name="_Toc46355128"/>
      <w:bookmarkStart w:id="13738" w:name="_Toc46355821"/>
      <w:bookmarkStart w:id="13739" w:name="_Toc46356514"/>
      <w:bookmarkStart w:id="13740" w:name="_Toc46357095"/>
      <w:bookmarkStart w:id="13741" w:name="_Toc46357782"/>
      <w:bookmarkStart w:id="13742" w:name="_Toc51749864"/>
      <w:bookmarkStart w:id="13743" w:name="_Toc51750556"/>
      <w:bookmarkStart w:id="13744" w:name="_Toc54603221"/>
      <w:bookmarkStart w:id="13745" w:name="_Toc54603913"/>
      <w:bookmarkStart w:id="13746" w:name="_Toc54604605"/>
      <w:bookmarkStart w:id="13747" w:name="_Toc54612077"/>
      <w:bookmarkStart w:id="13748" w:name="_Toc54688189"/>
      <w:bookmarkStart w:id="13749" w:name="_Toc59461016"/>
      <w:bookmarkStart w:id="13750" w:name="_Toc59523286"/>
      <w:bookmarkStart w:id="13751" w:name="_Toc59524690"/>
      <w:bookmarkStart w:id="13752" w:name="_Toc42156902"/>
      <w:bookmarkStart w:id="13753" w:name="_Toc42184728"/>
      <w:bookmarkStart w:id="13754" w:name="_Toc42256150"/>
      <w:bookmarkStart w:id="13755" w:name="_Toc42257005"/>
      <w:bookmarkStart w:id="13756" w:name="_Toc46327773"/>
      <w:bookmarkStart w:id="13757" w:name="_Toc46350633"/>
      <w:bookmarkStart w:id="13758" w:name="_Toc46355129"/>
      <w:bookmarkStart w:id="13759" w:name="_Toc46355822"/>
      <w:bookmarkStart w:id="13760" w:name="_Toc46356515"/>
      <w:bookmarkStart w:id="13761" w:name="_Toc46357096"/>
      <w:bookmarkStart w:id="13762" w:name="_Toc46357783"/>
      <w:bookmarkStart w:id="13763" w:name="_Toc51749865"/>
      <w:bookmarkStart w:id="13764" w:name="_Toc51750557"/>
      <w:bookmarkStart w:id="13765" w:name="_Toc54603222"/>
      <w:bookmarkStart w:id="13766" w:name="_Toc54603914"/>
      <w:bookmarkStart w:id="13767" w:name="_Toc54604606"/>
      <w:bookmarkStart w:id="13768" w:name="_Toc54612078"/>
      <w:bookmarkStart w:id="13769" w:name="_Toc54688190"/>
      <w:bookmarkStart w:id="13770" w:name="_Toc59461017"/>
      <w:bookmarkStart w:id="13771" w:name="_Toc59523287"/>
      <w:bookmarkStart w:id="13772" w:name="_Toc59524691"/>
      <w:bookmarkStart w:id="13773" w:name="_Toc42156903"/>
      <w:bookmarkStart w:id="13774" w:name="_Toc42184729"/>
      <w:bookmarkStart w:id="13775" w:name="_Toc42256151"/>
      <w:bookmarkStart w:id="13776" w:name="_Toc42257006"/>
      <w:bookmarkStart w:id="13777" w:name="_Toc46327774"/>
      <w:bookmarkStart w:id="13778" w:name="_Toc46350634"/>
      <w:bookmarkStart w:id="13779" w:name="_Toc46355130"/>
      <w:bookmarkStart w:id="13780" w:name="_Toc46355823"/>
      <w:bookmarkStart w:id="13781" w:name="_Toc46356516"/>
      <w:bookmarkStart w:id="13782" w:name="_Toc46357097"/>
      <w:bookmarkStart w:id="13783" w:name="_Toc46357784"/>
      <w:bookmarkStart w:id="13784" w:name="_Toc51749866"/>
      <w:bookmarkStart w:id="13785" w:name="_Toc51750558"/>
      <w:bookmarkStart w:id="13786" w:name="_Toc54603223"/>
      <w:bookmarkStart w:id="13787" w:name="_Toc54603915"/>
      <w:bookmarkStart w:id="13788" w:name="_Toc54604607"/>
      <w:bookmarkStart w:id="13789" w:name="_Toc54612079"/>
      <w:bookmarkStart w:id="13790" w:name="_Toc54688191"/>
      <w:bookmarkStart w:id="13791" w:name="_Toc59461018"/>
      <w:bookmarkStart w:id="13792" w:name="_Toc59523288"/>
      <w:bookmarkStart w:id="13793" w:name="_Toc59524692"/>
      <w:bookmarkStart w:id="13794" w:name="_Toc42156904"/>
      <w:bookmarkStart w:id="13795" w:name="_Toc42184730"/>
      <w:bookmarkStart w:id="13796" w:name="_Toc42256152"/>
      <w:bookmarkStart w:id="13797" w:name="_Toc42257007"/>
      <w:bookmarkStart w:id="13798" w:name="_Toc46327775"/>
      <w:bookmarkStart w:id="13799" w:name="_Toc46350635"/>
      <w:bookmarkStart w:id="13800" w:name="_Toc46355131"/>
      <w:bookmarkStart w:id="13801" w:name="_Toc46355824"/>
      <w:bookmarkStart w:id="13802" w:name="_Toc46356517"/>
      <w:bookmarkStart w:id="13803" w:name="_Toc46357098"/>
      <w:bookmarkStart w:id="13804" w:name="_Toc46357785"/>
      <w:bookmarkStart w:id="13805" w:name="_Toc51749867"/>
      <w:bookmarkStart w:id="13806" w:name="_Toc51750559"/>
      <w:bookmarkStart w:id="13807" w:name="_Toc54603224"/>
      <w:bookmarkStart w:id="13808" w:name="_Toc54603916"/>
      <w:bookmarkStart w:id="13809" w:name="_Toc54604608"/>
      <w:bookmarkStart w:id="13810" w:name="_Toc54612080"/>
      <w:bookmarkStart w:id="13811" w:name="_Toc54688192"/>
      <w:bookmarkStart w:id="13812" w:name="_Toc59461019"/>
      <w:bookmarkStart w:id="13813" w:name="_Toc59523289"/>
      <w:bookmarkStart w:id="13814" w:name="_Toc59524693"/>
      <w:bookmarkStart w:id="13815" w:name="_Toc42156905"/>
      <w:bookmarkStart w:id="13816" w:name="_Toc42184731"/>
      <w:bookmarkStart w:id="13817" w:name="_Toc42256153"/>
      <w:bookmarkStart w:id="13818" w:name="_Toc42257008"/>
      <w:bookmarkStart w:id="13819" w:name="_Toc46327776"/>
      <w:bookmarkStart w:id="13820" w:name="_Toc46350636"/>
      <w:bookmarkStart w:id="13821" w:name="_Toc46355132"/>
      <w:bookmarkStart w:id="13822" w:name="_Toc46355825"/>
      <w:bookmarkStart w:id="13823" w:name="_Toc46356518"/>
      <w:bookmarkStart w:id="13824" w:name="_Toc46357099"/>
      <w:bookmarkStart w:id="13825" w:name="_Toc46357786"/>
      <w:bookmarkStart w:id="13826" w:name="_Toc51749868"/>
      <w:bookmarkStart w:id="13827" w:name="_Toc51750560"/>
      <w:bookmarkStart w:id="13828" w:name="_Toc54603225"/>
      <w:bookmarkStart w:id="13829" w:name="_Toc54603917"/>
      <w:bookmarkStart w:id="13830" w:name="_Toc54604609"/>
      <w:bookmarkStart w:id="13831" w:name="_Toc54612081"/>
      <w:bookmarkStart w:id="13832" w:name="_Toc54688193"/>
      <w:bookmarkStart w:id="13833" w:name="_Toc59461020"/>
      <w:bookmarkStart w:id="13834" w:name="_Toc59523290"/>
      <w:bookmarkStart w:id="13835" w:name="_Toc59524694"/>
      <w:bookmarkStart w:id="13836" w:name="_Toc42156906"/>
      <w:bookmarkStart w:id="13837" w:name="_Toc42184732"/>
      <w:bookmarkStart w:id="13838" w:name="_Toc42256154"/>
      <w:bookmarkStart w:id="13839" w:name="_Toc42257009"/>
      <w:bookmarkStart w:id="13840" w:name="_Toc46327777"/>
      <w:bookmarkStart w:id="13841" w:name="_Toc46350637"/>
      <w:bookmarkStart w:id="13842" w:name="_Toc46355133"/>
      <w:bookmarkStart w:id="13843" w:name="_Toc46355826"/>
      <w:bookmarkStart w:id="13844" w:name="_Toc46356519"/>
      <w:bookmarkStart w:id="13845" w:name="_Toc46357100"/>
      <w:bookmarkStart w:id="13846" w:name="_Toc46357787"/>
      <w:bookmarkStart w:id="13847" w:name="_Toc51749869"/>
      <w:bookmarkStart w:id="13848" w:name="_Toc51750561"/>
      <w:bookmarkStart w:id="13849" w:name="_Toc54603226"/>
      <w:bookmarkStart w:id="13850" w:name="_Toc54603918"/>
      <w:bookmarkStart w:id="13851" w:name="_Toc54604610"/>
      <w:bookmarkStart w:id="13852" w:name="_Toc54612082"/>
      <w:bookmarkStart w:id="13853" w:name="_Toc54688194"/>
      <w:bookmarkStart w:id="13854" w:name="_Toc59461021"/>
      <w:bookmarkStart w:id="13855" w:name="_Toc59523291"/>
      <w:bookmarkStart w:id="13856" w:name="_Toc59524695"/>
      <w:bookmarkStart w:id="13857" w:name="_Toc42156907"/>
      <w:bookmarkStart w:id="13858" w:name="_Toc42184733"/>
      <w:bookmarkStart w:id="13859" w:name="_Toc42256155"/>
      <w:bookmarkStart w:id="13860" w:name="_Toc42257010"/>
      <w:bookmarkStart w:id="13861" w:name="_Toc46327778"/>
      <w:bookmarkStart w:id="13862" w:name="_Toc46350638"/>
      <w:bookmarkStart w:id="13863" w:name="_Toc46355134"/>
      <w:bookmarkStart w:id="13864" w:name="_Toc46355827"/>
      <w:bookmarkStart w:id="13865" w:name="_Toc46356520"/>
      <w:bookmarkStart w:id="13866" w:name="_Toc46357101"/>
      <w:bookmarkStart w:id="13867" w:name="_Toc46357788"/>
      <w:bookmarkStart w:id="13868" w:name="_Toc51749870"/>
      <w:bookmarkStart w:id="13869" w:name="_Toc51750562"/>
      <w:bookmarkStart w:id="13870" w:name="_Toc54603227"/>
      <w:bookmarkStart w:id="13871" w:name="_Toc54603919"/>
      <w:bookmarkStart w:id="13872" w:name="_Toc54604611"/>
      <w:bookmarkStart w:id="13873" w:name="_Toc54612083"/>
      <w:bookmarkStart w:id="13874" w:name="_Toc54688195"/>
      <w:bookmarkStart w:id="13875" w:name="_Toc59461022"/>
      <w:bookmarkStart w:id="13876" w:name="_Toc59523292"/>
      <w:bookmarkStart w:id="13877" w:name="_Toc59524696"/>
      <w:bookmarkStart w:id="13878" w:name="_Toc42156908"/>
      <w:bookmarkStart w:id="13879" w:name="_Toc42184734"/>
      <w:bookmarkStart w:id="13880" w:name="_Toc42256156"/>
      <w:bookmarkStart w:id="13881" w:name="_Toc42257011"/>
      <w:bookmarkStart w:id="13882" w:name="_Toc46327779"/>
      <w:bookmarkStart w:id="13883" w:name="_Toc46350639"/>
      <w:bookmarkStart w:id="13884" w:name="_Toc46355135"/>
      <w:bookmarkStart w:id="13885" w:name="_Toc46355828"/>
      <w:bookmarkStart w:id="13886" w:name="_Toc46356521"/>
      <w:bookmarkStart w:id="13887" w:name="_Toc46357102"/>
      <w:bookmarkStart w:id="13888" w:name="_Toc46357789"/>
      <w:bookmarkStart w:id="13889" w:name="_Toc51749871"/>
      <w:bookmarkStart w:id="13890" w:name="_Toc51750563"/>
      <w:bookmarkStart w:id="13891" w:name="_Toc54603228"/>
      <w:bookmarkStart w:id="13892" w:name="_Toc54603920"/>
      <w:bookmarkStart w:id="13893" w:name="_Toc54604612"/>
      <w:bookmarkStart w:id="13894" w:name="_Toc54612084"/>
      <w:bookmarkStart w:id="13895" w:name="_Toc54688196"/>
      <w:bookmarkStart w:id="13896" w:name="_Toc59461023"/>
      <w:bookmarkStart w:id="13897" w:name="_Toc59523293"/>
      <w:bookmarkStart w:id="13898" w:name="_Toc59524697"/>
      <w:bookmarkStart w:id="13899" w:name="_Toc42156909"/>
      <w:bookmarkStart w:id="13900" w:name="_Toc42184735"/>
      <w:bookmarkStart w:id="13901" w:name="_Toc42256157"/>
      <w:bookmarkStart w:id="13902" w:name="_Toc42257012"/>
      <w:bookmarkStart w:id="13903" w:name="_Toc46327780"/>
      <w:bookmarkStart w:id="13904" w:name="_Toc46350640"/>
      <w:bookmarkStart w:id="13905" w:name="_Toc46355136"/>
      <w:bookmarkStart w:id="13906" w:name="_Toc46355829"/>
      <w:bookmarkStart w:id="13907" w:name="_Toc46356522"/>
      <w:bookmarkStart w:id="13908" w:name="_Toc46357103"/>
      <w:bookmarkStart w:id="13909" w:name="_Toc46357790"/>
      <w:bookmarkStart w:id="13910" w:name="_Toc51749872"/>
      <w:bookmarkStart w:id="13911" w:name="_Toc51750564"/>
      <w:bookmarkStart w:id="13912" w:name="_Toc54603229"/>
      <w:bookmarkStart w:id="13913" w:name="_Toc54603921"/>
      <w:bookmarkStart w:id="13914" w:name="_Toc54604613"/>
      <w:bookmarkStart w:id="13915" w:name="_Toc54612085"/>
      <w:bookmarkStart w:id="13916" w:name="_Toc54688197"/>
      <w:bookmarkStart w:id="13917" w:name="_Toc59461024"/>
      <w:bookmarkStart w:id="13918" w:name="_Toc59523294"/>
      <w:bookmarkStart w:id="13919" w:name="_Toc59524698"/>
      <w:bookmarkStart w:id="13920" w:name="_Toc42156910"/>
      <w:bookmarkStart w:id="13921" w:name="_Toc42184736"/>
      <w:bookmarkStart w:id="13922" w:name="_Toc42256158"/>
      <w:bookmarkStart w:id="13923" w:name="_Toc42257013"/>
      <w:bookmarkStart w:id="13924" w:name="_Toc46327781"/>
      <w:bookmarkStart w:id="13925" w:name="_Toc46350641"/>
      <w:bookmarkStart w:id="13926" w:name="_Toc46355137"/>
      <w:bookmarkStart w:id="13927" w:name="_Toc46355830"/>
      <w:bookmarkStart w:id="13928" w:name="_Toc46356523"/>
      <w:bookmarkStart w:id="13929" w:name="_Toc46357104"/>
      <w:bookmarkStart w:id="13930" w:name="_Toc46357791"/>
      <w:bookmarkStart w:id="13931" w:name="_Toc51749873"/>
      <w:bookmarkStart w:id="13932" w:name="_Toc51750565"/>
      <w:bookmarkStart w:id="13933" w:name="_Toc54603230"/>
      <w:bookmarkStart w:id="13934" w:name="_Toc54603922"/>
      <w:bookmarkStart w:id="13935" w:name="_Toc54604614"/>
      <w:bookmarkStart w:id="13936" w:name="_Toc54612086"/>
      <w:bookmarkStart w:id="13937" w:name="_Toc54688198"/>
      <w:bookmarkStart w:id="13938" w:name="_Toc59461025"/>
      <w:bookmarkStart w:id="13939" w:name="_Toc59523295"/>
      <w:bookmarkStart w:id="13940" w:name="_Toc59524699"/>
      <w:bookmarkStart w:id="13941" w:name="_Toc42156911"/>
      <w:bookmarkStart w:id="13942" w:name="_Toc42184737"/>
      <w:bookmarkStart w:id="13943" w:name="_Toc42256159"/>
      <w:bookmarkStart w:id="13944" w:name="_Toc42257014"/>
      <w:bookmarkStart w:id="13945" w:name="_Toc46327782"/>
      <w:bookmarkStart w:id="13946" w:name="_Toc46350642"/>
      <w:bookmarkStart w:id="13947" w:name="_Toc46355138"/>
      <w:bookmarkStart w:id="13948" w:name="_Toc46355831"/>
      <w:bookmarkStart w:id="13949" w:name="_Toc46356524"/>
      <w:bookmarkStart w:id="13950" w:name="_Toc46357105"/>
      <w:bookmarkStart w:id="13951" w:name="_Toc46357792"/>
      <w:bookmarkStart w:id="13952" w:name="_Toc51749874"/>
      <w:bookmarkStart w:id="13953" w:name="_Toc51750566"/>
      <w:bookmarkStart w:id="13954" w:name="_Toc54603231"/>
      <w:bookmarkStart w:id="13955" w:name="_Toc54603923"/>
      <w:bookmarkStart w:id="13956" w:name="_Toc54604615"/>
      <w:bookmarkStart w:id="13957" w:name="_Toc54612087"/>
      <w:bookmarkStart w:id="13958" w:name="_Toc54688199"/>
      <w:bookmarkStart w:id="13959" w:name="_Toc59461026"/>
      <w:bookmarkStart w:id="13960" w:name="_Toc59523296"/>
      <w:bookmarkStart w:id="13961" w:name="_Toc59524700"/>
      <w:bookmarkStart w:id="13962" w:name="_Toc42156912"/>
      <w:bookmarkStart w:id="13963" w:name="_Toc42184738"/>
      <w:bookmarkStart w:id="13964" w:name="_Toc42256160"/>
      <w:bookmarkStart w:id="13965" w:name="_Toc42257015"/>
      <w:bookmarkStart w:id="13966" w:name="_Toc46327783"/>
      <w:bookmarkStart w:id="13967" w:name="_Toc46350643"/>
      <w:bookmarkStart w:id="13968" w:name="_Toc46355139"/>
      <w:bookmarkStart w:id="13969" w:name="_Toc46355832"/>
      <w:bookmarkStart w:id="13970" w:name="_Toc46356525"/>
      <w:bookmarkStart w:id="13971" w:name="_Toc46357106"/>
      <w:bookmarkStart w:id="13972" w:name="_Toc46357793"/>
      <w:bookmarkStart w:id="13973" w:name="_Toc51749875"/>
      <w:bookmarkStart w:id="13974" w:name="_Toc51750567"/>
      <w:bookmarkStart w:id="13975" w:name="_Toc54603232"/>
      <w:bookmarkStart w:id="13976" w:name="_Toc54603924"/>
      <w:bookmarkStart w:id="13977" w:name="_Toc54604616"/>
      <w:bookmarkStart w:id="13978" w:name="_Toc54612088"/>
      <w:bookmarkStart w:id="13979" w:name="_Toc54688200"/>
      <w:bookmarkStart w:id="13980" w:name="_Toc59461027"/>
      <w:bookmarkStart w:id="13981" w:name="_Toc59523297"/>
      <w:bookmarkStart w:id="13982" w:name="_Toc59524701"/>
      <w:bookmarkStart w:id="13983" w:name="_Toc42156913"/>
      <w:bookmarkStart w:id="13984" w:name="_Toc42184739"/>
      <w:bookmarkStart w:id="13985" w:name="_Toc42256161"/>
      <w:bookmarkStart w:id="13986" w:name="_Toc42257016"/>
      <w:bookmarkStart w:id="13987" w:name="_Toc46327784"/>
      <w:bookmarkStart w:id="13988" w:name="_Toc46350644"/>
      <w:bookmarkStart w:id="13989" w:name="_Toc46355140"/>
      <w:bookmarkStart w:id="13990" w:name="_Toc46355833"/>
      <w:bookmarkStart w:id="13991" w:name="_Toc46356526"/>
      <w:bookmarkStart w:id="13992" w:name="_Toc46357107"/>
      <w:bookmarkStart w:id="13993" w:name="_Toc46357794"/>
      <w:bookmarkStart w:id="13994" w:name="_Toc51749876"/>
      <w:bookmarkStart w:id="13995" w:name="_Toc51750568"/>
      <w:bookmarkStart w:id="13996" w:name="_Toc54603233"/>
      <w:bookmarkStart w:id="13997" w:name="_Toc54603925"/>
      <w:bookmarkStart w:id="13998" w:name="_Toc54604617"/>
      <w:bookmarkStart w:id="13999" w:name="_Toc54612089"/>
      <w:bookmarkStart w:id="14000" w:name="_Toc54688201"/>
      <w:bookmarkStart w:id="14001" w:name="_Toc59461028"/>
      <w:bookmarkStart w:id="14002" w:name="_Toc59523298"/>
      <w:bookmarkStart w:id="14003" w:name="_Toc59524702"/>
      <w:bookmarkStart w:id="14004" w:name="_Toc42156914"/>
      <w:bookmarkStart w:id="14005" w:name="_Toc42184740"/>
      <w:bookmarkStart w:id="14006" w:name="_Toc42256162"/>
      <w:bookmarkStart w:id="14007" w:name="_Toc42257017"/>
      <w:bookmarkStart w:id="14008" w:name="_Toc46327785"/>
      <w:bookmarkStart w:id="14009" w:name="_Toc46350645"/>
      <w:bookmarkStart w:id="14010" w:name="_Toc46355141"/>
      <w:bookmarkStart w:id="14011" w:name="_Toc46355834"/>
      <w:bookmarkStart w:id="14012" w:name="_Toc46356527"/>
      <w:bookmarkStart w:id="14013" w:name="_Toc46357108"/>
      <w:bookmarkStart w:id="14014" w:name="_Toc46357795"/>
      <w:bookmarkStart w:id="14015" w:name="_Toc51749877"/>
      <w:bookmarkStart w:id="14016" w:name="_Toc51750569"/>
      <w:bookmarkStart w:id="14017" w:name="_Toc54603234"/>
      <w:bookmarkStart w:id="14018" w:name="_Toc54603926"/>
      <w:bookmarkStart w:id="14019" w:name="_Toc54604618"/>
      <w:bookmarkStart w:id="14020" w:name="_Toc54612090"/>
      <w:bookmarkStart w:id="14021" w:name="_Toc54688202"/>
      <w:bookmarkStart w:id="14022" w:name="_Toc59461029"/>
      <w:bookmarkStart w:id="14023" w:name="_Toc59523299"/>
      <w:bookmarkStart w:id="14024" w:name="_Toc59524703"/>
      <w:bookmarkStart w:id="14025" w:name="_Toc42156915"/>
      <w:bookmarkStart w:id="14026" w:name="_Toc42184741"/>
      <w:bookmarkStart w:id="14027" w:name="_Toc42256163"/>
      <w:bookmarkStart w:id="14028" w:name="_Toc42257018"/>
      <w:bookmarkStart w:id="14029" w:name="_Toc46327786"/>
      <w:bookmarkStart w:id="14030" w:name="_Toc46350646"/>
      <w:bookmarkStart w:id="14031" w:name="_Toc46355142"/>
      <w:bookmarkStart w:id="14032" w:name="_Toc46355835"/>
      <w:bookmarkStart w:id="14033" w:name="_Toc46356528"/>
      <w:bookmarkStart w:id="14034" w:name="_Toc46357109"/>
      <w:bookmarkStart w:id="14035" w:name="_Toc46357796"/>
      <w:bookmarkStart w:id="14036" w:name="_Toc51749878"/>
      <w:bookmarkStart w:id="14037" w:name="_Toc51750570"/>
      <w:bookmarkStart w:id="14038" w:name="_Toc54603235"/>
      <w:bookmarkStart w:id="14039" w:name="_Toc54603927"/>
      <w:bookmarkStart w:id="14040" w:name="_Toc54604619"/>
      <w:bookmarkStart w:id="14041" w:name="_Toc54612091"/>
      <w:bookmarkStart w:id="14042" w:name="_Toc54688203"/>
      <w:bookmarkStart w:id="14043" w:name="_Toc59461030"/>
      <w:bookmarkStart w:id="14044" w:name="_Toc59523300"/>
      <w:bookmarkStart w:id="14045" w:name="_Toc59524704"/>
      <w:bookmarkStart w:id="14046" w:name="_Toc42156916"/>
      <w:bookmarkStart w:id="14047" w:name="_Toc42184742"/>
      <w:bookmarkStart w:id="14048" w:name="_Toc42256164"/>
      <w:bookmarkStart w:id="14049" w:name="_Toc42257019"/>
      <w:bookmarkStart w:id="14050" w:name="_Toc46327787"/>
      <w:bookmarkStart w:id="14051" w:name="_Toc46350647"/>
      <w:bookmarkStart w:id="14052" w:name="_Toc46355143"/>
      <w:bookmarkStart w:id="14053" w:name="_Toc46355836"/>
      <w:bookmarkStart w:id="14054" w:name="_Toc46356529"/>
      <w:bookmarkStart w:id="14055" w:name="_Toc46357110"/>
      <w:bookmarkStart w:id="14056" w:name="_Toc46357797"/>
      <w:bookmarkStart w:id="14057" w:name="_Toc51749879"/>
      <w:bookmarkStart w:id="14058" w:name="_Toc51750571"/>
      <w:bookmarkStart w:id="14059" w:name="_Toc54603236"/>
      <w:bookmarkStart w:id="14060" w:name="_Toc54603928"/>
      <w:bookmarkStart w:id="14061" w:name="_Toc54604620"/>
      <w:bookmarkStart w:id="14062" w:name="_Toc54612092"/>
      <w:bookmarkStart w:id="14063" w:name="_Toc54688204"/>
      <w:bookmarkStart w:id="14064" w:name="_Toc59461031"/>
      <w:bookmarkStart w:id="14065" w:name="_Toc59523301"/>
      <w:bookmarkStart w:id="14066" w:name="_Toc59524705"/>
      <w:bookmarkStart w:id="14067" w:name="_Toc42156917"/>
      <w:bookmarkStart w:id="14068" w:name="_Toc42184743"/>
      <w:bookmarkStart w:id="14069" w:name="_Toc42256165"/>
      <w:bookmarkStart w:id="14070" w:name="_Toc42257020"/>
      <w:bookmarkStart w:id="14071" w:name="_Toc46327788"/>
      <w:bookmarkStart w:id="14072" w:name="_Toc46350648"/>
      <w:bookmarkStart w:id="14073" w:name="_Toc46355144"/>
      <w:bookmarkStart w:id="14074" w:name="_Toc46355837"/>
      <w:bookmarkStart w:id="14075" w:name="_Toc46356530"/>
      <w:bookmarkStart w:id="14076" w:name="_Toc46357111"/>
      <w:bookmarkStart w:id="14077" w:name="_Toc46357798"/>
      <w:bookmarkStart w:id="14078" w:name="_Toc51749880"/>
      <w:bookmarkStart w:id="14079" w:name="_Toc51750572"/>
      <w:bookmarkStart w:id="14080" w:name="_Toc54603237"/>
      <w:bookmarkStart w:id="14081" w:name="_Toc54603929"/>
      <w:bookmarkStart w:id="14082" w:name="_Toc54604621"/>
      <w:bookmarkStart w:id="14083" w:name="_Toc54612093"/>
      <w:bookmarkStart w:id="14084" w:name="_Toc54688205"/>
      <w:bookmarkStart w:id="14085" w:name="_Toc59461032"/>
      <w:bookmarkStart w:id="14086" w:name="_Toc59523302"/>
      <w:bookmarkStart w:id="14087" w:name="_Toc59524706"/>
      <w:bookmarkStart w:id="14088" w:name="_Toc42156918"/>
      <w:bookmarkStart w:id="14089" w:name="_Toc42184744"/>
      <w:bookmarkStart w:id="14090" w:name="_Toc42256166"/>
      <w:bookmarkStart w:id="14091" w:name="_Toc42257021"/>
      <w:bookmarkStart w:id="14092" w:name="_Toc46327789"/>
      <w:bookmarkStart w:id="14093" w:name="_Toc46350649"/>
      <w:bookmarkStart w:id="14094" w:name="_Toc46355145"/>
      <w:bookmarkStart w:id="14095" w:name="_Toc46355838"/>
      <w:bookmarkStart w:id="14096" w:name="_Toc46356531"/>
      <w:bookmarkStart w:id="14097" w:name="_Toc46357112"/>
      <w:bookmarkStart w:id="14098" w:name="_Toc46357799"/>
      <w:bookmarkStart w:id="14099" w:name="_Toc51749881"/>
      <w:bookmarkStart w:id="14100" w:name="_Toc51750573"/>
      <w:bookmarkStart w:id="14101" w:name="_Toc54603238"/>
      <w:bookmarkStart w:id="14102" w:name="_Toc54603930"/>
      <w:bookmarkStart w:id="14103" w:name="_Toc54604622"/>
      <w:bookmarkStart w:id="14104" w:name="_Toc54612094"/>
      <w:bookmarkStart w:id="14105" w:name="_Toc54688206"/>
      <w:bookmarkStart w:id="14106" w:name="_Toc59461033"/>
      <w:bookmarkStart w:id="14107" w:name="_Toc59523303"/>
      <w:bookmarkStart w:id="14108" w:name="_Toc59524707"/>
      <w:bookmarkStart w:id="14109" w:name="_Toc42156919"/>
      <w:bookmarkStart w:id="14110" w:name="_Toc42184745"/>
      <w:bookmarkStart w:id="14111" w:name="_Toc42256167"/>
      <w:bookmarkStart w:id="14112" w:name="_Toc42257022"/>
      <w:bookmarkStart w:id="14113" w:name="_Toc46327790"/>
      <w:bookmarkStart w:id="14114" w:name="_Toc46350650"/>
      <w:bookmarkStart w:id="14115" w:name="_Toc46355146"/>
      <w:bookmarkStart w:id="14116" w:name="_Toc46355839"/>
      <w:bookmarkStart w:id="14117" w:name="_Toc46356532"/>
      <w:bookmarkStart w:id="14118" w:name="_Toc46357113"/>
      <w:bookmarkStart w:id="14119" w:name="_Toc46357800"/>
      <w:bookmarkStart w:id="14120" w:name="_Toc51749882"/>
      <w:bookmarkStart w:id="14121" w:name="_Toc51750574"/>
      <w:bookmarkStart w:id="14122" w:name="_Toc54603239"/>
      <w:bookmarkStart w:id="14123" w:name="_Toc54603931"/>
      <w:bookmarkStart w:id="14124" w:name="_Toc54604623"/>
      <w:bookmarkStart w:id="14125" w:name="_Toc54612095"/>
      <w:bookmarkStart w:id="14126" w:name="_Toc54688207"/>
      <w:bookmarkStart w:id="14127" w:name="_Toc59461034"/>
      <w:bookmarkStart w:id="14128" w:name="_Toc59523304"/>
      <w:bookmarkStart w:id="14129" w:name="_Toc59524708"/>
      <w:bookmarkStart w:id="14130" w:name="_Toc42156920"/>
      <w:bookmarkStart w:id="14131" w:name="_Toc42184746"/>
      <w:bookmarkStart w:id="14132" w:name="_Toc42256168"/>
      <w:bookmarkStart w:id="14133" w:name="_Toc42257023"/>
      <w:bookmarkStart w:id="14134" w:name="_Toc46327791"/>
      <w:bookmarkStart w:id="14135" w:name="_Toc46350651"/>
      <w:bookmarkStart w:id="14136" w:name="_Toc46355147"/>
      <w:bookmarkStart w:id="14137" w:name="_Toc46355840"/>
      <w:bookmarkStart w:id="14138" w:name="_Toc46356533"/>
      <w:bookmarkStart w:id="14139" w:name="_Toc46357114"/>
      <w:bookmarkStart w:id="14140" w:name="_Toc46357801"/>
      <w:bookmarkStart w:id="14141" w:name="_Toc51749883"/>
      <w:bookmarkStart w:id="14142" w:name="_Toc51750575"/>
      <w:bookmarkStart w:id="14143" w:name="_Toc54603240"/>
      <w:bookmarkStart w:id="14144" w:name="_Toc54603932"/>
      <w:bookmarkStart w:id="14145" w:name="_Toc54604624"/>
      <w:bookmarkStart w:id="14146" w:name="_Toc54612096"/>
      <w:bookmarkStart w:id="14147" w:name="_Toc54688208"/>
      <w:bookmarkStart w:id="14148" w:name="_Toc59461035"/>
      <w:bookmarkStart w:id="14149" w:name="_Toc59523305"/>
      <w:bookmarkStart w:id="14150" w:name="_Toc59524709"/>
      <w:bookmarkStart w:id="14151" w:name="_Toc42156921"/>
      <w:bookmarkStart w:id="14152" w:name="_Toc42184747"/>
      <w:bookmarkStart w:id="14153" w:name="_Toc42256169"/>
      <w:bookmarkStart w:id="14154" w:name="_Toc42257024"/>
      <w:bookmarkStart w:id="14155" w:name="_Toc46327792"/>
      <w:bookmarkStart w:id="14156" w:name="_Toc46350652"/>
      <w:bookmarkStart w:id="14157" w:name="_Toc46355148"/>
      <w:bookmarkStart w:id="14158" w:name="_Toc46355841"/>
      <w:bookmarkStart w:id="14159" w:name="_Toc46356534"/>
      <w:bookmarkStart w:id="14160" w:name="_Toc46357115"/>
      <w:bookmarkStart w:id="14161" w:name="_Toc46357802"/>
      <w:bookmarkStart w:id="14162" w:name="_Toc51749884"/>
      <w:bookmarkStart w:id="14163" w:name="_Toc51750576"/>
      <w:bookmarkStart w:id="14164" w:name="_Toc54603241"/>
      <w:bookmarkStart w:id="14165" w:name="_Toc54603933"/>
      <w:bookmarkStart w:id="14166" w:name="_Toc54604625"/>
      <w:bookmarkStart w:id="14167" w:name="_Toc54612097"/>
      <w:bookmarkStart w:id="14168" w:name="_Toc54688209"/>
      <w:bookmarkStart w:id="14169" w:name="_Toc59461036"/>
      <w:bookmarkStart w:id="14170" w:name="_Toc59523306"/>
      <w:bookmarkStart w:id="14171" w:name="_Toc59524710"/>
      <w:bookmarkStart w:id="14172" w:name="_Toc42156922"/>
      <w:bookmarkStart w:id="14173" w:name="_Toc42184748"/>
      <w:bookmarkStart w:id="14174" w:name="_Toc42256170"/>
      <w:bookmarkStart w:id="14175" w:name="_Toc42257025"/>
      <w:bookmarkStart w:id="14176" w:name="_Toc46327793"/>
      <w:bookmarkStart w:id="14177" w:name="_Toc46350653"/>
      <w:bookmarkStart w:id="14178" w:name="_Toc46355149"/>
      <w:bookmarkStart w:id="14179" w:name="_Toc46355842"/>
      <w:bookmarkStart w:id="14180" w:name="_Toc46356535"/>
      <w:bookmarkStart w:id="14181" w:name="_Toc46357116"/>
      <w:bookmarkStart w:id="14182" w:name="_Toc46357803"/>
      <w:bookmarkStart w:id="14183" w:name="_Toc51749885"/>
      <w:bookmarkStart w:id="14184" w:name="_Toc51750577"/>
      <w:bookmarkStart w:id="14185" w:name="_Toc54603242"/>
      <w:bookmarkStart w:id="14186" w:name="_Toc54603934"/>
      <w:bookmarkStart w:id="14187" w:name="_Toc54604626"/>
      <w:bookmarkStart w:id="14188" w:name="_Toc54612098"/>
      <w:bookmarkStart w:id="14189" w:name="_Toc54688210"/>
      <w:bookmarkStart w:id="14190" w:name="_Toc59461037"/>
      <w:bookmarkStart w:id="14191" w:name="_Toc59523307"/>
      <w:bookmarkStart w:id="14192" w:name="_Toc59524711"/>
      <w:bookmarkStart w:id="14193" w:name="_Toc42156923"/>
      <w:bookmarkStart w:id="14194" w:name="_Toc42184749"/>
      <w:bookmarkStart w:id="14195" w:name="_Toc42256171"/>
      <w:bookmarkStart w:id="14196" w:name="_Toc42257026"/>
      <w:bookmarkStart w:id="14197" w:name="_Toc46327794"/>
      <w:bookmarkStart w:id="14198" w:name="_Toc46350654"/>
      <w:bookmarkStart w:id="14199" w:name="_Toc46355150"/>
      <w:bookmarkStart w:id="14200" w:name="_Toc46355843"/>
      <w:bookmarkStart w:id="14201" w:name="_Toc46356536"/>
      <w:bookmarkStart w:id="14202" w:name="_Toc46357117"/>
      <w:bookmarkStart w:id="14203" w:name="_Toc46357804"/>
      <w:bookmarkStart w:id="14204" w:name="_Toc51749886"/>
      <w:bookmarkStart w:id="14205" w:name="_Toc51750578"/>
      <w:bookmarkStart w:id="14206" w:name="_Toc54603243"/>
      <w:bookmarkStart w:id="14207" w:name="_Toc54603935"/>
      <w:bookmarkStart w:id="14208" w:name="_Toc54604627"/>
      <w:bookmarkStart w:id="14209" w:name="_Toc54612099"/>
      <w:bookmarkStart w:id="14210" w:name="_Toc54688211"/>
      <w:bookmarkStart w:id="14211" w:name="_Toc59461038"/>
      <w:bookmarkStart w:id="14212" w:name="_Toc59523308"/>
      <w:bookmarkStart w:id="14213" w:name="_Toc59524712"/>
      <w:bookmarkStart w:id="14214" w:name="_Toc42156924"/>
      <w:bookmarkStart w:id="14215" w:name="_Toc42184750"/>
      <w:bookmarkStart w:id="14216" w:name="_Toc42256172"/>
      <w:bookmarkStart w:id="14217" w:name="_Toc42257027"/>
      <w:bookmarkStart w:id="14218" w:name="_Toc46327795"/>
      <w:bookmarkStart w:id="14219" w:name="_Toc46350655"/>
      <w:bookmarkStart w:id="14220" w:name="_Toc46355151"/>
      <w:bookmarkStart w:id="14221" w:name="_Toc46355844"/>
      <w:bookmarkStart w:id="14222" w:name="_Toc46356537"/>
      <w:bookmarkStart w:id="14223" w:name="_Toc46357118"/>
      <w:bookmarkStart w:id="14224" w:name="_Toc46357805"/>
      <w:bookmarkStart w:id="14225" w:name="_Toc51749887"/>
      <w:bookmarkStart w:id="14226" w:name="_Toc51750579"/>
      <w:bookmarkStart w:id="14227" w:name="_Toc54603244"/>
      <w:bookmarkStart w:id="14228" w:name="_Toc54603936"/>
      <w:bookmarkStart w:id="14229" w:name="_Toc54604628"/>
      <w:bookmarkStart w:id="14230" w:name="_Toc54612100"/>
      <w:bookmarkStart w:id="14231" w:name="_Toc54688212"/>
      <w:bookmarkStart w:id="14232" w:name="_Toc59461039"/>
      <w:bookmarkStart w:id="14233" w:name="_Toc59523309"/>
      <w:bookmarkStart w:id="14234" w:name="_Toc59524713"/>
      <w:bookmarkStart w:id="14235" w:name="_Toc42156925"/>
      <w:bookmarkStart w:id="14236" w:name="_Toc42184751"/>
      <w:bookmarkStart w:id="14237" w:name="_Toc42256173"/>
      <w:bookmarkStart w:id="14238" w:name="_Toc42257028"/>
      <w:bookmarkStart w:id="14239" w:name="_Toc46327796"/>
      <w:bookmarkStart w:id="14240" w:name="_Toc46350656"/>
      <w:bookmarkStart w:id="14241" w:name="_Toc46355152"/>
      <w:bookmarkStart w:id="14242" w:name="_Toc46355845"/>
      <w:bookmarkStart w:id="14243" w:name="_Toc46356538"/>
      <w:bookmarkStart w:id="14244" w:name="_Toc46357119"/>
      <w:bookmarkStart w:id="14245" w:name="_Toc46357806"/>
      <w:bookmarkStart w:id="14246" w:name="_Toc51749888"/>
      <w:bookmarkStart w:id="14247" w:name="_Toc51750580"/>
      <w:bookmarkStart w:id="14248" w:name="_Toc54603245"/>
      <w:bookmarkStart w:id="14249" w:name="_Toc54603937"/>
      <w:bookmarkStart w:id="14250" w:name="_Toc54604629"/>
      <w:bookmarkStart w:id="14251" w:name="_Toc54612101"/>
      <w:bookmarkStart w:id="14252" w:name="_Toc54688213"/>
      <w:bookmarkStart w:id="14253" w:name="_Toc59461040"/>
      <w:bookmarkStart w:id="14254" w:name="_Toc59523310"/>
      <w:bookmarkStart w:id="14255" w:name="_Toc59524714"/>
      <w:bookmarkStart w:id="14256" w:name="_Toc42156926"/>
      <w:bookmarkStart w:id="14257" w:name="_Toc42184752"/>
      <w:bookmarkStart w:id="14258" w:name="_Toc42256174"/>
      <w:bookmarkStart w:id="14259" w:name="_Toc42257029"/>
      <w:bookmarkStart w:id="14260" w:name="_Toc46327797"/>
      <w:bookmarkStart w:id="14261" w:name="_Toc46350657"/>
      <w:bookmarkStart w:id="14262" w:name="_Toc46355153"/>
      <w:bookmarkStart w:id="14263" w:name="_Toc46355846"/>
      <w:bookmarkStart w:id="14264" w:name="_Toc46356539"/>
      <w:bookmarkStart w:id="14265" w:name="_Toc46357120"/>
      <w:bookmarkStart w:id="14266" w:name="_Toc46357807"/>
      <w:bookmarkStart w:id="14267" w:name="_Toc51749889"/>
      <w:bookmarkStart w:id="14268" w:name="_Toc51750581"/>
      <w:bookmarkStart w:id="14269" w:name="_Toc54603246"/>
      <w:bookmarkStart w:id="14270" w:name="_Toc54603938"/>
      <w:bookmarkStart w:id="14271" w:name="_Toc54604630"/>
      <w:bookmarkStart w:id="14272" w:name="_Toc54612102"/>
      <w:bookmarkStart w:id="14273" w:name="_Toc54688214"/>
      <w:bookmarkStart w:id="14274" w:name="_Toc59461041"/>
      <w:bookmarkStart w:id="14275" w:name="_Toc59523311"/>
      <w:bookmarkStart w:id="14276" w:name="_Toc59524715"/>
      <w:bookmarkStart w:id="14277" w:name="_Toc42156927"/>
      <w:bookmarkStart w:id="14278" w:name="_Toc42184753"/>
      <w:bookmarkStart w:id="14279" w:name="_Toc42256175"/>
      <w:bookmarkStart w:id="14280" w:name="_Toc42257030"/>
      <w:bookmarkStart w:id="14281" w:name="_Toc46327798"/>
      <w:bookmarkStart w:id="14282" w:name="_Toc46350658"/>
      <w:bookmarkStart w:id="14283" w:name="_Toc46355154"/>
      <w:bookmarkStart w:id="14284" w:name="_Toc46355847"/>
      <w:bookmarkStart w:id="14285" w:name="_Toc46356540"/>
      <w:bookmarkStart w:id="14286" w:name="_Toc46357121"/>
      <w:bookmarkStart w:id="14287" w:name="_Toc46357808"/>
      <w:bookmarkStart w:id="14288" w:name="_Toc51749890"/>
      <w:bookmarkStart w:id="14289" w:name="_Toc51750582"/>
      <w:bookmarkStart w:id="14290" w:name="_Toc54603247"/>
      <w:bookmarkStart w:id="14291" w:name="_Toc54603939"/>
      <w:bookmarkStart w:id="14292" w:name="_Toc54604631"/>
      <w:bookmarkStart w:id="14293" w:name="_Toc54612103"/>
      <w:bookmarkStart w:id="14294" w:name="_Toc54688215"/>
      <w:bookmarkStart w:id="14295" w:name="_Toc59461042"/>
      <w:bookmarkStart w:id="14296" w:name="_Toc59523312"/>
      <w:bookmarkStart w:id="14297" w:name="_Toc59524716"/>
      <w:bookmarkStart w:id="14298" w:name="_Toc42156928"/>
      <w:bookmarkStart w:id="14299" w:name="_Toc42184754"/>
      <w:bookmarkStart w:id="14300" w:name="_Toc42256176"/>
      <w:bookmarkStart w:id="14301" w:name="_Toc42257031"/>
      <w:bookmarkStart w:id="14302" w:name="_Toc46327799"/>
      <w:bookmarkStart w:id="14303" w:name="_Toc46350659"/>
      <w:bookmarkStart w:id="14304" w:name="_Toc46355155"/>
      <w:bookmarkStart w:id="14305" w:name="_Toc46355848"/>
      <w:bookmarkStart w:id="14306" w:name="_Toc46356541"/>
      <w:bookmarkStart w:id="14307" w:name="_Toc46357122"/>
      <w:bookmarkStart w:id="14308" w:name="_Toc46357809"/>
      <w:bookmarkStart w:id="14309" w:name="_Toc51749891"/>
      <w:bookmarkStart w:id="14310" w:name="_Toc51750583"/>
      <w:bookmarkStart w:id="14311" w:name="_Toc54603248"/>
      <w:bookmarkStart w:id="14312" w:name="_Toc54603940"/>
      <w:bookmarkStart w:id="14313" w:name="_Toc54604632"/>
      <w:bookmarkStart w:id="14314" w:name="_Toc54612104"/>
      <w:bookmarkStart w:id="14315" w:name="_Toc54688216"/>
      <w:bookmarkStart w:id="14316" w:name="_Toc59461043"/>
      <w:bookmarkStart w:id="14317" w:name="_Toc59523313"/>
      <w:bookmarkStart w:id="14318" w:name="_Toc59524717"/>
      <w:bookmarkStart w:id="14319" w:name="_Toc42156929"/>
      <w:bookmarkStart w:id="14320" w:name="_Toc42184755"/>
      <w:bookmarkStart w:id="14321" w:name="_Toc42256177"/>
      <w:bookmarkStart w:id="14322" w:name="_Toc42257032"/>
      <w:bookmarkStart w:id="14323" w:name="_Toc46327800"/>
      <w:bookmarkStart w:id="14324" w:name="_Toc46350660"/>
      <w:bookmarkStart w:id="14325" w:name="_Toc46355156"/>
      <w:bookmarkStart w:id="14326" w:name="_Toc46355849"/>
      <w:bookmarkStart w:id="14327" w:name="_Toc46356542"/>
      <w:bookmarkStart w:id="14328" w:name="_Toc46357123"/>
      <w:bookmarkStart w:id="14329" w:name="_Toc46357810"/>
      <w:bookmarkStart w:id="14330" w:name="_Toc51749892"/>
      <w:bookmarkStart w:id="14331" w:name="_Toc51750584"/>
      <w:bookmarkStart w:id="14332" w:name="_Toc54603249"/>
      <w:bookmarkStart w:id="14333" w:name="_Toc54603941"/>
      <w:bookmarkStart w:id="14334" w:name="_Toc54604633"/>
      <w:bookmarkStart w:id="14335" w:name="_Toc54612105"/>
      <w:bookmarkStart w:id="14336" w:name="_Toc54688217"/>
      <w:bookmarkStart w:id="14337" w:name="_Toc59461044"/>
      <w:bookmarkStart w:id="14338" w:name="_Toc59523314"/>
      <w:bookmarkStart w:id="14339" w:name="_Toc59524718"/>
      <w:bookmarkStart w:id="14340" w:name="_Toc42156930"/>
      <w:bookmarkStart w:id="14341" w:name="_Toc42184756"/>
      <w:bookmarkStart w:id="14342" w:name="_Toc42256178"/>
      <w:bookmarkStart w:id="14343" w:name="_Toc42257033"/>
      <w:bookmarkStart w:id="14344" w:name="_Toc46327801"/>
      <w:bookmarkStart w:id="14345" w:name="_Toc46350661"/>
      <w:bookmarkStart w:id="14346" w:name="_Toc46355157"/>
      <w:bookmarkStart w:id="14347" w:name="_Toc46355850"/>
      <w:bookmarkStart w:id="14348" w:name="_Toc46356543"/>
      <w:bookmarkStart w:id="14349" w:name="_Toc46357124"/>
      <w:bookmarkStart w:id="14350" w:name="_Toc46357811"/>
      <w:bookmarkStart w:id="14351" w:name="_Toc51749893"/>
      <w:bookmarkStart w:id="14352" w:name="_Toc51750585"/>
      <w:bookmarkStart w:id="14353" w:name="_Toc54603250"/>
      <w:bookmarkStart w:id="14354" w:name="_Toc54603942"/>
      <w:bookmarkStart w:id="14355" w:name="_Toc54604634"/>
      <w:bookmarkStart w:id="14356" w:name="_Toc54612106"/>
      <w:bookmarkStart w:id="14357" w:name="_Toc54688218"/>
      <w:bookmarkStart w:id="14358" w:name="_Toc59461045"/>
      <w:bookmarkStart w:id="14359" w:name="_Toc59523315"/>
      <w:bookmarkStart w:id="14360" w:name="_Toc59524719"/>
      <w:bookmarkStart w:id="14361" w:name="_Toc42156931"/>
      <w:bookmarkStart w:id="14362" w:name="_Toc42184757"/>
      <w:bookmarkStart w:id="14363" w:name="_Toc42256179"/>
      <w:bookmarkStart w:id="14364" w:name="_Toc42257034"/>
      <w:bookmarkStart w:id="14365" w:name="_Toc46327802"/>
      <w:bookmarkStart w:id="14366" w:name="_Toc46350662"/>
      <w:bookmarkStart w:id="14367" w:name="_Toc46355158"/>
      <w:bookmarkStart w:id="14368" w:name="_Toc46355851"/>
      <w:bookmarkStart w:id="14369" w:name="_Toc46356544"/>
      <w:bookmarkStart w:id="14370" w:name="_Toc46357125"/>
      <w:bookmarkStart w:id="14371" w:name="_Toc46357812"/>
      <w:bookmarkStart w:id="14372" w:name="_Toc51749894"/>
      <w:bookmarkStart w:id="14373" w:name="_Toc51750586"/>
      <w:bookmarkStart w:id="14374" w:name="_Toc54603251"/>
      <w:bookmarkStart w:id="14375" w:name="_Toc54603943"/>
      <w:bookmarkStart w:id="14376" w:name="_Toc54604635"/>
      <w:bookmarkStart w:id="14377" w:name="_Toc54612107"/>
      <w:bookmarkStart w:id="14378" w:name="_Toc54688219"/>
      <w:bookmarkStart w:id="14379" w:name="_Toc59461046"/>
      <w:bookmarkStart w:id="14380" w:name="_Toc59523316"/>
      <w:bookmarkStart w:id="14381" w:name="_Toc59524720"/>
      <w:bookmarkStart w:id="14382" w:name="_Toc42156932"/>
      <w:bookmarkStart w:id="14383" w:name="_Toc42184758"/>
      <w:bookmarkStart w:id="14384" w:name="_Toc42256180"/>
      <w:bookmarkStart w:id="14385" w:name="_Toc42257035"/>
      <w:bookmarkStart w:id="14386" w:name="_Toc46327803"/>
      <w:bookmarkStart w:id="14387" w:name="_Toc46350663"/>
      <w:bookmarkStart w:id="14388" w:name="_Toc46355159"/>
      <w:bookmarkStart w:id="14389" w:name="_Toc46355852"/>
      <w:bookmarkStart w:id="14390" w:name="_Toc46356545"/>
      <w:bookmarkStart w:id="14391" w:name="_Toc46357126"/>
      <w:bookmarkStart w:id="14392" w:name="_Toc46357813"/>
      <w:bookmarkStart w:id="14393" w:name="_Toc51749895"/>
      <w:bookmarkStart w:id="14394" w:name="_Toc51750587"/>
      <w:bookmarkStart w:id="14395" w:name="_Toc54603252"/>
      <w:bookmarkStart w:id="14396" w:name="_Toc54603944"/>
      <w:bookmarkStart w:id="14397" w:name="_Toc54604636"/>
      <w:bookmarkStart w:id="14398" w:name="_Toc54612108"/>
      <w:bookmarkStart w:id="14399" w:name="_Toc54688220"/>
      <w:bookmarkStart w:id="14400" w:name="_Toc59461047"/>
      <w:bookmarkStart w:id="14401" w:name="_Toc59523317"/>
      <w:bookmarkStart w:id="14402" w:name="_Toc59524721"/>
      <w:bookmarkStart w:id="14403" w:name="_Toc42156933"/>
      <w:bookmarkStart w:id="14404" w:name="_Toc42184759"/>
      <w:bookmarkStart w:id="14405" w:name="_Toc42256181"/>
      <w:bookmarkStart w:id="14406" w:name="_Toc42257036"/>
      <w:bookmarkStart w:id="14407" w:name="_Toc46327804"/>
      <w:bookmarkStart w:id="14408" w:name="_Toc46350664"/>
      <w:bookmarkStart w:id="14409" w:name="_Toc46355160"/>
      <w:bookmarkStart w:id="14410" w:name="_Toc46355853"/>
      <w:bookmarkStart w:id="14411" w:name="_Toc46356546"/>
      <w:bookmarkStart w:id="14412" w:name="_Toc46357127"/>
      <w:bookmarkStart w:id="14413" w:name="_Toc46357814"/>
      <w:bookmarkStart w:id="14414" w:name="_Toc51749896"/>
      <w:bookmarkStart w:id="14415" w:name="_Toc51750588"/>
      <w:bookmarkStart w:id="14416" w:name="_Toc54603253"/>
      <w:bookmarkStart w:id="14417" w:name="_Toc54603945"/>
      <w:bookmarkStart w:id="14418" w:name="_Toc54604637"/>
      <w:bookmarkStart w:id="14419" w:name="_Toc54612109"/>
      <w:bookmarkStart w:id="14420" w:name="_Toc54688221"/>
      <w:bookmarkStart w:id="14421" w:name="_Toc59461048"/>
      <w:bookmarkStart w:id="14422" w:name="_Toc59523318"/>
      <w:bookmarkStart w:id="14423" w:name="_Toc59524722"/>
      <w:bookmarkStart w:id="14424" w:name="_Toc42156934"/>
      <w:bookmarkStart w:id="14425" w:name="_Toc42184760"/>
      <w:bookmarkStart w:id="14426" w:name="_Toc42256182"/>
      <w:bookmarkStart w:id="14427" w:name="_Toc42257037"/>
      <w:bookmarkStart w:id="14428" w:name="_Toc46327805"/>
      <w:bookmarkStart w:id="14429" w:name="_Toc46350665"/>
      <w:bookmarkStart w:id="14430" w:name="_Toc46355161"/>
      <w:bookmarkStart w:id="14431" w:name="_Toc46355854"/>
      <w:bookmarkStart w:id="14432" w:name="_Toc46356547"/>
      <w:bookmarkStart w:id="14433" w:name="_Toc46357128"/>
      <w:bookmarkStart w:id="14434" w:name="_Toc46357815"/>
      <w:bookmarkStart w:id="14435" w:name="_Toc51749897"/>
      <w:bookmarkStart w:id="14436" w:name="_Toc51750589"/>
      <w:bookmarkStart w:id="14437" w:name="_Toc54603254"/>
      <w:bookmarkStart w:id="14438" w:name="_Toc54603946"/>
      <w:bookmarkStart w:id="14439" w:name="_Toc54604638"/>
      <w:bookmarkStart w:id="14440" w:name="_Toc54612110"/>
      <w:bookmarkStart w:id="14441" w:name="_Toc54688222"/>
      <w:bookmarkStart w:id="14442" w:name="_Toc59461049"/>
      <w:bookmarkStart w:id="14443" w:name="_Toc59523319"/>
      <w:bookmarkStart w:id="14444" w:name="_Toc59524723"/>
      <w:bookmarkStart w:id="14445" w:name="_Toc42156935"/>
      <w:bookmarkStart w:id="14446" w:name="_Toc42184761"/>
      <w:bookmarkStart w:id="14447" w:name="_Toc42256183"/>
      <w:bookmarkStart w:id="14448" w:name="_Toc42257038"/>
      <w:bookmarkStart w:id="14449" w:name="_Toc46327806"/>
      <w:bookmarkStart w:id="14450" w:name="_Toc46350666"/>
      <w:bookmarkStart w:id="14451" w:name="_Toc46355162"/>
      <w:bookmarkStart w:id="14452" w:name="_Toc46355855"/>
      <w:bookmarkStart w:id="14453" w:name="_Toc46356548"/>
      <w:bookmarkStart w:id="14454" w:name="_Toc46357129"/>
      <w:bookmarkStart w:id="14455" w:name="_Toc46357816"/>
      <w:bookmarkStart w:id="14456" w:name="_Toc51749898"/>
      <w:bookmarkStart w:id="14457" w:name="_Toc51750590"/>
      <w:bookmarkStart w:id="14458" w:name="_Toc54603255"/>
      <w:bookmarkStart w:id="14459" w:name="_Toc54603947"/>
      <w:bookmarkStart w:id="14460" w:name="_Toc54604639"/>
      <w:bookmarkStart w:id="14461" w:name="_Toc54612111"/>
      <w:bookmarkStart w:id="14462" w:name="_Toc54688223"/>
      <w:bookmarkStart w:id="14463" w:name="_Toc59461050"/>
      <w:bookmarkStart w:id="14464" w:name="_Toc59523320"/>
      <w:bookmarkStart w:id="14465" w:name="_Toc59524724"/>
      <w:bookmarkStart w:id="14466" w:name="_Toc42156936"/>
      <w:bookmarkStart w:id="14467" w:name="_Toc42184762"/>
      <w:bookmarkStart w:id="14468" w:name="_Toc42256184"/>
      <w:bookmarkStart w:id="14469" w:name="_Toc42257039"/>
      <w:bookmarkStart w:id="14470" w:name="_Toc46327807"/>
      <w:bookmarkStart w:id="14471" w:name="_Toc46350667"/>
      <w:bookmarkStart w:id="14472" w:name="_Toc46355163"/>
      <w:bookmarkStart w:id="14473" w:name="_Toc46355856"/>
      <w:bookmarkStart w:id="14474" w:name="_Toc46356549"/>
      <w:bookmarkStart w:id="14475" w:name="_Toc46357130"/>
      <w:bookmarkStart w:id="14476" w:name="_Toc46357817"/>
      <w:bookmarkStart w:id="14477" w:name="_Toc51749899"/>
      <w:bookmarkStart w:id="14478" w:name="_Toc51750591"/>
      <w:bookmarkStart w:id="14479" w:name="_Toc54603256"/>
      <w:bookmarkStart w:id="14480" w:name="_Toc54603948"/>
      <w:bookmarkStart w:id="14481" w:name="_Toc54604640"/>
      <w:bookmarkStart w:id="14482" w:name="_Toc54612112"/>
      <w:bookmarkStart w:id="14483" w:name="_Toc54688224"/>
      <w:bookmarkStart w:id="14484" w:name="_Toc59461051"/>
      <w:bookmarkStart w:id="14485" w:name="_Toc59523321"/>
      <w:bookmarkStart w:id="14486" w:name="_Toc59524725"/>
      <w:bookmarkStart w:id="14487" w:name="_Toc42156937"/>
      <w:bookmarkStart w:id="14488" w:name="_Toc42184763"/>
      <w:bookmarkStart w:id="14489" w:name="_Toc42256185"/>
      <w:bookmarkStart w:id="14490" w:name="_Toc42257040"/>
      <w:bookmarkStart w:id="14491" w:name="_Toc46327808"/>
      <w:bookmarkStart w:id="14492" w:name="_Toc46350668"/>
      <w:bookmarkStart w:id="14493" w:name="_Toc46355164"/>
      <w:bookmarkStart w:id="14494" w:name="_Toc46355857"/>
      <w:bookmarkStart w:id="14495" w:name="_Toc46356550"/>
      <w:bookmarkStart w:id="14496" w:name="_Toc46357131"/>
      <w:bookmarkStart w:id="14497" w:name="_Toc46357818"/>
      <w:bookmarkStart w:id="14498" w:name="_Toc51749900"/>
      <w:bookmarkStart w:id="14499" w:name="_Toc51750592"/>
      <w:bookmarkStart w:id="14500" w:name="_Toc54603257"/>
      <w:bookmarkStart w:id="14501" w:name="_Toc54603949"/>
      <w:bookmarkStart w:id="14502" w:name="_Toc54604641"/>
      <w:bookmarkStart w:id="14503" w:name="_Toc54612113"/>
      <w:bookmarkStart w:id="14504" w:name="_Toc54688225"/>
      <w:bookmarkStart w:id="14505" w:name="_Toc59461052"/>
      <w:bookmarkStart w:id="14506" w:name="_Toc59523322"/>
      <w:bookmarkStart w:id="14507" w:name="_Toc59524726"/>
      <w:bookmarkStart w:id="14508" w:name="_Toc42156938"/>
      <w:bookmarkStart w:id="14509" w:name="_Toc42184764"/>
      <w:bookmarkStart w:id="14510" w:name="_Toc42256186"/>
      <w:bookmarkStart w:id="14511" w:name="_Toc42257041"/>
      <w:bookmarkStart w:id="14512" w:name="_Toc46327809"/>
      <w:bookmarkStart w:id="14513" w:name="_Toc46350669"/>
      <w:bookmarkStart w:id="14514" w:name="_Toc46355165"/>
      <w:bookmarkStart w:id="14515" w:name="_Toc46355858"/>
      <w:bookmarkStart w:id="14516" w:name="_Toc46356551"/>
      <w:bookmarkStart w:id="14517" w:name="_Toc46357132"/>
      <w:bookmarkStart w:id="14518" w:name="_Toc46357819"/>
      <w:bookmarkStart w:id="14519" w:name="_Toc51749901"/>
      <w:bookmarkStart w:id="14520" w:name="_Toc51750593"/>
      <w:bookmarkStart w:id="14521" w:name="_Toc54603258"/>
      <w:bookmarkStart w:id="14522" w:name="_Toc54603950"/>
      <w:bookmarkStart w:id="14523" w:name="_Toc54604642"/>
      <w:bookmarkStart w:id="14524" w:name="_Toc54612114"/>
      <w:bookmarkStart w:id="14525" w:name="_Toc54688226"/>
      <w:bookmarkStart w:id="14526" w:name="_Toc59461053"/>
      <w:bookmarkStart w:id="14527" w:name="_Toc59523323"/>
      <w:bookmarkStart w:id="14528" w:name="_Toc59524727"/>
      <w:bookmarkStart w:id="14529" w:name="_Toc42156939"/>
      <w:bookmarkStart w:id="14530" w:name="_Toc42184765"/>
      <w:bookmarkStart w:id="14531" w:name="_Toc42256187"/>
      <w:bookmarkStart w:id="14532" w:name="_Toc42257042"/>
      <w:bookmarkStart w:id="14533" w:name="_Toc46327810"/>
      <w:bookmarkStart w:id="14534" w:name="_Toc46350670"/>
      <w:bookmarkStart w:id="14535" w:name="_Toc46355166"/>
      <w:bookmarkStart w:id="14536" w:name="_Toc46355859"/>
      <w:bookmarkStart w:id="14537" w:name="_Toc46356552"/>
      <w:bookmarkStart w:id="14538" w:name="_Toc46357133"/>
      <w:bookmarkStart w:id="14539" w:name="_Toc46357820"/>
      <w:bookmarkStart w:id="14540" w:name="_Toc51749902"/>
      <w:bookmarkStart w:id="14541" w:name="_Toc51750594"/>
      <w:bookmarkStart w:id="14542" w:name="_Toc54603259"/>
      <w:bookmarkStart w:id="14543" w:name="_Toc54603951"/>
      <w:bookmarkStart w:id="14544" w:name="_Toc54604643"/>
      <w:bookmarkStart w:id="14545" w:name="_Toc54612115"/>
      <w:bookmarkStart w:id="14546" w:name="_Toc54688227"/>
      <w:bookmarkStart w:id="14547" w:name="_Toc59461054"/>
      <w:bookmarkStart w:id="14548" w:name="_Toc59523324"/>
      <w:bookmarkStart w:id="14549" w:name="_Toc59524728"/>
      <w:bookmarkStart w:id="14550" w:name="_Toc42156940"/>
      <w:bookmarkStart w:id="14551" w:name="_Toc42184766"/>
      <w:bookmarkStart w:id="14552" w:name="_Toc42256188"/>
      <w:bookmarkStart w:id="14553" w:name="_Toc42257043"/>
      <w:bookmarkStart w:id="14554" w:name="_Toc46327811"/>
      <w:bookmarkStart w:id="14555" w:name="_Toc46350671"/>
      <w:bookmarkStart w:id="14556" w:name="_Toc46355167"/>
      <w:bookmarkStart w:id="14557" w:name="_Toc46355860"/>
      <w:bookmarkStart w:id="14558" w:name="_Toc46356553"/>
      <w:bookmarkStart w:id="14559" w:name="_Toc46357134"/>
      <w:bookmarkStart w:id="14560" w:name="_Toc46357821"/>
      <w:bookmarkStart w:id="14561" w:name="_Toc51749903"/>
      <w:bookmarkStart w:id="14562" w:name="_Toc51750595"/>
      <w:bookmarkStart w:id="14563" w:name="_Toc54603260"/>
      <w:bookmarkStart w:id="14564" w:name="_Toc54603952"/>
      <w:bookmarkStart w:id="14565" w:name="_Toc54604644"/>
      <w:bookmarkStart w:id="14566" w:name="_Toc54612116"/>
      <w:bookmarkStart w:id="14567" w:name="_Toc54688228"/>
      <w:bookmarkStart w:id="14568" w:name="_Toc59461055"/>
      <w:bookmarkStart w:id="14569" w:name="_Toc59523325"/>
      <w:bookmarkStart w:id="14570" w:name="_Toc59524729"/>
      <w:bookmarkStart w:id="14571" w:name="_Toc42156941"/>
      <w:bookmarkStart w:id="14572" w:name="_Toc42184767"/>
      <w:bookmarkStart w:id="14573" w:name="_Toc42256189"/>
      <w:bookmarkStart w:id="14574" w:name="_Toc42257044"/>
      <w:bookmarkStart w:id="14575" w:name="_Toc46327812"/>
      <w:bookmarkStart w:id="14576" w:name="_Toc46350672"/>
      <w:bookmarkStart w:id="14577" w:name="_Toc46355168"/>
      <w:bookmarkStart w:id="14578" w:name="_Toc46355861"/>
      <w:bookmarkStart w:id="14579" w:name="_Toc46356554"/>
      <w:bookmarkStart w:id="14580" w:name="_Toc46357135"/>
      <w:bookmarkStart w:id="14581" w:name="_Toc46357822"/>
      <w:bookmarkStart w:id="14582" w:name="_Toc51749904"/>
      <w:bookmarkStart w:id="14583" w:name="_Toc51750596"/>
      <w:bookmarkStart w:id="14584" w:name="_Toc54603261"/>
      <w:bookmarkStart w:id="14585" w:name="_Toc54603953"/>
      <w:bookmarkStart w:id="14586" w:name="_Toc54604645"/>
      <w:bookmarkStart w:id="14587" w:name="_Toc54612117"/>
      <w:bookmarkStart w:id="14588" w:name="_Toc54688229"/>
      <w:bookmarkStart w:id="14589" w:name="_Toc59461056"/>
      <w:bookmarkStart w:id="14590" w:name="_Toc59523326"/>
      <w:bookmarkStart w:id="14591" w:name="_Toc59524730"/>
      <w:bookmarkStart w:id="14592" w:name="_Toc42156942"/>
      <w:bookmarkStart w:id="14593" w:name="_Toc42184768"/>
      <w:bookmarkStart w:id="14594" w:name="_Toc42256190"/>
      <w:bookmarkStart w:id="14595" w:name="_Toc42257045"/>
      <w:bookmarkStart w:id="14596" w:name="_Toc46327813"/>
      <w:bookmarkStart w:id="14597" w:name="_Toc46350673"/>
      <w:bookmarkStart w:id="14598" w:name="_Toc46355169"/>
      <w:bookmarkStart w:id="14599" w:name="_Toc46355862"/>
      <w:bookmarkStart w:id="14600" w:name="_Toc46356555"/>
      <w:bookmarkStart w:id="14601" w:name="_Toc46357136"/>
      <w:bookmarkStart w:id="14602" w:name="_Toc46357823"/>
      <w:bookmarkStart w:id="14603" w:name="_Toc51749905"/>
      <w:bookmarkStart w:id="14604" w:name="_Toc51750597"/>
      <w:bookmarkStart w:id="14605" w:name="_Toc54603262"/>
      <w:bookmarkStart w:id="14606" w:name="_Toc54603954"/>
      <w:bookmarkStart w:id="14607" w:name="_Toc54604646"/>
      <w:bookmarkStart w:id="14608" w:name="_Toc54612118"/>
      <w:bookmarkStart w:id="14609" w:name="_Toc54688230"/>
      <w:bookmarkStart w:id="14610" w:name="_Toc59461057"/>
      <w:bookmarkStart w:id="14611" w:name="_Toc59523327"/>
      <w:bookmarkStart w:id="14612" w:name="_Toc59524731"/>
      <w:bookmarkStart w:id="14613" w:name="_Toc42156943"/>
      <w:bookmarkStart w:id="14614" w:name="_Toc42184769"/>
      <w:bookmarkStart w:id="14615" w:name="_Toc42256191"/>
      <w:bookmarkStart w:id="14616" w:name="_Toc42257046"/>
      <w:bookmarkStart w:id="14617" w:name="_Toc46327814"/>
      <w:bookmarkStart w:id="14618" w:name="_Toc46350674"/>
      <w:bookmarkStart w:id="14619" w:name="_Toc46355170"/>
      <w:bookmarkStart w:id="14620" w:name="_Toc46355863"/>
      <w:bookmarkStart w:id="14621" w:name="_Toc46356556"/>
      <w:bookmarkStart w:id="14622" w:name="_Toc46357137"/>
      <w:bookmarkStart w:id="14623" w:name="_Toc46357824"/>
      <w:bookmarkStart w:id="14624" w:name="_Toc51749906"/>
      <w:bookmarkStart w:id="14625" w:name="_Toc51750598"/>
      <w:bookmarkStart w:id="14626" w:name="_Toc54603263"/>
      <w:bookmarkStart w:id="14627" w:name="_Toc54603955"/>
      <w:bookmarkStart w:id="14628" w:name="_Toc54604647"/>
      <w:bookmarkStart w:id="14629" w:name="_Toc54612119"/>
      <w:bookmarkStart w:id="14630" w:name="_Toc54688231"/>
      <w:bookmarkStart w:id="14631" w:name="_Toc59461058"/>
      <w:bookmarkStart w:id="14632" w:name="_Toc59523328"/>
      <w:bookmarkStart w:id="14633" w:name="_Toc59524732"/>
      <w:bookmarkStart w:id="14634" w:name="_Toc42156944"/>
      <w:bookmarkStart w:id="14635" w:name="_Toc42184770"/>
      <w:bookmarkStart w:id="14636" w:name="_Toc42256192"/>
      <w:bookmarkStart w:id="14637" w:name="_Toc42257047"/>
      <w:bookmarkStart w:id="14638" w:name="_Toc46327815"/>
      <w:bookmarkStart w:id="14639" w:name="_Toc46350675"/>
      <w:bookmarkStart w:id="14640" w:name="_Toc46355171"/>
      <w:bookmarkStart w:id="14641" w:name="_Toc46355864"/>
      <w:bookmarkStart w:id="14642" w:name="_Toc46356557"/>
      <w:bookmarkStart w:id="14643" w:name="_Toc46357138"/>
      <w:bookmarkStart w:id="14644" w:name="_Toc46357825"/>
      <w:bookmarkStart w:id="14645" w:name="_Toc51749907"/>
      <w:bookmarkStart w:id="14646" w:name="_Toc51750599"/>
      <w:bookmarkStart w:id="14647" w:name="_Toc54603264"/>
      <w:bookmarkStart w:id="14648" w:name="_Toc54603956"/>
      <w:bookmarkStart w:id="14649" w:name="_Toc54604648"/>
      <w:bookmarkStart w:id="14650" w:name="_Toc54612120"/>
      <w:bookmarkStart w:id="14651" w:name="_Toc54688232"/>
      <w:bookmarkStart w:id="14652" w:name="_Toc59461059"/>
      <w:bookmarkStart w:id="14653" w:name="_Toc59523329"/>
      <w:bookmarkStart w:id="14654" w:name="_Toc59524733"/>
      <w:bookmarkStart w:id="14655" w:name="_Toc42156945"/>
      <w:bookmarkStart w:id="14656" w:name="_Toc42184771"/>
      <w:bookmarkStart w:id="14657" w:name="_Toc42256193"/>
      <w:bookmarkStart w:id="14658" w:name="_Toc42257048"/>
      <w:bookmarkStart w:id="14659" w:name="_Toc46327816"/>
      <w:bookmarkStart w:id="14660" w:name="_Toc46350676"/>
      <w:bookmarkStart w:id="14661" w:name="_Toc46355172"/>
      <w:bookmarkStart w:id="14662" w:name="_Toc46355865"/>
      <w:bookmarkStart w:id="14663" w:name="_Toc46356558"/>
      <w:bookmarkStart w:id="14664" w:name="_Toc46357139"/>
      <w:bookmarkStart w:id="14665" w:name="_Toc46357826"/>
      <w:bookmarkStart w:id="14666" w:name="_Toc51749908"/>
      <w:bookmarkStart w:id="14667" w:name="_Toc51750600"/>
      <w:bookmarkStart w:id="14668" w:name="_Toc54603265"/>
      <w:bookmarkStart w:id="14669" w:name="_Toc54603957"/>
      <w:bookmarkStart w:id="14670" w:name="_Toc54604649"/>
      <w:bookmarkStart w:id="14671" w:name="_Toc54612121"/>
      <w:bookmarkStart w:id="14672" w:name="_Toc54688233"/>
      <w:bookmarkStart w:id="14673" w:name="_Toc59461060"/>
      <w:bookmarkStart w:id="14674" w:name="_Toc59523330"/>
      <w:bookmarkStart w:id="14675" w:name="_Toc59524734"/>
      <w:bookmarkStart w:id="14676" w:name="_Toc42156946"/>
      <w:bookmarkStart w:id="14677" w:name="_Toc42184772"/>
      <w:bookmarkStart w:id="14678" w:name="_Toc42256194"/>
      <w:bookmarkStart w:id="14679" w:name="_Toc42257049"/>
      <w:bookmarkStart w:id="14680" w:name="_Toc46327817"/>
      <w:bookmarkStart w:id="14681" w:name="_Toc46350677"/>
      <w:bookmarkStart w:id="14682" w:name="_Toc46355173"/>
      <w:bookmarkStart w:id="14683" w:name="_Toc46355866"/>
      <w:bookmarkStart w:id="14684" w:name="_Toc46356559"/>
      <w:bookmarkStart w:id="14685" w:name="_Toc46357140"/>
      <w:bookmarkStart w:id="14686" w:name="_Toc46357827"/>
      <w:bookmarkStart w:id="14687" w:name="_Toc51749909"/>
      <w:bookmarkStart w:id="14688" w:name="_Toc51750601"/>
      <w:bookmarkStart w:id="14689" w:name="_Toc54603266"/>
      <w:bookmarkStart w:id="14690" w:name="_Toc54603958"/>
      <w:bookmarkStart w:id="14691" w:name="_Toc54604650"/>
      <w:bookmarkStart w:id="14692" w:name="_Toc54612122"/>
      <w:bookmarkStart w:id="14693" w:name="_Toc54688234"/>
      <w:bookmarkStart w:id="14694" w:name="_Toc59461061"/>
      <w:bookmarkStart w:id="14695" w:name="_Toc59523331"/>
      <w:bookmarkStart w:id="14696" w:name="_Toc59524735"/>
      <w:bookmarkStart w:id="14697" w:name="_Toc42156947"/>
      <w:bookmarkStart w:id="14698" w:name="_Toc42184773"/>
      <w:bookmarkStart w:id="14699" w:name="_Toc42256195"/>
      <w:bookmarkStart w:id="14700" w:name="_Toc42257050"/>
      <w:bookmarkStart w:id="14701" w:name="_Toc46327818"/>
      <w:bookmarkStart w:id="14702" w:name="_Toc46350678"/>
      <w:bookmarkStart w:id="14703" w:name="_Toc46355174"/>
      <w:bookmarkStart w:id="14704" w:name="_Toc46355867"/>
      <w:bookmarkStart w:id="14705" w:name="_Toc46356560"/>
      <w:bookmarkStart w:id="14706" w:name="_Toc46357141"/>
      <w:bookmarkStart w:id="14707" w:name="_Toc46357828"/>
      <w:bookmarkStart w:id="14708" w:name="_Toc51749910"/>
      <w:bookmarkStart w:id="14709" w:name="_Toc51750602"/>
      <w:bookmarkStart w:id="14710" w:name="_Toc54603267"/>
      <w:bookmarkStart w:id="14711" w:name="_Toc54603959"/>
      <w:bookmarkStart w:id="14712" w:name="_Toc54604651"/>
      <w:bookmarkStart w:id="14713" w:name="_Toc54612123"/>
      <w:bookmarkStart w:id="14714" w:name="_Toc54688235"/>
      <w:bookmarkStart w:id="14715" w:name="_Toc59461062"/>
      <w:bookmarkStart w:id="14716" w:name="_Toc59523332"/>
      <w:bookmarkStart w:id="14717" w:name="_Toc59524736"/>
      <w:bookmarkStart w:id="14718" w:name="_Toc42156948"/>
      <w:bookmarkStart w:id="14719" w:name="_Toc42184774"/>
      <w:bookmarkStart w:id="14720" w:name="_Toc42256196"/>
      <w:bookmarkStart w:id="14721" w:name="_Toc42257051"/>
      <w:bookmarkStart w:id="14722" w:name="_Toc46327819"/>
      <w:bookmarkStart w:id="14723" w:name="_Toc46350679"/>
      <w:bookmarkStart w:id="14724" w:name="_Toc46355175"/>
      <w:bookmarkStart w:id="14725" w:name="_Toc46355868"/>
      <w:bookmarkStart w:id="14726" w:name="_Toc46356561"/>
      <w:bookmarkStart w:id="14727" w:name="_Toc46357142"/>
      <w:bookmarkStart w:id="14728" w:name="_Toc46357829"/>
      <w:bookmarkStart w:id="14729" w:name="_Toc51749911"/>
      <w:bookmarkStart w:id="14730" w:name="_Toc51750603"/>
      <w:bookmarkStart w:id="14731" w:name="_Toc54603268"/>
      <w:bookmarkStart w:id="14732" w:name="_Toc54603960"/>
      <w:bookmarkStart w:id="14733" w:name="_Toc54604652"/>
      <w:bookmarkStart w:id="14734" w:name="_Toc54612124"/>
      <w:bookmarkStart w:id="14735" w:name="_Toc54688236"/>
      <w:bookmarkStart w:id="14736" w:name="_Toc59461063"/>
      <w:bookmarkStart w:id="14737" w:name="_Toc59523333"/>
      <w:bookmarkStart w:id="14738" w:name="_Toc59524737"/>
      <w:bookmarkStart w:id="14739" w:name="_Toc42156949"/>
      <w:bookmarkStart w:id="14740" w:name="_Toc42184775"/>
      <w:bookmarkStart w:id="14741" w:name="_Toc42256197"/>
      <w:bookmarkStart w:id="14742" w:name="_Toc42257052"/>
      <w:bookmarkStart w:id="14743" w:name="_Toc46327820"/>
      <w:bookmarkStart w:id="14744" w:name="_Toc46350680"/>
      <w:bookmarkStart w:id="14745" w:name="_Toc46355176"/>
      <w:bookmarkStart w:id="14746" w:name="_Toc46355869"/>
      <w:bookmarkStart w:id="14747" w:name="_Toc46356562"/>
      <w:bookmarkStart w:id="14748" w:name="_Toc46357143"/>
      <w:bookmarkStart w:id="14749" w:name="_Toc46357830"/>
      <w:bookmarkStart w:id="14750" w:name="_Toc51749912"/>
      <w:bookmarkStart w:id="14751" w:name="_Toc51750604"/>
      <w:bookmarkStart w:id="14752" w:name="_Toc54603269"/>
      <w:bookmarkStart w:id="14753" w:name="_Toc54603961"/>
      <w:bookmarkStart w:id="14754" w:name="_Toc54604653"/>
      <w:bookmarkStart w:id="14755" w:name="_Toc54612125"/>
      <w:bookmarkStart w:id="14756" w:name="_Toc54688237"/>
      <w:bookmarkStart w:id="14757" w:name="_Toc59461064"/>
      <w:bookmarkStart w:id="14758" w:name="_Toc59523334"/>
      <w:bookmarkStart w:id="14759" w:name="_Toc59524738"/>
      <w:bookmarkStart w:id="14760" w:name="_Toc42156950"/>
      <w:bookmarkStart w:id="14761" w:name="_Toc42184776"/>
      <w:bookmarkStart w:id="14762" w:name="_Toc42256198"/>
      <w:bookmarkStart w:id="14763" w:name="_Toc42257053"/>
      <w:bookmarkStart w:id="14764" w:name="_Toc46327821"/>
      <w:bookmarkStart w:id="14765" w:name="_Toc46350681"/>
      <w:bookmarkStart w:id="14766" w:name="_Toc46355177"/>
      <w:bookmarkStart w:id="14767" w:name="_Toc46355870"/>
      <w:bookmarkStart w:id="14768" w:name="_Toc46356563"/>
      <w:bookmarkStart w:id="14769" w:name="_Toc46357144"/>
      <w:bookmarkStart w:id="14770" w:name="_Toc46357831"/>
      <w:bookmarkStart w:id="14771" w:name="_Toc51749913"/>
      <w:bookmarkStart w:id="14772" w:name="_Toc51750605"/>
      <w:bookmarkStart w:id="14773" w:name="_Toc54603270"/>
      <w:bookmarkStart w:id="14774" w:name="_Toc54603962"/>
      <w:bookmarkStart w:id="14775" w:name="_Toc54604654"/>
      <w:bookmarkStart w:id="14776" w:name="_Toc54612126"/>
      <w:bookmarkStart w:id="14777" w:name="_Toc54688238"/>
      <w:bookmarkStart w:id="14778" w:name="_Toc59461065"/>
      <w:bookmarkStart w:id="14779" w:name="_Toc59523335"/>
      <w:bookmarkStart w:id="14780" w:name="_Toc59524739"/>
      <w:bookmarkStart w:id="14781" w:name="_Toc42156951"/>
      <w:bookmarkStart w:id="14782" w:name="_Toc42184777"/>
      <w:bookmarkStart w:id="14783" w:name="_Toc42256199"/>
      <w:bookmarkStart w:id="14784" w:name="_Toc42257054"/>
      <w:bookmarkStart w:id="14785" w:name="_Toc46327822"/>
      <w:bookmarkStart w:id="14786" w:name="_Toc46350682"/>
      <w:bookmarkStart w:id="14787" w:name="_Toc46355178"/>
      <w:bookmarkStart w:id="14788" w:name="_Toc46355871"/>
      <w:bookmarkStart w:id="14789" w:name="_Toc46356564"/>
      <w:bookmarkStart w:id="14790" w:name="_Toc46357145"/>
      <w:bookmarkStart w:id="14791" w:name="_Toc46357832"/>
      <w:bookmarkStart w:id="14792" w:name="_Toc51749914"/>
      <w:bookmarkStart w:id="14793" w:name="_Toc51750606"/>
      <w:bookmarkStart w:id="14794" w:name="_Toc54603271"/>
      <w:bookmarkStart w:id="14795" w:name="_Toc54603963"/>
      <w:bookmarkStart w:id="14796" w:name="_Toc54604655"/>
      <w:bookmarkStart w:id="14797" w:name="_Toc54612127"/>
      <w:bookmarkStart w:id="14798" w:name="_Toc54688239"/>
      <w:bookmarkStart w:id="14799" w:name="_Toc59461066"/>
      <w:bookmarkStart w:id="14800" w:name="_Toc59523336"/>
      <w:bookmarkStart w:id="14801" w:name="_Toc59524740"/>
      <w:bookmarkStart w:id="14802" w:name="_Toc42156952"/>
      <w:bookmarkStart w:id="14803" w:name="_Toc42184778"/>
      <w:bookmarkStart w:id="14804" w:name="_Toc42256200"/>
      <w:bookmarkStart w:id="14805" w:name="_Toc42257055"/>
      <w:bookmarkStart w:id="14806" w:name="_Toc46327823"/>
      <w:bookmarkStart w:id="14807" w:name="_Toc46350683"/>
      <w:bookmarkStart w:id="14808" w:name="_Toc46355179"/>
      <w:bookmarkStart w:id="14809" w:name="_Toc46355872"/>
      <w:bookmarkStart w:id="14810" w:name="_Toc46356565"/>
      <w:bookmarkStart w:id="14811" w:name="_Toc46357146"/>
      <w:bookmarkStart w:id="14812" w:name="_Toc46357833"/>
      <w:bookmarkStart w:id="14813" w:name="_Toc51749915"/>
      <w:bookmarkStart w:id="14814" w:name="_Toc51750607"/>
      <w:bookmarkStart w:id="14815" w:name="_Toc54603272"/>
      <w:bookmarkStart w:id="14816" w:name="_Toc54603964"/>
      <w:bookmarkStart w:id="14817" w:name="_Toc54604656"/>
      <w:bookmarkStart w:id="14818" w:name="_Toc54612128"/>
      <w:bookmarkStart w:id="14819" w:name="_Toc54688240"/>
      <w:bookmarkStart w:id="14820" w:name="_Toc59461067"/>
      <w:bookmarkStart w:id="14821" w:name="_Toc59523337"/>
      <w:bookmarkStart w:id="14822" w:name="_Toc59524741"/>
      <w:bookmarkStart w:id="14823" w:name="_Toc42156953"/>
      <w:bookmarkStart w:id="14824" w:name="_Toc42184779"/>
      <w:bookmarkStart w:id="14825" w:name="_Toc42256201"/>
      <w:bookmarkStart w:id="14826" w:name="_Toc42257056"/>
      <w:bookmarkStart w:id="14827" w:name="_Toc46327824"/>
      <w:bookmarkStart w:id="14828" w:name="_Toc46350684"/>
      <w:bookmarkStart w:id="14829" w:name="_Toc46355180"/>
      <w:bookmarkStart w:id="14830" w:name="_Toc46355873"/>
      <w:bookmarkStart w:id="14831" w:name="_Toc46356566"/>
      <w:bookmarkStart w:id="14832" w:name="_Toc46357147"/>
      <w:bookmarkStart w:id="14833" w:name="_Toc46357834"/>
      <w:bookmarkStart w:id="14834" w:name="_Toc51749916"/>
      <w:bookmarkStart w:id="14835" w:name="_Toc51750608"/>
      <w:bookmarkStart w:id="14836" w:name="_Toc54603273"/>
      <w:bookmarkStart w:id="14837" w:name="_Toc54603965"/>
      <w:bookmarkStart w:id="14838" w:name="_Toc54604657"/>
      <w:bookmarkStart w:id="14839" w:name="_Toc54612129"/>
      <w:bookmarkStart w:id="14840" w:name="_Toc54688241"/>
      <w:bookmarkStart w:id="14841" w:name="_Toc59461068"/>
      <w:bookmarkStart w:id="14842" w:name="_Toc59523338"/>
      <w:bookmarkStart w:id="14843" w:name="_Toc59524742"/>
      <w:bookmarkStart w:id="14844" w:name="_Toc42156954"/>
      <w:bookmarkStart w:id="14845" w:name="_Toc42184780"/>
      <w:bookmarkStart w:id="14846" w:name="_Toc42256202"/>
      <w:bookmarkStart w:id="14847" w:name="_Toc42257057"/>
      <w:bookmarkStart w:id="14848" w:name="_Toc46327825"/>
      <w:bookmarkStart w:id="14849" w:name="_Toc46350685"/>
      <w:bookmarkStart w:id="14850" w:name="_Toc46355181"/>
      <w:bookmarkStart w:id="14851" w:name="_Toc46355874"/>
      <w:bookmarkStart w:id="14852" w:name="_Toc46356567"/>
      <w:bookmarkStart w:id="14853" w:name="_Toc46357148"/>
      <w:bookmarkStart w:id="14854" w:name="_Toc46357835"/>
      <w:bookmarkStart w:id="14855" w:name="_Toc51749917"/>
      <w:bookmarkStart w:id="14856" w:name="_Toc51750609"/>
      <w:bookmarkStart w:id="14857" w:name="_Toc54603274"/>
      <w:bookmarkStart w:id="14858" w:name="_Toc54603966"/>
      <w:bookmarkStart w:id="14859" w:name="_Toc54604658"/>
      <w:bookmarkStart w:id="14860" w:name="_Toc54612130"/>
      <w:bookmarkStart w:id="14861" w:name="_Toc54688242"/>
      <w:bookmarkStart w:id="14862" w:name="_Toc59461069"/>
      <w:bookmarkStart w:id="14863" w:name="_Toc59523339"/>
      <w:bookmarkStart w:id="14864" w:name="_Toc59524743"/>
      <w:bookmarkStart w:id="14865" w:name="_Toc42156955"/>
      <w:bookmarkStart w:id="14866" w:name="_Toc42184781"/>
      <w:bookmarkStart w:id="14867" w:name="_Toc42256203"/>
      <w:bookmarkStart w:id="14868" w:name="_Toc42257058"/>
      <w:bookmarkStart w:id="14869" w:name="_Toc46327826"/>
      <w:bookmarkStart w:id="14870" w:name="_Toc46350686"/>
      <w:bookmarkStart w:id="14871" w:name="_Toc46355182"/>
      <w:bookmarkStart w:id="14872" w:name="_Toc46355875"/>
      <w:bookmarkStart w:id="14873" w:name="_Toc46356568"/>
      <w:bookmarkStart w:id="14874" w:name="_Toc46357149"/>
      <w:bookmarkStart w:id="14875" w:name="_Toc46357836"/>
      <w:bookmarkStart w:id="14876" w:name="_Toc51749918"/>
      <w:bookmarkStart w:id="14877" w:name="_Toc51750610"/>
      <w:bookmarkStart w:id="14878" w:name="_Toc54603275"/>
      <w:bookmarkStart w:id="14879" w:name="_Toc54603967"/>
      <w:bookmarkStart w:id="14880" w:name="_Toc54604659"/>
      <w:bookmarkStart w:id="14881" w:name="_Toc54612131"/>
      <w:bookmarkStart w:id="14882" w:name="_Toc54688243"/>
      <w:bookmarkStart w:id="14883" w:name="_Toc59461070"/>
      <w:bookmarkStart w:id="14884" w:name="_Toc59523340"/>
      <w:bookmarkStart w:id="14885" w:name="_Toc59524744"/>
      <w:bookmarkStart w:id="14886" w:name="_Toc42156956"/>
      <w:bookmarkStart w:id="14887" w:name="_Toc42184782"/>
      <w:bookmarkStart w:id="14888" w:name="_Toc42256204"/>
      <w:bookmarkStart w:id="14889" w:name="_Toc42257059"/>
      <w:bookmarkStart w:id="14890" w:name="_Toc46327827"/>
      <w:bookmarkStart w:id="14891" w:name="_Toc46350687"/>
      <w:bookmarkStart w:id="14892" w:name="_Toc46355183"/>
      <w:bookmarkStart w:id="14893" w:name="_Toc46355876"/>
      <w:bookmarkStart w:id="14894" w:name="_Toc46356569"/>
      <w:bookmarkStart w:id="14895" w:name="_Toc46357150"/>
      <w:bookmarkStart w:id="14896" w:name="_Toc46357837"/>
      <w:bookmarkStart w:id="14897" w:name="_Toc51749919"/>
      <w:bookmarkStart w:id="14898" w:name="_Toc51750611"/>
      <w:bookmarkStart w:id="14899" w:name="_Toc54603276"/>
      <w:bookmarkStart w:id="14900" w:name="_Toc54603968"/>
      <w:bookmarkStart w:id="14901" w:name="_Toc54604660"/>
      <w:bookmarkStart w:id="14902" w:name="_Toc54612132"/>
      <w:bookmarkStart w:id="14903" w:name="_Toc54688244"/>
      <w:bookmarkStart w:id="14904" w:name="_Toc59461071"/>
      <w:bookmarkStart w:id="14905" w:name="_Toc59523341"/>
      <w:bookmarkStart w:id="14906" w:name="_Toc59524745"/>
      <w:bookmarkStart w:id="14907" w:name="_Toc42156957"/>
      <w:bookmarkStart w:id="14908" w:name="_Toc42184783"/>
      <w:bookmarkStart w:id="14909" w:name="_Toc42256205"/>
      <w:bookmarkStart w:id="14910" w:name="_Toc42257060"/>
      <w:bookmarkStart w:id="14911" w:name="_Toc46327828"/>
      <w:bookmarkStart w:id="14912" w:name="_Toc46350688"/>
      <w:bookmarkStart w:id="14913" w:name="_Toc46355184"/>
      <w:bookmarkStart w:id="14914" w:name="_Toc46355877"/>
      <w:bookmarkStart w:id="14915" w:name="_Toc46356570"/>
      <w:bookmarkStart w:id="14916" w:name="_Toc46357151"/>
      <w:bookmarkStart w:id="14917" w:name="_Toc46357838"/>
      <w:bookmarkStart w:id="14918" w:name="_Toc51749920"/>
      <w:bookmarkStart w:id="14919" w:name="_Toc51750612"/>
      <w:bookmarkStart w:id="14920" w:name="_Toc54603277"/>
      <w:bookmarkStart w:id="14921" w:name="_Toc54603969"/>
      <w:bookmarkStart w:id="14922" w:name="_Toc54604661"/>
      <w:bookmarkStart w:id="14923" w:name="_Toc54612133"/>
      <w:bookmarkStart w:id="14924" w:name="_Toc54688245"/>
      <w:bookmarkStart w:id="14925" w:name="_Toc59461072"/>
      <w:bookmarkStart w:id="14926" w:name="_Toc59523342"/>
      <w:bookmarkStart w:id="14927" w:name="_Toc59524746"/>
      <w:bookmarkStart w:id="14928" w:name="_Toc42156958"/>
      <w:bookmarkStart w:id="14929" w:name="_Toc42184784"/>
      <w:bookmarkStart w:id="14930" w:name="_Toc42256206"/>
      <w:bookmarkStart w:id="14931" w:name="_Toc42257061"/>
      <w:bookmarkStart w:id="14932" w:name="_Toc46327829"/>
      <w:bookmarkStart w:id="14933" w:name="_Toc46350689"/>
      <w:bookmarkStart w:id="14934" w:name="_Toc46355185"/>
      <w:bookmarkStart w:id="14935" w:name="_Toc46355878"/>
      <w:bookmarkStart w:id="14936" w:name="_Toc46356571"/>
      <w:bookmarkStart w:id="14937" w:name="_Toc46357152"/>
      <w:bookmarkStart w:id="14938" w:name="_Toc46357839"/>
      <w:bookmarkStart w:id="14939" w:name="_Toc51749921"/>
      <w:bookmarkStart w:id="14940" w:name="_Toc51750613"/>
      <w:bookmarkStart w:id="14941" w:name="_Toc54603278"/>
      <w:bookmarkStart w:id="14942" w:name="_Toc54603970"/>
      <w:bookmarkStart w:id="14943" w:name="_Toc54604662"/>
      <w:bookmarkStart w:id="14944" w:name="_Toc54612134"/>
      <w:bookmarkStart w:id="14945" w:name="_Toc54688246"/>
      <w:bookmarkStart w:id="14946" w:name="_Toc59461073"/>
      <w:bookmarkStart w:id="14947" w:name="_Toc59523343"/>
      <w:bookmarkStart w:id="14948" w:name="_Toc59524747"/>
      <w:bookmarkStart w:id="14949" w:name="_Toc42156959"/>
      <w:bookmarkStart w:id="14950" w:name="_Toc42184785"/>
      <w:bookmarkStart w:id="14951" w:name="_Toc42256207"/>
      <w:bookmarkStart w:id="14952" w:name="_Toc42257062"/>
      <w:bookmarkStart w:id="14953" w:name="_Toc46327830"/>
      <w:bookmarkStart w:id="14954" w:name="_Toc46350690"/>
      <w:bookmarkStart w:id="14955" w:name="_Toc46355186"/>
      <w:bookmarkStart w:id="14956" w:name="_Toc46355879"/>
      <w:bookmarkStart w:id="14957" w:name="_Toc46356572"/>
      <w:bookmarkStart w:id="14958" w:name="_Toc46357153"/>
      <w:bookmarkStart w:id="14959" w:name="_Toc46357840"/>
      <w:bookmarkStart w:id="14960" w:name="_Toc51749922"/>
      <w:bookmarkStart w:id="14961" w:name="_Toc51750614"/>
      <w:bookmarkStart w:id="14962" w:name="_Toc54603279"/>
      <w:bookmarkStart w:id="14963" w:name="_Toc54603971"/>
      <w:bookmarkStart w:id="14964" w:name="_Toc54604663"/>
      <w:bookmarkStart w:id="14965" w:name="_Toc54612135"/>
      <w:bookmarkStart w:id="14966" w:name="_Toc54688247"/>
      <w:bookmarkStart w:id="14967" w:name="_Toc59461074"/>
      <w:bookmarkStart w:id="14968" w:name="_Toc59523344"/>
      <w:bookmarkStart w:id="14969" w:name="_Toc59524748"/>
      <w:bookmarkStart w:id="14970" w:name="_Toc42156960"/>
      <w:bookmarkStart w:id="14971" w:name="_Toc42184786"/>
      <w:bookmarkStart w:id="14972" w:name="_Toc42256208"/>
      <w:bookmarkStart w:id="14973" w:name="_Toc42257063"/>
      <w:bookmarkStart w:id="14974" w:name="_Toc46327831"/>
      <w:bookmarkStart w:id="14975" w:name="_Toc46350691"/>
      <w:bookmarkStart w:id="14976" w:name="_Toc46355187"/>
      <w:bookmarkStart w:id="14977" w:name="_Toc46355880"/>
      <w:bookmarkStart w:id="14978" w:name="_Toc46356573"/>
      <w:bookmarkStart w:id="14979" w:name="_Toc46357154"/>
      <w:bookmarkStart w:id="14980" w:name="_Toc46357841"/>
      <w:bookmarkStart w:id="14981" w:name="_Toc51749923"/>
      <w:bookmarkStart w:id="14982" w:name="_Toc51750615"/>
      <w:bookmarkStart w:id="14983" w:name="_Toc54603280"/>
      <w:bookmarkStart w:id="14984" w:name="_Toc54603972"/>
      <w:bookmarkStart w:id="14985" w:name="_Toc54604664"/>
      <w:bookmarkStart w:id="14986" w:name="_Toc54612136"/>
      <w:bookmarkStart w:id="14987" w:name="_Toc54688248"/>
      <w:bookmarkStart w:id="14988" w:name="_Toc59461075"/>
      <w:bookmarkStart w:id="14989" w:name="_Toc59523345"/>
      <w:bookmarkStart w:id="14990" w:name="_Toc59524749"/>
      <w:bookmarkStart w:id="14991" w:name="_Toc42156961"/>
      <w:bookmarkStart w:id="14992" w:name="_Toc42184787"/>
      <w:bookmarkStart w:id="14993" w:name="_Toc42256209"/>
      <w:bookmarkStart w:id="14994" w:name="_Toc42257064"/>
      <w:bookmarkStart w:id="14995" w:name="_Toc46327832"/>
      <w:bookmarkStart w:id="14996" w:name="_Toc46350692"/>
      <w:bookmarkStart w:id="14997" w:name="_Toc46355188"/>
      <w:bookmarkStart w:id="14998" w:name="_Toc46355881"/>
      <w:bookmarkStart w:id="14999" w:name="_Toc46356574"/>
      <w:bookmarkStart w:id="15000" w:name="_Toc46357155"/>
      <w:bookmarkStart w:id="15001" w:name="_Toc46357842"/>
      <w:bookmarkStart w:id="15002" w:name="_Toc51749924"/>
      <w:bookmarkStart w:id="15003" w:name="_Toc51750616"/>
      <w:bookmarkStart w:id="15004" w:name="_Toc54603281"/>
      <w:bookmarkStart w:id="15005" w:name="_Toc54603973"/>
      <w:bookmarkStart w:id="15006" w:name="_Toc54604665"/>
      <w:bookmarkStart w:id="15007" w:name="_Toc54612137"/>
      <w:bookmarkStart w:id="15008" w:name="_Toc54688249"/>
      <w:bookmarkStart w:id="15009" w:name="_Toc59461076"/>
      <w:bookmarkStart w:id="15010" w:name="_Toc59523346"/>
      <w:bookmarkStart w:id="15011" w:name="_Toc59524750"/>
      <w:bookmarkStart w:id="15012" w:name="_Toc42156962"/>
      <w:bookmarkStart w:id="15013" w:name="_Toc42184788"/>
      <w:bookmarkStart w:id="15014" w:name="_Toc42256210"/>
      <w:bookmarkStart w:id="15015" w:name="_Toc42257065"/>
      <w:bookmarkStart w:id="15016" w:name="_Toc46327833"/>
      <w:bookmarkStart w:id="15017" w:name="_Toc46350693"/>
      <w:bookmarkStart w:id="15018" w:name="_Toc46355189"/>
      <w:bookmarkStart w:id="15019" w:name="_Toc46355882"/>
      <w:bookmarkStart w:id="15020" w:name="_Toc46356575"/>
      <w:bookmarkStart w:id="15021" w:name="_Toc46357156"/>
      <w:bookmarkStart w:id="15022" w:name="_Toc46357843"/>
      <w:bookmarkStart w:id="15023" w:name="_Toc51749925"/>
      <w:bookmarkStart w:id="15024" w:name="_Toc51750617"/>
      <w:bookmarkStart w:id="15025" w:name="_Toc54603282"/>
      <w:bookmarkStart w:id="15026" w:name="_Toc54603974"/>
      <w:bookmarkStart w:id="15027" w:name="_Toc54604666"/>
      <w:bookmarkStart w:id="15028" w:name="_Toc54612138"/>
      <w:bookmarkStart w:id="15029" w:name="_Toc54688250"/>
      <w:bookmarkStart w:id="15030" w:name="_Toc59461077"/>
      <w:bookmarkStart w:id="15031" w:name="_Toc59523347"/>
      <w:bookmarkStart w:id="15032" w:name="_Toc59524751"/>
      <w:bookmarkStart w:id="15033" w:name="_Toc42156963"/>
      <w:bookmarkStart w:id="15034" w:name="_Toc42184789"/>
      <w:bookmarkStart w:id="15035" w:name="_Toc42256211"/>
      <w:bookmarkStart w:id="15036" w:name="_Toc42257066"/>
      <w:bookmarkStart w:id="15037" w:name="_Toc46327834"/>
      <w:bookmarkStart w:id="15038" w:name="_Toc46350694"/>
      <w:bookmarkStart w:id="15039" w:name="_Toc46355190"/>
      <w:bookmarkStart w:id="15040" w:name="_Toc46355883"/>
      <w:bookmarkStart w:id="15041" w:name="_Toc46356576"/>
      <w:bookmarkStart w:id="15042" w:name="_Toc46357157"/>
      <w:bookmarkStart w:id="15043" w:name="_Toc46357844"/>
      <w:bookmarkStart w:id="15044" w:name="_Toc51749926"/>
      <w:bookmarkStart w:id="15045" w:name="_Toc51750618"/>
      <w:bookmarkStart w:id="15046" w:name="_Toc54603283"/>
      <w:bookmarkStart w:id="15047" w:name="_Toc54603975"/>
      <w:bookmarkStart w:id="15048" w:name="_Toc54604667"/>
      <w:bookmarkStart w:id="15049" w:name="_Toc54612139"/>
      <w:bookmarkStart w:id="15050" w:name="_Toc54688251"/>
      <w:bookmarkStart w:id="15051" w:name="_Toc59461078"/>
      <w:bookmarkStart w:id="15052" w:name="_Toc59523348"/>
      <w:bookmarkStart w:id="15053" w:name="_Toc59524752"/>
      <w:bookmarkStart w:id="15054" w:name="_Toc42156964"/>
      <w:bookmarkStart w:id="15055" w:name="_Toc42184790"/>
      <w:bookmarkStart w:id="15056" w:name="_Toc42256212"/>
      <w:bookmarkStart w:id="15057" w:name="_Toc42257067"/>
      <w:bookmarkStart w:id="15058" w:name="_Toc46327835"/>
      <w:bookmarkStart w:id="15059" w:name="_Toc46350695"/>
      <w:bookmarkStart w:id="15060" w:name="_Toc46355191"/>
      <w:bookmarkStart w:id="15061" w:name="_Toc46355884"/>
      <w:bookmarkStart w:id="15062" w:name="_Toc46356577"/>
      <w:bookmarkStart w:id="15063" w:name="_Toc46357158"/>
      <w:bookmarkStart w:id="15064" w:name="_Toc46357845"/>
      <w:bookmarkStart w:id="15065" w:name="_Toc51749927"/>
      <w:bookmarkStart w:id="15066" w:name="_Toc51750619"/>
      <w:bookmarkStart w:id="15067" w:name="_Toc54603284"/>
      <w:bookmarkStart w:id="15068" w:name="_Toc54603976"/>
      <w:bookmarkStart w:id="15069" w:name="_Toc54604668"/>
      <w:bookmarkStart w:id="15070" w:name="_Toc54612140"/>
      <w:bookmarkStart w:id="15071" w:name="_Toc54688252"/>
      <w:bookmarkStart w:id="15072" w:name="_Toc59461079"/>
      <w:bookmarkStart w:id="15073" w:name="_Toc59523349"/>
      <w:bookmarkStart w:id="15074" w:name="_Toc59524753"/>
      <w:bookmarkStart w:id="15075" w:name="_Toc42156965"/>
      <w:bookmarkStart w:id="15076" w:name="_Toc42184791"/>
      <w:bookmarkStart w:id="15077" w:name="_Toc42256213"/>
      <w:bookmarkStart w:id="15078" w:name="_Toc42257068"/>
      <w:bookmarkStart w:id="15079" w:name="_Toc46327836"/>
      <w:bookmarkStart w:id="15080" w:name="_Toc46350696"/>
      <w:bookmarkStart w:id="15081" w:name="_Toc46355192"/>
      <w:bookmarkStart w:id="15082" w:name="_Toc46355885"/>
      <w:bookmarkStart w:id="15083" w:name="_Toc46356578"/>
      <w:bookmarkStart w:id="15084" w:name="_Toc46357159"/>
      <w:bookmarkStart w:id="15085" w:name="_Toc46357846"/>
      <w:bookmarkStart w:id="15086" w:name="_Toc51749928"/>
      <w:bookmarkStart w:id="15087" w:name="_Toc51750620"/>
      <w:bookmarkStart w:id="15088" w:name="_Toc54603285"/>
      <w:bookmarkStart w:id="15089" w:name="_Toc54603977"/>
      <w:bookmarkStart w:id="15090" w:name="_Toc54604669"/>
      <w:bookmarkStart w:id="15091" w:name="_Toc54612141"/>
      <w:bookmarkStart w:id="15092" w:name="_Toc54688253"/>
      <w:bookmarkStart w:id="15093" w:name="_Toc59461080"/>
      <w:bookmarkStart w:id="15094" w:name="_Toc59523350"/>
      <w:bookmarkStart w:id="15095" w:name="_Toc59524754"/>
      <w:bookmarkStart w:id="15096" w:name="_Toc42156966"/>
      <w:bookmarkStart w:id="15097" w:name="_Toc42184792"/>
      <w:bookmarkStart w:id="15098" w:name="_Toc42256214"/>
      <w:bookmarkStart w:id="15099" w:name="_Toc42257069"/>
      <w:bookmarkStart w:id="15100" w:name="_Toc46327837"/>
      <w:bookmarkStart w:id="15101" w:name="_Toc46350697"/>
      <w:bookmarkStart w:id="15102" w:name="_Toc46355193"/>
      <w:bookmarkStart w:id="15103" w:name="_Toc46355886"/>
      <w:bookmarkStart w:id="15104" w:name="_Toc46356579"/>
      <w:bookmarkStart w:id="15105" w:name="_Toc46357160"/>
      <w:bookmarkStart w:id="15106" w:name="_Toc46357847"/>
      <w:bookmarkStart w:id="15107" w:name="_Toc51749929"/>
      <w:bookmarkStart w:id="15108" w:name="_Toc51750621"/>
      <w:bookmarkStart w:id="15109" w:name="_Toc54603286"/>
      <w:bookmarkStart w:id="15110" w:name="_Toc54603978"/>
      <w:bookmarkStart w:id="15111" w:name="_Toc54604670"/>
      <w:bookmarkStart w:id="15112" w:name="_Toc54612142"/>
      <w:bookmarkStart w:id="15113" w:name="_Toc54688254"/>
      <w:bookmarkStart w:id="15114" w:name="_Toc59461081"/>
      <w:bookmarkStart w:id="15115" w:name="_Toc59523351"/>
      <w:bookmarkStart w:id="15116" w:name="_Toc59524755"/>
      <w:bookmarkStart w:id="15117" w:name="_Toc42156967"/>
      <w:bookmarkStart w:id="15118" w:name="_Toc42184793"/>
      <w:bookmarkStart w:id="15119" w:name="_Toc42256215"/>
      <w:bookmarkStart w:id="15120" w:name="_Toc42257070"/>
      <w:bookmarkStart w:id="15121" w:name="_Toc46327838"/>
      <w:bookmarkStart w:id="15122" w:name="_Toc46350698"/>
      <w:bookmarkStart w:id="15123" w:name="_Toc46355194"/>
      <w:bookmarkStart w:id="15124" w:name="_Toc46355887"/>
      <w:bookmarkStart w:id="15125" w:name="_Toc46356580"/>
      <w:bookmarkStart w:id="15126" w:name="_Toc46357161"/>
      <w:bookmarkStart w:id="15127" w:name="_Toc46357848"/>
      <w:bookmarkStart w:id="15128" w:name="_Toc51749930"/>
      <w:bookmarkStart w:id="15129" w:name="_Toc51750622"/>
      <w:bookmarkStart w:id="15130" w:name="_Toc54603287"/>
      <w:bookmarkStart w:id="15131" w:name="_Toc54603979"/>
      <w:bookmarkStart w:id="15132" w:name="_Toc54604671"/>
      <w:bookmarkStart w:id="15133" w:name="_Toc54612143"/>
      <w:bookmarkStart w:id="15134" w:name="_Toc54688255"/>
      <w:bookmarkStart w:id="15135" w:name="_Toc59461082"/>
      <w:bookmarkStart w:id="15136" w:name="_Toc59523352"/>
      <w:bookmarkStart w:id="15137" w:name="_Toc59524756"/>
      <w:bookmarkStart w:id="15138" w:name="_Toc42156968"/>
      <w:bookmarkStart w:id="15139" w:name="_Toc42184794"/>
      <w:bookmarkStart w:id="15140" w:name="_Toc42256216"/>
      <w:bookmarkStart w:id="15141" w:name="_Toc42257071"/>
      <w:bookmarkStart w:id="15142" w:name="_Toc46327839"/>
      <w:bookmarkStart w:id="15143" w:name="_Toc46350699"/>
      <w:bookmarkStart w:id="15144" w:name="_Toc46355195"/>
      <w:bookmarkStart w:id="15145" w:name="_Toc46355888"/>
      <w:bookmarkStart w:id="15146" w:name="_Toc46356581"/>
      <w:bookmarkStart w:id="15147" w:name="_Toc46357162"/>
      <w:bookmarkStart w:id="15148" w:name="_Toc46357849"/>
      <w:bookmarkStart w:id="15149" w:name="_Toc51749931"/>
      <w:bookmarkStart w:id="15150" w:name="_Toc51750623"/>
      <w:bookmarkStart w:id="15151" w:name="_Toc54603288"/>
      <w:bookmarkStart w:id="15152" w:name="_Toc54603980"/>
      <w:bookmarkStart w:id="15153" w:name="_Toc54604672"/>
      <w:bookmarkStart w:id="15154" w:name="_Toc54612144"/>
      <w:bookmarkStart w:id="15155" w:name="_Toc54688256"/>
      <w:bookmarkStart w:id="15156" w:name="_Toc59461083"/>
      <w:bookmarkStart w:id="15157" w:name="_Toc59523353"/>
      <w:bookmarkStart w:id="15158" w:name="_Toc59524757"/>
      <w:bookmarkStart w:id="15159" w:name="_Toc42156969"/>
      <w:bookmarkStart w:id="15160" w:name="_Toc42184795"/>
      <w:bookmarkStart w:id="15161" w:name="_Toc42256217"/>
      <w:bookmarkStart w:id="15162" w:name="_Toc42257072"/>
      <w:bookmarkStart w:id="15163" w:name="_Toc46327840"/>
      <w:bookmarkStart w:id="15164" w:name="_Toc46350700"/>
      <w:bookmarkStart w:id="15165" w:name="_Toc46355196"/>
      <w:bookmarkStart w:id="15166" w:name="_Toc46355889"/>
      <w:bookmarkStart w:id="15167" w:name="_Toc46356582"/>
      <w:bookmarkStart w:id="15168" w:name="_Toc46357163"/>
      <w:bookmarkStart w:id="15169" w:name="_Toc46357850"/>
      <w:bookmarkStart w:id="15170" w:name="_Toc51749932"/>
      <w:bookmarkStart w:id="15171" w:name="_Toc51750624"/>
      <w:bookmarkStart w:id="15172" w:name="_Toc54603289"/>
      <w:bookmarkStart w:id="15173" w:name="_Toc54603981"/>
      <w:bookmarkStart w:id="15174" w:name="_Toc54604673"/>
      <w:bookmarkStart w:id="15175" w:name="_Toc54612145"/>
      <w:bookmarkStart w:id="15176" w:name="_Toc54688257"/>
      <w:bookmarkStart w:id="15177" w:name="_Toc59461084"/>
      <w:bookmarkStart w:id="15178" w:name="_Toc59523354"/>
      <w:bookmarkStart w:id="15179" w:name="_Toc59524758"/>
      <w:bookmarkStart w:id="15180" w:name="_Toc42156970"/>
      <w:bookmarkStart w:id="15181" w:name="_Toc42184796"/>
      <w:bookmarkStart w:id="15182" w:name="_Toc42256218"/>
      <w:bookmarkStart w:id="15183" w:name="_Toc42257073"/>
      <w:bookmarkStart w:id="15184" w:name="_Toc46327841"/>
      <w:bookmarkStart w:id="15185" w:name="_Toc46350701"/>
      <w:bookmarkStart w:id="15186" w:name="_Toc46355197"/>
      <w:bookmarkStart w:id="15187" w:name="_Toc46355890"/>
      <w:bookmarkStart w:id="15188" w:name="_Toc46356583"/>
      <w:bookmarkStart w:id="15189" w:name="_Toc46357164"/>
      <w:bookmarkStart w:id="15190" w:name="_Toc46357851"/>
      <w:bookmarkStart w:id="15191" w:name="_Toc51749933"/>
      <w:bookmarkStart w:id="15192" w:name="_Toc51750625"/>
      <w:bookmarkStart w:id="15193" w:name="_Toc54603290"/>
      <w:bookmarkStart w:id="15194" w:name="_Toc54603982"/>
      <w:bookmarkStart w:id="15195" w:name="_Toc54604674"/>
      <w:bookmarkStart w:id="15196" w:name="_Toc54612146"/>
      <w:bookmarkStart w:id="15197" w:name="_Toc54688258"/>
      <w:bookmarkStart w:id="15198" w:name="_Toc59461085"/>
      <w:bookmarkStart w:id="15199" w:name="_Toc59523355"/>
      <w:bookmarkStart w:id="15200" w:name="_Toc59524759"/>
      <w:bookmarkStart w:id="15201" w:name="_Toc42156971"/>
      <w:bookmarkStart w:id="15202" w:name="_Toc42184797"/>
      <w:bookmarkStart w:id="15203" w:name="_Toc42256219"/>
      <w:bookmarkStart w:id="15204" w:name="_Toc42257074"/>
      <w:bookmarkStart w:id="15205" w:name="_Toc46327842"/>
      <w:bookmarkStart w:id="15206" w:name="_Toc46350702"/>
      <w:bookmarkStart w:id="15207" w:name="_Toc46355198"/>
      <w:bookmarkStart w:id="15208" w:name="_Toc46355891"/>
      <w:bookmarkStart w:id="15209" w:name="_Toc46356584"/>
      <w:bookmarkStart w:id="15210" w:name="_Toc46357165"/>
      <w:bookmarkStart w:id="15211" w:name="_Toc46357852"/>
      <w:bookmarkStart w:id="15212" w:name="_Toc51749934"/>
      <w:bookmarkStart w:id="15213" w:name="_Toc51750626"/>
      <w:bookmarkStart w:id="15214" w:name="_Toc54603291"/>
      <w:bookmarkStart w:id="15215" w:name="_Toc54603983"/>
      <w:bookmarkStart w:id="15216" w:name="_Toc54604675"/>
      <w:bookmarkStart w:id="15217" w:name="_Toc54612147"/>
      <w:bookmarkStart w:id="15218" w:name="_Toc54688259"/>
      <w:bookmarkStart w:id="15219" w:name="_Toc59461086"/>
      <w:bookmarkStart w:id="15220" w:name="_Toc59523356"/>
      <w:bookmarkStart w:id="15221" w:name="_Toc59524760"/>
      <w:bookmarkStart w:id="15222" w:name="_Toc42156972"/>
      <w:bookmarkStart w:id="15223" w:name="_Toc42184798"/>
      <w:bookmarkStart w:id="15224" w:name="_Toc42256220"/>
      <w:bookmarkStart w:id="15225" w:name="_Toc42257075"/>
      <w:bookmarkStart w:id="15226" w:name="_Toc46327843"/>
      <w:bookmarkStart w:id="15227" w:name="_Toc46350703"/>
      <w:bookmarkStart w:id="15228" w:name="_Toc46355199"/>
      <w:bookmarkStart w:id="15229" w:name="_Toc46355892"/>
      <w:bookmarkStart w:id="15230" w:name="_Toc46356585"/>
      <w:bookmarkStart w:id="15231" w:name="_Toc46357166"/>
      <w:bookmarkStart w:id="15232" w:name="_Toc46357853"/>
      <w:bookmarkStart w:id="15233" w:name="_Toc51749935"/>
      <w:bookmarkStart w:id="15234" w:name="_Toc51750627"/>
      <w:bookmarkStart w:id="15235" w:name="_Toc54603292"/>
      <w:bookmarkStart w:id="15236" w:name="_Toc54603984"/>
      <w:bookmarkStart w:id="15237" w:name="_Toc54604676"/>
      <w:bookmarkStart w:id="15238" w:name="_Toc54612148"/>
      <w:bookmarkStart w:id="15239" w:name="_Toc54688260"/>
      <w:bookmarkStart w:id="15240" w:name="_Toc59461087"/>
      <w:bookmarkStart w:id="15241" w:name="_Toc59523357"/>
      <w:bookmarkStart w:id="15242" w:name="_Toc59524761"/>
      <w:bookmarkStart w:id="15243" w:name="_Toc42156973"/>
      <w:bookmarkStart w:id="15244" w:name="_Toc42184799"/>
      <w:bookmarkStart w:id="15245" w:name="_Toc42256221"/>
      <w:bookmarkStart w:id="15246" w:name="_Toc42257076"/>
      <w:bookmarkStart w:id="15247" w:name="_Toc46327844"/>
      <w:bookmarkStart w:id="15248" w:name="_Toc46350704"/>
      <w:bookmarkStart w:id="15249" w:name="_Toc46355200"/>
      <w:bookmarkStart w:id="15250" w:name="_Toc46355893"/>
      <w:bookmarkStart w:id="15251" w:name="_Toc46356586"/>
      <w:bookmarkStart w:id="15252" w:name="_Toc46357167"/>
      <w:bookmarkStart w:id="15253" w:name="_Toc46357854"/>
      <w:bookmarkStart w:id="15254" w:name="_Toc51749936"/>
      <w:bookmarkStart w:id="15255" w:name="_Toc51750628"/>
      <w:bookmarkStart w:id="15256" w:name="_Toc54603293"/>
      <w:bookmarkStart w:id="15257" w:name="_Toc54603985"/>
      <w:bookmarkStart w:id="15258" w:name="_Toc54604677"/>
      <w:bookmarkStart w:id="15259" w:name="_Toc54612149"/>
      <w:bookmarkStart w:id="15260" w:name="_Toc54688261"/>
      <w:bookmarkStart w:id="15261" w:name="_Toc59461088"/>
      <w:bookmarkStart w:id="15262" w:name="_Toc59523358"/>
      <w:bookmarkStart w:id="15263" w:name="_Toc59524762"/>
      <w:bookmarkStart w:id="15264" w:name="_Toc42156974"/>
      <w:bookmarkStart w:id="15265" w:name="_Toc42184800"/>
      <w:bookmarkStart w:id="15266" w:name="_Toc42256222"/>
      <w:bookmarkStart w:id="15267" w:name="_Toc42257077"/>
      <w:bookmarkStart w:id="15268" w:name="_Toc46327845"/>
      <w:bookmarkStart w:id="15269" w:name="_Toc46350705"/>
      <w:bookmarkStart w:id="15270" w:name="_Toc46355201"/>
      <w:bookmarkStart w:id="15271" w:name="_Toc46355894"/>
      <w:bookmarkStart w:id="15272" w:name="_Toc46356587"/>
      <w:bookmarkStart w:id="15273" w:name="_Toc46357168"/>
      <w:bookmarkStart w:id="15274" w:name="_Toc46357855"/>
      <w:bookmarkStart w:id="15275" w:name="_Toc51749937"/>
      <w:bookmarkStart w:id="15276" w:name="_Toc51750629"/>
      <w:bookmarkStart w:id="15277" w:name="_Toc54603294"/>
      <w:bookmarkStart w:id="15278" w:name="_Toc54603986"/>
      <w:bookmarkStart w:id="15279" w:name="_Toc54604678"/>
      <w:bookmarkStart w:id="15280" w:name="_Toc54612150"/>
      <w:bookmarkStart w:id="15281" w:name="_Toc54688262"/>
      <w:bookmarkStart w:id="15282" w:name="_Toc59461089"/>
      <w:bookmarkStart w:id="15283" w:name="_Toc59523359"/>
      <w:bookmarkStart w:id="15284" w:name="_Toc59524763"/>
      <w:bookmarkStart w:id="15285" w:name="_Toc42156975"/>
      <w:bookmarkStart w:id="15286" w:name="_Toc42184801"/>
      <w:bookmarkStart w:id="15287" w:name="_Toc42256223"/>
      <w:bookmarkStart w:id="15288" w:name="_Toc42257078"/>
      <w:bookmarkStart w:id="15289" w:name="_Toc46327846"/>
      <w:bookmarkStart w:id="15290" w:name="_Toc46350706"/>
      <w:bookmarkStart w:id="15291" w:name="_Toc46355202"/>
      <w:bookmarkStart w:id="15292" w:name="_Toc46355895"/>
      <w:bookmarkStart w:id="15293" w:name="_Toc46356588"/>
      <w:bookmarkStart w:id="15294" w:name="_Toc46357169"/>
      <w:bookmarkStart w:id="15295" w:name="_Toc46357856"/>
      <w:bookmarkStart w:id="15296" w:name="_Toc51749938"/>
      <w:bookmarkStart w:id="15297" w:name="_Toc51750630"/>
      <w:bookmarkStart w:id="15298" w:name="_Toc54603295"/>
      <w:bookmarkStart w:id="15299" w:name="_Toc54603987"/>
      <w:bookmarkStart w:id="15300" w:name="_Toc54604679"/>
      <w:bookmarkStart w:id="15301" w:name="_Toc54612151"/>
      <w:bookmarkStart w:id="15302" w:name="_Toc54688263"/>
      <w:bookmarkStart w:id="15303" w:name="_Toc59461090"/>
      <w:bookmarkStart w:id="15304" w:name="_Toc59523360"/>
      <w:bookmarkStart w:id="15305" w:name="_Toc59524764"/>
      <w:bookmarkStart w:id="15306" w:name="_Toc42156976"/>
      <w:bookmarkStart w:id="15307" w:name="_Toc42184802"/>
      <w:bookmarkStart w:id="15308" w:name="_Toc42256224"/>
      <w:bookmarkStart w:id="15309" w:name="_Toc42257079"/>
      <w:bookmarkStart w:id="15310" w:name="_Toc46327847"/>
      <w:bookmarkStart w:id="15311" w:name="_Toc46350707"/>
      <w:bookmarkStart w:id="15312" w:name="_Toc46355203"/>
      <w:bookmarkStart w:id="15313" w:name="_Toc46355896"/>
      <w:bookmarkStart w:id="15314" w:name="_Toc46356589"/>
      <w:bookmarkStart w:id="15315" w:name="_Toc46357170"/>
      <w:bookmarkStart w:id="15316" w:name="_Toc46357857"/>
      <w:bookmarkStart w:id="15317" w:name="_Toc51749939"/>
      <w:bookmarkStart w:id="15318" w:name="_Toc51750631"/>
      <w:bookmarkStart w:id="15319" w:name="_Toc54603296"/>
      <w:bookmarkStart w:id="15320" w:name="_Toc54603988"/>
      <w:bookmarkStart w:id="15321" w:name="_Toc54604680"/>
      <w:bookmarkStart w:id="15322" w:name="_Toc54612152"/>
      <w:bookmarkStart w:id="15323" w:name="_Toc54688264"/>
      <w:bookmarkStart w:id="15324" w:name="_Toc59461091"/>
      <w:bookmarkStart w:id="15325" w:name="_Toc59523361"/>
      <w:bookmarkStart w:id="15326" w:name="_Toc59524765"/>
      <w:bookmarkStart w:id="15327" w:name="_Toc42156977"/>
      <w:bookmarkStart w:id="15328" w:name="_Toc42184803"/>
      <w:bookmarkStart w:id="15329" w:name="_Toc42256225"/>
      <w:bookmarkStart w:id="15330" w:name="_Toc42257080"/>
      <w:bookmarkStart w:id="15331" w:name="_Toc46327848"/>
      <w:bookmarkStart w:id="15332" w:name="_Toc46350708"/>
      <w:bookmarkStart w:id="15333" w:name="_Toc46355204"/>
      <w:bookmarkStart w:id="15334" w:name="_Toc46355897"/>
      <w:bookmarkStart w:id="15335" w:name="_Toc46356590"/>
      <w:bookmarkStart w:id="15336" w:name="_Toc46357171"/>
      <w:bookmarkStart w:id="15337" w:name="_Toc46357858"/>
      <w:bookmarkStart w:id="15338" w:name="_Toc51749940"/>
      <w:bookmarkStart w:id="15339" w:name="_Toc51750632"/>
      <w:bookmarkStart w:id="15340" w:name="_Toc54603297"/>
      <w:bookmarkStart w:id="15341" w:name="_Toc54603989"/>
      <w:bookmarkStart w:id="15342" w:name="_Toc54604681"/>
      <w:bookmarkStart w:id="15343" w:name="_Toc54612153"/>
      <w:bookmarkStart w:id="15344" w:name="_Toc54688265"/>
      <w:bookmarkStart w:id="15345" w:name="_Toc59461092"/>
      <w:bookmarkStart w:id="15346" w:name="_Toc59523362"/>
      <w:bookmarkStart w:id="15347" w:name="_Toc59524766"/>
      <w:bookmarkStart w:id="15348" w:name="_Toc42156978"/>
      <w:bookmarkStart w:id="15349" w:name="_Toc42184804"/>
      <w:bookmarkStart w:id="15350" w:name="_Toc42256226"/>
      <w:bookmarkStart w:id="15351" w:name="_Toc42257081"/>
      <w:bookmarkStart w:id="15352" w:name="_Toc46327849"/>
      <w:bookmarkStart w:id="15353" w:name="_Toc46350709"/>
      <w:bookmarkStart w:id="15354" w:name="_Toc46355205"/>
      <w:bookmarkStart w:id="15355" w:name="_Toc46355898"/>
      <w:bookmarkStart w:id="15356" w:name="_Toc46356591"/>
      <w:bookmarkStart w:id="15357" w:name="_Toc46357172"/>
      <w:bookmarkStart w:id="15358" w:name="_Toc46357859"/>
      <w:bookmarkStart w:id="15359" w:name="_Toc51749941"/>
      <w:bookmarkStart w:id="15360" w:name="_Toc51750633"/>
      <w:bookmarkStart w:id="15361" w:name="_Toc54603298"/>
      <w:bookmarkStart w:id="15362" w:name="_Toc54603990"/>
      <w:bookmarkStart w:id="15363" w:name="_Toc54604682"/>
      <w:bookmarkStart w:id="15364" w:name="_Toc54612154"/>
      <w:bookmarkStart w:id="15365" w:name="_Toc54688266"/>
      <w:bookmarkStart w:id="15366" w:name="_Toc59461093"/>
      <w:bookmarkStart w:id="15367" w:name="_Toc59523363"/>
      <w:bookmarkStart w:id="15368" w:name="_Toc59524767"/>
      <w:bookmarkStart w:id="15369" w:name="_Toc42156979"/>
      <w:bookmarkStart w:id="15370" w:name="_Toc42184805"/>
      <w:bookmarkStart w:id="15371" w:name="_Toc42256227"/>
      <w:bookmarkStart w:id="15372" w:name="_Toc42257082"/>
      <w:bookmarkStart w:id="15373" w:name="_Toc46327850"/>
      <w:bookmarkStart w:id="15374" w:name="_Toc46350710"/>
      <w:bookmarkStart w:id="15375" w:name="_Toc46355206"/>
      <w:bookmarkStart w:id="15376" w:name="_Toc46355899"/>
      <w:bookmarkStart w:id="15377" w:name="_Toc46356592"/>
      <w:bookmarkStart w:id="15378" w:name="_Toc46357173"/>
      <w:bookmarkStart w:id="15379" w:name="_Toc46357860"/>
      <w:bookmarkStart w:id="15380" w:name="_Toc51749942"/>
      <w:bookmarkStart w:id="15381" w:name="_Toc51750634"/>
      <w:bookmarkStart w:id="15382" w:name="_Toc54603299"/>
      <w:bookmarkStart w:id="15383" w:name="_Toc54603991"/>
      <w:bookmarkStart w:id="15384" w:name="_Toc54604683"/>
      <w:bookmarkStart w:id="15385" w:name="_Toc54612155"/>
      <w:bookmarkStart w:id="15386" w:name="_Toc54688267"/>
      <w:bookmarkStart w:id="15387" w:name="_Toc59461094"/>
      <w:bookmarkStart w:id="15388" w:name="_Toc59523364"/>
      <w:bookmarkStart w:id="15389" w:name="_Toc59524768"/>
      <w:bookmarkStart w:id="15390" w:name="_Toc42156980"/>
      <w:bookmarkStart w:id="15391" w:name="_Toc42184806"/>
      <w:bookmarkStart w:id="15392" w:name="_Toc42256228"/>
      <w:bookmarkStart w:id="15393" w:name="_Toc42257083"/>
      <w:bookmarkStart w:id="15394" w:name="_Toc46327851"/>
      <w:bookmarkStart w:id="15395" w:name="_Toc46350711"/>
      <w:bookmarkStart w:id="15396" w:name="_Toc46355207"/>
      <w:bookmarkStart w:id="15397" w:name="_Toc46355900"/>
      <w:bookmarkStart w:id="15398" w:name="_Toc46356593"/>
      <w:bookmarkStart w:id="15399" w:name="_Toc46357174"/>
      <w:bookmarkStart w:id="15400" w:name="_Toc46357861"/>
      <w:bookmarkStart w:id="15401" w:name="_Toc51749943"/>
      <w:bookmarkStart w:id="15402" w:name="_Toc51750635"/>
      <w:bookmarkStart w:id="15403" w:name="_Toc54603300"/>
      <w:bookmarkStart w:id="15404" w:name="_Toc54603992"/>
      <w:bookmarkStart w:id="15405" w:name="_Toc54604684"/>
      <w:bookmarkStart w:id="15406" w:name="_Toc54612156"/>
      <w:bookmarkStart w:id="15407" w:name="_Toc54688268"/>
      <w:bookmarkStart w:id="15408" w:name="_Toc59461095"/>
      <w:bookmarkStart w:id="15409" w:name="_Toc59523365"/>
      <w:bookmarkStart w:id="15410" w:name="_Toc59524769"/>
      <w:bookmarkStart w:id="15411" w:name="_Toc42156981"/>
      <w:bookmarkStart w:id="15412" w:name="_Toc42184807"/>
      <w:bookmarkStart w:id="15413" w:name="_Toc42256229"/>
      <w:bookmarkStart w:id="15414" w:name="_Toc42257084"/>
      <w:bookmarkStart w:id="15415" w:name="_Toc46327852"/>
      <w:bookmarkStart w:id="15416" w:name="_Toc46350712"/>
      <w:bookmarkStart w:id="15417" w:name="_Toc46355208"/>
      <w:bookmarkStart w:id="15418" w:name="_Toc46355901"/>
      <w:bookmarkStart w:id="15419" w:name="_Toc46356594"/>
      <w:bookmarkStart w:id="15420" w:name="_Toc46357175"/>
      <w:bookmarkStart w:id="15421" w:name="_Toc46357862"/>
      <w:bookmarkStart w:id="15422" w:name="_Toc51749944"/>
      <w:bookmarkStart w:id="15423" w:name="_Toc51750636"/>
      <w:bookmarkStart w:id="15424" w:name="_Toc54603301"/>
      <w:bookmarkStart w:id="15425" w:name="_Toc54603993"/>
      <w:bookmarkStart w:id="15426" w:name="_Toc54604685"/>
      <w:bookmarkStart w:id="15427" w:name="_Toc54612157"/>
      <w:bookmarkStart w:id="15428" w:name="_Toc54688269"/>
      <w:bookmarkStart w:id="15429" w:name="_Toc59461096"/>
      <w:bookmarkStart w:id="15430" w:name="_Toc59523366"/>
      <w:bookmarkStart w:id="15431" w:name="_Toc59524770"/>
      <w:bookmarkStart w:id="15432" w:name="_Toc42156982"/>
      <w:bookmarkStart w:id="15433" w:name="_Toc42184808"/>
      <w:bookmarkStart w:id="15434" w:name="_Toc42256230"/>
      <w:bookmarkStart w:id="15435" w:name="_Toc42257085"/>
      <w:bookmarkStart w:id="15436" w:name="_Toc46327853"/>
      <w:bookmarkStart w:id="15437" w:name="_Toc46350713"/>
      <w:bookmarkStart w:id="15438" w:name="_Toc46355209"/>
      <w:bookmarkStart w:id="15439" w:name="_Toc46355902"/>
      <w:bookmarkStart w:id="15440" w:name="_Toc46356595"/>
      <w:bookmarkStart w:id="15441" w:name="_Toc46357176"/>
      <w:bookmarkStart w:id="15442" w:name="_Toc46357863"/>
      <w:bookmarkStart w:id="15443" w:name="_Toc51749945"/>
      <w:bookmarkStart w:id="15444" w:name="_Toc51750637"/>
      <w:bookmarkStart w:id="15445" w:name="_Toc54603302"/>
      <w:bookmarkStart w:id="15446" w:name="_Toc54603994"/>
      <w:bookmarkStart w:id="15447" w:name="_Toc54604686"/>
      <w:bookmarkStart w:id="15448" w:name="_Toc54612158"/>
      <w:bookmarkStart w:id="15449" w:name="_Toc54688270"/>
      <w:bookmarkStart w:id="15450" w:name="_Toc59461097"/>
      <w:bookmarkStart w:id="15451" w:name="_Toc59523367"/>
      <w:bookmarkStart w:id="15452" w:name="_Toc59524771"/>
      <w:bookmarkStart w:id="15453" w:name="_Toc42156983"/>
      <w:bookmarkStart w:id="15454" w:name="_Toc42184809"/>
      <w:bookmarkStart w:id="15455" w:name="_Toc42256231"/>
      <w:bookmarkStart w:id="15456" w:name="_Toc42257086"/>
      <w:bookmarkStart w:id="15457" w:name="_Toc46327854"/>
      <w:bookmarkStart w:id="15458" w:name="_Toc46350714"/>
      <w:bookmarkStart w:id="15459" w:name="_Toc46355210"/>
      <w:bookmarkStart w:id="15460" w:name="_Toc46355903"/>
      <w:bookmarkStart w:id="15461" w:name="_Toc46356596"/>
      <w:bookmarkStart w:id="15462" w:name="_Toc46357177"/>
      <w:bookmarkStart w:id="15463" w:name="_Toc46357864"/>
      <w:bookmarkStart w:id="15464" w:name="_Toc51749946"/>
      <w:bookmarkStart w:id="15465" w:name="_Toc51750638"/>
      <w:bookmarkStart w:id="15466" w:name="_Toc54603303"/>
      <w:bookmarkStart w:id="15467" w:name="_Toc54603995"/>
      <w:bookmarkStart w:id="15468" w:name="_Toc54604687"/>
      <w:bookmarkStart w:id="15469" w:name="_Toc54612159"/>
      <w:bookmarkStart w:id="15470" w:name="_Toc54688271"/>
      <w:bookmarkStart w:id="15471" w:name="_Toc59461098"/>
      <w:bookmarkStart w:id="15472" w:name="_Toc59523368"/>
      <w:bookmarkStart w:id="15473" w:name="_Toc59524772"/>
      <w:bookmarkStart w:id="15474" w:name="_Toc42156984"/>
      <w:bookmarkStart w:id="15475" w:name="_Toc42184810"/>
      <w:bookmarkStart w:id="15476" w:name="_Toc42256232"/>
      <w:bookmarkStart w:id="15477" w:name="_Toc42257087"/>
      <w:bookmarkStart w:id="15478" w:name="_Toc46327855"/>
      <w:bookmarkStart w:id="15479" w:name="_Toc46350715"/>
      <w:bookmarkStart w:id="15480" w:name="_Toc46355211"/>
      <w:bookmarkStart w:id="15481" w:name="_Toc46355904"/>
      <w:bookmarkStart w:id="15482" w:name="_Toc46356597"/>
      <w:bookmarkStart w:id="15483" w:name="_Toc46357178"/>
      <w:bookmarkStart w:id="15484" w:name="_Toc46357865"/>
      <w:bookmarkStart w:id="15485" w:name="_Toc51749947"/>
      <w:bookmarkStart w:id="15486" w:name="_Toc51750639"/>
      <w:bookmarkStart w:id="15487" w:name="_Toc54603304"/>
      <w:bookmarkStart w:id="15488" w:name="_Toc54603996"/>
      <w:bookmarkStart w:id="15489" w:name="_Toc54604688"/>
      <w:bookmarkStart w:id="15490" w:name="_Toc54612160"/>
      <w:bookmarkStart w:id="15491" w:name="_Toc54688272"/>
      <w:bookmarkStart w:id="15492" w:name="_Toc59461099"/>
      <w:bookmarkStart w:id="15493" w:name="_Toc59523369"/>
      <w:bookmarkStart w:id="15494" w:name="_Toc59524773"/>
      <w:bookmarkStart w:id="15495" w:name="_Toc42156985"/>
      <w:bookmarkStart w:id="15496" w:name="_Toc42184811"/>
      <w:bookmarkStart w:id="15497" w:name="_Toc42256233"/>
      <w:bookmarkStart w:id="15498" w:name="_Toc42257088"/>
      <w:bookmarkStart w:id="15499" w:name="_Toc46327856"/>
      <w:bookmarkStart w:id="15500" w:name="_Toc46350716"/>
      <w:bookmarkStart w:id="15501" w:name="_Toc46355212"/>
      <w:bookmarkStart w:id="15502" w:name="_Toc46355905"/>
      <w:bookmarkStart w:id="15503" w:name="_Toc46356598"/>
      <w:bookmarkStart w:id="15504" w:name="_Toc46357179"/>
      <w:bookmarkStart w:id="15505" w:name="_Toc46357866"/>
      <w:bookmarkStart w:id="15506" w:name="_Toc51749948"/>
      <w:bookmarkStart w:id="15507" w:name="_Toc51750640"/>
      <w:bookmarkStart w:id="15508" w:name="_Toc54603305"/>
      <w:bookmarkStart w:id="15509" w:name="_Toc54603997"/>
      <w:bookmarkStart w:id="15510" w:name="_Toc54604689"/>
      <w:bookmarkStart w:id="15511" w:name="_Toc54612161"/>
      <w:bookmarkStart w:id="15512" w:name="_Toc54688273"/>
      <w:bookmarkStart w:id="15513" w:name="_Toc59461100"/>
      <w:bookmarkStart w:id="15514" w:name="_Toc59523370"/>
      <w:bookmarkStart w:id="15515" w:name="_Toc59524774"/>
      <w:bookmarkStart w:id="15516" w:name="_Toc42156986"/>
      <w:bookmarkStart w:id="15517" w:name="_Toc42184812"/>
      <w:bookmarkStart w:id="15518" w:name="_Toc42256234"/>
      <w:bookmarkStart w:id="15519" w:name="_Toc42257089"/>
      <w:bookmarkStart w:id="15520" w:name="_Toc46327857"/>
      <w:bookmarkStart w:id="15521" w:name="_Toc46350717"/>
      <w:bookmarkStart w:id="15522" w:name="_Toc46355213"/>
      <w:bookmarkStart w:id="15523" w:name="_Toc46355906"/>
      <w:bookmarkStart w:id="15524" w:name="_Toc46356599"/>
      <w:bookmarkStart w:id="15525" w:name="_Toc46357180"/>
      <w:bookmarkStart w:id="15526" w:name="_Toc46357867"/>
      <w:bookmarkStart w:id="15527" w:name="_Toc51749949"/>
      <w:bookmarkStart w:id="15528" w:name="_Toc51750641"/>
      <w:bookmarkStart w:id="15529" w:name="_Toc54603306"/>
      <w:bookmarkStart w:id="15530" w:name="_Toc54603998"/>
      <w:bookmarkStart w:id="15531" w:name="_Toc54604690"/>
      <w:bookmarkStart w:id="15532" w:name="_Toc54612162"/>
      <w:bookmarkStart w:id="15533" w:name="_Toc54688274"/>
      <w:bookmarkStart w:id="15534" w:name="_Toc59461101"/>
      <w:bookmarkStart w:id="15535" w:name="_Toc59523371"/>
      <w:bookmarkStart w:id="15536" w:name="_Toc59524775"/>
      <w:bookmarkStart w:id="15537" w:name="_Toc42156987"/>
      <w:bookmarkStart w:id="15538" w:name="_Toc42184813"/>
      <w:bookmarkStart w:id="15539" w:name="_Toc42256235"/>
      <w:bookmarkStart w:id="15540" w:name="_Toc42257090"/>
      <w:bookmarkStart w:id="15541" w:name="_Toc46327858"/>
      <w:bookmarkStart w:id="15542" w:name="_Toc46350718"/>
      <w:bookmarkStart w:id="15543" w:name="_Toc46355214"/>
      <w:bookmarkStart w:id="15544" w:name="_Toc46355907"/>
      <w:bookmarkStart w:id="15545" w:name="_Toc46356600"/>
      <w:bookmarkStart w:id="15546" w:name="_Toc46357181"/>
      <w:bookmarkStart w:id="15547" w:name="_Toc46357868"/>
      <w:bookmarkStart w:id="15548" w:name="_Toc51749950"/>
      <w:bookmarkStart w:id="15549" w:name="_Toc51750642"/>
      <w:bookmarkStart w:id="15550" w:name="_Toc54603307"/>
      <w:bookmarkStart w:id="15551" w:name="_Toc54603999"/>
      <w:bookmarkStart w:id="15552" w:name="_Toc54604691"/>
      <w:bookmarkStart w:id="15553" w:name="_Toc54612163"/>
      <w:bookmarkStart w:id="15554" w:name="_Toc54688275"/>
      <w:bookmarkStart w:id="15555" w:name="_Toc59461102"/>
      <w:bookmarkStart w:id="15556" w:name="_Toc59523372"/>
      <w:bookmarkStart w:id="15557" w:name="_Toc59524776"/>
      <w:bookmarkStart w:id="15558" w:name="_Toc42156988"/>
      <w:bookmarkStart w:id="15559" w:name="_Toc42184814"/>
      <w:bookmarkStart w:id="15560" w:name="_Toc42256236"/>
      <w:bookmarkStart w:id="15561" w:name="_Toc42257091"/>
      <w:bookmarkStart w:id="15562" w:name="_Toc46327859"/>
      <w:bookmarkStart w:id="15563" w:name="_Toc46350719"/>
      <w:bookmarkStart w:id="15564" w:name="_Toc46355215"/>
      <w:bookmarkStart w:id="15565" w:name="_Toc46355908"/>
      <w:bookmarkStart w:id="15566" w:name="_Toc46356601"/>
      <w:bookmarkStart w:id="15567" w:name="_Toc46357182"/>
      <w:bookmarkStart w:id="15568" w:name="_Toc46357869"/>
      <w:bookmarkStart w:id="15569" w:name="_Toc51749951"/>
      <w:bookmarkStart w:id="15570" w:name="_Toc51750643"/>
      <w:bookmarkStart w:id="15571" w:name="_Toc54603308"/>
      <w:bookmarkStart w:id="15572" w:name="_Toc54604000"/>
      <w:bookmarkStart w:id="15573" w:name="_Toc54604692"/>
      <w:bookmarkStart w:id="15574" w:name="_Toc54612164"/>
      <w:bookmarkStart w:id="15575" w:name="_Toc54688276"/>
      <w:bookmarkStart w:id="15576" w:name="_Toc59461103"/>
      <w:bookmarkStart w:id="15577" w:name="_Toc59523373"/>
      <w:bookmarkStart w:id="15578" w:name="_Toc59524777"/>
      <w:bookmarkStart w:id="15579" w:name="_Toc42156989"/>
      <w:bookmarkStart w:id="15580" w:name="_Toc42184815"/>
      <w:bookmarkStart w:id="15581" w:name="_Toc42256237"/>
      <w:bookmarkStart w:id="15582" w:name="_Toc42257092"/>
      <w:bookmarkStart w:id="15583" w:name="_Toc46327860"/>
      <w:bookmarkStart w:id="15584" w:name="_Toc46350720"/>
      <w:bookmarkStart w:id="15585" w:name="_Toc46355216"/>
      <w:bookmarkStart w:id="15586" w:name="_Toc46355909"/>
      <w:bookmarkStart w:id="15587" w:name="_Toc46356602"/>
      <w:bookmarkStart w:id="15588" w:name="_Toc46357183"/>
      <w:bookmarkStart w:id="15589" w:name="_Toc46357870"/>
      <w:bookmarkStart w:id="15590" w:name="_Toc51749952"/>
      <w:bookmarkStart w:id="15591" w:name="_Toc51750644"/>
      <w:bookmarkStart w:id="15592" w:name="_Toc54603309"/>
      <w:bookmarkStart w:id="15593" w:name="_Toc54604001"/>
      <w:bookmarkStart w:id="15594" w:name="_Toc54604693"/>
      <w:bookmarkStart w:id="15595" w:name="_Toc54612165"/>
      <w:bookmarkStart w:id="15596" w:name="_Toc54688277"/>
      <w:bookmarkStart w:id="15597" w:name="_Toc59461104"/>
      <w:bookmarkStart w:id="15598" w:name="_Toc59523374"/>
      <w:bookmarkStart w:id="15599" w:name="_Toc59524778"/>
      <w:bookmarkStart w:id="15600" w:name="_Toc42156990"/>
      <w:bookmarkStart w:id="15601" w:name="_Toc42184816"/>
      <w:bookmarkStart w:id="15602" w:name="_Toc42256238"/>
      <w:bookmarkStart w:id="15603" w:name="_Toc42257093"/>
      <w:bookmarkStart w:id="15604" w:name="_Toc46327861"/>
      <w:bookmarkStart w:id="15605" w:name="_Toc46350721"/>
      <w:bookmarkStart w:id="15606" w:name="_Toc46355217"/>
      <w:bookmarkStart w:id="15607" w:name="_Toc46355910"/>
      <w:bookmarkStart w:id="15608" w:name="_Toc46356603"/>
      <w:bookmarkStart w:id="15609" w:name="_Toc46357184"/>
      <w:bookmarkStart w:id="15610" w:name="_Toc46357871"/>
      <w:bookmarkStart w:id="15611" w:name="_Toc51749953"/>
      <w:bookmarkStart w:id="15612" w:name="_Toc51750645"/>
      <w:bookmarkStart w:id="15613" w:name="_Toc54603310"/>
      <w:bookmarkStart w:id="15614" w:name="_Toc54604002"/>
      <w:bookmarkStart w:id="15615" w:name="_Toc54604694"/>
      <w:bookmarkStart w:id="15616" w:name="_Toc54612166"/>
      <w:bookmarkStart w:id="15617" w:name="_Toc54688278"/>
      <w:bookmarkStart w:id="15618" w:name="_Toc59461105"/>
      <w:bookmarkStart w:id="15619" w:name="_Toc59523375"/>
      <w:bookmarkStart w:id="15620" w:name="_Toc59524779"/>
      <w:bookmarkStart w:id="15621" w:name="_Toc42156991"/>
      <w:bookmarkStart w:id="15622" w:name="_Toc42184817"/>
      <w:bookmarkStart w:id="15623" w:name="_Toc42256239"/>
      <w:bookmarkStart w:id="15624" w:name="_Toc42257094"/>
      <w:bookmarkStart w:id="15625" w:name="_Toc46327862"/>
      <w:bookmarkStart w:id="15626" w:name="_Toc46350722"/>
      <w:bookmarkStart w:id="15627" w:name="_Toc46355218"/>
      <w:bookmarkStart w:id="15628" w:name="_Toc46355911"/>
      <w:bookmarkStart w:id="15629" w:name="_Toc46356604"/>
      <w:bookmarkStart w:id="15630" w:name="_Toc46357185"/>
      <w:bookmarkStart w:id="15631" w:name="_Toc46357872"/>
      <w:bookmarkStart w:id="15632" w:name="_Toc51749954"/>
      <w:bookmarkStart w:id="15633" w:name="_Toc51750646"/>
      <w:bookmarkStart w:id="15634" w:name="_Toc54603311"/>
      <w:bookmarkStart w:id="15635" w:name="_Toc54604003"/>
      <w:bookmarkStart w:id="15636" w:name="_Toc54604695"/>
      <w:bookmarkStart w:id="15637" w:name="_Toc54612167"/>
      <w:bookmarkStart w:id="15638" w:name="_Toc54688279"/>
      <w:bookmarkStart w:id="15639" w:name="_Toc59461106"/>
      <w:bookmarkStart w:id="15640" w:name="_Toc59523376"/>
      <w:bookmarkStart w:id="15641" w:name="_Toc59524780"/>
      <w:bookmarkStart w:id="15642" w:name="_Toc42156992"/>
      <w:bookmarkStart w:id="15643" w:name="_Toc42184818"/>
      <w:bookmarkStart w:id="15644" w:name="_Toc42256240"/>
      <w:bookmarkStart w:id="15645" w:name="_Toc42257095"/>
      <w:bookmarkStart w:id="15646" w:name="_Toc46327863"/>
      <w:bookmarkStart w:id="15647" w:name="_Toc46350723"/>
      <w:bookmarkStart w:id="15648" w:name="_Toc46355219"/>
      <w:bookmarkStart w:id="15649" w:name="_Toc46355912"/>
      <w:bookmarkStart w:id="15650" w:name="_Toc46356605"/>
      <w:bookmarkStart w:id="15651" w:name="_Toc46357186"/>
      <w:bookmarkStart w:id="15652" w:name="_Toc46357873"/>
      <w:bookmarkStart w:id="15653" w:name="_Toc51749955"/>
      <w:bookmarkStart w:id="15654" w:name="_Toc51750647"/>
      <w:bookmarkStart w:id="15655" w:name="_Toc54603312"/>
      <w:bookmarkStart w:id="15656" w:name="_Toc54604004"/>
      <w:bookmarkStart w:id="15657" w:name="_Toc54604696"/>
      <w:bookmarkStart w:id="15658" w:name="_Toc54612168"/>
      <w:bookmarkStart w:id="15659" w:name="_Toc54688280"/>
      <w:bookmarkStart w:id="15660" w:name="_Toc59461107"/>
      <w:bookmarkStart w:id="15661" w:name="_Toc59523377"/>
      <w:bookmarkStart w:id="15662" w:name="_Toc59524781"/>
      <w:bookmarkStart w:id="15663" w:name="_Toc42156993"/>
      <w:bookmarkStart w:id="15664" w:name="_Toc42184819"/>
      <w:bookmarkStart w:id="15665" w:name="_Toc42256241"/>
      <w:bookmarkStart w:id="15666" w:name="_Toc42257096"/>
      <w:bookmarkStart w:id="15667" w:name="_Toc46327864"/>
      <w:bookmarkStart w:id="15668" w:name="_Toc46350724"/>
      <w:bookmarkStart w:id="15669" w:name="_Toc46355220"/>
      <w:bookmarkStart w:id="15670" w:name="_Toc46355913"/>
      <w:bookmarkStart w:id="15671" w:name="_Toc46356606"/>
      <w:bookmarkStart w:id="15672" w:name="_Toc46357187"/>
      <w:bookmarkStart w:id="15673" w:name="_Toc46357874"/>
      <w:bookmarkStart w:id="15674" w:name="_Toc51749956"/>
      <w:bookmarkStart w:id="15675" w:name="_Toc51750648"/>
      <w:bookmarkStart w:id="15676" w:name="_Toc54603313"/>
      <w:bookmarkStart w:id="15677" w:name="_Toc54604005"/>
      <w:bookmarkStart w:id="15678" w:name="_Toc54604697"/>
      <w:bookmarkStart w:id="15679" w:name="_Toc54612169"/>
      <w:bookmarkStart w:id="15680" w:name="_Toc54688281"/>
      <w:bookmarkStart w:id="15681" w:name="_Toc59461108"/>
      <w:bookmarkStart w:id="15682" w:name="_Toc59523378"/>
      <w:bookmarkStart w:id="15683" w:name="_Toc59524782"/>
      <w:bookmarkStart w:id="15684" w:name="_Toc42156994"/>
      <w:bookmarkStart w:id="15685" w:name="_Toc42184820"/>
      <w:bookmarkStart w:id="15686" w:name="_Toc42256242"/>
      <w:bookmarkStart w:id="15687" w:name="_Toc42257097"/>
      <w:bookmarkStart w:id="15688" w:name="_Toc46327865"/>
      <w:bookmarkStart w:id="15689" w:name="_Toc46350725"/>
      <w:bookmarkStart w:id="15690" w:name="_Toc46355221"/>
      <w:bookmarkStart w:id="15691" w:name="_Toc46355914"/>
      <w:bookmarkStart w:id="15692" w:name="_Toc46356607"/>
      <w:bookmarkStart w:id="15693" w:name="_Toc46357188"/>
      <w:bookmarkStart w:id="15694" w:name="_Toc46357875"/>
      <w:bookmarkStart w:id="15695" w:name="_Toc51749957"/>
      <w:bookmarkStart w:id="15696" w:name="_Toc51750649"/>
      <w:bookmarkStart w:id="15697" w:name="_Toc54603314"/>
      <w:bookmarkStart w:id="15698" w:name="_Toc54604006"/>
      <w:bookmarkStart w:id="15699" w:name="_Toc54604698"/>
      <w:bookmarkStart w:id="15700" w:name="_Toc54612170"/>
      <w:bookmarkStart w:id="15701" w:name="_Toc54688282"/>
      <w:bookmarkStart w:id="15702" w:name="_Toc59461109"/>
      <w:bookmarkStart w:id="15703" w:name="_Toc59523379"/>
      <w:bookmarkStart w:id="15704" w:name="_Toc59524783"/>
      <w:bookmarkStart w:id="15705" w:name="_Toc42156995"/>
      <w:bookmarkStart w:id="15706" w:name="_Toc42184821"/>
      <w:bookmarkStart w:id="15707" w:name="_Toc42256243"/>
      <w:bookmarkStart w:id="15708" w:name="_Toc42257098"/>
      <w:bookmarkStart w:id="15709" w:name="_Toc46327866"/>
      <w:bookmarkStart w:id="15710" w:name="_Toc46350726"/>
      <w:bookmarkStart w:id="15711" w:name="_Toc46355222"/>
      <w:bookmarkStart w:id="15712" w:name="_Toc46355915"/>
      <w:bookmarkStart w:id="15713" w:name="_Toc46356608"/>
      <w:bookmarkStart w:id="15714" w:name="_Toc46357189"/>
      <w:bookmarkStart w:id="15715" w:name="_Toc46357876"/>
      <w:bookmarkStart w:id="15716" w:name="_Toc51749958"/>
      <w:bookmarkStart w:id="15717" w:name="_Toc51750650"/>
      <w:bookmarkStart w:id="15718" w:name="_Toc54603315"/>
      <w:bookmarkStart w:id="15719" w:name="_Toc54604007"/>
      <w:bookmarkStart w:id="15720" w:name="_Toc54604699"/>
      <w:bookmarkStart w:id="15721" w:name="_Toc54612171"/>
      <w:bookmarkStart w:id="15722" w:name="_Toc54688283"/>
      <w:bookmarkStart w:id="15723" w:name="_Toc59461110"/>
      <w:bookmarkStart w:id="15724" w:name="_Toc59523380"/>
      <w:bookmarkStart w:id="15725" w:name="_Toc59524784"/>
      <w:bookmarkStart w:id="15726" w:name="_Toc42156996"/>
      <w:bookmarkStart w:id="15727" w:name="_Toc42184822"/>
      <w:bookmarkStart w:id="15728" w:name="_Toc42256244"/>
      <w:bookmarkStart w:id="15729" w:name="_Toc42257099"/>
      <w:bookmarkStart w:id="15730" w:name="_Toc46327867"/>
      <w:bookmarkStart w:id="15731" w:name="_Toc46350727"/>
      <w:bookmarkStart w:id="15732" w:name="_Toc46355223"/>
      <w:bookmarkStart w:id="15733" w:name="_Toc46355916"/>
      <w:bookmarkStart w:id="15734" w:name="_Toc46356609"/>
      <w:bookmarkStart w:id="15735" w:name="_Toc46357190"/>
      <w:bookmarkStart w:id="15736" w:name="_Toc46357877"/>
      <w:bookmarkStart w:id="15737" w:name="_Toc51749959"/>
      <w:bookmarkStart w:id="15738" w:name="_Toc51750651"/>
      <w:bookmarkStart w:id="15739" w:name="_Toc54603316"/>
      <w:bookmarkStart w:id="15740" w:name="_Toc54604008"/>
      <w:bookmarkStart w:id="15741" w:name="_Toc54604700"/>
      <w:bookmarkStart w:id="15742" w:name="_Toc54612172"/>
      <w:bookmarkStart w:id="15743" w:name="_Toc54688284"/>
      <w:bookmarkStart w:id="15744" w:name="_Toc59461111"/>
      <w:bookmarkStart w:id="15745" w:name="_Toc59523381"/>
      <w:bookmarkStart w:id="15746" w:name="_Toc59524785"/>
      <w:bookmarkStart w:id="15747" w:name="_Toc42156997"/>
      <w:bookmarkStart w:id="15748" w:name="_Toc42184823"/>
      <w:bookmarkStart w:id="15749" w:name="_Toc42256245"/>
      <w:bookmarkStart w:id="15750" w:name="_Toc42257100"/>
      <w:bookmarkStart w:id="15751" w:name="_Toc46327868"/>
      <w:bookmarkStart w:id="15752" w:name="_Toc46350728"/>
      <w:bookmarkStart w:id="15753" w:name="_Toc46355224"/>
      <w:bookmarkStart w:id="15754" w:name="_Toc46355917"/>
      <w:bookmarkStart w:id="15755" w:name="_Toc46356610"/>
      <w:bookmarkStart w:id="15756" w:name="_Toc46357191"/>
      <w:bookmarkStart w:id="15757" w:name="_Toc46357878"/>
      <w:bookmarkStart w:id="15758" w:name="_Toc51749960"/>
      <w:bookmarkStart w:id="15759" w:name="_Toc51750652"/>
      <w:bookmarkStart w:id="15760" w:name="_Toc54603317"/>
      <w:bookmarkStart w:id="15761" w:name="_Toc54604009"/>
      <w:bookmarkStart w:id="15762" w:name="_Toc54604701"/>
      <w:bookmarkStart w:id="15763" w:name="_Toc54612173"/>
      <w:bookmarkStart w:id="15764" w:name="_Toc54688285"/>
      <w:bookmarkStart w:id="15765" w:name="_Toc59461112"/>
      <w:bookmarkStart w:id="15766" w:name="_Toc59523382"/>
      <w:bookmarkStart w:id="15767" w:name="_Toc59524786"/>
      <w:bookmarkStart w:id="15768" w:name="_Toc42156998"/>
      <w:bookmarkStart w:id="15769" w:name="_Toc42184824"/>
      <w:bookmarkStart w:id="15770" w:name="_Toc42256246"/>
      <w:bookmarkStart w:id="15771" w:name="_Toc42257101"/>
      <w:bookmarkStart w:id="15772" w:name="_Toc46327869"/>
      <w:bookmarkStart w:id="15773" w:name="_Toc46350729"/>
      <w:bookmarkStart w:id="15774" w:name="_Toc46355225"/>
      <w:bookmarkStart w:id="15775" w:name="_Toc46355918"/>
      <w:bookmarkStart w:id="15776" w:name="_Toc46356611"/>
      <w:bookmarkStart w:id="15777" w:name="_Toc46357192"/>
      <w:bookmarkStart w:id="15778" w:name="_Toc46357879"/>
      <w:bookmarkStart w:id="15779" w:name="_Toc51749961"/>
      <w:bookmarkStart w:id="15780" w:name="_Toc51750653"/>
      <w:bookmarkStart w:id="15781" w:name="_Toc54603318"/>
      <w:bookmarkStart w:id="15782" w:name="_Toc54604010"/>
      <w:bookmarkStart w:id="15783" w:name="_Toc54604702"/>
      <w:bookmarkStart w:id="15784" w:name="_Toc54612174"/>
      <w:bookmarkStart w:id="15785" w:name="_Toc54688286"/>
      <w:bookmarkStart w:id="15786" w:name="_Toc59461113"/>
      <w:bookmarkStart w:id="15787" w:name="_Toc59523383"/>
      <w:bookmarkStart w:id="15788" w:name="_Toc59524787"/>
      <w:bookmarkStart w:id="15789" w:name="_Toc42156999"/>
      <w:bookmarkStart w:id="15790" w:name="_Toc42184825"/>
      <w:bookmarkStart w:id="15791" w:name="_Toc42256247"/>
      <w:bookmarkStart w:id="15792" w:name="_Toc42257102"/>
      <w:bookmarkStart w:id="15793" w:name="_Toc46327870"/>
      <w:bookmarkStart w:id="15794" w:name="_Toc46350730"/>
      <w:bookmarkStart w:id="15795" w:name="_Toc46355226"/>
      <w:bookmarkStart w:id="15796" w:name="_Toc46355919"/>
      <w:bookmarkStart w:id="15797" w:name="_Toc46356612"/>
      <w:bookmarkStart w:id="15798" w:name="_Toc46357193"/>
      <w:bookmarkStart w:id="15799" w:name="_Toc46357880"/>
      <w:bookmarkStart w:id="15800" w:name="_Toc51749962"/>
      <w:bookmarkStart w:id="15801" w:name="_Toc51750654"/>
      <w:bookmarkStart w:id="15802" w:name="_Toc54603319"/>
      <w:bookmarkStart w:id="15803" w:name="_Toc54604011"/>
      <w:bookmarkStart w:id="15804" w:name="_Toc54604703"/>
      <w:bookmarkStart w:id="15805" w:name="_Toc54612175"/>
      <w:bookmarkStart w:id="15806" w:name="_Toc54688287"/>
      <w:bookmarkStart w:id="15807" w:name="_Toc59461114"/>
      <w:bookmarkStart w:id="15808" w:name="_Toc59523384"/>
      <w:bookmarkStart w:id="15809" w:name="_Toc59524788"/>
      <w:bookmarkStart w:id="15810" w:name="_Toc42157000"/>
      <w:bookmarkStart w:id="15811" w:name="_Toc42184826"/>
      <w:bookmarkStart w:id="15812" w:name="_Toc42256248"/>
      <w:bookmarkStart w:id="15813" w:name="_Toc42257103"/>
      <w:bookmarkStart w:id="15814" w:name="_Toc46327871"/>
      <w:bookmarkStart w:id="15815" w:name="_Toc46350731"/>
      <w:bookmarkStart w:id="15816" w:name="_Toc46355227"/>
      <w:bookmarkStart w:id="15817" w:name="_Toc46355920"/>
      <w:bookmarkStart w:id="15818" w:name="_Toc46356613"/>
      <w:bookmarkStart w:id="15819" w:name="_Toc46357194"/>
      <w:bookmarkStart w:id="15820" w:name="_Toc46357881"/>
      <w:bookmarkStart w:id="15821" w:name="_Toc51749963"/>
      <w:bookmarkStart w:id="15822" w:name="_Toc51750655"/>
      <w:bookmarkStart w:id="15823" w:name="_Toc54603320"/>
      <w:bookmarkStart w:id="15824" w:name="_Toc54604012"/>
      <w:bookmarkStart w:id="15825" w:name="_Toc54604704"/>
      <w:bookmarkStart w:id="15826" w:name="_Toc54612176"/>
      <w:bookmarkStart w:id="15827" w:name="_Toc54688288"/>
      <w:bookmarkStart w:id="15828" w:name="_Toc59461115"/>
      <w:bookmarkStart w:id="15829" w:name="_Toc59523385"/>
      <w:bookmarkStart w:id="15830" w:name="_Toc59524789"/>
      <w:bookmarkStart w:id="15831" w:name="_Toc42157001"/>
      <w:bookmarkStart w:id="15832" w:name="_Toc42184827"/>
      <w:bookmarkStart w:id="15833" w:name="_Toc42256249"/>
      <w:bookmarkStart w:id="15834" w:name="_Toc42257104"/>
      <w:bookmarkStart w:id="15835" w:name="_Toc46327872"/>
      <w:bookmarkStart w:id="15836" w:name="_Toc46350732"/>
      <w:bookmarkStart w:id="15837" w:name="_Toc46355228"/>
      <w:bookmarkStart w:id="15838" w:name="_Toc46355921"/>
      <w:bookmarkStart w:id="15839" w:name="_Toc46356614"/>
      <w:bookmarkStart w:id="15840" w:name="_Toc46357195"/>
      <w:bookmarkStart w:id="15841" w:name="_Toc46357882"/>
      <w:bookmarkStart w:id="15842" w:name="_Toc51749964"/>
      <w:bookmarkStart w:id="15843" w:name="_Toc51750656"/>
      <w:bookmarkStart w:id="15844" w:name="_Toc54603321"/>
      <w:bookmarkStart w:id="15845" w:name="_Toc54604013"/>
      <w:bookmarkStart w:id="15846" w:name="_Toc54604705"/>
      <w:bookmarkStart w:id="15847" w:name="_Toc54612177"/>
      <w:bookmarkStart w:id="15848" w:name="_Toc54688289"/>
      <w:bookmarkStart w:id="15849" w:name="_Toc59461116"/>
      <w:bookmarkStart w:id="15850" w:name="_Toc59523386"/>
      <w:bookmarkStart w:id="15851" w:name="_Toc59524790"/>
      <w:bookmarkStart w:id="15852" w:name="_Toc42157002"/>
      <w:bookmarkStart w:id="15853" w:name="_Toc42184828"/>
      <w:bookmarkStart w:id="15854" w:name="_Toc42256250"/>
      <w:bookmarkStart w:id="15855" w:name="_Toc42257105"/>
      <w:bookmarkStart w:id="15856" w:name="_Toc46327873"/>
      <w:bookmarkStart w:id="15857" w:name="_Toc46350733"/>
      <w:bookmarkStart w:id="15858" w:name="_Toc46355229"/>
      <w:bookmarkStart w:id="15859" w:name="_Toc46355922"/>
      <w:bookmarkStart w:id="15860" w:name="_Toc46356615"/>
      <w:bookmarkStart w:id="15861" w:name="_Toc46357196"/>
      <w:bookmarkStart w:id="15862" w:name="_Toc46357883"/>
      <w:bookmarkStart w:id="15863" w:name="_Toc51749965"/>
      <w:bookmarkStart w:id="15864" w:name="_Toc51750657"/>
      <w:bookmarkStart w:id="15865" w:name="_Toc54603322"/>
      <w:bookmarkStart w:id="15866" w:name="_Toc54604014"/>
      <w:bookmarkStart w:id="15867" w:name="_Toc54604706"/>
      <w:bookmarkStart w:id="15868" w:name="_Toc54612178"/>
      <w:bookmarkStart w:id="15869" w:name="_Toc54688290"/>
      <w:bookmarkStart w:id="15870" w:name="_Toc59461117"/>
      <w:bookmarkStart w:id="15871" w:name="_Toc59523387"/>
      <w:bookmarkStart w:id="15872" w:name="_Toc59524791"/>
      <w:bookmarkStart w:id="15873" w:name="_Toc42157003"/>
      <w:bookmarkStart w:id="15874" w:name="_Toc42184829"/>
      <w:bookmarkStart w:id="15875" w:name="_Toc42256251"/>
      <w:bookmarkStart w:id="15876" w:name="_Toc42257106"/>
      <w:bookmarkStart w:id="15877" w:name="_Toc46327874"/>
      <w:bookmarkStart w:id="15878" w:name="_Toc46350734"/>
      <w:bookmarkStart w:id="15879" w:name="_Toc46355230"/>
      <w:bookmarkStart w:id="15880" w:name="_Toc46355923"/>
      <w:bookmarkStart w:id="15881" w:name="_Toc46356616"/>
      <w:bookmarkStart w:id="15882" w:name="_Toc46357197"/>
      <w:bookmarkStart w:id="15883" w:name="_Toc46357884"/>
      <w:bookmarkStart w:id="15884" w:name="_Toc51749966"/>
      <w:bookmarkStart w:id="15885" w:name="_Toc51750658"/>
      <w:bookmarkStart w:id="15886" w:name="_Toc54603323"/>
      <w:bookmarkStart w:id="15887" w:name="_Toc54604015"/>
      <w:bookmarkStart w:id="15888" w:name="_Toc54604707"/>
      <w:bookmarkStart w:id="15889" w:name="_Toc54612179"/>
      <w:bookmarkStart w:id="15890" w:name="_Toc54688291"/>
      <w:bookmarkStart w:id="15891" w:name="_Toc59461118"/>
      <w:bookmarkStart w:id="15892" w:name="_Toc59523388"/>
      <w:bookmarkStart w:id="15893" w:name="_Toc59524792"/>
      <w:bookmarkStart w:id="15894" w:name="_Toc42157004"/>
      <w:bookmarkStart w:id="15895" w:name="_Toc42184830"/>
      <w:bookmarkStart w:id="15896" w:name="_Toc42256252"/>
      <w:bookmarkStart w:id="15897" w:name="_Toc42257107"/>
      <w:bookmarkStart w:id="15898" w:name="_Toc46327875"/>
      <w:bookmarkStart w:id="15899" w:name="_Toc46350735"/>
      <w:bookmarkStart w:id="15900" w:name="_Toc46355231"/>
      <w:bookmarkStart w:id="15901" w:name="_Toc46355924"/>
      <w:bookmarkStart w:id="15902" w:name="_Toc46356617"/>
      <w:bookmarkStart w:id="15903" w:name="_Toc46357198"/>
      <w:bookmarkStart w:id="15904" w:name="_Toc46357885"/>
      <w:bookmarkStart w:id="15905" w:name="_Toc51749967"/>
      <w:bookmarkStart w:id="15906" w:name="_Toc51750659"/>
      <w:bookmarkStart w:id="15907" w:name="_Toc54603324"/>
      <w:bookmarkStart w:id="15908" w:name="_Toc54604016"/>
      <w:bookmarkStart w:id="15909" w:name="_Toc54604708"/>
      <w:bookmarkStart w:id="15910" w:name="_Toc54612180"/>
      <w:bookmarkStart w:id="15911" w:name="_Toc54688292"/>
      <w:bookmarkStart w:id="15912" w:name="_Toc59461119"/>
      <w:bookmarkStart w:id="15913" w:name="_Toc59523389"/>
      <w:bookmarkStart w:id="15914" w:name="_Toc59524793"/>
      <w:bookmarkStart w:id="15915" w:name="_Toc42157005"/>
      <w:bookmarkStart w:id="15916" w:name="_Toc42184831"/>
      <w:bookmarkStart w:id="15917" w:name="_Toc42256253"/>
      <w:bookmarkStart w:id="15918" w:name="_Toc42257108"/>
      <w:bookmarkStart w:id="15919" w:name="_Toc46327876"/>
      <w:bookmarkStart w:id="15920" w:name="_Toc46350736"/>
      <w:bookmarkStart w:id="15921" w:name="_Toc46355232"/>
      <w:bookmarkStart w:id="15922" w:name="_Toc46355925"/>
      <w:bookmarkStart w:id="15923" w:name="_Toc46356618"/>
      <w:bookmarkStart w:id="15924" w:name="_Toc46357199"/>
      <w:bookmarkStart w:id="15925" w:name="_Toc46357886"/>
      <w:bookmarkStart w:id="15926" w:name="_Toc51749968"/>
      <w:bookmarkStart w:id="15927" w:name="_Toc51750660"/>
      <w:bookmarkStart w:id="15928" w:name="_Toc54603325"/>
      <w:bookmarkStart w:id="15929" w:name="_Toc54604017"/>
      <w:bookmarkStart w:id="15930" w:name="_Toc54604709"/>
      <w:bookmarkStart w:id="15931" w:name="_Toc54612181"/>
      <w:bookmarkStart w:id="15932" w:name="_Toc54688293"/>
      <w:bookmarkStart w:id="15933" w:name="_Toc59461120"/>
      <w:bookmarkStart w:id="15934" w:name="_Toc59523390"/>
      <w:bookmarkStart w:id="15935" w:name="_Toc59524794"/>
      <w:bookmarkStart w:id="15936" w:name="_Toc42157006"/>
      <w:bookmarkStart w:id="15937" w:name="_Toc42184832"/>
      <w:bookmarkStart w:id="15938" w:name="_Toc42256254"/>
      <w:bookmarkStart w:id="15939" w:name="_Toc42257109"/>
      <w:bookmarkStart w:id="15940" w:name="_Toc46327877"/>
      <w:bookmarkStart w:id="15941" w:name="_Toc46350737"/>
      <w:bookmarkStart w:id="15942" w:name="_Toc46355233"/>
      <w:bookmarkStart w:id="15943" w:name="_Toc46355926"/>
      <w:bookmarkStart w:id="15944" w:name="_Toc46356619"/>
      <w:bookmarkStart w:id="15945" w:name="_Toc46357200"/>
      <w:bookmarkStart w:id="15946" w:name="_Toc46357887"/>
      <w:bookmarkStart w:id="15947" w:name="_Toc51749969"/>
      <w:bookmarkStart w:id="15948" w:name="_Toc51750661"/>
      <w:bookmarkStart w:id="15949" w:name="_Toc54603326"/>
      <w:bookmarkStart w:id="15950" w:name="_Toc54604018"/>
      <w:bookmarkStart w:id="15951" w:name="_Toc54604710"/>
      <w:bookmarkStart w:id="15952" w:name="_Toc54612182"/>
      <w:bookmarkStart w:id="15953" w:name="_Toc54688294"/>
      <w:bookmarkStart w:id="15954" w:name="_Toc59461121"/>
      <w:bookmarkStart w:id="15955" w:name="_Toc59523391"/>
      <w:bookmarkStart w:id="15956" w:name="_Toc59524795"/>
      <w:bookmarkStart w:id="15957" w:name="_Toc42157007"/>
      <w:bookmarkStart w:id="15958" w:name="_Toc42184833"/>
      <w:bookmarkStart w:id="15959" w:name="_Toc42256255"/>
      <w:bookmarkStart w:id="15960" w:name="_Toc42257110"/>
      <w:bookmarkStart w:id="15961" w:name="_Toc46327878"/>
      <w:bookmarkStart w:id="15962" w:name="_Toc46350738"/>
      <w:bookmarkStart w:id="15963" w:name="_Toc46355234"/>
      <w:bookmarkStart w:id="15964" w:name="_Toc46355927"/>
      <w:bookmarkStart w:id="15965" w:name="_Toc46356620"/>
      <w:bookmarkStart w:id="15966" w:name="_Toc46357201"/>
      <w:bookmarkStart w:id="15967" w:name="_Toc46357888"/>
      <w:bookmarkStart w:id="15968" w:name="_Toc51749970"/>
      <w:bookmarkStart w:id="15969" w:name="_Toc51750662"/>
      <w:bookmarkStart w:id="15970" w:name="_Toc54603327"/>
      <w:bookmarkStart w:id="15971" w:name="_Toc54604019"/>
      <w:bookmarkStart w:id="15972" w:name="_Toc54604711"/>
      <w:bookmarkStart w:id="15973" w:name="_Toc54612183"/>
      <w:bookmarkStart w:id="15974" w:name="_Toc54688295"/>
      <w:bookmarkStart w:id="15975" w:name="_Toc59461122"/>
      <w:bookmarkStart w:id="15976" w:name="_Toc59523392"/>
      <w:bookmarkStart w:id="15977" w:name="_Toc59524796"/>
      <w:bookmarkStart w:id="15978" w:name="_Toc42157008"/>
      <w:bookmarkStart w:id="15979" w:name="_Toc42184834"/>
      <w:bookmarkStart w:id="15980" w:name="_Toc42256256"/>
      <w:bookmarkStart w:id="15981" w:name="_Toc42257111"/>
      <w:bookmarkStart w:id="15982" w:name="_Toc46327879"/>
      <w:bookmarkStart w:id="15983" w:name="_Toc46350739"/>
      <w:bookmarkStart w:id="15984" w:name="_Toc46355235"/>
      <w:bookmarkStart w:id="15985" w:name="_Toc46355928"/>
      <w:bookmarkStart w:id="15986" w:name="_Toc46356621"/>
      <w:bookmarkStart w:id="15987" w:name="_Toc46357202"/>
      <w:bookmarkStart w:id="15988" w:name="_Toc46357889"/>
      <w:bookmarkStart w:id="15989" w:name="_Toc51749971"/>
      <w:bookmarkStart w:id="15990" w:name="_Toc51750663"/>
      <w:bookmarkStart w:id="15991" w:name="_Toc54603328"/>
      <w:bookmarkStart w:id="15992" w:name="_Toc54604020"/>
      <w:bookmarkStart w:id="15993" w:name="_Toc54604712"/>
      <w:bookmarkStart w:id="15994" w:name="_Toc54612184"/>
      <w:bookmarkStart w:id="15995" w:name="_Toc54688296"/>
      <w:bookmarkStart w:id="15996" w:name="_Toc59461123"/>
      <w:bookmarkStart w:id="15997" w:name="_Toc59523393"/>
      <w:bookmarkStart w:id="15998" w:name="_Toc59524797"/>
      <w:bookmarkStart w:id="15999" w:name="_Toc42157009"/>
      <w:bookmarkStart w:id="16000" w:name="_Toc42184835"/>
      <w:bookmarkStart w:id="16001" w:name="_Toc42256257"/>
      <w:bookmarkStart w:id="16002" w:name="_Toc42257112"/>
      <w:bookmarkStart w:id="16003" w:name="_Toc46327880"/>
      <w:bookmarkStart w:id="16004" w:name="_Toc46350740"/>
      <w:bookmarkStart w:id="16005" w:name="_Toc46355236"/>
      <w:bookmarkStart w:id="16006" w:name="_Toc46355929"/>
      <w:bookmarkStart w:id="16007" w:name="_Toc46356622"/>
      <w:bookmarkStart w:id="16008" w:name="_Toc46357203"/>
      <w:bookmarkStart w:id="16009" w:name="_Toc46357890"/>
      <w:bookmarkStart w:id="16010" w:name="_Toc51749972"/>
      <w:bookmarkStart w:id="16011" w:name="_Toc51750664"/>
      <w:bookmarkStart w:id="16012" w:name="_Toc54603329"/>
      <w:bookmarkStart w:id="16013" w:name="_Toc54604021"/>
      <w:bookmarkStart w:id="16014" w:name="_Toc54604713"/>
      <w:bookmarkStart w:id="16015" w:name="_Toc54612185"/>
      <w:bookmarkStart w:id="16016" w:name="_Toc54688297"/>
      <w:bookmarkStart w:id="16017" w:name="_Toc59461124"/>
      <w:bookmarkStart w:id="16018" w:name="_Toc59523394"/>
      <w:bookmarkStart w:id="16019" w:name="_Toc59524798"/>
      <w:bookmarkStart w:id="16020" w:name="_Toc42157010"/>
      <w:bookmarkStart w:id="16021" w:name="_Toc42184836"/>
      <w:bookmarkStart w:id="16022" w:name="_Toc42256258"/>
      <w:bookmarkStart w:id="16023" w:name="_Toc42257113"/>
      <w:bookmarkStart w:id="16024" w:name="_Toc46327881"/>
      <w:bookmarkStart w:id="16025" w:name="_Toc46350741"/>
      <w:bookmarkStart w:id="16026" w:name="_Toc46355237"/>
      <w:bookmarkStart w:id="16027" w:name="_Toc46355930"/>
      <w:bookmarkStart w:id="16028" w:name="_Toc46356623"/>
      <w:bookmarkStart w:id="16029" w:name="_Toc46357204"/>
      <w:bookmarkStart w:id="16030" w:name="_Toc46357891"/>
      <w:bookmarkStart w:id="16031" w:name="_Toc51749973"/>
      <w:bookmarkStart w:id="16032" w:name="_Toc51750665"/>
      <w:bookmarkStart w:id="16033" w:name="_Toc54603330"/>
      <w:bookmarkStart w:id="16034" w:name="_Toc54604022"/>
      <w:bookmarkStart w:id="16035" w:name="_Toc54604714"/>
      <w:bookmarkStart w:id="16036" w:name="_Toc54612186"/>
      <w:bookmarkStart w:id="16037" w:name="_Toc54688298"/>
      <w:bookmarkStart w:id="16038" w:name="_Toc59461125"/>
      <w:bookmarkStart w:id="16039" w:name="_Toc59523395"/>
      <w:bookmarkStart w:id="16040" w:name="_Toc59524799"/>
      <w:bookmarkStart w:id="16041" w:name="_Toc42157011"/>
      <w:bookmarkStart w:id="16042" w:name="_Toc42184837"/>
      <w:bookmarkStart w:id="16043" w:name="_Toc42256259"/>
      <w:bookmarkStart w:id="16044" w:name="_Toc42257114"/>
      <w:bookmarkStart w:id="16045" w:name="_Toc46327882"/>
      <w:bookmarkStart w:id="16046" w:name="_Toc46350742"/>
      <w:bookmarkStart w:id="16047" w:name="_Toc46355238"/>
      <w:bookmarkStart w:id="16048" w:name="_Toc46355931"/>
      <w:bookmarkStart w:id="16049" w:name="_Toc46356624"/>
      <w:bookmarkStart w:id="16050" w:name="_Toc46357205"/>
      <w:bookmarkStart w:id="16051" w:name="_Toc46357892"/>
      <w:bookmarkStart w:id="16052" w:name="_Toc51749974"/>
      <w:bookmarkStart w:id="16053" w:name="_Toc51750666"/>
      <w:bookmarkStart w:id="16054" w:name="_Toc54603331"/>
      <w:bookmarkStart w:id="16055" w:name="_Toc54604023"/>
      <w:bookmarkStart w:id="16056" w:name="_Toc54604715"/>
      <w:bookmarkStart w:id="16057" w:name="_Toc54612187"/>
      <w:bookmarkStart w:id="16058" w:name="_Toc54688299"/>
      <w:bookmarkStart w:id="16059" w:name="_Toc59461126"/>
      <w:bookmarkStart w:id="16060" w:name="_Toc59523396"/>
      <w:bookmarkStart w:id="16061" w:name="_Toc59524800"/>
      <w:bookmarkStart w:id="16062" w:name="_Toc42157012"/>
      <w:bookmarkStart w:id="16063" w:name="_Toc42184838"/>
      <w:bookmarkStart w:id="16064" w:name="_Toc42256260"/>
      <w:bookmarkStart w:id="16065" w:name="_Toc42257115"/>
      <w:bookmarkStart w:id="16066" w:name="_Toc46327883"/>
      <w:bookmarkStart w:id="16067" w:name="_Toc46350743"/>
      <w:bookmarkStart w:id="16068" w:name="_Toc46355239"/>
      <w:bookmarkStart w:id="16069" w:name="_Toc46355932"/>
      <w:bookmarkStart w:id="16070" w:name="_Toc46356625"/>
      <w:bookmarkStart w:id="16071" w:name="_Toc46357206"/>
      <w:bookmarkStart w:id="16072" w:name="_Toc46357893"/>
      <w:bookmarkStart w:id="16073" w:name="_Toc51749975"/>
      <w:bookmarkStart w:id="16074" w:name="_Toc51750667"/>
      <w:bookmarkStart w:id="16075" w:name="_Toc54603332"/>
      <w:bookmarkStart w:id="16076" w:name="_Toc54604024"/>
      <w:bookmarkStart w:id="16077" w:name="_Toc54604716"/>
      <w:bookmarkStart w:id="16078" w:name="_Toc54612188"/>
      <w:bookmarkStart w:id="16079" w:name="_Toc54688300"/>
      <w:bookmarkStart w:id="16080" w:name="_Toc59461127"/>
      <w:bookmarkStart w:id="16081" w:name="_Toc59523397"/>
      <w:bookmarkStart w:id="16082" w:name="_Toc59524801"/>
      <w:bookmarkStart w:id="16083" w:name="_Toc42157013"/>
      <w:bookmarkStart w:id="16084" w:name="_Toc42184839"/>
      <w:bookmarkStart w:id="16085" w:name="_Toc42256261"/>
      <w:bookmarkStart w:id="16086" w:name="_Toc42257116"/>
      <w:bookmarkStart w:id="16087" w:name="_Toc46327884"/>
      <w:bookmarkStart w:id="16088" w:name="_Toc46350744"/>
      <w:bookmarkStart w:id="16089" w:name="_Toc46355240"/>
      <w:bookmarkStart w:id="16090" w:name="_Toc46355933"/>
      <w:bookmarkStart w:id="16091" w:name="_Toc46356626"/>
      <w:bookmarkStart w:id="16092" w:name="_Toc46357207"/>
      <w:bookmarkStart w:id="16093" w:name="_Toc46357894"/>
      <w:bookmarkStart w:id="16094" w:name="_Toc51749976"/>
      <w:bookmarkStart w:id="16095" w:name="_Toc51750668"/>
      <w:bookmarkStart w:id="16096" w:name="_Toc54603333"/>
      <w:bookmarkStart w:id="16097" w:name="_Toc54604025"/>
      <w:bookmarkStart w:id="16098" w:name="_Toc54604717"/>
      <w:bookmarkStart w:id="16099" w:name="_Toc54612189"/>
      <w:bookmarkStart w:id="16100" w:name="_Toc54688301"/>
      <w:bookmarkStart w:id="16101" w:name="_Toc59461128"/>
      <w:bookmarkStart w:id="16102" w:name="_Toc59523398"/>
      <w:bookmarkStart w:id="16103" w:name="_Toc59524802"/>
      <w:bookmarkStart w:id="16104" w:name="_Toc42157014"/>
      <w:bookmarkStart w:id="16105" w:name="_Toc42184840"/>
      <w:bookmarkStart w:id="16106" w:name="_Toc42256262"/>
      <w:bookmarkStart w:id="16107" w:name="_Toc42257117"/>
      <w:bookmarkStart w:id="16108" w:name="_Toc46327885"/>
      <w:bookmarkStart w:id="16109" w:name="_Toc46350745"/>
      <w:bookmarkStart w:id="16110" w:name="_Toc46355241"/>
      <w:bookmarkStart w:id="16111" w:name="_Toc46355934"/>
      <w:bookmarkStart w:id="16112" w:name="_Toc46356627"/>
      <w:bookmarkStart w:id="16113" w:name="_Toc46357208"/>
      <w:bookmarkStart w:id="16114" w:name="_Toc46357895"/>
      <w:bookmarkStart w:id="16115" w:name="_Toc51749977"/>
      <w:bookmarkStart w:id="16116" w:name="_Toc51750669"/>
      <w:bookmarkStart w:id="16117" w:name="_Toc54603334"/>
      <w:bookmarkStart w:id="16118" w:name="_Toc54604026"/>
      <w:bookmarkStart w:id="16119" w:name="_Toc54604718"/>
      <w:bookmarkStart w:id="16120" w:name="_Toc54612190"/>
      <w:bookmarkStart w:id="16121" w:name="_Toc54688302"/>
      <w:bookmarkStart w:id="16122" w:name="_Toc59461129"/>
      <w:bookmarkStart w:id="16123" w:name="_Toc59523399"/>
      <w:bookmarkStart w:id="16124" w:name="_Toc59524803"/>
      <w:bookmarkStart w:id="16125" w:name="_Toc42157015"/>
      <w:bookmarkStart w:id="16126" w:name="_Toc42184841"/>
      <w:bookmarkStart w:id="16127" w:name="_Toc42256263"/>
      <w:bookmarkStart w:id="16128" w:name="_Toc42257118"/>
      <w:bookmarkStart w:id="16129" w:name="_Toc46327886"/>
      <w:bookmarkStart w:id="16130" w:name="_Toc46350746"/>
      <w:bookmarkStart w:id="16131" w:name="_Toc46355242"/>
      <w:bookmarkStart w:id="16132" w:name="_Toc46355935"/>
      <w:bookmarkStart w:id="16133" w:name="_Toc46356628"/>
      <w:bookmarkStart w:id="16134" w:name="_Toc46357209"/>
      <w:bookmarkStart w:id="16135" w:name="_Toc46357896"/>
      <w:bookmarkStart w:id="16136" w:name="_Toc51749978"/>
      <w:bookmarkStart w:id="16137" w:name="_Toc51750670"/>
      <w:bookmarkStart w:id="16138" w:name="_Toc54603335"/>
      <w:bookmarkStart w:id="16139" w:name="_Toc54604027"/>
      <w:bookmarkStart w:id="16140" w:name="_Toc54604719"/>
      <w:bookmarkStart w:id="16141" w:name="_Toc54612191"/>
      <w:bookmarkStart w:id="16142" w:name="_Toc54688303"/>
      <w:bookmarkStart w:id="16143" w:name="_Toc59461130"/>
      <w:bookmarkStart w:id="16144" w:name="_Toc59523400"/>
      <w:bookmarkStart w:id="16145" w:name="_Toc59524804"/>
      <w:bookmarkStart w:id="16146" w:name="_Toc42157016"/>
      <w:bookmarkStart w:id="16147" w:name="_Toc42184842"/>
      <w:bookmarkStart w:id="16148" w:name="_Toc42256264"/>
      <w:bookmarkStart w:id="16149" w:name="_Toc42257119"/>
      <w:bookmarkStart w:id="16150" w:name="_Toc46327887"/>
      <w:bookmarkStart w:id="16151" w:name="_Toc46350747"/>
      <w:bookmarkStart w:id="16152" w:name="_Toc46355243"/>
      <w:bookmarkStart w:id="16153" w:name="_Toc46355936"/>
      <w:bookmarkStart w:id="16154" w:name="_Toc46356629"/>
      <w:bookmarkStart w:id="16155" w:name="_Toc46357210"/>
      <w:bookmarkStart w:id="16156" w:name="_Toc46357897"/>
      <w:bookmarkStart w:id="16157" w:name="_Toc51749979"/>
      <w:bookmarkStart w:id="16158" w:name="_Toc51750671"/>
      <w:bookmarkStart w:id="16159" w:name="_Toc54603336"/>
      <w:bookmarkStart w:id="16160" w:name="_Toc54604028"/>
      <w:bookmarkStart w:id="16161" w:name="_Toc54604720"/>
      <w:bookmarkStart w:id="16162" w:name="_Toc54612192"/>
      <w:bookmarkStart w:id="16163" w:name="_Toc54688304"/>
      <w:bookmarkStart w:id="16164" w:name="_Toc59461131"/>
      <w:bookmarkStart w:id="16165" w:name="_Toc59523401"/>
      <w:bookmarkStart w:id="16166" w:name="_Toc59524805"/>
      <w:bookmarkStart w:id="16167" w:name="_Toc42157017"/>
      <w:bookmarkStart w:id="16168" w:name="_Toc42184843"/>
      <w:bookmarkStart w:id="16169" w:name="_Toc42256265"/>
      <w:bookmarkStart w:id="16170" w:name="_Toc42257120"/>
      <w:bookmarkStart w:id="16171" w:name="_Toc46327888"/>
      <w:bookmarkStart w:id="16172" w:name="_Toc46350748"/>
      <w:bookmarkStart w:id="16173" w:name="_Toc46355244"/>
      <w:bookmarkStart w:id="16174" w:name="_Toc46355937"/>
      <w:bookmarkStart w:id="16175" w:name="_Toc46356630"/>
      <w:bookmarkStart w:id="16176" w:name="_Toc46357211"/>
      <w:bookmarkStart w:id="16177" w:name="_Toc46357898"/>
      <w:bookmarkStart w:id="16178" w:name="_Toc51749980"/>
      <w:bookmarkStart w:id="16179" w:name="_Toc51750672"/>
      <w:bookmarkStart w:id="16180" w:name="_Toc54603337"/>
      <w:bookmarkStart w:id="16181" w:name="_Toc54604029"/>
      <w:bookmarkStart w:id="16182" w:name="_Toc54604721"/>
      <w:bookmarkStart w:id="16183" w:name="_Toc54612193"/>
      <w:bookmarkStart w:id="16184" w:name="_Toc54688305"/>
      <w:bookmarkStart w:id="16185" w:name="_Toc59461132"/>
      <w:bookmarkStart w:id="16186" w:name="_Toc59523402"/>
      <w:bookmarkStart w:id="16187" w:name="_Toc59524806"/>
      <w:bookmarkStart w:id="16188" w:name="_Toc42157018"/>
      <w:bookmarkStart w:id="16189" w:name="_Toc42184844"/>
      <w:bookmarkStart w:id="16190" w:name="_Toc42256266"/>
      <w:bookmarkStart w:id="16191" w:name="_Toc42257121"/>
      <w:bookmarkStart w:id="16192" w:name="_Toc46327889"/>
      <w:bookmarkStart w:id="16193" w:name="_Toc46350749"/>
      <w:bookmarkStart w:id="16194" w:name="_Toc46355245"/>
      <w:bookmarkStart w:id="16195" w:name="_Toc46355938"/>
      <w:bookmarkStart w:id="16196" w:name="_Toc46356631"/>
      <w:bookmarkStart w:id="16197" w:name="_Toc46357212"/>
      <w:bookmarkStart w:id="16198" w:name="_Toc46357899"/>
      <w:bookmarkStart w:id="16199" w:name="_Toc51749981"/>
      <w:bookmarkStart w:id="16200" w:name="_Toc51750673"/>
      <w:bookmarkStart w:id="16201" w:name="_Toc54603338"/>
      <w:bookmarkStart w:id="16202" w:name="_Toc54604030"/>
      <w:bookmarkStart w:id="16203" w:name="_Toc54604722"/>
      <w:bookmarkStart w:id="16204" w:name="_Toc54612194"/>
      <w:bookmarkStart w:id="16205" w:name="_Toc54688306"/>
      <w:bookmarkStart w:id="16206" w:name="_Toc59461133"/>
      <w:bookmarkStart w:id="16207" w:name="_Toc59523403"/>
      <w:bookmarkStart w:id="16208" w:name="_Toc59524807"/>
      <w:bookmarkStart w:id="16209" w:name="_Toc42157019"/>
      <w:bookmarkStart w:id="16210" w:name="_Toc42184845"/>
      <w:bookmarkStart w:id="16211" w:name="_Toc42256267"/>
      <w:bookmarkStart w:id="16212" w:name="_Toc42257122"/>
      <w:bookmarkStart w:id="16213" w:name="_Toc46327890"/>
      <w:bookmarkStart w:id="16214" w:name="_Toc46350750"/>
      <w:bookmarkStart w:id="16215" w:name="_Toc46355246"/>
      <w:bookmarkStart w:id="16216" w:name="_Toc46355939"/>
      <w:bookmarkStart w:id="16217" w:name="_Toc46356632"/>
      <w:bookmarkStart w:id="16218" w:name="_Toc46357213"/>
      <w:bookmarkStart w:id="16219" w:name="_Toc46357900"/>
      <w:bookmarkStart w:id="16220" w:name="_Toc51749982"/>
      <w:bookmarkStart w:id="16221" w:name="_Toc51750674"/>
      <w:bookmarkStart w:id="16222" w:name="_Toc54603339"/>
      <w:bookmarkStart w:id="16223" w:name="_Toc54604031"/>
      <w:bookmarkStart w:id="16224" w:name="_Toc54604723"/>
      <w:bookmarkStart w:id="16225" w:name="_Toc54612195"/>
      <w:bookmarkStart w:id="16226" w:name="_Toc54688307"/>
      <w:bookmarkStart w:id="16227" w:name="_Toc59461134"/>
      <w:bookmarkStart w:id="16228" w:name="_Toc59523404"/>
      <w:bookmarkStart w:id="16229" w:name="_Toc59524808"/>
      <w:bookmarkStart w:id="16230" w:name="_Toc42157020"/>
      <w:bookmarkStart w:id="16231" w:name="_Toc42184846"/>
      <w:bookmarkStart w:id="16232" w:name="_Toc42256268"/>
      <w:bookmarkStart w:id="16233" w:name="_Toc42257123"/>
      <w:bookmarkStart w:id="16234" w:name="_Toc46327891"/>
      <w:bookmarkStart w:id="16235" w:name="_Toc46350751"/>
      <w:bookmarkStart w:id="16236" w:name="_Toc46355247"/>
      <w:bookmarkStart w:id="16237" w:name="_Toc46355940"/>
      <w:bookmarkStart w:id="16238" w:name="_Toc46356633"/>
      <w:bookmarkStart w:id="16239" w:name="_Toc46357214"/>
      <w:bookmarkStart w:id="16240" w:name="_Toc46357901"/>
      <w:bookmarkStart w:id="16241" w:name="_Toc51749983"/>
      <w:bookmarkStart w:id="16242" w:name="_Toc51750675"/>
      <w:bookmarkStart w:id="16243" w:name="_Toc54603340"/>
      <w:bookmarkStart w:id="16244" w:name="_Toc54604032"/>
      <w:bookmarkStart w:id="16245" w:name="_Toc54604724"/>
      <w:bookmarkStart w:id="16246" w:name="_Toc54612196"/>
      <w:bookmarkStart w:id="16247" w:name="_Toc54688308"/>
      <w:bookmarkStart w:id="16248" w:name="_Toc59461135"/>
      <w:bookmarkStart w:id="16249" w:name="_Toc59523405"/>
      <w:bookmarkStart w:id="16250" w:name="_Toc59524809"/>
      <w:bookmarkStart w:id="16251" w:name="_Toc42157021"/>
      <w:bookmarkStart w:id="16252" w:name="_Toc42184847"/>
      <w:bookmarkStart w:id="16253" w:name="_Toc42256269"/>
      <w:bookmarkStart w:id="16254" w:name="_Toc42257124"/>
      <w:bookmarkStart w:id="16255" w:name="_Toc46327892"/>
      <w:bookmarkStart w:id="16256" w:name="_Toc46350752"/>
      <w:bookmarkStart w:id="16257" w:name="_Toc46355248"/>
      <w:bookmarkStart w:id="16258" w:name="_Toc46355941"/>
      <w:bookmarkStart w:id="16259" w:name="_Toc46356634"/>
      <w:bookmarkStart w:id="16260" w:name="_Toc46357215"/>
      <w:bookmarkStart w:id="16261" w:name="_Toc46357902"/>
      <w:bookmarkStart w:id="16262" w:name="_Toc51749984"/>
      <w:bookmarkStart w:id="16263" w:name="_Toc51750676"/>
      <w:bookmarkStart w:id="16264" w:name="_Toc54603341"/>
      <w:bookmarkStart w:id="16265" w:name="_Toc54604033"/>
      <w:bookmarkStart w:id="16266" w:name="_Toc54604725"/>
      <w:bookmarkStart w:id="16267" w:name="_Toc54612197"/>
      <w:bookmarkStart w:id="16268" w:name="_Toc54688309"/>
      <w:bookmarkStart w:id="16269" w:name="_Toc59461136"/>
      <w:bookmarkStart w:id="16270" w:name="_Toc59523406"/>
      <w:bookmarkStart w:id="16271" w:name="_Toc59524810"/>
      <w:bookmarkStart w:id="16272" w:name="_Toc42157022"/>
      <w:bookmarkStart w:id="16273" w:name="_Toc42184848"/>
      <w:bookmarkStart w:id="16274" w:name="_Toc42256270"/>
      <w:bookmarkStart w:id="16275" w:name="_Toc42257125"/>
      <w:bookmarkStart w:id="16276" w:name="_Toc46327893"/>
      <w:bookmarkStart w:id="16277" w:name="_Toc46350753"/>
      <w:bookmarkStart w:id="16278" w:name="_Toc46355249"/>
      <w:bookmarkStart w:id="16279" w:name="_Toc46355942"/>
      <w:bookmarkStart w:id="16280" w:name="_Toc46356635"/>
      <w:bookmarkStart w:id="16281" w:name="_Toc46357216"/>
      <w:bookmarkStart w:id="16282" w:name="_Toc46357903"/>
      <w:bookmarkStart w:id="16283" w:name="_Toc51749985"/>
      <w:bookmarkStart w:id="16284" w:name="_Toc51750677"/>
      <w:bookmarkStart w:id="16285" w:name="_Toc54603342"/>
      <w:bookmarkStart w:id="16286" w:name="_Toc54604034"/>
      <w:bookmarkStart w:id="16287" w:name="_Toc54604726"/>
      <w:bookmarkStart w:id="16288" w:name="_Toc54612198"/>
      <w:bookmarkStart w:id="16289" w:name="_Toc54688310"/>
      <w:bookmarkStart w:id="16290" w:name="_Toc59461137"/>
      <w:bookmarkStart w:id="16291" w:name="_Toc59523407"/>
      <w:bookmarkStart w:id="16292" w:name="_Toc59524811"/>
      <w:bookmarkStart w:id="16293" w:name="_Toc42157023"/>
      <w:bookmarkStart w:id="16294" w:name="_Toc42184849"/>
      <w:bookmarkStart w:id="16295" w:name="_Toc42256271"/>
      <w:bookmarkStart w:id="16296" w:name="_Toc42257126"/>
      <w:bookmarkStart w:id="16297" w:name="_Toc46327894"/>
      <w:bookmarkStart w:id="16298" w:name="_Toc46350754"/>
      <w:bookmarkStart w:id="16299" w:name="_Toc46355250"/>
      <w:bookmarkStart w:id="16300" w:name="_Toc46355943"/>
      <w:bookmarkStart w:id="16301" w:name="_Toc46356636"/>
      <w:bookmarkStart w:id="16302" w:name="_Toc46357217"/>
      <w:bookmarkStart w:id="16303" w:name="_Toc46357904"/>
      <w:bookmarkStart w:id="16304" w:name="_Toc51749986"/>
      <w:bookmarkStart w:id="16305" w:name="_Toc51750678"/>
      <w:bookmarkStart w:id="16306" w:name="_Toc54603343"/>
      <w:bookmarkStart w:id="16307" w:name="_Toc54604035"/>
      <w:bookmarkStart w:id="16308" w:name="_Toc54604727"/>
      <w:bookmarkStart w:id="16309" w:name="_Toc54612199"/>
      <w:bookmarkStart w:id="16310" w:name="_Toc54688311"/>
      <w:bookmarkStart w:id="16311" w:name="_Toc59461138"/>
      <w:bookmarkStart w:id="16312" w:name="_Toc59523408"/>
      <w:bookmarkStart w:id="16313" w:name="_Toc59524812"/>
      <w:bookmarkStart w:id="16314" w:name="_Toc42157024"/>
      <w:bookmarkStart w:id="16315" w:name="_Toc42184850"/>
      <w:bookmarkStart w:id="16316" w:name="_Toc42256272"/>
      <w:bookmarkStart w:id="16317" w:name="_Toc42257127"/>
      <w:bookmarkStart w:id="16318" w:name="_Toc46327895"/>
      <w:bookmarkStart w:id="16319" w:name="_Toc46350755"/>
      <w:bookmarkStart w:id="16320" w:name="_Toc46355251"/>
      <w:bookmarkStart w:id="16321" w:name="_Toc46355944"/>
      <w:bookmarkStart w:id="16322" w:name="_Toc46356637"/>
      <w:bookmarkStart w:id="16323" w:name="_Toc46357218"/>
      <w:bookmarkStart w:id="16324" w:name="_Toc46357905"/>
      <w:bookmarkStart w:id="16325" w:name="_Toc51749987"/>
      <w:bookmarkStart w:id="16326" w:name="_Toc51750679"/>
      <w:bookmarkStart w:id="16327" w:name="_Toc54603344"/>
      <w:bookmarkStart w:id="16328" w:name="_Toc54604036"/>
      <w:bookmarkStart w:id="16329" w:name="_Toc54604728"/>
      <w:bookmarkStart w:id="16330" w:name="_Toc54612200"/>
      <w:bookmarkStart w:id="16331" w:name="_Toc54688312"/>
      <w:bookmarkStart w:id="16332" w:name="_Toc59461139"/>
      <w:bookmarkStart w:id="16333" w:name="_Toc59523409"/>
      <w:bookmarkStart w:id="16334" w:name="_Toc59524813"/>
      <w:bookmarkStart w:id="16335" w:name="_Toc42157025"/>
      <w:bookmarkStart w:id="16336" w:name="_Toc42184851"/>
      <w:bookmarkStart w:id="16337" w:name="_Toc42256273"/>
      <w:bookmarkStart w:id="16338" w:name="_Toc42257128"/>
      <w:bookmarkStart w:id="16339" w:name="_Toc46327896"/>
      <w:bookmarkStart w:id="16340" w:name="_Toc46350756"/>
      <w:bookmarkStart w:id="16341" w:name="_Toc46355252"/>
      <w:bookmarkStart w:id="16342" w:name="_Toc46355945"/>
      <w:bookmarkStart w:id="16343" w:name="_Toc46356638"/>
      <w:bookmarkStart w:id="16344" w:name="_Toc46357219"/>
      <w:bookmarkStart w:id="16345" w:name="_Toc46357906"/>
      <w:bookmarkStart w:id="16346" w:name="_Toc51749988"/>
      <w:bookmarkStart w:id="16347" w:name="_Toc51750680"/>
      <w:bookmarkStart w:id="16348" w:name="_Toc54603345"/>
      <w:bookmarkStart w:id="16349" w:name="_Toc54604037"/>
      <w:bookmarkStart w:id="16350" w:name="_Toc54604729"/>
      <w:bookmarkStart w:id="16351" w:name="_Toc54612201"/>
      <w:bookmarkStart w:id="16352" w:name="_Toc54688313"/>
      <w:bookmarkStart w:id="16353" w:name="_Toc59461140"/>
      <w:bookmarkStart w:id="16354" w:name="_Toc59523410"/>
      <w:bookmarkStart w:id="16355" w:name="_Toc59524814"/>
      <w:bookmarkStart w:id="16356" w:name="_Toc42157026"/>
      <w:bookmarkStart w:id="16357" w:name="_Toc42184852"/>
      <w:bookmarkStart w:id="16358" w:name="_Toc42256274"/>
      <w:bookmarkStart w:id="16359" w:name="_Toc42257129"/>
      <w:bookmarkStart w:id="16360" w:name="_Toc46327897"/>
      <w:bookmarkStart w:id="16361" w:name="_Toc46350757"/>
      <w:bookmarkStart w:id="16362" w:name="_Toc46355253"/>
      <w:bookmarkStart w:id="16363" w:name="_Toc46355946"/>
      <w:bookmarkStart w:id="16364" w:name="_Toc46356639"/>
      <w:bookmarkStart w:id="16365" w:name="_Toc46357220"/>
      <w:bookmarkStart w:id="16366" w:name="_Toc46357907"/>
      <w:bookmarkStart w:id="16367" w:name="_Toc51749989"/>
      <w:bookmarkStart w:id="16368" w:name="_Toc51750681"/>
      <w:bookmarkStart w:id="16369" w:name="_Toc54603346"/>
      <w:bookmarkStart w:id="16370" w:name="_Toc54604038"/>
      <w:bookmarkStart w:id="16371" w:name="_Toc54604730"/>
      <w:bookmarkStart w:id="16372" w:name="_Toc54612202"/>
      <w:bookmarkStart w:id="16373" w:name="_Toc54688314"/>
      <w:bookmarkStart w:id="16374" w:name="_Toc59461141"/>
      <w:bookmarkStart w:id="16375" w:name="_Toc59523411"/>
      <w:bookmarkStart w:id="16376" w:name="_Toc59524815"/>
      <w:bookmarkStart w:id="16377" w:name="_Toc42157027"/>
      <w:bookmarkStart w:id="16378" w:name="_Toc42184853"/>
      <w:bookmarkStart w:id="16379" w:name="_Toc42256275"/>
      <w:bookmarkStart w:id="16380" w:name="_Toc42257130"/>
      <w:bookmarkStart w:id="16381" w:name="_Toc46327898"/>
      <w:bookmarkStart w:id="16382" w:name="_Toc46350758"/>
      <w:bookmarkStart w:id="16383" w:name="_Toc46355254"/>
      <w:bookmarkStart w:id="16384" w:name="_Toc46355947"/>
      <w:bookmarkStart w:id="16385" w:name="_Toc46356640"/>
      <w:bookmarkStart w:id="16386" w:name="_Toc46357221"/>
      <w:bookmarkStart w:id="16387" w:name="_Toc46357908"/>
      <w:bookmarkStart w:id="16388" w:name="_Toc51749990"/>
      <w:bookmarkStart w:id="16389" w:name="_Toc51750682"/>
      <w:bookmarkStart w:id="16390" w:name="_Toc54603347"/>
      <w:bookmarkStart w:id="16391" w:name="_Toc54604039"/>
      <w:bookmarkStart w:id="16392" w:name="_Toc54604731"/>
      <w:bookmarkStart w:id="16393" w:name="_Toc54612203"/>
      <w:bookmarkStart w:id="16394" w:name="_Toc54688315"/>
      <w:bookmarkStart w:id="16395" w:name="_Toc59461142"/>
      <w:bookmarkStart w:id="16396" w:name="_Toc59523412"/>
      <w:bookmarkStart w:id="16397" w:name="_Toc59524816"/>
      <w:bookmarkStart w:id="16398" w:name="_Toc42157028"/>
      <w:bookmarkStart w:id="16399" w:name="_Toc42184854"/>
      <w:bookmarkStart w:id="16400" w:name="_Toc42256276"/>
      <w:bookmarkStart w:id="16401" w:name="_Toc42257131"/>
      <w:bookmarkStart w:id="16402" w:name="_Toc46327899"/>
      <w:bookmarkStart w:id="16403" w:name="_Toc46350759"/>
      <w:bookmarkStart w:id="16404" w:name="_Toc46355255"/>
      <w:bookmarkStart w:id="16405" w:name="_Toc46355948"/>
      <w:bookmarkStart w:id="16406" w:name="_Toc46356641"/>
      <w:bookmarkStart w:id="16407" w:name="_Toc46357222"/>
      <w:bookmarkStart w:id="16408" w:name="_Toc46357909"/>
      <w:bookmarkStart w:id="16409" w:name="_Toc51749991"/>
      <w:bookmarkStart w:id="16410" w:name="_Toc51750683"/>
      <w:bookmarkStart w:id="16411" w:name="_Toc54603348"/>
      <w:bookmarkStart w:id="16412" w:name="_Toc54604040"/>
      <w:bookmarkStart w:id="16413" w:name="_Toc54604732"/>
      <w:bookmarkStart w:id="16414" w:name="_Toc54612204"/>
      <w:bookmarkStart w:id="16415" w:name="_Toc54688316"/>
      <w:bookmarkStart w:id="16416" w:name="_Toc59461143"/>
      <w:bookmarkStart w:id="16417" w:name="_Toc59523413"/>
      <w:bookmarkStart w:id="16418" w:name="_Toc59524817"/>
      <w:bookmarkStart w:id="16419" w:name="_Toc42157029"/>
      <w:bookmarkStart w:id="16420" w:name="_Toc42184855"/>
      <w:bookmarkStart w:id="16421" w:name="_Toc42256277"/>
      <w:bookmarkStart w:id="16422" w:name="_Toc42257132"/>
      <w:bookmarkStart w:id="16423" w:name="_Toc46327900"/>
      <w:bookmarkStart w:id="16424" w:name="_Toc46350760"/>
      <w:bookmarkStart w:id="16425" w:name="_Toc46355256"/>
      <w:bookmarkStart w:id="16426" w:name="_Toc46355949"/>
      <w:bookmarkStart w:id="16427" w:name="_Toc46356642"/>
      <w:bookmarkStart w:id="16428" w:name="_Toc46357223"/>
      <w:bookmarkStart w:id="16429" w:name="_Toc46357910"/>
      <w:bookmarkStart w:id="16430" w:name="_Toc51749992"/>
      <w:bookmarkStart w:id="16431" w:name="_Toc51750684"/>
      <w:bookmarkStart w:id="16432" w:name="_Toc54603349"/>
      <w:bookmarkStart w:id="16433" w:name="_Toc54604041"/>
      <w:bookmarkStart w:id="16434" w:name="_Toc54604733"/>
      <w:bookmarkStart w:id="16435" w:name="_Toc54612205"/>
      <w:bookmarkStart w:id="16436" w:name="_Toc54688317"/>
      <w:bookmarkStart w:id="16437" w:name="_Toc59461144"/>
      <w:bookmarkStart w:id="16438" w:name="_Toc59523414"/>
      <w:bookmarkStart w:id="16439" w:name="_Toc59524818"/>
      <w:bookmarkStart w:id="16440" w:name="_Toc42157030"/>
      <w:bookmarkStart w:id="16441" w:name="_Toc42184856"/>
      <w:bookmarkStart w:id="16442" w:name="_Toc42256278"/>
      <w:bookmarkStart w:id="16443" w:name="_Toc42257133"/>
      <w:bookmarkStart w:id="16444" w:name="_Toc46327901"/>
      <w:bookmarkStart w:id="16445" w:name="_Toc46350761"/>
      <w:bookmarkStart w:id="16446" w:name="_Toc46355257"/>
      <w:bookmarkStart w:id="16447" w:name="_Toc46355950"/>
      <w:bookmarkStart w:id="16448" w:name="_Toc46356643"/>
      <w:bookmarkStart w:id="16449" w:name="_Toc46357224"/>
      <w:bookmarkStart w:id="16450" w:name="_Toc46357911"/>
      <w:bookmarkStart w:id="16451" w:name="_Toc51749993"/>
      <w:bookmarkStart w:id="16452" w:name="_Toc51750685"/>
      <w:bookmarkStart w:id="16453" w:name="_Toc54603350"/>
      <w:bookmarkStart w:id="16454" w:name="_Toc54604042"/>
      <w:bookmarkStart w:id="16455" w:name="_Toc54604734"/>
      <w:bookmarkStart w:id="16456" w:name="_Toc54612206"/>
      <w:bookmarkStart w:id="16457" w:name="_Toc54688318"/>
      <w:bookmarkStart w:id="16458" w:name="_Toc59461145"/>
      <w:bookmarkStart w:id="16459" w:name="_Toc59523415"/>
      <w:bookmarkStart w:id="16460" w:name="_Toc59524819"/>
      <w:bookmarkStart w:id="16461" w:name="_Toc42157031"/>
      <w:bookmarkStart w:id="16462" w:name="_Toc42184857"/>
      <w:bookmarkStart w:id="16463" w:name="_Toc42256279"/>
      <w:bookmarkStart w:id="16464" w:name="_Toc42257134"/>
      <w:bookmarkStart w:id="16465" w:name="_Toc46327902"/>
      <w:bookmarkStart w:id="16466" w:name="_Toc46350762"/>
      <w:bookmarkStart w:id="16467" w:name="_Toc46355258"/>
      <w:bookmarkStart w:id="16468" w:name="_Toc46355951"/>
      <w:bookmarkStart w:id="16469" w:name="_Toc46356644"/>
      <w:bookmarkStart w:id="16470" w:name="_Toc46357225"/>
      <w:bookmarkStart w:id="16471" w:name="_Toc46357912"/>
      <w:bookmarkStart w:id="16472" w:name="_Toc51749994"/>
      <w:bookmarkStart w:id="16473" w:name="_Toc51750686"/>
      <w:bookmarkStart w:id="16474" w:name="_Toc54603351"/>
      <w:bookmarkStart w:id="16475" w:name="_Toc54604043"/>
      <w:bookmarkStart w:id="16476" w:name="_Toc54604735"/>
      <w:bookmarkStart w:id="16477" w:name="_Toc54612207"/>
      <w:bookmarkStart w:id="16478" w:name="_Toc54688319"/>
      <w:bookmarkStart w:id="16479" w:name="_Toc59461146"/>
      <w:bookmarkStart w:id="16480" w:name="_Toc59523416"/>
      <w:bookmarkStart w:id="16481" w:name="_Toc59524820"/>
      <w:bookmarkStart w:id="16482" w:name="_Toc42157032"/>
      <w:bookmarkStart w:id="16483" w:name="_Toc42184858"/>
      <w:bookmarkStart w:id="16484" w:name="_Toc42256280"/>
      <w:bookmarkStart w:id="16485" w:name="_Toc42257135"/>
      <w:bookmarkStart w:id="16486" w:name="_Toc46327903"/>
      <w:bookmarkStart w:id="16487" w:name="_Toc46350763"/>
      <w:bookmarkStart w:id="16488" w:name="_Toc46355259"/>
      <w:bookmarkStart w:id="16489" w:name="_Toc46355952"/>
      <w:bookmarkStart w:id="16490" w:name="_Toc46356645"/>
      <w:bookmarkStart w:id="16491" w:name="_Toc46357226"/>
      <w:bookmarkStart w:id="16492" w:name="_Toc46357913"/>
      <w:bookmarkStart w:id="16493" w:name="_Toc51749995"/>
      <w:bookmarkStart w:id="16494" w:name="_Toc51750687"/>
      <w:bookmarkStart w:id="16495" w:name="_Toc54603352"/>
      <w:bookmarkStart w:id="16496" w:name="_Toc54604044"/>
      <w:bookmarkStart w:id="16497" w:name="_Toc54604736"/>
      <w:bookmarkStart w:id="16498" w:name="_Toc54612208"/>
      <w:bookmarkStart w:id="16499" w:name="_Toc54688320"/>
      <w:bookmarkStart w:id="16500" w:name="_Toc59461147"/>
      <w:bookmarkStart w:id="16501" w:name="_Toc59523417"/>
      <w:bookmarkStart w:id="16502" w:name="_Toc59524821"/>
      <w:bookmarkStart w:id="16503" w:name="_Toc42157033"/>
      <w:bookmarkStart w:id="16504" w:name="_Toc42184859"/>
      <w:bookmarkStart w:id="16505" w:name="_Toc42256281"/>
      <w:bookmarkStart w:id="16506" w:name="_Toc42257136"/>
      <w:bookmarkStart w:id="16507" w:name="_Toc46327904"/>
      <w:bookmarkStart w:id="16508" w:name="_Toc46350764"/>
      <w:bookmarkStart w:id="16509" w:name="_Toc46355260"/>
      <w:bookmarkStart w:id="16510" w:name="_Toc46355953"/>
      <w:bookmarkStart w:id="16511" w:name="_Toc46356646"/>
      <w:bookmarkStart w:id="16512" w:name="_Toc46357227"/>
      <w:bookmarkStart w:id="16513" w:name="_Toc46357914"/>
      <w:bookmarkStart w:id="16514" w:name="_Toc51749996"/>
      <w:bookmarkStart w:id="16515" w:name="_Toc51750688"/>
      <w:bookmarkStart w:id="16516" w:name="_Toc54603353"/>
      <w:bookmarkStart w:id="16517" w:name="_Toc54604045"/>
      <w:bookmarkStart w:id="16518" w:name="_Toc54604737"/>
      <w:bookmarkStart w:id="16519" w:name="_Toc54612209"/>
      <w:bookmarkStart w:id="16520" w:name="_Toc54688321"/>
      <w:bookmarkStart w:id="16521" w:name="_Toc59461148"/>
      <w:bookmarkStart w:id="16522" w:name="_Toc59523418"/>
      <w:bookmarkStart w:id="16523" w:name="_Toc59524822"/>
      <w:bookmarkStart w:id="16524" w:name="_Toc42157034"/>
      <w:bookmarkStart w:id="16525" w:name="_Toc42184860"/>
      <w:bookmarkStart w:id="16526" w:name="_Toc42256282"/>
      <w:bookmarkStart w:id="16527" w:name="_Toc42257137"/>
      <w:bookmarkStart w:id="16528" w:name="_Toc46327905"/>
      <w:bookmarkStart w:id="16529" w:name="_Toc46350765"/>
      <w:bookmarkStart w:id="16530" w:name="_Toc46355261"/>
      <w:bookmarkStart w:id="16531" w:name="_Toc46355954"/>
      <w:bookmarkStart w:id="16532" w:name="_Toc46356647"/>
      <w:bookmarkStart w:id="16533" w:name="_Toc46357228"/>
      <w:bookmarkStart w:id="16534" w:name="_Toc46357915"/>
      <w:bookmarkStart w:id="16535" w:name="_Toc51749997"/>
      <w:bookmarkStart w:id="16536" w:name="_Toc51750689"/>
      <w:bookmarkStart w:id="16537" w:name="_Toc54603354"/>
      <w:bookmarkStart w:id="16538" w:name="_Toc54604046"/>
      <w:bookmarkStart w:id="16539" w:name="_Toc54604738"/>
      <w:bookmarkStart w:id="16540" w:name="_Toc54612210"/>
      <w:bookmarkStart w:id="16541" w:name="_Toc54688322"/>
      <w:bookmarkStart w:id="16542" w:name="_Toc59461149"/>
      <w:bookmarkStart w:id="16543" w:name="_Toc59523419"/>
      <w:bookmarkStart w:id="16544" w:name="_Toc59524823"/>
      <w:bookmarkStart w:id="16545" w:name="_Toc42157035"/>
      <w:bookmarkStart w:id="16546" w:name="_Toc42184861"/>
      <w:bookmarkStart w:id="16547" w:name="_Toc42256283"/>
      <w:bookmarkStart w:id="16548" w:name="_Toc42257138"/>
      <w:bookmarkStart w:id="16549" w:name="_Toc46327906"/>
      <w:bookmarkStart w:id="16550" w:name="_Toc46350766"/>
      <w:bookmarkStart w:id="16551" w:name="_Toc46355262"/>
      <w:bookmarkStart w:id="16552" w:name="_Toc46355955"/>
      <w:bookmarkStart w:id="16553" w:name="_Toc46356648"/>
      <w:bookmarkStart w:id="16554" w:name="_Toc46357229"/>
      <w:bookmarkStart w:id="16555" w:name="_Toc46357916"/>
      <w:bookmarkStart w:id="16556" w:name="_Toc51749998"/>
      <w:bookmarkStart w:id="16557" w:name="_Toc51750690"/>
      <w:bookmarkStart w:id="16558" w:name="_Toc54603355"/>
      <w:bookmarkStart w:id="16559" w:name="_Toc54604047"/>
      <w:bookmarkStart w:id="16560" w:name="_Toc54604739"/>
      <w:bookmarkStart w:id="16561" w:name="_Toc54612211"/>
      <w:bookmarkStart w:id="16562" w:name="_Toc54688323"/>
      <w:bookmarkStart w:id="16563" w:name="_Toc59461150"/>
      <w:bookmarkStart w:id="16564" w:name="_Toc59523420"/>
      <w:bookmarkStart w:id="16565" w:name="_Toc59524824"/>
      <w:bookmarkStart w:id="16566" w:name="_Toc42157036"/>
      <w:bookmarkStart w:id="16567" w:name="_Toc42184862"/>
      <w:bookmarkStart w:id="16568" w:name="_Toc42256284"/>
      <w:bookmarkStart w:id="16569" w:name="_Toc42257139"/>
      <w:bookmarkStart w:id="16570" w:name="_Toc46327907"/>
      <w:bookmarkStart w:id="16571" w:name="_Toc46350767"/>
      <w:bookmarkStart w:id="16572" w:name="_Toc46355263"/>
      <w:bookmarkStart w:id="16573" w:name="_Toc46355956"/>
      <w:bookmarkStart w:id="16574" w:name="_Toc46356649"/>
      <w:bookmarkStart w:id="16575" w:name="_Toc46357230"/>
      <w:bookmarkStart w:id="16576" w:name="_Toc46357917"/>
      <w:bookmarkStart w:id="16577" w:name="_Toc51749999"/>
      <w:bookmarkStart w:id="16578" w:name="_Toc51750691"/>
      <w:bookmarkStart w:id="16579" w:name="_Toc54603356"/>
      <w:bookmarkStart w:id="16580" w:name="_Toc54604048"/>
      <w:bookmarkStart w:id="16581" w:name="_Toc54604740"/>
      <w:bookmarkStart w:id="16582" w:name="_Toc54612212"/>
      <w:bookmarkStart w:id="16583" w:name="_Toc54688324"/>
      <w:bookmarkStart w:id="16584" w:name="_Toc59461151"/>
      <w:bookmarkStart w:id="16585" w:name="_Toc59523421"/>
      <w:bookmarkStart w:id="16586" w:name="_Toc59524825"/>
      <w:bookmarkStart w:id="16587" w:name="_Toc42157037"/>
      <w:bookmarkStart w:id="16588" w:name="_Toc42184863"/>
      <w:bookmarkStart w:id="16589" w:name="_Toc42256285"/>
      <w:bookmarkStart w:id="16590" w:name="_Toc42257140"/>
      <w:bookmarkStart w:id="16591" w:name="_Toc46327908"/>
      <w:bookmarkStart w:id="16592" w:name="_Toc46350768"/>
      <w:bookmarkStart w:id="16593" w:name="_Toc46355264"/>
      <w:bookmarkStart w:id="16594" w:name="_Toc46355957"/>
      <w:bookmarkStart w:id="16595" w:name="_Toc46356650"/>
      <w:bookmarkStart w:id="16596" w:name="_Toc46357231"/>
      <w:bookmarkStart w:id="16597" w:name="_Toc46357918"/>
      <w:bookmarkStart w:id="16598" w:name="_Toc51750000"/>
      <w:bookmarkStart w:id="16599" w:name="_Toc51750692"/>
      <w:bookmarkStart w:id="16600" w:name="_Toc54603357"/>
      <w:bookmarkStart w:id="16601" w:name="_Toc54604049"/>
      <w:bookmarkStart w:id="16602" w:name="_Toc54604741"/>
      <w:bookmarkStart w:id="16603" w:name="_Toc54612213"/>
      <w:bookmarkStart w:id="16604" w:name="_Toc54688325"/>
      <w:bookmarkStart w:id="16605" w:name="_Toc59461152"/>
      <w:bookmarkStart w:id="16606" w:name="_Toc59523422"/>
      <w:bookmarkStart w:id="16607" w:name="_Toc59524826"/>
      <w:bookmarkStart w:id="16608" w:name="_Toc42157038"/>
      <w:bookmarkStart w:id="16609" w:name="_Toc42184864"/>
      <w:bookmarkStart w:id="16610" w:name="_Toc42256286"/>
      <w:bookmarkStart w:id="16611" w:name="_Toc42257141"/>
      <w:bookmarkStart w:id="16612" w:name="_Toc46327909"/>
      <w:bookmarkStart w:id="16613" w:name="_Toc46350769"/>
      <w:bookmarkStart w:id="16614" w:name="_Toc46355265"/>
      <w:bookmarkStart w:id="16615" w:name="_Toc46355958"/>
      <w:bookmarkStart w:id="16616" w:name="_Toc46356651"/>
      <w:bookmarkStart w:id="16617" w:name="_Toc46357232"/>
      <w:bookmarkStart w:id="16618" w:name="_Toc46357919"/>
      <w:bookmarkStart w:id="16619" w:name="_Toc51750001"/>
      <w:bookmarkStart w:id="16620" w:name="_Toc51750693"/>
      <w:bookmarkStart w:id="16621" w:name="_Toc54603358"/>
      <w:bookmarkStart w:id="16622" w:name="_Toc54604050"/>
      <w:bookmarkStart w:id="16623" w:name="_Toc54604742"/>
      <w:bookmarkStart w:id="16624" w:name="_Toc54612214"/>
      <w:bookmarkStart w:id="16625" w:name="_Toc54688326"/>
      <w:bookmarkStart w:id="16626" w:name="_Toc59461153"/>
      <w:bookmarkStart w:id="16627" w:name="_Toc59523423"/>
      <w:bookmarkStart w:id="16628" w:name="_Toc59524827"/>
      <w:bookmarkStart w:id="16629" w:name="_Toc42157039"/>
      <w:bookmarkStart w:id="16630" w:name="_Toc42184865"/>
      <w:bookmarkStart w:id="16631" w:name="_Toc42256287"/>
      <w:bookmarkStart w:id="16632" w:name="_Toc42257142"/>
      <w:bookmarkStart w:id="16633" w:name="_Toc46327910"/>
      <w:bookmarkStart w:id="16634" w:name="_Toc46350770"/>
      <w:bookmarkStart w:id="16635" w:name="_Toc46355266"/>
      <w:bookmarkStart w:id="16636" w:name="_Toc46355959"/>
      <w:bookmarkStart w:id="16637" w:name="_Toc46356652"/>
      <w:bookmarkStart w:id="16638" w:name="_Toc46357233"/>
      <w:bookmarkStart w:id="16639" w:name="_Toc46357920"/>
      <w:bookmarkStart w:id="16640" w:name="_Toc51750002"/>
      <w:bookmarkStart w:id="16641" w:name="_Toc51750694"/>
      <w:bookmarkStart w:id="16642" w:name="_Toc54603359"/>
      <w:bookmarkStart w:id="16643" w:name="_Toc54604051"/>
      <w:bookmarkStart w:id="16644" w:name="_Toc54604743"/>
      <w:bookmarkStart w:id="16645" w:name="_Toc54612215"/>
      <w:bookmarkStart w:id="16646" w:name="_Toc54688327"/>
      <w:bookmarkStart w:id="16647" w:name="_Toc59461154"/>
      <w:bookmarkStart w:id="16648" w:name="_Toc59523424"/>
      <w:bookmarkStart w:id="16649" w:name="_Toc59524828"/>
      <w:bookmarkStart w:id="16650" w:name="_Toc42157040"/>
      <w:bookmarkStart w:id="16651" w:name="_Toc42184866"/>
      <w:bookmarkStart w:id="16652" w:name="_Toc42256288"/>
      <w:bookmarkStart w:id="16653" w:name="_Toc42257143"/>
      <w:bookmarkStart w:id="16654" w:name="_Toc46327911"/>
      <w:bookmarkStart w:id="16655" w:name="_Toc46350771"/>
      <w:bookmarkStart w:id="16656" w:name="_Toc46355267"/>
      <w:bookmarkStart w:id="16657" w:name="_Toc46355960"/>
      <w:bookmarkStart w:id="16658" w:name="_Toc46356653"/>
      <w:bookmarkStart w:id="16659" w:name="_Toc46357234"/>
      <w:bookmarkStart w:id="16660" w:name="_Toc46357921"/>
      <w:bookmarkStart w:id="16661" w:name="_Toc51750003"/>
      <w:bookmarkStart w:id="16662" w:name="_Toc51750695"/>
      <w:bookmarkStart w:id="16663" w:name="_Toc54603360"/>
      <w:bookmarkStart w:id="16664" w:name="_Toc54604052"/>
      <w:bookmarkStart w:id="16665" w:name="_Toc54604744"/>
      <w:bookmarkStart w:id="16666" w:name="_Toc54612216"/>
      <w:bookmarkStart w:id="16667" w:name="_Toc54688328"/>
      <w:bookmarkStart w:id="16668" w:name="_Toc59461155"/>
      <w:bookmarkStart w:id="16669" w:name="_Toc59523425"/>
      <w:bookmarkStart w:id="16670" w:name="_Toc59524829"/>
      <w:bookmarkStart w:id="16671" w:name="_Toc42157041"/>
      <w:bookmarkStart w:id="16672" w:name="_Toc42184867"/>
      <w:bookmarkStart w:id="16673" w:name="_Toc42256289"/>
      <w:bookmarkStart w:id="16674" w:name="_Toc42257144"/>
      <w:bookmarkStart w:id="16675" w:name="_Toc46327912"/>
      <w:bookmarkStart w:id="16676" w:name="_Toc46350772"/>
      <w:bookmarkStart w:id="16677" w:name="_Toc46355268"/>
      <w:bookmarkStart w:id="16678" w:name="_Toc46355961"/>
      <w:bookmarkStart w:id="16679" w:name="_Toc46356654"/>
      <w:bookmarkStart w:id="16680" w:name="_Toc46357235"/>
      <w:bookmarkStart w:id="16681" w:name="_Toc46357922"/>
      <w:bookmarkStart w:id="16682" w:name="_Toc51750004"/>
      <w:bookmarkStart w:id="16683" w:name="_Toc51750696"/>
      <w:bookmarkStart w:id="16684" w:name="_Toc54603361"/>
      <w:bookmarkStart w:id="16685" w:name="_Toc54604053"/>
      <w:bookmarkStart w:id="16686" w:name="_Toc54604745"/>
      <w:bookmarkStart w:id="16687" w:name="_Toc54612217"/>
      <w:bookmarkStart w:id="16688" w:name="_Toc54688329"/>
      <w:bookmarkStart w:id="16689" w:name="_Toc59461156"/>
      <w:bookmarkStart w:id="16690" w:name="_Toc59523426"/>
      <w:bookmarkStart w:id="16691" w:name="_Toc59524830"/>
      <w:bookmarkStart w:id="16692" w:name="_Toc42157042"/>
      <w:bookmarkStart w:id="16693" w:name="_Toc42184868"/>
      <w:bookmarkStart w:id="16694" w:name="_Toc42256290"/>
      <w:bookmarkStart w:id="16695" w:name="_Toc42257145"/>
      <w:bookmarkStart w:id="16696" w:name="_Toc46327913"/>
      <w:bookmarkStart w:id="16697" w:name="_Toc46350773"/>
      <w:bookmarkStart w:id="16698" w:name="_Toc46355269"/>
      <w:bookmarkStart w:id="16699" w:name="_Toc46355962"/>
      <w:bookmarkStart w:id="16700" w:name="_Toc46356655"/>
      <w:bookmarkStart w:id="16701" w:name="_Toc46357236"/>
      <w:bookmarkStart w:id="16702" w:name="_Toc46357923"/>
      <w:bookmarkStart w:id="16703" w:name="_Toc51750005"/>
      <w:bookmarkStart w:id="16704" w:name="_Toc51750697"/>
      <w:bookmarkStart w:id="16705" w:name="_Toc54603362"/>
      <w:bookmarkStart w:id="16706" w:name="_Toc54604054"/>
      <w:bookmarkStart w:id="16707" w:name="_Toc54604746"/>
      <w:bookmarkStart w:id="16708" w:name="_Toc54612218"/>
      <w:bookmarkStart w:id="16709" w:name="_Toc54688330"/>
      <w:bookmarkStart w:id="16710" w:name="_Toc59461157"/>
      <w:bookmarkStart w:id="16711" w:name="_Toc59523427"/>
      <w:bookmarkStart w:id="16712" w:name="_Toc59524831"/>
      <w:bookmarkStart w:id="16713" w:name="_Toc42157043"/>
      <w:bookmarkStart w:id="16714" w:name="_Toc42184869"/>
      <w:bookmarkStart w:id="16715" w:name="_Toc42256291"/>
      <w:bookmarkStart w:id="16716" w:name="_Toc42257146"/>
      <w:bookmarkStart w:id="16717" w:name="_Toc46327914"/>
      <w:bookmarkStart w:id="16718" w:name="_Toc46350774"/>
      <w:bookmarkStart w:id="16719" w:name="_Toc46355270"/>
      <w:bookmarkStart w:id="16720" w:name="_Toc46355963"/>
      <w:bookmarkStart w:id="16721" w:name="_Toc46356656"/>
      <w:bookmarkStart w:id="16722" w:name="_Toc46357237"/>
      <w:bookmarkStart w:id="16723" w:name="_Toc46357924"/>
      <w:bookmarkStart w:id="16724" w:name="_Toc51750006"/>
      <w:bookmarkStart w:id="16725" w:name="_Toc51750698"/>
      <w:bookmarkStart w:id="16726" w:name="_Toc54603363"/>
      <w:bookmarkStart w:id="16727" w:name="_Toc54604055"/>
      <w:bookmarkStart w:id="16728" w:name="_Toc54604747"/>
      <w:bookmarkStart w:id="16729" w:name="_Toc54612219"/>
      <w:bookmarkStart w:id="16730" w:name="_Toc54688331"/>
      <w:bookmarkStart w:id="16731" w:name="_Toc59461158"/>
      <w:bookmarkStart w:id="16732" w:name="_Toc59523428"/>
      <w:bookmarkStart w:id="16733" w:name="_Toc59524832"/>
      <w:bookmarkStart w:id="16734" w:name="_Toc42157044"/>
      <w:bookmarkStart w:id="16735" w:name="_Toc42184870"/>
      <w:bookmarkStart w:id="16736" w:name="_Toc42256292"/>
      <w:bookmarkStart w:id="16737" w:name="_Toc42257147"/>
      <w:bookmarkStart w:id="16738" w:name="_Toc46327915"/>
      <w:bookmarkStart w:id="16739" w:name="_Toc46350775"/>
      <w:bookmarkStart w:id="16740" w:name="_Toc46355271"/>
      <w:bookmarkStart w:id="16741" w:name="_Toc46355964"/>
      <w:bookmarkStart w:id="16742" w:name="_Toc46356657"/>
      <w:bookmarkStart w:id="16743" w:name="_Toc46357238"/>
      <w:bookmarkStart w:id="16744" w:name="_Toc46357925"/>
      <w:bookmarkStart w:id="16745" w:name="_Toc51750007"/>
      <w:bookmarkStart w:id="16746" w:name="_Toc51750699"/>
      <w:bookmarkStart w:id="16747" w:name="_Toc54603364"/>
      <w:bookmarkStart w:id="16748" w:name="_Toc54604056"/>
      <w:bookmarkStart w:id="16749" w:name="_Toc54604748"/>
      <w:bookmarkStart w:id="16750" w:name="_Toc54612220"/>
      <w:bookmarkStart w:id="16751" w:name="_Toc54688332"/>
      <w:bookmarkStart w:id="16752" w:name="_Toc59461159"/>
      <w:bookmarkStart w:id="16753" w:name="_Toc59523429"/>
      <w:bookmarkStart w:id="16754" w:name="_Toc59524833"/>
      <w:bookmarkStart w:id="16755" w:name="_Toc42157045"/>
      <w:bookmarkStart w:id="16756" w:name="_Toc42184871"/>
      <w:bookmarkStart w:id="16757" w:name="_Toc42256293"/>
      <w:bookmarkStart w:id="16758" w:name="_Toc42257148"/>
      <w:bookmarkStart w:id="16759" w:name="_Toc46327916"/>
      <w:bookmarkStart w:id="16760" w:name="_Toc46350776"/>
      <w:bookmarkStart w:id="16761" w:name="_Toc46355272"/>
      <w:bookmarkStart w:id="16762" w:name="_Toc46355965"/>
      <w:bookmarkStart w:id="16763" w:name="_Toc46356658"/>
      <w:bookmarkStart w:id="16764" w:name="_Toc46357239"/>
      <w:bookmarkStart w:id="16765" w:name="_Toc46357926"/>
      <w:bookmarkStart w:id="16766" w:name="_Toc51750008"/>
      <w:bookmarkStart w:id="16767" w:name="_Toc51750700"/>
      <w:bookmarkStart w:id="16768" w:name="_Toc54603365"/>
      <w:bookmarkStart w:id="16769" w:name="_Toc54604057"/>
      <w:bookmarkStart w:id="16770" w:name="_Toc54604749"/>
      <w:bookmarkStart w:id="16771" w:name="_Toc54612221"/>
      <w:bookmarkStart w:id="16772" w:name="_Toc54688333"/>
      <w:bookmarkStart w:id="16773" w:name="_Toc59461160"/>
      <w:bookmarkStart w:id="16774" w:name="_Toc59523430"/>
      <w:bookmarkStart w:id="16775" w:name="_Toc59524834"/>
      <w:bookmarkStart w:id="16776" w:name="_Toc42157046"/>
      <w:bookmarkStart w:id="16777" w:name="_Toc42184872"/>
      <w:bookmarkStart w:id="16778" w:name="_Toc42256294"/>
      <w:bookmarkStart w:id="16779" w:name="_Toc42257149"/>
      <w:bookmarkStart w:id="16780" w:name="_Toc46327917"/>
      <w:bookmarkStart w:id="16781" w:name="_Toc46350777"/>
      <w:bookmarkStart w:id="16782" w:name="_Toc46355273"/>
      <w:bookmarkStart w:id="16783" w:name="_Toc46355966"/>
      <w:bookmarkStart w:id="16784" w:name="_Toc46356659"/>
      <w:bookmarkStart w:id="16785" w:name="_Toc46357240"/>
      <w:bookmarkStart w:id="16786" w:name="_Toc46357927"/>
      <w:bookmarkStart w:id="16787" w:name="_Toc51750009"/>
      <w:bookmarkStart w:id="16788" w:name="_Toc51750701"/>
      <w:bookmarkStart w:id="16789" w:name="_Toc54603366"/>
      <w:bookmarkStart w:id="16790" w:name="_Toc54604058"/>
      <w:bookmarkStart w:id="16791" w:name="_Toc54604750"/>
      <w:bookmarkStart w:id="16792" w:name="_Toc54612222"/>
      <w:bookmarkStart w:id="16793" w:name="_Toc54688334"/>
      <w:bookmarkStart w:id="16794" w:name="_Toc59461161"/>
      <w:bookmarkStart w:id="16795" w:name="_Toc59523431"/>
      <w:bookmarkStart w:id="16796" w:name="_Toc59524835"/>
      <w:bookmarkStart w:id="16797" w:name="_Toc42157047"/>
      <w:bookmarkStart w:id="16798" w:name="_Toc42184873"/>
      <w:bookmarkStart w:id="16799" w:name="_Toc42256295"/>
      <w:bookmarkStart w:id="16800" w:name="_Toc42257150"/>
      <w:bookmarkStart w:id="16801" w:name="_Toc46327918"/>
      <w:bookmarkStart w:id="16802" w:name="_Toc46350778"/>
      <w:bookmarkStart w:id="16803" w:name="_Toc46355274"/>
      <w:bookmarkStart w:id="16804" w:name="_Toc46355967"/>
      <w:bookmarkStart w:id="16805" w:name="_Toc46356660"/>
      <w:bookmarkStart w:id="16806" w:name="_Toc46357241"/>
      <w:bookmarkStart w:id="16807" w:name="_Toc46357928"/>
      <w:bookmarkStart w:id="16808" w:name="_Toc51750010"/>
      <w:bookmarkStart w:id="16809" w:name="_Toc51750702"/>
      <w:bookmarkStart w:id="16810" w:name="_Toc54603367"/>
      <w:bookmarkStart w:id="16811" w:name="_Toc54604059"/>
      <w:bookmarkStart w:id="16812" w:name="_Toc54604751"/>
      <w:bookmarkStart w:id="16813" w:name="_Toc54612223"/>
      <w:bookmarkStart w:id="16814" w:name="_Toc54688335"/>
      <w:bookmarkStart w:id="16815" w:name="_Toc59461162"/>
      <w:bookmarkStart w:id="16816" w:name="_Toc59523432"/>
      <w:bookmarkStart w:id="16817" w:name="_Toc59524836"/>
      <w:bookmarkStart w:id="16818" w:name="_Toc42157048"/>
      <w:bookmarkStart w:id="16819" w:name="_Toc42184874"/>
      <w:bookmarkStart w:id="16820" w:name="_Toc42256296"/>
      <w:bookmarkStart w:id="16821" w:name="_Toc42257151"/>
      <w:bookmarkStart w:id="16822" w:name="_Toc46327919"/>
      <w:bookmarkStart w:id="16823" w:name="_Toc46350779"/>
      <w:bookmarkStart w:id="16824" w:name="_Toc46355275"/>
      <w:bookmarkStart w:id="16825" w:name="_Toc46355968"/>
      <w:bookmarkStart w:id="16826" w:name="_Toc46356661"/>
      <w:bookmarkStart w:id="16827" w:name="_Toc46357242"/>
      <w:bookmarkStart w:id="16828" w:name="_Toc46357929"/>
      <w:bookmarkStart w:id="16829" w:name="_Toc51750011"/>
      <w:bookmarkStart w:id="16830" w:name="_Toc51750703"/>
      <w:bookmarkStart w:id="16831" w:name="_Toc54603368"/>
      <w:bookmarkStart w:id="16832" w:name="_Toc54604060"/>
      <w:bookmarkStart w:id="16833" w:name="_Toc54604752"/>
      <w:bookmarkStart w:id="16834" w:name="_Toc54612224"/>
      <w:bookmarkStart w:id="16835" w:name="_Toc54688336"/>
      <w:bookmarkStart w:id="16836" w:name="_Toc59461163"/>
      <w:bookmarkStart w:id="16837" w:name="_Toc59523433"/>
      <w:bookmarkStart w:id="16838" w:name="_Toc59524837"/>
      <w:bookmarkStart w:id="16839" w:name="_Toc42157049"/>
      <w:bookmarkStart w:id="16840" w:name="_Toc42184875"/>
      <w:bookmarkStart w:id="16841" w:name="_Toc42256297"/>
      <w:bookmarkStart w:id="16842" w:name="_Toc42257152"/>
      <w:bookmarkStart w:id="16843" w:name="_Toc46327920"/>
      <w:bookmarkStart w:id="16844" w:name="_Toc46350780"/>
      <w:bookmarkStart w:id="16845" w:name="_Toc46355276"/>
      <w:bookmarkStart w:id="16846" w:name="_Toc46355969"/>
      <w:bookmarkStart w:id="16847" w:name="_Toc46356662"/>
      <w:bookmarkStart w:id="16848" w:name="_Toc46357243"/>
      <w:bookmarkStart w:id="16849" w:name="_Toc46357930"/>
      <w:bookmarkStart w:id="16850" w:name="_Toc51750012"/>
      <w:bookmarkStart w:id="16851" w:name="_Toc51750704"/>
      <w:bookmarkStart w:id="16852" w:name="_Toc54603369"/>
      <w:bookmarkStart w:id="16853" w:name="_Toc54604061"/>
      <w:bookmarkStart w:id="16854" w:name="_Toc54604753"/>
      <w:bookmarkStart w:id="16855" w:name="_Toc54612225"/>
      <w:bookmarkStart w:id="16856" w:name="_Toc54688337"/>
      <w:bookmarkStart w:id="16857" w:name="_Toc59461164"/>
      <w:bookmarkStart w:id="16858" w:name="_Toc59523434"/>
      <w:bookmarkStart w:id="16859" w:name="_Toc59524838"/>
      <w:bookmarkStart w:id="16860" w:name="_Toc42157050"/>
      <w:bookmarkStart w:id="16861" w:name="_Toc42184876"/>
      <w:bookmarkStart w:id="16862" w:name="_Toc42256298"/>
      <w:bookmarkStart w:id="16863" w:name="_Toc42257153"/>
      <w:bookmarkStart w:id="16864" w:name="_Toc46327921"/>
      <w:bookmarkStart w:id="16865" w:name="_Toc46350781"/>
      <w:bookmarkStart w:id="16866" w:name="_Toc46355277"/>
      <w:bookmarkStart w:id="16867" w:name="_Toc46355970"/>
      <w:bookmarkStart w:id="16868" w:name="_Toc46356663"/>
      <w:bookmarkStart w:id="16869" w:name="_Toc46357244"/>
      <w:bookmarkStart w:id="16870" w:name="_Toc46357931"/>
      <w:bookmarkStart w:id="16871" w:name="_Toc51750013"/>
      <w:bookmarkStart w:id="16872" w:name="_Toc51750705"/>
      <w:bookmarkStart w:id="16873" w:name="_Toc54603370"/>
      <w:bookmarkStart w:id="16874" w:name="_Toc54604062"/>
      <w:bookmarkStart w:id="16875" w:name="_Toc54604754"/>
      <w:bookmarkStart w:id="16876" w:name="_Toc54612226"/>
      <w:bookmarkStart w:id="16877" w:name="_Toc54688338"/>
      <w:bookmarkStart w:id="16878" w:name="_Toc59461165"/>
      <w:bookmarkStart w:id="16879" w:name="_Toc59523435"/>
      <w:bookmarkStart w:id="16880" w:name="_Toc59524839"/>
      <w:bookmarkStart w:id="16881" w:name="_Toc42157051"/>
      <w:bookmarkStart w:id="16882" w:name="_Toc42184877"/>
      <w:bookmarkStart w:id="16883" w:name="_Toc42256299"/>
      <w:bookmarkStart w:id="16884" w:name="_Toc42257154"/>
      <w:bookmarkStart w:id="16885" w:name="_Toc46327922"/>
      <w:bookmarkStart w:id="16886" w:name="_Toc46350782"/>
      <w:bookmarkStart w:id="16887" w:name="_Toc46355278"/>
      <w:bookmarkStart w:id="16888" w:name="_Toc46355971"/>
      <w:bookmarkStart w:id="16889" w:name="_Toc46356664"/>
      <w:bookmarkStart w:id="16890" w:name="_Toc46357245"/>
      <w:bookmarkStart w:id="16891" w:name="_Toc46357932"/>
      <w:bookmarkStart w:id="16892" w:name="_Toc51750014"/>
      <w:bookmarkStart w:id="16893" w:name="_Toc51750706"/>
      <w:bookmarkStart w:id="16894" w:name="_Toc54603371"/>
      <w:bookmarkStart w:id="16895" w:name="_Toc54604063"/>
      <w:bookmarkStart w:id="16896" w:name="_Toc54604755"/>
      <w:bookmarkStart w:id="16897" w:name="_Toc54612227"/>
      <w:bookmarkStart w:id="16898" w:name="_Toc54688339"/>
      <w:bookmarkStart w:id="16899" w:name="_Toc59461166"/>
      <w:bookmarkStart w:id="16900" w:name="_Toc59523436"/>
      <w:bookmarkStart w:id="16901" w:name="_Toc59524840"/>
      <w:bookmarkStart w:id="16902" w:name="_Toc42157052"/>
      <w:bookmarkStart w:id="16903" w:name="_Toc42184878"/>
      <w:bookmarkStart w:id="16904" w:name="_Toc42256300"/>
      <w:bookmarkStart w:id="16905" w:name="_Toc42257155"/>
      <w:bookmarkStart w:id="16906" w:name="_Toc46327923"/>
      <w:bookmarkStart w:id="16907" w:name="_Toc46350783"/>
      <w:bookmarkStart w:id="16908" w:name="_Toc46355279"/>
      <w:bookmarkStart w:id="16909" w:name="_Toc46355972"/>
      <w:bookmarkStart w:id="16910" w:name="_Toc46356665"/>
      <w:bookmarkStart w:id="16911" w:name="_Toc46357246"/>
      <w:bookmarkStart w:id="16912" w:name="_Toc46357933"/>
      <w:bookmarkStart w:id="16913" w:name="_Toc51750015"/>
      <w:bookmarkStart w:id="16914" w:name="_Toc51750707"/>
      <w:bookmarkStart w:id="16915" w:name="_Toc54603372"/>
      <w:bookmarkStart w:id="16916" w:name="_Toc54604064"/>
      <w:bookmarkStart w:id="16917" w:name="_Toc54604756"/>
      <w:bookmarkStart w:id="16918" w:name="_Toc54612228"/>
      <w:bookmarkStart w:id="16919" w:name="_Toc54688340"/>
      <w:bookmarkStart w:id="16920" w:name="_Toc59461167"/>
      <w:bookmarkStart w:id="16921" w:name="_Toc59523437"/>
      <w:bookmarkStart w:id="16922" w:name="_Toc59524841"/>
      <w:bookmarkStart w:id="16923" w:name="_Toc42157053"/>
      <w:bookmarkStart w:id="16924" w:name="_Toc42184879"/>
      <w:bookmarkStart w:id="16925" w:name="_Toc42256301"/>
      <w:bookmarkStart w:id="16926" w:name="_Toc42257156"/>
      <w:bookmarkStart w:id="16927" w:name="_Toc46327924"/>
      <w:bookmarkStart w:id="16928" w:name="_Toc46350784"/>
      <w:bookmarkStart w:id="16929" w:name="_Toc46355280"/>
      <w:bookmarkStart w:id="16930" w:name="_Toc46355973"/>
      <w:bookmarkStart w:id="16931" w:name="_Toc46356666"/>
      <w:bookmarkStart w:id="16932" w:name="_Toc46357247"/>
      <w:bookmarkStart w:id="16933" w:name="_Toc46357934"/>
      <w:bookmarkStart w:id="16934" w:name="_Toc51750016"/>
      <w:bookmarkStart w:id="16935" w:name="_Toc51750708"/>
      <w:bookmarkStart w:id="16936" w:name="_Toc54603373"/>
      <w:bookmarkStart w:id="16937" w:name="_Toc54604065"/>
      <w:bookmarkStart w:id="16938" w:name="_Toc54604757"/>
      <w:bookmarkStart w:id="16939" w:name="_Toc54612229"/>
      <w:bookmarkStart w:id="16940" w:name="_Toc54688341"/>
      <w:bookmarkStart w:id="16941" w:name="_Toc59461168"/>
      <w:bookmarkStart w:id="16942" w:name="_Toc59523438"/>
      <w:bookmarkStart w:id="16943" w:name="_Toc59524842"/>
      <w:bookmarkStart w:id="16944" w:name="_Toc42157054"/>
      <w:bookmarkStart w:id="16945" w:name="_Toc42184880"/>
      <w:bookmarkStart w:id="16946" w:name="_Toc42256302"/>
      <w:bookmarkStart w:id="16947" w:name="_Toc42257157"/>
      <w:bookmarkStart w:id="16948" w:name="_Toc46327925"/>
      <w:bookmarkStart w:id="16949" w:name="_Toc46350785"/>
      <w:bookmarkStart w:id="16950" w:name="_Toc46355281"/>
      <w:bookmarkStart w:id="16951" w:name="_Toc46355974"/>
      <w:bookmarkStart w:id="16952" w:name="_Toc46356667"/>
      <w:bookmarkStart w:id="16953" w:name="_Toc46357248"/>
      <w:bookmarkStart w:id="16954" w:name="_Toc46357935"/>
      <w:bookmarkStart w:id="16955" w:name="_Toc51750017"/>
      <w:bookmarkStart w:id="16956" w:name="_Toc51750709"/>
      <w:bookmarkStart w:id="16957" w:name="_Toc54603374"/>
      <w:bookmarkStart w:id="16958" w:name="_Toc54604066"/>
      <w:bookmarkStart w:id="16959" w:name="_Toc54604758"/>
      <w:bookmarkStart w:id="16960" w:name="_Toc54612230"/>
      <w:bookmarkStart w:id="16961" w:name="_Toc54688342"/>
      <w:bookmarkStart w:id="16962" w:name="_Toc59461169"/>
      <w:bookmarkStart w:id="16963" w:name="_Toc59523439"/>
      <w:bookmarkStart w:id="16964" w:name="_Toc59524843"/>
      <w:bookmarkStart w:id="16965" w:name="_Toc42157055"/>
      <w:bookmarkStart w:id="16966" w:name="_Toc42184881"/>
      <w:bookmarkStart w:id="16967" w:name="_Toc42256303"/>
      <w:bookmarkStart w:id="16968" w:name="_Toc42257158"/>
      <w:bookmarkStart w:id="16969" w:name="_Toc46327926"/>
      <w:bookmarkStart w:id="16970" w:name="_Toc46350786"/>
      <w:bookmarkStart w:id="16971" w:name="_Toc46355282"/>
      <w:bookmarkStart w:id="16972" w:name="_Toc46355975"/>
      <w:bookmarkStart w:id="16973" w:name="_Toc46356668"/>
      <w:bookmarkStart w:id="16974" w:name="_Toc46357249"/>
      <w:bookmarkStart w:id="16975" w:name="_Toc46357936"/>
      <w:bookmarkStart w:id="16976" w:name="_Toc51750018"/>
      <w:bookmarkStart w:id="16977" w:name="_Toc51750710"/>
      <w:bookmarkStart w:id="16978" w:name="_Toc54603375"/>
      <w:bookmarkStart w:id="16979" w:name="_Toc54604067"/>
      <w:bookmarkStart w:id="16980" w:name="_Toc54604759"/>
      <w:bookmarkStart w:id="16981" w:name="_Toc54612231"/>
      <w:bookmarkStart w:id="16982" w:name="_Toc54688343"/>
      <w:bookmarkStart w:id="16983" w:name="_Toc59461170"/>
      <w:bookmarkStart w:id="16984" w:name="_Toc59523440"/>
      <w:bookmarkStart w:id="16985" w:name="_Toc59524844"/>
      <w:bookmarkStart w:id="16986" w:name="_Toc42157056"/>
      <w:bookmarkStart w:id="16987" w:name="_Toc42184882"/>
      <w:bookmarkStart w:id="16988" w:name="_Toc42256304"/>
      <w:bookmarkStart w:id="16989" w:name="_Toc42257159"/>
      <w:bookmarkStart w:id="16990" w:name="_Toc46327927"/>
      <w:bookmarkStart w:id="16991" w:name="_Toc46350787"/>
      <w:bookmarkStart w:id="16992" w:name="_Toc46355283"/>
      <w:bookmarkStart w:id="16993" w:name="_Toc46355976"/>
      <w:bookmarkStart w:id="16994" w:name="_Toc46356669"/>
      <w:bookmarkStart w:id="16995" w:name="_Toc46357250"/>
      <w:bookmarkStart w:id="16996" w:name="_Toc46357937"/>
      <w:bookmarkStart w:id="16997" w:name="_Toc51750019"/>
      <w:bookmarkStart w:id="16998" w:name="_Toc51750711"/>
      <w:bookmarkStart w:id="16999" w:name="_Toc54603376"/>
      <w:bookmarkStart w:id="17000" w:name="_Toc54604068"/>
      <w:bookmarkStart w:id="17001" w:name="_Toc54604760"/>
      <w:bookmarkStart w:id="17002" w:name="_Toc54612232"/>
      <w:bookmarkStart w:id="17003" w:name="_Toc54688344"/>
      <w:bookmarkStart w:id="17004" w:name="_Toc59461171"/>
      <w:bookmarkStart w:id="17005" w:name="_Toc59523441"/>
      <w:bookmarkStart w:id="17006" w:name="_Toc59524845"/>
      <w:bookmarkStart w:id="17007" w:name="_Toc42157057"/>
      <w:bookmarkStart w:id="17008" w:name="_Toc42184883"/>
      <w:bookmarkStart w:id="17009" w:name="_Toc42256305"/>
      <w:bookmarkStart w:id="17010" w:name="_Toc42257160"/>
      <w:bookmarkStart w:id="17011" w:name="_Toc46327928"/>
      <w:bookmarkStart w:id="17012" w:name="_Toc46350788"/>
      <w:bookmarkStart w:id="17013" w:name="_Toc46355284"/>
      <w:bookmarkStart w:id="17014" w:name="_Toc46355977"/>
      <w:bookmarkStart w:id="17015" w:name="_Toc46356670"/>
      <w:bookmarkStart w:id="17016" w:name="_Toc46357251"/>
      <w:bookmarkStart w:id="17017" w:name="_Toc46357938"/>
      <w:bookmarkStart w:id="17018" w:name="_Toc51750020"/>
      <w:bookmarkStart w:id="17019" w:name="_Toc51750712"/>
      <w:bookmarkStart w:id="17020" w:name="_Toc54603377"/>
      <w:bookmarkStart w:id="17021" w:name="_Toc54604069"/>
      <w:bookmarkStart w:id="17022" w:name="_Toc54604761"/>
      <w:bookmarkStart w:id="17023" w:name="_Toc54612233"/>
      <w:bookmarkStart w:id="17024" w:name="_Toc54688345"/>
      <w:bookmarkStart w:id="17025" w:name="_Toc59461172"/>
      <w:bookmarkStart w:id="17026" w:name="_Toc59523442"/>
      <w:bookmarkStart w:id="17027" w:name="_Toc59524846"/>
      <w:bookmarkStart w:id="17028" w:name="_Toc42157058"/>
      <w:bookmarkStart w:id="17029" w:name="_Toc42184884"/>
      <w:bookmarkStart w:id="17030" w:name="_Toc42256306"/>
      <w:bookmarkStart w:id="17031" w:name="_Toc42257161"/>
      <w:bookmarkStart w:id="17032" w:name="_Toc46327929"/>
      <w:bookmarkStart w:id="17033" w:name="_Toc46350789"/>
      <w:bookmarkStart w:id="17034" w:name="_Toc46355285"/>
      <w:bookmarkStart w:id="17035" w:name="_Toc46355978"/>
      <w:bookmarkStart w:id="17036" w:name="_Toc46356671"/>
      <w:bookmarkStart w:id="17037" w:name="_Toc46357252"/>
      <w:bookmarkStart w:id="17038" w:name="_Toc46357939"/>
      <w:bookmarkStart w:id="17039" w:name="_Toc51750021"/>
      <w:bookmarkStart w:id="17040" w:name="_Toc51750713"/>
      <w:bookmarkStart w:id="17041" w:name="_Toc54603378"/>
      <w:bookmarkStart w:id="17042" w:name="_Toc54604070"/>
      <w:bookmarkStart w:id="17043" w:name="_Toc54604762"/>
      <w:bookmarkStart w:id="17044" w:name="_Toc54612234"/>
      <w:bookmarkStart w:id="17045" w:name="_Toc54688346"/>
      <w:bookmarkStart w:id="17046" w:name="_Toc59461173"/>
      <w:bookmarkStart w:id="17047" w:name="_Toc59523443"/>
      <w:bookmarkStart w:id="17048" w:name="_Toc59524847"/>
      <w:bookmarkStart w:id="17049" w:name="_Toc38614915"/>
      <w:bookmarkStart w:id="17050" w:name="_Toc38620430"/>
      <w:bookmarkStart w:id="17051" w:name="_Toc40193798"/>
      <w:bookmarkStart w:id="17052" w:name="_Toc42005229"/>
      <w:bookmarkStart w:id="17053" w:name="_Toc42157059"/>
      <w:bookmarkStart w:id="17054" w:name="_Toc42184885"/>
      <w:bookmarkStart w:id="17055" w:name="_Toc42256307"/>
      <w:bookmarkStart w:id="17056" w:name="_Toc42257162"/>
      <w:bookmarkStart w:id="17057" w:name="_Toc46327930"/>
      <w:bookmarkStart w:id="17058" w:name="_Toc46350790"/>
      <w:bookmarkStart w:id="17059" w:name="_Toc46355286"/>
      <w:bookmarkStart w:id="17060" w:name="_Toc46355979"/>
      <w:bookmarkStart w:id="17061" w:name="_Toc46356672"/>
      <w:bookmarkStart w:id="17062" w:name="_Toc46357253"/>
      <w:bookmarkStart w:id="17063" w:name="_Toc46357940"/>
      <w:bookmarkStart w:id="17064" w:name="_Toc51750022"/>
      <w:bookmarkStart w:id="17065" w:name="_Toc51750714"/>
      <w:bookmarkStart w:id="17066" w:name="_Toc54603379"/>
      <w:bookmarkStart w:id="17067" w:name="_Toc54604071"/>
      <w:bookmarkStart w:id="17068" w:name="_Toc54604763"/>
      <w:bookmarkStart w:id="17069" w:name="_Toc54612235"/>
      <w:bookmarkStart w:id="17070" w:name="_Toc54688347"/>
      <w:bookmarkStart w:id="17071" w:name="_Toc59461174"/>
      <w:bookmarkStart w:id="17072" w:name="_Toc59523444"/>
      <w:bookmarkStart w:id="17073" w:name="_Toc59524848"/>
      <w:bookmarkStart w:id="17074" w:name="_Toc17106863"/>
      <w:bookmarkStart w:id="17075" w:name="_Toc34304129"/>
      <w:bookmarkStart w:id="17076" w:name="_Toc34920409"/>
      <w:bookmarkStart w:id="17077" w:name="_Toc37053259"/>
      <w:bookmarkStart w:id="17078" w:name="_Toc37149076"/>
      <w:bookmarkStart w:id="17079" w:name="_Toc37150159"/>
      <w:bookmarkStart w:id="17080" w:name="_Toc37150844"/>
      <w:bookmarkStart w:id="17081" w:name="_Toc37151992"/>
      <w:bookmarkStart w:id="17082" w:name="_Toc37257496"/>
      <w:bookmarkStart w:id="17083" w:name="_Toc17106864"/>
      <w:bookmarkStart w:id="17084" w:name="_Toc34304130"/>
      <w:bookmarkStart w:id="17085" w:name="_Toc34920410"/>
      <w:bookmarkStart w:id="17086" w:name="_Toc37053260"/>
      <w:bookmarkStart w:id="17087" w:name="_Toc37149077"/>
      <w:bookmarkStart w:id="17088" w:name="_Toc37150160"/>
      <w:bookmarkStart w:id="17089" w:name="_Toc37150845"/>
      <w:bookmarkStart w:id="17090" w:name="_Toc37151993"/>
      <w:bookmarkStart w:id="17091" w:name="_Toc37257497"/>
      <w:bookmarkStart w:id="17092" w:name="_Toc17106865"/>
      <w:bookmarkStart w:id="17093" w:name="_Toc34304131"/>
      <w:bookmarkStart w:id="17094" w:name="_Toc34920411"/>
      <w:bookmarkStart w:id="17095" w:name="_Toc37053261"/>
      <w:bookmarkStart w:id="17096" w:name="_Toc37149078"/>
      <w:bookmarkStart w:id="17097" w:name="_Toc37150161"/>
      <w:bookmarkStart w:id="17098" w:name="_Toc37150846"/>
      <w:bookmarkStart w:id="17099" w:name="_Toc37151994"/>
      <w:bookmarkStart w:id="17100" w:name="_Toc37257498"/>
      <w:bookmarkStart w:id="17101" w:name="_Toc17106866"/>
      <w:bookmarkStart w:id="17102" w:name="_Toc34304132"/>
      <w:bookmarkStart w:id="17103" w:name="_Toc34920412"/>
      <w:bookmarkStart w:id="17104" w:name="_Toc37053262"/>
      <w:bookmarkStart w:id="17105" w:name="_Toc37149079"/>
      <w:bookmarkStart w:id="17106" w:name="_Toc37150162"/>
      <w:bookmarkStart w:id="17107" w:name="_Toc37150847"/>
      <w:bookmarkStart w:id="17108" w:name="_Toc37151995"/>
      <w:bookmarkStart w:id="17109" w:name="_Toc37257499"/>
      <w:bookmarkStart w:id="17110" w:name="_Toc17106867"/>
      <w:bookmarkStart w:id="17111" w:name="_Toc34304133"/>
      <w:bookmarkStart w:id="17112" w:name="_Toc34920413"/>
      <w:bookmarkStart w:id="17113" w:name="_Toc37053263"/>
      <w:bookmarkStart w:id="17114" w:name="_Toc37149080"/>
      <w:bookmarkStart w:id="17115" w:name="_Toc37150163"/>
      <w:bookmarkStart w:id="17116" w:name="_Toc37150848"/>
      <w:bookmarkStart w:id="17117" w:name="_Toc37151996"/>
      <w:bookmarkStart w:id="17118" w:name="_Toc37257500"/>
      <w:bookmarkStart w:id="17119" w:name="_Toc17106868"/>
      <w:bookmarkStart w:id="17120" w:name="_Toc34304134"/>
      <w:bookmarkStart w:id="17121" w:name="_Toc34920414"/>
      <w:bookmarkStart w:id="17122" w:name="_Toc37053264"/>
      <w:bookmarkStart w:id="17123" w:name="_Toc37149081"/>
      <w:bookmarkStart w:id="17124" w:name="_Toc37150164"/>
      <w:bookmarkStart w:id="17125" w:name="_Toc37150849"/>
      <w:bookmarkStart w:id="17126" w:name="_Toc37151997"/>
      <w:bookmarkStart w:id="17127" w:name="_Toc37257501"/>
      <w:bookmarkStart w:id="17128" w:name="_Toc17106869"/>
      <w:bookmarkStart w:id="17129" w:name="_Toc34304135"/>
      <w:bookmarkStart w:id="17130" w:name="_Toc34920415"/>
      <w:bookmarkStart w:id="17131" w:name="_Toc37053265"/>
      <w:bookmarkStart w:id="17132" w:name="_Toc37149082"/>
      <w:bookmarkStart w:id="17133" w:name="_Toc37150165"/>
      <w:bookmarkStart w:id="17134" w:name="_Toc37150850"/>
      <w:bookmarkStart w:id="17135" w:name="_Toc37151998"/>
      <w:bookmarkStart w:id="17136" w:name="_Toc37257502"/>
      <w:bookmarkStart w:id="17137" w:name="_Toc17106870"/>
      <w:bookmarkStart w:id="17138" w:name="_Toc34304136"/>
      <w:bookmarkStart w:id="17139" w:name="_Toc34920416"/>
      <w:bookmarkStart w:id="17140" w:name="_Toc37053266"/>
      <w:bookmarkStart w:id="17141" w:name="_Toc37149083"/>
      <w:bookmarkStart w:id="17142" w:name="_Toc37150166"/>
      <w:bookmarkStart w:id="17143" w:name="_Toc37150851"/>
      <w:bookmarkStart w:id="17144" w:name="_Toc37151999"/>
      <w:bookmarkStart w:id="17145" w:name="_Toc37257503"/>
      <w:bookmarkStart w:id="17146" w:name="_Toc17106871"/>
      <w:bookmarkStart w:id="17147" w:name="_Toc34304137"/>
      <w:bookmarkStart w:id="17148" w:name="_Toc34920417"/>
      <w:bookmarkStart w:id="17149" w:name="_Toc37053267"/>
      <w:bookmarkStart w:id="17150" w:name="_Toc37149084"/>
      <w:bookmarkStart w:id="17151" w:name="_Toc37150167"/>
      <w:bookmarkStart w:id="17152" w:name="_Toc37150852"/>
      <w:bookmarkStart w:id="17153" w:name="_Toc37152000"/>
      <w:bookmarkStart w:id="17154" w:name="_Toc37257504"/>
      <w:bookmarkStart w:id="17155" w:name="_Toc17106872"/>
      <w:bookmarkStart w:id="17156" w:name="_Toc34304138"/>
      <w:bookmarkStart w:id="17157" w:name="_Toc34920418"/>
      <w:bookmarkStart w:id="17158" w:name="_Toc37053268"/>
      <w:bookmarkStart w:id="17159" w:name="_Toc37149085"/>
      <w:bookmarkStart w:id="17160" w:name="_Toc37150168"/>
      <w:bookmarkStart w:id="17161" w:name="_Toc37150853"/>
      <w:bookmarkStart w:id="17162" w:name="_Toc37152001"/>
      <w:bookmarkStart w:id="17163" w:name="_Toc37257505"/>
      <w:bookmarkStart w:id="17164" w:name="_Toc17106873"/>
      <w:bookmarkStart w:id="17165" w:name="_Toc34304139"/>
      <w:bookmarkStart w:id="17166" w:name="_Toc34920419"/>
      <w:bookmarkStart w:id="17167" w:name="_Toc37053269"/>
      <w:bookmarkStart w:id="17168" w:name="_Toc37149086"/>
      <w:bookmarkStart w:id="17169" w:name="_Toc37150169"/>
      <w:bookmarkStart w:id="17170" w:name="_Toc37150854"/>
      <w:bookmarkStart w:id="17171" w:name="_Toc37152002"/>
      <w:bookmarkStart w:id="17172" w:name="_Toc37257506"/>
      <w:bookmarkStart w:id="17173" w:name="_Toc17106874"/>
      <w:bookmarkStart w:id="17174" w:name="_Toc34304140"/>
      <w:bookmarkStart w:id="17175" w:name="_Toc34920420"/>
      <w:bookmarkStart w:id="17176" w:name="_Toc37053270"/>
      <w:bookmarkStart w:id="17177" w:name="_Toc37149087"/>
      <w:bookmarkStart w:id="17178" w:name="_Toc37150170"/>
      <w:bookmarkStart w:id="17179" w:name="_Toc37150855"/>
      <w:bookmarkStart w:id="17180" w:name="_Toc37152003"/>
      <w:bookmarkStart w:id="17181" w:name="_Toc37257507"/>
      <w:bookmarkStart w:id="17182" w:name="_Toc17106875"/>
      <w:bookmarkStart w:id="17183" w:name="_Toc34304141"/>
      <w:bookmarkStart w:id="17184" w:name="_Toc34920421"/>
      <w:bookmarkStart w:id="17185" w:name="_Toc37053271"/>
      <w:bookmarkStart w:id="17186" w:name="_Toc37149088"/>
      <w:bookmarkStart w:id="17187" w:name="_Toc37150171"/>
      <w:bookmarkStart w:id="17188" w:name="_Toc37150856"/>
      <w:bookmarkStart w:id="17189" w:name="_Toc37152004"/>
      <w:bookmarkStart w:id="17190" w:name="_Toc37257508"/>
      <w:bookmarkStart w:id="17191" w:name="_Toc17106876"/>
      <w:bookmarkStart w:id="17192" w:name="_Toc34304142"/>
      <w:bookmarkStart w:id="17193" w:name="_Toc34920422"/>
      <w:bookmarkStart w:id="17194" w:name="_Toc37053272"/>
      <w:bookmarkStart w:id="17195" w:name="_Toc37149089"/>
      <w:bookmarkStart w:id="17196" w:name="_Toc37150172"/>
      <w:bookmarkStart w:id="17197" w:name="_Toc37150857"/>
      <w:bookmarkStart w:id="17198" w:name="_Toc37152005"/>
      <w:bookmarkStart w:id="17199" w:name="_Toc37257509"/>
      <w:bookmarkStart w:id="17200" w:name="_Toc17106877"/>
      <w:bookmarkStart w:id="17201" w:name="_Toc34304143"/>
      <w:bookmarkStart w:id="17202" w:name="_Toc34920423"/>
      <w:bookmarkStart w:id="17203" w:name="_Toc37053273"/>
      <w:bookmarkStart w:id="17204" w:name="_Toc37149090"/>
      <w:bookmarkStart w:id="17205" w:name="_Toc37150173"/>
      <w:bookmarkStart w:id="17206" w:name="_Toc37150858"/>
      <w:bookmarkStart w:id="17207" w:name="_Toc37152006"/>
      <w:bookmarkStart w:id="17208" w:name="_Toc37257510"/>
      <w:bookmarkStart w:id="17209" w:name="_Toc17106878"/>
      <w:bookmarkStart w:id="17210" w:name="_Toc34304144"/>
      <w:bookmarkStart w:id="17211" w:name="_Toc34920424"/>
      <w:bookmarkStart w:id="17212" w:name="_Toc37053274"/>
      <w:bookmarkStart w:id="17213" w:name="_Toc37149091"/>
      <w:bookmarkStart w:id="17214" w:name="_Toc37150174"/>
      <w:bookmarkStart w:id="17215" w:name="_Toc37150859"/>
      <w:bookmarkStart w:id="17216" w:name="_Toc37152007"/>
      <w:bookmarkStart w:id="17217" w:name="_Toc37257511"/>
      <w:bookmarkStart w:id="17218" w:name="_Toc17106879"/>
      <w:bookmarkStart w:id="17219" w:name="_Toc34304145"/>
      <w:bookmarkStart w:id="17220" w:name="_Toc34920425"/>
      <w:bookmarkStart w:id="17221" w:name="_Toc37053275"/>
      <w:bookmarkStart w:id="17222" w:name="_Toc37149092"/>
      <w:bookmarkStart w:id="17223" w:name="_Toc37150175"/>
      <w:bookmarkStart w:id="17224" w:name="_Toc37150860"/>
      <w:bookmarkStart w:id="17225" w:name="_Toc37152008"/>
      <w:bookmarkStart w:id="17226" w:name="_Toc37257512"/>
      <w:bookmarkStart w:id="17227" w:name="_Toc17106880"/>
      <w:bookmarkStart w:id="17228" w:name="_Toc34304146"/>
      <w:bookmarkStart w:id="17229" w:name="_Toc34920426"/>
      <w:bookmarkStart w:id="17230" w:name="_Toc37053276"/>
      <w:bookmarkStart w:id="17231" w:name="_Toc37149093"/>
      <w:bookmarkStart w:id="17232" w:name="_Toc37150176"/>
      <w:bookmarkStart w:id="17233" w:name="_Toc37150861"/>
      <w:bookmarkStart w:id="17234" w:name="_Toc37152009"/>
      <w:bookmarkStart w:id="17235" w:name="_Toc37257513"/>
      <w:bookmarkStart w:id="17236" w:name="_Toc17106881"/>
      <w:bookmarkStart w:id="17237" w:name="_Toc34304147"/>
      <w:bookmarkStart w:id="17238" w:name="_Toc34920427"/>
      <w:bookmarkStart w:id="17239" w:name="_Toc37053277"/>
      <w:bookmarkStart w:id="17240" w:name="_Toc37149094"/>
      <w:bookmarkStart w:id="17241" w:name="_Toc37150177"/>
      <w:bookmarkStart w:id="17242" w:name="_Toc37150862"/>
      <w:bookmarkStart w:id="17243" w:name="_Toc37152010"/>
      <w:bookmarkStart w:id="17244" w:name="_Toc37257514"/>
      <w:bookmarkStart w:id="17245" w:name="_Toc17106882"/>
      <w:bookmarkStart w:id="17246" w:name="_Toc34304148"/>
      <w:bookmarkStart w:id="17247" w:name="_Toc34920428"/>
      <w:bookmarkStart w:id="17248" w:name="_Toc37053278"/>
      <w:bookmarkStart w:id="17249" w:name="_Toc37149095"/>
      <w:bookmarkStart w:id="17250" w:name="_Toc37150178"/>
      <w:bookmarkStart w:id="17251" w:name="_Toc37150863"/>
      <w:bookmarkStart w:id="17252" w:name="_Toc37152011"/>
      <w:bookmarkStart w:id="17253" w:name="_Toc37257515"/>
      <w:bookmarkStart w:id="17254" w:name="_Toc17106883"/>
      <w:bookmarkStart w:id="17255" w:name="_Toc34304149"/>
      <w:bookmarkStart w:id="17256" w:name="_Toc34920429"/>
      <w:bookmarkStart w:id="17257" w:name="_Toc37053279"/>
      <w:bookmarkStart w:id="17258" w:name="_Toc37149096"/>
      <w:bookmarkStart w:id="17259" w:name="_Toc37150179"/>
      <w:bookmarkStart w:id="17260" w:name="_Toc37150864"/>
      <w:bookmarkStart w:id="17261" w:name="_Toc37152012"/>
      <w:bookmarkStart w:id="17262" w:name="_Toc37257516"/>
      <w:bookmarkStart w:id="17263" w:name="_Toc17106884"/>
      <w:bookmarkStart w:id="17264" w:name="_Toc34304150"/>
      <w:bookmarkStart w:id="17265" w:name="_Toc34920430"/>
      <w:bookmarkStart w:id="17266" w:name="_Toc37053280"/>
      <w:bookmarkStart w:id="17267" w:name="_Toc37149097"/>
      <w:bookmarkStart w:id="17268" w:name="_Toc37150180"/>
      <w:bookmarkStart w:id="17269" w:name="_Toc37150865"/>
      <w:bookmarkStart w:id="17270" w:name="_Toc37152013"/>
      <w:bookmarkStart w:id="17271" w:name="_Toc37257517"/>
      <w:bookmarkStart w:id="17272" w:name="_Toc17106885"/>
      <w:bookmarkStart w:id="17273" w:name="_Toc34304151"/>
      <w:bookmarkStart w:id="17274" w:name="_Toc34920431"/>
      <w:bookmarkStart w:id="17275" w:name="_Toc37053281"/>
      <w:bookmarkStart w:id="17276" w:name="_Toc37149098"/>
      <w:bookmarkStart w:id="17277" w:name="_Toc37150181"/>
      <w:bookmarkStart w:id="17278" w:name="_Toc37150866"/>
      <w:bookmarkStart w:id="17279" w:name="_Toc37152014"/>
      <w:bookmarkStart w:id="17280" w:name="_Toc37257518"/>
      <w:bookmarkStart w:id="17281" w:name="_Toc17106886"/>
      <w:bookmarkStart w:id="17282" w:name="_Toc34304152"/>
      <w:bookmarkStart w:id="17283" w:name="_Toc34920432"/>
      <w:bookmarkStart w:id="17284" w:name="_Toc37053282"/>
      <w:bookmarkStart w:id="17285" w:name="_Toc37149099"/>
      <w:bookmarkStart w:id="17286" w:name="_Toc37150182"/>
      <w:bookmarkStart w:id="17287" w:name="_Toc37150867"/>
      <w:bookmarkStart w:id="17288" w:name="_Toc37152015"/>
      <w:bookmarkStart w:id="17289" w:name="_Toc37257519"/>
      <w:bookmarkStart w:id="17290" w:name="_Toc17106887"/>
      <w:bookmarkStart w:id="17291" w:name="_Toc34304153"/>
      <w:bookmarkStart w:id="17292" w:name="_Toc34920433"/>
      <w:bookmarkStart w:id="17293" w:name="_Toc37053283"/>
      <w:bookmarkStart w:id="17294" w:name="_Toc37149100"/>
      <w:bookmarkStart w:id="17295" w:name="_Toc37150183"/>
      <w:bookmarkStart w:id="17296" w:name="_Toc37150868"/>
      <w:bookmarkStart w:id="17297" w:name="_Toc37152016"/>
      <w:bookmarkStart w:id="17298" w:name="_Toc37257520"/>
      <w:bookmarkStart w:id="17299" w:name="_Toc17106888"/>
      <w:bookmarkStart w:id="17300" w:name="_Toc34304154"/>
      <w:bookmarkStart w:id="17301" w:name="_Toc34920434"/>
      <w:bookmarkStart w:id="17302" w:name="_Toc37053284"/>
      <w:bookmarkStart w:id="17303" w:name="_Toc37149101"/>
      <w:bookmarkStart w:id="17304" w:name="_Toc37150184"/>
      <w:bookmarkStart w:id="17305" w:name="_Toc37150869"/>
      <w:bookmarkStart w:id="17306" w:name="_Toc37152017"/>
      <w:bookmarkStart w:id="17307" w:name="_Toc37257521"/>
      <w:bookmarkStart w:id="17308" w:name="_Toc17106889"/>
      <w:bookmarkStart w:id="17309" w:name="_Toc34304155"/>
      <w:bookmarkStart w:id="17310" w:name="_Toc34920435"/>
      <w:bookmarkStart w:id="17311" w:name="_Toc37053285"/>
      <w:bookmarkStart w:id="17312" w:name="_Toc37149102"/>
      <w:bookmarkStart w:id="17313" w:name="_Toc37150185"/>
      <w:bookmarkStart w:id="17314" w:name="_Toc37150870"/>
      <w:bookmarkStart w:id="17315" w:name="_Toc37152018"/>
      <w:bookmarkStart w:id="17316" w:name="_Toc37257522"/>
      <w:bookmarkStart w:id="17317" w:name="_Toc17106890"/>
      <w:bookmarkStart w:id="17318" w:name="_Toc34304156"/>
      <w:bookmarkStart w:id="17319" w:name="_Toc34920436"/>
      <w:bookmarkStart w:id="17320" w:name="_Toc37053286"/>
      <w:bookmarkStart w:id="17321" w:name="_Toc37149103"/>
      <w:bookmarkStart w:id="17322" w:name="_Toc37150186"/>
      <w:bookmarkStart w:id="17323" w:name="_Toc37150871"/>
      <w:bookmarkStart w:id="17324" w:name="_Toc37152019"/>
      <w:bookmarkStart w:id="17325" w:name="_Toc37257523"/>
      <w:bookmarkStart w:id="17326" w:name="_Toc17106891"/>
      <w:bookmarkStart w:id="17327" w:name="_Toc34304157"/>
      <w:bookmarkStart w:id="17328" w:name="_Toc34920437"/>
      <w:bookmarkStart w:id="17329" w:name="_Toc37053287"/>
      <w:bookmarkStart w:id="17330" w:name="_Toc37149104"/>
      <w:bookmarkStart w:id="17331" w:name="_Toc37150187"/>
      <w:bookmarkStart w:id="17332" w:name="_Toc37150872"/>
      <w:bookmarkStart w:id="17333" w:name="_Toc37152020"/>
      <w:bookmarkStart w:id="17334" w:name="_Toc37257524"/>
      <w:bookmarkStart w:id="17335" w:name="_Toc17106892"/>
      <w:bookmarkStart w:id="17336" w:name="_Toc34304158"/>
      <w:bookmarkStart w:id="17337" w:name="_Toc34920438"/>
      <w:bookmarkStart w:id="17338" w:name="_Toc37053288"/>
      <w:bookmarkStart w:id="17339" w:name="_Toc37149105"/>
      <w:bookmarkStart w:id="17340" w:name="_Toc37150188"/>
      <w:bookmarkStart w:id="17341" w:name="_Toc37150873"/>
      <w:bookmarkStart w:id="17342" w:name="_Toc37152021"/>
      <w:bookmarkStart w:id="17343" w:name="_Toc37257525"/>
      <w:bookmarkStart w:id="17344" w:name="_Toc17106893"/>
      <w:bookmarkStart w:id="17345" w:name="_Toc34304159"/>
      <w:bookmarkStart w:id="17346" w:name="_Toc34920439"/>
      <w:bookmarkStart w:id="17347" w:name="_Toc37053289"/>
      <w:bookmarkStart w:id="17348" w:name="_Toc37149106"/>
      <w:bookmarkStart w:id="17349" w:name="_Toc37150189"/>
      <w:bookmarkStart w:id="17350" w:name="_Toc37150874"/>
      <w:bookmarkStart w:id="17351" w:name="_Toc37152022"/>
      <w:bookmarkStart w:id="17352" w:name="_Toc37257526"/>
      <w:bookmarkStart w:id="17353" w:name="_Toc17106894"/>
      <w:bookmarkStart w:id="17354" w:name="_Toc34304160"/>
      <w:bookmarkStart w:id="17355" w:name="_Toc34920440"/>
      <w:bookmarkStart w:id="17356" w:name="_Toc37053290"/>
      <w:bookmarkStart w:id="17357" w:name="_Toc37149107"/>
      <w:bookmarkStart w:id="17358" w:name="_Toc37150190"/>
      <w:bookmarkStart w:id="17359" w:name="_Toc37150875"/>
      <w:bookmarkStart w:id="17360" w:name="_Toc37152023"/>
      <w:bookmarkStart w:id="17361" w:name="_Toc37257527"/>
      <w:bookmarkStart w:id="17362" w:name="_Toc17106895"/>
      <w:bookmarkStart w:id="17363" w:name="_Toc34304161"/>
      <w:bookmarkStart w:id="17364" w:name="_Toc34920441"/>
      <w:bookmarkStart w:id="17365" w:name="_Toc37053291"/>
      <w:bookmarkStart w:id="17366" w:name="_Toc37149108"/>
      <w:bookmarkStart w:id="17367" w:name="_Toc37150191"/>
      <w:bookmarkStart w:id="17368" w:name="_Toc37150876"/>
      <w:bookmarkStart w:id="17369" w:name="_Toc37152024"/>
      <w:bookmarkStart w:id="17370" w:name="_Toc37257528"/>
      <w:bookmarkStart w:id="17371" w:name="_Toc17106896"/>
      <w:bookmarkStart w:id="17372" w:name="_Toc34304162"/>
      <w:bookmarkStart w:id="17373" w:name="_Toc34920442"/>
      <w:bookmarkStart w:id="17374" w:name="_Toc37053292"/>
      <w:bookmarkStart w:id="17375" w:name="_Toc37149109"/>
      <w:bookmarkStart w:id="17376" w:name="_Toc37150192"/>
      <w:bookmarkStart w:id="17377" w:name="_Toc37150877"/>
      <w:bookmarkStart w:id="17378" w:name="_Toc37152025"/>
      <w:bookmarkStart w:id="17379" w:name="_Toc37257529"/>
      <w:bookmarkStart w:id="17380" w:name="_Toc17106897"/>
      <w:bookmarkStart w:id="17381" w:name="_Toc34304163"/>
      <w:bookmarkStart w:id="17382" w:name="_Toc34920443"/>
      <w:bookmarkStart w:id="17383" w:name="_Toc37053293"/>
      <w:bookmarkStart w:id="17384" w:name="_Toc37149110"/>
      <w:bookmarkStart w:id="17385" w:name="_Toc37150193"/>
      <w:bookmarkStart w:id="17386" w:name="_Toc37150878"/>
      <w:bookmarkStart w:id="17387" w:name="_Toc37152026"/>
      <w:bookmarkStart w:id="17388" w:name="_Toc37257530"/>
      <w:bookmarkStart w:id="17389" w:name="_Toc17106898"/>
      <w:bookmarkStart w:id="17390" w:name="_Toc34304164"/>
      <w:bookmarkStart w:id="17391" w:name="_Toc34920444"/>
      <w:bookmarkStart w:id="17392" w:name="_Toc37053294"/>
      <w:bookmarkStart w:id="17393" w:name="_Toc37149111"/>
      <w:bookmarkStart w:id="17394" w:name="_Toc37150194"/>
      <w:bookmarkStart w:id="17395" w:name="_Toc37150879"/>
      <w:bookmarkStart w:id="17396" w:name="_Toc37152027"/>
      <w:bookmarkStart w:id="17397" w:name="_Toc37257531"/>
      <w:bookmarkStart w:id="17398" w:name="_Toc17106899"/>
      <w:bookmarkStart w:id="17399" w:name="_Toc34304165"/>
      <w:bookmarkStart w:id="17400" w:name="_Toc34920445"/>
      <w:bookmarkStart w:id="17401" w:name="_Toc37053295"/>
      <w:bookmarkStart w:id="17402" w:name="_Toc37149112"/>
      <w:bookmarkStart w:id="17403" w:name="_Toc37150195"/>
      <w:bookmarkStart w:id="17404" w:name="_Toc37150880"/>
      <w:bookmarkStart w:id="17405" w:name="_Toc37152028"/>
      <w:bookmarkStart w:id="17406" w:name="_Toc37257532"/>
      <w:bookmarkStart w:id="17407" w:name="_Toc17106900"/>
      <w:bookmarkStart w:id="17408" w:name="_Toc34304166"/>
      <w:bookmarkStart w:id="17409" w:name="_Toc34920446"/>
      <w:bookmarkStart w:id="17410" w:name="_Toc37053296"/>
      <w:bookmarkStart w:id="17411" w:name="_Toc37149113"/>
      <w:bookmarkStart w:id="17412" w:name="_Toc37150196"/>
      <w:bookmarkStart w:id="17413" w:name="_Toc37150881"/>
      <w:bookmarkStart w:id="17414" w:name="_Toc37152029"/>
      <w:bookmarkStart w:id="17415" w:name="_Toc37257533"/>
      <w:bookmarkStart w:id="17416" w:name="_Toc17106901"/>
      <w:bookmarkStart w:id="17417" w:name="_Toc34304167"/>
      <w:bookmarkStart w:id="17418" w:name="_Toc34920447"/>
      <w:bookmarkStart w:id="17419" w:name="_Toc37053297"/>
      <w:bookmarkStart w:id="17420" w:name="_Toc37149114"/>
      <w:bookmarkStart w:id="17421" w:name="_Toc37150197"/>
      <w:bookmarkStart w:id="17422" w:name="_Toc37150882"/>
      <w:bookmarkStart w:id="17423" w:name="_Toc37152030"/>
      <w:bookmarkStart w:id="17424" w:name="_Toc37257534"/>
      <w:bookmarkStart w:id="17425" w:name="_Toc17106902"/>
      <w:bookmarkStart w:id="17426" w:name="_Toc34304168"/>
      <w:bookmarkStart w:id="17427" w:name="_Toc34920448"/>
      <w:bookmarkStart w:id="17428" w:name="_Toc37053298"/>
      <w:bookmarkStart w:id="17429" w:name="_Toc37149115"/>
      <w:bookmarkStart w:id="17430" w:name="_Toc37150198"/>
      <w:bookmarkStart w:id="17431" w:name="_Toc37150883"/>
      <w:bookmarkStart w:id="17432" w:name="_Toc37152031"/>
      <w:bookmarkStart w:id="17433" w:name="_Toc37257535"/>
      <w:bookmarkStart w:id="17434" w:name="_Toc17106903"/>
      <w:bookmarkStart w:id="17435" w:name="_Toc34304169"/>
      <w:bookmarkStart w:id="17436" w:name="_Toc34920449"/>
      <w:bookmarkStart w:id="17437" w:name="_Toc37053299"/>
      <w:bookmarkStart w:id="17438" w:name="_Toc37149116"/>
      <w:bookmarkStart w:id="17439" w:name="_Toc37150199"/>
      <w:bookmarkStart w:id="17440" w:name="_Toc37150884"/>
      <w:bookmarkStart w:id="17441" w:name="_Toc37152032"/>
      <w:bookmarkStart w:id="17442" w:name="_Toc37257536"/>
      <w:bookmarkStart w:id="17443" w:name="_Toc17106904"/>
      <w:bookmarkStart w:id="17444" w:name="_Toc34304170"/>
      <w:bookmarkStart w:id="17445" w:name="_Toc34920450"/>
      <w:bookmarkStart w:id="17446" w:name="_Toc37053300"/>
      <w:bookmarkStart w:id="17447" w:name="_Toc37149117"/>
      <w:bookmarkStart w:id="17448" w:name="_Toc37150200"/>
      <w:bookmarkStart w:id="17449" w:name="_Toc37150885"/>
      <w:bookmarkStart w:id="17450" w:name="_Toc37152033"/>
      <w:bookmarkStart w:id="17451" w:name="_Toc37257537"/>
      <w:bookmarkStart w:id="17452" w:name="_Toc17106905"/>
      <w:bookmarkStart w:id="17453" w:name="_Toc34304171"/>
      <w:bookmarkStart w:id="17454" w:name="_Toc34920451"/>
      <w:bookmarkStart w:id="17455" w:name="_Toc37053301"/>
      <w:bookmarkStart w:id="17456" w:name="_Toc37149118"/>
      <w:bookmarkStart w:id="17457" w:name="_Toc37150201"/>
      <w:bookmarkStart w:id="17458" w:name="_Toc37150886"/>
      <w:bookmarkStart w:id="17459" w:name="_Toc37152034"/>
      <w:bookmarkStart w:id="17460" w:name="_Toc37257538"/>
      <w:bookmarkStart w:id="17461" w:name="_Toc17106906"/>
      <w:bookmarkStart w:id="17462" w:name="_Toc34304172"/>
      <w:bookmarkStart w:id="17463" w:name="_Toc34920452"/>
      <w:bookmarkStart w:id="17464" w:name="_Toc37053302"/>
      <w:bookmarkStart w:id="17465" w:name="_Toc37149119"/>
      <w:bookmarkStart w:id="17466" w:name="_Toc37150202"/>
      <w:bookmarkStart w:id="17467" w:name="_Toc37150887"/>
      <w:bookmarkStart w:id="17468" w:name="_Toc37152035"/>
      <w:bookmarkStart w:id="17469" w:name="_Toc37257539"/>
      <w:bookmarkStart w:id="17470" w:name="_Toc17106907"/>
      <w:bookmarkStart w:id="17471" w:name="_Toc34304173"/>
      <w:bookmarkStart w:id="17472" w:name="_Toc34920453"/>
      <w:bookmarkStart w:id="17473" w:name="_Toc37053303"/>
      <w:bookmarkStart w:id="17474" w:name="_Toc37149120"/>
      <w:bookmarkStart w:id="17475" w:name="_Toc37150203"/>
      <w:bookmarkStart w:id="17476" w:name="_Toc37150888"/>
      <w:bookmarkStart w:id="17477" w:name="_Toc37152036"/>
      <w:bookmarkStart w:id="17478" w:name="_Toc37257540"/>
      <w:bookmarkStart w:id="17479" w:name="_Toc17106908"/>
      <w:bookmarkStart w:id="17480" w:name="_Toc34304174"/>
      <w:bookmarkStart w:id="17481" w:name="_Toc34920454"/>
      <w:bookmarkStart w:id="17482" w:name="_Toc37053304"/>
      <w:bookmarkStart w:id="17483" w:name="_Toc37149121"/>
      <w:bookmarkStart w:id="17484" w:name="_Toc37150204"/>
      <w:bookmarkStart w:id="17485" w:name="_Toc37150889"/>
      <w:bookmarkStart w:id="17486" w:name="_Toc37152037"/>
      <w:bookmarkStart w:id="17487" w:name="_Toc37257541"/>
      <w:bookmarkStart w:id="17488" w:name="_Toc17106909"/>
      <w:bookmarkStart w:id="17489" w:name="_Toc34304175"/>
      <w:bookmarkStart w:id="17490" w:name="_Toc34920455"/>
      <w:bookmarkStart w:id="17491" w:name="_Toc37053305"/>
      <w:bookmarkStart w:id="17492" w:name="_Toc37149122"/>
      <w:bookmarkStart w:id="17493" w:name="_Toc37150205"/>
      <w:bookmarkStart w:id="17494" w:name="_Toc37150890"/>
      <w:bookmarkStart w:id="17495" w:name="_Toc37152038"/>
      <w:bookmarkStart w:id="17496" w:name="_Toc37257542"/>
      <w:bookmarkStart w:id="17497" w:name="_Toc17106910"/>
      <w:bookmarkStart w:id="17498" w:name="_Toc34304176"/>
      <w:bookmarkStart w:id="17499" w:name="_Toc34920456"/>
      <w:bookmarkStart w:id="17500" w:name="_Toc37053306"/>
      <w:bookmarkStart w:id="17501" w:name="_Toc37149123"/>
      <w:bookmarkStart w:id="17502" w:name="_Toc37150206"/>
      <w:bookmarkStart w:id="17503" w:name="_Toc37150891"/>
      <w:bookmarkStart w:id="17504" w:name="_Toc37152039"/>
      <w:bookmarkStart w:id="17505" w:name="_Toc37257543"/>
      <w:bookmarkStart w:id="17506" w:name="_Toc17106911"/>
      <w:bookmarkStart w:id="17507" w:name="_Toc34304177"/>
      <w:bookmarkStart w:id="17508" w:name="_Toc34920457"/>
      <w:bookmarkStart w:id="17509" w:name="_Toc37053307"/>
      <w:bookmarkStart w:id="17510" w:name="_Toc37149124"/>
      <w:bookmarkStart w:id="17511" w:name="_Toc37150207"/>
      <w:bookmarkStart w:id="17512" w:name="_Toc37150892"/>
      <w:bookmarkStart w:id="17513" w:name="_Toc37152040"/>
      <w:bookmarkStart w:id="17514" w:name="_Toc37257544"/>
      <w:bookmarkStart w:id="17515" w:name="_Toc17106912"/>
      <w:bookmarkStart w:id="17516" w:name="_Toc34304178"/>
      <w:bookmarkStart w:id="17517" w:name="_Toc34920458"/>
      <w:bookmarkStart w:id="17518" w:name="_Toc37053308"/>
      <w:bookmarkStart w:id="17519" w:name="_Toc37149125"/>
      <w:bookmarkStart w:id="17520" w:name="_Toc37150208"/>
      <w:bookmarkStart w:id="17521" w:name="_Toc37150893"/>
      <w:bookmarkStart w:id="17522" w:name="_Toc37152041"/>
      <w:bookmarkStart w:id="17523" w:name="_Toc37257545"/>
      <w:bookmarkStart w:id="17524" w:name="_Toc17106913"/>
      <w:bookmarkStart w:id="17525" w:name="_Toc34304179"/>
      <w:bookmarkStart w:id="17526" w:name="_Toc34920459"/>
      <w:bookmarkStart w:id="17527" w:name="_Toc37053309"/>
      <w:bookmarkStart w:id="17528" w:name="_Toc37149126"/>
      <w:bookmarkStart w:id="17529" w:name="_Toc37150209"/>
      <w:bookmarkStart w:id="17530" w:name="_Toc37150894"/>
      <w:bookmarkStart w:id="17531" w:name="_Toc37152042"/>
      <w:bookmarkStart w:id="17532" w:name="_Toc37257546"/>
      <w:bookmarkStart w:id="17533" w:name="_Toc17106914"/>
      <w:bookmarkStart w:id="17534" w:name="_Toc34304180"/>
      <w:bookmarkStart w:id="17535" w:name="_Toc34920460"/>
      <w:bookmarkStart w:id="17536" w:name="_Toc37053310"/>
      <w:bookmarkStart w:id="17537" w:name="_Toc37149127"/>
      <w:bookmarkStart w:id="17538" w:name="_Toc37150210"/>
      <w:bookmarkStart w:id="17539" w:name="_Toc37150895"/>
      <w:bookmarkStart w:id="17540" w:name="_Toc37152043"/>
      <w:bookmarkStart w:id="17541" w:name="_Toc37257547"/>
      <w:bookmarkStart w:id="17542" w:name="_Toc17106915"/>
      <w:bookmarkStart w:id="17543" w:name="_Toc34304181"/>
      <w:bookmarkStart w:id="17544" w:name="_Toc34920461"/>
      <w:bookmarkStart w:id="17545" w:name="_Toc37053311"/>
      <w:bookmarkStart w:id="17546" w:name="_Toc37149128"/>
      <w:bookmarkStart w:id="17547" w:name="_Toc37150211"/>
      <w:bookmarkStart w:id="17548" w:name="_Toc37150896"/>
      <w:bookmarkStart w:id="17549" w:name="_Toc37152044"/>
      <w:bookmarkStart w:id="17550" w:name="_Toc37257548"/>
      <w:bookmarkStart w:id="17551" w:name="_Toc17106916"/>
      <w:bookmarkStart w:id="17552" w:name="_Toc34304182"/>
      <w:bookmarkStart w:id="17553" w:name="_Toc34920462"/>
      <w:bookmarkStart w:id="17554" w:name="_Toc37053312"/>
      <w:bookmarkStart w:id="17555" w:name="_Toc37149129"/>
      <w:bookmarkStart w:id="17556" w:name="_Toc37150212"/>
      <w:bookmarkStart w:id="17557" w:name="_Toc37150897"/>
      <w:bookmarkStart w:id="17558" w:name="_Toc37152045"/>
      <w:bookmarkStart w:id="17559" w:name="_Toc37257549"/>
      <w:bookmarkStart w:id="17560" w:name="_Toc17106917"/>
      <w:bookmarkStart w:id="17561" w:name="_Toc34304183"/>
      <w:bookmarkStart w:id="17562" w:name="_Toc34920463"/>
      <w:bookmarkStart w:id="17563" w:name="_Toc37053313"/>
      <w:bookmarkStart w:id="17564" w:name="_Toc37149130"/>
      <w:bookmarkStart w:id="17565" w:name="_Toc37150213"/>
      <w:bookmarkStart w:id="17566" w:name="_Toc37150898"/>
      <w:bookmarkStart w:id="17567" w:name="_Toc37152046"/>
      <w:bookmarkStart w:id="17568" w:name="_Toc37257550"/>
      <w:bookmarkStart w:id="17569" w:name="_Toc17106918"/>
      <w:bookmarkStart w:id="17570" w:name="_Toc34304184"/>
      <w:bookmarkStart w:id="17571" w:name="_Toc34920464"/>
      <w:bookmarkStart w:id="17572" w:name="_Toc37053314"/>
      <w:bookmarkStart w:id="17573" w:name="_Toc37149131"/>
      <w:bookmarkStart w:id="17574" w:name="_Toc37150214"/>
      <w:bookmarkStart w:id="17575" w:name="_Toc37150899"/>
      <w:bookmarkStart w:id="17576" w:name="_Toc37152047"/>
      <w:bookmarkStart w:id="17577" w:name="_Toc37257551"/>
      <w:bookmarkStart w:id="17578" w:name="_Toc17106919"/>
      <w:bookmarkStart w:id="17579" w:name="_Toc34304185"/>
      <w:bookmarkStart w:id="17580" w:name="_Toc34920465"/>
      <w:bookmarkStart w:id="17581" w:name="_Toc37053315"/>
      <w:bookmarkStart w:id="17582" w:name="_Toc37149132"/>
      <w:bookmarkStart w:id="17583" w:name="_Toc37150215"/>
      <w:bookmarkStart w:id="17584" w:name="_Toc37150900"/>
      <w:bookmarkStart w:id="17585" w:name="_Toc37152048"/>
      <w:bookmarkStart w:id="17586" w:name="_Toc37257552"/>
      <w:bookmarkStart w:id="17587" w:name="_Toc17106920"/>
      <w:bookmarkStart w:id="17588" w:name="_Toc34304186"/>
      <w:bookmarkStart w:id="17589" w:name="_Toc34920466"/>
      <w:bookmarkStart w:id="17590" w:name="_Toc37053316"/>
      <w:bookmarkStart w:id="17591" w:name="_Toc37149133"/>
      <w:bookmarkStart w:id="17592" w:name="_Toc37150216"/>
      <w:bookmarkStart w:id="17593" w:name="_Toc37150901"/>
      <w:bookmarkStart w:id="17594" w:name="_Toc37152049"/>
      <w:bookmarkStart w:id="17595" w:name="_Toc37257553"/>
      <w:bookmarkStart w:id="17596" w:name="_Toc17106921"/>
      <w:bookmarkStart w:id="17597" w:name="_Toc34304187"/>
      <w:bookmarkStart w:id="17598" w:name="_Toc34920467"/>
      <w:bookmarkStart w:id="17599" w:name="_Toc37053317"/>
      <w:bookmarkStart w:id="17600" w:name="_Toc37149134"/>
      <w:bookmarkStart w:id="17601" w:name="_Toc37150217"/>
      <w:bookmarkStart w:id="17602" w:name="_Toc37150902"/>
      <w:bookmarkStart w:id="17603" w:name="_Toc37152050"/>
      <w:bookmarkStart w:id="17604" w:name="_Toc37257554"/>
      <w:bookmarkStart w:id="17605" w:name="_Toc17106922"/>
      <w:bookmarkStart w:id="17606" w:name="_Toc34304188"/>
      <w:bookmarkStart w:id="17607" w:name="_Toc34920468"/>
      <w:bookmarkStart w:id="17608" w:name="_Toc37053318"/>
      <w:bookmarkStart w:id="17609" w:name="_Toc37149135"/>
      <w:bookmarkStart w:id="17610" w:name="_Toc37150218"/>
      <w:bookmarkStart w:id="17611" w:name="_Toc37150903"/>
      <w:bookmarkStart w:id="17612" w:name="_Toc37152051"/>
      <w:bookmarkStart w:id="17613" w:name="_Toc37257555"/>
      <w:bookmarkStart w:id="17614" w:name="_Toc17106923"/>
      <w:bookmarkStart w:id="17615" w:name="_Toc34304189"/>
      <w:bookmarkStart w:id="17616" w:name="_Toc34920469"/>
      <w:bookmarkStart w:id="17617" w:name="_Toc37053319"/>
      <w:bookmarkStart w:id="17618" w:name="_Toc37149136"/>
      <w:bookmarkStart w:id="17619" w:name="_Toc37150219"/>
      <w:bookmarkStart w:id="17620" w:name="_Toc37150904"/>
      <w:bookmarkStart w:id="17621" w:name="_Toc37152052"/>
      <w:bookmarkStart w:id="17622" w:name="_Toc37257556"/>
      <w:bookmarkStart w:id="17623" w:name="_Toc17106924"/>
      <w:bookmarkStart w:id="17624" w:name="_Toc34304190"/>
      <w:bookmarkStart w:id="17625" w:name="_Toc34920470"/>
      <w:bookmarkStart w:id="17626" w:name="_Toc37053320"/>
      <w:bookmarkStart w:id="17627" w:name="_Toc37149137"/>
      <w:bookmarkStart w:id="17628" w:name="_Toc37150220"/>
      <w:bookmarkStart w:id="17629" w:name="_Toc37150905"/>
      <w:bookmarkStart w:id="17630" w:name="_Toc37152053"/>
      <w:bookmarkStart w:id="17631" w:name="_Toc37257557"/>
      <w:bookmarkStart w:id="17632" w:name="_Toc17106925"/>
      <w:bookmarkStart w:id="17633" w:name="_Toc34304191"/>
      <w:bookmarkStart w:id="17634" w:name="_Toc34920471"/>
      <w:bookmarkStart w:id="17635" w:name="_Toc37053321"/>
      <w:bookmarkStart w:id="17636" w:name="_Toc37149138"/>
      <w:bookmarkStart w:id="17637" w:name="_Toc37150221"/>
      <w:bookmarkStart w:id="17638" w:name="_Toc37150906"/>
      <w:bookmarkStart w:id="17639" w:name="_Toc37152054"/>
      <w:bookmarkStart w:id="17640" w:name="_Toc37257558"/>
      <w:bookmarkStart w:id="17641" w:name="_Toc17106926"/>
      <w:bookmarkStart w:id="17642" w:name="_Toc34304192"/>
      <w:bookmarkStart w:id="17643" w:name="_Toc34920472"/>
      <w:bookmarkStart w:id="17644" w:name="_Toc37053322"/>
      <w:bookmarkStart w:id="17645" w:name="_Toc37149139"/>
      <w:bookmarkStart w:id="17646" w:name="_Toc37150222"/>
      <w:bookmarkStart w:id="17647" w:name="_Toc37150907"/>
      <w:bookmarkStart w:id="17648" w:name="_Toc37152055"/>
      <w:bookmarkStart w:id="17649" w:name="_Toc37257559"/>
      <w:bookmarkStart w:id="17650" w:name="_Toc17106927"/>
      <w:bookmarkStart w:id="17651" w:name="_Toc34304193"/>
      <w:bookmarkStart w:id="17652" w:name="_Toc34920473"/>
      <w:bookmarkStart w:id="17653" w:name="_Toc37053323"/>
      <w:bookmarkStart w:id="17654" w:name="_Toc37149140"/>
      <w:bookmarkStart w:id="17655" w:name="_Toc37150223"/>
      <w:bookmarkStart w:id="17656" w:name="_Toc37150908"/>
      <w:bookmarkStart w:id="17657" w:name="_Toc37152056"/>
      <w:bookmarkStart w:id="17658" w:name="_Toc37257560"/>
      <w:bookmarkStart w:id="17659" w:name="_Toc17106928"/>
      <w:bookmarkStart w:id="17660" w:name="_Toc34304194"/>
      <w:bookmarkStart w:id="17661" w:name="_Toc34920474"/>
      <w:bookmarkStart w:id="17662" w:name="_Toc37053324"/>
      <w:bookmarkStart w:id="17663" w:name="_Toc37149141"/>
      <w:bookmarkStart w:id="17664" w:name="_Toc37150224"/>
      <w:bookmarkStart w:id="17665" w:name="_Toc37150909"/>
      <w:bookmarkStart w:id="17666" w:name="_Toc37152057"/>
      <w:bookmarkStart w:id="17667" w:name="_Toc37257561"/>
      <w:bookmarkStart w:id="17668" w:name="_Toc17106929"/>
      <w:bookmarkStart w:id="17669" w:name="_Toc34304195"/>
      <w:bookmarkStart w:id="17670" w:name="_Toc34920475"/>
      <w:bookmarkStart w:id="17671" w:name="_Toc37053325"/>
      <w:bookmarkStart w:id="17672" w:name="_Toc37149142"/>
      <w:bookmarkStart w:id="17673" w:name="_Toc37150225"/>
      <w:bookmarkStart w:id="17674" w:name="_Toc37150910"/>
      <w:bookmarkStart w:id="17675" w:name="_Toc37152058"/>
      <w:bookmarkStart w:id="17676" w:name="_Toc37257562"/>
      <w:bookmarkStart w:id="17677" w:name="_Toc17106930"/>
      <w:bookmarkStart w:id="17678" w:name="_Toc34304196"/>
      <w:bookmarkStart w:id="17679" w:name="_Toc34920476"/>
      <w:bookmarkStart w:id="17680" w:name="_Toc37053326"/>
      <w:bookmarkStart w:id="17681" w:name="_Toc37149143"/>
      <w:bookmarkStart w:id="17682" w:name="_Toc37150226"/>
      <w:bookmarkStart w:id="17683" w:name="_Toc37150911"/>
      <w:bookmarkStart w:id="17684" w:name="_Toc37152059"/>
      <w:bookmarkStart w:id="17685" w:name="_Toc37257563"/>
      <w:bookmarkStart w:id="17686" w:name="_Toc17106931"/>
      <w:bookmarkStart w:id="17687" w:name="_Toc34304197"/>
      <w:bookmarkStart w:id="17688" w:name="_Toc34920477"/>
      <w:bookmarkStart w:id="17689" w:name="_Toc37053327"/>
      <w:bookmarkStart w:id="17690" w:name="_Toc37149144"/>
      <w:bookmarkStart w:id="17691" w:name="_Toc37150227"/>
      <w:bookmarkStart w:id="17692" w:name="_Toc37150912"/>
      <w:bookmarkStart w:id="17693" w:name="_Toc37152060"/>
      <w:bookmarkStart w:id="17694" w:name="_Toc37257564"/>
      <w:bookmarkStart w:id="17695" w:name="_Toc17106932"/>
      <w:bookmarkStart w:id="17696" w:name="_Toc34304198"/>
      <w:bookmarkStart w:id="17697" w:name="_Toc34920478"/>
      <w:bookmarkStart w:id="17698" w:name="_Toc37053328"/>
      <w:bookmarkStart w:id="17699" w:name="_Toc37149145"/>
      <w:bookmarkStart w:id="17700" w:name="_Toc37150228"/>
      <w:bookmarkStart w:id="17701" w:name="_Toc37150913"/>
      <w:bookmarkStart w:id="17702" w:name="_Toc37152061"/>
      <w:bookmarkStart w:id="17703" w:name="_Toc37257565"/>
      <w:bookmarkStart w:id="17704" w:name="_Toc17106933"/>
      <w:bookmarkStart w:id="17705" w:name="_Toc34304199"/>
      <w:bookmarkStart w:id="17706" w:name="_Toc34920479"/>
      <w:bookmarkStart w:id="17707" w:name="_Toc37053329"/>
      <w:bookmarkStart w:id="17708" w:name="_Toc37149146"/>
      <w:bookmarkStart w:id="17709" w:name="_Toc37150229"/>
      <w:bookmarkStart w:id="17710" w:name="_Toc37150914"/>
      <w:bookmarkStart w:id="17711" w:name="_Toc37152062"/>
      <w:bookmarkStart w:id="17712" w:name="_Toc37257566"/>
      <w:bookmarkStart w:id="17713" w:name="_Toc17106934"/>
      <w:bookmarkStart w:id="17714" w:name="_Toc34304200"/>
      <w:bookmarkStart w:id="17715" w:name="_Toc34920480"/>
      <w:bookmarkStart w:id="17716" w:name="_Toc37053330"/>
      <w:bookmarkStart w:id="17717" w:name="_Toc37149147"/>
      <w:bookmarkStart w:id="17718" w:name="_Toc37150230"/>
      <w:bookmarkStart w:id="17719" w:name="_Toc37150915"/>
      <w:bookmarkStart w:id="17720" w:name="_Toc37152063"/>
      <w:bookmarkStart w:id="17721" w:name="_Toc37257567"/>
      <w:bookmarkStart w:id="17722" w:name="_Toc17106935"/>
      <w:bookmarkStart w:id="17723" w:name="_Toc34304201"/>
      <w:bookmarkStart w:id="17724" w:name="_Toc34920481"/>
      <w:bookmarkStart w:id="17725" w:name="_Toc37053331"/>
      <w:bookmarkStart w:id="17726" w:name="_Toc37149148"/>
      <w:bookmarkStart w:id="17727" w:name="_Toc37150231"/>
      <w:bookmarkStart w:id="17728" w:name="_Toc37150916"/>
      <w:bookmarkStart w:id="17729" w:name="_Toc37152064"/>
      <w:bookmarkStart w:id="17730" w:name="_Toc37257568"/>
      <w:bookmarkStart w:id="17731" w:name="_Toc17106936"/>
      <w:bookmarkStart w:id="17732" w:name="_Toc34304202"/>
      <w:bookmarkStart w:id="17733" w:name="_Toc34920482"/>
      <w:bookmarkStart w:id="17734" w:name="_Toc37053332"/>
      <w:bookmarkStart w:id="17735" w:name="_Toc37149149"/>
      <w:bookmarkStart w:id="17736" w:name="_Toc37150232"/>
      <w:bookmarkStart w:id="17737" w:name="_Toc37150917"/>
      <w:bookmarkStart w:id="17738" w:name="_Toc37152065"/>
      <w:bookmarkStart w:id="17739" w:name="_Toc37257569"/>
      <w:bookmarkStart w:id="17740" w:name="_Toc17106937"/>
      <w:bookmarkStart w:id="17741" w:name="_Toc34304203"/>
      <w:bookmarkStart w:id="17742" w:name="_Toc34920483"/>
      <w:bookmarkStart w:id="17743" w:name="_Toc37053333"/>
      <w:bookmarkStart w:id="17744" w:name="_Toc37149150"/>
      <w:bookmarkStart w:id="17745" w:name="_Toc37150233"/>
      <w:bookmarkStart w:id="17746" w:name="_Toc37150918"/>
      <w:bookmarkStart w:id="17747" w:name="_Toc37152066"/>
      <w:bookmarkStart w:id="17748" w:name="_Toc37257570"/>
      <w:bookmarkStart w:id="17749" w:name="_Toc17106938"/>
      <w:bookmarkStart w:id="17750" w:name="_Toc34304204"/>
      <w:bookmarkStart w:id="17751" w:name="_Toc34920484"/>
      <w:bookmarkStart w:id="17752" w:name="_Toc37053334"/>
      <w:bookmarkStart w:id="17753" w:name="_Toc37149151"/>
      <w:bookmarkStart w:id="17754" w:name="_Toc37150234"/>
      <w:bookmarkStart w:id="17755" w:name="_Toc37150919"/>
      <w:bookmarkStart w:id="17756" w:name="_Toc37152067"/>
      <w:bookmarkStart w:id="17757" w:name="_Toc37257571"/>
      <w:bookmarkStart w:id="17758" w:name="_Toc17106939"/>
      <w:bookmarkStart w:id="17759" w:name="_Toc34304205"/>
      <w:bookmarkStart w:id="17760" w:name="_Toc34920485"/>
      <w:bookmarkStart w:id="17761" w:name="_Toc37053335"/>
      <w:bookmarkStart w:id="17762" w:name="_Toc37149152"/>
      <w:bookmarkStart w:id="17763" w:name="_Toc37150235"/>
      <w:bookmarkStart w:id="17764" w:name="_Toc37150920"/>
      <w:bookmarkStart w:id="17765" w:name="_Toc37152068"/>
      <w:bookmarkStart w:id="17766" w:name="_Toc37257572"/>
      <w:bookmarkStart w:id="17767" w:name="_Toc17106940"/>
      <w:bookmarkStart w:id="17768" w:name="_Toc34304206"/>
      <w:bookmarkStart w:id="17769" w:name="_Toc34920486"/>
      <w:bookmarkStart w:id="17770" w:name="_Toc37053336"/>
      <w:bookmarkStart w:id="17771" w:name="_Toc37149153"/>
      <w:bookmarkStart w:id="17772" w:name="_Toc37150236"/>
      <w:bookmarkStart w:id="17773" w:name="_Toc37150921"/>
      <w:bookmarkStart w:id="17774" w:name="_Toc37152069"/>
      <w:bookmarkStart w:id="17775" w:name="_Toc37257573"/>
      <w:bookmarkStart w:id="17776" w:name="_Toc17106941"/>
      <w:bookmarkStart w:id="17777" w:name="_Toc34304207"/>
      <w:bookmarkStart w:id="17778" w:name="_Toc34920487"/>
      <w:bookmarkStart w:id="17779" w:name="_Toc37053337"/>
      <w:bookmarkStart w:id="17780" w:name="_Toc37149154"/>
      <w:bookmarkStart w:id="17781" w:name="_Toc37150237"/>
      <w:bookmarkStart w:id="17782" w:name="_Toc37150922"/>
      <w:bookmarkStart w:id="17783" w:name="_Toc37152070"/>
      <w:bookmarkStart w:id="17784" w:name="_Toc37257574"/>
      <w:bookmarkStart w:id="17785" w:name="_Toc17106942"/>
      <w:bookmarkStart w:id="17786" w:name="_Toc34304208"/>
      <w:bookmarkStart w:id="17787" w:name="_Toc34920488"/>
      <w:bookmarkStart w:id="17788" w:name="_Toc37053338"/>
      <w:bookmarkStart w:id="17789" w:name="_Toc37149155"/>
      <w:bookmarkStart w:id="17790" w:name="_Toc37150238"/>
      <w:bookmarkStart w:id="17791" w:name="_Toc37150923"/>
      <w:bookmarkStart w:id="17792" w:name="_Toc37152071"/>
      <w:bookmarkStart w:id="17793" w:name="_Toc37257575"/>
      <w:bookmarkStart w:id="17794" w:name="_Toc17106943"/>
      <w:bookmarkStart w:id="17795" w:name="_Toc34304209"/>
      <w:bookmarkStart w:id="17796" w:name="_Toc34920489"/>
      <w:bookmarkStart w:id="17797" w:name="_Toc37053339"/>
      <w:bookmarkStart w:id="17798" w:name="_Toc37149156"/>
      <w:bookmarkStart w:id="17799" w:name="_Toc37150239"/>
      <w:bookmarkStart w:id="17800" w:name="_Toc37150924"/>
      <w:bookmarkStart w:id="17801" w:name="_Toc37152072"/>
      <w:bookmarkStart w:id="17802" w:name="_Toc37257576"/>
      <w:bookmarkStart w:id="17803" w:name="_Toc17106944"/>
      <w:bookmarkStart w:id="17804" w:name="_Toc34304210"/>
      <w:bookmarkStart w:id="17805" w:name="_Toc34920490"/>
      <w:bookmarkStart w:id="17806" w:name="_Toc37053340"/>
      <w:bookmarkStart w:id="17807" w:name="_Toc37149157"/>
      <w:bookmarkStart w:id="17808" w:name="_Toc37150240"/>
      <w:bookmarkStart w:id="17809" w:name="_Toc37150925"/>
      <w:bookmarkStart w:id="17810" w:name="_Toc37152073"/>
      <w:bookmarkStart w:id="17811" w:name="_Toc37257577"/>
      <w:bookmarkStart w:id="17812" w:name="_Toc17106945"/>
      <w:bookmarkStart w:id="17813" w:name="_Toc34304211"/>
      <w:bookmarkStart w:id="17814" w:name="_Toc34920491"/>
      <w:bookmarkStart w:id="17815" w:name="_Toc37053341"/>
      <w:bookmarkStart w:id="17816" w:name="_Toc37149158"/>
      <w:bookmarkStart w:id="17817" w:name="_Toc37150241"/>
      <w:bookmarkStart w:id="17818" w:name="_Toc37150926"/>
      <w:bookmarkStart w:id="17819" w:name="_Toc37152074"/>
      <w:bookmarkStart w:id="17820" w:name="_Toc37257578"/>
      <w:bookmarkStart w:id="17821" w:name="_Toc17106946"/>
      <w:bookmarkStart w:id="17822" w:name="_Toc34304212"/>
      <w:bookmarkStart w:id="17823" w:name="_Toc34920492"/>
      <w:bookmarkStart w:id="17824" w:name="_Toc37053342"/>
      <w:bookmarkStart w:id="17825" w:name="_Toc37149159"/>
      <w:bookmarkStart w:id="17826" w:name="_Toc37150242"/>
      <w:bookmarkStart w:id="17827" w:name="_Toc37150927"/>
      <w:bookmarkStart w:id="17828" w:name="_Toc37152075"/>
      <w:bookmarkStart w:id="17829" w:name="_Toc37257579"/>
      <w:bookmarkStart w:id="17830" w:name="_Toc17106947"/>
      <w:bookmarkStart w:id="17831" w:name="_Toc34304213"/>
      <w:bookmarkStart w:id="17832" w:name="_Toc34920493"/>
      <w:bookmarkStart w:id="17833" w:name="_Toc37053343"/>
      <w:bookmarkStart w:id="17834" w:name="_Toc37149160"/>
      <w:bookmarkStart w:id="17835" w:name="_Toc37150243"/>
      <w:bookmarkStart w:id="17836" w:name="_Toc37150928"/>
      <w:bookmarkStart w:id="17837" w:name="_Toc37152076"/>
      <w:bookmarkStart w:id="17838" w:name="_Toc37257580"/>
      <w:bookmarkStart w:id="17839" w:name="_Toc17106948"/>
      <w:bookmarkStart w:id="17840" w:name="_Toc34304214"/>
      <w:bookmarkStart w:id="17841" w:name="_Toc34920494"/>
      <w:bookmarkStart w:id="17842" w:name="_Toc37053344"/>
      <w:bookmarkStart w:id="17843" w:name="_Toc37149161"/>
      <w:bookmarkStart w:id="17844" w:name="_Toc37150244"/>
      <w:bookmarkStart w:id="17845" w:name="_Toc37150929"/>
      <w:bookmarkStart w:id="17846" w:name="_Toc37152077"/>
      <w:bookmarkStart w:id="17847" w:name="_Toc37257581"/>
      <w:bookmarkStart w:id="17848" w:name="_Toc17106949"/>
      <w:bookmarkStart w:id="17849" w:name="_Toc34304215"/>
      <w:bookmarkStart w:id="17850" w:name="_Toc34920495"/>
      <w:bookmarkStart w:id="17851" w:name="_Toc37053345"/>
      <w:bookmarkStart w:id="17852" w:name="_Toc37149162"/>
      <w:bookmarkStart w:id="17853" w:name="_Toc37150245"/>
      <w:bookmarkStart w:id="17854" w:name="_Toc37150930"/>
      <w:bookmarkStart w:id="17855" w:name="_Toc37152078"/>
      <w:bookmarkStart w:id="17856" w:name="_Toc37257582"/>
      <w:bookmarkStart w:id="17857" w:name="_Toc17106950"/>
      <w:bookmarkStart w:id="17858" w:name="_Toc34304216"/>
      <w:bookmarkStart w:id="17859" w:name="_Toc34920496"/>
      <w:bookmarkStart w:id="17860" w:name="_Toc37053346"/>
      <w:bookmarkStart w:id="17861" w:name="_Toc37149163"/>
      <w:bookmarkStart w:id="17862" w:name="_Toc37150246"/>
      <w:bookmarkStart w:id="17863" w:name="_Toc37150931"/>
      <w:bookmarkStart w:id="17864" w:name="_Toc37152079"/>
      <w:bookmarkStart w:id="17865" w:name="_Toc37257583"/>
      <w:bookmarkStart w:id="17866" w:name="_Toc17106951"/>
      <w:bookmarkStart w:id="17867" w:name="_Toc34304217"/>
      <w:bookmarkStart w:id="17868" w:name="_Toc34920497"/>
      <w:bookmarkStart w:id="17869" w:name="_Toc37053347"/>
      <w:bookmarkStart w:id="17870" w:name="_Toc37149164"/>
      <w:bookmarkStart w:id="17871" w:name="_Toc37150247"/>
      <w:bookmarkStart w:id="17872" w:name="_Toc37150932"/>
      <w:bookmarkStart w:id="17873" w:name="_Toc37152080"/>
      <w:bookmarkStart w:id="17874" w:name="_Toc37257584"/>
      <w:bookmarkStart w:id="17875" w:name="_Toc17106952"/>
      <w:bookmarkStart w:id="17876" w:name="_Toc34304218"/>
      <w:bookmarkStart w:id="17877" w:name="_Toc34920498"/>
      <w:bookmarkStart w:id="17878" w:name="_Toc37053348"/>
      <w:bookmarkStart w:id="17879" w:name="_Toc37149165"/>
      <w:bookmarkStart w:id="17880" w:name="_Toc37150248"/>
      <w:bookmarkStart w:id="17881" w:name="_Toc37150933"/>
      <w:bookmarkStart w:id="17882" w:name="_Toc37152081"/>
      <w:bookmarkStart w:id="17883" w:name="_Toc37257585"/>
      <w:bookmarkStart w:id="17884" w:name="_Toc17106953"/>
      <w:bookmarkStart w:id="17885" w:name="_Toc34304219"/>
      <w:bookmarkStart w:id="17886" w:name="_Toc34920499"/>
      <w:bookmarkStart w:id="17887" w:name="_Toc37053349"/>
      <w:bookmarkStart w:id="17888" w:name="_Toc37149166"/>
      <w:bookmarkStart w:id="17889" w:name="_Toc37150249"/>
      <w:bookmarkStart w:id="17890" w:name="_Toc37150934"/>
      <w:bookmarkStart w:id="17891" w:name="_Toc37152082"/>
      <w:bookmarkStart w:id="17892" w:name="_Toc37257586"/>
      <w:bookmarkStart w:id="17893" w:name="_Toc17106954"/>
      <w:bookmarkStart w:id="17894" w:name="_Toc34304220"/>
      <w:bookmarkStart w:id="17895" w:name="_Toc34920500"/>
      <w:bookmarkStart w:id="17896" w:name="_Toc37053350"/>
      <w:bookmarkStart w:id="17897" w:name="_Toc37149167"/>
      <w:bookmarkStart w:id="17898" w:name="_Toc37150250"/>
      <w:bookmarkStart w:id="17899" w:name="_Toc37150935"/>
      <w:bookmarkStart w:id="17900" w:name="_Toc37152083"/>
      <w:bookmarkStart w:id="17901" w:name="_Toc37257587"/>
      <w:bookmarkStart w:id="17902" w:name="_Toc17106955"/>
      <w:bookmarkStart w:id="17903" w:name="_Toc34304221"/>
      <w:bookmarkStart w:id="17904" w:name="_Toc34920501"/>
      <w:bookmarkStart w:id="17905" w:name="_Toc37053351"/>
      <w:bookmarkStart w:id="17906" w:name="_Toc37149168"/>
      <w:bookmarkStart w:id="17907" w:name="_Toc37150251"/>
      <w:bookmarkStart w:id="17908" w:name="_Toc37150936"/>
      <w:bookmarkStart w:id="17909" w:name="_Toc37152084"/>
      <w:bookmarkStart w:id="17910" w:name="_Toc37257588"/>
      <w:bookmarkStart w:id="17911" w:name="_Toc17106956"/>
      <w:bookmarkStart w:id="17912" w:name="_Toc34304222"/>
      <w:bookmarkStart w:id="17913" w:name="_Toc34920502"/>
      <w:bookmarkStart w:id="17914" w:name="_Toc37053352"/>
      <w:bookmarkStart w:id="17915" w:name="_Toc37149169"/>
      <w:bookmarkStart w:id="17916" w:name="_Toc37150252"/>
      <w:bookmarkStart w:id="17917" w:name="_Toc37150937"/>
      <w:bookmarkStart w:id="17918" w:name="_Toc37152085"/>
      <w:bookmarkStart w:id="17919" w:name="_Toc37257589"/>
      <w:bookmarkStart w:id="17920" w:name="_Toc17106957"/>
      <w:bookmarkStart w:id="17921" w:name="_Toc34304223"/>
      <w:bookmarkStart w:id="17922" w:name="_Toc34920503"/>
      <w:bookmarkStart w:id="17923" w:name="_Toc37053353"/>
      <w:bookmarkStart w:id="17924" w:name="_Toc37149170"/>
      <w:bookmarkStart w:id="17925" w:name="_Toc37150253"/>
      <w:bookmarkStart w:id="17926" w:name="_Toc37150938"/>
      <w:bookmarkStart w:id="17927" w:name="_Toc37152086"/>
      <w:bookmarkStart w:id="17928" w:name="_Toc37257590"/>
      <w:bookmarkStart w:id="17929" w:name="_Toc17106958"/>
      <w:bookmarkStart w:id="17930" w:name="_Toc34304224"/>
      <w:bookmarkStart w:id="17931" w:name="_Toc34920504"/>
      <w:bookmarkStart w:id="17932" w:name="_Toc37053354"/>
      <w:bookmarkStart w:id="17933" w:name="_Toc37149171"/>
      <w:bookmarkStart w:id="17934" w:name="_Toc37150254"/>
      <w:bookmarkStart w:id="17935" w:name="_Toc37150939"/>
      <w:bookmarkStart w:id="17936" w:name="_Toc37152087"/>
      <w:bookmarkStart w:id="17937" w:name="_Toc37257591"/>
      <w:bookmarkStart w:id="17938" w:name="_Toc17106959"/>
      <w:bookmarkStart w:id="17939" w:name="_Toc34304225"/>
      <w:bookmarkStart w:id="17940" w:name="_Toc34920505"/>
      <w:bookmarkStart w:id="17941" w:name="_Toc37053355"/>
      <w:bookmarkStart w:id="17942" w:name="_Toc37149172"/>
      <w:bookmarkStart w:id="17943" w:name="_Toc37150255"/>
      <w:bookmarkStart w:id="17944" w:name="_Toc37150940"/>
      <w:bookmarkStart w:id="17945" w:name="_Toc37152088"/>
      <w:bookmarkStart w:id="17946" w:name="_Toc37257592"/>
      <w:bookmarkStart w:id="17947" w:name="_Toc17106960"/>
      <w:bookmarkStart w:id="17948" w:name="_Toc34304226"/>
      <w:bookmarkStart w:id="17949" w:name="_Toc34920506"/>
      <w:bookmarkStart w:id="17950" w:name="_Toc37053356"/>
      <w:bookmarkStart w:id="17951" w:name="_Toc37149173"/>
      <w:bookmarkStart w:id="17952" w:name="_Toc37150256"/>
      <w:bookmarkStart w:id="17953" w:name="_Toc37150941"/>
      <w:bookmarkStart w:id="17954" w:name="_Toc37152089"/>
      <w:bookmarkStart w:id="17955" w:name="_Toc37257593"/>
      <w:bookmarkStart w:id="17956" w:name="_Toc17106961"/>
      <w:bookmarkStart w:id="17957" w:name="_Toc34304227"/>
      <w:bookmarkStart w:id="17958" w:name="_Toc34920507"/>
      <w:bookmarkStart w:id="17959" w:name="_Toc37053357"/>
      <w:bookmarkStart w:id="17960" w:name="_Toc37149174"/>
      <w:bookmarkStart w:id="17961" w:name="_Toc37150257"/>
      <w:bookmarkStart w:id="17962" w:name="_Toc37150942"/>
      <w:bookmarkStart w:id="17963" w:name="_Toc37152090"/>
      <w:bookmarkStart w:id="17964" w:name="_Toc37257594"/>
      <w:bookmarkStart w:id="17965" w:name="_Toc17106962"/>
      <w:bookmarkStart w:id="17966" w:name="_Toc34304228"/>
      <w:bookmarkStart w:id="17967" w:name="_Toc34920508"/>
      <w:bookmarkStart w:id="17968" w:name="_Toc37053358"/>
      <w:bookmarkStart w:id="17969" w:name="_Toc37149175"/>
      <w:bookmarkStart w:id="17970" w:name="_Toc37150258"/>
      <w:bookmarkStart w:id="17971" w:name="_Toc37150943"/>
      <w:bookmarkStart w:id="17972" w:name="_Toc37152091"/>
      <w:bookmarkStart w:id="17973" w:name="_Toc37257595"/>
      <w:bookmarkStart w:id="17974" w:name="_Toc17106963"/>
      <w:bookmarkStart w:id="17975" w:name="_Toc34304229"/>
      <w:bookmarkStart w:id="17976" w:name="_Toc34920509"/>
      <w:bookmarkStart w:id="17977" w:name="_Toc37053359"/>
      <w:bookmarkStart w:id="17978" w:name="_Toc37149176"/>
      <w:bookmarkStart w:id="17979" w:name="_Toc37150259"/>
      <w:bookmarkStart w:id="17980" w:name="_Toc37150944"/>
      <w:bookmarkStart w:id="17981" w:name="_Toc37152092"/>
      <w:bookmarkStart w:id="17982" w:name="_Toc37257596"/>
      <w:bookmarkStart w:id="17983" w:name="_Toc17106964"/>
      <w:bookmarkStart w:id="17984" w:name="_Toc34304230"/>
      <w:bookmarkStart w:id="17985" w:name="_Toc34920510"/>
      <w:bookmarkStart w:id="17986" w:name="_Toc37053360"/>
      <w:bookmarkStart w:id="17987" w:name="_Toc37149177"/>
      <w:bookmarkStart w:id="17988" w:name="_Toc37150260"/>
      <w:bookmarkStart w:id="17989" w:name="_Toc37150945"/>
      <w:bookmarkStart w:id="17990" w:name="_Toc37152093"/>
      <w:bookmarkStart w:id="17991" w:name="_Toc37257597"/>
      <w:bookmarkStart w:id="17992" w:name="_Toc17106965"/>
      <w:bookmarkStart w:id="17993" w:name="_Toc34304231"/>
      <w:bookmarkStart w:id="17994" w:name="_Toc34920511"/>
      <w:bookmarkStart w:id="17995" w:name="_Toc37053361"/>
      <w:bookmarkStart w:id="17996" w:name="_Toc37149178"/>
      <w:bookmarkStart w:id="17997" w:name="_Toc37150261"/>
      <w:bookmarkStart w:id="17998" w:name="_Toc37150946"/>
      <w:bookmarkStart w:id="17999" w:name="_Toc37152094"/>
      <w:bookmarkStart w:id="18000" w:name="_Toc37257598"/>
      <w:bookmarkStart w:id="18001" w:name="_Toc17106966"/>
      <w:bookmarkStart w:id="18002" w:name="_Toc34304232"/>
      <w:bookmarkStart w:id="18003" w:name="_Toc34920512"/>
      <w:bookmarkStart w:id="18004" w:name="_Toc37053362"/>
      <w:bookmarkStart w:id="18005" w:name="_Toc37149179"/>
      <w:bookmarkStart w:id="18006" w:name="_Toc37150262"/>
      <w:bookmarkStart w:id="18007" w:name="_Toc37150947"/>
      <w:bookmarkStart w:id="18008" w:name="_Toc37152095"/>
      <w:bookmarkStart w:id="18009" w:name="_Toc37257599"/>
      <w:bookmarkStart w:id="18010" w:name="_Toc17106967"/>
      <w:bookmarkStart w:id="18011" w:name="_Toc34304233"/>
      <w:bookmarkStart w:id="18012" w:name="_Toc34920513"/>
      <w:bookmarkStart w:id="18013" w:name="_Toc37053363"/>
      <w:bookmarkStart w:id="18014" w:name="_Toc37149180"/>
      <w:bookmarkStart w:id="18015" w:name="_Toc37150263"/>
      <w:bookmarkStart w:id="18016" w:name="_Toc37150948"/>
      <w:bookmarkStart w:id="18017" w:name="_Toc37152096"/>
      <w:bookmarkStart w:id="18018" w:name="_Toc37257600"/>
      <w:bookmarkStart w:id="18019" w:name="_Toc17106968"/>
      <w:bookmarkStart w:id="18020" w:name="_Toc34304234"/>
      <w:bookmarkStart w:id="18021" w:name="_Toc34920514"/>
      <w:bookmarkStart w:id="18022" w:name="_Toc37053364"/>
      <w:bookmarkStart w:id="18023" w:name="_Toc37149181"/>
      <w:bookmarkStart w:id="18024" w:name="_Toc37150264"/>
      <w:bookmarkStart w:id="18025" w:name="_Toc37150949"/>
      <w:bookmarkStart w:id="18026" w:name="_Toc37152097"/>
      <w:bookmarkStart w:id="18027" w:name="_Toc37257601"/>
      <w:bookmarkStart w:id="18028" w:name="_Toc17106969"/>
      <w:bookmarkStart w:id="18029" w:name="_Toc34304235"/>
      <w:bookmarkStart w:id="18030" w:name="_Toc34920515"/>
      <w:bookmarkStart w:id="18031" w:name="_Toc37053365"/>
      <w:bookmarkStart w:id="18032" w:name="_Toc37149182"/>
      <w:bookmarkStart w:id="18033" w:name="_Toc37150265"/>
      <w:bookmarkStart w:id="18034" w:name="_Toc37150950"/>
      <w:bookmarkStart w:id="18035" w:name="_Toc37152098"/>
      <w:bookmarkStart w:id="18036" w:name="_Toc37257602"/>
      <w:bookmarkStart w:id="18037" w:name="_Toc17106970"/>
      <w:bookmarkStart w:id="18038" w:name="_Toc34304236"/>
      <w:bookmarkStart w:id="18039" w:name="_Toc34920516"/>
      <w:bookmarkStart w:id="18040" w:name="_Toc37053366"/>
      <w:bookmarkStart w:id="18041" w:name="_Toc37149183"/>
      <w:bookmarkStart w:id="18042" w:name="_Toc37150266"/>
      <w:bookmarkStart w:id="18043" w:name="_Toc37150951"/>
      <w:bookmarkStart w:id="18044" w:name="_Toc37152099"/>
      <w:bookmarkStart w:id="18045" w:name="_Toc37257603"/>
      <w:bookmarkStart w:id="18046" w:name="_Toc17106971"/>
      <w:bookmarkStart w:id="18047" w:name="_Toc34304237"/>
      <w:bookmarkStart w:id="18048" w:name="_Toc34920517"/>
      <w:bookmarkStart w:id="18049" w:name="_Toc37053367"/>
      <w:bookmarkStart w:id="18050" w:name="_Toc37149184"/>
      <w:bookmarkStart w:id="18051" w:name="_Toc37150267"/>
      <w:bookmarkStart w:id="18052" w:name="_Toc37150952"/>
      <w:bookmarkStart w:id="18053" w:name="_Toc37152100"/>
      <w:bookmarkStart w:id="18054" w:name="_Toc37257604"/>
      <w:bookmarkStart w:id="18055" w:name="_Toc17106972"/>
      <w:bookmarkStart w:id="18056" w:name="_Toc34304238"/>
      <w:bookmarkStart w:id="18057" w:name="_Toc34920518"/>
      <w:bookmarkStart w:id="18058" w:name="_Toc37053368"/>
      <w:bookmarkStart w:id="18059" w:name="_Toc37149185"/>
      <w:bookmarkStart w:id="18060" w:name="_Toc37150268"/>
      <w:bookmarkStart w:id="18061" w:name="_Toc37150953"/>
      <w:bookmarkStart w:id="18062" w:name="_Toc37152101"/>
      <w:bookmarkStart w:id="18063" w:name="_Toc37257605"/>
      <w:bookmarkStart w:id="18064" w:name="_Toc17106973"/>
      <w:bookmarkStart w:id="18065" w:name="_Toc34304239"/>
      <w:bookmarkStart w:id="18066" w:name="_Toc34920519"/>
      <w:bookmarkStart w:id="18067" w:name="_Toc37053369"/>
      <w:bookmarkStart w:id="18068" w:name="_Toc37149186"/>
      <w:bookmarkStart w:id="18069" w:name="_Toc37150269"/>
      <w:bookmarkStart w:id="18070" w:name="_Toc37150954"/>
      <w:bookmarkStart w:id="18071" w:name="_Toc37152102"/>
      <w:bookmarkStart w:id="18072" w:name="_Toc37257606"/>
      <w:bookmarkStart w:id="18073" w:name="_Toc17106974"/>
      <w:bookmarkStart w:id="18074" w:name="_Toc34304240"/>
      <w:bookmarkStart w:id="18075" w:name="_Toc34920520"/>
      <w:bookmarkStart w:id="18076" w:name="_Toc37053370"/>
      <w:bookmarkStart w:id="18077" w:name="_Toc37149187"/>
      <w:bookmarkStart w:id="18078" w:name="_Toc37150270"/>
      <w:bookmarkStart w:id="18079" w:name="_Toc37150955"/>
      <w:bookmarkStart w:id="18080" w:name="_Toc37152103"/>
      <w:bookmarkStart w:id="18081" w:name="_Toc37257607"/>
      <w:bookmarkStart w:id="18082" w:name="_Toc17106975"/>
      <w:bookmarkStart w:id="18083" w:name="_Toc34304241"/>
      <w:bookmarkStart w:id="18084" w:name="_Toc34920521"/>
      <w:bookmarkStart w:id="18085" w:name="_Toc37053371"/>
      <w:bookmarkStart w:id="18086" w:name="_Toc37149188"/>
      <w:bookmarkStart w:id="18087" w:name="_Toc37150271"/>
      <w:bookmarkStart w:id="18088" w:name="_Toc37150956"/>
      <w:bookmarkStart w:id="18089" w:name="_Toc37152104"/>
      <w:bookmarkStart w:id="18090" w:name="_Toc37257608"/>
      <w:bookmarkStart w:id="18091" w:name="_Toc17106976"/>
      <w:bookmarkStart w:id="18092" w:name="_Toc34304242"/>
      <w:bookmarkStart w:id="18093" w:name="_Toc34920522"/>
      <w:bookmarkStart w:id="18094" w:name="_Toc37053372"/>
      <w:bookmarkStart w:id="18095" w:name="_Toc37149189"/>
      <w:bookmarkStart w:id="18096" w:name="_Toc37150272"/>
      <w:bookmarkStart w:id="18097" w:name="_Toc37150957"/>
      <w:bookmarkStart w:id="18098" w:name="_Toc37152105"/>
      <w:bookmarkStart w:id="18099" w:name="_Toc37257609"/>
      <w:bookmarkStart w:id="18100" w:name="_Toc17106977"/>
      <w:bookmarkStart w:id="18101" w:name="_Toc34304243"/>
      <w:bookmarkStart w:id="18102" w:name="_Toc34920523"/>
      <w:bookmarkStart w:id="18103" w:name="_Toc37053373"/>
      <w:bookmarkStart w:id="18104" w:name="_Toc37149190"/>
      <w:bookmarkStart w:id="18105" w:name="_Toc37150273"/>
      <w:bookmarkStart w:id="18106" w:name="_Toc37150958"/>
      <w:bookmarkStart w:id="18107" w:name="_Toc37152106"/>
      <w:bookmarkStart w:id="18108" w:name="_Toc37257610"/>
      <w:bookmarkStart w:id="18109" w:name="_Toc17106978"/>
      <w:bookmarkStart w:id="18110" w:name="_Toc34304244"/>
      <w:bookmarkStart w:id="18111" w:name="_Toc34920524"/>
      <w:bookmarkStart w:id="18112" w:name="_Toc37053374"/>
      <w:bookmarkStart w:id="18113" w:name="_Toc37149191"/>
      <w:bookmarkStart w:id="18114" w:name="_Toc37150274"/>
      <w:bookmarkStart w:id="18115" w:name="_Toc37150959"/>
      <w:bookmarkStart w:id="18116" w:name="_Toc37152107"/>
      <w:bookmarkStart w:id="18117" w:name="_Toc37257611"/>
      <w:bookmarkStart w:id="18118" w:name="_Toc17106979"/>
      <w:bookmarkStart w:id="18119" w:name="_Toc34304245"/>
      <w:bookmarkStart w:id="18120" w:name="_Toc34920525"/>
      <w:bookmarkStart w:id="18121" w:name="_Toc37053375"/>
      <w:bookmarkStart w:id="18122" w:name="_Toc37149192"/>
      <w:bookmarkStart w:id="18123" w:name="_Toc37150275"/>
      <w:bookmarkStart w:id="18124" w:name="_Toc37150960"/>
      <w:bookmarkStart w:id="18125" w:name="_Toc37152108"/>
      <w:bookmarkStart w:id="18126" w:name="_Toc37257612"/>
      <w:bookmarkStart w:id="18127" w:name="_Toc17106980"/>
      <w:bookmarkStart w:id="18128" w:name="_Toc34304246"/>
      <w:bookmarkStart w:id="18129" w:name="_Toc34920526"/>
      <w:bookmarkStart w:id="18130" w:name="_Toc37053376"/>
      <w:bookmarkStart w:id="18131" w:name="_Toc37149193"/>
      <w:bookmarkStart w:id="18132" w:name="_Toc37150276"/>
      <w:bookmarkStart w:id="18133" w:name="_Toc37150961"/>
      <w:bookmarkStart w:id="18134" w:name="_Toc37152109"/>
      <w:bookmarkStart w:id="18135" w:name="_Toc37257613"/>
      <w:bookmarkStart w:id="18136" w:name="_Toc17106981"/>
      <w:bookmarkStart w:id="18137" w:name="_Toc34304247"/>
      <w:bookmarkStart w:id="18138" w:name="_Toc34920527"/>
      <w:bookmarkStart w:id="18139" w:name="_Toc37053377"/>
      <w:bookmarkStart w:id="18140" w:name="_Toc37149194"/>
      <w:bookmarkStart w:id="18141" w:name="_Toc37150277"/>
      <w:bookmarkStart w:id="18142" w:name="_Toc37150962"/>
      <w:bookmarkStart w:id="18143" w:name="_Toc37152110"/>
      <w:bookmarkStart w:id="18144" w:name="_Toc37257614"/>
      <w:bookmarkStart w:id="18145" w:name="_Toc17106982"/>
      <w:bookmarkStart w:id="18146" w:name="_Toc34304248"/>
      <w:bookmarkStart w:id="18147" w:name="_Toc34920528"/>
      <w:bookmarkStart w:id="18148" w:name="_Toc37053378"/>
      <w:bookmarkStart w:id="18149" w:name="_Toc37149195"/>
      <w:bookmarkStart w:id="18150" w:name="_Toc37150278"/>
      <w:bookmarkStart w:id="18151" w:name="_Toc37150963"/>
      <w:bookmarkStart w:id="18152" w:name="_Toc37152111"/>
      <w:bookmarkStart w:id="18153" w:name="_Toc37257615"/>
      <w:bookmarkStart w:id="18154" w:name="_Toc17106983"/>
      <w:bookmarkStart w:id="18155" w:name="_Toc34304249"/>
      <w:bookmarkStart w:id="18156" w:name="_Toc34920529"/>
      <w:bookmarkStart w:id="18157" w:name="_Toc37053379"/>
      <w:bookmarkStart w:id="18158" w:name="_Toc37149196"/>
      <w:bookmarkStart w:id="18159" w:name="_Toc37150279"/>
      <w:bookmarkStart w:id="18160" w:name="_Toc37150964"/>
      <w:bookmarkStart w:id="18161" w:name="_Toc37152112"/>
      <w:bookmarkStart w:id="18162" w:name="_Toc37257616"/>
      <w:bookmarkStart w:id="18163" w:name="_Toc17106984"/>
      <w:bookmarkStart w:id="18164" w:name="_Toc34304250"/>
      <w:bookmarkStart w:id="18165" w:name="_Toc34920530"/>
      <w:bookmarkStart w:id="18166" w:name="_Toc37053380"/>
      <w:bookmarkStart w:id="18167" w:name="_Toc37149197"/>
      <w:bookmarkStart w:id="18168" w:name="_Toc37150280"/>
      <w:bookmarkStart w:id="18169" w:name="_Toc37150965"/>
      <w:bookmarkStart w:id="18170" w:name="_Toc37152113"/>
      <w:bookmarkStart w:id="18171" w:name="_Toc37257617"/>
      <w:bookmarkStart w:id="18172" w:name="_Toc17106985"/>
      <w:bookmarkStart w:id="18173" w:name="_Toc34304251"/>
      <w:bookmarkStart w:id="18174" w:name="_Toc34920531"/>
      <w:bookmarkStart w:id="18175" w:name="_Toc37053381"/>
      <w:bookmarkStart w:id="18176" w:name="_Toc37149198"/>
      <w:bookmarkStart w:id="18177" w:name="_Toc37150281"/>
      <w:bookmarkStart w:id="18178" w:name="_Toc37150966"/>
      <w:bookmarkStart w:id="18179" w:name="_Toc37152114"/>
      <w:bookmarkStart w:id="18180" w:name="_Toc37257618"/>
      <w:bookmarkStart w:id="18181" w:name="_Toc17106986"/>
      <w:bookmarkStart w:id="18182" w:name="_Toc34304252"/>
      <w:bookmarkStart w:id="18183" w:name="_Toc34920532"/>
      <w:bookmarkStart w:id="18184" w:name="_Toc37053382"/>
      <w:bookmarkStart w:id="18185" w:name="_Toc37149199"/>
      <w:bookmarkStart w:id="18186" w:name="_Toc37150282"/>
      <w:bookmarkStart w:id="18187" w:name="_Toc37150967"/>
      <w:bookmarkStart w:id="18188" w:name="_Toc37152115"/>
      <w:bookmarkStart w:id="18189" w:name="_Toc37257619"/>
      <w:bookmarkStart w:id="18190" w:name="_Toc17106987"/>
      <w:bookmarkStart w:id="18191" w:name="_Toc34304253"/>
      <w:bookmarkStart w:id="18192" w:name="_Toc34920533"/>
      <w:bookmarkStart w:id="18193" w:name="_Toc37053383"/>
      <w:bookmarkStart w:id="18194" w:name="_Toc37149200"/>
      <w:bookmarkStart w:id="18195" w:name="_Toc37150283"/>
      <w:bookmarkStart w:id="18196" w:name="_Toc37150968"/>
      <w:bookmarkStart w:id="18197" w:name="_Toc37152116"/>
      <w:bookmarkStart w:id="18198" w:name="_Toc37257620"/>
      <w:bookmarkStart w:id="18199" w:name="_Toc17106988"/>
      <w:bookmarkStart w:id="18200" w:name="_Toc34304254"/>
      <w:bookmarkStart w:id="18201" w:name="_Toc34920534"/>
      <w:bookmarkStart w:id="18202" w:name="_Toc37053384"/>
      <w:bookmarkStart w:id="18203" w:name="_Toc37149201"/>
      <w:bookmarkStart w:id="18204" w:name="_Toc37150284"/>
      <w:bookmarkStart w:id="18205" w:name="_Toc37150969"/>
      <w:bookmarkStart w:id="18206" w:name="_Toc37152117"/>
      <w:bookmarkStart w:id="18207" w:name="_Toc37257621"/>
      <w:bookmarkStart w:id="18208" w:name="_Toc17106989"/>
      <w:bookmarkStart w:id="18209" w:name="_Toc34304255"/>
      <w:bookmarkStart w:id="18210" w:name="_Toc34920535"/>
      <w:bookmarkStart w:id="18211" w:name="_Toc37053385"/>
      <w:bookmarkStart w:id="18212" w:name="_Toc37149202"/>
      <w:bookmarkStart w:id="18213" w:name="_Toc37150285"/>
      <w:bookmarkStart w:id="18214" w:name="_Toc37150970"/>
      <w:bookmarkStart w:id="18215" w:name="_Toc37152118"/>
      <w:bookmarkStart w:id="18216" w:name="_Toc37257622"/>
      <w:bookmarkStart w:id="18217" w:name="_Toc17106990"/>
      <w:bookmarkStart w:id="18218" w:name="_Toc34304256"/>
      <w:bookmarkStart w:id="18219" w:name="_Toc34920536"/>
      <w:bookmarkStart w:id="18220" w:name="_Toc37053386"/>
      <w:bookmarkStart w:id="18221" w:name="_Toc37149203"/>
      <w:bookmarkStart w:id="18222" w:name="_Toc37150286"/>
      <w:bookmarkStart w:id="18223" w:name="_Toc37150971"/>
      <w:bookmarkStart w:id="18224" w:name="_Toc37152119"/>
      <w:bookmarkStart w:id="18225" w:name="_Toc37257623"/>
      <w:bookmarkStart w:id="18226" w:name="_Toc17106991"/>
      <w:bookmarkStart w:id="18227" w:name="_Toc34304257"/>
      <w:bookmarkStart w:id="18228" w:name="_Toc34920537"/>
      <w:bookmarkStart w:id="18229" w:name="_Toc37053387"/>
      <w:bookmarkStart w:id="18230" w:name="_Toc37149204"/>
      <w:bookmarkStart w:id="18231" w:name="_Toc37150287"/>
      <w:bookmarkStart w:id="18232" w:name="_Toc37150972"/>
      <w:bookmarkStart w:id="18233" w:name="_Toc37152120"/>
      <w:bookmarkStart w:id="18234" w:name="_Toc37257624"/>
      <w:bookmarkStart w:id="18235" w:name="_Toc17106992"/>
      <w:bookmarkStart w:id="18236" w:name="_Toc34304258"/>
      <w:bookmarkStart w:id="18237" w:name="_Toc34920538"/>
      <w:bookmarkStart w:id="18238" w:name="_Toc37053388"/>
      <w:bookmarkStart w:id="18239" w:name="_Toc37149205"/>
      <w:bookmarkStart w:id="18240" w:name="_Toc37150288"/>
      <w:bookmarkStart w:id="18241" w:name="_Toc37150973"/>
      <w:bookmarkStart w:id="18242" w:name="_Toc37152121"/>
      <w:bookmarkStart w:id="18243" w:name="_Toc37257625"/>
      <w:bookmarkStart w:id="18244" w:name="_Toc17106993"/>
      <w:bookmarkStart w:id="18245" w:name="_Toc34304259"/>
      <w:bookmarkStart w:id="18246" w:name="_Toc34920539"/>
      <w:bookmarkStart w:id="18247" w:name="_Toc37053389"/>
      <w:bookmarkStart w:id="18248" w:name="_Toc37149206"/>
      <w:bookmarkStart w:id="18249" w:name="_Toc37150289"/>
      <w:bookmarkStart w:id="18250" w:name="_Toc37150974"/>
      <w:bookmarkStart w:id="18251" w:name="_Toc37152122"/>
      <w:bookmarkStart w:id="18252" w:name="_Toc37257626"/>
      <w:bookmarkStart w:id="18253" w:name="_Toc17106994"/>
      <w:bookmarkStart w:id="18254" w:name="_Toc34304260"/>
      <w:bookmarkStart w:id="18255" w:name="_Toc34920540"/>
      <w:bookmarkStart w:id="18256" w:name="_Toc37053390"/>
      <w:bookmarkStart w:id="18257" w:name="_Toc37149207"/>
      <w:bookmarkStart w:id="18258" w:name="_Toc37150290"/>
      <w:bookmarkStart w:id="18259" w:name="_Toc37150975"/>
      <w:bookmarkStart w:id="18260" w:name="_Toc37152123"/>
      <w:bookmarkStart w:id="18261" w:name="_Toc37257627"/>
      <w:bookmarkStart w:id="18262" w:name="_Toc17106995"/>
      <w:bookmarkStart w:id="18263" w:name="_Toc34304261"/>
      <w:bookmarkStart w:id="18264" w:name="_Toc34920541"/>
      <w:bookmarkStart w:id="18265" w:name="_Toc37053391"/>
      <w:bookmarkStart w:id="18266" w:name="_Toc37149208"/>
      <w:bookmarkStart w:id="18267" w:name="_Toc37150291"/>
      <w:bookmarkStart w:id="18268" w:name="_Toc37150976"/>
      <w:bookmarkStart w:id="18269" w:name="_Toc37152124"/>
      <w:bookmarkStart w:id="18270" w:name="_Toc37257628"/>
      <w:bookmarkStart w:id="18271" w:name="_Toc17106996"/>
      <w:bookmarkStart w:id="18272" w:name="_Toc34304262"/>
      <w:bookmarkStart w:id="18273" w:name="_Toc34920542"/>
      <w:bookmarkStart w:id="18274" w:name="_Toc37053392"/>
      <w:bookmarkStart w:id="18275" w:name="_Toc37149209"/>
      <w:bookmarkStart w:id="18276" w:name="_Toc37150292"/>
      <w:bookmarkStart w:id="18277" w:name="_Toc37150977"/>
      <w:bookmarkStart w:id="18278" w:name="_Toc37152125"/>
      <w:bookmarkStart w:id="18279" w:name="_Toc37257629"/>
      <w:bookmarkStart w:id="18280" w:name="_Toc17106997"/>
      <w:bookmarkStart w:id="18281" w:name="_Toc34304263"/>
      <w:bookmarkStart w:id="18282" w:name="_Toc34920543"/>
      <w:bookmarkStart w:id="18283" w:name="_Toc37053393"/>
      <w:bookmarkStart w:id="18284" w:name="_Toc37149210"/>
      <w:bookmarkStart w:id="18285" w:name="_Toc37150293"/>
      <w:bookmarkStart w:id="18286" w:name="_Toc37150978"/>
      <w:bookmarkStart w:id="18287" w:name="_Toc37152126"/>
      <w:bookmarkStart w:id="18288" w:name="_Toc37257630"/>
      <w:bookmarkStart w:id="18289" w:name="_Toc17106998"/>
      <w:bookmarkStart w:id="18290" w:name="_Toc34304264"/>
      <w:bookmarkStart w:id="18291" w:name="_Toc34920544"/>
      <w:bookmarkStart w:id="18292" w:name="_Toc37053394"/>
      <w:bookmarkStart w:id="18293" w:name="_Toc37149211"/>
      <w:bookmarkStart w:id="18294" w:name="_Toc37150294"/>
      <w:bookmarkStart w:id="18295" w:name="_Toc37150979"/>
      <w:bookmarkStart w:id="18296" w:name="_Toc37152127"/>
      <w:bookmarkStart w:id="18297" w:name="_Toc37257631"/>
      <w:bookmarkStart w:id="18298" w:name="_Toc17106999"/>
      <w:bookmarkStart w:id="18299" w:name="_Toc34304265"/>
      <w:bookmarkStart w:id="18300" w:name="_Toc34920545"/>
      <w:bookmarkStart w:id="18301" w:name="_Toc37053395"/>
      <w:bookmarkStart w:id="18302" w:name="_Toc37149212"/>
      <w:bookmarkStart w:id="18303" w:name="_Toc37150295"/>
      <w:bookmarkStart w:id="18304" w:name="_Toc37150980"/>
      <w:bookmarkStart w:id="18305" w:name="_Toc37152128"/>
      <w:bookmarkStart w:id="18306" w:name="_Toc37257632"/>
      <w:bookmarkStart w:id="18307" w:name="_Toc17107000"/>
      <w:bookmarkStart w:id="18308" w:name="_Toc34304266"/>
      <w:bookmarkStart w:id="18309" w:name="_Toc34920546"/>
      <w:bookmarkStart w:id="18310" w:name="_Toc37053396"/>
      <w:bookmarkStart w:id="18311" w:name="_Toc37149213"/>
      <w:bookmarkStart w:id="18312" w:name="_Toc37150296"/>
      <w:bookmarkStart w:id="18313" w:name="_Toc37150981"/>
      <w:bookmarkStart w:id="18314" w:name="_Toc37152129"/>
      <w:bookmarkStart w:id="18315" w:name="_Toc37257633"/>
      <w:bookmarkStart w:id="18316" w:name="_Toc17107001"/>
      <w:bookmarkStart w:id="18317" w:name="_Toc34304267"/>
      <w:bookmarkStart w:id="18318" w:name="_Toc34920547"/>
      <w:bookmarkStart w:id="18319" w:name="_Toc37053397"/>
      <w:bookmarkStart w:id="18320" w:name="_Toc37149214"/>
      <w:bookmarkStart w:id="18321" w:name="_Toc37150297"/>
      <w:bookmarkStart w:id="18322" w:name="_Toc37150982"/>
      <w:bookmarkStart w:id="18323" w:name="_Toc37152130"/>
      <w:bookmarkStart w:id="18324" w:name="_Toc37257634"/>
      <w:bookmarkStart w:id="18325" w:name="_Toc17107002"/>
      <w:bookmarkStart w:id="18326" w:name="_Toc34304268"/>
      <w:bookmarkStart w:id="18327" w:name="_Toc34920548"/>
      <w:bookmarkStart w:id="18328" w:name="_Toc37053398"/>
      <w:bookmarkStart w:id="18329" w:name="_Toc37149215"/>
      <w:bookmarkStart w:id="18330" w:name="_Toc37150298"/>
      <w:bookmarkStart w:id="18331" w:name="_Toc37150983"/>
      <w:bookmarkStart w:id="18332" w:name="_Toc37152131"/>
      <w:bookmarkStart w:id="18333" w:name="_Toc37257635"/>
      <w:bookmarkStart w:id="18334" w:name="_Toc17107003"/>
      <w:bookmarkStart w:id="18335" w:name="_Toc34304269"/>
      <w:bookmarkStart w:id="18336" w:name="_Toc34920549"/>
      <w:bookmarkStart w:id="18337" w:name="_Toc37053399"/>
      <w:bookmarkStart w:id="18338" w:name="_Toc37149216"/>
      <w:bookmarkStart w:id="18339" w:name="_Toc37150299"/>
      <w:bookmarkStart w:id="18340" w:name="_Toc37150984"/>
      <w:bookmarkStart w:id="18341" w:name="_Toc37152132"/>
      <w:bookmarkStart w:id="18342" w:name="_Toc37257636"/>
      <w:bookmarkStart w:id="18343" w:name="_Toc17107004"/>
      <w:bookmarkStart w:id="18344" w:name="_Toc34304270"/>
      <w:bookmarkStart w:id="18345" w:name="_Toc34920550"/>
      <w:bookmarkStart w:id="18346" w:name="_Toc37053400"/>
      <w:bookmarkStart w:id="18347" w:name="_Toc37149217"/>
      <w:bookmarkStart w:id="18348" w:name="_Toc37150300"/>
      <w:bookmarkStart w:id="18349" w:name="_Toc37150985"/>
      <w:bookmarkStart w:id="18350" w:name="_Toc37152133"/>
      <w:bookmarkStart w:id="18351" w:name="_Toc37257637"/>
      <w:bookmarkStart w:id="18352" w:name="_Toc17107005"/>
      <w:bookmarkStart w:id="18353" w:name="_Toc34304271"/>
      <w:bookmarkStart w:id="18354" w:name="_Toc34920551"/>
      <w:bookmarkStart w:id="18355" w:name="_Toc37053401"/>
      <w:bookmarkStart w:id="18356" w:name="_Toc37149218"/>
      <w:bookmarkStart w:id="18357" w:name="_Toc37150301"/>
      <w:bookmarkStart w:id="18358" w:name="_Toc37150986"/>
      <w:bookmarkStart w:id="18359" w:name="_Toc37152134"/>
      <w:bookmarkStart w:id="18360" w:name="_Toc37257638"/>
      <w:bookmarkStart w:id="18361" w:name="_Toc17107006"/>
      <w:bookmarkStart w:id="18362" w:name="_Toc34304272"/>
      <w:bookmarkStart w:id="18363" w:name="_Toc34920552"/>
      <w:bookmarkStart w:id="18364" w:name="_Toc37053402"/>
      <w:bookmarkStart w:id="18365" w:name="_Toc37149219"/>
      <w:bookmarkStart w:id="18366" w:name="_Toc37150302"/>
      <w:bookmarkStart w:id="18367" w:name="_Toc37150987"/>
      <w:bookmarkStart w:id="18368" w:name="_Toc37152135"/>
      <w:bookmarkStart w:id="18369" w:name="_Toc37257639"/>
      <w:bookmarkStart w:id="18370" w:name="_Toc17107007"/>
      <w:bookmarkStart w:id="18371" w:name="_Toc34304273"/>
      <w:bookmarkStart w:id="18372" w:name="_Toc34920553"/>
      <w:bookmarkStart w:id="18373" w:name="_Toc37053403"/>
      <w:bookmarkStart w:id="18374" w:name="_Toc37149220"/>
      <w:bookmarkStart w:id="18375" w:name="_Toc37150303"/>
      <w:bookmarkStart w:id="18376" w:name="_Toc37150988"/>
      <w:bookmarkStart w:id="18377" w:name="_Toc37152136"/>
      <w:bookmarkStart w:id="18378" w:name="_Toc37257640"/>
      <w:bookmarkStart w:id="18379" w:name="_Toc17107008"/>
      <w:bookmarkStart w:id="18380" w:name="_Toc34304274"/>
      <w:bookmarkStart w:id="18381" w:name="_Toc34920554"/>
      <w:bookmarkStart w:id="18382" w:name="_Toc37053404"/>
      <w:bookmarkStart w:id="18383" w:name="_Toc37149221"/>
      <w:bookmarkStart w:id="18384" w:name="_Toc37150304"/>
      <w:bookmarkStart w:id="18385" w:name="_Toc37150989"/>
      <w:bookmarkStart w:id="18386" w:name="_Toc37152137"/>
      <w:bookmarkStart w:id="18387" w:name="_Toc37257641"/>
      <w:bookmarkStart w:id="18388" w:name="_Toc17107009"/>
      <w:bookmarkStart w:id="18389" w:name="_Toc34304275"/>
      <w:bookmarkStart w:id="18390" w:name="_Toc34920555"/>
      <w:bookmarkStart w:id="18391" w:name="_Toc37053405"/>
      <w:bookmarkStart w:id="18392" w:name="_Toc37149222"/>
      <w:bookmarkStart w:id="18393" w:name="_Toc37150305"/>
      <w:bookmarkStart w:id="18394" w:name="_Toc37150990"/>
      <w:bookmarkStart w:id="18395" w:name="_Toc37152138"/>
      <w:bookmarkStart w:id="18396" w:name="_Toc37257642"/>
      <w:bookmarkStart w:id="18397" w:name="_Toc17107010"/>
      <w:bookmarkStart w:id="18398" w:name="_Toc34304276"/>
      <w:bookmarkStart w:id="18399" w:name="_Toc34920556"/>
      <w:bookmarkStart w:id="18400" w:name="_Toc37053406"/>
      <w:bookmarkStart w:id="18401" w:name="_Toc37149223"/>
      <w:bookmarkStart w:id="18402" w:name="_Toc37150306"/>
      <w:bookmarkStart w:id="18403" w:name="_Toc37150991"/>
      <w:bookmarkStart w:id="18404" w:name="_Toc37152139"/>
      <w:bookmarkStart w:id="18405" w:name="_Toc37257643"/>
      <w:bookmarkStart w:id="18406" w:name="_Toc17107011"/>
      <w:bookmarkStart w:id="18407" w:name="_Toc34304277"/>
      <w:bookmarkStart w:id="18408" w:name="_Toc34920557"/>
      <w:bookmarkStart w:id="18409" w:name="_Toc37053407"/>
      <w:bookmarkStart w:id="18410" w:name="_Toc37149224"/>
      <w:bookmarkStart w:id="18411" w:name="_Toc37150307"/>
      <w:bookmarkStart w:id="18412" w:name="_Toc37150992"/>
      <w:bookmarkStart w:id="18413" w:name="_Toc37152140"/>
      <w:bookmarkStart w:id="18414" w:name="_Toc37257644"/>
      <w:bookmarkStart w:id="18415" w:name="_Toc17107012"/>
      <w:bookmarkStart w:id="18416" w:name="_Toc34304278"/>
      <w:bookmarkStart w:id="18417" w:name="_Toc34920558"/>
      <w:bookmarkStart w:id="18418" w:name="_Toc37053408"/>
      <w:bookmarkStart w:id="18419" w:name="_Toc37149225"/>
      <w:bookmarkStart w:id="18420" w:name="_Toc37150308"/>
      <w:bookmarkStart w:id="18421" w:name="_Toc37150993"/>
      <w:bookmarkStart w:id="18422" w:name="_Toc37152141"/>
      <w:bookmarkStart w:id="18423" w:name="_Toc37257645"/>
      <w:bookmarkStart w:id="18424" w:name="_Toc17107013"/>
      <w:bookmarkStart w:id="18425" w:name="_Toc34304279"/>
      <w:bookmarkStart w:id="18426" w:name="_Toc34920559"/>
      <w:bookmarkStart w:id="18427" w:name="_Toc37053409"/>
      <w:bookmarkStart w:id="18428" w:name="_Toc37149226"/>
      <w:bookmarkStart w:id="18429" w:name="_Toc37150309"/>
      <w:bookmarkStart w:id="18430" w:name="_Toc37150994"/>
      <w:bookmarkStart w:id="18431" w:name="_Toc37152142"/>
      <w:bookmarkStart w:id="18432" w:name="_Toc37257646"/>
      <w:bookmarkStart w:id="18433" w:name="_Toc17107014"/>
      <w:bookmarkStart w:id="18434" w:name="_Toc34304280"/>
      <w:bookmarkStart w:id="18435" w:name="_Toc34920560"/>
      <w:bookmarkStart w:id="18436" w:name="_Toc37053410"/>
      <w:bookmarkStart w:id="18437" w:name="_Toc37149227"/>
      <w:bookmarkStart w:id="18438" w:name="_Toc37150310"/>
      <w:bookmarkStart w:id="18439" w:name="_Toc37150995"/>
      <w:bookmarkStart w:id="18440" w:name="_Toc37152143"/>
      <w:bookmarkStart w:id="18441" w:name="_Toc37257647"/>
      <w:bookmarkStart w:id="18442" w:name="_Toc17107015"/>
      <w:bookmarkStart w:id="18443" w:name="_Toc34304281"/>
      <w:bookmarkStart w:id="18444" w:name="_Toc34920561"/>
      <w:bookmarkStart w:id="18445" w:name="_Toc37053411"/>
      <w:bookmarkStart w:id="18446" w:name="_Toc37149228"/>
      <w:bookmarkStart w:id="18447" w:name="_Toc37150311"/>
      <w:bookmarkStart w:id="18448" w:name="_Toc37150996"/>
      <w:bookmarkStart w:id="18449" w:name="_Toc37152144"/>
      <w:bookmarkStart w:id="18450" w:name="_Toc37257648"/>
      <w:bookmarkStart w:id="18451" w:name="_Toc17107016"/>
      <w:bookmarkStart w:id="18452" w:name="_Toc34304282"/>
      <w:bookmarkStart w:id="18453" w:name="_Toc34920562"/>
      <w:bookmarkStart w:id="18454" w:name="_Toc37053412"/>
      <w:bookmarkStart w:id="18455" w:name="_Toc37149229"/>
      <w:bookmarkStart w:id="18456" w:name="_Toc37150312"/>
      <w:bookmarkStart w:id="18457" w:name="_Toc37150997"/>
      <w:bookmarkStart w:id="18458" w:name="_Toc37152145"/>
      <w:bookmarkStart w:id="18459" w:name="_Toc37257649"/>
      <w:bookmarkStart w:id="18460" w:name="_Toc17107017"/>
      <w:bookmarkStart w:id="18461" w:name="_Toc34304283"/>
      <w:bookmarkStart w:id="18462" w:name="_Toc34920563"/>
      <w:bookmarkStart w:id="18463" w:name="_Toc37053413"/>
      <w:bookmarkStart w:id="18464" w:name="_Toc37149230"/>
      <w:bookmarkStart w:id="18465" w:name="_Toc37150313"/>
      <w:bookmarkStart w:id="18466" w:name="_Toc37150998"/>
      <w:bookmarkStart w:id="18467" w:name="_Toc37152146"/>
      <w:bookmarkStart w:id="18468" w:name="_Toc37257650"/>
      <w:bookmarkStart w:id="18469" w:name="_Toc17107018"/>
      <w:bookmarkStart w:id="18470" w:name="_Toc34304284"/>
      <w:bookmarkStart w:id="18471" w:name="_Toc34920564"/>
      <w:bookmarkStart w:id="18472" w:name="_Toc37053414"/>
      <w:bookmarkStart w:id="18473" w:name="_Toc37149231"/>
      <w:bookmarkStart w:id="18474" w:name="_Toc37150314"/>
      <w:bookmarkStart w:id="18475" w:name="_Toc37150999"/>
      <w:bookmarkStart w:id="18476" w:name="_Toc37152147"/>
      <w:bookmarkStart w:id="18477" w:name="_Toc37257651"/>
      <w:bookmarkStart w:id="18478" w:name="_Toc17107019"/>
      <w:bookmarkStart w:id="18479" w:name="_Toc34304285"/>
      <w:bookmarkStart w:id="18480" w:name="_Toc34920565"/>
      <w:bookmarkStart w:id="18481" w:name="_Toc37053415"/>
      <w:bookmarkStart w:id="18482" w:name="_Toc37149232"/>
      <w:bookmarkStart w:id="18483" w:name="_Toc37150315"/>
      <w:bookmarkStart w:id="18484" w:name="_Toc37151000"/>
      <w:bookmarkStart w:id="18485" w:name="_Toc37152148"/>
      <w:bookmarkStart w:id="18486" w:name="_Toc37257652"/>
      <w:bookmarkStart w:id="18487" w:name="_Toc17107020"/>
      <w:bookmarkStart w:id="18488" w:name="_Toc34304286"/>
      <w:bookmarkStart w:id="18489" w:name="_Toc34920566"/>
      <w:bookmarkStart w:id="18490" w:name="_Toc37053416"/>
      <w:bookmarkStart w:id="18491" w:name="_Toc37149233"/>
      <w:bookmarkStart w:id="18492" w:name="_Toc37150316"/>
      <w:bookmarkStart w:id="18493" w:name="_Toc37151001"/>
      <w:bookmarkStart w:id="18494" w:name="_Toc37152149"/>
      <w:bookmarkStart w:id="18495" w:name="_Toc37257653"/>
      <w:bookmarkStart w:id="18496" w:name="_Toc17107021"/>
      <w:bookmarkStart w:id="18497" w:name="_Toc34304287"/>
      <w:bookmarkStart w:id="18498" w:name="_Toc34920567"/>
      <w:bookmarkStart w:id="18499" w:name="_Toc37053417"/>
      <w:bookmarkStart w:id="18500" w:name="_Toc37149234"/>
      <w:bookmarkStart w:id="18501" w:name="_Toc37150317"/>
      <w:bookmarkStart w:id="18502" w:name="_Toc37151002"/>
      <w:bookmarkStart w:id="18503" w:name="_Toc37152150"/>
      <w:bookmarkStart w:id="18504" w:name="_Toc37257654"/>
      <w:bookmarkStart w:id="18505" w:name="_Toc17107022"/>
      <w:bookmarkStart w:id="18506" w:name="_Toc34304288"/>
      <w:bookmarkStart w:id="18507" w:name="_Toc34920568"/>
      <w:bookmarkStart w:id="18508" w:name="_Toc37053418"/>
      <w:bookmarkStart w:id="18509" w:name="_Toc37149235"/>
      <w:bookmarkStart w:id="18510" w:name="_Toc37150318"/>
      <w:bookmarkStart w:id="18511" w:name="_Toc37151003"/>
      <w:bookmarkStart w:id="18512" w:name="_Toc37152151"/>
      <w:bookmarkStart w:id="18513" w:name="_Toc37257655"/>
      <w:bookmarkStart w:id="18514" w:name="_Toc17107023"/>
      <w:bookmarkStart w:id="18515" w:name="_Toc34304289"/>
      <w:bookmarkStart w:id="18516" w:name="_Toc34920569"/>
      <w:bookmarkStart w:id="18517" w:name="_Toc37053419"/>
      <w:bookmarkStart w:id="18518" w:name="_Toc37149236"/>
      <w:bookmarkStart w:id="18519" w:name="_Toc37150319"/>
      <w:bookmarkStart w:id="18520" w:name="_Toc37151004"/>
      <w:bookmarkStart w:id="18521" w:name="_Toc37152152"/>
      <w:bookmarkStart w:id="18522" w:name="_Toc37257656"/>
      <w:bookmarkStart w:id="18523" w:name="_Toc17107024"/>
      <w:bookmarkStart w:id="18524" w:name="_Toc34304290"/>
      <w:bookmarkStart w:id="18525" w:name="_Toc34920570"/>
      <w:bookmarkStart w:id="18526" w:name="_Toc37053420"/>
      <w:bookmarkStart w:id="18527" w:name="_Toc37149237"/>
      <w:bookmarkStart w:id="18528" w:name="_Toc37150320"/>
      <w:bookmarkStart w:id="18529" w:name="_Toc37151005"/>
      <w:bookmarkStart w:id="18530" w:name="_Toc37152153"/>
      <w:bookmarkStart w:id="18531" w:name="_Toc37257657"/>
      <w:bookmarkStart w:id="18532" w:name="_Toc17107025"/>
      <w:bookmarkStart w:id="18533" w:name="_Toc34304291"/>
      <w:bookmarkStart w:id="18534" w:name="_Toc34920571"/>
      <w:bookmarkStart w:id="18535" w:name="_Toc37053421"/>
      <w:bookmarkStart w:id="18536" w:name="_Toc37149238"/>
      <w:bookmarkStart w:id="18537" w:name="_Toc37150321"/>
      <w:bookmarkStart w:id="18538" w:name="_Toc37151006"/>
      <w:bookmarkStart w:id="18539" w:name="_Toc37152154"/>
      <w:bookmarkStart w:id="18540" w:name="_Toc37257658"/>
      <w:bookmarkStart w:id="18541" w:name="_Toc17107026"/>
      <w:bookmarkStart w:id="18542" w:name="_Toc34304292"/>
      <w:bookmarkStart w:id="18543" w:name="_Toc34920572"/>
      <w:bookmarkStart w:id="18544" w:name="_Toc37053422"/>
      <w:bookmarkStart w:id="18545" w:name="_Toc37149239"/>
      <w:bookmarkStart w:id="18546" w:name="_Toc37150322"/>
      <w:bookmarkStart w:id="18547" w:name="_Toc37151007"/>
      <w:bookmarkStart w:id="18548" w:name="_Toc37152155"/>
      <w:bookmarkStart w:id="18549" w:name="_Toc37257659"/>
      <w:bookmarkStart w:id="18550" w:name="_Toc17107027"/>
      <w:bookmarkStart w:id="18551" w:name="_Toc34304293"/>
      <w:bookmarkStart w:id="18552" w:name="_Toc34920573"/>
      <w:bookmarkStart w:id="18553" w:name="_Toc37053423"/>
      <w:bookmarkStart w:id="18554" w:name="_Toc37149240"/>
      <w:bookmarkStart w:id="18555" w:name="_Toc37150323"/>
      <w:bookmarkStart w:id="18556" w:name="_Toc37151008"/>
      <w:bookmarkStart w:id="18557" w:name="_Toc37152156"/>
      <w:bookmarkStart w:id="18558" w:name="_Toc37257660"/>
      <w:bookmarkStart w:id="18559" w:name="_Toc17107028"/>
      <w:bookmarkStart w:id="18560" w:name="_Toc34304294"/>
      <w:bookmarkStart w:id="18561" w:name="_Toc34920574"/>
      <w:bookmarkStart w:id="18562" w:name="_Toc37053424"/>
      <w:bookmarkStart w:id="18563" w:name="_Toc37149241"/>
      <w:bookmarkStart w:id="18564" w:name="_Toc37150324"/>
      <w:bookmarkStart w:id="18565" w:name="_Toc37151009"/>
      <w:bookmarkStart w:id="18566" w:name="_Toc37152157"/>
      <w:bookmarkStart w:id="18567" w:name="_Toc37257661"/>
      <w:bookmarkStart w:id="18568" w:name="_Toc17107029"/>
      <w:bookmarkStart w:id="18569" w:name="_Toc34304295"/>
      <w:bookmarkStart w:id="18570" w:name="_Toc34920575"/>
      <w:bookmarkStart w:id="18571" w:name="_Toc37053425"/>
      <w:bookmarkStart w:id="18572" w:name="_Toc37149242"/>
      <w:bookmarkStart w:id="18573" w:name="_Toc37150325"/>
      <w:bookmarkStart w:id="18574" w:name="_Toc37151010"/>
      <w:bookmarkStart w:id="18575" w:name="_Toc37152158"/>
      <w:bookmarkStart w:id="18576" w:name="_Toc37257662"/>
      <w:bookmarkStart w:id="18577" w:name="_Toc17107030"/>
      <w:bookmarkStart w:id="18578" w:name="_Toc34304296"/>
      <w:bookmarkStart w:id="18579" w:name="_Toc34920576"/>
      <w:bookmarkStart w:id="18580" w:name="_Toc37053426"/>
      <w:bookmarkStart w:id="18581" w:name="_Toc37149243"/>
      <w:bookmarkStart w:id="18582" w:name="_Toc37150326"/>
      <w:bookmarkStart w:id="18583" w:name="_Toc37151011"/>
      <w:bookmarkStart w:id="18584" w:name="_Toc37152159"/>
      <w:bookmarkStart w:id="18585" w:name="_Toc37257663"/>
      <w:bookmarkStart w:id="18586" w:name="_Toc17107031"/>
      <w:bookmarkStart w:id="18587" w:name="_Toc34304297"/>
      <w:bookmarkStart w:id="18588" w:name="_Toc34920577"/>
      <w:bookmarkStart w:id="18589" w:name="_Toc37053427"/>
      <w:bookmarkStart w:id="18590" w:name="_Toc37149244"/>
      <w:bookmarkStart w:id="18591" w:name="_Toc37150327"/>
      <w:bookmarkStart w:id="18592" w:name="_Toc37151012"/>
      <w:bookmarkStart w:id="18593" w:name="_Toc37152160"/>
      <w:bookmarkStart w:id="18594" w:name="_Toc37257664"/>
      <w:bookmarkStart w:id="18595" w:name="_Toc17107032"/>
      <w:bookmarkStart w:id="18596" w:name="_Toc34304298"/>
      <w:bookmarkStart w:id="18597" w:name="_Toc34920578"/>
      <w:bookmarkStart w:id="18598" w:name="_Toc37053428"/>
      <w:bookmarkStart w:id="18599" w:name="_Toc37149245"/>
      <w:bookmarkStart w:id="18600" w:name="_Toc37150328"/>
      <w:bookmarkStart w:id="18601" w:name="_Toc37151013"/>
      <w:bookmarkStart w:id="18602" w:name="_Toc37152161"/>
      <w:bookmarkStart w:id="18603" w:name="_Toc37257665"/>
      <w:bookmarkStart w:id="18604" w:name="_Toc17107033"/>
      <w:bookmarkStart w:id="18605" w:name="_Toc34304299"/>
      <w:bookmarkStart w:id="18606" w:name="_Toc34920579"/>
      <w:bookmarkStart w:id="18607" w:name="_Toc37053429"/>
      <w:bookmarkStart w:id="18608" w:name="_Toc37149246"/>
      <w:bookmarkStart w:id="18609" w:name="_Toc37150329"/>
      <w:bookmarkStart w:id="18610" w:name="_Toc37151014"/>
      <w:bookmarkStart w:id="18611" w:name="_Toc37152162"/>
      <w:bookmarkStart w:id="18612" w:name="_Toc37257666"/>
      <w:bookmarkStart w:id="18613" w:name="_Toc17107034"/>
      <w:bookmarkStart w:id="18614" w:name="_Toc34304300"/>
      <w:bookmarkStart w:id="18615" w:name="_Toc34920580"/>
      <w:bookmarkStart w:id="18616" w:name="_Toc37053430"/>
      <w:bookmarkStart w:id="18617" w:name="_Toc37149247"/>
      <w:bookmarkStart w:id="18618" w:name="_Toc37150330"/>
      <w:bookmarkStart w:id="18619" w:name="_Toc37151015"/>
      <w:bookmarkStart w:id="18620" w:name="_Toc37152163"/>
      <w:bookmarkStart w:id="18621" w:name="_Toc37257667"/>
      <w:bookmarkStart w:id="18622" w:name="_Toc17107035"/>
      <w:bookmarkStart w:id="18623" w:name="_Toc34304301"/>
      <w:bookmarkStart w:id="18624" w:name="_Toc34920581"/>
      <w:bookmarkStart w:id="18625" w:name="_Toc37053431"/>
      <w:bookmarkStart w:id="18626" w:name="_Toc37149248"/>
      <w:bookmarkStart w:id="18627" w:name="_Toc37150331"/>
      <w:bookmarkStart w:id="18628" w:name="_Toc37151016"/>
      <w:bookmarkStart w:id="18629" w:name="_Toc37152164"/>
      <w:bookmarkStart w:id="18630" w:name="_Toc37257668"/>
      <w:bookmarkStart w:id="18631" w:name="_Toc17107036"/>
      <w:bookmarkStart w:id="18632" w:name="_Toc34304302"/>
      <w:bookmarkStart w:id="18633" w:name="_Toc34920582"/>
      <w:bookmarkStart w:id="18634" w:name="_Toc37053432"/>
      <w:bookmarkStart w:id="18635" w:name="_Toc37149249"/>
      <w:bookmarkStart w:id="18636" w:name="_Toc37150332"/>
      <w:bookmarkStart w:id="18637" w:name="_Toc37151017"/>
      <w:bookmarkStart w:id="18638" w:name="_Toc37152165"/>
      <w:bookmarkStart w:id="18639" w:name="_Toc37257669"/>
      <w:bookmarkStart w:id="18640" w:name="_Toc17107037"/>
      <w:bookmarkStart w:id="18641" w:name="_Toc34304303"/>
      <w:bookmarkStart w:id="18642" w:name="_Toc34920583"/>
      <w:bookmarkStart w:id="18643" w:name="_Toc37053433"/>
      <w:bookmarkStart w:id="18644" w:name="_Toc37149250"/>
      <w:bookmarkStart w:id="18645" w:name="_Toc37150333"/>
      <w:bookmarkStart w:id="18646" w:name="_Toc37151018"/>
      <w:bookmarkStart w:id="18647" w:name="_Toc37152166"/>
      <w:bookmarkStart w:id="18648" w:name="_Toc37257670"/>
      <w:bookmarkStart w:id="18649" w:name="_Toc17107038"/>
      <w:bookmarkStart w:id="18650" w:name="_Toc34304304"/>
      <w:bookmarkStart w:id="18651" w:name="_Toc34920584"/>
      <w:bookmarkStart w:id="18652" w:name="_Toc37053434"/>
      <w:bookmarkStart w:id="18653" w:name="_Toc37149251"/>
      <w:bookmarkStart w:id="18654" w:name="_Toc37150334"/>
      <w:bookmarkStart w:id="18655" w:name="_Toc37151019"/>
      <w:bookmarkStart w:id="18656" w:name="_Toc37152167"/>
      <w:bookmarkStart w:id="18657" w:name="_Toc37257671"/>
      <w:bookmarkStart w:id="18658" w:name="_Toc17107039"/>
      <w:bookmarkStart w:id="18659" w:name="_Toc34304305"/>
      <w:bookmarkStart w:id="18660" w:name="_Toc34920585"/>
      <w:bookmarkStart w:id="18661" w:name="_Toc37053435"/>
      <w:bookmarkStart w:id="18662" w:name="_Toc37149252"/>
      <w:bookmarkStart w:id="18663" w:name="_Toc37150335"/>
      <w:bookmarkStart w:id="18664" w:name="_Toc37151020"/>
      <w:bookmarkStart w:id="18665" w:name="_Toc37152168"/>
      <w:bookmarkStart w:id="18666" w:name="_Toc37257672"/>
      <w:bookmarkStart w:id="18667" w:name="_Toc17107040"/>
      <w:bookmarkStart w:id="18668" w:name="_Toc34304306"/>
      <w:bookmarkStart w:id="18669" w:name="_Toc34920586"/>
      <w:bookmarkStart w:id="18670" w:name="_Toc37053436"/>
      <w:bookmarkStart w:id="18671" w:name="_Toc37149253"/>
      <w:bookmarkStart w:id="18672" w:name="_Toc37150336"/>
      <w:bookmarkStart w:id="18673" w:name="_Toc37151021"/>
      <w:bookmarkStart w:id="18674" w:name="_Toc37152169"/>
      <w:bookmarkStart w:id="18675" w:name="_Toc37257673"/>
      <w:bookmarkStart w:id="18676" w:name="_Toc17107041"/>
      <w:bookmarkStart w:id="18677" w:name="_Toc34304307"/>
      <w:bookmarkStart w:id="18678" w:name="_Toc34920587"/>
      <w:bookmarkStart w:id="18679" w:name="_Toc37053437"/>
      <w:bookmarkStart w:id="18680" w:name="_Toc37149254"/>
      <w:bookmarkStart w:id="18681" w:name="_Toc37150337"/>
      <w:bookmarkStart w:id="18682" w:name="_Toc37151022"/>
      <w:bookmarkStart w:id="18683" w:name="_Toc37152170"/>
      <w:bookmarkStart w:id="18684" w:name="_Toc37257674"/>
      <w:bookmarkStart w:id="18685" w:name="_Toc17107042"/>
      <w:bookmarkStart w:id="18686" w:name="_Toc34304308"/>
      <w:bookmarkStart w:id="18687" w:name="_Toc34920588"/>
      <w:bookmarkStart w:id="18688" w:name="_Toc37053438"/>
      <w:bookmarkStart w:id="18689" w:name="_Toc37149255"/>
      <w:bookmarkStart w:id="18690" w:name="_Toc37150338"/>
      <w:bookmarkStart w:id="18691" w:name="_Toc37151023"/>
      <w:bookmarkStart w:id="18692" w:name="_Toc37152171"/>
      <w:bookmarkStart w:id="18693" w:name="_Toc37257675"/>
      <w:bookmarkStart w:id="18694" w:name="_Toc17107043"/>
      <w:bookmarkStart w:id="18695" w:name="_Toc34304309"/>
      <w:bookmarkStart w:id="18696" w:name="_Toc34920589"/>
      <w:bookmarkStart w:id="18697" w:name="_Toc37053439"/>
      <w:bookmarkStart w:id="18698" w:name="_Toc37149256"/>
      <w:bookmarkStart w:id="18699" w:name="_Toc37150339"/>
      <w:bookmarkStart w:id="18700" w:name="_Toc37151024"/>
      <w:bookmarkStart w:id="18701" w:name="_Toc37152172"/>
      <w:bookmarkStart w:id="18702" w:name="_Toc37257676"/>
      <w:bookmarkStart w:id="18703" w:name="_Toc17107044"/>
      <w:bookmarkStart w:id="18704" w:name="_Toc34304310"/>
      <w:bookmarkStart w:id="18705" w:name="_Toc34920590"/>
      <w:bookmarkStart w:id="18706" w:name="_Toc37053440"/>
      <w:bookmarkStart w:id="18707" w:name="_Toc37149257"/>
      <w:bookmarkStart w:id="18708" w:name="_Toc37150340"/>
      <w:bookmarkStart w:id="18709" w:name="_Toc37151025"/>
      <w:bookmarkStart w:id="18710" w:name="_Toc37152173"/>
      <w:bookmarkStart w:id="18711" w:name="_Toc37257677"/>
      <w:bookmarkStart w:id="18712" w:name="_Toc17107045"/>
      <w:bookmarkStart w:id="18713" w:name="_Toc34304311"/>
      <w:bookmarkStart w:id="18714" w:name="_Toc34920591"/>
      <w:bookmarkStart w:id="18715" w:name="_Toc37053441"/>
      <w:bookmarkStart w:id="18716" w:name="_Toc37149258"/>
      <w:bookmarkStart w:id="18717" w:name="_Toc37150341"/>
      <w:bookmarkStart w:id="18718" w:name="_Toc37151026"/>
      <w:bookmarkStart w:id="18719" w:name="_Toc37152174"/>
      <w:bookmarkStart w:id="18720" w:name="_Toc37257678"/>
      <w:bookmarkStart w:id="18721" w:name="_Toc17107046"/>
      <w:bookmarkStart w:id="18722" w:name="_Toc34304312"/>
      <w:bookmarkStart w:id="18723" w:name="_Toc34920592"/>
      <w:bookmarkStart w:id="18724" w:name="_Toc37053442"/>
      <w:bookmarkStart w:id="18725" w:name="_Toc37149259"/>
      <w:bookmarkStart w:id="18726" w:name="_Toc37150342"/>
      <w:bookmarkStart w:id="18727" w:name="_Toc37151027"/>
      <w:bookmarkStart w:id="18728" w:name="_Toc37152175"/>
      <w:bookmarkStart w:id="18729" w:name="_Toc37257679"/>
      <w:bookmarkStart w:id="18730" w:name="_Toc17107047"/>
      <w:bookmarkStart w:id="18731" w:name="_Toc34304313"/>
      <w:bookmarkStart w:id="18732" w:name="_Toc34920593"/>
      <w:bookmarkStart w:id="18733" w:name="_Toc37053443"/>
      <w:bookmarkStart w:id="18734" w:name="_Toc37149260"/>
      <w:bookmarkStart w:id="18735" w:name="_Toc37150343"/>
      <w:bookmarkStart w:id="18736" w:name="_Toc37151028"/>
      <w:bookmarkStart w:id="18737" w:name="_Toc37152176"/>
      <w:bookmarkStart w:id="18738" w:name="_Toc37257680"/>
      <w:bookmarkStart w:id="18739" w:name="_Toc17107048"/>
      <w:bookmarkStart w:id="18740" w:name="_Toc34304314"/>
      <w:bookmarkStart w:id="18741" w:name="_Toc34920594"/>
      <w:bookmarkStart w:id="18742" w:name="_Toc37053444"/>
      <w:bookmarkStart w:id="18743" w:name="_Toc37149261"/>
      <w:bookmarkStart w:id="18744" w:name="_Toc37150344"/>
      <w:bookmarkStart w:id="18745" w:name="_Toc37151029"/>
      <w:bookmarkStart w:id="18746" w:name="_Toc37152177"/>
      <w:bookmarkStart w:id="18747" w:name="_Toc37257681"/>
      <w:bookmarkStart w:id="18748" w:name="_Toc17107049"/>
      <w:bookmarkStart w:id="18749" w:name="_Toc34304315"/>
      <w:bookmarkStart w:id="18750" w:name="_Toc34920595"/>
      <w:bookmarkStart w:id="18751" w:name="_Toc37053445"/>
      <w:bookmarkStart w:id="18752" w:name="_Toc37149262"/>
      <w:bookmarkStart w:id="18753" w:name="_Toc37150345"/>
      <w:bookmarkStart w:id="18754" w:name="_Toc37151030"/>
      <w:bookmarkStart w:id="18755" w:name="_Toc37152178"/>
      <w:bookmarkStart w:id="18756" w:name="_Toc37257682"/>
      <w:bookmarkStart w:id="18757" w:name="_Toc17107050"/>
      <w:bookmarkStart w:id="18758" w:name="_Toc34304316"/>
      <w:bookmarkStart w:id="18759" w:name="_Toc34920596"/>
      <w:bookmarkStart w:id="18760" w:name="_Toc37053446"/>
      <w:bookmarkStart w:id="18761" w:name="_Toc37149263"/>
      <w:bookmarkStart w:id="18762" w:name="_Toc37150346"/>
      <w:bookmarkStart w:id="18763" w:name="_Toc37151031"/>
      <w:bookmarkStart w:id="18764" w:name="_Toc37152179"/>
      <w:bookmarkStart w:id="18765" w:name="_Toc37257683"/>
      <w:bookmarkStart w:id="18766" w:name="_Toc17107051"/>
      <w:bookmarkStart w:id="18767" w:name="_Toc34304317"/>
      <w:bookmarkStart w:id="18768" w:name="_Toc34920597"/>
      <w:bookmarkStart w:id="18769" w:name="_Toc37053447"/>
      <w:bookmarkStart w:id="18770" w:name="_Toc37149264"/>
      <w:bookmarkStart w:id="18771" w:name="_Toc37150347"/>
      <w:bookmarkStart w:id="18772" w:name="_Toc37151032"/>
      <w:bookmarkStart w:id="18773" w:name="_Toc37152180"/>
      <w:bookmarkStart w:id="18774" w:name="_Toc37257684"/>
      <w:bookmarkStart w:id="18775" w:name="_Ref492370775"/>
      <w:bookmarkStart w:id="18776" w:name="_Toc46357941"/>
      <w:bookmarkEnd w:id="9195"/>
      <w:bookmarkEnd w:id="9196"/>
      <w:bookmarkEnd w:id="9197"/>
      <w:bookmarkEnd w:id="9198"/>
      <w:bookmarkEnd w:id="9199"/>
      <w:bookmarkEnd w:id="9200"/>
      <w:bookmarkEnd w:id="9201"/>
      <w:bookmarkEnd w:id="9202"/>
      <w:bookmarkEnd w:id="9203"/>
      <w:bookmarkEnd w:id="9204"/>
      <w:bookmarkEnd w:id="9205"/>
      <w:bookmarkEnd w:id="9206"/>
      <w:bookmarkEnd w:id="9207"/>
      <w:bookmarkEnd w:id="9208"/>
      <w:bookmarkEnd w:id="9209"/>
      <w:bookmarkEnd w:id="9210"/>
      <w:bookmarkEnd w:id="9211"/>
      <w:bookmarkEnd w:id="9212"/>
      <w:bookmarkEnd w:id="9213"/>
      <w:bookmarkEnd w:id="9214"/>
      <w:bookmarkEnd w:id="9215"/>
      <w:bookmarkEnd w:id="9216"/>
      <w:bookmarkEnd w:id="9217"/>
      <w:bookmarkEnd w:id="9218"/>
      <w:bookmarkEnd w:id="9219"/>
      <w:bookmarkEnd w:id="9220"/>
      <w:bookmarkEnd w:id="9221"/>
      <w:bookmarkEnd w:id="9222"/>
      <w:bookmarkEnd w:id="9223"/>
      <w:bookmarkEnd w:id="9224"/>
      <w:bookmarkEnd w:id="9225"/>
      <w:bookmarkEnd w:id="9226"/>
      <w:bookmarkEnd w:id="9227"/>
      <w:bookmarkEnd w:id="9228"/>
      <w:bookmarkEnd w:id="9229"/>
      <w:bookmarkEnd w:id="9230"/>
      <w:bookmarkEnd w:id="9231"/>
      <w:bookmarkEnd w:id="9232"/>
      <w:bookmarkEnd w:id="9233"/>
      <w:bookmarkEnd w:id="9234"/>
      <w:bookmarkEnd w:id="9235"/>
      <w:bookmarkEnd w:id="9236"/>
      <w:bookmarkEnd w:id="9237"/>
      <w:bookmarkEnd w:id="9238"/>
      <w:bookmarkEnd w:id="9239"/>
      <w:bookmarkEnd w:id="9240"/>
      <w:bookmarkEnd w:id="9241"/>
      <w:bookmarkEnd w:id="9242"/>
      <w:bookmarkEnd w:id="9243"/>
      <w:bookmarkEnd w:id="9244"/>
      <w:bookmarkEnd w:id="9245"/>
      <w:bookmarkEnd w:id="9246"/>
      <w:bookmarkEnd w:id="9247"/>
      <w:bookmarkEnd w:id="9248"/>
      <w:bookmarkEnd w:id="9249"/>
      <w:bookmarkEnd w:id="9250"/>
      <w:bookmarkEnd w:id="9251"/>
      <w:bookmarkEnd w:id="9252"/>
      <w:bookmarkEnd w:id="9253"/>
      <w:bookmarkEnd w:id="9254"/>
      <w:bookmarkEnd w:id="9255"/>
      <w:bookmarkEnd w:id="9256"/>
      <w:bookmarkEnd w:id="9257"/>
      <w:bookmarkEnd w:id="9258"/>
      <w:bookmarkEnd w:id="9259"/>
      <w:bookmarkEnd w:id="9260"/>
      <w:bookmarkEnd w:id="9261"/>
      <w:bookmarkEnd w:id="9262"/>
      <w:bookmarkEnd w:id="9263"/>
      <w:bookmarkEnd w:id="9264"/>
      <w:bookmarkEnd w:id="9265"/>
      <w:bookmarkEnd w:id="9266"/>
      <w:bookmarkEnd w:id="9267"/>
      <w:bookmarkEnd w:id="9268"/>
      <w:bookmarkEnd w:id="9269"/>
      <w:bookmarkEnd w:id="9270"/>
      <w:bookmarkEnd w:id="9271"/>
      <w:bookmarkEnd w:id="9272"/>
      <w:bookmarkEnd w:id="9273"/>
      <w:bookmarkEnd w:id="9274"/>
      <w:bookmarkEnd w:id="9275"/>
      <w:bookmarkEnd w:id="9276"/>
      <w:bookmarkEnd w:id="9277"/>
      <w:bookmarkEnd w:id="9278"/>
      <w:bookmarkEnd w:id="9279"/>
      <w:bookmarkEnd w:id="9280"/>
      <w:bookmarkEnd w:id="9281"/>
      <w:bookmarkEnd w:id="9282"/>
      <w:bookmarkEnd w:id="9283"/>
      <w:bookmarkEnd w:id="9284"/>
      <w:bookmarkEnd w:id="9285"/>
      <w:bookmarkEnd w:id="9286"/>
      <w:bookmarkEnd w:id="9287"/>
      <w:bookmarkEnd w:id="9288"/>
      <w:bookmarkEnd w:id="9289"/>
      <w:bookmarkEnd w:id="9290"/>
      <w:bookmarkEnd w:id="9291"/>
      <w:bookmarkEnd w:id="9292"/>
      <w:bookmarkEnd w:id="9293"/>
      <w:bookmarkEnd w:id="9294"/>
      <w:bookmarkEnd w:id="9295"/>
      <w:bookmarkEnd w:id="9296"/>
      <w:bookmarkEnd w:id="9297"/>
      <w:bookmarkEnd w:id="9298"/>
      <w:bookmarkEnd w:id="9299"/>
      <w:bookmarkEnd w:id="9300"/>
      <w:bookmarkEnd w:id="9301"/>
      <w:bookmarkEnd w:id="9302"/>
      <w:bookmarkEnd w:id="9303"/>
      <w:bookmarkEnd w:id="9304"/>
      <w:bookmarkEnd w:id="9305"/>
      <w:bookmarkEnd w:id="9306"/>
      <w:bookmarkEnd w:id="9307"/>
      <w:bookmarkEnd w:id="9308"/>
      <w:bookmarkEnd w:id="9309"/>
      <w:bookmarkEnd w:id="9310"/>
      <w:bookmarkEnd w:id="9311"/>
      <w:bookmarkEnd w:id="9312"/>
      <w:bookmarkEnd w:id="9313"/>
      <w:bookmarkEnd w:id="9314"/>
      <w:bookmarkEnd w:id="9315"/>
      <w:bookmarkEnd w:id="9316"/>
      <w:bookmarkEnd w:id="9317"/>
      <w:bookmarkEnd w:id="9318"/>
      <w:bookmarkEnd w:id="9319"/>
      <w:bookmarkEnd w:id="9320"/>
      <w:bookmarkEnd w:id="9321"/>
      <w:bookmarkEnd w:id="9322"/>
      <w:bookmarkEnd w:id="9323"/>
      <w:bookmarkEnd w:id="9324"/>
      <w:bookmarkEnd w:id="9325"/>
      <w:bookmarkEnd w:id="9326"/>
      <w:bookmarkEnd w:id="9327"/>
      <w:bookmarkEnd w:id="9328"/>
      <w:bookmarkEnd w:id="9329"/>
      <w:bookmarkEnd w:id="9330"/>
      <w:bookmarkEnd w:id="9331"/>
      <w:bookmarkEnd w:id="9332"/>
      <w:bookmarkEnd w:id="9333"/>
      <w:bookmarkEnd w:id="9334"/>
      <w:bookmarkEnd w:id="9335"/>
      <w:bookmarkEnd w:id="9336"/>
      <w:bookmarkEnd w:id="9337"/>
      <w:bookmarkEnd w:id="9338"/>
      <w:bookmarkEnd w:id="9339"/>
      <w:bookmarkEnd w:id="9340"/>
      <w:bookmarkEnd w:id="9341"/>
      <w:bookmarkEnd w:id="9342"/>
      <w:bookmarkEnd w:id="9343"/>
      <w:bookmarkEnd w:id="9344"/>
      <w:bookmarkEnd w:id="9345"/>
      <w:bookmarkEnd w:id="9346"/>
      <w:bookmarkEnd w:id="9347"/>
      <w:bookmarkEnd w:id="9348"/>
      <w:bookmarkEnd w:id="9349"/>
      <w:bookmarkEnd w:id="9350"/>
      <w:bookmarkEnd w:id="9351"/>
      <w:bookmarkEnd w:id="9352"/>
      <w:bookmarkEnd w:id="9353"/>
      <w:bookmarkEnd w:id="9354"/>
      <w:bookmarkEnd w:id="9355"/>
      <w:bookmarkEnd w:id="9356"/>
      <w:bookmarkEnd w:id="9357"/>
      <w:bookmarkEnd w:id="9358"/>
      <w:bookmarkEnd w:id="9359"/>
      <w:bookmarkEnd w:id="9360"/>
      <w:bookmarkEnd w:id="9361"/>
      <w:bookmarkEnd w:id="9362"/>
      <w:bookmarkEnd w:id="9363"/>
      <w:bookmarkEnd w:id="9364"/>
      <w:bookmarkEnd w:id="9365"/>
      <w:bookmarkEnd w:id="9366"/>
      <w:bookmarkEnd w:id="9367"/>
      <w:bookmarkEnd w:id="9368"/>
      <w:bookmarkEnd w:id="9369"/>
      <w:bookmarkEnd w:id="9370"/>
      <w:bookmarkEnd w:id="9371"/>
      <w:bookmarkEnd w:id="9372"/>
      <w:bookmarkEnd w:id="9373"/>
      <w:bookmarkEnd w:id="9374"/>
      <w:bookmarkEnd w:id="9375"/>
      <w:bookmarkEnd w:id="9376"/>
      <w:bookmarkEnd w:id="9377"/>
      <w:bookmarkEnd w:id="9378"/>
      <w:bookmarkEnd w:id="9379"/>
      <w:bookmarkEnd w:id="9380"/>
      <w:bookmarkEnd w:id="9381"/>
      <w:bookmarkEnd w:id="9382"/>
      <w:bookmarkEnd w:id="9383"/>
      <w:bookmarkEnd w:id="9384"/>
      <w:bookmarkEnd w:id="9385"/>
      <w:bookmarkEnd w:id="9386"/>
      <w:bookmarkEnd w:id="9387"/>
      <w:bookmarkEnd w:id="9388"/>
      <w:bookmarkEnd w:id="9389"/>
      <w:bookmarkEnd w:id="9390"/>
      <w:bookmarkEnd w:id="9391"/>
      <w:bookmarkEnd w:id="9392"/>
      <w:bookmarkEnd w:id="9393"/>
      <w:bookmarkEnd w:id="9394"/>
      <w:bookmarkEnd w:id="9395"/>
      <w:bookmarkEnd w:id="9396"/>
      <w:bookmarkEnd w:id="9397"/>
      <w:bookmarkEnd w:id="9398"/>
      <w:bookmarkEnd w:id="9399"/>
      <w:bookmarkEnd w:id="9400"/>
      <w:bookmarkEnd w:id="9401"/>
      <w:bookmarkEnd w:id="9402"/>
      <w:bookmarkEnd w:id="9403"/>
      <w:bookmarkEnd w:id="9404"/>
      <w:bookmarkEnd w:id="9405"/>
      <w:bookmarkEnd w:id="9406"/>
      <w:bookmarkEnd w:id="9407"/>
      <w:bookmarkEnd w:id="9408"/>
      <w:bookmarkEnd w:id="9409"/>
      <w:bookmarkEnd w:id="9410"/>
      <w:bookmarkEnd w:id="9411"/>
      <w:bookmarkEnd w:id="9412"/>
      <w:bookmarkEnd w:id="9413"/>
      <w:bookmarkEnd w:id="9414"/>
      <w:bookmarkEnd w:id="9415"/>
      <w:bookmarkEnd w:id="9416"/>
      <w:bookmarkEnd w:id="9417"/>
      <w:bookmarkEnd w:id="9418"/>
      <w:bookmarkEnd w:id="9419"/>
      <w:bookmarkEnd w:id="9420"/>
      <w:bookmarkEnd w:id="9421"/>
      <w:bookmarkEnd w:id="9422"/>
      <w:bookmarkEnd w:id="9423"/>
      <w:bookmarkEnd w:id="9424"/>
      <w:bookmarkEnd w:id="9425"/>
      <w:bookmarkEnd w:id="9426"/>
      <w:bookmarkEnd w:id="9427"/>
      <w:bookmarkEnd w:id="9428"/>
      <w:bookmarkEnd w:id="9429"/>
      <w:bookmarkEnd w:id="9430"/>
      <w:bookmarkEnd w:id="9431"/>
      <w:bookmarkEnd w:id="9432"/>
      <w:bookmarkEnd w:id="9433"/>
      <w:bookmarkEnd w:id="9434"/>
      <w:bookmarkEnd w:id="9435"/>
      <w:bookmarkEnd w:id="9436"/>
      <w:bookmarkEnd w:id="9437"/>
      <w:bookmarkEnd w:id="9438"/>
      <w:bookmarkEnd w:id="9439"/>
      <w:bookmarkEnd w:id="9440"/>
      <w:bookmarkEnd w:id="9441"/>
      <w:bookmarkEnd w:id="9442"/>
      <w:bookmarkEnd w:id="9443"/>
      <w:bookmarkEnd w:id="9444"/>
      <w:bookmarkEnd w:id="9445"/>
      <w:bookmarkEnd w:id="9446"/>
      <w:bookmarkEnd w:id="9447"/>
      <w:bookmarkEnd w:id="9448"/>
      <w:bookmarkEnd w:id="9449"/>
      <w:bookmarkEnd w:id="9450"/>
      <w:bookmarkEnd w:id="9451"/>
      <w:bookmarkEnd w:id="9452"/>
      <w:bookmarkEnd w:id="9453"/>
      <w:bookmarkEnd w:id="9454"/>
      <w:bookmarkEnd w:id="9455"/>
      <w:bookmarkEnd w:id="9456"/>
      <w:bookmarkEnd w:id="9457"/>
      <w:bookmarkEnd w:id="9458"/>
      <w:bookmarkEnd w:id="9459"/>
      <w:bookmarkEnd w:id="9460"/>
      <w:bookmarkEnd w:id="9461"/>
      <w:bookmarkEnd w:id="9462"/>
      <w:bookmarkEnd w:id="9463"/>
      <w:bookmarkEnd w:id="9464"/>
      <w:bookmarkEnd w:id="9465"/>
      <w:bookmarkEnd w:id="9466"/>
      <w:bookmarkEnd w:id="9467"/>
      <w:bookmarkEnd w:id="9468"/>
      <w:bookmarkEnd w:id="9469"/>
      <w:bookmarkEnd w:id="9470"/>
      <w:bookmarkEnd w:id="9471"/>
      <w:bookmarkEnd w:id="9472"/>
      <w:bookmarkEnd w:id="9473"/>
      <w:bookmarkEnd w:id="9474"/>
      <w:bookmarkEnd w:id="9475"/>
      <w:bookmarkEnd w:id="9476"/>
      <w:bookmarkEnd w:id="9477"/>
      <w:bookmarkEnd w:id="9478"/>
      <w:bookmarkEnd w:id="9479"/>
      <w:bookmarkEnd w:id="9480"/>
      <w:bookmarkEnd w:id="9481"/>
      <w:bookmarkEnd w:id="9482"/>
      <w:bookmarkEnd w:id="9483"/>
      <w:bookmarkEnd w:id="9484"/>
      <w:bookmarkEnd w:id="9485"/>
      <w:bookmarkEnd w:id="9486"/>
      <w:bookmarkEnd w:id="9487"/>
      <w:bookmarkEnd w:id="9488"/>
      <w:bookmarkEnd w:id="9489"/>
      <w:bookmarkEnd w:id="9490"/>
      <w:bookmarkEnd w:id="9491"/>
      <w:bookmarkEnd w:id="9492"/>
      <w:bookmarkEnd w:id="9493"/>
      <w:bookmarkEnd w:id="9494"/>
      <w:bookmarkEnd w:id="9495"/>
      <w:bookmarkEnd w:id="9496"/>
      <w:bookmarkEnd w:id="9497"/>
      <w:bookmarkEnd w:id="9498"/>
      <w:bookmarkEnd w:id="9499"/>
      <w:bookmarkEnd w:id="9500"/>
      <w:bookmarkEnd w:id="9501"/>
      <w:bookmarkEnd w:id="9502"/>
      <w:bookmarkEnd w:id="9503"/>
      <w:bookmarkEnd w:id="9504"/>
      <w:bookmarkEnd w:id="9505"/>
      <w:bookmarkEnd w:id="9506"/>
      <w:bookmarkEnd w:id="9507"/>
      <w:bookmarkEnd w:id="9508"/>
      <w:bookmarkEnd w:id="9509"/>
      <w:bookmarkEnd w:id="9510"/>
      <w:bookmarkEnd w:id="9511"/>
      <w:bookmarkEnd w:id="9512"/>
      <w:bookmarkEnd w:id="9513"/>
      <w:bookmarkEnd w:id="9514"/>
      <w:bookmarkEnd w:id="9515"/>
      <w:bookmarkEnd w:id="9516"/>
      <w:bookmarkEnd w:id="9517"/>
      <w:bookmarkEnd w:id="9518"/>
      <w:bookmarkEnd w:id="9519"/>
      <w:bookmarkEnd w:id="9520"/>
      <w:bookmarkEnd w:id="9521"/>
      <w:bookmarkEnd w:id="9522"/>
      <w:bookmarkEnd w:id="9523"/>
      <w:bookmarkEnd w:id="9524"/>
      <w:bookmarkEnd w:id="9525"/>
      <w:bookmarkEnd w:id="9526"/>
      <w:bookmarkEnd w:id="9527"/>
      <w:bookmarkEnd w:id="9528"/>
      <w:bookmarkEnd w:id="9529"/>
      <w:bookmarkEnd w:id="9530"/>
      <w:bookmarkEnd w:id="9531"/>
      <w:bookmarkEnd w:id="9532"/>
      <w:bookmarkEnd w:id="9533"/>
      <w:bookmarkEnd w:id="9534"/>
      <w:bookmarkEnd w:id="9535"/>
      <w:bookmarkEnd w:id="9536"/>
      <w:bookmarkEnd w:id="9537"/>
      <w:bookmarkEnd w:id="9538"/>
      <w:bookmarkEnd w:id="9539"/>
      <w:bookmarkEnd w:id="9540"/>
      <w:bookmarkEnd w:id="9541"/>
      <w:bookmarkEnd w:id="9542"/>
      <w:bookmarkEnd w:id="9543"/>
      <w:bookmarkEnd w:id="9544"/>
      <w:bookmarkEnd w:id="9545"/>
      <w:bookmarkEnd w:id="9546"/>
      <w:bookmarkEnd w:id="9547"/>
      <w:bookmarkEnd w:id="9548"/>
      <w:bookmarkEnd w:id="9549"/>
      <w:bookmarkEnd w:id="9550"/>
      <w:bookmarkEnd w:id="9551"/>
      <w:bookmarkEnd w:id="9552"/>
      <w:bookmarkEnd w:id="9553"/>
      <w:bookmarkEnd w:id="9554"/>
      <w:bookmarkEnd w:id="9555"/>
      <w:bookmarkEnd w:id="9556"/>
      <w:bookmarkEnd w:id="9557"/>
      <w:bookmarkEnd w:id="9558"/>
      <w:bookmarkEnd w:id="9559"/>
      <w:bookmarkEnd w:id="9560"/>
      <w:bookmarkEnd w:id="9561"/>
      <w:bookmarkEnd w:id="9562"/>
      <w:bookmarkEnd w:id="9563"/>
      <w:bookmarkEnd w:id="9564"/>
      <w:bookmarkEnd w:id="9565"/>
      <w:bookmarkEnd w:id="9566"/>
      <w:bookmarkEnd w:id="9567"/>
      <w:bookmarkEnd w:id="9568"/>
      <w:bookmarkEnd w:id="9569"/>
      <w:bookmarkEnd w:id="9570"/>
      <w:bookmarkEnd w:id="9571"/>
      <w:bookmarkEnd w:id="9572"/>
      <w:bookmarkEnd w:id="9573"/>
      <w:bookmarkEnd w:id="9574"/>
      <w:bookmarkEnd w:id="9575"/>
      <w:bookmarkEnd w:id="9576"/>
      <w:bookmarkEnd w:id="9577"/>
      <w:bookmarkEnd w:id="9578"/>
      <w:bookmarkEnd w:id="9579"/>
      <w:bookmarkEnd w:id="9580"/>
      <w:bookmarkEnd w:id="9581"/>
      <w:bookmarkEnd w:id="9582"/>
      <w:bookmarkEnd w:id="9583"/>
      <w:bookmarkEnd w:id="9584"/>
      <w:bookmarkEnd w:id="9585"/>
      <w:bookmarkEnd w:id="9586"/>
      <w:bookmarkEnd w:id="9587"/>
      <w:bookmarkEnd w:id="9588"/>
      <w:bookmarkEnd w:id="9589"/>
      <w:bookmarkEnd w:id="9590"/>
      <w:bookmarkEnd w:id="9591"/>
      <w:bookmarkEnd w:id="9592"/>
      <w:bookmarkEnd w:id="9593"/>
      <w:bookmarkEnd w:id="9594"/>
      <w:bookmarkEnd w:id="9595"/>
      <w:bookmarkEnd w:id="9596"/>
      <w:bookmarkEnd w:id="9597"/>
      <w:bookmarkEnd w:id="9598"/>
      <w:bookmarkEnd w:id="9599"/>
      <w:bookmarkEnd w:id="9600"/>
      <w:bookmarkEnd w:id="9601"/>
      <w:bookmarkEnd w:id="9602"/>
      <w:bookmarkEnd w:id="9603"/>
      <w:bookmarkEnd w:id="9604"/>
      <w:bookmarkEnd w:id="9605"/>
      <w:bookmarkEnd w:id="9606"/>
      <w:bookmarkEnd w:id="9607"/>
      <w:bookmarkEnd w:id="9608"/>
      <w:bookmarkEnd w:id="9609"/>
      <w:bookmarkEnd w:id="9610"/>
      <w:bookmarkEnd w:id="9611"/>
      <w:bookmarkEnd w:id="9612"/>
      <w:bookmarkEnd w:id="9613"/>
      <w:bookmarkEnd w:id="9614"/>
      <w:bookmarkEnd w:id="9615"/>
      <w:bookmarkEnd w:id="9616"/>
      <w:bookmarkEnd w:id="9617"/>
      <w:bookmarkEnd w:id="9618"/>
      <w:bookmarkEnd w:id="9619"/>
      <w:bookmarkEnd w:id="9620"/>
      <w:bookmarkEnd w:id="9621"/>
      <w:bookmarkEnd w:id="9622"/>
      <w:bookmarkEnd w:id="9623"/>
      <w:bookmarkEnd w:id="9624"/>
      <w:bookmarkEnd w:id="9625"/>
      <w:bookmarkEnd w:id="9626"/>
      <w:bookmarkEnd w:id="9627"/>
      <w:bookmarkEnd w:id="9628"/>
      <w:bookmarkEnd w:id="9629"/>
      <w:bookmarkEnd w:id="9630"/>
      <w:bookmarkEnd w:id="9631"/>
      <w:bookmarkEnd w:id="9632"/>
      <w:bookmarkEnd w:id="9633"/>
      <w:bookmarkEnd w:id="9634"/>
      <w:bookmarkEnd w:id="9635"/>
      <w:bookmarkEnd w:id="9636"/>
      <w:bookmarkEnd w:id="9637"/>
      <w:bookmarkEnd w:id="9638"/>
      <w:bookmarkEnd w:id="9639"/>
      <w:bookmarkEnd w:id="9640"/>
      <w:bookmarkEnd w:id="9641"/>
      <w:bookmarkEnd w:id="9642"/>
      <w:bookmarkEnd w:id="9643"/>
      <w:bookmarkEnd w:id="9644"/>
      <w:bookmarkEnd w:id="9645"/>
      <w:bookmarkEnd w:id="9646"/>
      <w:bookmarkEnd w:id="9647"/>
      <w:bookmarkEnd w:id="9648"/>
      <w:bookmarkEnd w:id="9649"/>
      <w:bookmarkEnd w:id="9650"/>
      <w:bookmarkEnd w:id="9651"/>
      <w:bookmarkEnd w:id="9652"/>
      <w:bookmarkEnd w:id="9653"/>
      <w:bookmarkEnd w:id="9654"/>
      <w:bookmarkEnd w:id="9655"/>
      <w:bookmarkEnd w:id="9656"/>
      <w:bookmarkEnd w:id="9657"/>
      <w:bookmarkEnd w:id="9658"/>
      <w:bookmarkEnd w:id="9659"/>
      <w:bookmarkEnd w:id="9660"/>
      <w:bookmarkEnd w:id="9661"/>
      <w:bookmarkEnd w:id="9662"/>
      <w:bookmarkEnd w:id="9663"/>
      <w:bookmarkEnd w:id="9664"/>
      <w:bookmarkEnd w:id="9665"/>
      <w:bookmarkEnd w:id="9666"/>
      <w:bookmarkEnd w:id="9667"/>
      <w:bookmarkEnd w:id="9668"/>
      <w:bookmarkEnd w:id="9669"/>
      <w:bookmarkEnd w:id="9670"/>
      <w:bookmarkEnd w:id="9671"/>
      <w:bookmarkEnd w:id="9672"/>
      <w:bookmarkEnd w:id="9673"/>
      <w:bookmarkEnd w:id="9674"/>
      <w:bookmarkEnd w:id="9675"/>
      <w:bookmarkEnd w:id="9676"/>
      <w:bookmarkEnd w:id="9677"/>
      <w:bookmarkEnd w:id="9678"/>
      <w:bookmarkEnd w:id="9679"/>
      <w:bookmarkEnd w:id="9680"/>
      <w:bookmarkEnd w:id="9681"/>
      <w:bookmarkEnd w:id="9682"/>
      <w:bookmarkEnd w:id="9683"/>
      <w:bookmarkEnd w:id="9684"/>
      <w:bookmarkEnd w:id="9685"/>
      <w:bookmarkEnd w:id="9686"/>
      <w:bookmarkEnd w:id="9687"/>
      <w:bookmarkEnd w:id="9688"/>
      <w:bookmarkEnd w:id="9689"/>
      <w:bookmarkEnd w:id="9690"/>
      <w:bookmarkEnd w:id="9691"/>
      <w:bookmarkEnd w:id="9692"/>
      <w:bookmarkEnd w:id="9693"/>
      <w:bookmarkEnd w:id="9694"/>
      <w:bookmarkEnd w:id="9695"/>
      <w:bookmarkEnd w:id="9696"/>
      <w:bookmarkEnd w:id="9697"/>
      <w:bookmarkEnd w:id="9698"/>
      <w:bookmarkEnd w:id="9699"/>
      <w:bookmarkEnd w:id="9700"/>
      <w:bookmarkEnd w:id="9701"/>
      <w:bookmarkEnd w:id="9702"/>
      <w:bookmarkEnd w:id="9703"/>
      <w:bookmarkEnd w:id="9704"/>
      <w:bookmarkEnd w:id="9705"/>
      <w:bookmarkEnd w:id="9706"/>
      <w:bookmarkEnd w:id="9707"/>
      <w:bookmarkEnd w:id="9708"/>
      <w:bookmarkEnd w:id="9709"/>
      <w:bookmarkEnd w:id="9710"/>
      <w:bookmarkEnd w:id="9711"/>
      <w:bookmarkEnd w:id="9712"/>
      <w:bookmarkEnd w:id="9713"/>
      <w:bookmarkEnd w:id="9714"/>
      <w:bookmarkEnd w:id="9715"/>
      <w:bookmarkEnd w:id="9716"/>
      <w:bookmarkEnd w:id="9717"/>
      <w:bookmarkEnd w:id="9718"/>
      <w:bookmarkEnd w:id="9719"/>
      <w:bookmarkEnd w:id="9720"/>
      <w:bookmarkEnd w:id="9721"/>
      <w:bookmarkEnd w:id="9722"/>
      <w:bookmarkEnd w:id="9723"/>
      <w:bookmarkEnd w:id="9724"/>
      <w:bookmarkEnd w:id="9725"/>
      <w:bookmarkEnd w:id="9726"/>
      <w:bookmarkEnd w:id="9727"/>
      <w:bookmarkEnd w:id="9728"/>
      <w:bookmarkEnd w:id="9729"/>
      <w:bookmarkEnd w:id="9730"/>
      <w:bookmarkEnd w:id="9731"/>
      <w:bookmarkEnd w:id="9732"/>
      <w:bookmarkEnd w:id="9733"/>
      <w:bookmarkEnd w:id="9734"/>
      <w:bookmarkEnd w:id="9735"/>
      <w:bookmarkEnd w:id="9736"/>
      <w:bookmarkEnd w:id="9737"/>
      <w:bookmarkEnd w:id="9738"/>
      <w:bookmarkEnd w:id="9739"/>
      <w:bookmarkEnd w:id="9740"/>
      <w:bookmarkEnd w:id="9741"/>
      <w:bookmarkEnd w:id="9742"/>
      <w:bookmarkEnd w:id="9743"/>
      <w:bookmarkEnd w:id="9744"/>
      <w:bookmarkEnd w:id="9745"/>
      <w:bookmarkEnd w:id="9746"/>
      <w:bookmarkEnd w:id="9747"/>
      <w:bookmarkEnd w:id="9748"/>
      <w:bookmarkEnd w:id="9749"/>
      <w:bookmarkEnd w:id="9750"/>
      <w:bookmarkEnd w:id="9751"/>
      <w:bookmarkEnd w:id="9752"/>
      <w:bookmarkEnd w:id="9753"/>
      <w:bookmarkEnd w:id="9754"/>
      <w:bookmarkEnd w:id="9755"/>
      <w:bookmarkEnd w:id="9756"/>
      <w:bookmarkEnd w:id="9757"/>
      <w:bookmarkEnd w:id="9758"/>
      <w:bookmarkEnd w:id="9759"/>
      <w:bookmarkEnd w:id="9760"/>
      <w:bookmarkEnd w:id="9761"/>
      <w:bookmarkEnd w:id="9762"/>
      <w:bookmarkEnd w:id="9763"/>
      <w:bookmarkEnd w:id="9764"/>
      <w:bookmarkEnd w:id="9765"/>
      <w:bookmarkEnd w:id="9766"/>
      <w:bookmarkEnd w:id="9767"/>
      <w:bookmarkEnd w:id="9768"/>
      <w:bookmarkEnd w:id="9769"/>
      <w:bookmarkEnd w:id="9770"/>
      <w:bookmarkEnd w:id="9771"/>
      <w:bookmarkEnd w:id="9772"/>
      <w:bookmarkEnd w:id="9773"/>
      <w:bookmarkEnd w:id="9774"/>
      <w:bookmarkEnd w:id="9775"/>
      <w:bookmarkEnd w:id="9776"/>
      <w:bookmarkEnd w:id="9777"/>
      <w:bookmarkEnd w:id="9778"/>
      <w:bookmarkEnd w:id="9779"/>
      <w:bookmarkEnd w:id="9780"/>
      <w:bookmarkEnd w:id="9781"/>
      <w:bookmarkEnd w:id="9782"/>
      <w:bookmarkEnd w:id="9783"/>
      <w:bookmarkEnd w:id="9784"/>
      <w:bookmarkEnd w:id="9785"/>
      <w:bookmarkEnd w:id="9786"/>
      <w:bookmarkEnd w:id="9787"/>
      <w:bookmarkEnd w:id="9788"/>
      <w:bookmarkEnd w:id="9789"/>
      <w:bookmarkEnd w:id="9790"/>
      <w:bookmarkEnd w:id="9791"/>
      <w:bookmarkEnd w:id="9792"/>
      <w:bookmarkEnd w:id="9793"/>
      <w:bookmarkEnd w:id="9794"/>
      <w:bookmarkEnd w:id="9795"/>
      <w:bookmarkEnd w:id="9796"/>
      <w:bookmarkEnd w:id="9797"/>
      <w:bookmarkEnd w:id="9798"/>
      <w:bookmarkEnd w:id="9799"/>
      <w:bookmarkEnd w:id="9800"/>
      <w:bookmarkEnd w:id="9801"/>
      <w:bookmarkEnd w:id="9802"/>
      <w:bookmarkEnd w:id="9803"/>
      <w:bookmarkEnd w:id="9804"/>
      <w:bookmarkEnd w:id="9805"/>
      <w:bookmarkEnd w:id="9806"/>
      <w:bookmarkEnd w:id="9807"/>
      <w:bookmarkEnd w:id="9808"/>
      <w:bookmarkEnd w:id="9809"/>
      <w:bookmarkEnd w:id="9810"/>
      <w:bookmarkEnd w:id="9811"/>
      <w:bookmarkEnd w:id="9812"/>
      <w:bookmarkEnd w:id="9813"/>
      <w:bookmarkEnd w:id="9814"/>
      <w:bookmarkEnd w:id="9815"/>
      <w:bookmarkEnd w:id="9816"/>
      <w:bookmarkEnd w:id="9817"/>
      <w:bookmarkEnd w:id="9818"/>
      <w:bookmarkEnd w:id="9819"/>
      <w:bookmarkEnd w:id="9820"/>
      <w:bookmarkEnd w:id="9821"/>
      <w:bookmarkEnd w:id="9822"/>
      <w:bookmarkEnd w:id="9823"/>
      <w:bookmarkEnd w:id="9824"/>
      <w:bookmarkEnd w:id="9825"/>
      <w:bookmarkEnd w:id="9826"/>
      <w:bookmarkEnd w:id="9827"/>
      <w:bookmarkEnd w:id="9828"/>
      <w:bookmarkEnd w:id="9829"/>
      <w:bookmarkEnd w:id="9830"/>
      <w:bookmarkEnd w:id="9831"/>
      <w:bookmarkEnd w:id="9832"/>
      <w:bookmarkEnd w:id="9833"/>
      <w:bookmarkEnd w:id="9834"/>
      <w:bookmarkEnd w:id="9835"/>
      <w:bookmarkEnd w:id="9836"/>
      <w:bookmarkEnd w:id="9837"/>
      <w:bookmarkEnd w:id="9838"/>
      <w:bookmarkEnd w:id="9839"/>
      <w:bookmarkEnd w:id="9840"/>
      <w:bookmarkEnd w:id="9841"/>
      <w:bookmarkEnd w:id="9842"/>
      <w:bookmarkEnd w:id="9843"/>
      <w:bookmarkEnd w:id="9844"/>
      <w:bookmarkEnd w:id="9845"/>
      <w:bookmarkEnd w:id="9846"/>
      <w:bookmarkEnd w:id="9847"/>
      <w:bookmarkEnd w:id="9848"/>
      <w:bookmarkEnd w:id="9849"/>
      <w:bookmarkEnd w:id="9850"/>
      <w:bookmarkEnd w:id="9851"/>
      <w:bookmarkEnd w:id="9852"/>
      <w:bookmarkEnd w:id="9853"/>
      <w:bookmarkEnd w:id="9854"/>
      <w:bookmarkEnd w:id="9855"/>
      <w:bookmarkEnd w:id="9856"/>
      <w:bookmarkEnd w:id="9857"/>
      <w:bookmarkEnd w:id="9858"/>
      <w:bookmarkEnd w:id="9859"/>
      <w:bookmarkEnd w:id="9860"/>
      <w:bookmarkEnd w:id="9861"/>
      <w:bookmarkEnd w:id="9862"/>
      <w:bookmarkEnd w:id="9863"/>
      <w:bookmarkEnd w:id="9864"/>
      <w:bookmarkEnd w:id="9865"/>
      <w:bookmarkEnd w:id="9866"/>
      <w:bookmarkEnd w:id="9867"/>
      <w:bookmarkEnd w:id="9868"/>
      <w:bookmarkEnd w:id="9869"/>
      <w:bookmarkEnd w:id="9870"/>
      <w:bookmarkEnd w:id="9871"/>
      <w:bookmarkEnd w:id="9872"/>
      <w:bookmarkEnd w:id="9873"/>
      <w:bookmarkEnd w:id="9874"/>
      <w:bookmarkEnd w:id="9875"/>
      <w:bookmarkEnd w:id="9876"/>
      <w:bookmarkEnd w:id="9877"/>
      <w:bookmarkEnd w:id="9878"/>
      <w:bookmarkEnd w:id="9879"/>
      <w:bookmarkEnd w:id="9880"/>
      <w:bookmarkEnd w:id="9881"/>
      <w:bookmarkEnd w:id="9882"/>
      <w:bookmarkEnd w:id="9883"/>
      <w:bookmarkEnd w:id="9884"/>
      <w:bookmarkEnd w:id="9885"/>
      <w:bookmarkEnd w:id="9886"/>
      <w:bookmarkEnd w:id="9887"/>
      <w:bookmarkEnd w:id="9888"/>
      <w:bookmarkEnd w:id="9889"/>
      <w:bookmarkEnd w:id="9890"/>
      <w:bookmarkEnd w:id="9891"/>
      <w:bookmarkEnd w:id="9892"/>
      <w:bookmarkEnd w:id="9893"/>
      <w:bookmarkEnd w:id="9894"/>
      <w:bookmarkEnd w:id="9895"/>
      <w:bookmarkEnd w:id="9896"/>
      <w:bookmarkEnd w:id="9897"/>
      <w:bookmarkEnd w:id="9898"/>
      <w:bookmarkEnd w:id="9899"/>
      <w:bookmarkEnd w:id="9900"/>
      <w:bookmarkEnd w:id="9901"/>
      <w:bookmarkEnd w:id="9902"/>
      <w:bookmarkEnd w:id="9903"/>
      <w:bookmarkEnd w:id="9904"/>
      <w:bookmarkEnd w:id="9905"/>
      <w:bookmarkEnd w:id="9906"/>
      <w:bookmarkEnd w:id="9907"/>
      <w:bookmarkEnd w:id="9908"/>
      <w:bookmarkEnd w:id="9909"/>
      <w:bookmarkEnd w:id="9910"/>
      <w:bookmarkEnd w:id="9911"/>
      <w:bookmarkEnd w:id="9912"/>
      <w:bookmarkEnd w:id="9913"/>
      <w:bookmarkEnd w:id="9914"/>
      <w:bookmarkEnd w:id="9915"/>
      <w:bookmarkEnd w:id="9916"/>
      <w:bookmarkEnd w:id="9917"/>
      <w:bookmarkEnd w:id="9918"/>
      <w:bookmarkEnd w:id="9919"/>
      <w:bookmarkEnd w:id="9920"/>
      <w:bookmarkEnd w:id="9921"/>
      <w:bookmarkEnd w:id="9922"/>
      <w:bookmarkEnd w:id="9923"/>
      <w:bookmarkEnd w:id="9924"/>
      <w:bookmarkEnd w:id="9925"/>
      <w:bookmarkEnd w:id="9926"/>
      <w:bookmarkEnd w:id="9927"/>
      <w:bookmarkEnd w:id="9928"/>
      <w:bookmarkEnd w:id="9929"/>
      <w:bookmarkEnd w:id="9930"/>
      <w:bookmarkEnd w:id="9931"/>
      <w:bookmarkEnd w:id="9932"/>
      <w:bookmarkEnd w:id="9933"/>
      <w:bookmarkEnd w:id="9934"/>
      <w:bookmarkEnd w:id="9935"/>
      <w:bookmarkEnd w:id="9936"/>
      <w:bookmarkEnd w:id="9937"/>
      <w:bookmarkEnd w:id="9938"/>
      <w:bookmarkEnd w:id="9939"/>
      <w:bookmarkEnd w:id="9940"/>
      <w:bookmarkEnd w:id="9941"/>
      <w:bookmarkEnd w:id="9942"/>
      <w:bookmarkEnd w:id="9943"/>
      <w:bookmarkEnd w:id="9944"/>
      <w:bookmarkEnd w:id="9945"/>
      <w:bookmarkEnd w:id="9946"/>
      <w:bookmarkEnd w:id="9947"/>
      <w:bookmarkEnd w:id="9948"/>
      <w:bookmarkEnd w:id="9949"/>
      <w:bookmarkEnd w:id="9950"/>
      <w:bookmarkEnd w:id="9951"/>
      <w:bookmarkEnd w:id="9952"/>
      <w:bookmarkEnd w:id="9953"/>
      <w:bookmarkEnd w:id="9954"/>
      <w:bookmarkEnd w:id="9955"/>
      <w:bookmarkEnd w:id="9956"/>
      <w:bookmarkEnd w:id="9957"/>
      <w:bookmarkEnd w:id="9958"/>
      <w:bookmarkEnd w:id="9959"/>
      <w:bookmarkEnd w:id="9960"/>
      <w:bookmarkEnd w:id="9961"/>
      <w:bookmarkEnd w:id="9962"/>
      <w:bookmarkEnd w:id="9963"/>
      <w:bookmarkEnd w:id="9964"/>
      <w:bookmarkEnd w:id="9965"/>
      <w:bookmarkEnd w:id="9966"/>
      <w:bookmarkEnd w:id="9967"/>
      <w:bookmarkEnd w:id="9968"/>
      <w:bookmarkEnd w:id="9969"/>
      <w:bookmarkEnd w:id="9970"/>
      <w:bookmarkEnd w:id="9971"/>
      <w:bookmarkEnd w:id="9972"/>
      <w:bookmarkEnd w:id="9973"/>
      <w:bookmarkEnd w:id="9974"/>
      <w:bookmarkEnd w:id="9975"/>
      <w:bookmarkEnd w:id="9976"/>
      <w:bookmarkEnd w:id="9977"/>
      <w:bookmarkEnd w:id="9978"/>
      <w:bookmarkEnd w:id="9979"/>
      <w:bookmarkEnd w:id="9980"/>
      <w:bookmarkEnd w:id="9981"/>
      <w:bookmarkEnd w:id="9982"/>
      <w:bookmarkEnd w:id="9983"/>
      <w:bookmarkEnd w:id="9984"/>
      <w:bookmarkEnd w:id="9985"/>
      <w:bookmarkEnd w:id="9986"/>
      <w:bookmarkEnd w:id="9987"/>
      <w:bookmarkEnd w:id="9988"/>
      <w:bookmarkEnd w:id="9989"/>
      <w:bookmarkEnd w:id="9990"/>
      <w:bookmarkEnd w:id="9991"/>
      <w:bookmarkEnd w:id="9992"/>
      <w:bookmarkEnd w:id="9993"/>
      <w:bookmarkEnd w:id="9994"/>
      <w:bookmarkEnd w:id="9995"/>
      <w:bookmarkEnd w:id="9996"/>
      <w:bookmarkEnd w:id="9997"/>
      <w:bookmarkEnd w:id="9998"/>
      <w:bookmarkEnd w:id="9999"/>
      <w:bookmarkEnd w:id="10000"/>
      <w:bookmarkEnd w:id="10001"/>
      <w:bookmarkEnd w:id="10002"/>
      <w:bookmarkEnd w:id="10003"/>
      <w:bookmarkEnd w:id="10004"/>
      <w:bookmarkEnd w:id="10005"/>
      <w:bookmarkEnd w:id="10006"/>
      <w:bookmarkEnd w:id="10007"/>
      <w:bookmarkEnd w:id="10008"/>
      <w:bookmarkEnd w:id="10009"/>
      <w:bookmarkEnd w:id="10010"/>
      <w:bookmarkEnd w:id="10011"/>
      <w:bookmarkEnd w:id="10012"/>
      <w:bookmarkEnd w:id="10013"/>
      <w:bookmarkEnd w:id="10014"/>
      <w:bookmarkEnd w:id="10015"/>
      <w:bookmarkEnd w:id="10016"/>
      <w:bookmarkEnd w:id="10017"/>
      <w:bookmarkEnd w:id="10018"/>
      <w:bookmarkEnd w:id="10019"/>
      <w:bookmarkEnd w:id="10020"/>
      <w:bookmarkEnd w:id="10021"/>
      <w:bookmarkEnd w:id="10022"/>
      <w:bookmarkEnd w:id="10023"/>
      <w:bookmarkEnd w:id="10024"/>
      <w:bookmarkEnd w:id="10025"/>
      <w:bookmarkEnd w:id="10026"/>
      <w:bookmarkEnd w:id="10027"/>
      <w:bookmarkEnd w:id="10028"/>
      <w:bookmarkEnd w:id="10029"/>
      <w:bookmarkEnd w:id="10030"/>
      <w:bookmarkEnd w:id="10031"/>
      <w:bookmarkEnd w:id="10032"/>
      <w:bookmarkEnd w:id="10033"/>
      <w:bookmarkEnd w:id="10034"/>
      <w:bookmarkEnd w:id="10035"/>
      <w:bookmarkEnd w:id="10036"/>
      <w:bookmarkEnd w:id="10037"/>
      <w:bookmarkEnd w:id="10038"/>
      <w:bookmarkEnd w:id="10039"/>
      <w:bookmarkEnd w:id="10040"/>
      <w:bookmarkEnd w:id="10041"/>
      <w:bookmarkEnd w:id="10042"/>
      <w:bookmarkEnd w:id="10043"/>
      <w:bookmarkEnd w:id="10044"/>
      <w:bookmarkEnd w:id="10045"/>
      <w:bookmarkEnd w:id="10046"/>
      <w:bookmarkEnd w:id="10047"/>
      <w:bookmarkEnd w:id="10048"/>
      <w:bookmarkEnd w:id="10049"/>
      <w:bookmarkEnd w:id="10050"/>
      <w:bookmarkEnd w:id="10051"/>
      <w:bookmarkEnd w:id="10052"/>
      <w:bookmarkEnd w:id="10053"/>
      <w:bookmarkEnd w:id="10054"/>
      <w:bookmarkEnd w:id="10055"/>
      <w:bookmarkEnd w:id="10056"/>
      <w:bookmarkEnd w:id="10057"/>
      <w:bookmarkEnd w:id="10058"/>
      <w:bookmarkEnd w:id="10059"/>
      <w:bookmarkEnd w:id="10060"/>
      <w:bookmarkEnd w:id="10061"/>
      <w:bookmarkEnd w:id="10062"/>
      <w:bookmarkEnd w:id="10063"/>
      <w:bookmarkEnd w:id="10064"/>
      <w:bookmarkEnd w:id="10065"/>
      <w:bookmarkEnd w:id="10066"/>
      <w:bookmarkEnd w:id="10067"/>
      <w:bookmarkEnd w:id="10068"/>
      <w:bookmarkEnd w:id="10069"/>
      <w:bookmarkEnd w:id="10070"/>
      <w:bookmarkEnd w:id="10071"/>
      <w:bookmarkEnd w:id="10072"/>
      <w:bookmarkEnd w:id="10073"/>
      <w:bookmarkEnd w:id="10074"/>
      <w:bookmarkEnd w:id="10075"/>
      <w:bookmarkEnd w:id="10076"/>
      <w:bookmarkEnd w:id="10077"/>
      <w:bookmarkEnd w:id="10078"/>
      <w:bookmarkEnd w:id="10079"/>
      <w:bookmarkEnd w:id="10080"/>
      <w:bookmarkEnd w:id="10081"/>
      <w:bookmarkEnd w:id="10082"/>
      <w:bookmarkEnd w:id="10083"/>
      <w:bookmarkEnd w:id="10084"/>
      <w:bookmarkEnd w:id="10085"/>
      <w:bookmarkEnd w:id="10086"/>
      <w:bookmarkEnd w:id="10087"/>
      <w:bookmarkEnd w:id="10088"/>
      <w:bookmarkEnd w:id="10089"/>
      <w:bookmarkEnd w:id="10090"/>
      <w:bookmarkEnd w:id="10091"/>
      <w:bookmarkEnd w:id="10092"/>
      <w:bookmarkEnd w:id="10093"/>
      <w:bookmarkEnd w:id="10094"/>
      <w:bookmarkEnd w:id="10095"/>
      <w:bookmarkEnd w:id="10096"/>
      <w:bookmarkEnd w:id="10097"/>
      <w:bookmarkEnd w:id="10098"/>
      <w:bookmarkEnd w:id="10099"/>
      <w:bookmarkEnd w:id="10100"/>
      <w:bookmarkEnd w:id="10101"/>
      <w:bookmarkEnd w:id="10102"/>
      <w:bookmarkEnd w:id="10103"/>
      <w:bookmarkEnd w:id="10104"/>
      <w:bookmarkEnd w:id="10105"/>
      <w:bookmarkEnd w:id="10106"/>
      <w:bookmarkEnd w:id="10107"/>
      <w:bookmarkEnd w:id="10108"/>
      <w:bookmarkEnd w:id="10109"/>
      <w:bookmarkEnd w:id="10110"/>
      <w:bookmarkEnd w:id="10111"/>
      <w:bookmarkEnd w:id="10112"/>
      <w:bookmarkEnd w:id="10113"/>
      <w:bookmarkEnd w:id="10114"/>
      <w:bookmarkEnd w:id="10115"/>
      <w:bookmarkEnd w:id="10116"/>
      <w:bookmarkEnd w:id="10117"/>
      <w:bookmarkEnd w:id="10118"/>
      <w:bookmarkEnd w:id="10119"/>
      <w:bookmarkEnd w:id="10120"/>
      <w:bookmarkEnd w:id="10121"/>
      <w:bookmarkEnd w:id="10122"/>
      <w:bookmarkEnd w:id="10123"/>
      <w:bookmarkEnd w:id="10124"/>
      <w:bookmarkEnd w:id="10125"/>
      <w:bookmarkEnd w:id="10126"/>
      <w:bookmarkEnd w:id="10127"/>
      <w:bookmarkEnd w:id="10128"/>
      <w:bookmarkEnd w:id="10129"/>
      <w:bookmarkEnd w:id="10130"/>
      <w:bookmarkEnd w:id="10131"/>
      <w:bookmarkEnd w:id="10132"/>
      <w:bookmarkEnd w:id="10133"/>
      <w:bookmarkEnd w:id="10134"/>
      <w:bookmarkEnd w:id="10135"/>
      <w:bookmarkEnd w:id="10136"/>
      <w:bookmarkEnd w:id="10137"/>
      <w:bookmarkEnd w:id="10138"/>
      <w:bookmarkEnd w:id="10139"/>
      <w:bookmarkEnd w:id="10140"/>
      <w:bookmarkEnd w:id="10141"/>
      <w:bookmarkEnd w:id="10142"/>
      <w:bookmarkEnd w:id="10143"/>
      <w:bookmarkEnd w:id="10144"/>
      <w:bookmarkEnd w:id="10145"/>
      <w:bookmarkEnd w:id="10146"/>
      <w:bookmarkEnd w:id="10147"/>
      <w:bookmarkEnd w:id="10148"/>
      <w:bookmarkEnd w:id="10149"/>
      <w:bookmarkEnd w:id="10150"/>
      <w:bookmarkEnd w:id="10151"/>
      <w:bookmarkEnd w:id="10152"/>
      <w:bookmarkEnd w:id="10153"/>
      <w:bookmarkEnd w:id="10154"/>
      <w:bookmarkEnd w:id="10155"/>
      <w:bookmarkEnd w:id="10156"/>
      <w:bookmarkEnd w:id="10157"/>
      <w:bookmarkEnd w:id="10158"/>
      <w:bookmarkEnd w:id="10159"/>
      <w:bookmarkEnd w:id="10160"/>
      <w:bookmarkEnd w:id="10161"/>
      <w:bookmarkEnd w:id="10162"/>
      <w:bookmarkEnd w:id="10163"/>
      <w:bookmarkEnd w:id="10164"/>
      <w:bookmarkEnd w:id="10165"/>
      <w:bookmarkEnd w:id="10166"/>
      <w:bookmarkEnd w:id="10167"/>
      <w:bookmarkEnd w:id="10168"/>
      <w:bookmarkEnd w:id="10169"/>
      <w:bookmarkEnd w:id="10170"/>
      <w:bookmarkEnd w:id="10171"/>
      <w:bookmarkEnd w:id="10172"/>
      <w:bookmarkEnd w:id="10173"/>
      <w:bookmarkEnd w:id="10174"/>
      <w:bookmarkEnd w:id="10175"/>
      <w:bookmarkEnd w:id="10176"/>
      <w:bookmarkEnd w:id="10177"/>
      <w:bookmarkEnd w:id="10178"/>
      <w:bookmarkEnd w:id="10179"/>
      <w:bookmarkEnd w:id="10180"/>
      <w:bookmarkEnd w:id="10181"/>
      <w:bookmarkEnd w:id="10182"/>
      <w:bookmarkEnd w:id="10183"/>
      <w:bookmarkEnd w:id="10184"/>
      <w:bookmarkEnd w:id="10185"/>
      <w:bookmarkEnd w:id="10186"/>
      <w:bookmarkEnd w:id="10187"/>
      <w:bookmarkEnd w:id="10188"/>
      <w:bookmarkEnd w:id="10189"/>
      <w:bookmarkEnd w:id="10190"/>
      <w:bookmarkEnd w:id="10191"/>
      <w:bookmarkEnd w:id="10192"/>
      <w:bookmarkEnd w:id="10193"/>
      <w:bookmarkEnd w:id="10194"/>
      <w:bookmarkEnd w:id="10195"/>
      <w:bookmarkEnd w:id="10196"/>
      <w:bookmarkEnd w:id="10197"/>
      <w:bookmarkEnd w:id="10198"/>
      <w:bookmarkEnd w:id="10199"/>
      <w:bookmarkEnd w:id="10200"/>
      <w:bookmarkEnd w:id="10201"/>
      <w:bookmarkEnd w:id="10202"/>
      <w:bookmarkEnd w:id="10203"/>
      <w:bookmarkEnd w:id="10204"/>
      <w:bookmarkEnd w:id="10205"/>
      <w:bookmarkEnd w:id="10206"/>
      <w:bookmarkEnd w:id="10207"/>
      <w:bookmarkEnd w:id="10208"/>
      <w:bookmarkEnd w:id="10209"/>
      <w:bookmarkEnd w:id="10210"/>
      <w:bookmarkEnd w:id="10211"/>
      <w:bookmarkEnd w:id="10212"/>
      <w:bookmarkEnd w:id="10213"/>
      <w:bookmarkEnd w:id="10214"/>
      <w:bookmarkEnd w:id="10215"/>
      <w:bookmarkEnd w:id="10216"/>
      <w:bookmarkEnd w:id="10217"/>
      <w:bookmarkEnd w:id="10218"/>
      <w:bookmarkEnd w:id="10219"/>
      <w:bookmarkEnd w:id="10220"/>
      <w:bookmarkEnd w:id="10221"/>
      <w:bookmarkEnd w:id="10222"/>
      <w:bookmarkEnd w:id="10223"/>
      <w:bookmarkEnd w:id="10224"/>
      <w:bookmarkEnd w:id="10225"/>
      <w:bookmarkEnd w:id="10226"/>
      <w:bookmarkEnd w:id="10227"/>
      <w:bookmarkEnd w:id="10228"/>
      <w:bookmarkEnd w:id="10229"/>
      <w:bookmarkEnd w:id="10230"/>
      <w:bookmarkEnd w:id="10231"/>
      <w:bookmarkEnd w:id="10232"/>
      <w:bookmarkEnd w:id="10233"/>
      <w:bookmarkEnd w:id="10234"/>
      <w:bookmarkEnd w:id="10235"/>
      <w:bookmarkEnd w:id="10236"/>
      <w:bookmarkEnd w:id="10237"/>
      <w:bookmarkEnd w:id="10238"/>
      <w:bookmarkEnd w:id="10239"/>
      <w:bookmarkEnd w:id="10240"/>
      <w:bookmarkEnd w:id="10241"/>
      <w:bookmarkEnd w:id="10242"/>
      <w:bookmarkEnd w:id="10243"/>
      <w:bookmarkEnd w:id="10244"/>
      <w:bookmarkEnd w:id="10245"/>
      <w:bookmarkEnd w:id="10246"/>
      <w:bookmarkEnd w:id="10247"/>
      <w:bookmarkEnd w:id="10248"/>
      <w:bookmarkEnd w:id="10249"/>
      <w:bookmarkEnd w:id="10250"/>
      <w:bookmarkEnd w:id="10251"/>
      <w:bookmarkEnd w:id="10252"/>
      <w:bookmarkEnd w:id="10253"/>
      <w:bookmarkEnd w:id="10254"/>
      <w:bookmarkEnd w:id="10255"/>
      <w:bookmarkEnd w:id="10256"/>
      <w:bookmarkEnd w:id="10257"/>
      <w:bookmarkEnd w:id="10258"/>
      <w:bookmarkEnd w:id="10259"/>
      <w:bookmarkEnd w:id="10260"/>
      <w:bookmarkEnd w:id="10261"/>
      <w:bookmarkEnd w:id="10262"/>
      <w:bookmarkEnd w:id="10263"/>
      <w:bookmarkEnd w:id="10264"/>
      <w:bookmarkEnd w:id="10265"/>
      <w:bookmarkEnd w:id="10266"/>
      <w:bookmarkEnd w:id="10267"/>
      <w:bookmarkEnd w:id="10268"/>
      <w:bookmarkEnd w:id="10269"/>
      <w:bookmarkEnd w:id="10270"/>
      <w:bookmarkEnd w:id="10271"/>
      <w:bookmarkEnd w:id="10272"/>
      <w:bookmarkEnd w:id="10273"/>
      <w:bookmarkEnd w:id="10274"/>
      <w:bookmarkEnd w:id="10275"/>
      <w:bookmarkEnd w:id="10276"/>
      <w:bookmarkEnd w:id="10277"/>
      <w:bookmarkEnd w:id="10278"/>
      <w:bookmarkEnd w:id="10279"/>
      <w:bookmarkEnd w:id="10280"/>
      <w:bookmarkEnd w:id="10281"/>
      <w:bookmarkEnd w:id="10282"/>
      <w:bookmarkEnd w:id="10283"/>
      <w:bookmarkEnd w:id="10284"/>
      <w:bookmarkEnd w:id="10285"/>
      <w:bookmarkEnd w:id="10286"/>
      <w:bookmarkEnd w:id="10287"/>
      <w:bookmarkEnd w:id="10288"/>
      <w:bookmarkEnd w:id="10289"/>
      <w:bookmarkEnd w:id="10290"/>
      <w:bookmarkEnd w:id="10291"/>
      <w:bookmarkEnd w:id="10292"/>
      <w:bookmarkEnd w:id="10293"/>
      <w:bookmarkEnd w:id="10294"/>
      <w:bookmarkEnd w:id="10295"/>
      <w:bookmarkEnd w:id="10296"/>
      <w:bookmarkEnd w:id="10297"/>
      <w:bookmarkEnd w:id="10298"/>
      <w:bookmarkEnd w:id="10299"/>
      <w:bookmarkEnd w:id="10300"/>
      <w:bookmarkEnd w:id="10301"/>
      <w:bookmarkEnd w:id="10302"/>
      <w:bookmarkEnd w:id="10303"/>
      <w:bookmarkEnd w:id="10304"/>
      <w:bookmarkEnd w:id="10305"/>
      <w:bookmarkEnd w:id="10306"/>
      <w:bookmarkEnd w:id="10307"/>
      <w:bookmarkEnd w:id="10308"/>
      <w:bookmarkEnd w:id="10309"/>
      <w:bookmarkEnd w:id="10310"/>
      <w:bookmarkEnd w:id="10311"/>
      <w:bookmarkEnd w:id="10312"/>
      <w:bookmarkEnd w:id="10313"/>
      <w:bookmarkEnd w:id="10314"/>
      <w:bookmarkEnd w:id="10315"/>
      <w:bookmarkEnd w:id="10316"/>
      <w:bookmarkEnd w:id="10317"/>
      <w:bookmarkEnd w:id="10318"/>
      <w:bookmarkEnd w:id="10319"/>
      <w:bookmarkEnd w:id="10320"/>
      <w:bookmarkEnd w:id="10321"/>
      <w:bookmarkEnd w:id="10322"/>
      <w:bookmarkEnd w:id="10323"/>
      <w:bookmarkEnd w:id="10324"/>
      <w:bookmarkEnd w:id="10325"/>
      <w:bookmarkEnd w:id="10326"/>
      <w:bookmarkEnd w:id="10327"/>
      <w:bookmarkEnd w:id="10328"/>
      <w:bookmarkEnd w:id="10329"/>
      <w:bookmarkEnd w:id="10330"/>
      <w:bookmarkEnd w:id="10331"/>
      <w:bookmarkEnd w:id="10332"/>
      <w:bookmarkEnd w:id="10333"/>
      <w:bookmarkEnd w:id="10334"/>
      <w:bookmarkEnd w:id="10335"/>
      <w:bookmarkEnd w:id="10336"/>
      <w:bookmarkEnd w:id="10337"/>
      <w:bookmarkEnd w:id="10338"/>
      <w:bookmarkEnd w:id="10339"/>
      <w:bookmarkEnd w:id="10340"/>
      <w:bookmarkEnd w:id="10341"/>
      <w:bookmarkEnd w:id="10342"/>
      <w:bookmarkEnd w:id="10343"/>
      <w:bookmarkEnd w:id="10344"/>
      <w:bookmarkEnd w:id="10345"/>
      <w:bookmarkEnd w:id="10346"/>
      <w:bookmarkEnd w:id="10347"/>
      <w:bookmarkEnd w:id="10348"/>
      <w:bookmarkEnd w:id="10349"/>
      <w:bookmarkEnd w:id="10350"/>
      <w:bookmarkEnd w:id="10351"/>
      <w:bookmarkEnd w:id="10352"/>
      <w:bookmarkEnd w:id="10353"/>
      <w:bookmarkEnd w:id="10354"/>
      <w:bookmarkEnd w:id="10355"/>
      <w:bookmarkEnd w:id="10356"/>
      <w:bookmarkEnd w:id="10357"/>
      <w:bookmarkEnd w:id="10358"/>
      <w:bookmarkEnd w:id="10359"/>
      <w:bookmarkEnd w:id="10360"/>
      <w:bookmarkEnd w:id="10361"/>
      <w:bookmarkEnd w:id="10362"/>
      <w:bookmarkEnd w:id="10363"/>
      <w:bookmarkEnd w:id="10364"/>
      <w:bookmarkEnd w:id="10365"/>
      <w:bookmarkEnd w:id="10366"/>
      <w:bookmarkEnd w:id="10367"/>
      <w:bookmarkEnd w:id="10368"/>
      <w:bookmarkEnd w:id="10369"/>
      <w:bookmarkEnd w:id="10370"/>
      <w:bookmarkEnd w:id="10371"/>
      <w:bookmarkEnd w:id="10372"/>
      <w:bookmarkEnd w:id="10373"/>
      <w:bookmarkEnd w:id="10374"/>
      <w:bookmarkEnd w:id="10375"/>
      <w:bookmarkEnd w:id="10376"/>
      <w:bookmarkEnd w:id="10377"/>
      <w:bookmarkEnd w:id="10378"/>
      <w:bookmarkEnd w:id="10379"/>
      <w:bookmarkEnd w:id="10380"/>
      <w:bookmarkEnd w:id="10381"/>
      <w:bookmarkEnd w:id="10382"/>
      <w:bookmarkEnd w:id="10383"/>
      <w:bookmarkEnd w:id="10384"/>
      <w:bookmarkEnd w:id="10385"/>
      <w:bookmarkEnd w:id="10386"/>
      <w:bookmarkEnd w:id="10387"/>
      <w:bookmarkEnd w:id="10388"/>
      <w:bookmarkEnd w:id="10389"/>
      <w:bookmarkEnd w:id="10390"/>
      <w:bookmarkEnd w:id="10391"/>
      <w:bookmarkEnd w:id="10392"/>
      <w:bookmarkEnd w:id="10393"/>
      <w:bookmarkEnd w:id="10394"/>
      <w:bookmarkEnd w:id="10395"/>
      <w:bookmarkEnd w:id="10396"/>
      <w:bookmarkEnd w:id="10397"/>
      <w:bookmarkEnd w:id="10398"/>
      <w:bookmarkEnd w:id="10399"/>
      <w:bookmarkEnd w:id="10400"/>
      <w:bookmarkEnd w:id="10401"/>
      <w:bookmarkEnd w:id="10402"/>
      <w:bookmarkEnd w:id="10403"/>
      <w:bookmarkEnd w:id="10404"/>
      <w:bookmarkEnd w:id="10405"/>
      <w:bookmarkEnd w:id="10406"/>
      <w:bookmarkEnd w:id="10407"/>
      <w:bookmarkEnd w:id="10408"/>
      <w:bookmarkEnd w:id="10409"/>
      <w:bookmarkEnd w:id="10410"/>
      <w:bookmarkEnd w:id="10411"/>
      <w:bookmarkEnd w:id="10412"/>
      <w:bookmarkEnd w:id="10413"/>
      <w:bookmarkEnd w:id="10414"/>
      <w:bookmarkEnd w:id="10415"/>
      <w:bookmarkEnd w:id="10416"/>
      <w:bookmarkEnd w:id="10417"/>
      <w:bookmarkEnd w:id="10418"/>
      <w:bookmarkEnd w:id="10419"/>
      <w:bookmarkEnd w:id="10420"/>
      <w:bookmarkEnd w:id="10421"/>
      <w:bookmarkEnd w:id="10422"/>
      <w:bookmarkEnd w:id="10423"/>
      <w:bookmarkEnd w:id="10424"/>
      <w:bookmarkEnd w:id="10425"/>
      <w:bookmarkEnd w:id="10426"/>
      <w:bookmarkEnd w:id="10427"/>
      <w:bookmarkEnd w:id="10428"/>
      <w:bookmarkEnd w:id="10429"/>
      <w:bookmarkEnd w:id="10430"/>
      <w:bookmarkEnd w:id="10431"/>
      <w:bookmarkEnd w:id="10432"/>
      <w:bookmarkEnd w:id="10433"/>
      <w:bookmarkEnd w:id="10434"/>
      <w:bookmarkEnd w:id="10435"/>
      <w:bookmarkEnd w:id="10436"/>
      <w:bookmarkEnd w:id="10437"/>
      <w:bookmarkEnd w:id="10438"/>
      <w:bookmarkEnd w:id="10439"/>
      <w:bookmarkEnd w:id="10440"/>
      <w:bookmarkEnd w:id="10441"/>
      <w:bookmarkEnd w:id="10442"/>
      <w:bookmarkEnd w:id="10443"/>
      <w:bookmarkEnd w:id="10444"/>
      <w:bookmarkEnd w:id="10445"/>
      <w:bookmarkEnd w:id="10446"/>
      <w:bookmarkEnd w:id="10447"/>
      <w:bookmarkEnd w:id="10448"/>
      <w:bookmarkEnd w:id="10449"/>
      <w:bookmarkEnd w:id="10450"/>
      <w:bookmarkEnd w:id="10451"/>
      <w:bookmarkEnd w:id="10452"/>
      <w:bookmarkEnd w:id="10453"/>
      <w:bookmarkEnd w:id="10454"/>
      <w:bookmarkEnd w:id="10455"/>
      <w:bookmarkEnd w:id="10456"/>
      <w:bookmarkEnd w:id="10457"/>
      <w:bookmarkEnd w:id="10458"/>
      <w:bookmarkEnd w:id="10459"/>
      <w:bookmarkEnd w:id="10460"/>
      <w:bookmarkEnd w:id="10461"/>
      <w:bookmarkEnd w:id="10462"/>
      <w:bookmarkEnd w:id="10463"/>
      <w:bookmarkEnd w:id="10464"/>
      <w:bookmarkEnd w:id="10465"/>
      <w:bookmarkEnd w:id="10466"/>
      <w:bookmarkEnd w:id="10467"/>
      <w:bookmarkEnd w:id="10468"/>
      <w:bookmarkEnd w:id="10469"/>
      <w:bookmarkEnd w:id="10470"/>
      <w:bookmarkEnd w:id="10471"/>
      <w:bookmarkEnd w:id="10472"/>
      <w:bookmarkEnd w:id="10473"/>
      <w:bookmarkEnd w:id="10474"/>
      <w:bookmarkEnd w:id="10475"/>
      <w:bookmarkEnd w:id="10476"/>
      <w:bookmarkEnd w:id="10477"/>
      <w:bookmarkEnd w:id="10478"/>
      <w:bookmarkEnd w:id="10479"/>
      <w:bookmarkEnd w:id="10480"/>
      <w:bookmarkEnd w:id="10481"/>
      <w:bookmarkEnd w:id="10482"/>
      <w:bookmarkEnd w:id="10483"/>
      <w:bookmarkEnd w:id="10484"/>
      <w:bookmarkEnd w:id="10485"/>
      <w:bookmarkEnd w:id="10486"/>
      <w:bookmarkEnd w:id="10487"/>
      <w:bookmarkEnd w:id="10488"/>
      <w:bookmarkEnd w:id="10489"/>
      <w:bookmarkEnd w:id="10490"/>
      <w:bookmarkEnd w:id="10491"/>
      <w:bookmarkEnd w:id="10492"/>
      <w:bookmarkEnd w:id="10493"/>
      <w:bookmarkEnd w:id="10494"/>
      <w:bookmarkEnd w:id="10495"/>
      <w:bookmarkEnd w:id="10496"/>
      <w:bookmarkEnd w:id="10497"/>
      <w:bookmarkEnd w:id="10498"/>
      <w:bookmarkEnd w:id="10499"/>
      <w:bookmarkEnd w:id="10500"/>
      <w:bookmarkEnd w:id="10501"/>
      <w:bookmarkEnd w:id="10502"/>
      <w:bookmarkEnd w:id="10503"/>
      <w:bookmarkEnd w:id="10504"/>
      <w:bookmarkEnd w:id="10505"/>
      <w:bookmarkEnd w:id="10506"/>
      <w:bookmarkEnd w:id="10507"/>
      <w:bookmarkEnd w:id="10508"/>
      <w:bookmarkEnd w:id="10509"/>
      <w:bookmarkEnd w:id="10510"/>
      <w:bookmarkEnd w:id="10511"/>
      <w:bookmarkEnd w:id="10512"/>
      <w:bookmarkEnd w:id="10513"/>
      <w:bookmarkEnd w:id="10514"/>
      <w:bookmarkEnd w:id="10515"/>
      <w:bookmarkEnd w:id="10516"/>
      <w:bookmarkEnd w:id="10517"/>
      <w:bookmarkEnd w:id="10518"/>
      <w:bookmarkEnd w:id="10519"/>
      <w:bookmarkEnd w:id="10520"/>
      <w:bookmarkEnd w:id="10521"/>
      <w:bookmarkEnd w:id="10522"/>
      <w:bookmarkEnd w:id="10523"/>
      <w:bookmarkEnd w:id="10524"/>
      <w:bookmarkEnd w:id="10525"/>
      <w:bookmarkEnd w:id="10526"/>
      <w:bookmarkEnd w:id="10527"/>
      <w:bookmarkEnd w:id="10528"/>
      <w:bookmarkEnd w:id="10529"/>
      <w:bookmarkEnd w:id="10530"/>
      <w:bookmarkEnd w:id="10531"/>
      <w:bookmarkEnd w:id="10532"/>
      <w:bookmarkEnd w:id="10533"/>
      <w:bookmarkEnd w:id="10534"/>
      <w:bookmarkEnd w:id="10535"/>
      <w:bookmarkEnd w:id="10536"/>
      <w:bookmarkEnd w:id="10537"/>
      <w:bookmarkEnd w:id="10538"/>
      <w:bookmarkEnd w:id="10539"/>
      <w:bookmarkEnd w:id="10540"/>
      <w:bookmarkEnd w:id="10541"/>
      <w:bookmarkEnd w:id="10542"/>
      <w:bookmarkEnd w:id="10543"/>
      <w:bookmarkEnd w:id="10544"/>
      <w:bookmarkEnd w:id="10545"/>
      <w:bookmarkEnd w:id="10546"/>
      <w:bookmarkEnd w:id="10547"/>
      <w:bookmarkEnd w:id="10548"/>
      <w:bookmarkEnd w:id="10549"/>
      <w:bookmarkEnd w:id="10550"/>
      <w:bookmarkEnd w:id="10551"/>
      <w:bookmarkEnd w:id="10552"/>
      <w:bookmarkEnd w:id="10553"/>
      <w:bookmarkEnd w:id="10554"/>
      <w:bookmarkEnd w:id="10555"/>
      <w:bookmarkEnd w:id="10556"/>
      <w:bookmarkEnd w:id="10557"/>
      <w:bookmarkEnd w:id="10558"/>
      <w:bookmarkEnd w:id="10559"/>
      <w:bookmarkEnd w:id="10560"/>
      <w:bookmarkEnd w:id="10561"/>
      <w:bookmarkEnd w:id="10562"/>
      <w:bookmarkEnd w:id="10563"/>
      <w:bookmarkEnd w:id="10564"/>
      <w:bookmarkEnd w:id="10565"/>
      <w:bookmarkEnd w:id="10566"/>
      <w:bookmarkEnd w:id="10567"/>
      <w:bookmarkEnd w:id="10568"/>
      <w:bookmarkEnd w:id="10569"/>
      <w:bookmarkEnd w:id="10570"/>
      <w:bookmarkEnd w:id="10571"/>
      <w:bookmarkEnd w:id="10572"/>
      <w:bookmarkEnd w:id="10573"/>
      <w:bookmarkEnd w:id="10574"/>
      <w:bookmarkEnd w:id="10575"/>
      <w:bookmarkEnd w:id="10576"/>
      <w:bookmarkEnd w:id="10577"/>
      <w:bookmarkEnd w:id="10578"/>
      <w:bookmarkEnd w:id="10579"/>
      <w:bookmarkEnd w:id="10580"/>
      <w:bookmarkEnd w:id="10581"/>
      <w:bookmarkEnd w:id="10582"/>
      <w:bookmarkEnd w:id="10583"/>
      <w:bookmarkEnd w:id="10584"/>
      <w:bookmarkEnd w:id="10585"/>
      <w:bookmarkEnd w:id="10586"/>
      <w:bookmarkEnd w:id="10587"/>
      <w:bookmarkEnd w:id="10588"/>
      <w:bookmarkEnd w:id="10589"/>
      <w:bookmarkEnd w:id="10590"/>
      <w:bookmarkEnd w:id="10591"/>
      <w:bookmarkEnd w:id="10592"/>
      <w:bookmarkEnd w:id="10593"/>
      <w:bookmarkEnd w:id="10594"/>
      <w:bookmarkEnd w:id="10595"/>
      <w:bookmarkEnd w:id="10596"/>
      <w:bookmarkEnd w:id="10597"/>
      <w:bookmarkEnd w:id="10598"/>
      <w:bookmarkEnd w:id="10599"/>
      <w:bookmarkEnd w:id="10600"/>
      <w:bookmarkEnd w:id="10601"/>
      <w:bookmarkEnd w:id="10602"/>
      <w:bookmarkEnd w:id="10603"/>
      <w:bookmarkEnd w:id="10604"/>
      <w:bookmarkEnd w:id="10605"/>
      <w:bookmarkEnd w:id="10606"/>
      <w:bookmarkEnd w:id="10607"/>
      <w:bookmarkEnd w:id="10608"/>
      <w:bookmarkEnd w:id="10609"/>
      <w:bookmarkEnd w:id="10610"/>
      <w:bookmarkEnd w:id="10611"/>
      <w:bookmarkEnd w:id="10612"/>
      <w:bookmarkEnd w:id="10613"/>
      <w:bookmarkEnd w:id="10614"/>
      <w:bookmarkEnd w:id="10615"/>
      <w:bookmarkEnd w:id="10616"/>
      <w:bookmarkEnd w:id="10617"/>
      <w:bookmarkEnd w:id="10618"/>
      <w:bookmarkEnd w:id="10619"/>
      <w:bookmarkEnd w:id="10620"/>
      <w:bookmarkEnd w:id="10621"/>
      <w:bookmarkEnd w:id="10622"/>
      <w:bookmarkEnd w:id="10623"/>
      <w:bookmarkEnd w:id="10624"/>
      <w:bookmarkEnd w:id="10625"/>
      <w:bookmarkEnd w:id="10626"/>
      <w:bookmarkEnd w:id="10627"/>
      <w:bookmarkEnd w:id="10628"/>
      <w:bookmarkEnd w:id="10629"/>
      <w:bookmarkEnd w:id="10630"/>
      <w:bookmarkEnd w:id="10631"/>
      <w:bookmarkEnd w:id="10632"/>
      <w:bookmarkEnd w:id="10633"/>
      <w:bookmarkEnd w:id="10634"/>
      <w:bookmarkEnd w:id="10635"/>
      <w:bookmarkEnd w:id="10636"/>
      <w:bookmarkEnd w:id="10637"/>
      <w:bookmarkEnd w:id="10638"/>
      <w:bookmarkEnd w:id="10639"/>
      <w:bookmarkEnd w:id="10640"/>
      <w:bookmarkEnd w:id="10641"/>
      <w:bookmarkEnd w:id="10642"/>
      <w:bookmarkEnd w:id="10643"/>
      <w:bookmarkEnd w:id="10644"/>
      <w:bookmarkEnd w:id="10645"/>
      <w:bookmarkEnd w:id="10646"/>
      <w:bookmarkEnd w:id="10647"/>
      <w:bookmarkEnd w:id="10648"/>
      <w:bookmarkEnd w:id="10649"/>
      <w:bookmarkEnd w:id="10650"/>
      <w:bookmarkEnd w:id="10651"/>
      <w:bookmarkEnd w:id="10652"/>
      <w:bookmarkEnd w:id="10653"/>
      <w:bookmarkEnd w:id="10654"/>
      <w:bookmarkEnd w:id="10655"/>
      <w:bookmarkEnd w:id="10656"/>
      <w:bookmarkEnd w:id="10657"/>
      <w:bookmarkEnd w:id="10658"/>
      <w:bookmarkEnd w:id="10659"/>
      <w:bookmarkEnd w:id="10660"/>
      <w:bookmarkEnd w:id="10661"/>
      <w:bookmarkEnd w:id="10662"/>
      <w:bookmarkEnd w:id="10663"/>
      <w:bookmarkEnd w:id="10664"/>
      <w:bookmarkEnd w:id="10665"/>
      <w:bookmarkEnd w:id="10666"/>
      <w:bookmarkEnd w:id="10667"/>
      <w:bookmarkEnd w:id="10668"/>
      <w:bookmarkEnd w:id="10669"/>
      <w:bookmarkEnd w:id="10670"/>
      <w:bookmarkEnd w:id="10671"/>
      <w:bookmarkEnd w:id="10672"/>
      <w:bookmarkEnd w:id="10673"/>
      <w:bookmarkEnd w:id="10674"/>
      <w:bookmarkEnd w:id="10675"/>
      <w:bookmarkEnd w:id="10676"/>
      <w:bookmarkEnd w:id="10677"/>
      <w:bookmarkEnd w:id="10678"/>
      <w:bookmarkEnd w:id="10679"/>
      <w:bookmarkEnd w:id="10680"/>
      <w:bookmarkEnd w:id="10681"/>
      <w:bookmarkEnd w:id="10682"/>
      <w:bookmarkEnd w:id="10683"/>
      <w:bookmarkEnd w:id="10684"/>
      <w:bookmarkEnd w:id="10685"/>
      <w:bookmarkEnd w:id="10686"/>
      <w:bookmarkEnd w:id="10687"/>
      <w:bookmarkEnd w:id="10688"/>
      <w:bookmarkEnd w:id="10689"/>
      <w:bookmarkEnd w:id="10690"/>
      <w:bookmarkEnd w:id="10691"/>
      <w:bookmarkEnd w:id="10692"/>
      <w:bookmarkEnd w:id="10693"/>
      <w:bookmarkEnd w:id="10694"/>
      <w:bookmarkEnd w:id="10695"/>
      <w:bookmarkEnd w:id="10696"/>
      <w:bookmarkEnd w:id="10697"/>
      <w:bookmarkEnd w:id="10698"/>
      <w:bookmarkEnd w:id="10699"/>
      <w:bookmarkEnd w:id="10700"/>
      <w:bookmarkEnd w:id="10701"/>
      <w:bookmarkEnd w:id="10702"/>
      <w:bookmarkEnd w:id="10703"/>
      <w:bookmarkEnd w:id="10704"/>
      <w:bookmarkEnd w:id="10705"/>
      <w:bookmarkEnd w:id="10706"/>
      <w:bookmarkEnd w:id="10707"/>
      <w:bookmarkEnd w:id="10708"/>
      <w:bookmarkEnd w:id="10709"/>
      <w:bookmarkEnd w:id="10710"/>
      <w:bookmarkEnd w:id="10711"/>
      <w:bookmarkEnd w:id="10712"/>
      <w:bookmarkEnd w:id="10713"/>
      <w:bookmarkEnd w:id="10714"/>
      <w:bookmarkEnd w:id="10715"/>
      <w:bookmarkEnd w:id="10716"/>
      <w:bookmarkEnd w:id="10717"/>
      <w:bookmarkEnd w:id="10718"/>
      <w:bookmarkEnd w:id="10719"/>
      <w:bookmarkEnd w:id="10720"/>
      <w:bookmarkEnd w:id="10721"/>
      <w:bookmarkEnd w:id="10722"/>
      <w:bookmarkEnd w:id="10723"/>
      <w:bookmarkEnd w:id="10724"/>
      <w:bookmarkEnd w:id="10725"/>
      <w:bookmarkEnd w:id="10726"/>
      <w:bookmarkEnd w:id="10727"/>
      <w:bookmarkEnd w:id="10728"/>
      <w:bookmarkEnd w:id="10729"/>
      <w:bookmarkEnd w:id="10730"/>
      <w:bookmarkEnd w:id="10731"/>
      <w:bookmarkEnd w:id="10732"/>
      <w:bookmarkEnd w:id="10733"/>
      <w:bookmarkEnd w:id="10734"/>
      <w:bookmarkEnd w:id="10735"/>
      <w:bookmarkEnd w:id="10736"/>
      <w:bookmarkEnd w:id="10737"/>
      <w:bookmarkEnd w:id="10738"/>
      <w:bookmarkEnd w:id="10739"/>
      <w:bookmarkEnd w:id="10740"/>
      <w:bookmarkEnd w:id="10741"/>
      <w:bookmarkEnd w:id="10742"/>
      <w:bookmarkEnd w:id="10743"/>
      <w:bookmarkEnd w:id="10744"/>
      <w:bookmarkEnd w:id="10745"/>
      <w:bookmarkEnd w:id="10746"/>
      <w:bookmarkEnd w:id="10747"/>
      <w:bookmarkEnd w:id="10748"/>
      <w:bookmarkEnd w:id="10749"/>
      <w:bookmarkEnd w:id="10750"/>
      <w:bookmarkEnd w:id="10751"/>
      <w:bookmarkEnd w:id="10752"/>
      <w:bookmarkEnd w:id="10753"/>
      <w:bookmarkEnd w:id="10754"/>
      <w:bookmarkEnd w:id="10755"/>
      <w:bookmarkEnd w:id="10756"/>
      <w:bookmarkEnd w:id="10757"/>
      <w:bookmarkEnd w:id="10758"/>
      <w:bookmarkEnd w:id="10759"/>
      <w:bookmarkEnd w:id="10760"/>
      <w:bookmarkEnd w:id="10761"/>
      <w:bookmarkEnd w:id="10762"/>
      <w:bookmarkEnd w:id="10763"/>
      <w:bookmarkEnd w:id="10764"/>
      <w:bookmarkEnd w:id="10765"/>
      <w:bookmarkEnd w:id="10766"/>
      <w:bookmarkEnd w:id="10767"/>
      <w:bookmarkEnd w:id="10768"/>
      <w:bookmarkEnd w:id="10769"/>
      <w:bookmarkEnd w:id="10770"/>
      <w:bookmarkEnd w:id="10771"/>
      <w:bookmarkEnd w:id="10772"/>
      <w:bookmarkEnd w:id="10773"/>
      <w:bookmarkEnd w:id="10774"/>
      <w:bookmarkEnd w:id="10775"/>
      <w:bookmarkEnd w:id="10776"/>
      <w:bookmarkEnd w:id="10777"/>
      <w:bookmarkEnd w:id="10778"/>
      <w:bookmarkEnd w:id="10779"/>
      <w:bookmarkEnd w:id="10780"/>
      <w:bookmarkEnd w:id="10781"/>
      <w:bookmarkEnd w:id="10782"/>
      <w:bookmarkEnd w:id="10783"/>
      <w:bookmarkEnd w:id="10784"/>
      <w:bookmarkEnd w:id="10785"/>
      <w:bookmarkEnd w:id="10786"/>
      <w:bookmarkEnd w:id="10787"/>
      <w:bookmarkEnd w:id="10788"/>
      <w:bookmarkEnd w:id="10789"/>
      <w:bookmarkEnd w:id="10790"/>
      <w:bookmarkEnd w:id="10791"/>
      <w:bookmarkEnd w:id="10792"/>
      <w:bookmarkEnd w:id="10793"/>
      <w:bookmarkEnd w:id="10794"/>
      <w:bookmarkEnd w:id="10795"/>
      <w:bookmarkEnd w:id="10796"/>
      <w:bookmarkEnd w:id="10797"/>
      <w:bookmarkEnd w:id="10798"/>
      <w:bookmarkEnd w:id="10799"/>
      <w:bookmarkEnd w:id="10800"/>
      <w:bookmarkEnd w:id="10801"/>
      <w:bookmarkEnd w:id="10802"/>
      <w:bookmarkEnd w:id="10803"/>
      <w:bookmarkEnd w:id="10804"/>
      <w:bookmarkEnd w:id="10805"/>
      <w:bookmarkEnd w:id="10806"/>
      <w:bookmarkEnd w:id="10807"/>
      <w:bookmarkEnd w:id="10808"/>
      <w:bookmarkEnd w:id="10809"/>
      <w:bookmarkEnd w:id="10810"/>
      <w:bookmarkEnd w:id="10811"/>
      <w:bookmarkEnd w:id="10812"/>
      <w:bookmarkEnd w:id="10813"/>
      <w:bookmarkEnd w:id="10814"/>
      <w:bookmarkEnd w:id="10815"/>
      <w:bookmarkEnd w:id="10816"/>
      <w:bookmarkEnd w:id="10817"/>
      <w:bookmarkEnd w:id="10818"/>
      <w:bookmarkEnd w:id="10819"/>
      <w:bookmarkEnd w:id="10820"/>
      <w:bookmarkEnd w:id="10821"/>
      <w:bookmarkEnd w:id="10822"/>
      <w:bookmarkEnd w:id="10823"/>
      <w:bookmarkEnd w:id="10824"/>
      <w:bookmarkEnd w:id="10825"/>
      <w:bookmarkEnd w:id="10826"/>
      <w:bookmarkEnd w:id="10827"/>
      <w:bookmarkEnd w:id="10828"/>
      <w:bookmarkEnd w:id="10829"/>
      <w:bookmarkEnd w:id="10830"/>
      <w:bookmarkEnd w:id="10831"/>
      <w:bookmarkEnd w:id="10832"/>
      <w:bookmarkEnd w:id="10833"/>
      <w:bookmarkEnd w:id="10834"/>
      <w:bookmarkEnd w:id="10835"/>
      <w:bookmarkEnd w:id="10836"/>
      <w:bookmarkEnd w:id="10837"/>
      <w:bookmarkEnd w:id="10838"/>
      <w:bookmarkEnd w:id="10839"/>
      <w:bookmarkEnd w:id="10840"/>
      <w:bookmarkEnd w:id="10841"/>
      <w:bookmarkEnd w:id="10842"/>
      <w:bookmarkEnd w:id="10843"/>
      <w:bookmarkEnd w:id="10844"/>
      <w:bookmarkEnd w:id="10845"/>
      <w:bookmarkEnd w:id="10846"/>
      <w:bookmarkEnd w:id="10847"/>
      <w:bookmarkEnd w:id="10848"/>
      <w:bookmarkEnd w:id="10849"/>
      <w:bookmarkEnd w:id="10850"/>
      <w:bookmarkEnd w:id="10851"/>
      <w:bookmarkEnd w:id="10852"/>
      <w:bookmarkEnd w:id="10853"/>
      <w:bookmarkEnd w:id="10854"/>
      <w:bookmarkEnd w:id="10855"/>
      <w:bookmarkEnd w:id="10856"/>
      <w:bookmarkEnd w:id="10857"/>
      <w:bookmarkEnd w:id="10858"/>
      <w:bookmarkEnd w:id="10859"/>
      <w:bookmarkEnd w:id="10860"/>
      <w:bookmarkEnd w:id="10861"/>
      <w:bookmarkEnd w:id="10862"/>
      <w:bookmarkEnd w:id="10863"/>
      <w:bookmarkEnd w:id="10864"/>
      <w:bookmarkEnd w:id="10865"/>
      <w:bookmarkEnd w:id="10866"/>
      <w:bookmarkEnd w:id="10867"/>
      <w:bookmarkEnd w:id="10868"/>
      <w:bookmarkEnd w:id="10869"/>
      <w:bookmarkEnd w:id="10870"/>
      <w:bookmarkEnd w:id="10871"/>
      <w:bookmarkEnd w:id="10872"/>
      <w:bookmarkEnd w:id="10873"/>
      <w:bookmarkEnd w:id="10874"/>
      <w:bookmarkEnd w:id="10875"/>
      <w:bookmarkEnd w:id="10876"/>
      <w:bookmarkEnd w:id="10877"/>
      <w:bookmarkEnd w:id="10878"/>
      <w:bookmarkEnd w:id="10879"/>
      <w:bookmarkEnd w:id="10880"/>
      <w:bookmarkEnd w:id="10881"/>
      <w:bookmarkEnd w:id="10882"/>
      <w:bookmarkEnd w:id="10883"/>
      <w:bookmarkEnd w:id="10884"/>
      <w:bookmarkEnd w:id="10885"/>
      <w:bookmarkEnd w:id="10886"/>
      <w:bookmarkEnd w:id="10887"/>
      <w:bookmarkEnd w:id="10888"/>
      <w:bookmarkEnd w:id="10889"/>
      <w:bookmarkEnd w:id="10890"/>
      <w:bookmarkEnd w:id="10891"/>
      <w:bookmarkEnd w:id="10892"/>
      <w:bookmarkEnd w:id="10893"/>
      <w:bookmarkEnd w:id="10894"/>
      <w:bookmarkEnd w:id="10895"/>
      <w:bookmarkEnd w:id="10896"/>
      <w:bookmarkEnd w:id="10897"/>
      <w:bookmarkEnd w:id="10898"/>
      <w:bookmarkEnd w:id="10899"/>
      <w:bookmarkEnd w:id="10900"/>
      <w:bookmarkEnd w:id="10901"/>
      <w:bookmarkEnd w:id="10902"/>
      <w:bookmarkEnd w:id="10903"/>
      <w:bookmarkEnd w:id="10904"/>
      <w:bookmarkEnd w:id="10905"/>
      <w:bookmarkEnd w:id="10906"/>
      <w:bookmarkEnd w:id="10907"/>
      <w:bookmarkEnd w:id="10908"/>
      <w:bookmarkEnd w:id="10909"/>
      <w:bookmarkEnd w:id="10910"/>
      <w:bookmarkEnd w:id="10911"/>
      <w:bookmarkEnd w:id="10912"/>
      <w:bookmarkEnd w:id="10913"/>
      <w:bookmarkEnd w:id="10914"/>
      <w:bookmarkEnd w:id="10915"/>
      <w:bookmarkEnd w:id="10916"/>
      <w:bookmarkEnd w:id="10917"/>
      <w:bookmarkEnd w:id="10918"/>
      <w:bookmarkEnd w:id="10919"/>
      <w:bookmarkEnd w:id="10920"/>
      <w:bookmarkEnd w:id="10921"/>
      <w:bookmarkEnd w:id="10922"/>
      <w:bookmarkEnd w:id="10923"/>
      <w:bookmarkEnd w:id="10924"/>
      <w:bookmarkEnd w:id="10925"/>
      <w:bookmarkEnd w:id="10926"/>
      <w:bookmarkEnd w:id="10927"/>
      <w:bookmarkEnd w:id="10928"/>
      <w:bookmarkEnd w:id="10929"/>
      <w:bookmarkEnd w:id="10930"/>
      <w:bookmarkEnd w:id="10931"/>
      <w:bookmarkEnd w:id="10932"/>
      <w:bookmarkEnd w:id="10933"/>
      <w:bookmarkEnd w:id="10934"/>
      <w:bookmarkEnd w:id="10935"/>
      <w:bookmarkEnd w:id="10936"/>
      <w:bookmarkEnd w:id="10937"/>
      <w:bookmarkEnd w:id="10938"/>
      <w:bookmarkEnd w:id="10939"/>
      <w:bookmarkEnd w:id="10940"/>
      <w:bookmarkEnd w:id="10941"/>
      <w:bookmarkEnd w:id="10942"/>
      <w:bookmarkEnd w:id="10943"/>
      <w:bookmarkEnd w:id="10944"/>
      <w:bookmarkEnd w:id="10945"/>
      <w:bookmarkEnd w:id="10946"/>
      <w:bookmarkEnd w:id="10947"/>
      <w:bookmarkEnd w:id="10948"/>
      <w:bookmarkEnd w:id="10949"/>
      <w:bookmarkEnd w:id="10950"/>
      <w:bookmarkEnd w:id="10951"/>
      <w:bookmarkEnd w:id="10952"/>
      <w:bookmarkEnd w:id="10953"/>
      <w:bookmarkEnd w:id="10954"/>
      <w:bookmarkEnd w:id="10955"/>
      <w:bookmarkEnd w:id="10956"/>
      <w:bookmarkEnd w:id="10957"/>
      <w:bookmarkEnd w:id="10958"/>
      <w:bookmarkEnd w:id="10959"/>
      <w:bookmarkEnd w:id="10960"/>
      <w:bookmarkEnd w:id="10961"/>
      <w:bookmarkEnd w:id="10962"/>
      <w:bookmarkEnd w:id="10963"/>
      <w:bookmarkEnd w:id="10964"/>
      <w:bookmarkEnd w:id="10965"/>
      <w:bookmarkEnd w:id="10966"/>
      <w:bookmarkEnd w:id="10967"/>
      <w:bookmarkEnd w:id="10968"/>
      <w:bookmarkEnd w:id="10969"/>
      <w:bookmarkEnd w:id="10970"/>
      <w:bookmarkEnd w:id="10971"/>
      <w:bookmarkEnd w:id="10972"/>
      <w:bookmarkEnd w:id="10973"/>
      <w:bookmarkEnd w:id="10974"/>
      <w:bookmarkEnd w:id="10975"/>
      <w:bookmarkEnd w:id="10976"/>
      <w:bookmarkEnd w:id="10977"/>
      <w:bookmarkEnd w:id="10978"/>
      <w:bookmarkEnd w:id="10979"/>
      <w:bookmarkEnd w:id="10980"/>
      <w:bookmarkEnd w:id="10981"/>
      <w:bookmarkEnd w:id="10982"/>
      <w:bookmarkEnd w:id="10983"/>
      <w:bookmarkEnd w:id="10984"/>
      <w:bookmarkEnd w:id="10985"/>
      <w:bookmarkEnd w:id="10986"/>
      <w:bookmarkEnd w:id="10987"/>
      <w:bookmarkEnd w:id="10988"/>
      <w:bookmarkEnd w:id="10989"/>
      <w:bookmarkEnd w:id="10990"/>
      <w:bookmarkEnd w:id="10991"/>
      <w:bookmarkEnd w:id="10992"/>
      <w:bookmarkEnd w:id="10993"/>
      <w:bookmarkEnd w:id="10994"/>
      <w:bookmarkEnd w:id="10995"/>
      <w:bookmarkEnd w:id="10996"/>
      <w:bookmarkEnd w:id="10997"/>
      <w:bookmarkEnd w:id="10998"/>
      <w:bookmarkEnd w:id="10999"/>
      <w:bookmarkEnd w:id="11000"/>
      <w:bookmarkEnd w:id="11001"/>
      <w:bookmarkEnd w:id="11002"/>
      <w:bookmarkEnd w:id="11003"/>
      <w:bookmarkEnd w:id="11004"/>
      <w:bookmarkEnd w:id="11005"/>
      <w:bookmarkEnd w:id="11006"/>
      <w:bookmarkEnd w:id="11007"/>
      <w:bookmarkEnd w:id="11008"/>
      <w:bookmarkEnd w:id="11009"/>
      <w:bookmarkEnd w:id="11010"/>
      <w:bookmarkEnd w:id="11011"/>
      <w:bookmarkEnd w:id="11012"/>
      <w:bookmarkEnd w:id="11013"/>
      <w:bookmarkEnd w:id="11014"/>
      <w:bookmarkEnd w:id="11015"/>
      <w:bookmarkEnd w:id="11016"/>
      <w:bookmarkEnd w:id="11017"/>
      <w:bookmarkEnd w:id="11018"/>
      <w:bookmarkEnd w:id="11019"/>
      <w:bookmarkEnd w:id="11020"/>
      <w:bookmarkEnd w:id="11021"/>
      <w:bookmarkEnd w:id="11022"/>
      <w:bookmarkEnd w:id="11023"/>
      <w:bookmarkEnd w:id="11024"/>
      <w:bookmarkEnd w:id="11025"/>
      <w:bookmarkEnd w:id="11026"/>
      <w:bookmarkEnd w:id="11027"/>
      <w:bookmarkEnd w:id="11028"/>
      <w:bookmarkEnd w:id="11029"/>
      <w:bookmarkEnd w:id="11030"/>
      <w:bookmarkEnd w:id="11031"/>
      <w:bookmarkEnd w:id="11032"/>
      <w:bookmarkEnd w:id="11033"/>
      <w:bookmarkEnd w:id="11034"/>
      <w:bookmarkEnd w:id="11035"/>
      <w:bookmarkEnd w:id="11036"/>
      <w:bookmarkEnd w:id="11037"/>
      <w:bookmarkEnd w:id="11038"/>
      <w:bookmarkEnd w:id="11039"/>
      <w:bookmarkEnd w:id="11040"/>
      <w:bookmarkEnd w:id="11041"/>
      <w:bookmarkEnd w:id="11042"/>
      <w:bookmarkEnd w:id="11043"/>
      <w:bookmarkEnd w:id="11044"/>
      <w:bookmarkEnd w:id="11045"/>
      <w:bookmarkEnd w:id="11046"/>
      <w:bookmarkEnd w:id="11047"/>
      <w:bookmarkEnd w:id="11048"/>
      <w:bookmarkEnd w:id="11049"/>
      <w:bookmarkEnd w:id="11050"/>
      <w:bookmarkEnd w:id="11051"/>
      <w:bookmarkEnd w:id="11052"/>
      <w:bookmarkEnd w:id="11053"/>
      <w:bookmarkEnd w:id="11054"/>
      <w:bookmarkEnd w:id="11055"/>
      <w:bookmarkEnd w:id="11056"/>
      <w:bookmarkEnd w:id="11057"/>
      <w:bookmarkEnd w:id="11058"/>
      <w:bookmarkEnd w:id="11059"/>
      <w:bookmarkEnd w:id="11060"/>
      <w:bookmarkEnd w:id="11061"/>
      <w:bookmarkEnd w:id="11062"/>
      <w:bookmarkEnd w:id="11063"/>
      <w:bookmarkEnd w:id="11064"/>
      <w:bookmarkEnd w:id="11065"/>
      <w:bookmarkEnd w:id="11066"/>
      <w:bookmarkEnd w:id="11067"/>
      <w:bookmarkEnd w:id="11068"/>
      <w:bookmarkEnd w:id="11069"/>
      <w:bookmarkEnd w:id="11070"/>
      <w:bookmarkEnd w:id="11071"/>
      <w:bookmarkEnd w:id="11072"/>
      <w:bookmarkEnd w:id="11073"/>
      <w:bookmarkEnd w:id="11074"/>
      <w:bookmarkEnd w:id="11075"/>
      <w:bookmarkEnd w:id="11076"/>
      <w:bookmarkEnd w:id="11077"/>
      <w:bookmarkEnd w:id="11078"/>
      <w:bookmarkEnd w:id="11079"/>
      <w:bookmarkEnd w:id="11080"/>
      <w:bookmarkEnd w:id="11081"/>
      <w:bookmarkEnd w:id="11082"/>
      <w:bookmarkEnd w:id="11083"/>
      <w:bookmarkEnd w:id="11084"/>
      <w:bookmarkEnd w:id="11085"/>
      <w:bookmarkEnd w:id="11086"/>
      <w:bookmarkEnd w:id="11087"/>
      <w:bookmarkEnd w:id="11088"/>
      <w:bookmarkEnd w:id="11089"/>
      <w:bookmarkEnd w:id="11090"/>
      <w:bookmarkEnd w:id="11091"/>
      <w:bookmarkEnd w:id="11092"/>
      <w:bookmarkEnd w:id="11093"/>
      <w:bookmarkEnd w:id="11094"/>
      <w:bookmarkEnd w:id="11095"/>
      <w:bookmarkEnd w:id="11096"/>
      <w:bookmarkEnd w:id="11097"/>
      <w:bookmarkEnd w:id="11098"/>
      <w:bookmarkEnd w:id="11099"/>
      <w:bookmarkEnd w:id="11100"/>
      <w:bookmarkEnd w:id="11101"/>
      <w:bookmarkEnd w:id="11102"/>
      <w:bookmarkEnd w:id="11103"/>
      <w:bookmarkEnd w:id="11104"/>
      <w:bookmarkEnd w:id="11105"/>
      <w:bookmarkEnd w:id="11106"/>
      <w:bookmarkEnd w:id="11107"/>
      <w:bookmarkEnd w:id="11108"/>
      <w:bookmarkEnd w:id="11109"/>
      <w:bookmarkEnd w:id="11110"/>
      <w:bookmarkEnd w:id="11111"/>
      <w:bookmarkEnd w:id="11112"/>
      <w:bookmarkEnd w:id="11113"/>
      <w:bookmarkEnd w:id="11114"/>
      <w:bookmarkEnd w:id="11115"/>
      <w:bookmarkEnd w:id="11116"/>
      <w:bookmarkEnd w:id="11117"/>
      <w:bookmarkEnd w:id="11118"/>
      <w:bookmarkEnd w:id="11119"/>
      <w:bookmarkEnd w:id="11120"/>
      <w:bookmarkEnd w:id="11121"/>
      <w:bookmarkEnd w:id="11122"/>
      <w:bookmarkEnd w:id="11123"/>
      <w:bookmarkEnd w:id="11124"/>
      <w:bookmarkEnd w:id="11125"/>
      <w:bookmarkEnd w:id="11126"/>
      <w:bookmarkEnd w:id="11127"/>
      <w:bookmarkEnd w:id="11128"/>
      <w:bookmarkEnd w:id="11129"/>
      <w:bookmarkEnd w:id="11130"/>
      <w:bookmarkEnd w:id="11131"/>
      <w:bookmarkEnd w:id="11132"/>
      <w:bookmarkEnd w:id="11133"/>
      <w:bookmarkEnd w:id="11134"/>
      <w:bookmarkEnd w:id="11135"/>
      <w:bookmarkEnd w:id="11136"/>
      <w:bookmarkEnd w:id="11137"/>
      <w:bookmarkEnd w:id="11138"/>
      <w:bookmarkEnd w:id="11139"/>
      <w:bookmarkEnd w:id="11140"/>
      <w:bookmarkEnd w:id="11141"/>
      <w:bookmarkEnd w:id="11142"/>
      <w:bookmarkEnd w:id="11143"/>
      <w:bookmarkEnd w:id="11144"/>
      <w:bookmarkEnd w:id="11145"/>
      <w:bookmarkEnd w:id="11146"/>
      <w:bookmarkEnd w:id="11147"/>
      <w:bookmarkEnd w:id="11148"/>
      <w:bookmarkEnd w:id="11149"/>
      <w:bookmarkEnd w:id="11150"/>
      <w:bookmarkEnd w:id="11151"/>
      <w:bookmarkEnd w:id="11152"/>
      <w:bookmarkEnd w:id="11153"/>
      <w:bookmarkEnd w:id="11154"/>
      <w:bookmarkEnd w:id="11155"/>
      <w:bookmarkEnd w:id="11156"/>
      <w:bookmarkEnd w:id="11157"/>
      <w:bookmarkEnd w:id="11158"/>
      <w:bookmarkEnd w:id="11159"/>
      <w:bookmarkEnd w:id="11160"/>
      <w:bookmarkEnd w:id="11161"/>
      <w:bookmarkEnd w:id="11162"/>
      <w:bookmarkEnd w:id="11163"/>
      <w:bookmarkEnd w:id="11164"/>
      <w:bookmarkEnd w:id="11165"/>
      <w:bookmarkEnd w:id="11166"/>
      <w:bookmarkEnd w:id="11167"/>
      <w:bookmarkEnd w:id="11168"/>
      <w:bookmarkEnd w:id="11169"/>
      <w:bookmarkEnd w:id="11170"/>
      <w:bookmarkEnd w:id="11171"/>
      <w:bookmarkEnd w:id="11172"/>
      <w:bookmarkEnd w:id="11173"/>
      <w:bookmarkEnd w:id="11174"/>
      <w:bookmarkEnd w:id="11175"/>
      <w:bookmarkEnd w:id="11176"/>
      <w:bookmarkEnd w:id="11177"/>
      <w:bookmarkEnd w:id="11178"/>
      <w:bookmarkEnd w:id="11179"/>
      <w:bookmarkEnd w:id="11180"/>
      <w:bookmarkEnd w:id="11181"/>
      <w:bookmarkEnd w:id="11182"/>
      <w:bookmarkEnd w:id="11183"/>
      <w:bookmarkEnd w:id="11184"/>
      <w:bookmarkEnd w:id="11185"/>
      <w:bookmarkEnd w:id="11186"/>
      <w:bookmarkEnd w:id="11187"/>
      <w:bookmarkEnd w:id="11188"/>
      <w:bookmarkEnd w:id="11189"/>
      <w:bookmarkEnd w:id="11190"/>
      <w:bookmarkEnd w:id="11191"/>
      <w:bookmarkEnd w:id="11192"/>
      <w:bookmarkEnd w:id="11193"/>
      <w:bookmarkEnd w:id="11194"/>
      <w:bookmarkEnd w:id="11195"/>
      <w:bookmarkEnd w:id="11196"/>
      <w:bookmarkEnd w:id="11197"/>
      <w:bookmarkEnd w:id="11198"/>
      <w:bookmarkEnd w:id="11199"/>
      <w:bookmarkEnd w:id="11200"/>
      <w:bookmarkEnd w:id="11201"/>
      <w:bookmarkEnd w:id="11202"/>
      <w:bookmarkEnd w:id="11203"/>
      <w:bookmarkEnd w:id="11204"/>
      <w:bookmarkEnd w:id="11205"/>
      <w:bookmarkEnd w:id="11206"/>
      <w:bookmarkEnd w:id="11207"/>
      <w:bookmarkEnd w:id="11208"/>
      <w:bookmarkEnd w:id="11209"/>
      <w:bookmarkEnd w:id="11210"/>
      <w:bookmarkEnd w:id="11211"/>
      <w:bookmarkEnd w:id="11212"/>
      <w:bookmarkEnd w:id="11213"/>
      <w:bookmarkEnd w:id="11214"/>
      <w:bookmarkEnd w:id="11215"/>
      <w:bookmarkEnd w:id="11216"/>
      <w:bookmarkEnd w:id="11217"/>
      <w:bookmarkEnd w:id="11218"/>
      <w:bookmarkEnd w:id="11219"/>
      <w:bookmarkEnd w:id="11220"/>
      <w:bookmarkEnd w:id="11221"/>
      <w:bookmarkEnd w:id="11222"/>
      <w:bookmarkEnd w:id="11223"/>
      <w:bookmarkEnd w:id="11224"/>
      <w:bookmarkEnd w:id="11225"/>
      <w:bookmarkEnd w:id="11226"/>
      <w:bookmarkEnd w:id="11227"/>
      <w:bookmarkEnd w:id="11228"/>
      <w:bookmarkEnd w:id="11229"/>
      <w:bookmarkEnd w:id="11230"/>
      <w:bookmarkEnd w:id="11231"/>
      <w:bookmarkEnd w:id="11232"/>
      <w:bookmarkEnd w:id="11233"/>
      <w:bookmarkEnd w:id="11234"/>
      <w:bookmarkEnd w:id="11235"/>
      <w:bookmarkEnd w:id="11236"/>
      <w:bookmarkEnd w:id="11237"/>
      <w:bookmarkEnd w:id="11238"/>
      <w:bookmarkEnd w:id="11239"/>
      <w:bookmarkEnd w:id="11240"/>
      <w:bookmarkEnd w:id="11241"/>
      <w:bookmarkEnd w:id="11242"/>
      <w:bookmarkEnd w:id="11243"/>
      <w:bookmarkEnd w:id="11244"/>
      <w:bookmarkEnd w:id="11245"/>
      <w:bookmarkEnd w:id="11246"/>
      <w:bookmarkEnd w:id="11247"/>
      <w:bookmarkEnd w:id="11248"/>
      <w:bookmarkEnd w:id="11249"/>
      <w:bookmarkEnd w:id="11250"/>
      <w:bookmarkEnd w:id="11251"/>
      <w:bookmarkEnd w:id="11252"/>
      <w:bookmarkEnd w:id="11253"/>
      <w:bookmarkEnd w:id="11254"/>
      <w:bookmarkEnd w:id="11255"/>
      <w:bookmarkEnd w:id="11256"/>
      <w:bookmarkEnd w:id="11257"/>
      <w:bookmarkEnd w:id="11258"/>
      <w:bookmarkEnd w:id="11259"/>
      <w:bookmarkEnd w:id="11260"/>
      <w:bookmarkEnd w:id="11261"/>
      <w:bookmarkEnd w:id="11262"/>
      <w:bookmarkEnd w:id="11263"/>
      <w:bookmarkEnd w:id="11264"/>
      <w:bookmarkEnd w:id="11265"/>
      <w:bookmarkEnd w:id="11266"/>
      <w:bookmarkEnd w:id="11267"/>
      <w:bookmarkEnd w:id="11268"/>
      <w:bookmarkEnd w:id="11269"/>
      <w:bookmarkEnd w:id="11270"/>
      <w:bookmarkEnd w:id="11271"/>
      <w:bookmarkEnd w:id="11272"/>
      <w:bookmarkEnd w:id="11273"/>
      <w:bookmarkEnd w:id="11274"/>
      <w:bookmarkEnd w:id="11275"/>
      <w:bookmarkEnd w:id="11276"/>
      <w:bookmarkEnd w:id="11277"/>
      <w:bookmarkEnd w:id="11278"/>
      <w:bookmarkEnd w:id="11279"/>
      <w:bookmarkEnd w:id="11280"/>
      <w:bookmarkEnd w:id="11281"/>
      <w:bookmarkEnd w:id="11282"/>
      <w:bookmarkEnd w:id="11283"/>
      <w:bookmarkEnd w:id="11284"/>
      <w:bookmarkEnd w:id="11285"/>
      <w:bookmarkEnd w:id="11286"/>
      <w:bookmarkEnd w:id="11287"/>
      <w:bookmarkEnd w:id="11288"/>
      <w:bookmarkEnd w:id="11289"/>
      <w:bookmarkEnd w:id="11290"/>
      <w:bookmarkEnd w:id="11291"/>
      <w:bookmarkEnd w:id="11292"/>
      <w:bookmarkEnd w:id="11293"/>
      <w:bookmarkEnd w:id="11294"/>
      <w:bookmarkEnd w:id="11295"/>
      <w:bookmarkEnd w:id="11296"/>
      <w:bookmarkEnd w:id="11297"/>
      <w:bookmarkEnd w:id="11298"/>
      <w:bookmarkEnd w:id="11299"/>
      <w:bookmarkEnd w:id="11300"/>
      <w:bookmarkEnd w:id="11301"/>
      <w:bookmarkEnd w:id="11302"/>
      <w:bookmarkEnd w:id="11303"/>
      <w:bookmarkEnd w:id="11304"/>
      <w:bookmarkEnd w:id="11305"/>
      <w:bookmarkEnd w:id="11306"/>
      <w:bookmarkEnd w:id="11307"/>
      <w:bookmarkEnd w:id="11308"/>
      <w:bookmarkEnd w:id="11309"/>
      <w:bookmarkEnd w:id="11310"/>
      <w:bookmarkEnd w:id="11311"/>
      <w:bookmarkEnd w:id="11312"/>
      <w:bookmarkEnd w:id="11313"/>
      <w:bookmarkEnd w:id="11314"/>
      <w:bookmarkEnd w:id="11315"/>
      <w:bookmarkEnd w:id="11316"/>
      <w:bookmarkEnd w:id="11317"/>
      <w:bookmarkEnd w:id="11318"/>
      <w:bookmarkEnd w:id="11319"/>
      <w:bookmarkEnd w:id="11320"/>
      <w:bookmarkEnd w:id="11321"/>
      <w:bookmarkEnd w:id="11322"/>
      <w:bookmarkEnd w:id="11323"/>
      <w:bookmarkEnd w:id="11324"/>
      <w:bookmarkEnd w:id="11325"/>
      <w:bookmarkEnd w:id="11326"/>
      <w:bookmarkEnd w:id="11327"/>
      <w:bookmarkEnd w:id="11328"/>
      <w:bookmarkEnd w:id="11329"/>
      <w:bookmarkEnd w:id="11330"/>
      <w:bookmarkEnd w:id="11331"/>
      <w:bookmarkEnd w:id="11332"/>
      <w:bookmarkEnd w:id="11333"/>
      <w:bookmarkEnd w:id="11334"/>
      <w:bookmarkEnd w:id="11335"/>
      <w:bookmarkEnd w:id="11336"/>
      <w:bookmarkEnd w:id="11337"/>
      <w:bookmarkEnd w:id="11338"/>
      <w:bookmarkEnd w:id="11339"/>
      <w:bookmarkEnd w:id="11340"/>
      <w:bookmarkEnd w:id="11341"/>
      <w:bookmarkEnd w:id="11342"/>
      <w:bookmarkEnd w:id="11343"/>
      <w:bookmarkEnd w:id="11344"/>
      <w:bookmarkEnd w:id="11345"/>
      <w:bookmarkEnd w:id="11346"/>
      <w:bookmarkEnd w:id="11347"/>
      <w:bookmarkEnd w:id="11348"/>
      <w:bookmarkEnd w:id="11349"/>
      <w:bookmarkEnd w:id="11350"/>
      <w:bookmarkEnd w:id="11351"/>
      <w:bookmarkEnd w:id="11352"/>
      <w:bookmarkEnd w:id="11353"/>
      <w:bookmarkEnd w:id="11354"/>
      <w:bookmarkEnd w:id="11355"/>
      <w:bookmarkEnd w:id="11356"/>
      <w:bookmarkEnd w:id="11357"/>
      <w:bookmarkEnd w:id="11358"/>
      <w:bookmarkEnd w:id="11359"/>
      <w:bookmarkEnd w:id="11360"/>
      <w:bookmarkEnd w:id="11361"/>
      <w:bookmarkEnd w:id="11362"/>
      <w:bookmarkEnd w:id="11363"/>
      <w:bookmarkEnd w:id="11364"/>
      <w:bookmarkEnd w:id="11365"/>
      <w:bookmarkEnd w:id="11366"/>
      <w:bookmarkEnd w:id="11367"/>
      <w:bookmarkEnd w:id="11368"/>
      <w:bookmarkEnd w:id="11369"/>
      <w:bookmarkEnd w:id="11370"/>
      <w:bookmarkEnd w:id="11371"/>
      <w:bookmarkEnd w:id="11372"/>
      <w:bookmarkEnd w:id="11373"/>
      <w:bookmarkEnd w:id="11374"/>
      <w:bookmarkEnd w:id="11375"/>
      <w:bookmarkEnd w:id="11376"/>
      <w:bookmarkEnd w:id="11377"/>
      <w:bookmarkEnd w:id="11378"/>
      <w:bookmarkEnd w:id="11379"/>
      <w:bookmarkEnd w:id="11380"/>
      <w:bookmarkEnd w:id="11381"/>
      <w:bookmarkEnd w:id="11382"/>
      <w:bookmarkEnd w:id="11383"/>
      <w:bookmarkEnd w:id="11384"/>
      <w:bookmarkEnd w:id="11385"/>
      <w:bookmarkEnd w:id="11386"/>
      <w:bookmarkEnd w:id="11387"/>
      <w:bookmarkEnd w:id="11388"/>
      <w:bookmarkEnd w:id="11389"/>
      <w:bookmarkEnd w:id="11390"/>
      <w:bookmarkEnd w:id="11391"/>
      <w:bookmarkEnd w:id="11392"/>
      <w:bookmarkEnd w:id="11393"/>
      <w:bookmarkEnd w:id="11394"/>
      <w:bookmarkEnd w:id="11395"/>
      <w:bookmarkEnd w:id="11396"/>
      <w:bookmarkEnd w:id="11397"/>
      <w:bookmarkEnd w:id="11398"/>
      <w:bookmarkEnd w:id="11399"/>
      <w:bookmarkEnd w:id="11400"/>
      <w:bookmarkEnd w:id="11401"/>
      <w:bookmarkEnd w:id="11402"/>
      <w:bookmarkEnd w:id="11403"/>
      <w:bookmarkEnd w:id="11404"/>
      <w:bookmarkEnd w:id="11405"/>
      <w:bookmarkEnd w:id="11406"/>
      <w:bookmarkEnd w:id="11407"/>
      <w:bookmarkEnd w:id="11408"/>
      <w:bookmarkEnd w:id="11409"/>
      <w:bookmarkEnd w:id="11410"/>
      <w:bookmarkEnd w:id="11411"/>
      <w:bookmarkEnd w:id="11412"/>
      <w:bookmarkEnd w:id="11413"/>
      <w:bookmarkEnd w:id="11414"/>
      <w:bookmarkEnd w:id="11415"/>
      <w:bookmarkEnd w:id="11416"/>
      <w:bookmarkEnd w:id="11417"/>
      <w:bookmarkEnd w:id="11418"/>
      <w:bookmarkEnd w:id="11419"/>
      <w:bookmarkEnd w:id="11420"/>
      <w:bookmarkEnd w:id="11421"/>
      <w:bookmarkEnd w:id="11422"/>
      <w:bookmarkEnd w:id="11423"/>
      <w:bookmarkEnd w:id="11424"/>
      <w:bookmarkEnd w:id="11425"/>
      <w:bookmarkEnd w:id="11426"/>
      <w:bookmarkEnd w:id="11427"/>
      <w:bookmarkEnd w:id="11428"/>
      <w:bookmarkEnd w:id="11429"/>
      <w:bookmarkEnd w:id="11430"/>
      <w:bookmarkEnd w:id="11431"/>
      <w:bookmarkEnd w:id="11432"/>
      <w:bookmarkEnd w:id="11433"/>
      <w:bookmarkEnd w:id="11434"/>
      <w:bookmarkEnd w:id="11435"/>
      <w:bookmarkEnd w:id="11436"/>
      <w:bookmarkEnd w:id="11437"/>
      <w:bookmarkEnd w:id="11438"/>
      <w:bookmarkEnd w:id="11439"/>
      <w:bookmarkEnd w:id="11440"/>
      <w:bookmarkEnd w:id="11441"/>
      <w:bookmarkEnd w:id="11442"/>
      <w:bookmarkEnd w:id="11443"/>
      <w:bookmarkEnd w:id="11444"/>
      <w:bookmarkEnd w:id="11445"/>
      <w:bookmarkEnd w:id="11446"/>
      <w:bookmarkEnd w:id="11447"/>
      <w:bookmarkEnd w:id="11448"/>
      <w:bookmarkEnd w:id="11449"/>
      <w:bookmarkEnd w:id="11450"/>
      <w:bookmarkEnd w:id="11451"/>
      <w:bookmarkEnd w:id="11452"/>
      <w:bookmarkEnd w:id="11453"/>
      <w:bookmarkEnd w:id="11454"/>
      <w:bookmarkEnd w:id="11455"/>
      <w:bookmarkEnd w:id="11456"/>
      <w:bookmarkEnd w:id="11457"/>
      <w:bookmarkEnd w:id="11458"/>
      <w:bookmarkEnd w:id="11459"/>
      <w:bookmarkEnd w:id="11460"/>
      <w:bookmarkEnd w:id="11461"/>
      <w:bookmarkEnd w:id="11462"/>
      <w:bookmarkEnd w:id="11463"/>
      <w:bookmarkEnd w:id="11464"/>
      <w:bookmarkEnd w:id="11465"/>
      <w:bookmarkEnd w:id="11466"/>
      <w:bookmarkEnd w:id="11467"/>
      <w:bookmarkEnd w:id="11468"/>
      <w:bookmarkEnd w:id="11469"/>
      <w:bookmarkEnd w:id="11470"/>
      <w:bookmarkEnd w:id="11471"/>
      <w:bookmarkEnd w:id="11472"/>
      <w:bookmarkEnd w:id="11473"/>
      <w:bookmarkEnd w:id="11474"/>
      <w:bookmarkEnd w:id="11475"/>
      <w:bookmarkEnd w:id="11476"/>
      <w:bookmarkEnd w:id="11477"/>
      <w:bookmarkEnd w:id="11478"/>
      <w:bookmarkEnd w:id="11479"/>
      <w:bookmarkEnd w:id="11480"/>
      <w:bookmarkEnd w:id="11481"/>
      <w:bookmarkEnd w:id="11482"/>
      <w:bookmarkEnd w:id="11483"/>
      <w:bookmarkEnd w:id="11484"/>
      <w:bookmarkEnd w:id="11485"/>
      <w:bookmarkEnd w:id="11486"/>
      <w:bookmarkEnd w:id="11487"/>
      <w:bookmarkEnd w:id="11488"/>
      <w:bookmarkEnd w:id="11489"/>
      <w:bookmarkEnd w:id="11490"/>
      <w:bookmarkEnd w:id="11491"/>
      <w:bookmarkEnd w:id="11492"/>
      <w:bookmarkEnd w:id="11493"/>
      <w:bookmarkEnd w:id="11494"/>
      <w:bookmarkEnd w:id="11495"/>
      <w:bookmarkEnd w:id="11496"/>
      <w:bookmarkEnd w:id="11497"/>
      <w:bookmarkEnd w:id="11498"/>
      <w:bookmarkEnd w:id="11499"/>
      <w:bookmarkEnd w:id="11500"/>
      <w:bookmarkEnd w:id="11501"/>
      <w:bookmarkEnd w:id="11502"/>
      <w:bookmarkEnd w:id="11503"/>
      <w:bookmarkEnd w:id="11504"/>
      <w:bookmarkEnd w:id="11505"/>
      <w:bookmarkEnd w:id="11506"/>
      <w:bookmarkEnd w:id="11507"/>
      <w:bookmarkEnd w:id="11508"/>
      <w:bookmarkEnd w:id="11509"/>
      <w:bookmarkEnd w:id="11510"/>
      <w:bookmarkEnd w:id="11511"/>
      <w:bookmarkEnd w:id="11512"/>
      <w:bookmarkEnd w:id="11513"/>
      <w:bookmarkEnd w:id="11514"/>
      <w:bookmarkEnd w:id="11515"/>
      <w:bookmarkEnd w:id="11516"/>
      <w:bookmarkEnd w:id="11517"/>
      <w:bookmarkEnd w:id="11518"/>
      <w:bookmarkEnd w:id="11519"/>
      <w:bookmarkEnd w:id="11520"/>
      <w:bookmarkEnd w:id="11521"/>
      <w:bookmarkEnd w:id="11522"/>
      <w:bookmarkEnd w:id="11523"/>
      <w:bookmarkEnd w:id="11524"/>
      <w:bookmarkEnd w:id="11525"/>
      <w:bookmarkEnd w:id="11526"/>
      <w:bookmarkEnd w:id="11527"/>
      <w:bookmarkEnd w:id="11528"/>
      <w:bookmarkEnd w:id="11529"/>
      <w:bookmarkEnd w:id="11530"/>
      <w:bookmarkEnd w:id="11531"/>
      <w:bookmarkEnd w:id="11532"/>
      <w:bookmarkEnd w:id="11533"/>
      <w:bookmarkEnd w:id="11534"/>
      <w:bookmarkEnd w:id="11535"/>
      <w:bookmarkEnd w:id="11536"/>
      <w:bookmarkEnd w:id="11537"/>
      <w:bookmarkEnd w:id="11538"/>
      <w:bookmarkEnd w:id="11539"/>
      <w:bookmarkEnd w:id="11540"/>
      <w:bookmarkEnd w:id="11541"/>
      <w:bookmarkEnd w:id="11542"/>
      <w:bookmarkEnd w:id="11543"/>
      <w:bookmarkEnd w:id="11544"/>
      <w:bookmarkEnd w:id="11545"/>
      <w:bookmarkEnd w:id="11546"/>
      <w:bookmarkEnd w:id="11547"/>
      <w:bookmarkEnd w:id="11548"/>
      <w:bookmarkEnd w:id="11549"/>
      <w:bookmarkEnd w:id="11550"/>
      <w:bookmarkEnd w:id="11551"/>
      <w:bookmarkEnd w:id="11552"/>
      <w:bookmarkEnd w:id="11553"/>
      <w:bookmarkEnd w:id="11554"/>
      <w:bookmarkEnd w:id="11555"/>
      <w:bookmarkEnd w:id="11556"/>
      <w:bookmarkEnd w:id="11557"/>
      <w:bookmarkEnd w:id="11558"/>
      <w:bookmarkEnd w:id="11559"/>
      <w:bookmarkEnd w:id="11560"/>
      <w:bookmarkEnd w:id="11561"/>
      <w:bookmarkEnd w:id="11562"/>
      <w:bookmarkEnd w:id="11563"/>
      <w:bookmarkEnd w:id="11564"/>
      <w:bookmarkEnd w:id="11565"/>
      <w:bookmarkEnd w:id="11566"/>
      <w:bookmarkEnd w:id="11567"/>
      <w:bookmarkEnd w:id="11568"/>
      <w:bookmarkEnd w:id="11569"/>
      <w:bookmarkEnd w:id="11570"/>
      <w:bookmarkEnd w:id="11571"/>
      <w:bookmarkEnd w:id="11572"/>
      <w:bookmarkEnd w:id="11573"/>
      <w:bookmarkEnd w:id="11574"/>
      <w:bookmarkEnd w:id="11575"/>
      <w:bookmarkEnd w:id="11576"/>
      <w:bookmarkEnd w:id="11577"/>
      <w:bookmarkEnd w:id="11578"/>
      <w:bookmarkEnd w:id="11579"/>
      <w:bookmarkEnd w:id="11580"/>
      <w:bookmarkEnd w:id="11581"/>
      <w:bookmarkEnd w:id="11582"/>
      <w:bookmarkEnd w:id="11583"/>
      <w:bookmarkEnd w:id="11584"/>
      <w:bookmarkEnd w:id="11585"/>
      <w:bookmarkEnd w:id="11586"/>
      <w:bookmarkEnd w:id="11587"/>
      <w:bookmarkEnd w:id="11588"/>
      <w:bookmarkEnd w:id="11589"/>
      <w:bookmarkEnd w:id="11590"/>
      <w:bookmarkEnd w:id="11591"/>
      <w:bookmarkEnd w:id="11592"/>
      <w:bookmarkEnd w:id="11593"/>
      <w:bookmarkEnd w:id="11594"/>
      <w:bookmarkEnd w:id="11595"/>
      <w:bookmarkEnd w:id="11596"/>
      <w:bookmarkEnd w:id="11597"/>
      <w:bookmarkEnd w:id="11598"/>
      <w:bookmarkEnd w:id="11599"/>
      <w:bookmarkEnd w:id="11600"/>
      <w:bookmarkEnd w:id="11601"/>
      <w:bookmarkEnd w:id="11602"/>
      <w:bookmarkEnd w:id="11603"/>
      <w:bookmarkEnd w:id="11604"/>
      <w:bookmarkEnd w:id="11605"/>
      <w:bookmarkEnd w:id="11606"/>
      <w:bookmarkEnd w:id="11607"/>
      <w:bookmarkEnd w:id="11608"/>
      <w:bookmarkEnd w:id="11609"/>
      <w:bookmarkEnd w:id="11610"/>
      <w:bookmarkEnd w:id="11611"/>
      <w:bookmarkEnd w:id="11612"/>
      <w:bookmarkEnd w:id="11613"/>
      <w:bookmarkEnd w:id="11614"/>
      <w:bookmarkEnd w:id="11615"/>
      <w:bookmarkEnd w:id="11616"/>
      <w:bookmarkEnd w:id="11617"/>
      <w:bookmarkEnd w:id="11618"/>
      <w:bookmarkEnd w:id="11619"/>
      <w:bookmarkEnd w:id="11620"/>
      <w:bookmarkEnd w:id="11621"/>
      <w:bookmarkEnd w:id="11622"/>
      <w:bookmarkEnd w:id="11623"/>
      <w:bookmarkEnd w:id="11624"/>
      <w:bookmarkEnd w:id="11625"/>
      <w:bookmarkEnd w:id="11626"/>
      <w:bookmarkEnd w:id="11627"/>
      <w:bookmarkEnd w:id="11628"/>
      <w:bookmarkEnd w:id="11629"/>
      <w:bookmarkEnd w:id="11630"/>
      <w:bookmarkEnd w:id="11631"/>
      <w:bookmarkEnd w:id="11632"/>
      <w:bookmarkEnd w:id="11633"/>
      <w:bookmarkEnd w:id="11634"/>
      <w:bookmarkEnd w:id="11635"/>
      <w:bookmarkEnd w:id="11636"/>
      <w:bookmarkEnd w:id="11637"/>
      <w:bookmarkEnd w:id="11638"/>
      <w:bookmarkEnd w:id="11639"/>
      <w:bookmarkEnd w:id="11640"/>
      <w:bookmarkEnd w:id="11641"/>
      <w:bookmarkEnd w:id="11642"/>
      <w:bookmarkEnd w:id="11643"/>
      <w:bookmarkEnd w:id="11644"/>
      <w:bookmarkEnd w:id="11645"/>
      <w:bookmarkEnd w:id="11646"/>
      <w:bookmarkEnd w:id="11647"/>
      <w:bookmarkEnd w:id="11648"/>
      <w:bookmarkEnd w:id="11649"/>
      <w:bookmarkEnd w:id="11650"/>
      <w:bookmarkEnd w:id="11651"/>
      <w:bookmarkEnd w:id="11652"/>
      <w:bookmarkEnd w:id="11653"/>
      <w:bookmarkEnd w:id="11654"/>
      <w:bookmarkEnd w:id="11655"/>
      <w:bookmarkEnd w:id="11656"/>
      <w:bookmarkEnd w:id="11657"/>
      <w:bookmarkEnd w:id="11658"/>
      <w:bookmarkEnd w:id="11659"/>
      <w:bookmarkEnd w:id="11660"/>
      <w:bookmarkEnd w:id="11661"/>
      <w:bookmarkEnd w:id="11662"/>
      <w:bookmarkEnd w:id="11663"/>
      <w:bookmarkEnd w:id="11664"/>
      <w:bookmarkEnd w:id="11665"/>
      <w:bookmarkEnd w:id="11666"/>
      <w:bookmarkEnd w:id="11667"/>
      <w:bookmarkEnd w:id="11668"/>
      <w:bookmarkEnd w:id="11669"/>
      <w:bookmarkEnd w:id="11670"/>
      <w:bookmarkEnd w:id="11671"/>
      <w:bookmarkEnd w:id="11672"/>
      <w:bookmarkEnd w:id="11673"/>
      <w:bookmarkEnd w:id="11674"/>
      <w:bookmarkEnd w:id="11675"/>
      <w:bookmarkEnd w:id="11676"/>
      <w:bookmarkEnd w:id="11677"/>
      <w:bookmarkEnd w:id="11678"/>
      <w:bookmarkEnd w:id="11679"/>
      <w:bookmarkEnd w:id="11680"/>
      <w:bookmarkEnd w:id="11681"/>
      <w:bookmarkEnd w:id="11682"/>
      <w:bookmarkEnd w:id="11683"/>
      <w:bookmarkEnd w:id="11684"/>
      <w:bookmarkEnd w:id="11685"/>
      <w:bookmarkEnd w:id="11686"/>
      <w:bookmarkEnd w:id="11687"/>
      <w:bookmarkEnd w:id="11688"/>
      <w:bookmarkEnd w:id="11689"/>
      <w:bookmarkEnd w:id="11690"/>
      <w:bookmarkEnd w:id="11691"/>
      <w:bookmarkEnd w:id="11692"/>
      <w:bookmarkEnd w:id="11693"/>
      <w:bookmarkEnd w:id="11694"/>
      <w:bookmarkEnd w:id="11695"/>
      <w:bookmarkEnd w:id="11696"/>
      <w:bookmarkEnd w:id="11697"/>
      <w:bookmarkEnd w:id="11698"/>
      <w:bookmarkEnd w:id="11699"/>
      <w:bookmarkEnd w:id="11700"/>
      <w:bookmarkEnd w:id="11701"/>
      <w:bookmarkEnd w:id="11702"/>
      <w:bookmarkEnd w:id="11703"/>
      <w:bookmarkEnd w:id="11704"/>
      <w:bookmarkEnd w:id="11705"/>
      <w:bookmarkEnd w:id="11706"/>
      <w:bookmarkEnd w:id="11707"/>
      <w:bookmarkEnd w:id="11708"/>
      <w:bookmarkEnd w:id="11709"/>
      <w:bookmarkEnd w:id="11710"/>
      <w:bookmarkEnd w:id="11711"/>
      <w:bookmarkEnd w:id="11712"/>
      <w:bookmarkEnd w:id="11713"/>
      <w:bookmarkEnd w:id="11714"/>
      <w:bookmarkEnd w:id="11715"/>
      <w:bookmarkEnd w:id="11716"/>
      <w:bookmarkEnd w:id="11717"/>
      <w:bookmarkEnd w:id="11718"/>
      <w:bookmarkEnd w:id="11719"/>
      <w:bookmarkEnd w:id="11720"/>
      <w:bookmarkEnd w:id="11721"/>
      <w:bookmarkEnd w:id="11722"/>
      <w:bookmarkEnd w:id="11723"/>
      <w:bookmarkEnd w:id="11724"/>
      <w:bookmarkEnd w:id="11725"/>
      <w:bookmarkEnd w:id="11726"/>
      <w:bookmarkEnd w:id="11727"/>
      <w:bookmarkEnd w:id="11728"/>
      <w:bookmarkEnd w:id="11729"/>
      <w:bookmarkEnd w:id="11730"/>
      <w:bookmarkEnd w:id="11731"/>
      <w:bookmarkEnd w:id="11732"/>
      <w:bookmarkEnd w:id="11733"/>
      <w:bookmarkEnd w:id="11734"/>
      <w:bookmarkEnd w:id="11735"/>
      <w:bookmarkEnd w:id="11736"/>
      <w:bookmarkEnd w:id="11737"/>
      <w:bookmarkEnd w:id="11738"/>
      <w:bookmarkEnd w:id="11739"/>
      <w:bookmarkEnd w:id="11740"/>
      <w:bookmarkEnd w:id="11741"/>
      <w:bookmarkEnd w:id="11742"/>
      <w:bookmarkEnd w:id="11743"/>
      <w:bookmarkEnd w:id="11744"/>
      <w:bookmarkEnd w:id="11745"/>
      <w:bookmarkEnd w:id="11746"/>
      <w:bookmarkEnd w:id="11747"/>
      <w:bookmarkEnd w:id="11748"/>
      <w:bookmarkEnd w:id="11749"/>
      <w:bookmarkEnd w:id="11750"/>
      <w:bookmarkEnd w:id="11751"/>
      <w:bookmarkEnd w:id="11752"/>
      <w:bookmarkEnd w:id="11753"/>
      <w:bookmarkEnd w:id="11754"/>
      <w:bookmarkEnd w:id="11755"/>
      <w:bookmarkEnd w:id="11756"/>
      <w:bookmarkEnd w:id="11757"/>
      <w:bookmarkEnd w:id="11758"/>
      <w:bookmarkEnd w:id="11759"/>
      <w:bookmarkEnd w:id="11760"/>
      <w:bookmarkEnd w:id="11761"/>
      <w:bookmarkEnd w:id="11762"/>
      <w:bookmarkEnd w:id="11763"/>
      <w:bookmarkEnd w:id="11764"/>
      <w:bookmarkEnd w:id="11765"/>
      <w:bookmarkEnd w:id="11766"/>
      <w:bookmarkEnd w:id="11767"/>
      <w:bookmarkEnd w:id="11768"/>
      <w:bookmarkEnd w:id="11769"/>
      <w:bookmarkEnd w:id="11770"/>
      <w:bookmarkEnd w:id="11771"/>
      <w:bookmarkEnd w:id="11772"/>
      <w:bookmarkEnd w:id="11773"/>
      <w:bookmarkEnd w:id="11774"/>
      <w:bookmarkEnd w:id="11775"/>
      <w:bookmarkEnd w:id="11776"/>
      <w:bookmarkEnd w:id="11777"/>
      <w:bookmarkEnd w:id="11778"/>
      <w:bookmarkEnd w:id="11779"/>
      <w:bookmarkEnd w:id="11780"/>
      <w:bookmarkEnd w:id="11781"/>
      <w:bookmarkEnd w:id="11782"/>
      <w:bookmarkEnd w:id="11783"/>
      <w:bookmarkEnd w:id="11784"/>
      <w:bookmarkEnd w:id="11785"/>
      <w:bookmarkEnd w:id="11786"/>
      <w:bookmarkEnd w:id="11787"/>
      <w:bookmarkEnd w:id="11788"/>
      <w:bookmarkEnd w:id="11789"/>
      <w:bookmarkEnd w:id="11790"/>
      <w:bookmarkEnd w:id="11791"/>
      <w:bookmarkEnd w:id="11792"/>
      <w:bookmarkEnd w:id="11793"/>
      <w:bookmarkEnd w:id="11794"/>
      <w:bookmarkEnd w:id="11795"/>
      <w:bookmarkEnd w:id="11796"/>
      <w:bookmarkEnd w:id="11797"/>
      <w:bookmarkEnd w:id="11798"/>
      <w:bookmarkEnd w:id="11799"/>
      <w:bookmarkEnd w:id="11800"/>
      <w:bookmarkEnd w:id="11801"/>
      <w:bookmarkEnd w:id="11802"/>
      <w:bookmarkEnd w:id="11803"/>
      <w:bookmarkEnd w:id="11804"/>
      <w:bookmarkEnd w:id="11805"/>
      <w:bookmarkEnd w:id="11806"/>
      <w:bookmarkEnd w:id="11807"/>
      <w:bookmarkEnd w:id="11808"/>
      <w:bookmarkEnd w:id="11809"/>
      <w:bookmarkEnd w:id="11810"/>
      <w:bookmarkEnd w:id="11811"/>
      <w:bookmarkEnd w:id="11812"/>
      <w:bookmarkEnd w:id="11813"/>
      <w:bookmarkEnd w:id="11814"/>
      <w:bookmarkEnd w:id="11815"/>
      <w:bookmarkEnd w:id="11816"/>
      <w:bookmarkEnd w:id="11817"/>
      <w:bookmarkEnd w:id="11818"/>
      <w:bookmarkEnd w:id="11819"/>
      <w:bookmarkEnd w:id="11820"/>
      <w:bookmarkEnd w:id="11821"/>
      <w:bookmarkEnd w:id="11822"/>
      <w:bookmarkEnd w:id="11823"/>
      <w:bookmarkEnd w:id="11824"/>
      <w:bookmarkEnd w:id="11825"/>
      <w:bookmarkEnd w:id="11826"/>
      <w:bookmarkEnd w:id="11827"/>
      <w:bookmarkEnd w:id="11828"/>
      <w:bookmarkEnd w:id="11829"/>
      <w:bookmarkEnd w:id="11830"/>
      <w:bookmarkEnd w:id="11831"/>
      <w:bookmarkEnd w:id="11832"/>
      <w:bookmarkEnd w:id="11833"/>
      <w:bookmarkEnd w:id="11834"/>
      <w:bookmarkEnd w:id="11835"/>
      <w:bookmarkEnd w:id="11836"/>
      <w:bookmarkEnd w:id="11837"/>
      <w:bookmarkEnd w:id="11838"/>
      <w:bookmarkEnd w:id="11839"/>
      <w:bookmarkEnd w:id="11840"/>
      <w:bookmarkEnd w:id="11841"/>
      <w:bookmarkEnd w:id="11842"/>
      <w:bookmarkEnd w:id="11843"/>
      <w:bookmarkEnd w:id="11844"/>
      <w:bookmarkEnd w:id="11845"/>
      <w:bookmarkEnd w:id="11846"/>
      <w:bookmarkEnd w:id="11847"/>
      <w:bookmarkEnd w:id="11848"/>
      <w:bookmarkEnd w:id="11849"/>
      <w:bookmarkEnd w:id="11850"/>
      <w:bookmarkEnd w:id="11851"/>
      <w:bookmarkEnd w:id="11852"/>
      <w:bookmarkEnd w:id="11853"/>
      <w:bookmarkEnd w:id="11854"/>
      <w:bookmarkEnd w:id="11855"/>
      <w:bookmarkEnd w:id="11856"/>
      <w:bookmarkEnd w:id="11857"/>
      <w:bookmarkEnd w:id="11858"/>
      <w:bookmarkEnd w:id="11859"/>
      <w:bookmarkEnd w:id="11860"/>
      <w:bookmarkEnd w:id="11861"/>
      <w:bookmarkEnd w:id="11862"/>
      <w:bookmarkEnd w:id="11863"/>
      <w:bookmarkEnd w:id="11864"/>
      <w:bookmarkEnd w:id="11865"/>
      <w:bookmarkEnd w:id="11866"/>
      <w:bookmarkEnd w:id="11867"/>
      <w:bookmarkEnd w:id="11868"/>
      <w:bookmarkEnd w:id="11869"/>
      <w:bookmarkEnd w:id="11870"/>
      <w:bookmarkEnd w:id="11871"/>
      <w:bookmarkEnd w:id="11872"/>
      <w:bookmarkEnd w:id="11873"/>
      <w:bookmarkEnd w:id="11874"/>
      <w:bookmarkEnd w:id="11875"/>
      <w:bookmarkEnd w:id="11876"/>
      <w:bookmarkEnd w:id="11877"/>
      <w:bookmarkEnd w:id="11878"/>
      <w:bookmarkEnd w:id="11879"/>
      <w:bookmarkEnd w:id="11880"/>
      <w:bookmarkEnd w:id="11881"/>
      <w:bookmarkEnd w:id="11882"/>
      <w:bookmarkEnd w:id="11883"/>
      <w:bookmarkEnd w:id="11884"/>
      <w:bookmarkEnd w:id="11885"/>
      <w:bookmarkEnd w:id="11886"/>
      <w:bookmarkEnd w:id="11887"/>
      <w:bookmarkEnd w:id="11888"/>
      <w:bookmarkEnd w:id="11889"/>
      <w:bookmarkEnd w:id="11890"/>
      <w:bookmarkEnd w:id="11891"/>
      <w:bookmarkEnd w:id="11892"/>
      <w:bookmarkEnd w:id="11893"/>
      <w:bookmarkEnd w:id="11894"/>
      <w:bookmarkEnd w:id="11895"/>
      <w:bookmarkEnd w:id="11896"/>
      <w:bookmarkEnd w:id="11897"/>
      <w:bookmarkEnd w:id="11898"/>
      <w:bookmarkEnd w:id="11899"/>
      <w:bookmarkEnd w:id="11900"/>
      <w:bookmarkEnd w:id="11901"/>
      <w:bookmarkEnd w:id="11902"/>
      <w:bookmarkEnd w:id="11903"/>
      <w:bookmarkEnd w:id="11904"/>
      <w:bookmarkEnd w:id="11905"/>
      <w:bookmarkEnd w:id="11906"/>
      <w:bookmarkEnd w:id="11907"/>
      <w:bookmarkEnd w:id="11908"/>
      <w:bookmarkEnd w:id="11909"/>
      <w:bookmarkEnd w:id="11910"/>
      <w:bookmarkEnd w:id="11911"/>
      <w:bookmarkEnd w:id="11912"/>
      <w:bookmarkEnd w:id="11913"/>
      <w:bookmarkEnd w:id="11914"/>
      <w:bookmarkEnd w:id="11915"/>
      <w:bookmarkEnd w:id="11916"/>
      <w:bookmarkEnd w:id="11917"/>
      <w:bookmarkEnd w:id="11918"/>
      <w:bookmarkEnd w:id="11919"/>
      <w:bookmarkEnd w:id="11920"/>
      <w:bookmarkEnd w:id="11921"/>
      <w:bookmarkEnd w:id="11922"/>
      <w:bookmarkEnd w:id="11923"/>
      <w:bookmarkEnd w:id="11924"/>
      <w:bookmarkEnd w:id="11925"/>
      <w:bookmarkEnd w:id="11926"/>
      <w:bookmarkEnd w:id="11927"/>
      <w:bookmarkEnd w:id="11928"/>
      <w:bookmarkEnd w:id="11929"/>
      <w:bookmarkEnd w:id="11930"/>
      <w:bookmarkEnd w:id="11931"/>
      <w:bookmarkEnd w:id="11932"/>
      <w:bookmarkEnd w:id="11933"/>
      <w:bookmarkEnd w:id="11934"/>
      <w:bookmarkEnd w:id="11935"/>
      <w:bookmarkEnd w:id="11936"/>
      <w:bookmarkEnd w:id="11937"/>
      <w:bookmarkEnd w:id="11938"/>
      <w:bookmarkEnd w:id="11939"/>
      <w:bookmarkEnd w:id="11940"/>
      <w:bookmarkEnd w:id="11941"/>
      <w:bookmarkEnd w:id="11942"/>
      <w:bookmarkEnd w:id="11943"/>
      <w:bookmarkEnd w:id="11944"/>
      <w:bookmarkEnd w:id="11945"/>
      <w:bookmarkEnd w:id="11946"/>
      <w:bookmarkEnd w:id="11947"/>
      <w:bookmarkEnd w:id="11948"/>
      <w:bookmarkEnd w:id="11949"/>
      <w:bookmarkEnd w:id="11950"/>
      <w:bookmarkEnd w:id="11951"/>
      <w:bookmarkEnd w:id="11952"/>
      <w:bookmarkEnd w:id="11953"/>
      <w:bookmarkEnd w:id="11954"/>
      <w:bookmarkEnd w:id="11955"/>
      <w:bookmarkEnd w:id="11956"/>
      <w:bookmarkEnd w:id="11957"/>
      <w:bookmarkEnd w:id="11958"/>
      <w:bookmarkEnd w:id="11959"/>
      <w:bookmarkEnd w:id="11960"/>
      <w:bookmarkEnd w:id="11961"/>
      <w:bookmarkEnd w:id="11962"/>
      <w:bookmarkEnd w:id="11963"/>
      <w:bookmarkEnd w:id="11964"/>
      <w:bookmarkEnd w:id="11965"/>
      <w:bookmarkEnd w:id="11966"/>
      <w:bookmarkEnd w:id="11967"/>
      <w:bookmarkEnd w:id="11968"/>
      <w:bookmarkEnd w:id="11969"/>
      <w:bookmarkEnd w:id="11970"/>
      <w:bookmarkEnd w:id="11971"/>
      <w:bookmarkEnd w:id="11972"/>
      <w:bookmarkEnd w:id="11973"/>
      <w:bookmarkEnd w:id="11974"/>
      <w:bookmarkEnd w:id="11975"/>
      <w:bookmarkEnd w:id="11976"/>
      <w:bookmarkEnd w:id="11977"/>
      <w:bookmarkEnd w:id="11978"/>
      <w:bookmarkEnd w:id="11979"/>
      <w:bookmarkEnd w:id="11980"/>
      <w:bookmarkEnd w:id="11981"/>
      <w:bookmarkEnd w:id="11982"/>
      <w:bookmarkEnd w:id="11983"/>
      <w:bookmarkEnd w:id="11984"/>
      <w:bookmarkEnd w:id="11985"/>
      <w:bookmarkEnd w:id="11986"/>
      <w:bookmarkEnd w:id="11987"/>
      <w:bookmarkEnd w:id="11988"/>
      <w:bookmarkEnd w:id="11989"/>
      <w:bookmarkEnd w:id="11990"/>
      <w:bookmarkEnd w:id="11991"/>
      <w:bookmarkEnd w:id="11992"/>
      <w:bookmarkEnd w:id="11993"/>
      <w:bookmarkEnd w:id="11994"/>
      <w:bookmarkEnd w:id="11995"/>
      <w:bookmarkEnd w:id="11996"/>
      <w:bookmarkEnd w:id="11997"/>
      <w:bookmarkEnd w:id="11998"/>
      <w:bookmarkEnd w:id="11999"/>
      <w:bookmarkEnd w:id="12000"/>
      <w:bookmarkEnd w:id="12001"/>
      <w:bookmarkEnd w:id="12002"/>
      <w:bookmarkEnd w:id="12003"/>
      <w:bookmarkEnd w:id="12004"/>
      <w:bookmarkEnd w:id="12005"/>
      <w:bookmarkEnd w:id="12006"/>
      <w:bookmarkEnd w:id="12007"/>
      <w:bookmarkEnd w:id="12008"/>
      <w:bookmarkEnd w:id="12009"/>
      <w:bookmarkEnd w:id="12010"/>
      <w:bookmarkEnd w:id="12011"/>
      <w:bookmarkEnd w:id="12012"/>
      <w:bookmarkEnd w:id="12013"/>
      <w:bookmarkEnd w:id="12014"/>
      <w:bookmarkEnd w:id="12015"/>
      <w:bookmarkEnd w:id="12016"/>
      <w:bookmarkEnd w:id="12017"/>
      <w:bookmarkEnd w:id="12018"/>
      <w:bookmarkEnd w:id="12019"/>
      <w:bookmarkEnd w:id="12020"/>
      <w:bookmarkEnd w:id="12021"/>
      <w:bookmarkEnd w:id="12022"/>
      <w:bookmarkEnd w:id="12023"/>
      <w:bookmarkEnd w:id="12024"/>
      <w:bookmarkEnd w:id="12025"/>
      <w:bookmarkEnd w:id="12026"/>
      <w:bookmarkEnd w:id="12027"/>
      <w:bookmarkEnd w:id="12028"/>
      <w:bookmarkEnd w:id="12029"/>
      <w:bookmarkEnd w:id="12030"/>
      <w:bookmarkEnd w:id="12031"/>
      <w:bookmarkEnd w:id="12032"/>
      <w:bookmarkEnd w:id="12033"/>
      <w:bookmarkEnd w:id="12034"/>
      <w:bookmarkEnd w:id="12035"/>
      <w:bookmarkEnd w:id="12036"/>
      <w:bookmarkEnd w:id="12037"/>
      <w:bookmarkEnd w:id="12038"/>
      <w:bookmarkEnd w:id="12039"/>
      <w:bookmarkEnd w:id="12040"/>
      <w:bookmarkEnd w:id="12041"/>
      <w:bookmarkEnd w:id="12042"/>
      <w:bookmarkEnd w:id="12043"/>
      <w:bookmarkEnd w:id="12044"/>
      <w:bookmarkEnd w:id="12045"/>
      <w:bookmarkEnd w:id="12046"/>
      <w:bookmarkEnd w:id="12047"/>
      <w:bookmarkEnd w:id="12048"/>
      <w:bookmarkEnd w:id="12049"/>
      <w:bookmarkEnd w:id="12050"/>
      <w:bookmarkEnd w:id="12051"/>
      <w:bookmarkEnd w:id="12052"/>
      <w:bookmarkEnd w:id="12053"/>
      <w:bookmarkEnd w:id="12054"/>
      <w:bookmarkEnd w:id="12055"/>
      <w:bookmarkEnd w:id="12056"/>
      <w:bookmarkEnd w:id="12057"/>
      <w:bookmarkEnd w:id="12058"/>
      <w:bookmarkEnd w:id="12059"/>
      <w:bookmarkEnd w:id="12060"/>
      <w:bookmarkEnd w:id="12061"/>
      <w:bookmarkEnd w:id="12062"/>
      <w:bookmarkEnd w:id="12063"/>
      <w:bookmarkEnd w:id="12064"/>
      <w:bookmarkEnd w:id="12065"/>
      <w:bookmarkEnd w:id="12066"/>
      <w:bookmarkEnd w:id="12067"/>
      <w:bookmarkEnd w:id="12068"/>
      <w:bookmarkEnd w:id="12069"/>
      <w:bookmarkEnd w:id="12070"/>
      <w:bookmarkEnd w:id="12071"/>
      <w:bookmarkEnd w:id="12072"/>
      <w:bookmarkEnd w:id="12073"/>
      <w:bookmarkEnd w:id="12074"/>
      <w:bookmarkEnd w:id="12075"/>
      <w:bookmarkEnd w:id="12076"/>
      <w:bookmarkEnd w:id="12077"/>
      <w:bookmarkEnd w:id="12078"/>
      <w:bookmarkEnd w:id="12079"/>
      <w:bookmarkEnd w:id="12080"/>
      <w:bookmarkEnd w:id="12081"/>
      <w:bookmarkEnd w:id="12082"/>
      <w:bookmarkEnd w:id="12083"/>
      <w:bookmarkEnd w:id="12084"/>
      <w:bookmarkEnd w:id="12085"/>
      <w:bookmarkEnd w:id="12086"/>
      <w:bookmarkEnd w:id="12087"/>
      <w:bookmarkEnd w:id="12088"/>
      <w:bookmarkEnd w:id="12089"/>
      <w:bookmarkEnd w:id="12090"/>
      <w:bookmarkEnd w:id="12091"/>
      <w:bookmarkEnd w:id="12092"/>
      <w:bookmarkEnd w:id="12093"/>
      <w:bookmarkEnd w:id="12094"/>
      <w:bookmarkEnd w:id="12095"/>
      <w:bookmarkEnd w:id="12096"/>
      <w:bookmarkEnd w:id="12097"/>
      <w:bookmarkEnd w:id="12098"/>
      <w:bookmarkEnd w:id="12099"/>
      <w:bookmarkEnd w:id="12100"/>
      <w:bookmarkEnd w:id="12101"/>
      <w:bookmarkEnd w:id="12102"/>
      <w:bookmarkEnd w:id="12103"/>
      <w:bookmarkEnd w:id="12104"/>
      <w:bookmarkEnd w:id="12105"/>
      <w:bookmarkEnd w:id="12106"/>
      <w:bookmarkEnd w:id="12107"/>
      <w:bookmarkEnd w:id="12108"/>
      <w:bookmarkEnd w:id="12109"/>
      <w:bookmarkEnd w:id="12110"/>
      <w:bookmarkEnd w:id="12111"/>
      <w:bookmarkEnd w:id="12112"/>
      <w:bookmarkEnd w:id="12113"/>
      <w:bookmarkEnd w:id="12114"/>
      <w:bookmarkEnd w:id="12115"/>
      <w:bookmarkEnd w:id="12116"/>
      <w:bookmarkEnd w:id="12117"/>
      <w:bookmarkEnd w:id="12118"/>
      <w:bookmarkEnd w:id="12119"/>
      <w:bookmarkEnd w:id="12120"/>
      <w:bookmarkEnd w:id="12121"/>
      <w:bookmarkEnd w:id="12122"/>
      <w:bookmarkEnd w:id="12123"/>
      <w:bookmarkEnd w:id="12124"/>
      <w:bookmarkEnd w:id="12125"/>
      <w:bookmarkEnd w:id="12126"/>
      <w:bookmarkEnd w:id="12127"/>
      <w:bookmarkEnd w:id="12128"/>
      <w:bookmarkEnd w:id="12129"/>
      <w:bookmarkEnd w:id="12130"/>
      <w:bookmarkEnd w:id="12131"/>
      <w:bookmarkEnd w:id="12132"/>
      <w:bookmarkEnd w:id="12133"/>
      <w:bookmarkEnd w:id="12134"/>
      <w:bookmarkEnd w:id="12135"/>
      <w:bookmarkEnd w:id="12136"/>
      <w:bookmarkEnd w:id="12137"/>
      <w:bookmarkEnd w:id="12138"/>
      <w:bookmarkEnd w:id="12139"/>
      <w:bookmarkEnd w:id="12140"/>
      <w:bookmarkEnd w:id="12141"/>
      <w:bookmarkEnd w:id="12142"/>
      <w:bookmarkEnd w:id="12143"/>
      <w:bookmarkEnd w:id="12144"/>
      <w:bookmarkEnd w:id="12145"/>
      <w:bookmarkEnd w:id="12146"/>
      <w:bookmarkEnd w:id="12147"/>
      <w:bookmarkEnd w:id="12148"/>
      <w:bookmarkEnd w:id="12149"/>
      <w:bookmarkEnd w:id="12150"/>
      <w:bookmarkEnd w:id="12151"/>
      <w:bookmarkEnd w:id="12152"/>
      <w:bookmarkEnd w:id="12153"/>
      <w:bookmarkEnd w:id="12154"/>
      <w:bookmarkEnd w:id="12155"/>
      <w:bookmarkEnd w:id="12156"/>
      <w:bookmarkEnd w:id="12157"/>
      <w:bookmarkEnd w:id="12158"/>
      <w:bookmarkEnd w:id="12159"/>
      <w:bookmarkEnd w:id="12160"/>
      <w:bookmarkEnd w:id="12161"/>
      <w:bookmarkEnd w:id="12162"/>
      <w:bookmarkEnd w:id="12163"/>
      <w:bookmarkEnd w:id="12164"/>
      <w:bookmarkEnd w:id="12165"/>
      <w:bookmarkEnd w:id="12166"/>
      <w:bookmarkEnd w:id="12167"/>
      <w:bookmarkEnd w:id="12168"/>
      <w:bookmarkEnd w:id="12169"/>
      <w:bookmarkEnd w:id="12170"/>
      <w:bookmarkEnd w:id="12171"/>
      <w:bookmarkEnd w:id="12172"/>
      <w:bookmarkEnd w:id="12173"/>
      <w:bookmarkEnd w:id="12174"/>
      <w:bookmarkEnd w:id="12175"/>
      <w:bookmarkEnd w:id="12176"/>
      <w:bookmarkEnd w:id="12177"/>
      <w:bookmarkEnd w:id="12178"/>
      <w:bookmarkEnd w:id="12179"/>
      <w:bookmarkEnd w:id="12180"/>
      <w:bookmarkEnd w:id="12181"/>
      <w:bookmarkEnd w:id="12182"/>
      <w:bookmarkEnd w:id="12183"/>
      <w:bookmarkEnd w:id="12184"/>
      <w:bookmarkEnd w:id="12185"/>
      <w:bookmarkEnd w:id="12186"/>
      <w:bookmarkEnd w:id="12187"/>
      <w:bookmarkEnd w:id="12188"/>
      <w:bookmarkEnd w:id="12189"/>
      <w:bookmarkEnd w:id="12190"/>
      <w:bookmarkEnd w:id="12191"/>
      <w:bookmarkEnd w:id="12192"/>
      <w:bookmarkEnd w:id="12193"/>
      <w:bookmarkEnd w:id="12194"/>
      <w:bookmarkEnd w:id="12195"/>
      <w:bookmarkEnd w:id="12196"/>
      <w:bookmarkEnd w:id="12197"/>
      <w:bookmarkEnd w:id="12198"/>
      <w:bookmarkEnd w:id="12199"/>
      <w:bookmarkEnd w:id="12200"/>
      <w:bookmarkEnd w:id="12201"/>
      <w:bookmarkEnd w:id="12202"/>
      <w:bookmarkEnd w:id="12203"/>
      <w:bookmarkEnd w:id="12204"/>
      <w:bookmarkEnd w:id="12205"/>
      <w:bookmarkEnd w:id="12206"/>
      <w:bookmarkEnd w:id="12207"/>
      <w:bookmarkEnd w:id="12208"/>
      <w:bookmarkEnd w:id="12209"/>
      <w:bookmarkEnd w:id="12210"/>
      <w:bookmarkEnd w:id="12211"/>
      <w:bookmarkEnd w:id="12212"/>
      <w:bookmarkEnd w:id="12213"/>
      <w:bookmarkEnd w:id="12214"/>
      <w:bookmarkEnd w:id="12215"/>
      <w:bookmarkEnd w:id="12216"/>
      <w:bookmarkEnd w:id="12217"/>
      <w:bookmarkEnd w:id="12218"/>
      <w:bookmarkEnd w:id="12219"/>
      <w:bookmarkEnd w:id="12220"/>
      <w:bookmarkEnd w:id="12221"/>
      <w:bookmarkEnd w:id="12222"/>
      <w:bookmarkEnd w:id="12223"/>
      <w:bookmarkEnd w:id="12224"/>
      <w:bookmarkEnd w:id="12225"/>
      <w:bookmarkEnd w:id="12226"/>
      <w:bookmarkEnd w:id="12227"/>
      <w:bookmarkEnd w:id="12228"/>
      <w:bookmarkEnd w:id="12229"/>
      <w:bookmarkEnd w:id="12230"/>
      <w:bookmarkEnd w:id="12231"/>
      <w:bookmarkEnd w:id="12232"/>
      <w:bookmarkEnd w:id="12233"/>
      <w:bookmarkEnd w:id="12234"/>
      <w:bookmarkEnd w:id="12235"/>
      <w:bookmarkEnd w:id="12236"/>
      <w:bookmarkEnd w:id="12237"/>
      <w:bookmarkEnd w:id="12238"/>
      <w:bookmarkEnd w:id="12239"/>
      <w:bookmarkEnd w:id="12240"/>
      <w:bookmarkEnd w:id="12241"/>
      <w:bookmarkEnd w:id="12242"/>
      <w:bookmarkEnd w:id="12243"/>
      <w:bookmarkEnd w:id="12244"/>
      <w:bookmarkEnd w:id="12245"/>
      <w:bookmarkEnd w:id="12246"/>
      <w:bookmarkEnd w:id="12247"/>
      <w:bookmarkEnd w:id="12248"/>
      <w:bookmarkEnd w:id="12249"/>
      <w:bookmarkEnd w:id="12250"/>
      <w:bookmarkEnd w:id="12251"/>
      <w:bookmarkEnd w:id="12252"/>
      <w:bookmarkEnd w:id="12253"/>
      <w:bookmarkEnd w:id="12254"/>
      <w:bookmarkEnd w:id="12255"/>
      <w:bookmarkEnd w:id="12256"/>
      <w:bookmarkEnd w:id="12257"/>
      <w:bookmarkEnd w:id="12258"/>
      <w:bookmarkEnd w:id="12259"/>
      <w:bookmarkEnd w:id="12260"/>
      <w:bookmarkEnd w:id="12261"/>
      <w:bookmarkEnd w:id="12262"/>
      <w:bookmarkEnd w:id="12263"/>
      <w:bookmarkEnd w:id="12264"/>
      <w:bookmarkEnd w:id="12265"/>
      <w:bookmarkEnd w:id="12266"/>
      <w:bookmarkEnd w:id="12267"/>
      <w:bookmarkEnd w:id="12268"/>
      <w:bookmarkEnd w:id="12269"/>
      <w:bookmarkEnd w:id="12270"/>
      <w:bookmarkEnd w:id="12271"/>
      <w:bookmarkEnd w:id="12272"/>
      <w:bookmarkEnd w:id="12273"/>
      <w:bookmarkEnd w:id="12274"/>
      <w:bookmarkEnd w:id="12275"/>
      <w:bookmarkEnd w:id="12276"/>
      <w:bookmarkEnd w:id="12277"/>
      <w:bookmarkEnd w:id="12278"/>
      <w:bookmarkEnd w:id="12279"/>
      <w:bookmarkEnd w:id="12280"/>
      <w:bookmarkEnd w:id="12281"/>
      <w:bookmarkEnd w:id="12282"/>
      <w:bookmarkEnd w:id="12283"/>
      <w:bookmarkEnd w:id="12284"/>
      <w:bookmarkEnd w:id="12285"/>
      <w:bookmarkEnd w:id="12286"/>
      <w:bookmarkEnd w:id="12287"/>
      <w:bookmarkEnd w:id="12288"/>
      <w:bookmarkEnd w:id="12289"/>
      <w:bookmarkEnd w:id="12290"/>
      <w:bookmarkEnd w:id="12291"/>
      <w:bookmarkEnd w:id="12292"/>
      <w:bookmarkEnd w:id="12293"/>
      <w:bookmarkEnd w:id="12294"/>
      <w:bookmarkEnd w:id="12295"/>
      <w:bookmarkEnd w:id="12296"/>
      <w:bookmarkEnd w:id="12297"/>
      <w:bookmarkEnd w:id="12298"/>
      <w:bookmarkEnd w:id="12299"/>
      <w:bookmarkEnd w:id="12300"/>
      <w:bookmarkEnd w:id="12301"/>
      <w:bookmarkEnd w:id="12302"/>
      <w:bookmarkEnd w:id="12303"/>
      <w:bookmarkEnd w:id="12304"/>
      <w:bookmarkEnd w:id="12305"/>
      <w:bookmarkEnd w:id="12306"/>
      <w:bookmarkEnd w:id="12307"/>
      <w:bookmarkEnd w:id="12308"/>
      <w:bookmarkEnd w:id="12309"/>
      <w:bookmarkEnd w:id="12310"/>
      <w:bookmarkEnd w:id="12311"/>
      <w:bookmarkEnd w:id="12312"/>
      <w:bookmarkEnd w:id="12313"/>
      <w:bookmarkEnd w:id="12314"/>
      <w:bookmarkEnd w:id="12315"/>
      <w:bookmarkEnd w:id="12316"/>
      <w:bookmarkEnd w:id="12317"/>
      <w:bookmarkEnd w:id="12318"/>
      <w:bookmarkEnd w:id="12319"/>
      <w:bookmarkEnd w:id="12320"/>
      <w:bookmarkEnd w:id="12321"/>
      <w:bookmarkEnd w:id="12322"/>
      <w:bookmarkEnd w:id="12323"/>
      <w:bookmarkEnd w:id="12324"/>
      <w:bookmarkEnd w:id="12325"/>
      <w:bookmarkEnd w:id="12326"/>
      <w:bookmarkEnd w:id="12327"/>
      <w:bookmarkEnd w:id="12328"/>
      <w:bookmarkEnd w:id="12329"/>
      <w:bookmarkEnd w:id="12330"/>
      <w:bookmarkEnd w:id="12331"/>
      <w:bookmarkEnd w:id="12332"/>
      <w:bookmarkEnd w:id="12333"/>
      <w:bookmarkEnd w:id="12334"/>
      <w:bookmarkEnd w:id="12335"/>
      <w:bookmarkEnd w:id="12336"/>
      <w:bookmarkEnd w:id="12337"/>
      <w:bookmarkEnd w:id="12338"/>
      <w:bookmarkEnd w:id="12339"/>
      <w:bookmarkEnd w:id="12340"/>
      <w:bookmarkEnd w:id="12341"/>
      <w:bookmarkEnd w:id="12342"/>
      <w:bookmarkEnd w:id="12343"/>
      <w:bookmarkEnd w:id="12344"/>
      <w:bookmarkEnd w:id="12345"/>
      <w:bookmarkEnd w:id="12346"/>
      <w:bookmarkEnd w:id="12347"/>
      <w:bookmarkEnd w:id="12348"/>
      <w:bookmarkEnd w:id="12349"/>
      <w:bookmarkEnd w:id="12350"/>
      <w:bookmarkEnd w:id="12351"/>
      <w:bookmarkEnd w:id="12352"/>
      <w:bookmarkEnd w:id="12353"/>
      <w:bookmarkEnd w:id="12354"/>
      <w:bookmarkEnd w:id="12355"/>
      <w:bookmarkEnd w:id="12356"/>
      <w:bookmarkEnd w:id="12357"/>
      <w:bookmarkEnd w:id="12358"/>
      <w:bookmarkEnd w:id="12359"/>
      <w:bookmarkEnd w:id="12360"/>
      <w:bookmarkEnd w:id="12361"/>
      <w:bookmarkEnd w:id="12362"/>
      <w:bookmarkEnd w:id="12363"/>
      <w:bookmarkEnd w:id="12364"/>
      <w:bookmarkEnd w:id="12365"/>
      <w:bookmarkEnd w:id="12366"/>
      <w:bookmarkEnd w:id="12367"/>
      <w:bookmarkEnd w:id="12368"/>
      <w:bookmarkEnd w:id="12369"/>
      <w:bookmarkEnd w:id="12370"/>
      <w:bookmarkEnd w:id="12371"/>
      <w:bookmarkEnd w:id="12372"/>
      <w:bookmarkEnd w:id="12373"/>
      <w:bookmarkEnd w:id="12374"/>
      <w:bookmarkEnd w:id="12375"/>
      <w:bookmarkEnd w:id="12376"/>
      <w:bookmarkEnd w:id="12377"/>
      <w:bookmarkEnd w:id="12378"/>
      <w:bookmarkEnd w:id="12379"/>
      <w:bookmarkEnd w:id="12380"/>
      <w:bookmarkEnd w:id="12381"/>
      <w:bookmarkEnd w:id="12382"/>
      <w:bookmarkEnd w:id="12383"/>
      <w:bookmarkEnd w:id="12384"/>
      <w:bookmarkEnd w:id="12385"/>
      <w:bookmarkEnd w:id="12386"/>
      <w:bookmarkEnd w:id="12387"/>
      <w:bookmarkEnd w:id="12388"/>
      <w:bookmarkEnd w:id="12389"/>
      <w:bookmarkEnd w:id="12390"/>
      <w:bookmarkEnd w:id="12391"/>
      <w:bookmarkEnd w:id="12392"/>
      <w:bookmarkEnd w:id="12393"/>
      <w:bookmarkEnd w:id="12394"/>
      <w:bookmarkEnd w:id="12395"/>
      <w:bookmarkEnd w:id="12396"/>
      <w:bookmarkEnd w:id="12397"/>
      <w:bookmarkEnd w:id="12398"/>
      <w:bookmarkEnd w:id="12399"/>
      <w:bookmarkEnd w:id="12400"/>
      <w:bookmarkEnd w:id="12401"/>
      <w:bookmarkEnd w:id="12402"/>
      <w:bookmarkEnd w:id="12403"/>
      <w:bookmarkEnd w:id="12404"/>
      <w:bookmarkEnd w:id="12405"/>
      <w:bookmarkEnd w:id="12406"/>
      <w:bookmarkEnd w:id="12407"/>
      <w:bookmarkEnd w:id="12408"/>
      <w:bookmarkEnd w:id="12409"/>
      <w:bookmarkEnd w:id="12410"/>
      <w:bookmarkEnd w:id="12411"/>
      <w:bookmarkEnd w:id="12412"/>
      <w:bookmarkEnd w:id="12413"/>
      <w:bookmarkEnd w:id="12414"/>
      <w:bookmarkEnd w:id="12415"/>
      <w:bookmarkEnd w:id="12416"/>
      <w:bookmarkEnd w:id="12417"/>
      <w:bookmarkEnd w:id="12418"/>
      <w:bookmarkEnd w:id="12419"/>
      <w:bookmarkEnd w:id="12420"/>
      <w:bookmarkEnd w:id="12421"/>
      <w:bookmarkEnd w:id="12422"/>
      <w:bookmarkEnd w:id="12423"/>
      <w:bookmarkEnd w:id="12424"/>
      <w:bookmarkEnd w:id="12425"/>
      <w:bookmarkEnd w:id="12426"/>
      <w:bookmarkEnd w:id="12427"/>
      <w:bookmarkEnd w:id="12428"/>
      <w:bookmarkEnd w:id="12429"/>
      <w:bookmarkEnd w:id="12430"/>
      <w:bookmarkEnd w:id="12431"/>
      <w:bookmarkEnd w:id="12432"/>
      <w:bookmarkEnd w:id="12433"/>
      <w:bookmarkEnd w:id="12434"/>
      <w:bookmarkEnd w:id="12435"/>
      <w:bookmarkEnd w:id="12436"/>
      <w:bookmarkEnd w:id="12437"/>
      <w:bookmarkEnd w:id="12438"/>
      <w:bookmarkEnd w:id="12439"/>
      <w:bookmarkEnd w:id="12440"/>
      <w:bookmarkEnd w:id="12441"/>
      <w:bookmarkEnd w:id="12442"/>
      <w:bookmarkEnd w:id="12443"/>
      <w:bookmarkEnd w:id="12444"/>
      <w:bookmarkEnd w:id="12445"/>
      <w:bookmarkEnd w:id="12446"/>
      <w:bookmarkEnd w:id="12447"/>
      <w:bookmarkEnd w:id="12448"/>
      <w:bookmarkEnd w:id="12449"/>
      <w:bookmarkEnd w:id="12450"/>
      <w:bookmarkEnd w:id="12451"/>
      <w:bookmarkEnd w:id="12452"/>
      <w:bookmarkEnd w:id="12453"/>
      <w:bookmarkEnd w:id="12454"/>
      <w:bookmarkEnd w:id="12455"/>
      <w:bookmarkEnd w:id="12456"/>
      <w:bookmarkEnd w:id="12457"/>
      <w:bookmarkEnd w:id="12458"/>
      <w:bookmarkEnd w:id="12459"/>
      <w:bookmarkEnd w:id="12460"/>
      <w:bookmarkEnd w:id="12461"/>
      <w:bookmarkEnd w:id="12462"/>
      <w:bookmarkEnd w:id="12463"/>
      <w:bookmarkEnd w:id="12464"/>
      <w:bookmarkEnd w:id="12465"/>
      <w:bookmarkEnd w:id="12466"/>
      <w:bookmarkEnd w:id="12467"/>
      <w:bookmarkEnd w:id="12468"/>
      <w:bookmarkEnd w:id="12469"/>
      <w:bookmarkEnd w:id="12470"/>
      <w:bookmarkEnd w:id="12471"/>
      <w:bookmarkEnd w:id="12472"/>
      <w:bookmarkEnd w:id="12473"/>
      <w:bookmarkEnd w:id="12474"/>
      <w:bookmarkEnd w:id="12475"/>
      <w:bookmarkEnd w:id="12476"/>
      <w:bookmarkEnd w:id="12477"/>
      <w:bookmarkEnd w:id="12478"/>
      <w:bookmarkEnd w:id="12479"/>
      <w:bookmarkEnd w:id="12480"/>
      <w:bookmarkEnd w:id="12481"/>
      <w:bookmarkEnd w:id="12482"/>
      <w:bookmarkEnd w:id="12483"/>
      <w:bookmarkEnd w:id="12484"/>
      <w:bookmarkEnd w:id="12485"/>
      <w:bookmarkEnd w:id="12486"/>
      <w:bookmarkEnd w:id="12487"/>
      <w:bookmarkEnd w:id="12488"/>
      <w:bookmarkEnd w:id="12489"/>
      <w:bookmarkEnd w:id="12490"/>
      <w:bookmarkEnd w:id="12491"/>
      <w:bookmarkEnd w:id="12492"/>
      <w:bookmarkEnd w:id="12493"/>
      <w:bookmarkEnd w:id="12494"/>
      <w:bookmarkEnd w:id="12495"/>
      <w:bookmarkEnd w:id="12496"/>
      <w:bookmarkEnd w:id="12497"/>
      <w:bookmarkEnd w:id="12498"/>
      <w:bookmarkEnd w:id="12499"/>
      <w:bookmarkEnd w:id="12500"/>
      <w:bookmarkEnd w:id="12501"/>
      <w:bookmarkEnd w:id="12502"/>
      <w:bookmarkEnd w:id="12503"/>
      <w:bookmarkEnd w:id="12504"/>
      <w:bookmarkEnd w:id="12505"/>
      <w:bookmarkEnd w:id="12506"/>
      <w:bookmarkEnd w:id="12507"/>
      <w:bookmarkEnd w:id="12508"/>
      <w:bookmarkEnd w:id="12509"/>
      <w:bookmarkEnd w:id="12510"/>
      <w:bookmarkEnd w:id="12511"/>
      <w:bookmarkEnd w:id="12512"/>
      <w:bookmarkEnd w:id="12513"/>
      <w:bookmarkEnd w:id="12514"/>
      <w:bookmarkEnd w:id="12515"/>
      <w:bookmarkEnd w:id="12516"/>
      <w:bookmarkEnd w:id="12517"/>
      <w:bookmarkEnd w:id="12518"/>
      <w:bookmarkEnd w:id="12519"/>
      <w:bookmarkEnd w:id="12520"/>
      <w:bookmarkEnd w:id="12521"/>
      <w:bookmarkEnd w:id="12522"/>
      <w:bookmarkEnd w:id="12523"/>
      <w:bookmarkEnd w:id="12524"/>
      <w:bookmarkEnd w:id="12525"/>
      <w:bookmarkEnd w:id="12526"/>
      <w:bookmarkEnd w:id="12527"/>
      <w:bookmarkEnd w:id="12528"/>
      <w:bookmarkEnd w:id="12529"/>
      <w:bookmarkEnd w:id="12530"/>
      <w:bookmarkEnd w:id="12531"/>
      <w:bookmarkEnd w:id="12532"/>
      <w:bookmarkEnd w:id="12533"/>
      <w:bookmarkEnd w:id="12534"/>
      <w:bookmarkEnd w:id="12535"/>
      <w:bookmarkEnd w:id="12536"/>
      <w:bookmarkEnd w:id="12537"/>
      <w:bookmarkEnd w:id="12538"/>
      <w:bookmarkEnd w:id="12539"/>
      <w:bookmarkEnd w:id="12540"/>
      <w:bookmarkEnd w:id="12541"/>
      <w:bookmarkEnd w:id="12542"/>
      <w:bookmarkEnd w:id="12543"/>
      <w:bookmarkEnd w:id="12544"/>
      <w:bookmarkEnd w:id="12545"/>
      <w:bookmarkEnd w:id="12546"/>
      <w:bookmarkEnd w:id="12547"/>
      <w:bookmarkEnd w:id="12548"/>
      <w:bookmarkEnd w:id="12549"/>
      <w:bookmarkEnd w:id="12550"/>
      <w:bookmarkEnd w:id="12551"/>
      <w:bookmarkEnd w:id="12552"/>
      <w:bookmarkEnd w:id="12553"/>
      <w:bookmarkEnd w:id="12554"/>
      <w:bookmarkEnd w:id="12555"/>
      <w:bookmarkEnd w:id="12556"/>
      <w:bookmarkEnd w:id="12557"/>
      <w:bookmarkEnd w:id="12558"/>
      <w:bookmarkEnd w:id="12559"/>
      <w:bookmarkEnd w:id="12560"/>
      <w:bookmarkEnd w:id="12561"/>
      <w:bookmarkEnd w:id="12562"/>
      <w:bookmarkEnd w:id="12563"/>
      <w:bookmarkEnd w:id="12564"/>
      <w:bookmarkEnd w:id="12565"/>
      <w:bookmarkEnd w:id="12566"/>
      <w:bookmarkEnd w:id="12567"/>
      <w:bookmarkEnd w:id="12568"/>
      <w:bookmarkEnd w:id="12569"/>
      <w:bookmarkEnd w:id="12570"/>
      <w:bookmarkEnd w:id="12571"/>
      <w:bookmarkEnd w:id="12572"/>
      <w:bookmarkEnd w:id="12573"/>
      <w:bookmarkEnd w:id="12574"/>
      <w:bookmarkEnd w:id="12575"/>
      <w:bookmarkEnd w:id="12576"/>
      <w:bookmarkEnd w:id="12577"/>
      <w:bookmarkEnd w:id="12578"/>
      <w:bookmarkEnd w:id="12579"/>
      <w:bookmarkEnd w:id="12580"/>
      <w:bookmarkEnd w:id="12581"/>
      <w:bookmarkEnd w:id="12582"/>
      <w:bookmarkEnd w:id="12583"/>
      <w:bookmarkEnd w:id="12584"/>
      <w:bookmarkEnd w:id="12585"/>
      <w:bookmarkEnd w:id="12586"/>
      <w:bookmarkEnd w:id="12587"/>
      <w:bookmarkEnd w:id="12588"/>
      <w:bookmarkEnd w:id="12589"/>
      <w:bookmarkEnd w:id="12590"/>
      <w:bookmarkEnd w:id="12591"/>
      <w:bookmarkEnd w:id="12592"/>
      <w:bookmarkEnd w:id="12593"/>
      <w:bookmarkEnd w:id="12594"/>
      <w:bookmarkEnd w:id="12595"/>
      <w:bookmarkEnd w:id="12596"/>
      <w:bookmarkEnd w:id="12597"/>
      <w:bookmarkEnd w:id="12598"/>
      <w:bookmarkEnd w:id="12599"/>
      <w:bookmarkEnd w:id="12600"/>
      <w:bookmarkEnd w:id="12601"/>
      <w:bookmarkEnd w:id="12602"/>
      <w:bookmarkEnd w:id="12603"/>
      <w:bookmarkEnd w:id="12604"/>
      <w:bookmarkEnd w:id="12605"/>
      <w:bookmarkEnd w:id="12606"/>
      <w:bookmarkEnd w:id="12607"/>
      <w:bookmarkEnd w:id="12608"/>
      <w:bookmarkEnd w:id="12609"/>
      <w:bookmarkEnd w:id="12610"/>
      <w:bookmarkEnd w:id="12611"/>
      <w:bookmarkEnd w:id="12612"/>
      <w:bookmarkEnd w:id="12613"/>
      <w:bookmarkEnd w:id="12614"/>
      <w:bookmarkEnd w:id="12615"/>
      <w:bookmarkEnd w:id="12616"/>
      <w:bookmarkEnd w:id="12617"/>
      <w:bookmarkEnd w:id="12618"/>
      <w:bookmarkEnd w:id="12619"/>
      <w:bookmarkEnd w:id="12620"/>
      <w:bookmarkEnd w:id="12621"/>
      <w:bookmarkEnd w:id="12622"/>
      <w:bookmarkEnd w:id="12623"/>
      <w:bookmarkEnd w:id="12624"/>
      <w:bookmarkEnd w:id="12625"/>
      <w:bookmarkEnd w:id="12626"/>
      <w:bookmarkEnd w:id="12627"/>
      <w:bookmarkEnd w:id="12628"/>
      <w:bookmarkEnd w:id="12629"/>
      <w:bookmarkEnd w:id="12630"/>
      <w:bookmarkEnd w:id="12631"/>
      <w:bookmarkEnd w:id="12632"/>
      <w:bookmarkEnd w:id="12633"/>
      <w:bookmarkEnd w:id="12634"/>
      <w:bookmarkEnd w:id="12635"/>
      <w:bookmarkEnd w:id="12636"/>
      <w:bookmarkEnd w:id="12637"/>
      <w:bookmarkEnd w:id="12638"/>
      <w:bookmarkEnd w:id="12639"/>
      <w:bookmarkEnd w:id="12640"/>
      <w:bookmarkEnd w:id="12641"/>
      <w:bookmarkEnd w:id="12642"/>
      <w:bookmarkEnd w:id="12643"/>
      <w:bookmarkEnd w:id="12644"/>
      <w:bookmarkEnd w:id="12645"/>
      <w:bookmarkEnd w:id="12646"/>
      <w:bookmarkEnd w:id="12647"/>
      <w:bookmarkEnd w:id="12648"/>
      <w:bookmarkEnd w:id="12649"/>
      <w:bookmarkEnd w:id="12650"/>
      <w:bookmarkEnd w:id="12651"/>
      <w:bookmarkEnd w:id="12652"/>
      <w:bookmarkEnd w:id="12653"/>
      <w:bookmarkEnd w:id="12654"/>
      <w:bookmarkEnd w:id="12655"/>
      <w:bookmarkEnd w:id="12656"/>
      <w:bookmarkEnd w:id="12657"/>
      <w:bookmarkEnd w:id="12658"/>
      <w:bookmarkEnd w:id="12659"/>
      <w:bookmarkEnd w:id="12660"/>
      <w:bookmarkEnd w:id="12661"/>
      <w:bookmarkEnd w:id="12662"/>
      <w:bookmarkEnd w:id="12663"/>
      <w:bookmarkEnd w:id="12664"/>
      <w:bookmarkEnd w:id="12665"/>
      <w:bookmarkEnd w:id="12666"/>
      <w:bookmarkEnd w:id="12667"/>
      <w:bookmarkEnd w:id="12668"/>
      <w:bookmarkEnd w:id="12669"/>
      <w:bookmarkEnd w:id="12670"/>
      <w:bookmarkEnd w:id="12671"/>
      <w:bookmarkEnd w:id="12672"/>
      <w:bookmarkEnd w:id="12673"/>
      <w:bookmarkEnd w:id="12674"/>
      <w:bookmarkEnd w:id="12675"/>
      <w:bookmarkEnd w:id="12676"/>
      <w:bookmarkEnd w:id="12677"/>
      <w:bookmarkEnd w:id="12678"/>
      <w:bookmarkEnd w:id="12679"/>
      <w:bookmarkEnd w:id="12680"/>
      <w:bookmarkEnd w:id="12681"/>
      <w:bookmarkEnd w:id="12682"/>
      <w:bookmarkEnd w:id="12683"/>
      <w:bookmarkEnd w:id="12684"/>
      <w:bookmarkEnd w:id="12685"/>
      <w:bookmarkEnd w:id="12686"/>
      <w:bookmarkEnd w:id="12687"/>
      <w:bookmarkEnd w:id="12688"/>
      <w:bookmarkEnd w:id="12689"/>
      <w:bookmarkEnd w:id="12690"/>
      <w:bookmarkEnd w:id="12691"/>
      <w:bookmarkEnd w:id="12692"/>
      <w:bookmarkEnd w:id="12693"/>
      <w:bookmarkEnd w:id="12694"/>
      <w:bookmarkEnd w:id="12695"/>
      <w:bookmarkEnd w:id="12696"/>
      <w:bookmarkEnd w:id="12697"/>
      <w:bookmarkEnd w:id="12698"/>
      <w:bookmarkEnd w:id="12699"/>
      <w:bookmarkEnd w:id="12700"/>
      <w:bookmarkEnd w:id="12701"/>
      <w:bookmarkEnd w:id="12702"/>
      <w:bookmarkEnd w:id="12703"/>
      <w:bookmarkEnd w:id="12704"/>
      <w:bookmarkEnd w:id="12705"/>
      <w:bookmarkEnd w:id="12706"/>
      <w:bookmarkEnd w:id="12707"/>
      <w:bookmarkEnd w:id="12708"/>
      <w:bookmarkEnd w:id="12709"/>
      <w:bookmarkEnd w:id="12710"/>
      <w:bookmarkEnd w:id="12711"/>
      <w:bookmarkEnd w:id="12712"/>
      <w:bookmarkEnd w:id="12713"/>
      <w:bookmarkEnd w:id="12714"/>
      <w:bookmarkEnd w:id="12715"/>
      <w:bookmarkEnd w:id="12716"/>
      <w:bookmarkEnd w:id="12717"/>
      <w:bookmarkEnd w:id="12718"/>
      <w:bookmarkEnd w:id="12719"/>
      <w:bookmarkEnd w:id="12720"/>
      <w:bookmarkEnd w:id="12721"/>
      <w:bookmarkEnd w:id="12722"/>
      <w:bookmarkEnd w:id="12723"/>
      <w:bookmarkEnd w:id="12724"/>
      <w:bookmarkEnd w:id="12725"/>
      <w:bookmarkEnd w:id="12726"/>
      <w:bookmarkEnd w:id="12727"/>
      <w:bookmarkEnd w:id="12728"/>
      <w:bookmarkEnd w:id="12729"/>
      <w:bookmarkEnd w:id="12730"/>
      <w:bookmarkEnd w:id="12731"/>
      <w:bookmarkEnd w:id="12732"/>
      <w:bookmarkEnd w:id="12733"/>
      <w:bookmarkEnd w:id="12734"/>
      <w:bookmarkEnd w:id="12735"/>
      <w:bookmarkEnd w:id="12736"/>
      <w:bookmarkEnd w:id="12737"/>
      <w:bookmarkEnd w:id="12738"/>
      <w:bookmarkEnd w:id="12739"/>
      <w:bookmarkEnd w:id="12740"/>
      <w:bookmarkEnd w:id="12741"/>
      <w:bookmarkEnd w:id="12742"/>
      <w:bookmarkEnd w:id="12743"/>
      <w:bookmarkEnd w:id="12744"/>
      <w:bookmarkEnd w:id="12745"/>
      <w:bookmarkEnd w:id="12746"/>
      <w:bookmarkEnd w:id="12747"/>
      <w:bookmarkEnd w:id="12748"/>
      <w:bookmarkEnd w:id="12749"/>
      <w:bookmarkEnd w:id="12750"/>
      <w:bookmarkEnd w:id="12751"/>
      <w:bookmarkEnd w:id="12752"/>
      <w:bookmarkEnd w:id="12753"/>
      <w:bookmarkEnd w:id="12754"/>
      <w:bookmarkEnd w:id="12755"/>
      <w:bookmarkEnd w:id="12756"/>
      <w:bookmarkEnd w:id="12757"/>
      <w:bookmarkEnd w:id="12758"/>
      <w:bookmarkEnd w:id="12759"/>
      <w:bookmarkEnd w:id="12760"/>
      <w:bookmarkEnd w:id="12761"/>
      <w:bookmarkEnd w:id="12762"/>
      <w:bookmarkEnd w:id="12763"/>
      <w:bookmarkEnd w:id="12764"/>
      <w:bookmarkEnd w:id="12765"/>
      <w:bookmarkEnd w:id="12766"/>
      <w:bookmarkEnd w:id="12767"/>
      <w:bookmarkEnd w:id="12768"/>
      <w:bookmarkEnd w:id="12769"/>
      <w:bookmarkEnd w:id="12770"/>
      <w:bookmarkEnd w:id="12771"/>
      <w:bookmarkEnd w:id="12772"/>
      <w:bookmarkEnd w:id="12773"/>
      <w:bookmarkEnd w:id="12774"/>
      <w:bookmarkEnd w:id="12775"/>
      <w:bookmarkEnd w:id="12776"/>
      <w:bookmarkEnd w:id="12777"/>
      <w:bookmarkEnd w:id="12778"/>
      <w:bookmarkEnd w:id="12779"/>
      <w:bookmarkEnd w:id="12780"/>
      <w:bookmarkEnd w:id="12781"/>
      <w:bookmarkEnd w:id="12782"/>
      <w:bookmarkEnd w:id="12783"/>
      <w:bookmarkEnd w:id="12784"/>
      <w:bookmarkEnd w:id="12785"/>
      <w:bookmarkEnd w:id="12786"/>
      <w:bookmarkEnd w:id="12787"/>
      <w:bookmarkEnd w:id="12788"/>
      <w:bookmarkEnd w:id="12789"/>
      <w:bookmarkEnd w:id="12790"/>
      <w:bookmarkEnd w:id="12791"/>
      <w:bookmarkEnd w:id="12792"/>
      <w:bookmarkEnd w:id="12793"/>
      <w:bookmarkEnd w:id="12794"/>
      <w:bookmarkEnd w:id="12795"/>
      <w:bookmarkEnd w:id="12796"/>
      <w:bookmarkEnd w:id="12797"/>
      <w:bookmarkEnd w:id="12798"/>
      <w:bookmarkEnd w:id="12799"/>
      <w:bookmarkEnd w:id="12800"/>
      <w:bookmarkEnd w:id="12801"/>
      <w:bookmarkEnd w:id="12802"/>
      <w:bookmarkEnd w:id="12803"/>
      <w:bookmarkEnd w:id="12804"/>
      <w:bookmarkEnd w:id="12805"/>
      <w:bookmarkEnd w:id="12806"/>
      <w:bookmarkEnd w:id="12807"/>
      <w:bookmarkEnd w:id="12808"/>
      <w:bookmarkEnd w:id="12809"/>
      <w:bookmarkEnd w:id="12810"/>
      <w:bookmarkEnd w:id="12811"/>
      <w:bookmarkEnd w:id="12812"/>
      <w:bookmarkEnd w:id="12813"/>
      <w:bookmarkEnd w:id="12814"/>
      <w:bookmarkEnd w:id="12815"/>
      <w:bookmarkEnd w:id="12816"/>
      <w:bookmarkEnd w:id="12817"/>
      <w:bookmarkEnd w:id="12818"/>
      <w:bookmarkEnd w:id="12819"/>
      <w:bookmarkEnd w:id="12820"/>
      <w:bookmarkEnd w:id="12821"/>
      <w:bookmarkEnd w:id="12822"/>
      <w:bookmarkEnd w:id="12823"/>
      <w:bookmarkEnd w:id="12824"/>
      <w:bookmarkEnd w:id="12825"/>
      <w:bookmarkEnd w:id="12826"/>
      <w:bookmarkEnd w:id="12827"/>
      <w:bookmarkEnd w:id="12828"/>
      <w:bookmarkEnd w:id="12829"/>
      <w:bookmarkEnd w:id="12830"/>
      <w:bookmarkEnd w:id="12831"/>
      <w:bookmarkEnd w:id="12832"/>
      <w:bookmarkEnd w:id="12833"/>
      <w:bookmarkEnd w:id="12834"/>
      <w:bookmarkEnd w:id="12835"/>
      <w:bookmarkEnd w:id="12836"/>
      <w:bookmarkEnd w:id="12837"/>
      <w:bookmarkEnd w:id="12838"/>
      <w:bookmarkEnd w:id="12839"/>
      <w:bookmarkEnd w:id="12840"/>
      <w:bookmarkEnd w:id="12841"/>
      <w:bookmarkEnd w:id="12842"/>
      <w:bookmarkEnd w:id="12843"/>
      <w:bookmarkEnd w:id="12844"/>
      <w:bookmarkEnd w:id="12845"/>
      <w:bookmarkEnd w:id="12846"/>
      <w:bookmarkEnd w:id="12847"/>
      <w:bookmarkEnd w:id="12848"/>
      <w:bookmarkEnd w:id="12849"/>
      <w:bookmarkEnd w:id="12850"/>
      <w:bookmarkEnd w:id="12851"/>
      <w:bookmarkEnd w:id="12852"/>
      <w:bookmarkEnd w:id="12853"/>
      <w:bookmarkEnd w:id="12854"/>
      <w:bookmarkEnd w:id="12855"/>
      <w:bookmarkEnd w:id="12856"/>
      <w:bookmarkEnd w:id="12857"/>
      <w:bookmarkEnd w:id="12858"/>
      <w:bookmarkEnd w:id="12859"/>
      <w:bookmarkEnd w:id="12860"/>
      <w:bookmarkEnd w:id="12861"/>
      <w:bookmarkEnd w:id="12862"/>
      <w:bookmarkEnd w:id="12863"/>
      <w:bookmarkEnd w:id="12864"/>
      <w:bookmarkEnd w:id="12865"/>
      <w:bookmarkEnd w:id="12866"/>
      <w:bookmarkEnd w:id="12867"/>
      <w:bookmarkEnd w:id="12868"/>
      <w:bookmarkEnd w:id="12869"/>
      <w:bookmarkEnd w:id="12870"/>
      <w:bookmarkEnd w:id="12871"/>
      <w:bookmarkEnd w:id="12872"/>
      <w:bookmarkEnd w:id="12873"/>
      <w:bookmarkEnd w:id="12874"/>
      <w:bookmarkEnd w:id="12875"/>
      <w:bookmarkEnd w:id="12876"/>
      <w:bookmarkEnd w:id="12877"/>
      <w:bookmarkEnd w:id="12878"/>
      <w:bookmarkEnd w:id="12879"/>
      <w:bookmarkEnd w:id="12880"/>
      <w:bookmarkEnd w:id="12881"/>
      <w:bookmarkEnd w:id="12882"/>
      <w:bookmarkEnd w:id="12883"/>
      <w:bookmarkEnd w:id="12884"/>
      <w:bookmarkEnd w:id="12885"/>
      <w:bookmarkEnd w:id="12886"/>
      <w:bookmarkEnd w:id="12887"/>
      <w:bookmarkEnd w:id="12888"/>
      <w:bookmarkEnd w:id="12889"/>
      <w:bookmarkEnd w:id="12890"/>
      <w:bookmarkEnd w:id="12891"/>
      <w:bookmarkEnd w:id="12892"/>
      <w:bookmarkEnd w:id="12893"/>
      <w:bookmarkEnd w:id="12894"/>
      <w:bookmarkEnd w:id="12895"/>
      <w:bookmarkEnd w:id="12896"/>
      <w:bookmarkEnd w:id="12897"/>
      <w:bookmarkEnd w:id="12898"/>
      <w:bookmarkEnd w:id="12899"/>
      <w:bookmarkEnd w:id="12900"/>
      <w:bookmarkEnd w:id="12901"/>
      <w:bookmarkEnd w:id="12902"/>
      <w:bookmarkEnd w:id="12903"/>
      <w:bookmarkEnd w:id="12904"/>
      <w:bookmarkEnd w:id="12905"/>
      <w:bookmarkEnd w:id="12906"/>
      <w:bookmarkEnd w:id="12907"/>
      <w:bookmarkEnd w:id="12908"/>
      <w:bookmarkEnd w:id="12909"/>
      <w:bookmarkEnd w:id="12910"/>
      <w:bookmarkEnd w:id="12911"/>
      <w:bookmarkEnd w:id="12912"/>
      <w:bookmarkEnd w:id="12913"/>
      <w:bookmarkEnd w:id="12914"/>
      <w:bookmarkEnd w:id="12915"/>
      <w:bookmarkEnd w:id="12916"/>
      <w:bookmarkEnd w:id="12917"/>
      <w:bookmarkEnd w:id="12918"/>
      <w:bookmarkEnd w:id="12919"/>
      <w:bookmarkEnd w:id="12920"/>
      <w:bookmarkEnd w:id="12921"/>
      <w:bookmarkEnd w:id="12922"/>
      <w:bookmarkEnd w:id="12923"/>
      <w:bookmarkEnd w:id="12924"/>
      <w:bookmarkEnd w:id="12925"/>
      <w:bookmarkEnd w:id="12926"/>
      <w:bookmarkEnd w:id="12927"/>
      <w:bookmarkEnd w:id="12928"/>
      <w:bookmarkEnd w:id="12929"/>
      <w:bookmarkEnd w:id="12930"/>
      <w:bookmarkEnd w:id="12931"/>
      <w:bookmarkEnd w:id="12932"/>
      <w:bookmarkEnd w:id="12933"/>
      <w:bookmarkEnd w:id="12934"/>
      <w:bookmarkEnd w:id="12935"/>
      <w:bookmarkEnd w:id="12936"/>
      <w:bookmarkEnd w:id="12937"/>
      <w:bookmarkEnd w:id="12938"/>
      <w:bookmarkEnd w:id="12939"/>
      <w:bookmarkEnd w:id="12940"/>
      <w:bookmarkEnd w:id="12941"/>
      <w:bookmarkEnd w:id="12942"/>
      <w:bookmarkEnd w:id="12943"/>
      <w:bookmarkEnd w:id="12944"/>
      <w:bookmarkEnd w:id="12945"/>
      <w:bookmarkEnd w:id="12946"/>
      <w:bookmarkEnd w:id="12947"/>
      <w:bookmarkEnd w:id="12948"/>
      <w:bookmarkEnd w:id="12949"/>
      <w:bookmarkEnd w:id="12950"/>
      <w:bookmarkEnd w:id="12951"/>
      <w:bookmarkEnd w:id="12952"/>
      <w:bookmarkEnd w:id="12953"/>
      <w:bookmarkEnd w:id="12954"/>
      <w:bookmarkEnd w:id="12955"/>
      <w:bookmarkEnd w:id="12956"/>
      <w:bookmarkEnd w:id="12957"/>
      <w:bookmarkEnd w:id="12958"/>
      <w:bookmarkEnd w:id="12959"/>
      <w:bookmarkEnd w:id="12960"/>
      <w:bookmarkEnd w:id="12961"/>
      <w:bookmarkEnd w:id="12962"/>
      <w:bookmarkEnd w:id="12963"/>
      <w:bookmarkEnd w:id="12964"/>
      <w:bookmarkEnd w:id="12965"/>
      <w:bookmarkEnd w:id="12966"/>
      <w:bookmarkEnd w:id="12967"/>
      <w:bookmarkEnd w:id="12968"/>
      <w:bookmarkEnd w:id="12969"/>
      <w:bookmarkEnd w:id="12970"/>
      <w:bookmarkEnd w:id="12971"/>
      <w:bookmarkEnd w:id="12972"/>
      <w:bookmarkEnd w:id="12973"/>
      <w:bookmarkEnd w:id="12974"/>
      <w:bookmarkEnd w:id="12975"/>
      <w:bookmarkEnd w:id="12976"/>
      <w:bookmarkEnd w:id="12977"/>
      <w:bookmarkEnd w:id="12978"/>
      <w:bookmarkEnd w:id="12979"/>
      <w:bookmarkEnd w:id="12980"/>
      <w:bookmarkEnd w:id="12981"/>
      <w:bookmarkEnd w:id="12982"/>
      <w:bookmarkEnd w:id="12983"/>
      <w:bookmarkEnd w:id="12984"/>
      <w:bookmarkEnd w:id="12985"/>
      <w:bookmarkEnd w:id="12986"/>
      <w:bookmarkEnd w:id="12987"/>
      <w:bookmarkEnd w:id="12988"/>
      <w:bookmarkEnd w:id="12989"/>
      <w:bookmarkEnd w:id="12990"/>
      <w:bookmarkEnd w:id="12991"/>
      <w:bookmarkEnd w:id="12992"/>
      <w:bookmarkEnd w:id="12993"/>
      <w:bookmarkEnd w:id="12994"/>
      <w:bookmarkEnd w:id="12995"/>
      <w:bookmarkEnd w:id="12996"/>
      <w:bookmarkEnd w:id="12997"/>
      <w:bookmarkEnd w:id="12998"/>
      <w:bookmarkEnd w:id="12999"/>
      <w:bookmarkEnd w:id="13000"/>
      <w:bookmarkEnd w:id="13001"/>
      <w:bookmarkEnd w:id="13002"/>
      <w:bookmarkEnd w:id="13003"/>
      <w:bookmarkEnd w:id="13004"/>
      <w:bookmarkEnd w:id="13005"/>
      <w:bookmarkEnd w:id="13006"/>
      <w:bookmarkEnd w:id="13007"/>
      <w:bookmarkEnd w:id="13008"/>
      <w:bookmarkEnd w:id="13009"/>
      <w:bookmarkEnd w:id="13010"/>
      <w:bookmarkEnd w:id="13011"/>
      <w:bookmarkEnd w:id="13012"/>
      <w:bookmarkEnd w:id="13013"/>
      <w:bookmarkEnd w:id="13014"/>
      <w:bookmarkEnd w:id="13015"/>
      <w:bookmarkEnd w:id="13016"/>
      <w:bookmarkEnd w:id="13017"/>
      <w:bookmarkEnd w:id="13018"/>
      <w:bookmarkEnd w:id="13019"/>
      <w:bookmarkEnd w:id="13020"/>
      <w:bookmarkEnd w:id="13021"/>
      <w:bookmarkEnd w:id="13022"/>
      <w:bookmarkEnd w:id="13023"/>
      <w:bookmarkEnd w:id="13024"/>
      <w:bookmarkEnd w:id="13025"/>
      <w:bookmarkEnd w:id="13026"/>
      <w:bookmarkEnd w:id="13027"/>
      <w:bookmarkEnd w:id="13028"/>
      <w:bookmarkEnd w:id="13029"/>
      <w:bookmarkEnd w:id="13030"/>
      <w:bookmarkEnd w:id="13031"/>
      <w:bookmarkEnd w:id="13032"/>
      <w:bookmarkEnd w:id="13033"/>
      <w:bookmarkEnd w:id="13034"/>
      <w:bookmarkEnd w:id="13035"/>
      <w:bookmarkEnd w:id="13036"/>
      <w:bookmarkEnd w:id="13037"/>
      <w:bookmarkEnd w:id="13038"/>
      <w:bookmarkEnd w:id="13039"/>
      <w:bookmarkEnd w:id="13040"/>
      <w:bookmarkEnd w:id="13041"/>
      <w:bookmarkEnd w:id="13042"/>
      <w:bookmarkEnd w:id="13043"/>
      <w:bookmarkEnd w:id="13044"/>
      <w:bookmarkEnd w:id="13045"/>
      <w:bookmarkEnd w:id="13046"/>
      <w:bookmarkEnd w:id="13047"/>
      <w:bookmarkEnd w:id="13048"/>
      <w:bookmarkEnd w:id="13049"/>
      <w:bookmarkEnd w:id="13050"/>
      <w:bookmarkEnd w:id="13051"/>
      <w:bookmarkEnd w:id="13052"/>
      <w:bookmarkEnd w:id="13053"/>
      <w:bookmarkEnd w:id="13054"/>
      <w:bookmarkEnd w:id="13055"/>
      <w:bookmarkEnd w:id="13056"/>
      <w:bookmarkEnd w:id="13057"/>
      <w:bookmarkEnd w:id="13058"/>
      <w:bookmarkEnd w:id="13059"/>
      <w:bookmarkEnd w:id="13060"/>
      <w:bookmarkEnd w:id="13061"/>
      <w:bookmarkEnd w:id="13062"/>
      <w:bookmarkEnd w:id="13063"/>
      <w:bookmarkEnd w:id="13064"/>
      <w:bookmarkEnd w:id="13065"/>
      <w:bookmarkEnd w:id="13066"/>
      <w:bookmarkEnd w:id="13067"/>
      <w:bookmarkEnd w:id="13068"/>
      <w:bookmarkEnd w:id="13069"/>
      <w:bookmarkEnd w:id="13070"/>
      <w:bookmarkEnd w:id="13071"/>
      <w:bookmarkEnd w:id="13072"/>
      <w:bookmarkEnd w:id="13073"/>
      <w:bookmarkEnd w:id="13074"/>
      <w:bookmarkEnd w:id="13075"/>
      <w:bookmarkEnd w:id="13076"/>
      <w:bookmarkEnd w:id="13077"/>
      <w:bookmarkEnd w:id="13078"/>
      <w:bookmarkEnd w:id="13079"/>
      <w:bookmarkEnd w:id="13080"/>
      <w:bookmarkEnd w:id="13081"/>
      <w:bookmarkEnd w:id="13082"/>
      <w:bookmarkEnd w:id="13083"/>
      <w:bookmarkEnd w:id="13084"/>
      <w:bookmarkEnd w:id="13085"/>
      <w:bookmarkEnd w:id="13086"/>
      <w:bookmarkEnd w:id="13087"/>
      <w:bookmarkEnd w:id="13088"/>
      <w:bookmarkEnd w:id="13089"/>
      <w:bookmarkEnd w:id="13090"/>
      <w:bookmarkEnd w:id="13091"/>
      <w:bookmarkEnd w:id="13092"/>
      <w:bookmarkEnd w:id="13093"/>
      <w:bookmarkEnd w:id="13094"/>
      <w:bookmarkEnd w:id="13095"/>
      <w:bookmarkEnd w:id="13096"/>
      <w:bookmarkEnd w:id="13097"/>
      <w:bookmarkEnd w:id="13098"/>
      <w:bookmarkEnd w:id="13099"/>
      <w:bookmarkEnd w:id="13100"/>
      <w:bookmarkEnd w:id="13101"/>
      <w:bookmarkEnd w:id="13102"/>
      <w:bookmarkEnd w:id="13103"/>
      <w:bookmarkEnd w:id="13104"/>
      <w:bookmarkEnd w:id="13105"/>
      <w:bookmarkEnd w:id="13106"/>
      <w:bookmarkEnd w:id="13107"/>
      <w:bookmarkEnd w:id="13108"/>
      <w:bookmarkEnd w:id="13109"/>
      <w:bookmarkEnd w:id="13110"/>
      <w:bookmarkEnd w:id="13111"/>
      <w:bookmarkEnd w:id="13112"/>
      <w:bookmarkEnd w:id="13113"/>
      <w:bookmarkEnd w:id="13114"/>
      <w:bookmarkEnd w:id="13115"/>
      <w:bookmarkEnd w:id="13116"/>
      <w:bookmarkEnd w:id="13117"/>
      <w:bookmarkEnd w:id="13118"/>
      <w:bookmarkEnd w:id="13119"/>
      <w:bookmarkEnd w:id="13120"/>
      <w:bookmarkEnd w:id="13121"/>
      <w:bookmarkEnd w:id="13122"/>
      <w:bookmarkEnd w:id="13123"/>
      <w:bookmarkEnd w:id="13124"/>
      <w:bookmarkEnd w:id="13125"/>
      <w:bookmarkEnd w:id="13126"/>
      <w:bookmarkEnd w:id="13127"/>
      <w:bookmarkEnd w:id="13128"/>
      <w:bookmarkEnd w:id="13129"/>
      <w:bookmarkEnd w:id="13130"/>
      <w:bookmarkEnd w:id="13131"/>
      <w:bookmarkEnd w:id="13132"/>
      <w:bookmarkEnd w:id="13133"/>
      <w:bookmarkEnd w:id="13134"/>
      <w:bookmarkEnd w:id="13135"/>
      <w:bookmarkEnd w:id="13136"/>
      <w:bookmarkEnd w:id="13137"/>
      <w:bookmarkEnd w:id="13138"/>
      <w:bookmarkEnd w:id="13139"/>
      <w:bookmarkEnd w:id="13140"/>
      <w:bookmarkEnd w:id="13141"/>
      <w:bookmarkEnd w:id="13142"/>
      <w:bookmarkEnd w:id="13143"/>
      <w:bookmarkEnd w:id="13144"/>
      <w:bookmarkEnd w:id="13145"/>
      <w:bookmarkEnd w:id="13146"/>
      <w:bookmarkEnd w:id="13147"/>
      <w:bookmarkEnd w:id="13148"/>
      <w:bookmarkEnd w:id="13149"/>
      <w:bookmarkEnd w:id="13150"/>
      <w:bookmarkEnd w:id="13151"/>
      <w:bookmarkEnd w:id="13152"/>
      <w:bookmarkEnd w:id="13153"/>
      <w:bookmarkEnd w:id="13154"/>
      <w:bookmarkEnd w:id="13155"/>
      <w:bookmarkEnd w:id="13156"/>
      <w:bookmarkEnd w:id="13157"/>
      <w:bookmarkEnd w:id="13158"/>
      <w:bookmarkEnd w:id="13159"/>
      <w:bookmarkEnd w:id="13160"/>
      <w:bookmarkEnd w:id="13161"/>
      <w:bookmarkEnd w:id="13162"/>
      <w:bookmarkEnd w:id="13163"/>
      <w:bookmarkEnd w:id="13164"/>
      <w:bookmarkEnd w:id="13165"/>
      <w:bookmarkEnd w:id="13166"/>
      <w:bookmarkEnd w:id="13167"/>
      <w:bookmarkEnd w:id="13168"/>
      <w:bookmarkEnd w:id="13169"/>
      <w:bookmarkEnd w:id="13170"/>
      <w:bookmarkEnd w:id="13171"/>
      <w:bookmarkEnd w:id="13172"/>
      <w:bookmarkEnd w:id="13173"/>
      <w:bookmarkEnd w:id="13174"/>
      <w:bookmarkEnd w:id="13175"/>
      <w:bookmarkEnd w:id="13176"/>
      <w:bookmarkEnd w:id="13177"/>
      <w:bookmarkEnd w:id="13178"/>
      <w:bookmarkEnd w:id="13179"/>
      <w:bookmarkEnd w:id="13180"/>
      <w:bookmarkEnd w:id="13181"/>
      <w:bookmarkEnd w:id="13182"/>
      <w:bookmarkEnd w:id="13183"/>
      <w:bookmarkEnd w:id="13184"/>
      <w:bookmarkEnd w:id="13185"/>
      <w:bookmarkEnd w:id="13186"/>
      <w:bookmarkEnd w:id="13187"/>
      <w:bookmarkEnd w:id="13188"/>
      <w:bookmarkEnd w:id="13189"/>
      <w:bookmarkEnd w:id="13190"/>
      <w:bookmarkEnd w:id="13191"/>
      <w:bookmarkEnd w:id="13192"/>
      <w:bookmarkEnd w:id="13193"/>
      <w:bookmarkEnd w:id="13194"/>
      <w:bookmarkEnd w:id="13195"/>
      <w:bookmarkEnd w:id="13196"/>
      <w:bookmarkEnd w:id="13197"/>
      <w:bookmarkEnd w:id="13198"/>
      <w:bookmarkEnd w:id="13199"/>
      <w:bookmarkEnd w:id="13200"/>
      <w:bookmarkEnd w:id="13201"/>
      <w:bookmarkEnd w:id="13202"/>
      <w:bookmarkEnd w:id="13203"/>
      <w:bookmarkEnd w:id="13204"/>
      <w:bookmarkEnd w:id="13205"/>
      <w:bookmarkEnd w:id="13206"/>
      <w:bookmarkEnd w:id="13207"/>
      <w:bookmarkEnd w:id="13208"/>
      <w:bookmarkEnd w:id="13209"/>
      <w:bookmarkEnd w:id="13210"/>
      <w:bookmarkEnd w:id="13211"/>
      <w:bookmarkEnd w:id="13212"/>
      <w:bookmarkEnd w:id="13213"/>
      <w:bookmarkEnd w:id="13214"/>
      <w:bookmarkEnd w:id="13215"/>
      <w:bookmarkEnd w:id="13216"/>
      <w:bookmarkEnd w:id="13217"/>
      <w:bookmarkEnd w:id="13218"/>
      <w:bookmarkEnd w:id="13219"/>
      <w:bookmarkEnd w:id="13220"/>
      <w:bookmarkEnd w:id="13221"/>
      <w:bookmarkEnd w:id="13222"/>
      <w:bookmarkEnd w:id="13223"/>
      <w:bookmarkEnd w:id="13224"/>
      <w:bookmarkEnd w:id="13225"/>
      <w:bookmarkEnd w:id="13226"/>
      <w:bookmarkEnd w:id="13227"/>
      <w:bookmarkEnd w:id="13228"/>
      <w:bookmarkEnd w:id="13229"/>
      <w:bookmarkEnd w:id="13230"/>
      <w:bookmarkEnd w:id="13231"/>
      <w:bookmarkEnd w:id="13232"/>
      <w:bookmarkEnd w:id="13233"/>
      <w:bookmarkEnd w:id="13234"/>
      <w:bookmarkEnd w:id="13235"/>
      <w:bookmarkEnd w:id="13236"/>
      <w:bookmarkEnd w:id="13237"/>
      <w:bookmarkEnd w:id="13238"/>
      <w:bookmarkEnd w:id="13239"/>
      <w:bookmarkEnd w:id="13240"/>
      <w:bookmarkEnd w:id="13241"/>
      <w:bookmarkEnd w:id="13242"/>
      <w:bookmarkEnd w:id="13243"/>
      <w:bookmarkEnd w:id="13244"/>
      <w:bookmarkEnd w:id="13245"/>
      <w:bookmarkEnd w:id="13246"/>
      <w:bookmarkEnd w:id="13247"/>
      <w:bookmarkEnd w:id="13248"/>
      <w:bookmarkEnd w:id="13249"/>
      <w:bookmarkEnd w:id="13250"/>
      <w:bookmarkEnd w:id="13251"/>
      <w:bookmarkEnd w:id="13252"/>
      <w:bookmarkEnd w:id="13253"/>
      <w:bookmarkEnd w:id="13254"/>
      <w:bookmarkEnd w:id="13255"/>
      <w:bookmarkEnd w:id="13256"/>
      <w:bookmarkEnd w:id="13257"/>
      <w:bookmarkEnd w:id="13258"/>
      <w:bookmarkEnd w:id="13259"/>
      <w:bookmarkEnd w:id="13260"/>
      <w:bookmarkEnd w:id="13261"/>
      <w:bookmarkEnd w:id="13262"/>
      <w:bookmarkEnd w:id="13263"/>
      <w:bookmarkEnd w:id="13264"/>
      <w:bookmarkEnd w:id="13265"/>
      <w:bookmarkEnd w:id="13266"/>
      <w:bookmarkEnd w:id="13267"/>
      <w:bookmarkEnd w:id="13268"/>
      <w:bookmarkEnd w:id="13269"/>
      <w:bookmarkEnd w:id="13270"/>
      <w:bookmarkEnd w:id="13271"/>
      <w:bookmarkEnd w:id="13272"/>
      <w:bookmarkEnd w:id="13273"/>
      <w:bookmarkEnd w:id="13274"/>
      <w:bookmarkEnd w:id="13275"/>
      <w:bookmarkEnd w:id="13276"/>
      <w:bookmarkEnd w:id="13277"/>
      <w:bookmarkEnd w:id="13278"/>
      <w:bookmarkEnd w:id="13279"/>
      <w:bookmarkEnd w:id="13280"/>
      <w:bookmarkEnd w:id="13281"/>
      <w:bookmarkEnd w:id="13282"/>
      <w:bookmarkEnd w:id="13283"/>
      <w:bookmarkEnd w:id="13284"/>
      <w:bookmarkEnd w:id="13285"/>
      <w:bookmarkEnd w:id="13286"/>
      <w:bookmarkEnd w:id="13287"/>
      <w:bookmarkEnd w:id="13288"/>
      <w:bookmarkEnd w:id="13289"/>
      <w:bookmarkEnd w:id="13290"/>
      <w:bookmarkEnd w:id="13291"/>
      <w:bookmarkEnd w:id="13292"/>
      <w:bookmarkEnd w:id="13293"/>
      <w:bookmarkEnd w:id="13294"/>
      <w:bookmarkEnd w:id="13295"/>
      <w:bookmarkEnd w:id="13296"/>
      <w:bookmarkEnd w:id="13297"/>
      <w:bookmarkEnd w:id="13298"/>
      <w:bookmarkEnd w:id="13299"/>
      <w:bookmarkEnd w:id="13300"/>
      <w:bookmarkEnd w:id="13301"/>
      <w:bookmarkEnd w:id="13302"/>
      <w:bookmarkEnd w:id="13303"/>
      <w:bookmarkEnd w:id="13304"/>
      <w:bookmarkEnd w:id="13305"/>
      <w:bookmarkEnd w:id="13306"/>
      <w:bookmarkEnd w:id="13307"/>
      <w:bookmarkEnd w:id="13308"/>
      <w:bookmarkEnd w:id="13309"/>
      <w:bookmarkEnd w:id="13310"/>
      <w:bookmarkEnd w:id="13311"/>
      <w:bookmarkEnd w:id="13312"/>
      <w:bookmarkEnd w:id="13313"/>
      <w:bookmarkEnd w:id="13314"/>
      <w:bookmarkEnd w:id="13315"/>
      <w:bookmarkEnd w:id="13316"/>
      <w:bookmarkEnd w:id="13317"/>
      <w:bookmarkEnd w:id="13318"/>
      <w:bookmarkEnd w:id="13319"/>
      <w:bookmarkEnd w:id="13320"/>
      <w:bookmarkEnd w:id="13321"/>
      <w:bookmarkEnd w:id="13322"/>
      <w:bookmarkEnd w:id="13323"/>
      <w:bookmarkEnd w:id="13324"/>
      <w:bookmarkEnd w:id="13325"/>
      <w:bookmarkEnd w:id="13326"/>
      <w:bookmarkEnd w:id="13327"/>
      <w:bookmarkEnd w:id="13328"/>
      <w:bookmarkEnd w:id="13329"/>
      <w:bookmarkEnd w:id="13330"/>
      <w:bookmarkEnd w:id="13331"/>
      <w:bookmarkEnd w:id="13332"/>
      <w:bookmarkEnd w:id="13333"/>
      <w:bookmarkEnd w:id="13334"/>
      <w:bookmarkEnd w:id="13335"/>
      <w:bookmarkEnd w:id="13336"/>
      <w:bookmarkEnd w:id="13337"/>
      <w:bookmarkEnd w:id="13338"/>
      <w:bookmarkEnd w:id="13339"/>
      <w:bookmarkEnd w:id="13340"/>
      <w:bookmarkEnd w:id="13341"/>
      <w:bookmarkEnd w:id="13342"/>
      <w:bookmarkEnd w:id="13343"/>
      <w:bookmarkEnd w:id="13344"/>
      <w:bookmarkEnd w:id="13345"/>
      <w:bookmarkEnd w:id="13346"/>
      <w:bookmarkEnd w:id="13347"/>
      <w:bookmarkEnd w:id="13348"/>
      <w:bookmarkEnd w:id="13349"/>
      <w:bookmarkEnd w:id="13350"/>
      <w:bookmarkEnd w:id="13351"/>
      <w:bookmarkEnd w:id="13352"/>
      <w:bookmarkEnd w:id="13353"/>
      <w:bookmarkEnd w:id="13354"/>
      <w:bookmarkEnd w:id="13355"/>
      <w:bookmarkEnd w:id="13356"/>
      <w:bookmarkEnd w:id="13357"/>
      <w:bookmarkEnd w:id="13358"/>
      <w:bookmarkEnd w:id="13359"/>
      <w:bookmarkEnd w:id="13360"/>
      <w:bookmarkEnd w:id="13361"/>
      <w:bookmarkEnd w:id="13362"/>
      <w:bookmarkEnd w:id="13363"/>
      <w:bookmarkEnd w:id="13364"/>
      <w:bookmarkEnd w:id="13365"/>
      <w:bookmarkEnd w:id="13366"/>
      <w:bookmarkEnd w:id="13367"/>
      <w:bookmarkEnd w:id="13368"/>
      <w:bookmarkEnd w:id="13369"/>
      <w:bookmarkEnd w:id="13370"/>
      <w:bookmarkEnd w:id="13371"/>
      <w:bookmarkEnd w:id="13372"/>
      <w:bookmarkEnd w:id="13373"/>
      <w:bookmarkEnd w:id="13374"/>
      <w:bookmarkEnd w:id="13375"/>
      <w:bookmarkEnd w:id="13376"/>
      <w:bookmarkEnd w:id="13377"/>
      <w:bookmarkEnd w:id="13378"/>
      <w:bookmarkEnd w:id="13379"/>
      <w:bookmarkEnd w:id="13380"/>
      <w:bookmarkEnd w:id="13381"/>
      <w:bookmarkEnd w:id="13382"/>
      <w:bookmarkEnd w:id="13383"/>
      <w:bookmarkEnd w:id="13384"/>
      <w:bookmarkEnd w:id="13385"/>
      <w:bookmarkEnd w:id="13386"/>
      <w:bookmarkEnd w:id="13387"/>
      <w:bookmarkEnd w:id="13388"/>
      <w:bookmarkEnd w:id="13389"/>
      <w:bookmarkEnd w:id="13390"/>
      <w:bookmarkEnd w:id="13391"/>
      <w:bookmarkEnd w:id="13392"/>
      <w:bookmarkEnd w:id="13393"/>
      <w:bookmarkEnd w:id="13394"/>
      <w:bookmarkEnd w:id="13395"/>
      <w:bookmarkEnd w:id="13396"/>
      <w:bookmarkEnd w:id="13397"/>
      <w:bookmarkEnd w:id="13398"/>
      <w:bookmarkEnd w:id="13399"/>
      <w:bookmarkEnd w:id="13400"/>
      <w:bookmarkEnd w:id="13401"/>
      <w:bookmarkEnd w:id="13402"/>
      <w:bookmarkEnd w:id="13403"/>
      <w:bookmarkEnd w:id="13404"/>
      <w:bookmarkEnd w:id="13405"/>
      <w:bookmarkEnd w:id="13406"/>
      <w:bookmarkEnd w:id="13407"/>
      <w:bookmarkEnd w:id="13408"/>
      <w:bookmarkEnd w:id="13409"/>
      <w:bookmarkEnd w:id="13410"/>
      <w:bookmarkEnd w:id="13411"/>
      <w:bookmarkEnd w:id="13412"/>
      <w:bookmarkEnd w:id="13413"/>
      <w:bookmarkEnd w:id="13414"/>
      <w:bookmarkEnd w:id="13415"/>
      <w:bookmarkEnd w:id="13416"/>
      <w:bookmarkEnd w:id="13417"/>
      <w:bookmarkEnd w:id="13418"/>
      <w:bookmarkEnd w:id="13419"/>
      <w:bookmarkEnd w:id="13420"/>
      <w:bookmarkEnd w:id="13421"/>
      <w:bookmarkEnd w:id="13422"/>
      <w:bookmarkEnd w:id="13423"/>
      <w:bookmarkEnd w:id="13424"/>
      <w:bookmarkEnd w:id="13425"/>
      <w:bookmarkEnd w:id="13426"/>
      <w:bookmarkEnd w:id="13427"/>
      <w:bookmarkEnd w:id="13428"/>
      <w:bookmarkEnd w:id="13429"/>
      <w:bookmarkEnd w:id="13430"/>
      <w:bookmarkEnd w:id="13431"/>
      <w:bookmarkEnd w:id="13432"/>
      <w:bookmarkEnd w:id="13433"/>
      <w:bookmarkEnd w:id="13434"/>
      <w:bookmarkEnd w:id="13435"/>
      <w:bookmarkEnd w:id="13436"/>
      <w:bookmarkEnd w:id="13437"/>
      <w:bookmarkEnd w:id="13438"/>
      <w:bookmarkEnd w:id="13439"/>
      <w:bookmarkEnd w:id="13440"/>
      <w:bookmarkEnd w:id="13441"/>
      <w:bookmarkEnd w:id="13442"/>
      <w:bookmarkEnd w:id="13443"/>
      <w:bookmarkEnd w:id="13444"/>
      <w:bookmarkEnd w:id="13445"/>
      <w:bookmarkEnd w:id="13446"/>
      <w:bookmarkEnd w:id="13447"/>
      <w:bookmarkEnd w:id="13448"/>
      <w:bookmarkEnd w:id="13449"/>
      <w:bookmarkEnd w:id="13450"/>
      <w:bookmarkEnd w:id="13451"/>
      <w:bookmarkEnd w:id="13452"/>
      <w:bookmarkEnd w:id="13453"/>
      <w:bookmarkEnd w:id="13454"/>
      <w:bookmarkEnd w:id="13455"/>
      <w:bookmarkEnd w:id="13456"/>
      <w:bookmarkEnd w:id="13457"/>
      <w:bookmarkEnd w:id="13458"/>
      <w:bookmarkEnd w:id="13459"/>
      <w:bookmarkEnd w:id="13460"/>
      <w:bookmarkEnd w:id="13461"/>
      <w:bookmarkEnd w:id="13462"/>
      <w:bookmarkEnd w:id="13463"/>
      <w:bookmarkEnd w:id="13464"/>
      <w:bookmarkEnd w:id="13465"/>
      <w:bookmarkEnd w:id="13466"/>
      <w:bookmarkEnd w:id="13467"/>
      <w:bookmarkEnd w:id="13468"/>
      <w:bookmarkEnd w:id="13469"/>
      <w:bookmarkEnd w:id="13470"/>
      <w:bookmarkEnd w:id="13471"/>
      <w:bookmarkEnd w:id="13472"/>
      <w:bookmarkEnd w:id="13473"/>
      <w:bookmarkEnd w:id="13474"/>
      <w:bookmarkEnd w:id="13475"/>
      <w:bookmarkEnd w:id="13476"/>
      <w:bookmarkEnd w:id="13477"/>
      <w:bookmarkEnd w:id="13478"/>
      <w:bookmarkEnd w:id="13479"/>
      <w:bookmarkEnd w:id="13480"/>
      <w:bookmarkEnd w:id="13481"/>
      <w:bookmarkEnd w:id="13482"/>
      <w:bookmarkEnd w:id="13483"/>
      <w:bookmarkEnd w:id="13484"/>
      <w:bookmarkEnd w:id="13485"/>
      <w:bookmarkEnd w:id="13486"/>
      <w:bookmarkEnd w:id="13487"/>
      <w:bookmarkEnd w:id="13488"/>
      <w:bookmarkEnd w:id="13489"/>
      <w:bookmarkEnd w:id="13490"/>
      <w:bookmarkEnd w:id="13491"/>
      <w:bookmarkEnd w:id="13492"/>
      <w:bookmarkEnd w:id="13493"/>
      <w:bookmarkEnd w:id="13494"/>
      <w:bookmarkEnd w:id="13495"/>
      <w:bookmarkEnd w:id="13496"/>
      <w:bookmarkEnd w:id="13497"/>
      <w:bookmarkEnd w:id="13498"/>
      <w:bookmarkEnd w:id="13499"/>
      <w:bookmarkEnd w:id="13500"/>
      <w:bookmarkEnd w:id="13501"/>
      <w:bookmarkEnd w:id="13502"/>
      <w:bookmarkEnd w:id="13503"/>
      <w:bookmarkEnd w:id="13504"/>
      <w:bookmarkEnd w:id="13505"/>
      <w:bookmarkEnd w:id="13506"/>
      <w:bookmarkEnd w:id="13507"/>
      <w:bookmarkEnd w:id="13508"/>
      <w:bookmarkEnd w:id="13509"/>
      <w:bookmarkEnd w:id="13510"/>
      <w:bookmarkEnd w:id="13511"/>
      <w:bookmarkEnd w:id="13512"/>
      <w:bookmarkEnd w:id="13513"/>
      <w:bookmarkEnd w:id="13514"/>
      <w:bookmarkEnd w:id="13515"/>
      <w:bookmarkEnd w:id="13516"/>
      <w:bookmarkEnd w:id="13517"/>
      <w:bookmarkEnd w:id="13518"/>
      <w:bookmarkEnd w:id="13519"/>
      <w:bookmarkEnd w:id="13520"/>
      <w:bookmarkEnd w:id="13521"/>
      <w:bookmarkEnd w:id="13522"/>
      <w:bookmarkEnd w:id="13523"/>
      <w:bookmarkEnd w:id="13524"/>
      <w:bookmarkEnd w:id="13525"/>
      <w:bookmarkEnd w:id="13526"/>
      <w:bookmarkEnd w:id="13527"/>
      <w:bookmarkEnd w:id="13528"/>
      <w:bookmarkEnd w:id="13529"/>
      <w:bookmarkEnd w:id="13530"/>
      <w:bookmarkEnd w:id="13531"/>
      <w:bookmarkEnd w:id="13532"/>
      <w:bookmarkEnd w:id="13533"/>
      <w:bookmarkEnd w:id="13534"/>
      <w:bookmarkEnd w:id="13535"/>
      <w:bookmarkEnd w:id="13536"/>
      <w:bookmarkEnd w:id="13537"/>
      <w:bookmarkEnd w:id="13538"/>
      <w:bookmarkEnd w:id="13539"/>
      <w:bookmarkEnd w:id="13540"/>
      <w:bookmarkEnd w:id="13541"/>
      <w:bookmarkEnd w:id="13542"/>
      <w:bookmarkEnd w:id="13543"/>
      <w:bookmarkEnd w:id="13544"/>
      <w:bookmarkEnd w:id="13545"/>
      <w:bookmarkEnd w:id="13546"/>
      <w:bookmarkEnd w:id="13547"/>
      <w:bookmarkEnd w:id="13548"/>
      <w:bookmarkEnd w:id="13549"/>
      <w:bookmarkEnd w:id="13550"/>
      <w:bookmarkEnd w:id="13551"/>
      <w:bookmarkEnd w:id="13552"/>
      <w:bookmarkEnd w:id="13553"/>
      <w:bookmarkEnd w:id="13554"/>
      <w:bookmarkEnd w:id="13555"/>
      <w:bookmarkEnd w:id="13556"/>
      <w:bookmarkEnd w:id="13557"/>
      <w:bookmarkEnd w:id="13558"/>
      <w:bookmarkEnd w:id="13559"/>
      <w:bookmarkEnd w:id="13560"/>
      <w:bookmarkEnd w:id="13561"/>
      <w:bookmarkEnd w:id="13562"/>
      <w:bookmarkEnd w:id="13563"/>
      <w:bookmarkEnd w:id="13564"/>
      <w:bookmarkEnd w:id="13565"/>
      <w:bookmarkEnd w:id="13566"/>
      <w:bookmarkEnd w:id="13567"/>
      <w:bookmarkEnd w:id="13568"/>
      <w:bookmarkEnd w:id="13569"/>
      <w:bookmarkEnd w:id="13570"/>
      <w:bookmarkEnd w:id="13571"/>
      <w:bookmarkEnd w:id="13572"/>
      <w:bookmarkEnd w:id="13573"/>
      <w:bookmarkEnd w:id="13574"/>
      <w:bookmarkEnd w:id="13575"/>
      <w:bookmarkEnd w:id="13576"/>
      <w:bookmarkEnd w:id="13577"/>
      <w:bookmarkEnd w:id="13578"/>
      <w:bookmarkEnd w:id="13579"/>
      <w:bookmarkEnd w:id="13580"/>
      <w:bookmarkEnd w:id="13581"/>
      <w:bookmarkEnd w:id="13582"/>
      <w:bookmarkEnd w:id="13583"/>
      <w:bookmarkEnd w:id="13584"/>
      <w:bookmarkEnd w:id="13585"/>
      <w:bookmarkEnd w:id="13586"/>
      <w:bookmarkEnd w:id="13587"/>
      <w:bookmarkEnd w:id="13588"/>
      <w:bookmarkEnd w:id="13589"/>
      <w:bookmarkEnd w:id="13590"/>
      <w:bookmarkEnd w:id="13591"/>
      <w:bookmarkEnd w:id="13592"/>
      <w:bookmarkEnd w:id="13593"/>
      <w:bookmarkEnd w:id="13594"/>
      <w:bookmarkEnd w:id="13595"/>
      <w:bookmarkEnd w:id="13596"/>
      <w:bookmarkEnd w:id="13597"/>
      <w:bookmarkEnd w:id="13598"/>
      <w:bookmarkEnd w:id="13599"/>
      <w:bookmarkEnd w:id="13600"/>
      <w:bookmarkEnd w:id="13601"/>
      <w:bookmarkEnd w:id="13602"/>
      <w:bookmarkEnd w:id="13603"/>
      <w:bookmarkEnd w:id="13604"/>
      <w:bookmarkEnd w:id="13605"/>
      <w:bookmarkEnd w:id="13606"/>
      <w:bookmarkEnd w:id="13607"/>
      <w:bookmarkEnd w:id="13608"/>
      <w:bookmarkEnd w:id="13609"/>
      <w:bookmarkEnd w:id="13610"/>
      <w:bookmarkEnd w:id="13611"/>
      <w:bookmarkEnd w:id="13612"/>
      <w:bookmarkEnd w:id="13613"/>
      <w:bookmarkEnd w:id="13614"/>
      <w:bookmarkEnd w:id="13615"/>
      <w:bookmarkEnd w:id="13616"/>
      <w:bookmarkEnd w:id="13617"/>
      <w:bookmarkEnd w:id="13618"/>
      <w:bookmarkEnd w:id="13619"/>
      <w:bookmarkEnd w:id="13620"/>
      <w:bookmarkEnd w:id="13621"/>
      <w:bookmarkEnd w:id="13622"/>
      <w:bookmarkEnd w:id="13623"/>
      <w:bookmarkEnd w:id="13624"/>
      <w:bookmarkEnd w:id="13625"/>
      <w:bookmarkEnd w:id="13626"/>
      <w:bookmarkEnd w:id="13627"/>
      <w:bookmarkEnd w:id="13628"/>
      <w:bookmarkEnd w:id="13629"/>
      <w:bookmarkEnd w:id="13630"/>
      <w:bookmarkEnd w:id="13631"/>
      <w:bookmarkEnd w:id="13632"/>
      <w:bookmarkEnd w:id="13633"/>
      <w:bookmarkEnd w:id="13634"/>
      <w:bookmarkEnd w:id="13635"/>
      <w:bookmarkEnd w:id="13636"/>
      <w:bookmarkEnd w:id="13637"/>
      <w:bookmarkEnd w:id="13638"/>
      <w:bookmarkEnd w:id="13639"/>
      <w:bookmarkEnd w:id="13640"/>
      <w:bookmarkEnd w:id="13641"/>
      <w:bookmarkEnd w:id="13642"/>
      <w:bookmarkEnd w:id="13643"/>
      <w:bookmarkEnd w:id="13644"/>
      <w:bookmarkEnd w:id="13645"/>
      <w:bookmarkEnd w:id="13646"/>
      <w:bookmarkEnd w:id="13647"/>
      <w:bookmarkEnd w:id="13648"/>
      <w:bookmarkEnd w:id="13649"/>
      <w:bookmarkEnd w:id="13650"/>
      <w:bookmarkEnd w:id="13651"/>
      <w:bookmarkEnd w:id="13652"/>
      <w:bookmarkEnd w:id="13653"/>
      <w:bookmarkEnd w:id="13654"/>
      <w:bookmarkEnd w:id="13655"/>
      <w:bookmarkEnd w:id="13656"/>
      <w:bookmarkEnd w:id="13657"/>
      <w:bookmarkEnd w:id="13658"/>
      <w:bookmarkEnd w:id="13659"/>
      <w:bookmarkEnd w:id="13660"/>
      <w:bookmarkEnd w:id="13661"/>
      <w:bookmarkEnd w:id="13662"/>
      <w:bookmarkEnd w:id="13663"/>
      <w:bookmarkEnd w:id="13664"/>
      <w:bookmarkEnd w:id="13665"/>
      <w:bookmarkEnd w:id="13666"/>
      <w:bookmarkEnd w:id="13667"/>
      <w:bookmarkEnd w:id="13668"/>
      <w:bookmarkEnd w:id="13669"/>
      <w:bookmarkEnd w:id="13670"/>
      <w:bookmarkEnd w:id="13671"/>
      <w:bookmarkEnd w:id="13672"/>
      <w:bookmarkEnd w:id="13673"/>
      <w:bookmarkEnd w:id="13674"/>
      <w:bookmarkEnd w:id="13675"/>
      <w:bookmarkEnd w:id="13676"/>
      <w:bookmarkEnd w:id="13677"/>
      <w:bookmarkEnd w:id="13678"/>
      <w:bookmarkEnd w:id="13679"/>
      <w:bookmarkEnd w:id="13680"/>
      <w:bookmarkEnd w:id="13681"/>
      <w:bookmarkEnd w:id="13682"/>
      <w:bookmarkEnd w:id="13683"/>
      <w:bookmarkEnd w:id="13684"/>
      <w:bookmarkEnd w:id="13685"/>
      <w:bookmarkEnd w:id="13686"/>
      <w:bookmarkEnd w:id="13687"/>
      <w:bookmarkEnd w:id="13688"/>
      <w:bookmarkEnd w:id="13689"/>
      <w:bookmarkEnd w:id="13690"/>
      <w:bookmarkEnd w:id="13691"/>
      <w:bookmarkEnd w:id="13692"/>
      <w:bookmarkEnd w:id="13693"/>
      <w:bookmarkEnd w:id="13694"/>
      <w:bookmarkEnd w:id="13695"/>
      <w:bookmarkEnd w:id="13696"/>
      <w:bookmarkEnd w:id="13697"/>
      <w:bookmarkEnd w:id="13698"/>
      <w:bookmarkEnd w:id="13699"/>
      <w:bookmarkEnd w:id="13700"/>
      <w:bookmarkEnd w:id="13701"/>
      <w:bookmarkEnd w:id="13702"/>
      <w:bookmarkEnd w:id="13703"/>
      <w:bookmarkEnd w:id="13704"/>
      <w:bookmarkEnd w:id="13705"/>
      <w:bookmarkEnd w:id="13706"/>
      <w:bookmarkEnd w:id="13707"/>
      <w:bookmarkEnd w:id="13708"/>
      <w:bookmarkEnd w:id="13709"/>
      <w:bookmarkEnd w:id="13710"/>
      <w:bookmarkEnd w:id="13711"/>
      <w:bookmarkEnd w:id="13712"/>
      <w:bookmarkEnd w:id="13713"/>
      <w:bookmarkEnd w:id="13714"/>
      <w:bookmarkEnd w:id="13715"/>
      <w:bookmarkEnd w:id="13716"/>
      <w:bookmarkEnd w:id="13717"/>
      <w:bookmarkEnd w:id="13718"/>
      <w:bookmarkEnd w:id="13719"/>
      <w:bookmarkEnd w:id="13720"/>
      <w:bookmarkEnd w:id="13721"/>
      <w:bookmarkEnd w:id="13722"/>
      <w:bookmarkEnd w:id="13723"/>
      <w:bookmarkEnd w:id="13724"/>
      <w:bookmarkEnd w:id="13725"/>
      <w:bookmarkEnd w:id="13726"/>
      <w:bookmarkEnd w:id="13727"/>
      <w:bookmarkEnd w:id="13728"/>
      <w:bookmarkEnd w:id="13729"/>
      <w:bookmarkEnd w:id="13730"/>
      <w:bookmarkEnd w:id="13731"/>
      <w:bookmarkEnd w:id="13732"/>
      <w:bookmarkEnd w:id="13733"/>
      <w:bookmarkEnd w:id="13734"/>
      <w:bookmarkEnd w:id="13735"/>
      <w:bookmarkEnd w:id="13736"/>
      <w:bookmarkEnd w:id="13737"/>
      <w:bookmarkEnd w:id="13738"/>
      <w:bookmarkEnd w:id="13739"/>
      <w:bookmarkEnd w:id="13740"/>
      <w:bookmarkEnd w:id="13741"/>
      <w:bookmarkEnd w:id="13742"/>
      <w:bookmarkEnd w:id="13743"/>
      <w:bookmarkEnd w:id="13744"/>
      <w:bookmarkEnd w:id="13745"/>
      <w:bookmarkEnd w:id="13746"/>
      <w:bookmarkEnd w:id="13747"/>
      <w:bookmarkEnd w:id="13748"/>
      <w:bookmarkEnd w:id="13749"/>
      <w:bookmarkEnd w:id="13750"/>
      <w:bookmarkEnd w:id="13751"/>
      <w:bookmarkEnd w:id="13752"/>
      <w:bookmarkEnd w:id="13753"/>
      <w:bookmarkEnd w:id="13754"/>
      <w:bookmarkEnd w:id="13755"/>
      <w:bookmarkEnd w:id="13756"/>
      <w:bookmarkEnd w:id="13757"/>
      <w:bookmarkEnd w:id="13758"/>
      <w:bookmarkEnd w:id="13759"/>
      <w:bookmarkEnd w:id="13760"/>
      <w:bookmarkEnd w:id="13761"/>
      <w:bookmarkEnd w:id="13762"/>
      <w:bookmarkEnd w:id="13763"/>
      <w:bookmarkEnd w:id="13764"/>
      <w:bookmarkEnd w:id="13765"/>
      <w:bookmarkEnd w:id="13766"/>
      <w:bookmarkEnd w:id="13767"/>
      <w:bookmarkEnd w:id="13768"/>
      <w:bookmarkEnd w:id="13769"/>
      <w:bookmarkEnd w:id="13770"/>
      <w:bookmarkEnd w:id="13771"/>
      <w:bookmarkEnd w:id="13772"/>
      <w:bookmarkEnd w:id="13773"/>
      <w:bookmarkEnd w:id="13774"/>
      <w:bookmarkEnd w:id="13775"/>
      <w:bookmarkEnd w:id="13776"/>
      <w:bookmarkEnd w:id="13777"/>
      <w:bookmarkEnd w:id="13778"/>
      <w:bookmarkEnd w:id="13779"/>
      <w:bookmarkEnd w:id="13780"/>
      <w:bookmarkEnd w:id="13781"/>
      <w:bookmarkEnd w:id="13782"/>
      <w:bookmarkEnd w:id="13783"/>
      <w:bookmarkEnd w:id="13784"/>
      <w:bookmarkEnd w:id="13785"/>
      <w:bookmarkEnd w:id="13786"/>
      <w:bookmarkEnd w:id="13787"/>
      <w:bookmarkEnd w:id="13788"/>
      <w:bookmarkEnd w:id="13789"/>
      <w:bookmarkEnd w:id="13790"/>
      <w:bookmarkEnd w:id="13791"/>
      <w:bookmarkEnd w:id="13792"/>
      <w:bookmarkEnd w:id="13793"/>
      <w:bookmarkEnd w:id="13794"/>
      <w:bookmarkEnd w:id="13795"/>
      <w:bookmarkEnd w:id="13796"/>
      <w:bookmarkEnd w:id="13797"/>
      <w:bookmarkEnd w:id="13798"/>
      <w:bookmarkEnd w:id="13799"/>
      <w:bookmarkEnd w:id="13800"/>
      <w:bookmarkEnd w:id="13801"/>
      <w:bookmarkEnd w:id="13802"/>
      <w:bookmarkEnd w:id="13803"/>
      <w:bookmarkEnd w:id="13804"/>
      <w:bookmarkEnd w:id="13805"/>
      <w:bookmarkEnd w:id="13806"/>
      <w:bookmarkEnd w:id="13807"/>
      <w:bookmarkEnd w:id="13808"/>
      <w:bookmarkEnd w:id="13809"/>
      <w:bookmarkEnd w:id="13810"/>
      <w:bookmarkEnd w:id="13811"/>
      <w:bookmarkEnd w:id="13812"/>
      <w:bookmarkEnd w:id="13813"/>
      <w:bookmarkEnd w:id="13814"/>
      <w:bookmarkEnd w:id="13815"/>
      <w:bookmarkEnd w:id="13816"/>
      <w:bookmarkEnd w:id="13817"/>
      <w:bookmarkEnd w:id="13818"/>
      <w:bookmarkEnd w:id="13819"/>
      <w:bookmarkEnd w:id="13820"/>
      <w:bookmarkEnd w:id="13821"/>
      <w:bookmarkEnd w:id="13822"/>
      <w:bookmarkEnd w:id="13823"/>
      <w:bookmarkEnd w:id="13824"/>
      <w:bookmarkEnd w:id="13825"/>
      <w:bookmarkEnd w:id="13826"/>
      <w:bookmarkEnd w:id="13827"/>
      <w:bookmarkEnd w:id="13828"/>
      <w:bookmarkEnd w:id="13829"/>
      <w:bookmarkEnd w:id="13830"/>
      <w:bookmarkEnd w:id="13831"/>
      <w:bookmarkEnd w:id="13832"/>
      <w:bookmarkEnd w:id="13833"/>
      <w:bookmarkEnd w:id="13834"/>
      <w:bookmarkEnd w:id="13835"/>
      <w:bookmarkEnd w:id="13836"/>
      <w:bookmarkEnd w:id="13837"/>
      <w:bookmarkEnd w:id="13838"/>
      <w:bookmarkEnd w:id="13839"/>
      <w:bookmarkEnd w:id="13840"/>
      <w:bookmarkEnd w:id="13841"/>
      <w:bookmarkEnd w:id="13842"/>
      <w:bookmarkEnd w:id="13843"/>
      <w:bookmarkEnd w:id="13844"/>
      <w:bookmarkEnd w:id="13845"/>
      <w:bookmarkEnd w:id="13846"/>
      <w:bookmarkEnd w:id="13847"/>
      <w:bookmarkEnd w:id="13848"/>
      <w:bookmarkEnd w:id="13849"/>
      <w:bookmarkEnd w:id="13850"/>
      <w:bookmarkEnd w:id="13851"/>
      <w:bookmarkEnd w:id="13852"/>
      <w:bookmarkEnd w:id="13853"/>
      <w:bookmarkEnd w:id="13854"/>
      <w:bookmarkEnd w:id="13855"/>
      <w:bookmarkEnd w:id="13856"/>
      <w:bookmarkEnd w:id="13857"/>
      <w:bookmarkEnd w:id="13858"/>
      <w:bookmarkEnd w:id="13859"/>
      <w:bookmarkEnd w:id="13860"/>
      <w:bookmarkEnd w:id="13861"/>
      <w:bookmarkEnd w:id="13862"/>
      <w:bookmarkEnd w:id="13863"/>
      <w:bookmarkEnd w:id="13864"/>
      <w:bookmarkEnd w:id="13865"/>
      <w:bookmarkEnd w:id="13866"/>
      <w:bookmarkEnd w:id="13867"/>
      <w:bookmarkEnd w:id="13868"/>
      <w:bookmarkEnd w:id="13869"/>
      <w:bookmarkEnd w:id="13870"/>
      <w:bookmarkEnd w:id="13871"/>
      <w:bookmarkEnd w:id="13872"/>
      <w:bookmarkEnd w:id="13873"/>
      <w:bookmarkEnd w:id="13874"/>
      <w:bookmarkEnd w:id="13875"/>
      <w:bookmarkEnd w:id="13876"/>
      <w:bookmarkEnd w:id="13877"/>
      <w:bookmarkEnd w:id="13878"/>
      <w:bookmarkEnd w:id="13879"/>
      <w:bookmarkEnd w:id="13880"/>
      <w:bookmarkEnd w:id="13881"/>
      <w:bookmarkEnd w:id="13882"/>
      <w:bookmarkEnd w:id="13883"/>
      <w:bookmarkEnd w:id="13884"/>
      <w:bookmarkEnd w:id="13885"/>
      <w:bookmarkEnd w:id="13886"/>
      <w:bookmarkEnd w:id="13887"/>
      <w:bookmarkEnd w:id="13888"/>
      <w:bookmarkEnd w:id="13889"/>
      <w:bookmarkEnd w:id="13890"/>
      <w:bookmarkEnd w:id="13891"/>
      <w:bookmarkEnd w:id="13892"/>
      <w:bookmarkEnd w:id="13893"/>
      <w:bookmarkEnd w:id="13894"/>
      <w:bookmarkEnd w:id="13895"/>
      <w:bookmarkEnd w:id="13896"/>
      <w:bookmarkEnd w:id="13897"/>
      <w:bookmarkEnd w:id="13898"/>
      <w:bookmarkEnd w:id="13899"/>
      <w:bookmarkEnd w:id="13900"/>
      <w:bookmarkEnd w:id="13901"/>
      <w:bookmarkEnd w:id="13902"/>
      <w:bookmarkEnd w:id="13903"/>
      <w:bookmarkEnd w:id="13904"/>
      <w:bookmarkEnd w:id="13905"/>
      <w:bookmarkEnd w:id="13906"/>
      <w:bookmarkEnd w:id="13907"/>
      <w:bookmarkEnd w:id="13908"/>
      <w:bookmarkEnd w:id="13909"/>
      <w:bookmarkEnd w:id="13910"/>
      <w:bookmarkEnd w:id="13911"/>
      <w:bookmarkEnd w:id="13912"/>
      <w:bookmarkEnd w:id="13913"/>
      <w:bookmarkEnd w:id="13914"/>
      <w:bookmarkEnd w:id="13915"/>
      <w:bookmarkEnd w:id="13916"/>
      <w:bookmarkEnd w:id="13917"/>
      <w:bookmarkEnd w:id="13918"/>
      <w:bookmarkEnd w:id="13919"/>
      <w:bookmarkEnd w:id="13920"/>
      <w:bookmarkEnd w:id="13921"/>
      <w:bookmarkEnd w:id="13922"/>
      <w:bookmarkEnd w:id="13923"/>
      <w:bookmarkEnd w:id="13924"/>
      <w:bookmarkEnd w:id="13925"/>
      <w:bookmarkEnd w:id="13926"/>
      <w:bookmarkEnd w:id="13927"/>
      <w:bookmarkEnd w:id="13928"/>
      <w:bookmarkEnd w:id="13929"/>
      <w:bookmarkEnd w:id="13930"/>
      <w:bookmarkEnd w:id="13931"/>
      <w:bookmarkEnd w:id="13932"/>
      <w:bookmarkEnd w:id="13933"/>
      <w:bookmarkEnd w:id="13934"/>
      <w:bookmarkEnd w:id="13935"/>
      <w:bookmarkEnd w:id="13936"/>
      <w:bookmarkEnd w:id="13937"/>
      <w:bookmarkEnd w:id="13938"/>
      <w:bookmarkEnd w:id="13939"/>
      <w:bookmarkEnd w:id="13940"/>
      <w:bookmarkEnd w:id="13941"/>
      <w:bookmarkEnd w:id="13942"/>
      <w:bookmarkEnd w:id="13943"/>
      <w:bookmarkEnd w:id="13944"/>
      <w:bookmarkEnd w:id="13945"/>
      <w:bookmarkEnd w:id="13946"/>
      <w:bookmarkEnd w:id="13947"/>
      <w:bookmarkEnd w:id="13948"/>
      <w:bookmarkEnd w:id="13949"/>
      <w:bookmarkEnd w:id="13950"/>
      <w:bookmarkEnd w:id="13951"/>
      <w:bookmarkEnd w:id="13952"/>
      <w:bookmarkEnd w:id="13953"/>
      <w:bookmarkEnd w:id="13954"/>
      <w:bookmarkEnd w:id="13955"/>
      <w:bookmarkEnd w:id="13956"/>
      <w:bookmarkEnd w:id="13957"/>
      <w:bookmarkEnd w:id="13958"/>
      <w:bookmarkEnd w:id="13959"/>
      <w:bookmarkEnd w:id="13960"/>
      <w:bookmarkEnd w:id="13961"/>
      <w:bookmarkEnd w:id="13962"/>
      <w:bookmarkEnd w:id="13963"/>
      <w:bookmarkEnd w:id="13964"/>
      <w:bookmarkEnd w:id="13965"/>
      <w:bookmarkEnd w:id="13966"/>
      <w:bookmarkEnd w:id="13967"/>
      <w:bookmarkEnd w:id="13968"/>
      <w:bookmarkEnd w:id="13969"/>
      <w:bookmarkEnd w:id="13970"/>
      <w:bookmarkEnd w:id="13971"/>
      <w:bookmarkEnd w:id="13972"/>
      <w:bookmarkEnd w:id="13973"/>
      <w:bookmarkEnd w:id="13974"/>
      <w:bookmarkEnd w:id="13975"/>
      <w:bookmarkEnd w:id="13976"/>
      <w:bookmarkEnd w:id="13977"/>
      <w:bookmarkEnd w:id="13978"/>
      <w:bookmarkEnd w:id="13979"/>
      <w:bookmarkEnd w:id="13980"/>
      <w:bookmarkEnd w:id="13981"/>
      <w:bookmarkEnd w:id="13982"/>
      <w:bookmarkEnd w:id="13983"/>
      <w:bookmarkEnd w:id="13984"/>
      <w:bookmarkEnd w:id="13985"/>
      <w:bookmarkEnd w:id="13986"/>
      <w:bookmarkEnd w:id="13987"/>
      <w:bookmarkEnd w:id="13988"/>
      <w:bookmarkEnd w:id="13989"/>
      <w:bookmarkEnd w:id="13990"/>
      <w:bookmarkEnd w:id="13991"/>
      <w:bookmarkEnd w:id="13992"/>
      <w:bookmarkEnd w:id="13993"/>
      <w:bookmarkEnd w:id="13994"/>
      <w:bookmarkEnd w:id="13995"/>
      <w:bookmarkEnd w:id="13996"/>
      <w:bookmarkEnd w:id="13997"/>
      <w:bookmarkEnd w:id="13998"/>
      <w:bookmarkEnd w:id="13999"/>
      <w:bookmarkEnd w:id="14000"/>
      <w:bookmarkEnd w:id="14001"/>
      <w:bookmarkEnd w:id="14002"/>
      <w:bookmarkEnd w:id="14003"/>
      <w:bookmarkEnd w:id="14004"/>
      <w:bookmarkEnd w:id="14005"/>
      <w:bookmarkEnd w:id="14006"/>
      <w:bookmarkEnd w:id="14007"/>
      <w:bookmarkEnd w:id="14008"/>
      <w:bookmarkEnd w:id="14009"/>
      <w:bookmarkEnd w:id="14010"/>
      <w:bookmarkEnd w:id="14011"/>
      <w:bookmarkEnd w:id="14012"/>
      <w:bookmarkEnd w:id="14013"/>
      <w:bookmarkEnd w:id="14014"/>
      <w:bookmarkEnd w:id="14015"/>
      <w:bookmarkEnd w:id="14016"/>
      <w:bookmarkEnd w:id="14017"/>
      <w:bookmarkEnd w:id="14018"/>
      <w:bookmarkEnd w:id="14019"/>
      <w:bookmarkEnd w:id="14020"/>
      <w:bookmarkEnd w:id="14021"/>
      <w:bookmarkEnd w:id="14022"/>
      <w:bookmarkEnd w:id="14023"/>
      <w:bookmarkEnd w:id="14024"/>
      <w:bookmarkEnd w:id="14025"/>
      <w:bookmarkEnd w:id="14026"/>
      <w:bookmarkEnd w:id="14027"/>
      <w:bookmarkEnd w:id="14028"/>
      <w:bookmarkEnd w:id="14029"/>
      <w:bookmarkEnd w:id="14030"/>
      <w:bookmarkEnd w:id="14031"/>
      <w:bookmarkEnd w:id="14032"/>
      <w:bookmarkEnd w:id="14033"/>
      <w:bookmarkEnd w:id="14034"/>
      <w:bookmarkEnd w:id="14035"/>
      <w:bookmarkEnd w:id="14036"/>
      <w:bookmarkEnd w:id="14037"/>
      <w:bookmarkEnd w:id="14038"/>
      <w:bookmarkEnd w:id="14039"/>
      <w:bookmarkEnd w:id="14040"/>
      <w:bookmarkEnd w:id="14041"/>
      <w:bookmarkEnd w:id="14042"/>
      <w:bookmarkEnd w:id="14043"/>
      <w:bookmarkEnd w:id="14044"/>
      <w:bookmarkEnd w:id="14045"/>
      <w:bookmarkEnd w:id="14046"/>
      <w:bookmarkEnd w:id="14047"/>
      <w:bookmarkEnd w:id="14048"/>
      <w:bookmarkEnd w:id="14049"/>
      <w:bookmarkEnd w:id="14050"/>
      <w:bookmarkEnd w:id="14051"/>
      <w:bookmarkEnd w:id="14052"/>
      <w:bookmarkEnd w:id="14053"/>
      <w:bookmarkEnd w:id="14054"/>
      <w:bookmarkEnd w:id="14055"/>
      <w:bookmarkEnd w:id="14056"/>
      <w:bookmarkEnd w:id="14057"/>
      <w:bookmarkEnd w:id="14058"/>
      <w:bookmarkEnd w:id="14059"/>
      <w:bookmarkEnd w:id="14060"/>
      <w:bookmarkEnd w:id="14061"/>
      <w:bookmarkEnd w:id="14062"/>
      <w:bookmarkEnd w:id="14063"/>
      <w:bookmarkEnd w:id="14064"/>
      <w:bookmarkEnd w:id="14065"/>
      <w:bookmarkEnd w:id="14066"/>
      <w:bookmarkEnd w:id="14067"/>
      <w:bookmarkEnd w:id="14068"/>
      <w:bookmarkEnd w:id="14069"/>
      <w:bookmarkEnd w:id="14070"/>
      <w:bookmarkEnd w:id="14071"/>
      <w:bookmarkEnd w:id="14072"/>
      <w:bookmarkEnd w:id="14073"/>
      <w:bookmarkEnd w:id="14074"/>
      <w:bookmarkEnd w:id="14075"/>
      <w:bookmarkEnd w:id="14076"/>
      <w:bookmarkEnd w:id="14077"/>
      <w:bookmarkEnd w:id="14078"/>
      <w:bookmarkEnd w:id="14079"/>
      <w:bookmarkEnd w:id="14080"/>
      <w:bookmarkEnd w:id="14081"/>
      <w:bookmarkEnd w:id="14082"/>
      <w:bookmarkEnd w:id="14083"/>
      <w:bookmarkEnd w:id="14084"/>
      <w:bookmarkEnd w:id="14085"/>
      <w:bookmarkEnd w:id="14086"/>
      <w:bookmarkEnd w:id="14087"/>
      <w:bookmarkEnd w:id="14088"/>
      <w:bookmarkEnd w:id="14089"/>
      <w:bookmarkEnd w:id="14090"/>
      <w:bookmarkEnd w:id="14091"/>
      <w:bookmarkEnd w:id="14092"/>
      <w:bookmarkEnd w:id="14093"/>
      <w:bookmarkEnd w:id="14094"/>
      <w:bookmarkEnd w:id="14095"/>
      <w:bookmarkEnd w:id="14096"/>
      <w:bookmarkEnd w:id="14097"/>
      <w:bookmarkEnd w:id="14098"/>
      <w:bookmarkEnd w:id="14099"/>
      <w:bookmarkEnd w:id="14100"/>
      <w:bookmarkEnd w:id="14101"/>
      <w:bookmarkEnd w:id="14102"/>
      <w:bookmarkEnd w:id="14103"/>
      <w:bookmarkEnd w:id="14104"/>
      <w:bookmarkEnd w:id="14105"/>
      <w:bookmarkEnd w:id="14106"/>
      <w:bookmarkEnd w:id="14107"/>
      <w:bookmarkEnd w:id="14108"/>
      <w:bookmarkEnd w:id="14109"/>
      <w:bookmarkEnd w:id="14110"/>
      <w:bookmarkEnd w:id="14111"/>
      <w:bookmarkEnd w:id="14112"/>
      <w:bookmarkEnd w:id="14113"/>
      <w:bookmarkEnd w:id="14114"/>
      <w:bookmarkEnd w:id="14115"/>
      <w:bookmarkEnd w:id="14116"/>
      <w:bookmarkEnd w:id="14117"/>
      <w:bookmarkEnd w:id="14118"/>
      <w:bookmarkEnd w:id="14119"/>
      <w:bookmarkEnd w:id="14120"/>
      <w:bookmarkEnd w:id="14121"/>
      <w:bookmarkEnd w:id="14122"/>
      <w:bookmarkEnd w:id="14123"/>
      <w:bookmarkEnd w:id="14124"/>
      <w:bookmarkEnd w:id="14125"/>
      <w:bookmarkEnd w:id="14126"/>
      <w:bookmarkEnd w:id="14127"/>
      <w:bookmarkEnd w:id="14128"/>
      <w:bookmarkEnd w:id="14129"/>
      <w:bookmarkEnd w:id="14130"/>
      <w:bookmarkEnd w:id="14131"/>
      <w:bookmarkEnd w:id="14132"/>
      <w:bookmarkEnd w:id="14133"/>
      <w:bookmarkEnd w:id="14134"/>
      <w:bookmarkEnd w:id="14135"/>
      <w:bookmarkEnd w:id="14136"/>
      <w:bookmarkEnd w:id="14137"/>
      <w:bookmarkEnd w:id="14138"/>
      <w:bookmarkEnd w:id="14139"/>
      <w:bookmarkEnd w:id="14140"/>
      <w:bookmarkEnd w:id="14141"/>
      <w:bookmarkEnd w:id="14142"/>
      <w:bookmarkEnd w:id="14143"/>
      <w:bookmarkEnd w:id="14144"/>
      <w:bookmarkEnd w:id="14145"/>
      <w:bookmarkEnd w:id="14146"/>
      <w:bookmarkEnd w:id="14147"/>
      <w:bookmarkEnd w:id="14148"/>
      <w:bookmarkEnd w:id="14149"/>
      <w:bookmarkEnd w:id="14150"/>
      <w:bookmarkEnd w:id="14151"/>
      <w:bookmarkEnd w:id="14152"/>
      <w:bookmarkEnd w:id="14153"/>
      <w:bookmarkEnd w:id="14154"/>
      <w:bookmarkEnd w:id="14155"/>
      <w:bookmarkEnd w:id="14156"/>
      <w:bookmarkEnd w:id="14157"/>
      <w:bookmarkEnd w:id="14158"/>
      <w:bookmarkEnd w:id="14159"/>
      <w:bookmarkEnd w:id="14160"/>
      <w:bookmarkEnd w:id="14161"/>
      <w:bookmarkEnd w:id="14162"/>
      <w:bookmarkEnd w:id="14163"/>
      <w:bookmarkEnd w:id="14164"/>
      <w:bookmarkEnd w:id="14165"/>
      <w:bookmarkEnd w:id="14166"/>
      <w:bookmarkEnd w:id="14167"/>
      <w:bookmarkEnd w:id="14168"/>
      <w:bookmarkEnd w:id="14169"/>
      <w:bookmarkEnd w:id="14170"/>
      <w:bookmarkEnd w:id="14171"/>
      <w:bookmarkEnd w:id="14172"/>
      <w:bookmarkEnd w:id="14173"/>
      <w:bookmarkEnd w:id="14174"/>
      <w:bookmarkEnd w:id="14175"/>
      <w:bookmarkEnd w:id="14176"/>
      <w:bookmarkEnd w:id="14177"/>
      <w:bookmarkEnd w:id="14178"/>
      <w:bookmarkEnd w:id="14179"/>
      <w:bookmarkEnd w:id="14180"/>
      <w:bookmarkEnd w:id="14181"/>
      <w:bookmarkEnd w:id="14182"/>
      <w:bookmarkEnd w:id="14183"/>
      <w:bookmarkEnd w:id="14184"/>
      <w:bookmarkEnd w:id="14185"/>
      <w:bookmarkEnd w:id="14186"/>
      <w:bookmarkEnd w:id="14187"/>
      <w:bookmarkEnd w:id="14188"/>
      <w:bookmarkEnd w:id="14189"/>
      <w:bookmarkEnd w:id="14190"/>
      <w:bookmarkEnd w:id="14191"/>
      <w:bookmarkEnd w:id="14192"/>
      <w:bookmarkEnd w:id="14193"/>
      <w:bookmarkEnd w:id="14194"/>
      <w:bookmarkEnd w:id="14195"/>
      <w:bookmarkEnd w:id="14196"/>
      <w:bookmarkEnd w:id="14197"/>
      <w:bookmarkEnd w:id="14198"/>
      <w:bookmarkEnd w:id="14199"/>
      <w:bookmarkEnd w:id="14200"/>
      <w:bookmarkEnd w:id="14201"/>
      <w:bookmarkEnd w:id="14202"/>
      <w:bookmarkEnd w:id="14203"/>
      <w:bookmarkEnd w:id="14204"/>
      <w:bookmarkEnd w:id="14205"/>
      <w:bookmarkEnd w:id="14206"/>
      <w:bookmarkEnd w:id="14207"/>
      <w:bookmarkEnd w:id="14208"/>
      <w:bookmarkEnd w:id="14209"/>
      <w:bookmarkEnd w:id="14210"/>
      <w:bookmarkEnd w:id="14211"/>
      <w:bookmarkEnd w:id="14212"/>
      <w:bookmarkEnd w:id="14213"/>
      <w:bookmarkEnd w:id="14214"/>
      <w:bookmarkEnd w:id="14215"/>
      <w:bookmarkEnd w:id="14216"/>
      <w:bookmarkEnd w:id="14217"/>
      <w:bookmarkEnd w:id="14218"/>
      <w:bookmarkEnd w:id="14219"/>
      <w:bookmarkEnd w:id="14220"/>
      <w:bookmarkEnd w:id="14221"/>
      <w:bookmarkEnd w:id="14222"/>
      <w:bookmarkEnd w:id="14223"/>
      <w:bookmarkEnd w:id="14224"/>
      <w:bookmarkEnd w:id="14225"/>
      <w:bookmarkEnd w:id="14226"/>
      <w:bookmarkEnd w:id="14227"/>
      <w:bookmarkEnd w:id="14228"/>
      <w:bookmarkEnd w:id="14229"/>
      <w:bookmarkEnd w:id="14230"/>
      <w:bookmarkEnd w:id="14231"/>
      <w:bookmarkEnd w:id="14232"/>
      <w:bookmarkEnd w:id="14233"/>
      <w:bookmarkEnd w:id="14234"/>
      <w:bookmarkEnd w:id="14235"/>
      <w:bookmarkEnd w:id="14236"/>
      <w:bookmarkEnd w:id="14237"/>
      <w:bookmarkEnd w:id="14238"/>
      <w:bookmarkEnd w:id="14239"/>
      <w:bookmarkEnd w:id="14240"/>
      <w:bookmarkEnd w:id="14241"/>
      <w:bookmarkEnd w:id="14242"/>
      <w:bookmarkEnd w:id="14243"/>
      <w:bookmarkEnd w:id="14244"/>
      <w:bookmarkEnd w:id="14245"/>
      <w:bookmarkEnd w:id="14246"/>
      <w:bookmarkEnd w:id="14247"/>
      <w:bookmarkEnd w:id="14248"/>
      <w:bookmarkEnd w:id="14249"/>
      <w:bookmarkEnd w:id="14250"/>
      <w:bookmarkEnd w:id="14251"/>
      <w:bookmarkEnd w:id="14252"/>
      <w:bookmarkEnd w:id="14253"/>
      <w:bookmarkEnd w:id="14254"/>
      <w:bookmarkEnd w:id="14255"/>
      <w:bookmarkEnd w:id="14256"/>
      <w:bookmarkEnd w:id="14257"/>
      <w:bookmarkEnd w:id="14258"/>
      <w:bookmarkEnd w:id="14259"/>
      <w:bookmarkEnd w:id="14260"/>
      <w:bookmarkEnd w:id="14261"/>
      <w:bookmarkEnd w:id="14262"/>
      <w:bookmarkEnd w:id="14263"/>
      <w:bookmarkEnd w:id="14264"/>
      <w:bookmarkEnd w:id="14265"/>
      <w:bookmarkEnd w:id="14266"/>
      <w:bookmarkEnd w:id="14267"/>
      <w:bookmarkEnd w:id="14268"/>
      <w:bookmarkEnd w:id="14269"/>
      <w:bookmarkEnd w:id="14270"/>
      <w:bookmarkEnd w:id="14271"/>
      <w:bookmarkEnd w:id="14272"/>
      <w:bookmarkEnd w:id="14273"/>
      <w:bookmarkEnd w:id="14274"/>
      <w:bookmarkEnd w:id="14275"/>
      <w:bookmarkEnd w:id="14276"/>
      <w:bookmarkEnd w:id="14277"/>
      <w:bookmarkEnd w:id="14278"/>
      <w:bookmarkEnd w:id="14279"/>
      <w:bookmarkEnd w:id="14280"/>
      <w:bookmarkEnd w:id="14281"/>
      <w:bookmarkEnd w:id="14282"/>
      <w:bookmarkEnd w:id="14283"/>
      <w:bookmarkEnd w:id="14284"/>
      <w:bookmarkEnd w:id="14285"/>
      <w:bookmarkEnd w:id="14286"/>
      <w:bookmarkEnd w:id="14287"/>
      <w:bookmarkEnd w:id="14288"/>
      <w:bookmarkEnd w:id="14289"/>
      <w:bookmarkEnd w:id="14290"/>
      <w:bookmarkEnd w:id="14291"/>
      <w:bookmarkEnd w:id="14292"/>
      <w:bookmarkEnd w:id="14293"/>
      <w:bookmarkEnd w:id="14294"/>
      <w:bookmarkEnd w:id="14295"/>
      <w:bookmarkEnd w:id="14296"/>
      <w:bookmarkEnd w:id="14297"/>
      <w:bookmarkEnd w:id="14298"/>
      <w:bookmarkEnd w:id="14299"/>
      <w:bookmarkEnd w:id="14300"/>
      <w:bookmarkEnd w:id="14301"/>
      <w:bookmarkEnd w:id="14302"/>
      <w:bookmarkEnd w:id="14303"/>
      <w:bookmarkEnd w:id="14304"/>
      <w:bookmarkEnd w:id="14305"/>
      <w:bookmarkEnd w:id="14306"/>
      <w:bookmarkEnd w:id="14307"/>
      <w:bookmarkEnd w:id="14308"/>
      <w:bookmarkEnd w:id="14309"/>
      <w:bookmarkEnd w:id="14310"/>
      <w:bookmarkEnd w:id="14311"/>
      <w:bookmarkEnd w:id="14312"/>
      <w:bookmarkEnd w:id="14313"/>
      <w:bookmarkEnd w:id="14314"/>
      <w:bookmarkEnd w:id="14315"/>
      <w:bookmarkEnd w:id="14316"/>
      <w:bookmarkEnd w:id="14317"/>
      <w:bookmarkEnd w:id="14318"/>
      <w:bookmarkEnd w:id="14319"/>
      <w:bookmarkEnd w:id="14320"/>
      <w:bookmarkEnd w:id="14321"/>
      <w:bookmarkEnd w:id="14322"/>
      <w:bookmarkEnd w:id="14323"/>
      <w:bookmarkEnd w:id="14324"/>
      <w:bookmarkEnd w:id="14325"/>
      <w:bookmarkEnd w:id="14326"/>
      <w:bookmarkEnd w:id="14327"/>
      <w:bookmarkEnd w:id="14328"/>
      <w:bookmarkEnd w:id="14329"/>
      <w:bookmarkEnd w:id="14330"/>
      <w:bookmarkEnd w:id="14331"/>
      <w:bookmarkEnd w:id="14332"/>
      <w:bookmarkEnd w:id="14333"/>
      <w:bookmarkEnd w:id="14334"/>
      <w:bookmarkEnd w:id="14335"/>
      <w:bookmarkEnd w:id="14336"/>
      <w:bookmarkEnd w:id="14337"/>
      <w:bookmarkEnd w:id="14338"/>
      <w:bookmarkEnd w:id="14339"/>
      <w:bookmarkEnd w:id="14340"/>
      <w:bookmarkEnd w:id="14341"/>
      <w:bookmarkEnd w:id="14342"/>
      <w:bookmarkEnd w:id="14343"/>
      <w:bookmarkEnd w:id="14344"/>
      <w:bookmarkEnd w:id="14345"/>
      <w:bookmarkEnd w:id="14346"/>
      <w:bookmarkEnd w:id="14347"/>
      <w:bookmarkEnd w:id="14348"/>
      <w:bookmarkEnd w:id="14349"/>
      <w:bookmarkEnd w:id="14350"/>
      <w:bookmarkEnd w:id="14351"/>
      <w:bookmarkEnd w:id="14352"/>
      <w:bookmarkEnd w:id="14353"/>
      <w:bookmarkEnd w:id="14354"/>
      <w:bookmarkEnd w:id="14355"/>
      <w:bookmarkEnd w:id="14356"/>
      <w:bookmarkEnd w:id="14357"/>
      <w:bookmarkEnd w:id="14358"/>
      <w:bookmarkEnd w:id="14359"/>
      <w:bookmarkEnd w:id="14360"/>
      <w:bookmarkEnd w:id="14361"/>
      <w:bookmarkEnd w:id="14362"/>
      <w:bookmarkEnd w:id="14363"/>
      <w:bookmarkEnd w:id="14364"/>
      <w:bookmarkEnd w:id="14365"/>
      <w:bookmarkEnd w:id="14366"/>
      <w:bookmarkEnd w:id="14367"/>
      <w:bookmarkEnd w:id="14368"/>
      <w:bookmarkEnd w:id="14369"/>
      <w:bookmarkEnd w:id="14370"/>
      <w:bookmarkEnd w:id="14371"/>
      <w:bookmarkEnd w:id="14372"/>
      <w:bookmarkEnd w:id="14373"/>
      <w:bookmarkEnd w:id="14374"/>
      <w:bookmarkEnd w:id="14375"/>
      <w:bookmarkEnd w:id="14376"/>
      <w:bookmarkEnd w:id="14377"/>
      <w:bookmarkEnd w:id="14378"/>
      <w:bookmarkEnd w:id="14379"/>
      <w:bookmarkEnd w:id="14380"/>
      <w:bookmarkEnd w:id="14381"/>
      <w:bookmarkEnd w:id="14382"/>
      <w:bookmarkEnd w:id="14383"/>
      <w:bookmarkEnd w:id="14384"/>
      <w:bookmarkEnd w:id="14385"/>
      <w:bookmarkEnd w:id="14386"/>
      <w:bookmarkEnd w:id="14387"/>
      <w:bookmarkEnd w:id="14388"/>
      <w:bookmarkEnd w:id="14389"/>
      <w:bookmarkEnd w:id="14390"/>
      <w:bookmarkEnd w:id="14391"/>
      <w:bookmarkEnd w:id="14392"/>
      <w:bookmarkEnd w:id="14393"/>
      <w:bookmarkEnd w:id="14394"/>
      <w:bookmarkEnd w:id="14395"/>
      <w:bookmarkEnd w:id="14396"/>
      <w:bookmarkEnd w:id="14397"/>
      <w:bookmarkEnd w:id="14398"/>
      <w:bookmarkEnd w:id="14399"/>
      <w:bookmarkEnd w:id="14400"/>
      <w:bookmarkEnd w:id="14401"/>
      <w:bookmarkEnd w:id="14402"/>
      <w:bookmarkEnd w:id="14403"/>
      <w:bookmarkEnd w:id="14404"/>
      <w:bookmarkEnd w:id="14405"/>
      <w:bookmarkEnd w:id="14406"/>
      <w:bookmarkEnd w:id="14407"/>
      <w:bookmarkEnd w:id="14408"/>
      <w:bookmarkEnd w:id="14409"/>
      <w:bookmarkEnd w:id="14410"/>
      <w:bookmarkEnd w:id="14411"/>
      <w:bookmarkEnd w:id="14412"/>
      <w:bookmarkEnd w:id="14413"/>
      <w:bookmarkEnd w:id="14414"/>
      <w:bookmarkEnd w:id="14415"/>
      <w:bookmarkEnd w:id="14416"/>
      <w:bookmarkEnd w:id="14417"/>
      <w:bookmarkEnd w:id="14418"/>
      <w:bookmarkEnd w:id="14419"/>
      <w:bookmarkEnd w:id="14420"/>
      <w:bookmarkEnd w:id="14421"/>
      <w:bookmarkEnd w:id="14422"/>
      <w:bookmarkEnd w:id="14423"/>
      <w:bookmarkEnd w:id="14424"/>
      <w:bookmarkEnd w:id="14425"/>
      <w:bookmarkEnd w:id="14426"/>
      <w:bookmarkEnd w:id="14427"/>
      <w:bookmarkEnd w:id="14428"/>
      <w:bookmarkEnd w:id="14429"/>
      <w:bookmarkEnd w:id="14430"/>
      <w:bookmarkEnd w:id="14431"/>
      <w:bookmarkEnd w:id="14432"/>
      <w:bookmarkEnd w:id="14433"/>
      <w:bookmarkEnd w:id="14434"/>
      <w:bookmarkEnd w:id="14435"/>
      <w:bookmarkEnd w:id="14436"/>
      <w:bookmarkEnd w:id="14437"/>
      <w:bookmarkEnd w:id="14438"/>
      <w:bookmarkEnd w:id="14439"/>
      <w:bookmarkEnd w:id="14440"/>
      <w:bookmarkEnd w:id="14441"/>
      <w:bookmarkEnd w:id="14442"/>
      <w:bookmarkEnd w:id="14443"/>
      <w:bookmarkEnd w:id="14444"/>
      <w:bookmarkEnd w:id="14445"/>
      <w:bookmarkEnd w:id="14446"/>
      <w:bookmarkEnd w:id="14447"/>
      <w:bookmarkEnd w:id="14448"/>
      <w:bookmarkEnd w:id="14449"/>
      <w:bookmarkEnd w:id="14450"/>
      <w:bookmarkEnd w:id="14451"/>
      <w:bookmarkEnd w:id="14452"/>
      <w:bookmarkEnd w:id="14453"/>
      <w:bookmarkEnd w:id="14454"/>
      <w:bookmarkEnd w:id="14455"/>
      <w:bookmarkEnd w:id="14456"/>
      <w:bookmarkEnd w:id="14457"/>
      <w:bookmarkEnd w:id="14458"/>
      <w:bookmarkEnd w:id="14459"/>
      <w:bookmarkEnd w:id="14460"/>
      <w:bookmarkEnd w:id="14461"/>
      <w:bookmarkEnd w:id="14462"/>
      <w:bookmarkEnd w:id="14463"/>
      <w:bookmarkEnd w:id="14464"/>
      <w:bookmarkEnd w:id="14465"/>
      <w:bookmarkEnd w:id="14466"/>
      <w:bookmarkEnd w:id="14467"/>
      <w:bookmarkEnd w:id="14468"/>
      <w:bookmarkEnd w:id="14469"/>
      <w:bookmarkEnd w:id="14470"/>
      <w:bookmarkEnd w:id="14471"/>
      <w:bookmarkEnd w:id="14472"/>
      <w:bookmarkEnd w:id="14473"/>
      <w:bookmarkEnd w:id="14474"/>
      <w:bookmarkEnd w:id="14475"/>
      <w:bookmarkEnd w:id="14476"/>
      <w:bookmarkEnd w:id="14477"/>
      <w:bookmarkEnd w:id="14478"/>
      <w:bookmarkEnd w:id="14479"/>
      <w:bookmarkEnd w:id="14480"/>
      <w:bookmarkEnd w:id="14481"/>
      <w:bookmarkEnd w:id="14482"/>
      <w:bookmarkEnd w:id="14483"/>
      <w:bookmarkEnd w:id="14484"/>
      <w:bookmarkEnd w:id="14485"/>
      <w:bookmarkEnd w:id="14486"/>
      <w:bookmarkEnd w:id="14487"/>
      <w:bookmarkEnd w:id="14488"/>
      <w:bookmarkEnd w:id="14489"/>
      <w:bookmarkEnd w:id="14490"/>
      <w:bookmarkEnd w:id="14491"/>
      <w:bookmarkEnd w:id="14492"/>
      <w:bookmarkEnd w:id="14493"/>
      <w:bookmarkEnd w:id="14494"/>
      <w:bookmarkEnd w:id="14495"/>
      <w:bookmarkEnd w:id="14496"/>
      <w:bookmarkEnd w:id="14497"/>
      <w:bookmarkEnd w:id="14498"/>
      <w:bookmarkEnd w:id="14499"/>
      <w:bookmarkEnd w:id="14500"/>
      <w:bookmarkEnd w:id="14501"/>
      <w:bookmarkEnd w:id="14502"/>
      <w:bookmarkEnd w:id="14503"/>
      <w:bookmarkEnd w:id="14504"/>
      <w:bookmarkEnd w:id="14505"/>
      <w:bookmarkEnd w:id="14506"/>
      <w:bookmarkEnd w:id="14507"/>
      <w:bookmarkEnd w:id="14508"/>
      <w:bookmarkEnd w:id="14509"/>
      <w:bookmarkEnd w:id="14510"/>
      <w:bookmarkEnd w:id="14511"/>
      <w:bookmarkEnd w:id="14512"/>
      <w:bookmarkEnd w:id="14513"/>
      <w:bookmarkEnd w:id="14514"/>
      <w:bookmarkEnd w:id="14515"/>
      <w:bookmarkEnd w:id="14516"/>
      <w:bookmarkEnd w:id="14517"/>
      <w:bookmarkEnd w:id="14518"/>
      <w:bookmarkEnd w:id="14519"/>
      <w:bookmarkEnd w:id="14520"/>
      <w:bookmarkEnd w:id="14521"/>
      <w:bookmarkEnd w:id="14522"/>
      <w:bookmarkEnd w:id="14523"/>
      <w:bookmarkEnd w:id="14524"/>
      <w:bookmarkEnd w:id="14525"/>
      <w:bookmarkEnd w:id="14526"/>
      <w:bookmarkEnd w:id="14527"/>
      <w:bookmarkEnd w:id="14528"/>
      <w:bookmarkEnd w:id="14529"/>
      <w:bookmarkEnd w:id="14530"/>
      <w:bookmarkEnd w:id="14531"/>
      <w:bookmarkEnd w:id="14532"/>
      <w:bookmarkEnd w:id="14533"/>
      <w:bookmarkEnd w:id="14534"/>
      <w:bookmarkEnd w:id="14535"/>
      <w:bookmarkEnd w:id="14536"/>
      <w:bookmarkEnd w:id="14537"/>
      <w:bookmarkEnd w:id="14538"/>
      <w:bookmarkEnd w:id="14539"/>
      <w:bookmarkEnd w:id="14540"/>
      <w:bookmarkEnd w:id="14541"/>
      <w:bookmarkEnd w:id="14542"/>
      <w:bookmarkEnd w:id="14543"/>
      <w:bookmarkEnd w:id="14544"/>
      <w:bookmarkEnd w:id="14545"/>
      <w:bookmarkEnd w:id="14546"/>
      <w:bookmarkEnd w:id="14547"/>
      <w:bookmarkEnd w:id="14548"/>
      <w:bookmarkEnd w:id="14549"/>
      <w:bookmarkEnd w:id="14550"/>
      <w:bookmarkEnd w:id="14551"/>
      <w:bookmarkEnd w:id="14552"/>
      <w:bookmarkEnd w:id="14553"/>
      <w:bookmarkEnd w:id="14554"/>
      <w:bookmarkEnd w:id="14555"/>
      <w:bookmarkEnd w:id="14556"/>
      <w:bookmarkEnd w:id="14557"/>
      <w:bookmarkEnd w:id="14558"/>
      <w:bookmarkEnd w:id="14559"/>
      <w:bookmarkEnd w:id="14560"/>
      <w:bookmarkEnd w:id="14561"/>
      <w:bookmarkEnd w:id="14562"/>
      <w:bookmarkEnd w:id="14563"/>
      <w:bookmarkEnd w:id="14564"/>
      <w:bookmarkEnd w:id="14565"/>
      <w:bookmarkEnd w:id="14566"/>
      <w:bookmarkEnd w:id="14567"/>
      <w:bookmarkEnd w:id="14568"/>
      <w:bookmarkEnd w:id="14569"/>
      <w:bookmarkEnd w:id="14570"/>
      <w:bookmarkEnd w:id="14571"/>
      <w:bookmarkEnd w:id="14572"/>
      <w:bookmarkEnd w:id="14573"/>
      <w:bookmarkEnd w:id="14574"/>
      <w:bookmarkEnd w:id="14575"/>
      <w:bookmarkEnd w:id="14576"/>
      <w:bookmarkEnd w:id="14577"/>
      <w:bookmarkEnd w:id="14578"/>
      <w:bookmarkEnd w:id="14579"/>
      <w:bookmarkEnd w:id="14580"/>
      <w:bookmarkEnd w:id="14581"/>
      <w:bookmarkEnd w:id="14582"/>
      <w:bookmarkEnd w:id="14583"/>
      <w:bookmarkEnd w:id="14584"/>
      <w:bookmarkEnd w:id="14585"/>
      <w:bookmarkEnd w:id="14586"/>
      <w:bookmarkEnd w:id="14587"/>
      <w:bookmarkEnd w:id="14588"/>
      <w:bookmarkEnd w:id="14589"/>
      <w:bookmarkEnd w:id="14590"/>
      <w:bookmarkEnd w:id="14591"/>
      <w:bookmarkEnd w:id="14592"/>
      <w:bookmarkEnd w:id="14593"/>
      <w:bookmarkEnd w:id="14594"/>
      <w:bookmarkEnd w:id="14595"/>
      <w:bookmarkEnd w:id="14596"/>
      <w:bookmarkEnd w:id="14597"/>
      <w:bookmarkEnd w:id="14598"/>
      <w:bookmarkEnd w:id="14599"/>
      <w:bookmarkEnd w:id="14600"/>
      <w:bookmarkEnd w:id="14601"/>
      <w:bookmarkEnd w:id="14602"/>
      <w:bookmarkEnd w:id="14603"/>
      <w:bookmarkEnd w:id="14604"/>
      <w:bookmarkEnd w:id="14605"/>
      <w:bookmarkEnd w:id="14606"/>
      <w:bookmarkEnd w:id="14607"/>
      <w:bookmarkEnd w:id="14608"/>
      <w:bookmarkEnd w:id="14609"/>
      <w:bookmarkEnd w:id="14610"/>
      <w:bookmarkEnd w:id="14611"/>
      <w:bookmarkEnd w:id="14612"/>
      <w:bookmarkEnd w:id="14613"/>
      <w:bookmarkEnd w:id="14614"/>
      <w:bookmarkEnd w:id="14615"/>
      <w:bookmarkEnd w:id="14616"/>
      <w:bookmarkEnd w:id="14617"/>
      <w:bookmarkEnd w:id="14618"/>
      <w:bookmarkEnd w:id="14619"/>
      <w:bookmarkEnd w:id="14620"/>
      <w:bookmarkEnd w:id="14621"/>
      <w:bookmarkEnd w:id="14622"/>
      <w:bookmarkEnd w:id="14623"/>
      <w:bookmarkEnd w:id="14624"/>
      <w:bookmarkEnd w:id="14625"/>
      <w:bookmarkEnd w:id="14626"/>
      <w:bookmarkEnd w:id="14627"/>
      <w:bookmarkEnd w:id="14628"/>
      <w:bookmarkEnd w:id="14629"/>
      <w:bookmarkEnd w:id="14630"/>
      <w:bookmarkEnd w:id="14631"/>
      <w:bookmarkEnd w:id="14632"/>
      <w:bookmarkEnd w:id="14633"/>
      <w:bookmarkEnd w:id="14634"/>
      <w:bookmarkEnd w:id="14635"/>
      <w:bookmarkEnd w:id="14636"/>
      <w:bookmarkEnd w:id="14637"/>
      <w:bookmarkEnd w:id="14638"/>
      <w:bookmarkEnd w:id="14639"/>
      <w:bookmarkEnd w:id="14640"/>
      <w:bookmarkEnd w:id="14641"/>
      <w:bookmarkEnd w:id="14642"/>
      <w:bookmarkEnd w:id="14643"/>
      <w:bookmarkEnd w:id="14644"/>
      <w:bookmarkEnd w:id="14645"/>
      <w:bookmarkEnd w:id="14646"/>
      <w:bookmarkEnd w:id="14647"/>
      <w:bookmarkEnd w:id="14648"/>
      <w:bookmarkEnd w:id="14649"/>
      <w:bookmarkEnd w:id="14650"/>
      <w:bookmarkEnd w:id="14651"/>
      <w:bookmarkEnd w:id="14652"/>
      <w:bookmarkEnd w:id="14653"/>
      <w:bookmarkEnd w:id="14654"/>
      <w:bookmarkEnd w:id="14655"/>
      <w:bookmarkEnd w:id="14656"/>
      <w:bookmarkEnd w:id="14657"/>
      <w:bookmarkEnd w:id="14658"/>
      <w:bookmarkEnd w:id="14659"/>
      <w:bookmarkEnd w:id="14660"/>
      <w:bookmarkEnd w:id="14661"/>
      <w:bookmarkEnd w:id="14662"/>
      <w:bookmarkEnd w:id="14663"/>
      <w:bookmarkEnd w:id="14664"/>
      <w:bookmarkEnd w:id="14665"/>
      <w:bookmarkEnd w:id="14666"/>
      <w:bookmarkEnd w:id="14667"/>
      <w:bookmarkEnd w:id="14668"/>
      <w:bookmarkEnd w:id="14669"/>
      <w:bookmarkEnd w:id="14670"/>
      <w:bookmarkEnd w:id="14671"/>
      <w:bookmarkEnd w:id="14672"/>
      <w:bookmarkEnd w:id="14673"/>
      <w:bookmarkEnd w:id="14674"/>
      <w:bookmarkEnd w:id="14675"/>
      <w:bookmarkEnd w:id="14676"/>
      <w:bookmarkEnd w:id="14677"/>
      <w:bookmarkEnd w:id="14678"/>
      <w:bookmarkEnd w:id="14679"/>
      <w:bookmarkEnd w:id="14680"/>
      <w:bookmarkEnd w:id="14681"/>
      <w:bookmarkEnd w:id="14682"/>
      <w:bookmarkEnd w:id="14683"/>
      <w:bookmarkEnd w:id="14684"/>
      <w:bookmarkEnd w:id="14685"/>
      <w:bookmarkEnd w:id="14686"/>
      <w:bookmarkEnd w:id="14687"/>
      <w:bookmarkEnd w:id="14688"/>
      <w:bookmarkEnd w:id="14689"/>
      <w:bookmarkEnd w:id="14690"/>
      <w:bookmarkEnd w:id="14691"/>
      <w:bookmarkEnd w:id="14692"/>
      <w:bookmarkEnd w:id="14693"/>
      <w:bookmarkEnd w:id="14694"/>
      <w:bookmarkEnd w:id="14695"/>
      <w:bookmarkEnd w:id="14696"/>
      <w:bookmarkEnd w:id="14697"/>
      <w:bookmarkEnd w:id="14698"/>
      <w:bookmarkEnd w:id="14699"/>
      <w:bookmarkEnd w:id="14700"/>
      <w:bookmarkEnd w:id="14701"/>
      <w:bookmarkEnd w:id="14702"/>
      <w:bookmarkEnd w:id="14703"/>
      <w:bookmarkEnd w:id="14704"/>
      <w:bookmarkEnd w:id="14705"/>
      <w:bookmarkEnd w:id="14706"/>
      <w:bookmarkEnd w:id="14707"/>
      <w:bookmarkEnd w:id="14708"/>
      <w:bookmarkEnd w:id="14709"/>
      <w:bookmarkEnd w:id="14710"/>
      <w:bookmarkEnd w:id="14711"/>
      <w:bookmarkEnd w:id="14712"/>
      <w:bookmarkEnd w:id="14713"/>
      <w:bookmarkEnd w:id="14714"/>
      <w:bookmarkEnd w:id="14715"/>
      <w:bookmarkEnd w:id="14716"/>
      <w:bookmarkEnd w:id="14717"/>
      <w:bookmarkEnd w:id="14718"/>
      <w:bookmarkEnd w:id="14719"/>
      <w:bookmarkEnd w:id="14720"/>
      <w:bookmarkEnd w:id="14721"/>
      <w:bookmarkEnd w:id="14722"/>
      <w:bookmarkEnd w:id="14723"/>
      <w:bookmarkEnd w:id="14724"/>
      <w:bookmarkEnd w:id="14725"/>
      <w:bookmarkEnd w:id="14726"/>
      <w:bookmarkEnd w:id="14727"/>
      <w:bookmarkEnd w:id="14728"/>
      <w:bookmarkEnd w:id="14729"/>
      <w:bookmarkEnd w:id="14730"/>
      <w:bookmarkEnd w:id="14731"/>
      <w:bookmarkEnd w:id="14732"/>
      <w:bookmarkEnd w:id="14733"/>
      <w:bookmarkEnd w:id="14734"/>
      <w:bookmarkEnd w:id="14735"/>
      <w:bookmarkEnd w:id="14736"/>
      <w:bookmarkEnd w:id="14737"/>
      <w:bookmarkEnd w:id="14738"/>
      <w:bookmarkEnd w:id="14739"/>
      <w:bookmarkEnd w:id="14740"/>
      <w:bookmarkEnd w:id="14741"/>
      <w:bookmarkEnd w:id="14742"/>
      <w:bookmarkEnd w:id="14743"/>
      <w:bookmarkEnd w:id="14744"/>
      <w:bookmarkEnd w:id="14745"/>
      <w:bookmarkEnd w:id="14746"/>
      <w:bookmarkEnd w:id="14747"/>
      <w:bookmarkEnd w:id="14748"/>
      <w:bookmarkEnd w:id="14749"/>
      <w:bookmarkEnd w:id="14750"/>
      <w:bookmarkEnd w:id="14751"/>
      <w:bookmarkEnd w:id="14752"/>
      <w:bookmarkEnd w:id="14753"/>
      <w:bookmarkEnd w:id="14754"/>
      <w:bookmarkEnd w:id="14755"/>
      <w:bookmarkEnd w:id="14756"/>
      <w:bookmarkEnd w:id="14757"/>
      <w:bookmarkEnd w:id="14758"/>
      <w:bookmarkEnd w:id="14759"/>
      <w:bookmarkEnd w:id="14760"/>
      <w:bookmarkEnd w:id="14761"/>
      <w:bookmarkEnd w:id="14762"/>
      <w:bookmarkEnd w:id="14763"/>
      <w:bookmarkEnd w:id="14764"/>
      <w:bookmarkEnd w:id="14765"/>
      <w:bookmarkEnd w:id="14766"/>
      <w:bookmarkEnd w:id="14767"/>
      <w:bookmarkEnd w:id="14768"/>
      <w:bookmarkEnd w:id="14769"/>
      <w:bookmarkEnd w:id="14770"/>
      <w:bookmarkEnd w:id="14771"/>
      <w:bookmarkEnd w:id="14772"/>
      <w:bookmarkEnd w:id="14773"/>
      <w:bookmarkEnd w:id="14774"/>
      <w:bookmarkEnd w:id="14775"/>
      <w:bookmarkEnd w:id="14776"/>
      <w:bookmarkEnd w:id="14777"/>
      <w:bookmarkEnd w:id="14778"/>
      <w:bookmarkEnd w:id="14779"/>
      <w:bookmarkEnd w:id="14780"/>
      <w:bookmarkEnd w:id="14781"/>
      <w:bookmarkEnd w:id="14782"/>
      <w:bookmarkEnd w:id="14783"/>
      <w:bookmarkEnd w:id="14784"/>
      <w:bookmarkEnd w:id="14785"/>
      <w:bookmarkEnd w:id="14786"/>
      <w:bookmarkEnd w:id="14787"/>
      <w:bookmarkEnd w:id="14788"/>
      <w:bookmarkEnd w:id="14789"/>
      <w:bookmarkEnd w:id="14790"/>
      <w:bookmarkEnd w:id="14791"/>
      <w:bookmarkEnd w:id="14792"/>
      <w:bookmarkEnd w:id="14793"/>
      <w:bookmarkEnd w:id="14794"/>
      <w:bookmarkEnd w:id="14795"/>
      <w:bookmarkEnd w:id="14796"/>
      <w:bookmarkEnd w:id="14797"/>
      <w:bookmarkEnd w:id="14798"/>
      <w:bookmarkEnd w:id="14799"/>
      <w:bookmarkEnd w:id="14800"/>
      <w:bookmarkEnd w:id="14801"/>
      <w:bookmarkEnd w:id="14802"/>
      <w:bookmarkEnd w:id="14803"/>
      <w:bookmarkEnd w:id="14804"/>
      <w:bookmarkEnd w:id="14805"/>
      <w:bookmarkEnd w:id="14806"/>
      <w:bookmarkEnd w:id="14807"/>
      <w:bookmarkEnd w:id="14808"/>
      <w:bookmarkEnd w:id="14809"/>
      <w:bookmarkEnd w:id="14810"/>
      <w:bookmarkEnd w:id="14811"/>
      <w:bookmarkEnd w:id="14812"/>
      <w:bookmarkEnd w:id="14813"/>
      <w:bookmarkEnd w:id="14814"/>
      <w:bookmarkEnd w:id="14815"/>
      <w:bookmarkEnd w:id="14816"/>
      <w:bookmarkEnd w:id="14817"/>
      <w:bookmarkEnd w:id="14818"/>
      <w:bookmarkEnd w:id="14819"/>
      <w:bookmarkEnd w:id="14820"/>
      <w:bookmarkEnd w:id="14821"/>
      <w:bookmarkEnd w:id="14822"/>
      <w:bookmarkEnd w:id="14823"/>
      <w:bookmarkEnd w:id="14824"/>
      <w:bookmarkEnd w:id="14825"/>
      <w:bookmarkEnd w:id="14826"/>
      <w:bookmarkEnd w:id="14827"/>
      <w:bookmarkEnd w:id="14828"/>
      <w:bookmarkEnd w:id="14829"/>
      <w:bookmarkEnd w:id="14830"/>
      <w:bookmarkEnd w:id="14831"/>
      <w:bookmarkEnd w:id="14832"/>
      <w:bookmarkEnd w:id="14833"/>
      <w:bookmarkEnd w:id="14834"/>
      <w:bookmarkEnd w:id="14835"/>
      <w:bookmarkEnd w:id="14836"/>
      <w:bookmarkEnd w:id="14837"/>
      <w:bookmarkEnd w:id="14838"/>
      <w:bookmarkEnd w:id="14839"/>
      <w:bookmarkEnd w:id="14840"/>
      <w:bookmarkEnd w:id="14841"/>
      <w:bookmarkEnd w:id="14842"/>
      <w:bookmarkEnd w:id="14843"/>
      <w:bookmarkEnd w:id="14844"/>
      <w:bookmarkEnd w:id="14845"/>
      <w:bookmarkEnd w:id="14846"/>
      <w:bookmarkEnd w:id="14847"/>
      <w:bookmarkEnd w:id="14848"/>
      <w:bookmarkEnd w:id="14849"/>
      <w:bookmarkEnd w:id="14850"/>
      <w:bookmarkEnd w:id="14851"/>
      <w:bookmarkEnd w:id="14852"/>
      <w:bookmarkEnd w:id="14853"/>
      <w:bookmarkEnd w:id="14854"/>
      <w:bookmarkEnd w:id="14855"/>
      <w:bookmarkEnd w:id="14856"/>
      <w:bookmarkEnd w:id="14857"/>
      <w:bookmarkEnd w:id="14858"/>
      <w:bookmarkEnd w:id="14859"/>
      <w:bookmarkEnd w:id="14860"/>
      <w:bookmarkEnd w:id="14861"/>
      <w:bookmarkEnd w:id="14862"/>
      <w:bookmarkEnd w:id="14863"/>
      <w:bookmarkEnd w:id="14864"/>
      <w:bookmarkEnd w:id="14865"/>
      <w:bookmarkEnd w:id="14866"/>
      <w:bookmarkEnd w:id="14867"/>
      <w:bookmarkEnd w:id="14868"/>
      <w:bookmarkEnd w:id="14869"/>
      <w:bookmarkEnd w:id="14870"/>
      <w:bookmarkEnd w:id="14871"/>
      <w:bookmarkEnd w:id="14872"/>
      <w:bookmarkEnd w:id="14873"/>
      <w:bookmarkEnd w:id="14874"/>
      <w:bookmarkEnd w:id="14875"/>
      <w:bookmarkEnd w:id="14876"/>
      <w:bookmarkEnd w:id="14877"/>
      <w:bookmarkEnd w:id="14878"/>
      <w:bookmarkEnd w:id="14879"/>
      <w:bookmarkEnd w:id="14880"/>
      <w:bookmarkEnd w:id="14881"/>
      <w:bookmarkEnd w:id="14882"/>
      <w:bookmarkEnd w:id="14883"/>
      <w:bookmarkEnd w:id="14884"/>
      <w:bookmarkEnd w:id="14885"/>
      <w:bookmarkEnd w:id="14886"/>
      <w:bookmarkEnd w:id="14887"/>
      <w:bookmarkEnd w:id="14888"/>
      <w:bookmarkEnd w:id="14889"/>
      <w:bookmarkEnd w:id="14890"/>
      <w:bookmarkEnd w:id="14891"/>
      <w:bookmarkEnd w:id="14892"/>
      <w:bookmarkEnd w:id="14893"/>
      <w:bookmarkEnd w:id="14894"/>
      <w:bookmarkEnd w:id="14895"/>
      <w:bookmarkEnd w:id="14896"/>
      <w:bookmarkEnd w:id="14897"/>
      <w:bookmarkEnd w:id="14898"/>
      <w:bookmarkEnd w:id="14899"/>
      <w:bookmarkEnd w:id="14900"/>
      <w:bookmarkEnd w:id="14901"/>
      <w:bookmarkEnd w:id="14902"/>
      <w:bookmarkEnd w:id="14903"/>
      <w:bookmarkEnd w:id="14904"/>
      <w:bookmarkEnd w:id="14905"/>
      <w:bookmarkEnd w:id="14906"/>
      <w:bookmarkEnd w:id="14907"/>
      <w:bookmarkEnd w:id="14908"/>
      <w:bookmarkEnd w:id="14909"/>
      <w:bookmarkEnd w:id="14910"/>
      <w:bookmarkEnd w:id="14911"/>
      <w:bookmarkEnd w:id="14912"/>
      <w:bookmarkEnd w:id="14913"/>
      <w:bookmarkEnd w:id="14914"/>
      <w:bookmarkEnd w:id="14915"/>
      <w:bookmarkEnd w:id="14916"/>
      <w:bookmarkEnd w:id="14917"/>
      <w:bookmarkEnd w:id="14918"/>
      <w:bookmarkEnd w:id="14919"/>
      <w:bookmarkEnd w:id="14920"/>
      <w:bookmarkEnd w:id="14921"/>
      <w:bookmarkEnd w:id="14922"/>
      <w:bookmarkEnd w:id="14923"/>
      <w:bookmarkEnd w:id="14924"/>
      <w:bookmarkEnd w:id="14925"/>
      <w:bookmarkEnd w:id="14926"/>
      <w:bookmarkEnd w:id="14927"/>
      <w:bookmarkEnd w:id="14928"/>
      <w:bookmarkEnd w:id="14929"/>
      <w:bookmarkEnd w:id="14930"/>
      <w:bookmarkEnd w:id="14931"/>
      <w:bookmarkEnd w:id="14932"/>
      <w:bookmarkEnd w:id="14933"/>
      <w:bookmarkEnd w:id="14934"/>
      <w:bookmarkEnd w:id="14935"/>
      <w:bookmarkEnd w:id="14936"/>
      <w:bookmarkEnd w:id="14937"/>
      <w:bookmarkEnd w:id="14938"/>
      <w:bookmarkEnd w:id="14939"/>
      <w:bookmarkEnd w:id="14940"/>
      <w:bookmarkEnd w:id="14941"/>
      <w:bookmarkEnd w:id="14942"/>
      <w:bookmarkEnd w:id="14943"/>
      <w:bookmarkEnd w:id="14944"/>
      <w:bookmarkEnd w:id="14945"/>
      <w:bookmarkEnd w:id="14946"/>
      <w:bookmarkEnd w:id="14947"/>
      <w:bookmarkEnd w:id="14948"/>
      <w:bookmarkEnd w:id="14949"/>
      <w:bookmarkEnd w:id="14950"/>
      <w:bookmarkEnd w:id="14951"/>
      <w:bookmarkEnd w:id="14952"/>
      <w:bookmarkEnd w:id="14953"/>
      <w:bookmarkEnd w:id="14954"/>
      <w:bookmarkEnd w:id="14955"/>
      <w:bookmarkEnd w:id="14956"/>
      <w:bookmarkEnd w:id="14957"/>
      <w:bookmarkEnd w:id="14958"/>
      <w:bookmarkEnd w:id="14959"/>
      <w:bookmarkEnd w:id="14960"/>
      <w:bookmarkEnd w:id="14961"/>
      <w:bookmarkEnd w:id="14962"/>
      <w:bookmarkEnd w:id="14963"/>
      <w:bookmarkEnd w:id="14964"/>
      <w:bookmarkEnd w:id="14965"/>
      <w:bookmarkEnd w:id="14966"/>
      <w:bookmarkEnd w:id="14967"/>
      <w:bookmarkEnd w:id="14968"/>
      <w:bookmarkEnd w:id="14969"/>
      <w:bookmarkEnd w:id="14970"/>
      <w:bookmarkEnd w:id="14971"/>
      <w:bookmarkEnd w:id="14972"/>
      <w:bookmarkEnd w:id="14973"/>
      <w:bookmarkEnd w:id="14974"/>
      <w:bookmarkEnd w:id="14975"/>
      <w:bookmarkEnd w:id="14976"/>
      <w:bookmarkEnd w:id="14977"/>
      <w:bookmarkEnd w:id="14978"/>
      <w:bookmarkEnd w:id="14979"/>
      <w:bookmarkEnd w:id="14980"/>
      <w:bookmarkEnd w:id="14981"/>
      <w:bookmarkEnd w:id="14982"/>
      <w:bookmarkEnd w:id="14983"/>
      <w:bookmarkEnd w:id="14984"/>
      <w:bookmarkEnd w:id="14985"/>
      <w:bookmarkEnd w:id="14986"/>
      <w:bookmarkEnd w:id="14987"/>
      <w:bookmarkEnd w:id="14988"/>
      <w:bookmarkEnd w:id="14989"/>
      <w:bookmarkEnd w:id="14990"/>
      <w:bookmarkEnd w:id="14991"/>
      <w:bookmarkEnd w:id="14992"/>
      <w:bookmarkEnd w:id="14993"/>
      <w:bookmarkEnd w:id="14994"/>
      <w:bookmarkEnd w:id="14995"/>
      <w:bookmarkEnd w:id="14996"/>
      <w:bookmarkEnd w:id="14997"/>
      <w:bookmarkEnd w:id="14998"/>
      <w:bookmarkEnd w:id="14999"/>
      <w:bookmarkEnd w:id="15000"/>
      <w:bookmarkEnd w:id="15001"/>
      <w:bookmarkEnd w:id="15002"/>
      <w:bookmarkEnd w:id="15003"/>
      <w:bookmarkEnd w:id="15004"/>
      <w:bookmarkEnd w:id="15005"/>
      <w:bookmarkEnd w:id="15006"/>
      <w:bookmarkEnd w:id="15007"/>
      <w:bookmarkEnd w:id="15008"/>
      <w:bookmarkEnd w:id="15009"/>
      <w:bookmarkEnd w:id="15010"/>
      <w:bookmarkEnd w:id="15011"/>
      <w:bookmarkEnd w:id="15012"/>
      <w:bookmarkEnd w:id="15013"/>
      <w:bookmarkEnd w:id="15014"/>
      <w:bookmarkEnd w:id="15015"/>
      <w:bookmarkEnd w:id="15016"/>
      <w:bookmarkEnd w:id="15017"/>
      <w:bookmarkEnd w:id="15018"/>
      <w:bookmarkEnd w:id="15019"/>
      <w:bookmarkEnd w:id="15020"/>
      <w:bookmarkEnd w:id="15021"/>
      <w:bookmarkEnd w:id="15022"/>
      <w:bookmarkEnd w:id="15023"/>
      <w:bookmarkEnd w:id="15024"/>
      <w:bookmarkEnd w:id="15025"/>
      <w:bookmarkEnd w:id="15026"/>
      <w:bookmarkEnd w:id="15027"/>
      <w:bookmarkEnd w:id="15028"/>
      <w:bookmarkEnd w:id="15029"/>
      <w:bookmarkEnd w:id="15030"/>
      <w:bookmarkEnd w:id="15031"/>
      <w:bookmarkEnd w:id="15032"/>
      <w:bookmarkEnd w:id="15033"/>
      <w:bookmarkEnd w:id="15034"/>
      <w:bookmarkEnd w:id="15035"/>
      <w:bookmarkEnd w:id="15036"/>
      <w:bookmarkEnd w:id="15037"/>
      <w:bookmarkEnd w:id="15038"/>
      <w:bookmarkEnd w:id="15039"/>
      <w:bookmarkEnd w:id="15040"/>
      <w:bookmarkEnd w:id="15041"/>
      <w:bookmarkEnd w:id="15042"/>
      <w:bookmarkEnd w:id="15043"/>
      <w:bookmarkEnd w:id="15044"/>
      <w:bookmarkEnd w:id="15045"/>
      <w:bookmarkEnd w:id="15046"/>
      <w:bookmarkEnd w:id="15047"/>
      <w:bookmarkEnd w:id="15048"/>
      <w:bookmarkEnd w:id="15049"/>
      <w:bookmarkEnd w:id="15050"/>
      <w:bookmarkEnd w:id="15051"/>
      <w:bookmarkEnd w:id="15052"/>
      <w:bookmarkEnd w:id="15053"/>
      <w:bookmarkEnd w:id="15054"/>
      <w:bookmarkEnd w:id="15055"/>
      <w:bookmarkEnd w:id="15056"/>
      <w:bookmarkEnd w:id="15057"/>
      <w:bookmarkEnd w:id="15058"/>
      <w:bookmarkEnd w:id="15059"/>
      <w:bookmarkEnd w:id="15060"/>
      <w:bookmarkEnd w:id="15061"/>
      <w:bookmarkEnd w:id="15062"/>
      <w:bookmarkEnd w:id="15063"/>
      <w:bookmarkEnd w:id="15064"/>
      <w:bookmarkEnd w:id="15065"/>
      <w:bookmarkEnd w:id="15066"/>
      <w:bookmarkEnd w:id="15067"/>
      <w:bookmarkEnd w:id="15068"/>
      <w:bookmarkEnd w:id="15069"/>
      <w:bookmarkEnd w:id="15070"/>
      <w:bookmarkEnd w:id="15071"/>
      <w:bookmarkEnd w:id="15072"/>
      <w:bookmarkEnd w:id="15073"/>
      <w:bookmarkEnd w:id="15074"/>
      <w:bookmarkEnd w:id="15075"/>
      <w:bookmarkEnd w:id="15076"/>
      <w:bookmarkEnd w:id="15077"/>
      <w:bookmarkEnd w:id="15078"/>
      <w:bookmarkEnd w:id="15079"/>
      <w:bookmarkEnd w:id="15080"/>
      <w:bookmarkEnd w:id="15081"/>
      <w:bookmarkEnd w:id="15082"/>
      <w:bookmarkEnd w:id="15083"/>
      <w:bookmarkEnd w:id="15084"/>
      <w:bookmarkEnd w:id="15085"/>
      <w:bookmarkEnd w:id="15086"/>
      <w:bookmarkEnd w:id="15087"/>
      <w:bookmarkEnd w:id="15088"/>
      <w:bookmarkEnd w:id="15089"/>
      <w:bookmarkEnd w:id="15090"/>
      <w:bookmarkEnd w:id="15091"/>
      <w:bookmarkEnd w:id="15092"/>
      <w:bookmarkEnd w:id="15093"/>
      <w:bookmarkEnd w:id="15094"/>
      <w:bookmarkEnd w:id="15095"/>
      <w:bookmarkEnd w:id="15096"/>
      <w:bookmarkEnd w:id="15097"/>
      <w:bookmarkEnd w:id="15098"/>
      <w:bookmarkEnd w:id="15099"/>
      <w:bookmarkEnd w:id="15100"/>
      <w:bookmarkEnd w:id="15101"/>
      <w:bookmarkEnd w:id="15102"/>
      <w:bookmarkEnd w:id="15103"/>
      <w:bookmarkEnd w:id="15104"/>
      <w:bookmarkEnd w:id="15105"/>
      <w:bookmarkEnd w:id="15106"/>
      <w:bookmarkEnd w:id="15107"/>
      <w:bookmarkEnd w:id="15108"/>
      <w:bookmarkEnd w:id="15109"/>
      <w:bookmarkEnd w:id="15110"/>
      <w:bookmarkEnd w:id="15111"/>
      <w:bookmarkEnd w:id="15112"/>
      <w:bookmarkEnd w:id="15113"/>
      <w:bookmarkEnd w:id="15114"/>
      <w:bookmarkEnd w:id="15115"/>
      <w:bookmarkEnd w:id="15116"/>
      <w:bookmarkEnd w:id="15117"/>
      <w:bookmarkEnd w:id="15118"/>
      <w:bookmarkEnd w:id="15119"/>
      <w:bookmarkEnd w:id="15120"/>
      <w:bookmarkEnd w:id="15121"/>
      <w:bookmarkEnd w:id="15122"/>
      <w:bookmarkEnd w:id="15123"/>
      <w:bookmarkEnd w:id="15124"/>
      <w:bookmarkEnd w:id="15125"/>
      <w:bookmarkEnd w:id="15126"/>
      <w:bookmarkEnd w:id="15127"/>
      <w:bookmarkEnd w:id="15128"/>
      <w:bookmarkEnd w:id="15129"/>
      <w:bookmarkEnd w:id="15130"/>
      <w:bookmarkEnd w:id="15131"/>
      <w:bookmarkEnd w:id="15132"/>
      <w:bookmarkEnd w:id="15133"/>
      <w:bookmarkEnd w:id="15134"/>
      <w:bookmarkEnd w:id="15135"/>
      <w:bookmarkEnd w:id="15136"/>
      <w:bookmarkEnd w:id="15137"/>
      <w:bookmarkEnd w:id="15138"/>
      <w:bookmarkEnd w:id="15139"/>
      <w:bookmarkEnd w:id="15140"/>
      <w:bookmarkEnd w:id="15141"/>
      <w:bookmarkEnd w:id="15142"/>
      <w:bookmarkEnd w:id="15143"/>
      <w:bookmarkEnd w:id="15144"/>
      <w:bookmarkEnd w:id="15145"/>
      <w:bookmarkEnd w:id="15146"/>
      <w:bookmarkEnd w:id="15147"/>
      <w:bookmarkEnd w:id="15148"/>
      <w:bookmarkEnd w:id="15149"/>
      <w:bookmarkEnd w:id="15150"/>
      <w:bookmarkEnd w:id="15151"/>
      <w:bookmarkEnd w:id="15152"/>
      <w:bookmarkEnd w:id="15153"/>
      <w:bookmarkEnd w:id="15154"/>
      <w:bookmarkEnd w:id="15155"/>
      <w:bookmarkEnd w:id="15156"/>
      <w:bookmarkEnd w:id="15157"/>
      <w:bookmarkEnd w:id="15158"/>
      <w:bookmarkEnd w:id="15159"/>
      <w:bookmarkEnd w:id="15160"/>
      <w:bookmarkEnd w:id="15161"/>
      <w:bookmarkEnd w:id="15162"/>
      <w:bookmarkEnd w:id="15163"/>
      <w:bookmarkEnd w:id="15164"/>
      <w:bookmarkEnd w:id="15165"/>
      <w:bookmarkEnd w:id="15166"/>
      <w:bookmarkEnd w:id="15167"/>
      <w:bookmarkEnd w:id="15168"/>
      <w:bookmarkEnd w:id="15169"/>
      <w:bookmarkEnd w:id="15170"/>
      <w:bookmarkEnd w:id="15171"/>
      <w:bookmarkEnd w:id="15172"/>
      <w:bookmarkEnd w:id="15173"/>
      <w:bookmarkEnd w:id="15174"/>
      <w:bookmarkEnd w:id="15175"/>
      <w:bookmarkEnd w:id="15176"/>
      <w:bookmarkEnd w:id="15177"/>
      <w:bookmarkEnd w:id="15178"/>
      <w:bookmarkEnd w:id="15179"/>
      <w:bookmarkEnd w:id="15180"/>
      <w:bookmarkEnd w:id="15181"/>
      <w:bookmarkEnd w:id="15182"/>
      <w:bookmarkEnd w:id="15183"/>
      <w:bookmarkEnd w:id="15184"/>
      <w:bookmarkEnd w:id="15185"/>
      <w:bookmarkEnd w:id="15186"/>
      <w:bookmarkEnd w:id="15187"/>
      <w:bookmarkEnd w:id="15188"/>
      <w:bookmarkEnd w:id="15189"/>
      <w:bookmarkEnd w:id="15190"/>
      <w:bookmarkEnd w:id="15191"/>
      <w:bookmarkEnd w:id="15192"/>
      <w:bookmarkEnd w:id="15193"/>
      <w:bookmarkEnd w:id="15194"/>
      <w:bookmarkEnd w:id="15195"/>
      <w:bookmarkEnd w:id="15196"/>
      <w:bookmarkEnd w:id="15197"/>
      <w:bookmarkEnd w:id="15198"/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  <w:bookmarkEnd w:id="15210"/>
      <w:bookmarkEnd w:id="15211"/>
      <w:bookmarkEnd w:id="15212"/>
      <w:bookmarkEnd w:id="15213"/>
      <w:bookmarkEnd w:id="15214"/>
      <w:bookmarkEnd w:id="15215"/>
      <w:bookmarkEnd w:id="15216"/>
      <w:bookmarkEnd w:id="15217"/>
      <w:bookmarkEnd w:id="15218"/>
      <w:bookmarkEnd w:id="15219"/>
      <w:bookmarkEnd w:id="15220"/>
      <w:bookmarkEnd w:id="15221"/>
      <w:bookmarkEnd w:id="15222"/>
      <w:bookmarkEnd w:id="15223"/>
      <w:bookmarkEnd w:id="15224"/>
      <w:bookmarkEnd w:id="15225"/>
      <w:bookmarkEnd w:id="15226"/>
      <w:bookmarkEnd w:id="15227"/>
      <w:bookmarkEnd w:id="15228"/>
      <w:bookmarkEnd w:id="15229"/>
      <w:bookmarkEnd w:id="15230"/>
      <w:bookmarkEnd w:id="15231"/>
      <w:bookmarkEnd w:id="15232"/>
      <w:bookmarkEnd w:id="15233"/>
      <w:bookmarkEnd w:id="15234"/>
      <w:bookmarkEnd w:id="15235"/>
      <w:bookmarkEnd w:id="15236"/>
      <w:bookmarkEnd w:id="15237"/>
      <w:bookmarkEnd w:id="15238"/>
      <w:bookmarkEnd w:id="15239"/>
      <w:bookmarkEnd w:id="15240"/>
      <w:bookmarkEnd w:id="15241"/>
      <w:bookmarkEnd w:id="15242"/>
      <w:bookmarkEnd w:id="15243"/>
      <w:bookmarkEnd w:id="15244"/>
      <w:bookmarkEnd w:id="15245"/>
      <w:bookmarkEnd w:id="15246"/>
      <w:bookmarkEnd w:id="15247"/>
      <w:bookmarkEnd w:id="15248"/>
      <w:bookmarkEnd w:id="15249"/>
      <w:bookmarkEnd w:id="15250"/>
      <w:bookmarkEnd w:id="15251"/>
      <w:bookmarkEnd w:id="15252"/>
      <w:bookmarkEnd w:id="15253"/>
      <w:bookmarkEnd w:id="15254"/>
      <w:bookmarkEnd w:id="15255"/>
      <w:bookmarkEnd w:id="15256"/>
      <w:bookmarkEnd w:id="15257"/>
      <w:bookmarkEnd w:id="15258"/>
      <w:bookmarkEnd w:id="15259"/>
      <w:bookmarkEnd w:id="15260"/>
      <w:bookmarkEnd w:id="15261"/>
      <w:bookmarkEnd w:id="15262"/>
      <w:bookmarkEnd w:id="15263"/>
      <w:bookmarkEnd w:id="15264"/>
      <w:bookmarkEnd w:id="15265"/>
      <w:bookmarkEnd w:id="15266"/>
      <w:bookmarkEnd w:id="15267"/>
      <w:bookmarkEnd w:id="15268"/>
      <w:bookmarkEnd w:id="15269"/>
      <w:bookmarkEnd w:id="15270"/>
      <w:bookmarkEnd w:id="15271"/>
      <w:bookmarkEnd w:id="15272"/>
      <w:bookmarkEnd w:id="15273"/>
      <w:bookmarkEnd w:id="15274"/>
      <w:bookmarkEnd w:id="15275"/>
      <w:bookmarkEnd w:id="15276"/>
      <w:bookmarkEnd w:id="15277"/>
      <w:bookmarkEnd w:id="15278"/>
      <w:bookmarkEnd w:id="15279"/>
      <w:bookmarkEnd w:id="15280"/>
      <w:bookmarkEnd w:id="15281"/>
      <w:bookmarkEnd w:id="15282"/>
      <w:bookmarkEnd w:id="15283"/>
      <w:bookmarkEnd w:id="15284"/>
      <w:bookmarkEnd w:id="15285"/>
      <w:bookmarkEnd w:id="15286"/>
      <w:bookmarkEnd w:id="15287"/>
      <w:bookmarkEnd w:id="15288"/>
      <w:bookmarkEnd w:id="15289"/>
      <w:bookmarkEnd w:id="15290"/>
      <w:bookmarkEnd w:id="15291"/>
      <w:bookmarkEnd w:id="15292"/>
      <w:bookmarkEnd w:id="15293"/>
      <w:bookmarkEnd w:id="15294"/>
      <w:bookmarkEnd w:id="15295"/>
      <w:bookmarkEnd w:id="15296"/>
      <w:bookmarkEnd w:id="15297"/>
      <w:bookmarkEnd w:id="15298"/>
      <w:bookmarkEnd w:id="15299"/>
      <w:bookmarkEnd w:id="15300"/>
      <w:bookmarkEnd w:id="15301"/>
      <w:bookmarkEnd w:id="15302"/>
      <w:bookmarkEnd w:id="15303"/>
      <w:bookmarkEnd w:id="15304"/>
      <w:bookmarkEnd w:id="15305"/>
      <w:bookmarkEnd w:id="15306"/>
      <w:bookmarkEnd w:id="15307"/>
      <w:bookmarkEnd w:id="15308"/>
      <w:bookmarkEnd w:id="15309"/>
      <w:bookmarkEnd w:id="15310"/>
      <w:bookmarkEnd w:id="15311"/>
      <w:bookmarkEnd w:id="15312"/>
      <w:bookmarkEnd w:id="15313"/>
      <w:bookmarkEnd w:id="15314"/>
      <w:bookmarkEnd w:id="15315"/>
      <w:bookmarkEnd w:id="15316"/>
      <w:bookmarkEnd w:id="15317"/>
      <w:bookmarkEnd w:id="15318"/>
      <w:bookmarkEnd w:id="15319"/>
      <w:bookmarkEnd w:id="15320"/>
      <w:bookmarkEnd w:id="15321"/>
      <w:bookmarkEnd w:id="15322"/>
      <w:bookmarkEnd w:id="15323"/>
      <w:bookmarkEnd w:id="15324"/>
      <w:bookmarkEnd w:id="15325"/>
      <w:bookmarkEnd w:id="15326"/>
      <w:bookmarkEnd w:id="15327"/>
      <w:bookmarkEnd w:id="15328"/>
      <w:bookmarkEnd w:id="15329"/>
      <w:bookmarkEnd w:id="15330"/>
      <w:bookmarkEnd w:id="15331"/>
      <w:bookmarkEnd w:id="15332"/>
      <w:bookmarkEnd w:id="15333"/>
      <w:bookmarkEnd w:id="15334"/>
      <w:bookmarkEnd w:id="15335"/>
      <w:bookmarkEnd w:id="15336"/>
      <w:bookmarkEnd w:id="15337"/>
      <w:bookmarkEnd w:id="15338"/>
      <w:bookmarkEnd w:id="15339"/>
      <w:bookmarkEnd w:id="15340"/>
      <w:bookmarkEnd w:id="15341"/>
      <w:bookmarkEnd w:id="15342"/>
      <w:bookmarkEnd w:id="15343"/>
      <w:bookmarkEnd w:id="15344"/>
      <w:bookmarkEnd w:id="15345"/>
      <w:bookmarkEnd w:id="15346"/>
      <w:bookmarkEnd w:id="15347"/>
      <w:bookmarkEnd w:id="15348"/>
      <w:bookmarkEnd w:id="15349"/>
      <w:bookmarkEnd w:id="15350"/>
      <w:bookmarkEnd w:id="15351"/>
      <w:bookmarkEnd w:id="15352"/>
      <w:bookmarkEnd w:id="15353"/>
      <w:bookmarkEnd w:id="15354"/>
      <w:bookmarkEnd w:id="15355"/>
      <w:bookmarkEnd w:id="15356"/>
      <w:bookmarkEnd w:id="15357"/>
      <w:bookmarkEnd w:id="15358"/>
      <w:bookmarkEnd w:id="15359"/>
      <w:bookmarkEnd w:id="15360"/>
      <w:bookmarkEnd w:id="15361"/>
      <w:bookmarkEnd w:id="15362"/>
      <w:bookmarkEnd w:id="15363"/>
      <w:bookmarkEnd w:id="15364"/>
      <w:bookmarkEnd w:id="15365"/>
      <w:bookmarkEnd w:id="15366"/>
      <w:bookmarkEnd w:id="15367"/>
      <w:bookmarkEnd w:id="15368"/>
      <w:bookmarkEnd w:id="15369"/>
      <w:bookmarkEnd w:id="15370"/>
      <w:bookmarkEnd w:id="15371"/>
      <w:bookmarkEnd w:id="15372"/>
      <w:bookmarkEnd w:id="15373"/>
      <w:bookmarkEnd w:id="15374"/>
      <w:bookmarkEnd w:id="15375"/>
      <w:bookmarkEnd w:id="15376"/>
      <w:bookmarkEnd w:id="15377"/>
      <w:bookmarkEnd w:id="15378"/>
      <w:bookmarkEnd w:id="15379"/>
      <w:bookmarkEnd w:id="15380"/>
      <w:bookmarkEnd w:id="15381"/>
      <w:bookmarkEnd w:id="15382"/>
      <w:bookmarkEnd w:id="15383"/>
      <w:bookmarkEnd w:id="15384"/>
      <w:bookmarkEnd w:id="15385"/>
      <w:bookmarkEnd w:id="15386"/>
      <w:bookmarkEnd w:id="15387"/>
      <w:bookmarkEnd w:id="15388"/>
      <w:bookmarkEnd w:id="15389"/>
      <w:bookmarkEnd w:id="15390"/>
      <w:bookmarkEnd w:id="15391"/>
      <w:bookmarkEnd w:id="15392"/>
      <w:bookmarkEnd w:id="15393"/>
      <w:bookmarkEnd w:id="15394"/>
      <w:bookmarkEnd w:id="15395"/>
      <w:bookmarkEnd w:id="15396"/>
      <w:bookmarkEnd w:id="15397"/>
      <w:bookmarkEnd w:id="15398"/>
      <w:bookmarkEnd w:id="15399"/>
      <w:bookmarkEnd w:id="15400"/>
      <w:bookmarkEnd w:id="15401"/>
      <w:bookmarkEnd w:id="15402"/>
      <w:bookmarkEnd w:id="15403"/>
      <w:bookmarkEnd w:id="15404"/>
      <w:bookmarkEnd w:id="15405"/>
      <w:bookmarkEnd w:id="15406"/>
      <w:bookmarkEnd w:id="15407"/>
      <w:bookmarkEnd w:id="15408"/>
      <w:bookmarkEnd w:id="15409"/>
      <w:bookmarkEnd w:id="15410"/>
      <w:bookmarkEnd w:id="15411"/>
      <w:bookmarkEnd w:id="15412"/>
      <w:bookmarkEnd w:id="15413"/>
      <w:bookmarkEnd w:id="15414"/>
      <w:bookmarkEnd w:id="15415"/>
      <w:bookmarkEnd w:id="15416"/>
      <w:bookmarkEnd w:id="15417"/>
      <w:bookmarkEnd w:id="15418"/>
      <w:bookmarkEnd w:id="15419"/>
      <w:bookmarkEnd w:id="15420"/>
      <w:bookmarkEnd w:id="15421"/>
      <w:bookmarkEnd w:id="15422"/>
      <w:bookmarkEnd w:id="15423"/>
      <w:bookmarkEnd w:id="15424"/>
      <w:bookmarkEnd w:id="15425"/>
      <w:bookmarkEnd w:id="15426"/>
      <w:bookmarkEnd w:id="15427"/>
      <w:bookmarkEnd w:id="15428"/>
      <w:bookmarkEnd w:id="15429"/>
      <w:bookmarkEnd w:id="15430"/>
      <w:bookmarkEnd w:id="15431"/>
      <w:bookmarkEnd w:id="15432"/>
      <w:bookmarkEnd w:id="15433"/>
      <w:bookmarkEnd w:id="15434"/>
      <w:bookmarkEnd w:id="15435"/>
      <w:bookmarkEnd w:id="15436"/>
      <w:bookmarkEnd w:id="15437"/>
      <w:bookmarkEnd w:id="15438"/>
      <w:bookmarkEnd w:id="15439"/>
      <w:bookmarkEnd w:id="15440"/>
      <w:bookmarkEnd w:id="15441"/>
      <w:bookmarkEnd w:id="15442"/>
      <w:bookmarkEnd w:id="15443"/>
      <w:bookmarkEnd w:id="15444"/>
      <w:bookmarkEnd w:id="15445"/>
      <w:bookmarkEnd w:id="15446"/>
      <w:bookmarkEnd w:id="15447"/>
      <w:bookmarkEnd w:id="15448"/>
      <w:bookmarkEnd w:id="15449"/>
      <w:bookmarkEnd w:id="15450"/>
      <w:bookmarkEnd w:id="15451"/>
      <w:bookmarkEnd w:id="15452"/>
      <w:bookmarkEnd w:id="15453"/>
      <w:bookmarkEnd w:id="15454"/>
      <w:bookmarkEnd w:id="15455"/>
      <w:bookmarkEnd w:id="15456"/>
      <w:bookmarkEnd w:id="15457"/>
      <w:bookmarkEnd w:id="15458"/>
      <w:bookmarkEnd w:id="15459"/>
      <w:bookmarkEnd w:id="15460"/>
      <w:bookmarkEnd w:id="15461"/>
      <w:bookmarkEnd w:id="15462"/>
      <w:bookmarkEnd w:id="15463"/>
      <w:bookmarkEnd w:id="15464"/>
      <w:bookmarkEnd w:id="15465"/>
      <w:bookmarkEnd w:id="15466"/>
      <w:bookmarkEnd w:id="15467"/>
      <w:bookmarkEnd w:id="15468"/>
      <w:bookmarkEnd w:id="15469"/>
      <w:bookmarkEnd w:id="15470"/>
      <w:bookmarkEnd w:id="15471"/>
      <w:bookmarkEnd w:id="15472"/>
      <w:bookmarkEnd w:id="15473"/>
      <w:bookmarkEnd w:id="15474"/>
      <w:bookmarkEnd w:id="15475"/>
      <w:bookmarkEnd w:id="15476"/>
      <w:bookmarkEnd w:id="15477"/>
      <w:bookmarkEnd w:id="15478"/>
      <w:bookmarkEnd w:id="15479"/>
      <w:bookmarkEnd w:id="15480"/>
      <w:bookmarkEnd w:id="15481"/>
      <w:bookmarkEnd w:id="15482"/>
      <w:bookmarkEnd w:id="15483"/>
      <w:bookmarkEnd w:id="15484"/>
      <w:bookmarkEnd w:id="15485"/>
      <w:bookmarkEnd w:id="15486"/>
      <w:bookmarkEnd w:id="15487"/>
      <w:bookmarkEnd w:id="15488"/>
      <w:bookmarkEnd w:id="15489"/>
      <w:bookmarkEnd w:id="15490"/>
      <w:bookmarkEnd w:id="15491"/>
      <w:bookmarkEnd w:id="15492"/>
      <w:bookmarkEnd w:id="15493"/>
      <w:bookmarkEnd w:id="15494"/>
      <w:bookmarkEnd w:id="15495"/>
      <w:bookmarkEnd w:id="15496"/>
      <w:bookmarkEnd w:id="15497"/>
      <w:bookmarkEnd w:id="15498"/>
      <w:bookmarkEnd w:id="15499"/>
      <w:bookmarkEnd w:id="15500"/>
      <w:bookmarkEnd w:id="15501"/>
      <w:bookmarkEnd w:id="15502"/>
      <w:bookmarkEnd w:id="15503"/>
      <w:bookmarkEnd w:id="15504"/>
      <w:bookmarkEnd w:id="15505"/>
      <w:bookmarkEnd w:id="15506"/>
      <w:bookmarkEnd w:id="15507"/>
      <w:bookmarkEnd w:id="15508"/>
      <w:bookmarkEnd w:id="15509"/>
      <w:bookmarkEnd w:id="15510"/>
      <w:bookmarkEnd w:id="15511"/>
      <w:bookmarkEnd w:id="15512"/>
      <w:bookmarkEnd w:id="15513"/>
      <w:bookmarkEnd w:id="15514"/>
      <w:bookmarkEnd w:id="15515"/>
      <w:bookmarkEnd w:id="15516"/>
      <w:bookmarkEnd w:id="15517"/>
      <w:bookmarkEnd w:id="15518"/>
      <w:bookmarkEnd w:id="15519"/>
      <w:bookmarkEnd w:id="15520"/>
      <w:bookmarkEnd w:id="15521"/>
      <w:bookmarkEnd w:id="15522"/>
      <w:bookmarkEnd w:id="15523"/>
      <w:bookmarkEnd w:id="15524"/>
      <w:bookmarkEnd w:id="15525"/>
      <w:bookmarkEnd w:id="15526"/>
      <w:bookmarkEnd w:id="15527"/>
      <w:bookmarkEnd w:id="15528"/>
      <w:bookmarkEnd w:id="15529"/>
      <w:bookmarkEnd w:id="15530"/>
      <w:bookmarkEnd w:id="15531"/>
      <w:bookmarkEnd w:id="15532"/>
      <w:bookmarkEnd w:id="15533"/>
      <w:bookmarkEnd w:id="15534"/>
      <w:bookmarkEnd w:id="15535"/>
      <w:bookmarkEnd w:id="15536"/>
      <w:bookmarkEnd w:id="15537"/>
      <w:bookmarkEnd w:id="15538"/>
      <w:bookmarkEnd w:id="15539"/>
      <w:bookmarkEnd w:id="15540"/>
      <w:bookmarkEnd w:id="15541"/>
      <w:bookmarkEnd w:id="15542"/>
      <w:bookmarkEnd w:id="15543"/>
      <w:bookmarkEnd w:id="15544"/>
      <w:bookmarkEnd w:id="15545"/>
      <w:bookmarkEnd w:id="15546"/>
      <w:bookmarkEnd w:id="15547"/>
      <w:bookmarkEnd w:id="15548"/>
      <w:bookmarkEnd w:id="15549"/>
      <w:bookmarkEnd w:id="15550"/>
      <w:bookmarkEnd w:id="15551"/>
      <w:bookmarkEnd w:id="15552"/>
      <w:bookmarkEnd w:id="15553"/>
      <w:bookmarkEnd w:id="15554"/>
      <w:bookmarkEnd w:id="15555"/>
      <w:bookmarkEnd w:id="15556"/>
      <w:bookmarkEnd w:id="15557"/>
      <w:bookmarkEnd w:id="15558"/>
      <w:bookmarkEnd w:id="15559"/>
      <w:bookmarkEnd w:id="15560"/>
      <w:bookmarkEnd w:id="15561"/>
      <w:bookmarkEnd w:id="15562"/>
      <w:bookmarkEnd w:id="15563"/>
      <w:bookmarkEnd w:id="15564"/>
      <w:bookmarkEnd w:id="15565"/>
      <w:bookmarkEnd w:id="15566"/>
      <w:bookmarkEnd w:id="15567"/>
      <w:bookmarkEnd w:id="15568"/>
      <w:bookmarkEnd w:id="15569"/>
      <w:bookmarkEnd w:id="15570"/>
      <w:bookmarkEnd w:id="15571"/>
      <w:bookmarkEnd w:id="15572"/>
      <w:bookmarkEnd w:id="15573"/>
      <w:bookmarkEnd w:id="15574"/>
      <w:bookmarkEnd w:id="15575"/>
      <w:bookmarkEnd w:id="15576"/>
      <w:bookmarkEnd w:id="15577"/>
      <w:bookmarkEnd w:id="15578"/>
      <w:bookmarkEnd w:id="15579"/>
      <w:bookmarkEnd w:id="15580"/>
      <w:bookmarkEnd w:id="15581"/>
      <w:bookmarkEnd w:id="15582"/>
      <w:bookmarkEnd w:id="15583"/>
      <w:bookmarkEnd w:id="15584"/>
      <w:bookmarkEnd w:id="15585"/>
      <w:bookmarkEnd w:id="15586"/>
      <w:bookmarkEnd w:id="15587"/>
      <w:bookmarkEnd w:id="15588"/>
      <w:bookmarkEnd w:id="15589"/>
      <w:bookmarkEnd w:id="15590"/>
      <w:bookmarkEnd w:id="15591"/>
      <w:bookmarkEnd w:id="15592"/>
      <w:bookmarkEnd w:id="15593"/>
      <w:bookmarkEnd w:id="15594"/>
      <w:bookmarkEnd w:id="15595"/>
      <w:bookmarkEnd w:id="15596"/>
      <w:bookmarkEnd w:id="15597"/>
      <w:bookmarkEnd w:id="15598"/>
      <w:bookmarkEnd w:id="15599"/>
      <w:bookmarkEnd w:id="15600"/>
      <w:bookmarkEnd w:id="15601"/>
      <w:bookmarkEnd w:id="15602"/>
      <w:bookmarkEnd w:id="15603"/>
      <w:bookmarkEnd w:id="15604"/>
      <w:bookmarkEnd w:id="15605"/>
      <w:bookmarkEnd w:id="15606"/>
      <w:bookmarkEnd w:id="15607"/>
      <w:bookmarkEnd w:id="15608"/>
      <w:bookmarkEnd w:id="15609"/>
      <w:bookmarkEnd w:id="15610"/>
      <w:bookmarkEnd w:id="15611"/>
      <w:bookmarkEnd w:id="15612"/>
      <w:bookmarkEnd w:id="15613"/>
      <w:bookmarkEnd w:id="15614"/>
      <w:bookmarkEnd w:id="15615"/>
      <w:bookmarkEnd w:id="15616"/>
      <w:bookmarkEnd w:id="15617"/>
      <w:bookmarkEnd w:id="15618"/>
      <w:bookmarkEnd w:id="15619"/>
      <w:bookmarkEnd w:id="15620"/>
      <w:bookmarkEnd w:id="15621"/>
      <w:bookmarkEnd w:id="15622"/>
      <w:bookmarkEnd w:id="15623"/>
      <w:bookmarkEnd w:id="15624"/>
      <w:bookmarkEnd w:id="15625"/>
      <w:bookmarkEnd w:id="15626"/>
      <w:bookmarkEnd w:id="15627"/>
      <w:bookmarkEnd w:id="15628"/>
      <w:bookmarkEnd w:id="15629"/>
      <w:bookmarkEnd w:id="15630"/>
      <w:bookmarkEnd w:id="15631"/>
      <w:bookmarkEnd w:id="15632"/>
      <w:bookmarkEnd w:id="15633"/>
      <w:bookmarkEnd w:id="15634"/>
      <w:bookmarkEnd w:id="15635"/>
      <w:bookmarkEnd w:id="15636"/>
      <w:bookmarkEnd w:id="15637"/>
      <w:bookmarkEnd w:id="15638"/>
      <w:bookmarkEnd w:id="15639"/>
      <w:bookmarkEnd w:id="15640"/>
      <w:bookmarkEnd w:id="15641"/>
      <w:bookmarkEnd w:id="15642"/>
      <w:bookmarkEnd w:id="15643"/>
      <w:bookmarkEnd w:id="15644"/>
      <w:bookmarkEnd w:id="15645"/>
      <w:bookmarkEnd w:id="15646"/>
      <w:bookmarkEnd w:id="15647"/>
      <w:bookmarkEnd w:id="15648"/>
      <w:bookmarkEnd w:id="15649"/>
      <w:bookmarkEnd w:id="15650"/>
      <w:bookmarkEnd w:id="15651"/>
      <w:bookmarkEnd w:id="15652"/>
      <w:bookmarkEnd w:id="15653"/>
      <w:bookmarkEnd w:id="15654"/>
      <w:bookmarkEnd w:id="15655"/>
      <w:bookmarkEnd w:id="15656"/>
      <w:bookmarkEnd w:id="15657"/>
      <w:bookmarkEnd w:id="15658"/>
      <w:bookmarkEnd w:id="15659"/>
      <w:bookmarkEnd w:id="15660"/>
      <w:bookmarkEnd w:id="15661"/>
      <w:bookmarkEnd w:id="15662"/>
      <w:bookmarkEnd w:id="15663"/>
      <w:bookmarkEnd w:id="15664"/>
      <w:bookmarkEnd w:id="15665"/>
      <w:bookmarkEnd w:id="15666"/>
      <w:bookmarkEnd w:id="15667"/>
      <w:bookmarkEnd w:id="15668"/>
      <w:bookmarkEnd w:id="15669"/>
      <w:bookmarkEnd w:id="15670"/>
      <w:bookmarkEnd w:id="15671"/>
      <w:bookmarkEnd w:id="15672"/>
      <w:bookmarkEnd w:id="15673"/>
      <w:bookmarkEnd w:id="15674"/>
      <w:bookmarkEnd w:id="15675"/>
      <w:bookmarkEnd w:id="15676"/>
      <w:bookmarkEnd w:id="15677"/>
      <w:bookmarkEnd w:id="15678"/>
      <w:bookmarkEnd w:id="15679"/>
      <w:bookmarkEnd w:id="15680"/>
      <w:bookmarkEnd w:id="15681"/>
      <w:bookmarkEnd w:id="15682"/>
      <w:bookmarkEnd w:id="15683"/>
      <w:bookmarkEnd w:id="15684"/>
      <w:bookmarkEnd w:id="15685"/>
      <w:bookmarkEnd w:id="15686"/>
      <w:bookmarkEnd w:id="15687"/>
      <w:bookmarkEnd w:id="15688"/>
      <w:bookmarkEnd w:id="15689"/>
      <w:bookmarkEnd w:id="15690"/>
      <w:bookmarkEnd w:id="15691"/>
      <w:bookmarkEnd w:id="15692"/>
      <w:bookmarkEnd w:id="15693"/>
      <w:bookmarkEnd w:id="15694"/>
      <w:bookmarkEnd w:id="15695"/>
      <w:bookmarkEnd w:id="15696"/>
      <w:bookmarkEnd w:id="15697"/>
      <w:bookmarkEnd w:id="15698"/>
      <w:bookmarkEnd w:id="15699"/>
      <w:bookmarkEnd w:id="15700"/>
      <w:bookmarkEnd w:id="15701"/>
      <w:bookmarkEnd w:id="15702"/>
      <w:bookmarkEnd w:id="15703"/>
      <w:bookmarkEnd w:id="15704"/>
      <w:bookmarkEnd w:id="15705"/>
      <w:bookmarkEnd w:id="15706"/>
      <w:bookmarkEnd w:id="15707"/>
      <w:bookmarkEnd w:id="15708"/>
      <w:bookmarkEnd w:id="15709"/>
      <w:bookmarkEnd w:id="15710"/>
      <w:bookmarkEnd w:id="15711"/>
      <w:bookmarkEnd w:id="15712"/>
      <w:bookmarkEnd w:id="15713"/>
      <w:bookmarkEnd w:id="15714"/>
      <w:bookmarkEnd w:id="15715"/>
      <w:bookmarkEnd w:id="15716"/>
      <w:bookmarkEnd w:id="15717"/>
      <w:bookmarkEnd w:id="15718"/>
      <w:bookmarkEnd w:id="15719"/>
      <w:bookmarkEnd w:id="15720"/>
      <w:bookmarkEnd w:id="15721"/>
      <w:bookmarkEnd w:id="15722"/>
      <w:bookmarkEnd w:id="15723"/>
      <w:bookmarkEnd w:id="15724"/>
      <w:bookmarkEnd w:id="15725"/>
      <w:bookmarkEnd w:id="15726"/>
      <w:bookmarkEnd w:id="15727"/>
      <w:bookmarkEnd w:id="15728"/>
      <w:bookmarkEnd w:id="15729"/>
      <w:bookmarkEnd w:id="15730"/>
      <w:bookmarkEnd w:id="15731"/>
      <w:bookmarkEnd w:id="15732"/>
      <w:bookmarkEnd w:id="15733"/>
      <w:bookmarkEnd w:id="15734"/>
      <w:bookmarkEnd w:id="15735"/>
      <w:bookmarkEnd w:id="15736"/>
      <w:bookmarkEnd w:id="15737"/>
      <w:bookmarkEnd w:id="15738"/>
      <w:bookmarkEnd w:id="15739"/>
      <w:bookmarkEnd w:id="15740"/>
      <w:bookmarkEnd w:id="15741"/>
      <w:bookmarkEnd w:id="15742"/>
      <w:bookmarkEnd w:id="15743"/>
      <w:bookmarkEnd w:id="15744"/>
      <w:bookmarkEnd w:id="15745"/>
      <w:bookmarkEnd w:id="15746"/>
      <w:bookmarkEnd w:id="15747"/>
      <w:bookmarkEnd w:id="15748"/>
      <w:bookmarkEnd w:id="15749"/>
      <w:bookmarkEnd w:id="15750"/>
      <w:bookmarkEnd w:id="15751"/>
      <w:bookmarkEnd w:id="15752"/>
      <w:bookmarkEnd w:id="15753"/>
      <w:bookmarkEnd w:id="15754"/>
      <w:bookmarkEnd w:id="15755"/>
      <w:bookmarkEnd w:id="15756"/>
      <w:bookmarkEnd w:id="15757"/>
      <w:bookmarkEnd w:id="15758"/>
      <w:bookmarkEnd w:id="15759"/>
      <w:bookmarkEnd w:id="15760"/>
      <w:bookmarkEnd w:id="15761"/>
      <w:bookmarkEnd w:id="15762"/>
      <w:bookmarkEnd w:id="15763"/>
      <w:bookmarkEnd w:id="15764"/>
      <w:bookmarkEnd w:id="15765"/>
      <w:bookmarkEnd w:id="15766"/>
      <w:bookmarkEnd w:id="15767"/>
      <w:bookmarkEnd w:id="15768"/>
      <w:bookmarkEnd w:id="15769"/>
      <w:bookmarkEnd w:id="15770"/>
      <w:bookmarkEnd w:id="15771"/>
      <w:bookmarkEnd w:id="15772"/>
      <w:bookmarkEnd w:id="15773"/>
      <w:bookmarkEnd w:id="15774"/>
      <w:bookmarkEnd w:id="15775"/>
      <w:bookmarkEnd w:id="15776"/>
      <w:bookmarkEnd w:id="15777"/>
      <w:bookmarkEnd w:id="15778"/>
      <w:bookmarkEnd w:id="15779"/>
      <w:bookmarkEnd w:id="15780"/>
      <w:bookmarkEnd w:id="15781"/>
      <w:bookmarkEnd w:id="15782"/>
      <w:bookmarkEnd w:id="15783"/>
      <w:bookmarkEnd w:id="15784"/>
      <w:bookmarkEnd w:id="15785"/>
      <w:bookmarkEnd w:id="15786"/>
      <w:bookmarkEnd w:id="15787"/>
      <w:bookmarkEnd w:id="15788"/>
      <w:bookmarkEnd w:id="15789"/>
      <w:bookmarkEnd w:id="15790"/>
      <w:bookmarkEnd w:id="15791"/>
      <w:bookmarkEnd w:id="15792"/>
      <w:bookmarkEnd w:id="15793"/>
      <w:bookmarkEnd w:id="15794"/>
      <w:bookmarkEnd w:id="15795"/>
      <w:bookmarkEnd w:id="15796"/>
      <w:bookmarkEnd w:id="15797"/>
      <w:bookmarkEnd w:id="15798"/>
      <w:bookmarkEnd w:id="15799"/>
      <w:bookmarkEnd w:id="15800"/>
      <w:bookmarkEnd w:id="15801"/>
      <w:bookmarkEnd w:id="15802"/>
      <w:bookmarkEnd w:id="15803"/>
      <w:bookmarkEnd w:id="15804"/>
      <w:bookmarkEnd w:id="15805"/>
      <w:bookmarkEnd w:id="15806"/>
      <w:bookmarkEnd w:id="15807"/>
      <w:bookmarkEnd w:id="15808"/>
      <w:bookmarkEnd w:id="15809"/>
      <w:bookmarkEnd w:id="15810"/>
      <w:bookmarkEnd w:id="15811"/>
      <w:bookmarkEnd w:id="15812"/>
      <w:bookmarkEnd w:id="15813"/>
      <w:bookmarkEnd w:id="15814"/>
      <w:bookmarkEnd w:id="15815"/>
      <w:bookmarkEnd w:id="15816"/>
      <w:bookmarkEnd w:id="15817"/>
      <w:bookmarkEnd w:id="15818"/>
      <w:bookmarkEnd w:id="15819"/>
      <w:bookmarkEnd w:id="15820"/>
      <w:bookmarkEnd w:id="15821"/>
      <w:bookmarkEnd w:id="15822"/>
      <w:bookmarkEnd w:id="15823"/>
      <w:bookmarkEnd w:id="15824"/>
      <w:bookmarkEnd w:id="15825"/>
      <w:bookmarkEnd w:id="15826"/>
      <w:bookmarkEnd w:id="15827"/>
      <w:bookmarkEnd w:id="15828"/>
      <w:bookmarkEnd w:id="15829"/>
      <w:bookmarkEnd w:id="15830"/>
      <w:bookmarkEnd w:id="15831"/>
      <w:bookmarkEnd w:id="15832"/>
      <w:bookmarkEnd w:id="15833"/>
      <w:bookmarkEnd w:id="15834"/>
      <w:bookmarkEnd w:id="15835"/>
      <w:bookmarkEnd w:id="15836"/>
      <w:bookmarkEnd w:id="15837"/>
      <w:bookmarkEnd w:id="15838"/>
      <w:bookmarkEnd w:id="15839"/>
      <w:bookmarkEnd w:id="15840"/>
      <w:bookmarkEnd w:id="15841"/>
      <w:bookmarkEnd w:id="15842"/>
      <w:bookmarkEnd w:id="15843"/>
      <w:bookmarkEnd w:id="15844"/>
      <w:bookmarkEnd w:id="15845"/>
      <w:bookmarkEnd w:id="15846"/>
      <w:bookmarkEnd w:id="15847"/>
      <w:bookmarkEnd w:id="15848"/>
      <w:bookmarkEnd w:id="15849"/>
      <w:bookmarkEnd w:id="15850"/>
      <w:bookmarkEnd w:id="15851"/>
      <w:bookmarkEnd w:id="15852"/>
      <w:bookmarkEnd w:id="15853"/>
      <w:bookmarkEnd w:id="15854"/>
      <w:bookmarkEnd w:id="15855"/>
      <w:bookmarkEnd w:id="15856"/>
      <w:bookmarkEnd w:id="15857"/>
      <w:bookmarkEnd w:id="15858"/>
      <w:bookmarkEnd w:id="15859"/>
      <w:bookmarkEnd w:id="15860"/>
      <w:bookmarkEnd w:id="15861"/>
      <w:bookmarkEnd w:id="15862"/>
      <w:bookmarkEnd w:id="15863"/>
      <w:bookmarkEnd w:id="15864"/>
      <w:bookmarkEnd w:id="15865"/>
      <w:bookmarkEnd w:id="15866"/>
      <w:bookmarkEnd w:id="15867"/>
      <w:bookmarkEnd w:id="15868"/>
      <w:bookmarkEnd w:id="15869"/>
      <w:bookmarkEnd w:id="15870"/>
      <w:bookmarkEnd w:id="15871"/>
      <w:bookmarkEnd w:id="15872"/>
      <w:bookmarkEnd w:id="15873"/>
      <w:bookmarkEnd w:id="15874"/>
      <w:bookmarkEnd w:id="15875"/>
      <w:bookmarkEnd w:id="15876"/>
      <w:bookmarkEnd w:id="15877"/>
      <w:bookmarkEnd w:id="15878"/>
      <w:bookmarkEnd w:id="15879"/>
      <w:bookmarkEnd w:id="15880"/>
      <w:bookmarkEnd w:id="15881"/>
      <w:bookmarkEnd w:id="15882"/>
      <w:bookmarkEnd w:id="15883"/>
      <w:bookmarkEnd w:id="15884"/>
      <w:bookmarkEnd w:id="15885"/>
      <w:bookmarkEnd w:id="15886"/>
      <w:bookmarkEnd w:id="15887"/>
      <w:bookmarkEnd w:id="15888"/>
      <w:bookmarkEnd w:id="15889"/>
      <w:bookmarkEnd w:id="15890"/>
      <w:bookmarkEnd w:id="15891"/>
      <w:bookmarkEnd w:id="15892"/>
      <w:bookmarkEnd w:id="15893"/>
      <w:bookmarkEnd w:id="15894"/>
      <w:bookmarkEnd w:id="15895"/>
      <w:bookmarkEnd w:id="15896"/>
      <w:bookmarkEnd w:id="15897"/>
      <w:bookmarkEnd w:id="15898"/>
      <w:bookmarkEnd w:id="15899"/>
      <w:bookmarkEnd w:id="15900"/>
      <w:bookmarkEnd w:id="15901"/>
      <w:bookmarkEnd w:id="15902"/>
      <w:bookmarkEnd w:id="15903"/>
      <w:bookmarkEnd w:id="15904"/>
      <w:bookmarkEnd w:id="15905"/>
      <w:bookmarkEnd w:id="15906"/>
      <w:bookmarkEnd w:id="15907"/>
      <w:bookmarkEnd w:id="15908"/>
      <w:bookmarkEnd w:id="15909"/>
      <w:bookmarkEnd w:id="15910"/>
      <w:bookmarkEnd w:id="15911"/>
      <w:bookmarkEnd w:id="15912"/>
      <w:bookmarkEnd w:id="15913"/>
      <w:bookmarkEnd w:id="15914"/>
      <w:bookmarkEnd w:id="15915"/>
      <w:bookmarkEnd w:id="15916"/>
      <w:bookmarkEnd w:id="15917"/>
      <w:bookmarkEnd w:id="15918"/>
      <w:bookmarkEnd w:id="15919"/>
      <w:bookmarkEnd w:id="15920"/>
      <w:bookmarkEnd w:id="15921"/>
      <w:bookmarkEnd w:id="15922"/>
      <w:bookmarkEnd w:id="15923"/>
      <w:bookmarkEnd w:id="15924"/>
      <w:bookmarkEnd w:id="15925"/>
      <w:bookmarkEnd w:id="15926"/>
      <w:bookmarkEnd w:id="15927"/>
      <w:bookmarkEnd w:id="15928"/>
      <w:bookmarkEnd w:id="15929"/>
      <w:bookmarkEnd w:id="15930"/>
      <w:bookmarkEnd w:id="15931"/>
      <w:bookmarkEnd w:id="15932"/>
      <w:bookmarkEnd w:id="15933"/>
      <w:bookmarkEnd w:id="15934"/>
      <w:bookmarkEnd w:id="15935"/>
      <w:bookmarkEnd w:id="15936"/>
      <w:bookmarkEnd w:id="15937"/>
      <w:bookmarkEnd w:id="15938"/>
      <w:bookmarkEnd w:id="15939"/>
      <w:bookmarkEnd w:id="15940"/>
      <w:bookmarkEnd w:id="15941"/>
      <w:bookmarkEnd w:id="15942"/>
      <w:bookmarkEnd w:id="15943"/>
      <w:bookmarkEnd w:id="15944"/>
      <w:bookmarkEnd w:id="15945"/>
      <w:bookmarkEnd w:id="15946"/>
      <w:bookmarkEnd w:id="15947"/>
      <w:bookmarkEnd w:id="15948"/>
      <w:bookmarkEnd w:id="15949"/>
      <w:bookmarkEnd w:id="15950"/>
      <w:bookmarkEnd w:id="15951"/>
      <w:bookmarkEnd w:id="15952"/>
      <w:bookmarkEnd w:id="15953"/>
      <w:bookmarkEnd w:id="15954"/>
      <w:bookmarkEnd w:id="15955"/>
      <w:bookmarkEnd w:id="15956"/>
      <w:bookmarkEnd w:id="15957"/>
      <w:bookmarkEnd w:id="15958"/>
      <w:bookmarkEnd w:id="15959"/>
      <w:bookmarkEnd w:id="15960"/>
      <w:bookmarkEnd w:id="15961"/>
      <w:bookmarkEnd w:id="15962"/>
      <w:bookmarkEnd w:id="15963"/>
      <w:bookmarkEnd w:id="15964"/>
      <w:bookmarkEnd w:id="15965"/>
      <w:bookmarkEnd w:id="15966"/>
      <w:bookmarkEnd w:id="15967"/>
      <w:bookmarkEnd w:id="15968"/>
      <w:bookmarkEnd w:id="15969"/>
      <w:bookmarkEnd w:id="15970"/>
      <w:bookmarkEnd w:id="15971"/>
      <w:bookmarkEnd w:id="15972"/>
      <w:bookmarkEnd w:id="15973"/>
      <w:bookmarkEnd w:id="15974"/>
      <w:bookmarkEnd w:id="15975"/>
      <w:bookmarkEnd w:id="15976"/>
      <w:bookmarkEnd w:id="15977"/>
      <w:bookmarkEnd w:id="15978"/>
      <w:bookmarkEnd w:id="15979"/>
      <w:bookmarkEnd w:id="15980"/>
      <w:bookmarkEnd w:id="15981"/>
      <w:bookmarkEnd w:id="15982"/>
      <w:bookmarkEnd w:id="15983"/>
      <w:bookmarkEnd w:id="15984"/>
      <w:bookmarkEnd w:id="15985"/>
      <w:bookmarkEnd w:id="15986"/>
      <w:bookmarkEnd w:id="15987"/>
      <w:bookmarkEnd w:id="15988"/>
      <w:bookmarkEnd w:id="15989"/>
      <w:bookmarkEnd w:id="15990"/>
      <w:bookmarkEnd w:id="15991"/>
      <w:bookmarkEnd w:id="15992"/>
      <w:bookmarkEnd w:id="15993"/>
      <w:bookmarkEnd w:id="15994"/>
      <w:bookmarkEnd w:id="15995"/>
      <w:bookmarkEnd w:id="15996"/>
      <w:bookmarkEnd w:id="15997"/>
      <w:bookmarkEnd w:id="15998"/>
      <w:bookmarkEnd w:id="15999"/>
      <w:bookmarkEnd w:id="16000"/>
      <w:bookmarkEnd w:id="16001"/>
      <w:bookmarkEnd w:id="16002"/>
      <w:bookmarkEnd w:id="16003"/>
      <w:bookmarkEnd w:id="16004"/>
      <w:bookmarkEnd w:id="16005"/>
      <w:bookmarkEnd w:id="16006"/>
      <w:bookmarkEnd w:id="16007"/>
      <w:bookmarkEnd w:id="16008"/>
      <w:bookmarkEnd w:id="16009"/>
      <w:bookmarkEnd w:id="16010"/>
      <w:bookmarkEnd w:id="16011"/>
      <w:bookmarkEnd w:id="16012"/>
      <w:bookmarkEnd w:id="16013"/>
      <w:bookmarkEnd w:id="16014"/>
      <w:bookmarkEnd w:id="16015"/>
      <w:bookmarkEnd w:id="16016"/>
      <w:bookmarkEnd w:id="16017"/>
      <w:bookmarkEnd w:id="16018"/>
      <w:bookmarkEnd w:id="16019"/>
      <w:bookmarkEnd w:id="16020"/>
      <w:bookmarkEnd w:id="16021"/>
      <w:bookmarkEnd w:id="16022"/>
      <w:bookmarkEnd w:id="16023"/>
      <w:bookmarkEnd w:id="16024"/>
      <w:bookmarkEnd w:id="16025"/>
      <w:bookmarkEnd w:id="16026"/>
      <w:bookmarkEnd w:id="16027"/>
      <w:bookmarkEnd w:id="16028"/>
      <w:bookmarkEnd w:id="16029"/>
      <w:bookmarkEnd w:id="16030"/>
      <w:bookmarkEnd w:id="16031"/>
      <w:bookmarkEnd w:id="16032"/>
      <w:bookmarkEnd w:id="16033"/>
      <w:bookmarkEnd w:id="16034"/>
      <w:bookmarkEnd w:id="16035"/>
      <w:bookmarkEnd w:id="16036"/>
      <w:bookmarkEnd w:id="16037"/>
      <w:bookmarkEnd w:id="16038"/>
      <w:bookmarkEnd w:id="16039"/>
      <w:bookmarkEnd w:id="16040"/>
      <w:bookmarkEnd w:id="16041"/>
      <w:bookmarkEnd w:id="16042"/>
      <w:bookmarkEnd w:id="16043"/>
      <w:bookmarkEnd w:id="16044"/>
      <w:bookmarkEnd w:id="16045"/>
      <w:bookmarkEnd w:id="16046"/>
      <w:bookmarkEnd w:id="16047"/>
      <w:bookmarkEnd w:id="16048"/>
      <w:bookmarkEnd w:id="16049"/>
      <w:bookmarkEnd w:id="16050"/>
      <w:bookmarkEnd w:id="16051"/>
      <w:bookmarkEnd w:id="16052"/>
      <w:bookmarkEnd w:id="16053"/>
      <w:bookmarkEnd w:id="16054"/>
      <w:bookmarkEnd w:id="16055"/>
      <w:bookmarkEnd w:id="16056"/>
      <w:bookmarkEnd w:id="16057"/>
      <w:bookmarkEnd w:id="16058"/>
      <w:bookmarkEnd w:id="16059"/>
      <w:bookmarkEnd w:id="16060"/>
      <w:bookmarkEnd w:id="16061"/>
      <w:bookmarkEnd w:id="16062"/>
      <w:bookmarkEnd w:id="16063"/>
      <w:bookmarkEnd w:id="16064"/>
      <w:bookmarkEnd w:id="16065"/>
      <w:bookmarkEnd w:id="16066"/>
      <w:bookmarkEnd w:id="16067"/>
      <w:bookmarkEnd w:id="16068"/>
      <w:bookmarkEnd w:id="16069"/>
      <w:bookmarkEnd w:id="16070"/>
      <w:bookmarkEnd w:id="16071"/>
      <w:bookmarkEnd w:id="16072"/>
      <w:bookmarkEnd w:id="16073"/>
      <w:bookmarkEnd w:id="16074"/>
      <w:bookmarkEnd w:id="16075"/>
      <w:bookmarkEnd w:id="16076"/>
      <w:bookmarkEnd w:id="16077"/>
      <w:bookmarkEnd w:id="16078"/>
      <w:bookmarkEnd w:id="16079"/>
      <w:bookmarkEnd w:id="16080"/>
      <w:bookmarkEnd w:id="16081"/>
      <w:bookmarkEnd w:id="16082"/>
      <w:bookmarkEnd w:id="16083"/>
      <w:bookmarkEnd w:id="16084"/>
      <w:bookmarkEnd w:id="16085"/>
      <w:bookmarkEnd w:id="16086"/>
      <w:bookmarkEnd w:id="16087"/>
      <w:bookmarkEnd w:id="16088"/>
      <w:bookmarkEnd w:id="16089"/>
      <w:bookmarkEnd w:id="16090"/>
      <w:bookmarkEnd w:id="16091"/>
      <w:bookmarkEnd w:id="16092"/>
      <w:bookmarkEnd w:id="16093"/>
      <w:bookmarkEnd w:id="16094"/>
      <w:bookmarkEnd w:id="16095"/>
      <w:bookmarkEnd w:id="16096"/>
      <w:bookmarkEnd w:id="16097"/>
      <w:bookmarkEnd w:id="16098"/>
      <w:bookmarkEnd w:id="16099"/>
      <w:bookmarkEnd w:id="16100"/>
      <w:bookmarkEnd w:id="16101"/>
      <w:bookmarkEnd w:id="16102"/>
      <w:bookmarkEnd w:id="16103"/>
      <w:bookmarkEnd w:id="16104"/>
      <w:bookmarkEnd w:id="16105"/>
      <w:bookmarkEnd w:id="16106"/>
      <w:bookmarkEnd w:id="16107"/>
      <w:bookmarkEnd w:id="16108"/>
      <w:bookmarkEnd w:id="16109"/>
      <w:bookmarkEnd w:id="16110"/>
      <w:bookmarkEnd w:id="16111"/>
      <w:bookmarkEnd w:id="16112"/>
      <w:bookmarkEnd w:id="16113"/>
      <w:bookmarkEnd w:id="16114"/>
      <w:bookmarkEnd w:id="16115"/>
      <w:bookmarkEnd w:id="16116"/>
      <w:bookmarkEnd w:id="16117"/>
      <w:bookmarkEnd w:id="16118"/>
      <w:bookmarkEnd w:id="16119"/>
      <w:bookmarkEnd w:id="16120"/>
      <w:bookmarkEnd w:id="16121"/>
      <w:bookmarkEnd w:id="16122"/>
      <w:bookmarkEnd w:id="16123"/>
      <w:bookmarkEnd w:id="16124"/>
      <w:bookmarkEnd w:id="16125"/>
      <w:bookmarkEnd w:id="16126"/>
      <w:bookmarkEnd w:id="16127"/>
      <w:bookmarkEnd w:id="16128"/>
      <w:bookmarkEnd w:id="16129"/>
      <w:bookmarkEnd w:id="16130"/>
      <w:bookmarkEnd w:id="16131"/>
      <w:bookmarkEnd w:id="16132"/>
      <w:bookmarkEnd w:id="16133"/>
      <w:bookmarkEnd w:id="16134"/>
      <w:bookmarkEnd w:id="16135"/>
      <w:bookmarkEnd w:id="16136"/>
      <w:bookmarkEnd w:id="16137"/>
      <w:bookmarkEnd w:id="16138"/>
      <w:bookmarkEnd w:id="16139"/>
      <w:bookmarkEnd w:id="16140"/>
      <w:bookmarkEnd w:id="16141"/>
      <w:bookmarkEnd w:id="16142"/>
      <w:bookmarkEnd w:id="16143"/>
      <w:bookmarkEnd w:id="16144"/>
      <w:bookmarkEnd w:id="16145"/>
      <w:bookmarkEnd w:id="16146"/>
      <w:bookmarkEnd w:id="16147"/>
      <w:bookmarkEnd w:id="16148"/>
      <w:bookmarkEnd w:id="16149"/>
      <w:bookmarkEnd w:id="16150"/>
      <w:bookmarkEnd w:id="16151"/>
      <w:bookmarkEnd w:id="16152"/>
      <w:bookmarkEnd w:id="16153"/>
      <w:bookmarkEnd w:id="16154"/>
      <w:bookmarkEnd w:id="16155"/>
      <w:bookmarkEnd w:id="16156"/>
      <w:bookmarkEnd w:id="16157"/>
      <w:bookmarkEnd w:id="16158"/>
      <w:bookmarkEnd w:id="16159"/>
      <w:bookmarkEnd w:id="16160"/>
      <w:bookmarkEnd w:id="16161"/>
      <w:bookmarkEnd w:id="16162"/>
      <w:bookmarkEnd w:id="16163"/>
      <w:bookmarkEnd w:id="16164"/>
      <w:bookmarkEnd w:id="16165"/>
      <w:bookmarkEnd w:id="16166"/>
      <w:bookmarkEnd w:id="16167"/>
      <w:bookmarkEnd w:id="16168"/>
      <w:bookmarkEnd w:id="16169"/>
      <w:bookmarkEnd w:id="16170"/>
      <w:bookmarkEnd w:id="16171"/>
      <w:bookmarkEnd w:id="16172"/>
      <w:bookmarkEnd w:id="16173"/>
      <w:bookmarkEnd w:id="16174"/>
      <w:bookmarkEnd w:id="16175"/>
      <w:bookmarkEnd w:id="16176"/>
      <w:bookmarkEnd w:id="16177"/>
      <w:bookmarkEnd w:id="16178"/>
      <w:bookmarkEnd w:id="16179"/>
      <w:bookmarkEnd w:id="16180"/>
      <w:bookmarkEnd w:id="16181"/>
      <w:bookmarkEnd w:id="16182"/>
      <w:bookmarkEnd w:id="16183"/>
      <w:bookmarkEnd w:id="16184"/>
      <w:bookmarkEnd w:id="16185"/>
      <w:bookmarkEnd w:id="16186"/>
      <w:bookmarkEnd w:id="16187"/>
      <w:bookmarkEnd w:id="16188"/>
      <w:bookmarkEnd w:id="16189"/>
      <w:bookmarkEnd w:id="16190"/>
      <w:bookmarkEnd w:id="16191"/>
      <w:bookmarkEnd w:id="16192"/>
      <w:bookmarkEnd w:id="16193"/>
      <w:bookmarkEnd w:id="16194"/>
      <w:bookmarkEnd w:id="16195"/>
      <w:bookmarkEnd w:id="16196"/>
      <w:bookmarkEnd w:id="16197"/>
      <w:bookmarkEnd w:id="16198"/>
      <w:bookmarkEnd w:id="16199"/>
      <w:bookmarkEnd w:id="16200"/>
      <w:bookmarkEnd w:id="16201"/>
      <w:bookmarkEnd w:id="16202"/>
      <w:bookmarkEnd w:id="16203"/>
      <w:bookmarkEnd w:id="16204"/>
      <w:bookmarkEnd w:id="16205"/>
      <w:bookmarkEnd w:id="16206"/>
      <w:bookmarkEnd w:id="16207"/>
      <w:bookmarkEnd w:id="16208"/>
      <w:bookmarkEnd w:id="16209"/>
      <w:bookmarkEnd w:id="16210"/>
      <w:bookmarkEnd w:id="16211"/>
      <w:bookmarkEnd w:id="16212"/>
      <w:bookmarkEnd w:id="16213"/>
      <w:bookmarkEnd w:id="16214"/>
      <w:bookmarkEnd w:id="16215"/>
      <w:bookmarkEnd w:id="16216"/>
      <w:bookmarkEnd w:id="16217"/>
      <w:bookmarkEnd w:id="16218"/>
      <w:bookmarkEnd w:id="16219"/>
      <w:bookmarkEnd w:id="16220"/>
      <w:bookmarkEnd w:id="16221"/>
      <w:bookmarkEnd w:id="16222"/>
      <w:bookmarkEnd w:id="16223"/>
      <w:bookmarkEnd w:id="16224"/>
      <w:bookmarkEnd w:id="16225"/>
      <w:bookmarkEnd w:id="16226"/>
      <w:bookmarkEnd w:id="16227"/>
      <w:bookmarkEnd w:id="16228"/>
      <w:bookmarkEnd w:id="16229"/>
      <w:bookmarkEnd w:id="16230"/>
      <w:bookmarkEnd w:id="16231"/>
      <w:bookmarkEnd w:id="16232"/>
      <w:bookmarkEnd w:id="16233"/>
      <w:bookmarkEnd w:id="16234"/>
      <w:bookmarkEnd w:id="16235"/>
      <w:bookmarkEnd w:id="16236"/>
      <w:bookmarkEnd w:id="16237"/>
      <w:bookmarkEnd w:id="16238"/>
      <w:bookmarkEnd w:id="16239"/>
      <w:bookmarkEnd w:id="16240"/>
      <w:bookmarkEnd w:id="16241"/>
      <w:bookmarkEnd w:id="16242"/>
      <w:bookmarkEnd w:id="16243"/>
      <w:bookmarkEnd w:id="16244"/>
      <w:bookmarkEnd w:id="16245"/>
      <w:bookmarkEnd w:id="16246"/>
      <w:bookmarkEnd w:id="16247"/>
      <w:bookmarkEnd w:id="16248"/>
      <w:bookmarkEnd w:id="16249"/>
      <w:bookmarkEnd w:id="16250"/>
      <w:bookmarkEnd w:id="16251"/>
      <w:bookmarkEnd w:id="16252"/>
      <w:bookmarkEnd w:id="16253"/>
      <w:bookmarkEnd w:id="16254"/>
      <w:bookmarkEnd w:id="16255"/>
      <w:bookmarkEnd w:id="16256"/>
      <w:bookmarkEnd w:id="16257"/>
      <w:bookmarkEnd w:id="16258"/>
      <w:bookmarkEnd w:id="16259"/>
      <w:bookmarkEnd w:id="16260"/>
      <w:bookmarkEnd w:id="16261"/>
      <w:bookmarkEnd w:id="16262"/>
      <w:bookmarkEnd w:id="16263"/>
      <w:bookmarkEnd w:id="16264"/>
      <w:bookmarkEnd w:id="16265"/>
      <w:bookmarkEnd w:id="16266"/>
      <w:bookmarkEnd w:id="16267"/>
      <w:bookmarkEnd w:id="16268"/>
      <w:bookmarkEnd w:id="16269"/>
      <w:bookmarkEnd w:id="16270"/>
      <w:bookmarkEnd w:id="16271"/>
      <w:bookmarkEnd w:id="16272"/>
      <w:bookmarkEnd w:id="16273"/>
      <w:bookmarkEnd w:id="16274"/>
      <w:bookmarkEnd w:id="16275"/>
      <w:bookmarkEnd w:id="16276"/>
      <w:bookmarkEnd w:id="16277"/>
      <w:bookmarkEnd w:id="16278"/>
      <w:bookmarkEnd w:id="16279"/>
      <w:bookmarkEnd w:id="16280"/>
      <w:bookmarkEnd w:id="16281"/>
      <w:bookmarkEnd w:id="16282"/>
      <w:bookmarkEnd w:id="16283"/>
      <w:bookmarkEnd w:id="16284"/>
      <w:bookmarkEnd w:id="16285"/>
      <w:bookmarkEnd w:id="16286"/>
      <w:bookmarkEnd w:id="16287"/>
      <w:bookmarkEnd w:id="16288"/>
      <w:bookmarkEnd w:id="16289"/>
      <w:bookmarkEnd w:id="16290"/>
      <w:bookmarkEnd w:id="16291"/>
      <w:bookmarkEnd w:id="16292"/>
      <w:bookmarkEnd w:id="16293"/>
      <w:bookmarkEnd w:id="16294"/>
      <w:bookmarkEnd w:id="16295"/>
      <w:bookmarkEnd w:id="16296"/>
      <w:bookmarkEnd w:id="16297"/>
      <w:bookmarkEnd w:id="16298"/>
      <w:bookmarkEnd w:id="16299"/>
      <w:bookmarkEnd w:id="16300"/>
      <w:bookmarkEnd w:id="16301"/>
      <w:bookmarkEnd w:id="16302"/>
      <w:bookmarkEnd w:id="16303"/>
      <w:bookmarkEnd w:id="16304"/>
      <w:bookmarkEnd w:id="16305"/>
      <w:bookmarkEnd w:id="16306"/>
      <w:bookmarkEnd w:id="16307"/>
      <w:bookmarkEnd w:id="16308"/>
      <w:bookmarkEnd w:id="16309"/>
      <w:bookmarkEnd w:id="16310"/>
      <w:bookmarkEnd w:id="16311"/>
      <w:bookmarkEnd w:id="16312"/>
      <w:bookmarkEnd w:id="16313"/>
      <w:bookmarkEnd w:id="16314"/>
      <w:bookmarkEnd w:id="16315"/>
      <w:bookmarkEnd w:id="16316"/>
      <w:bookmarkEnd w:id="16317"/>
      <w:bookmarkEnd w:id="16318"/>
      <w:bookmarkEnd w:id="16319"/>
      <w:bookmarkEnd w:id="16320"/>
      <w:bookmarkEnd w:id="16321"/>
      <w:bookmarkEnd w:id="16322"/>
      <w:bookmarkEnd w:id="16323"/>
      <w:bookmarkEnd w:id="16324"/>
      <w:bookmarkEnd w:id="16325"/>
      <w:bookmarkEnd w:id="16326"/>
      <w:bookmarkEnd w:id="16327"/>
      <w:bookmarkEnd w:id="16328"/>
      <w:bookmarkEnd w:id="16329"/>
      <w:bookmarkEnd w:id="16330"/>
      <w:bookmarkEnd w:id="16331"/>
      <w:bookmarkEnd w:id="16332"/>
      <w:bookmarkEnd w:id="16333"/>
      <w:bookmarkEnd w:id="16334"/>
      <w:bookmarkEnd w:id="16335"/>
      <w:bookmarkEnd w:id="16336"/>
      <w:bookmarkEnd w:id="16337"/>
      <w:bookmarkEnd w:id="16338"/>
      <w:bookmarkEnd w:id="16339"/>
      <w:bookmarkEnd w:id="16340"/>
      <w:bookmarkEnd w:id="16341"/>
      <w:bookmarkEnd w:id="16342"/>
      <w:bookmarkEnd w:id="16343"/>
      <w:bookmarkEnd w:id="16344"/>
      <w:bookmarkEnd w:id="16345"/>
      <w:bookmarkEnd w:id="16346"/>
      <w:bookmarkEnd w:id="16347"/>
      <w:bookmarkEnd w:id="16348"/>
      <w:bookmarkEnd w:id="16349"/>
      <w:bookmarkEnd w:id="16350"/>
      <w:bookmarkEnd w:id="16351"/>
      <w:bookmarkEnd w:id="16352"/>
      <w:bookmarkEnd w:id="16353"/>
      <w:bookmarkEnd w:id="16354"/>
      <w:bookmarkEnd w:id="16355"/>
      <w:bookmarkEnd w:id="16356"/>
      <w:bookmarkEnd w:id="16357"/>
      <w:bookmarkEnd w:id="16358"/>
      <w:bookmarkEnd w:id="16359"/>
      <w:bookmarkEnd w:id="16360"/>
      <w:bookmarkEnd w:id="16361"/>
      <w:bookmarkEnd w:id="16362"/>
      <w:bookmarkEnd w:id="16363"/>
      <w:bookmarkEnd w:id="16364"/>
      <w:bookmarkEnd w:id="16365"/>
      <w:bookmarkEnd w:id="16366"/>
      <w:bookmarkEnd w:id="16367"/>
      <w:bookmarkEnd w:id="16368"/>
      <w:bookmarkEnd w:id="16369"/>
      <w:bookmarkEnd w:id="16370"/>
      <w:bookmarkEnd w:id="16371"/>
      <w:bookmarkEnd w:id="16372"/>
      <w:bookmarkEnd w:id="16373"/>
      <w:bookmarkEnd w:id="16374"/>
      <w:bookmarkEnd w:id="16375"/>
      <w:bookmarkEnd w:id="16376"/>
      <w:bookmarkEnd w:id="16377"/>
      <w:bookmarkEnd w:id="16378"/>
      <w:bookmarkEnd w:id="16379"/>
      <w:bookmarkEnd w:id="16380"/>
      <w:bookmarkEnd w:id="16381"/>
      <w:bookmarkEnd w:id="16382"/>
      <w:bookmarkEnd w:id="16383"/>
      <w:bookmarkEnd w:id="16384"/>
      <w:bookmarkEnd w:id="16385"/>
      <w:bookmarkEnd w:id="16386"/>
      <w:bookmarkEnd w:id="16387"/>
      <w:bookmarkEnd w:id="16388"/>
      <w:bookmarkEnd w:id="16389"/>
      <w:bookmarkEnd w:id="16390"/>
      <w:bookmarkEnd w:id="16391"/>
      <w:bookmarkEnd w:id="16392"/>
      <w:bookmarkEnd w:id="16393"/>
      <w:bookmarkEnd w:id="16394"/>
      <w:bookmarkEnd w:id="16395"/>
      <w:bookmarkEnd w:id="16396"/>
      <w:bookmarkEnd w:id="16397"/>
      <w:bookmarkEnd w:id="16398"/>
      <w:bookmarkEnd w:id="16399"/>
      <w:bookmarkEnd w:id="16400"/>
      <w:bookmarkEnd w:id="16401"/>
      <w:bookmarkEnd w:id="16402"/>
      <w:bookmarkEnd w:id="16403"/>
      <w:bookmarkEnd w:id="16404"/>
      <w:bookmarkEnd w:id="16405"/>
      <w:bookmarkEnd w:id="16406"/>
      <w:bookmarkEnd w:id="16407"/>
      <w:bookmarkEnd w:id="16408"/>
      <w:bookmarkEnd w:id="16409"/>
      <w:bookmarkEnd w:id="16410"/>
      <w:bookmarkEnd w:id="16411"/>
      <w:bookmarkEnd w:id="16412"/>
      <w:bookmarkEnd w:id="16413"/>
      <w:bookmarkEnd w:id="16414"/>
      <w:bookmarkEnd w:id="16415"/>
      <w:bookmarkEnd w:id="16416"/>
      <w:bookmarkEnd w:id="16417"/>
      <w:bookmarkEnd w:id="16418"/>
      <w:bookmarkEnd w:id="16419"/>
      <w:bookmarkEnd w:id="16420"/>
      <w:bookmarkEnd w:id="16421"/>
      <w:bookmarkEnd w:id="16422"/>
      <w:bookmarkEnd w:id="16423"/>
      <w:bookmarkEnd w:id="16424"/>
      <w:bookmarkEnd w:id="16425"/>
      <w:bookmarkEnd w:id="16426"/>
      <w:bookmarkEnd w:id="16427"/>
      <w:bookmarkEnd w:id="16428"/>
      <w:bookmarkEnd w:id="16429"/>
      <w:bookmarkEnd w:id="16430"/>
      <w:bookmarkEnd w:id="16431"/>
      <w:bookmarkEnd w:id="16432"/>
      <w:bookmarkEnd w:id="16433"/>
      <w:bookmarkEnd w:id="16434"/>
      <w:bookmarkEnd w:id="16435"/>
      <w:bookmarkEnd w:id="16436"/>
      <w:bookmarkEnd w:id="16437"/>
      <w:bookmarkEnd w:id="16438"/>
      <w:bookmarkEnd w:id="16439"/>
      <w:bookmarkEnd w:id="16440"/>
      <w:bookmarkEnd w:id="16441"/>
      <w:bookmarkEnd w:id="16442"/>
      <w:bookmarkEnd w:id="16443"/>
      <w:bookmarkEnd w:id="16444"/>
      <w:bookmarkEnd w:id="16445"/>
      <w:bookmarkEnd w:id="16446"/>
      <w:bookmarkEnd w:id="16447"/>
      <w:bookmarkEnd w:id="16448"/>
      <w:bookmarkEnd w:id="16449"/>
      <w:bookmarkEnd w:id="16450"/>
      <w:bookmarkEnd w:id="16451"/>
      <w:bookmarkEnd w:id="16452"/>
      <w:bookmarkEnd w:id="16453"/>
      <w:bookmarkEnd w:id="16454"/>
      <w:bookmarkEnd w:id="16455"/>
      <w:bookmarkEnd w:id="16456"/>
      <w:bookmarkEnd w:id="16457"/>
      <w:bookmarkEnd w:id="16458"/>
      <w:bookmarkEnd w:id="16459"/>
      <w:bookmarkEnd w:id="16460"/>
      <w:bookmarkEnd w:id="16461"/>
      <w:bookmarkEnd w:id="16462"/>
      <w:bookmarkEnd w:id="16463"/>
      <w:bookmarkEnd w:id="16464"/>
      <w:bookmarkEnd w:id="16465"/>
      <w:bookmarkEnd w:id="16466"/>
      <w:bookmarkEnd w:id="16467"/>
      <w:bookmarkEnd w:id="16468"/>
      <w:bookmarkEnd w:id="16469"/>
      <w:bookmarkEnd w:id="16470"/>
      <w:bookmarkEnd w:id="16471"/>
      <w:bookmarkEnd w:id="16472"/>
      <w:bookmarkEnd w:id="16473"/>
      <w:bookmarkEnd w:id="16474"/>
      <w:bookmarkEnd w:id="16475"/>
      <w:bookmarkEnd w:id="16476"/>
      <w:bookmarkEnd w:id="16477"/>
      <w:bookmarkEnd w:id="16478"/>
      <w:bookmarkEnd w:id="16479"/>
      <w:bookmarkEnd w:id="16480"/>
      <w:bookmarkEnd w:id="16481"/>
      <w:bookmarkEnd w:id="16482"/>
      <w:bookmarkEnd w:id="16483"/>
      <w:bookmarkEnd w:id="16484"/>
      <w:bookmarkEnd w:id="16485"/>
      <w:bookmarkEnd w:id="16486"/>
      <w:bookmarkEnd w:id="16487"/>
      <w:bookmarkEnd w:id="16488"/>
      <w:bookmarkEnd w:id="16489"/>
      <w:bookmarkEnd w:id="16490"/>
      <w:bookmarkEnd w:id="16491"/>
      <w:bookmarkEnd w:id="16492"/>
      <w:bookmarkEnd w:id="16493"/>
      <w:bookmarkEnd w:id="16494"/>
      <w:bookmarkEnd w:id="16495"/>
      <w:bookmarkEnd w:id="16496"/>
      <w:bookmarkEnd w:id="16497"/>
      <w:bookmarkEnd w:id="16498"/>
      <w:bookmarkEnd w:id="16499"/>
      <w:bookmarkEnd w:id="16500"/>
      <w:bookmarkEnd w:id="16501"/>
      <w:bookmarkEnd w:id="16502"/>
      <w:bookmarkEnd w:id="16503"/>
      <w:bookmarkEnd w:id="16504"/>
      <w:bookmarkEnd w:id="16505"/>
      <w:bookmarkEnd w:id="16506"/>
      <w:bookmarkEnd w:id="16507"/>
      <w:bookmarkEnd w:id="16508"/>
      <w:bookmarkEnd w:id="16509"/>
      <w:bookmarkEnd w:id="16510"/>
      <w:bookmarkEnd w:id="16511"/>
      <w:bookmarkEnd w:id="16512"/>
      <w:bookmarkEnd w:id="16513"/>
      <w:bookmarkEnd w:id="16514"/>
      <w:bookmarkEnd w:id="16515"/>
      <w:bookmarkEnd w:id="16516"/>
      <w:bookmarkEnd w:id="16517"/>
      <w:bookmarkEnd w:id="16518"/>
      <w:bookmarkEnd w:id="16519"/>
      <w:bookmarkEnd w:id="16520"/>
      <w:bookmarkEnd w:id="16521"/>
      <w:bookmarkEnd w:id="16522"/>
      <w:bookmarkEnd w:id="16523"/>
      <w:bookmarkEnd w:id="16524"/>
      <w:bookmarkEnd w:id="16525"/>
      <w:bookmarkEnd w:id="16526"/>
      <w:bookmarkEnd w:id="16527"/>
      <w:bookmarkEnd w:id="16528"/>
      <w:bookmarkEnd w:id="16529"/>
      <w:bookmarkEnd w:id="16530"/>
      <w:bookmarkEnd w:id="16531"/>
      <w:bookmarkEnd w:id="16532"/>
      <w:bookmarkEnd w:id="16533"/>
      <w:bookmarkEnd w:id="16534"/>
      <w:bookmarkEnd w:id="16535"/>
      <w:bookmarkEnd w:id="16536"/>
      <w:bookmarkEnd w:id="16537"/>
      <w:bookmarkEnd w:id="16538"/>
      <w:bookmarkEnd w:id="16539"/>
      <w:bookmarkEnd w:id="16540"/>
      <w:bookmarkEnd w:id="16541"/>
      <w:bookmarkEnd w:id="16542"/>
      <w:bookmarkEnd w:id="16543"/>
      <w:bookmarkEnd w:id="16544"/>
      <w:bookmarkEnd w:id="16545"/>
      <w:bookmarkEnd w:id="16546"/>
      <w:bookmarkEnd w:id="16547"/>
      <w:bookmarkEnd w:id="16548"/>
      <w:bookmarkEnd w:id="16549"/>
      <w:bookmarkEnd w:id="16550"/>
      <w:bookmarkEnd w:id="16551"/>
      <w:bookmarkEnd w:id="16552"/>
      <w:bookmarkEnd w:id="16553"/>
      <w:bookmarkEnd w:id="16554"/>
      <w:bookmarkEnd w:id="16555"/>
      <w:bookmarkEnd w:id="16556"/>
      <w:bookmarkEnd w:id="16557"/>
      <w:bookmarkEnd w:id="16558"/>
      <w:bookmarkEnd w:id="16559"/>
      <w:bookmarkEnd w:id="16560"/>
      <w:bookmarkEnd w:id="16561"/>
      <w:bookmarkEnd w:id="16562"/>
      <w:bookmarkEnd w:id="16563"/>
      <w:bookmarkEnd w:id="16564"/>
      <w:bookmarkEnd w:id="16565"/>
      <w:bookmarkEnd w:id="16566"/>
      <w:bookmarkEnd w:id="16567"/>
      <w:bookmarkEnd w:id="16568"/>
      <w:bookmarkEnd w:id="16569"/>
      <w:bookmarkEnd w:id="16570"/>
      <w:bookmarkEnd w:id="16571"/>
      <w:bookmarkEnd w:id="16572"/>
      <w:bookmarkEnd w:id="16573"/>
      <w:bookmarkEnd w:id="16574"/>
      <w:bookmarkEnd w:id="16575"/>
      <w:bookmarkEnd w:id="16576"/>
      <w:bookmarkEnd w:id="16577"/>
      <w:bookmarkEnd w:id="16578"/>
      <w:bookmarkEnd w:id="16579"/>
      <w:bookmarkEnd w:id="16580"/>
      <w:bookmarkEnd w:id="16581"/>
      <w:bookmarkEnd w:id="16582"/>
      <w:bookmarkEnd w:id="16583"/>
      <w:bookmarkEnd w:id="16584"/>
      <w:bookmarkEnd w:id="16585"/>
      <w:bookmarkEnd w:id="16586"/>
      <w:bookmarkEnd w:id="16587"/>
      <w:bookmarkEnd w:id="16588"/>
      <w:bookmarkEnd w:id="16589"/>
      <w:bookmarkEnd w:id="16590"/>
      <w:bookmarkEnd w:id="16591"/>
      <w:bookmarkEnd w:id="16592"/>
      <w:bookmarkEnd w:id="16593"/>
      <w:bookmarkEnd w:id="16594"/>
      <w:bookmarkEnd w:id="16595"/>
      <w:bookmarkEnd w:id="16596"/>
      <w:bookmarkEnd w:id="16597"/>
      <w:bookmarkEnd w:id="16598"/>
      <w:bookmarkEnd w:id="16599"/>
      <w:bookmarkEnd w:id="16600"/>
      <w:bookmarkEnd w:id="16601"/>
      <w:bookmarkEnd w:id="16602"/>
      <w:bookmarkEnd w:id="16603"/>
      <w:bookmarkEnd w:id="16604"/>
      <w:bookmarkEnd w:id="16605"/>
      <w:bookmarkEnd w:id="16606"/>
      <w:bookmarkEnd w:id="16607"/>
      <w:bookmarkEnd w:id="16608"/>
      <w:bookmarkEnd w:id="16609"/>
      <w:bookmarkEnd w:id="16610"/>
      <w:bookmarkEnd w:id="16611"/>
      <w:bookmarkEnd w:id="16612"/>
      <w:bookmarkEnd w:id="16613"/>
      <w:bookmarkEnd w:id="16614"/>
      <w:bookmarkEnd w:id="16615"/>
      <w:bookmarkEnd w:id="16616"/>
      <w:bookmarkEnd w:id="16617"/>
      <w:bookmarkEnd w:id="16618"/>
      <w:bookmarkEnd w:id="16619"/>
      <w:bookmarkEnd w:id="16620"/>
      <w:bookmarkEnd w:id="16621"/>
      <w:bookmarkEnd w:id="16622"/>
      <w:bookmarkEnd w:id="16623"/>
      <w:bookmarkEnd w:id="16624"/>
      <w:bookmarkEnd w:id="16625"/>
      <w:bookmarkEnd w:id="16626"/>
      <w:bookmarkEnd w:id="16627"/>
      <w:bookmarkEnd w:id="16628"/>
      <w:bookmarkEnd w:id="16629"/>
      <w:bookmarkEnd w:id="16630"/>
      <w:bookmarkEnd w:id="16631"/>
      <w:bookmarkEnd w:id="16632"/>
      <w:bookmarkEnd w:id="16633"/>
      <w:bookmarkEnd w:id="16634"/>
      <w:bookmarkEnd w:id="16635"/>
      <w:bookmarkEnd w:id="16636"/>
      <w:bookmarkEnd w:id="16637"/>
      <w:bookmarkEnd w:id="16638"/>
      <w:bookmarkEnd w:id="16639"/>
      <w:bookmarkEnd w:id="16640"/>
      <w:bookmarkEnd w:id="16641"/>
      <w:bookmarkEnd w:id="16642"/>
      <w:bookmarkEnd w:id="16643"/>
      <w:bookmarkEnd w:id="16644"/>
      <w:bookmarkEnd w:id="16645"/>
      <w:bookmarkEnd w:id="16646"/>
      <w:bookmarkEnd w:id="16647"/>
      <w:bookmarkEnd w:id="16648"/>
      <w:bookmarkEnd w:id="16649"/>
      <w:bookmarkEnd w:id="16650"/>
      <w:bookmarkEnd w:id="16651"/>
      <w:bookmarkEnd w:id="16652"/>
      <w:bookmarkEnd w:id="16653"/>
      <w:bookmarkEnd w:id="16654"/>
      <w:bookmarkEnd w:id="16655"/>
      <w:bookmarkEnd w:id="16656"/>
      <w:bookmarkEnd w:id="16657"/>
      <w:bookmarkEnd w:id="16658"/>
      <w:bookmarkEnd w:id="16659"/>
      <w:bookmarkEnd w:id="16660"/>
      <w:bookmarkEnd w:id="16661"/>
      <w:bookmarkEnd w:id="16662"/>
      <w:bookmarkEnd w:id="16663"/>
      <w:bookmarkEnd w:id="16664"/>
      <w:bookmarkEnd w:id="16665"/>
      <w:bookmarkEnd w:id="16666"/>
      <w:bookmarkEnd w:id="16667"/>
      <w:bookmarkEnd w:id="16668"/>
      <w:bookmarkEnd w:id="16669"/>
      <w:bookmarkEnd w:id="16670"/>
      <w:bookmarkEnd w:id="16671"/>
      <w:bookmarkEnd w:id="16672"/>
      <w:bookmarkEnd w:id="16673"/>
      <w:bookmarkEnd w:id="16674"/>
      <w:bookmarkEnd w:id="16675"/>
      <w:bookmarkEnd w:id="16676"/>
      <w:bookmarkEnd w:id="16677"/>
      <w:bookmarkEnd w:id="16678"/>
      <w:bookmarkEnd w:id="16679"/>
      <w:bookmarkEnd w:id="16680"/>
      <w:bookmarkEnd w:id="16681"/>
      <w:bookmarkEnd w:id="16682"/>
      <w:bookmarkEnd w:id="16683"/>
      <w:bookmarkEnd w:id="16684"/>
      <w:bookmarkEnd w:id="16685"/>
      <w:bookmarkEnd w:id="16686"/>
      <w:bookmarkEnd w:id="16687"/>
      <w:bookmarkEnd w:id="16688"/>
      <w:bookmarkEnd w:id="16689"/>
      <w:bookmarkEnd w:id="16690"/>
      <w:bookmarkEnd w:id="16691"/>
      <w:bookmarkEnd w:id="16692"/>
      <w:bookmarkEnd w:id="16693"/>
      <w:bookmarkEnd w:id="16694"/>
      <w:bookmarkEnd w:id="16695"/>
      <w:bookmarkEnd w:id="16696"/>
      <w:bookmarkEnd w:id="16697"/>
      <w:bookmarkEnd w:id="16698"/>
      <w:bookmarkEnd w:id="16699"/>
      <w:bookmarkEnd w:id="16700"/>
      <w:bookmarkEnd w:id="16701"/>
      <w:bookmarkEnd w:id="16702"/>
      <w:bookmarkEnd w:id="16703"/>
      <w:bookmarkEnd w:id="16704"/>
      <w:bookmarkEnd w:id="16705"/>
      <w:bookmarkEnd w:id="16706"/>
      <w:bookmarkEnd w:id="16707"/>
      <w:bookmarkEnd w:id="16708"/>
      <w:bookmarkEnd w:id="16709"/>
      <w:bookmarkEnd w:id="16710"/>
      <w:bookmarkEnd w:id="16711"/>
      <w:bookmarkEnd w:id="16712"/>
      <w:bookmarkEnd w:id="16713"/>
      <w:bookmarkEnd w:id="16714"/>
      <w:bookmarkEnd w:id="16715"/>
      <w:bookmarkEnd w:id="16716"/>
      <w:bookmarkEnd w:id="16717"/>
      <w:bookmarkEnd w:id="16718"/>
      <w:bookmarkEnd w:id="16719"/>
      <w:bookmarkEnd w:id="16720"/>
      <w:bookmarkEnd w:id="16721"/>
      <w:bookmarkEnd w:id="16722"/>
      <w:bookmarkEnd w:id="16723"/>
      <w:bookmarkEnd w:id="16724"/>
      <w:bookmarkEnd w:id="16725"/>
      <w:bookmarkEnd w:id="16726"/>
      <w:bookmarkEnd w:id="16727"/>
      <w:bookmarkEnd w:id="16728"/>
      <w:bookmarkEnd w:id="16729"/>
      <w:bookmarkEnd w:id="16730"/>
      <w:bookmarkEnd w:id="16731"/>
      <w:bookmarkEnd w:id="16732"/>
      <w:bookmarkEnd w:id="16733"/>
      <w:bookmarkEnd w:id="16734"/>
      <w:bookmarkEnd w:id="16735"/>
      <w:bookmarkEnd w:id="16736"/>
      <w:bookmarkEnd w:id="16737"/>
      <w:bookmarkEnd w:id="16738"/>
      <w:bookmarkEnd w:id="16739"/>
      <w:bookmarkEnd w:id="16740"/>
      <w:bookmarkEnd w:id="16741"/>
      <w:bookmarkEnd w:id="16742"/>
      <w:bookmarkEnd w:id="16743"/>
      <w:bookmarkEnd w:id="16744"/>
      <w:bookmarkEnd w:id="16745"/>
      <w:bookmarkEnd w:id="16746"/>
      <w:bookmarkEnd w:id="16747"/>
      <w:bookmarkEnd w:id="16748"/>
      <w:bookmarkEnd w:id="16749"/>
      <w:bookmarkEnd w:id="16750"/>
      <w:bookmarkEnd w:id="16751"/>
      <w:bookmarkEnd w:id="16752"/>
      <w:bookmarkEnd w:id="16753"/>
      <w:bookmarkEnd w:id="16754"/>
      <w:bookmarkEnd w:id="16755"/>
      <w:bookmarkEnd w:id="16756"/>
      <w:bookmarkEnd w:id="16757"/>
      <w:bookmarkEnd w:id="16758"/>
      <w:bookmarkEnd w:id="16759"/>
      <w:bookmarkEnd w:id="16760"/>
      <w:bookmarkEnd w:id="16761"/>
      <w:bookmarkEnd w:id="16762"/>
      <w:bookmarkEnd w:id="16763"/>
      <w:bookmarkEnd w:id="16764"/>
      <w:bookmarkEnd w:id="16765"/>
      <w:bookmarkEnd w:id="16766"/>
      <w:bookmarkEnd w:id="16767"/>
      <w:bookmarkEnd w:id="16768"/>
      <w:bookmarkEnd w:id="16769"/>
      <w:bookmarkEnd w:id="16770"/>
      <w:bookmarkEnd w:id="16771"/>
      <w:bookmarkEnd w:id="16772"/>
      <w:bookmarkEnd w:id="16773"/>
      <w:bookmarkEnd w:id="16774"/>
      <w:bookmarkEnd w:id="16775"/>
      <w:bookmarkEnd w:id="16776"/>
      <w:bookmarkEnd w:id="16777"/>
      <w:bookmarkEnd w:id="16778"/>
      <w:bookmarkEnd w:id="16779"/>
      <w:bookmarkEnd w:id="16780"/>
      <w:bookmarkEnd w:id="16781"/>
      <w:bookmarkEnd w:id="16782"/>
      <w:bookmarkEnd w:id="16783"/>
      <w:bookmarkEnd w:id="16784"/>
      <w:bookmarkEnd w:id="16785"/>
      <w:bookmarkEnd w:id="16786"/>
      <w:bookmarkEnd w:id="16787"/>
      <w:bookmarkEnd w:id="16788"/>
      <w:bookmarkEnd w:id="16789"/>
      <w:bookmarkEnd w:id="16790"/>
      <w:bookmarkEnd w:id="16791"/>
      <w:bookmarkEnd w:id="16792"/>
      <w:bookmarkEnd w:id="16793"/>
      <w:bookmarkEnd w:id="16794"/>
      <w:bookmarkEnd w:id="16795"/>
      <w:bookmarkEnd w:id="16796"/>
      <w:bookmarkEnd w:id="16797"/>
      <w:bookmarkEnd w:id="16798"/>
      <w:bookmarkEnd w:id="16799"/>
      <w:bookmarkEnd w:id="16800"/>
      <w:bookmarkEnd w:id="16801"/>
      <w:bookmarkEnd w:id="16802"/>
      <w:bookmarkEnd w:id="16803"/>
      <w:bookmarkEnd w:id="16804"/>
      <w:bookmarkEnd w:id="16805"/>
      <w:bookmarkEnd w:id="16806"/>
      <w:bookmarkEnd w:id="16807"/>
      <w:bookmarkEnd w:id="16808"/>
      <w:bookmarkEnd w:id="16809"/>
      <w:bookmarkEnd w:id="16810"/>
      <w:bookmarkEnd w:id="16811"/>
      <w:bookmarkEnd w:id="16812"/>
      <w:bookmarkEnd w:id="16813"/>
      <w:bookmarkEnd w:id="16814"/>
      <w:bookmarkEnd w:id="16815"/>
      <w:bookmarkEnd w:id="16816"/>
      <w:bookmarkEnd w:id="16817"/>
      <w:bookmarkEnd w:id="16818"/>
      <w:bookmarkEnd w:id="16819"/>
      <w:bookmarkEnd w:id="16820"/>
      <w:bookmarkEnd w:id="16821"/>
      <w:bookmarkEnd w:id="16822"/>
      <w:bookmarkEnd w:id="16823"/>
      <w:bookmarkEnd w:id="16824"/>
      <w:bookmarkEnd w:id="16825"/>
      <w:bookmarkEnd w:id="16826"/>
      <w:bookmarkEnd w:id="16827"/>
      <w:bookmarkEnd w:id="16828"/>
      <w:bookmarkEnd w:id="16829"/>
      <w:bookmarkEnd w:id="16830"/>
      <w:bookmarkEnd w:id="16831"/>
      <w:bookmarkEnd w:id="16832"/>
      <w:bookmarkEnd w:id="16833"/>
      <w:bookmarkEnd w:id="16834"/>
      <w:bookmarkEnd w:id="16835"/>
      <w:bookmarkEnd w:id="16836"/>
      <w:bookmarkEnd w:id="16837"/>
      <w:bookmarkEnd w:id="16838"/>
      <w:bookmarkEnd w:id="16839"/>
      <w:bookmarkEnd w:id="16840"/>
      <w:bookmarkEnd w:id="16841"/>
      <w:bookmarkEnd w:id="16842"/>
      <w:bookmarkEnd w:id="16843"/>
      <w:bookmarkEnd w:id="16844"/>
      <w:bookmarkEnd w:id="16845"/>
      <w:bookmarkEnd w:id="16846"/>
      <w:bookmarkEnd w:id="16847"/>
      <w:bookmarkEnd w:id="16848"/>
      <w:bookmarkEnd w:id="16849"/>
      <w:bookmarkEnd w:id="16850"/>
      <w:bookmarkEnd w:id="16851"/>
      <w:bookmarkEnd w:id="16852"/>
      <w:bookmarkEnd w:id="16853"/>
      <w:bookmarkEnd w:id="16854"/>
      <w:bookmarkEnd w:id="16855"/>
      <w:bookmarkEnd w:id="16856"/>
      <w:bookmarkEnd w:id="16857"/>
      <w:bookmarkEnd w:id="16858"/>
      <w:bookmarkEnd w:id="16859"/>
      <w:bookmarkEnd w:id="16860"/>
      <w:bookmarkEnd w:id="16861"/>
      <w:bookmarkEnd w:id="16862"/>
      <w:bookmarkEnd w:id="16863"/>
      <w:bookmarkEnd w:id="16864"/>
      <w:bookmarkEnd w:id="16865"/>
      <w:bookmarkEnd w:id="16866"/>
      <w:bookmarkEnd w:id="16867"/>
      <w:bookmarkEnd w:id="16868"/>
      <w:bookmarkEnd w:id="16869"/>
      <w:bookmarkEnd w:id="16870"/>
      <w:bookmarkEnd w:id="16871"/>
      <w:bookmarkEnd w:id="16872"/>
      <w:bookmarkEnd w:id="16873"/>
      <w:bookmarkEnd w:id="16874"/>
      <w:bookmarkEnd w:id="16875"/>
      <w:bookmarkEnd w:id="16876"/>
      <w:bookmarkEnd w:id="16877"/>
      <w:bookmarkEnd w:id="16878"/>
      <w:bookmarkEnd w:id="16879"/>
      <w:bookmarkEnd w:id="16880"/>
      <w:bookmarkEnd w:id="16881"/>
      <w:bookmarkEnd w:id="16882"/>
      <w:bookmarkEnd w:id="16883"/>
      <w:bookmarkEnd w:id="16884"/>
      <w:bookmarkEnd w:id="16885"/>
      <w:bookmarkEnd w:id="16886"/>
      <w:bookmarkEnd w:id="16887"/>
      <w:bookmarkEnd w:id="16888"/>
      <w:bookmarkEnd w:id="16889"/>
      <w:bookmarkEnd w:id="16890"/>
      <w:bookmarkEnd w:id="16891"/>
      <w:bookmarkEnd w:id="16892"/>
      <w:bookmarkEnd w:id="16893"/>
      <w:bookmarkEnd w:id="16894"/>
      <w:bookmarkEnd w:id="16895"/>
      <w:bookmarkEnd w:id="16896"/>
      <w:bookmarkEnd w:id="16897"/>
      <w:bookmarkEnd w:id="16898"/>
      <w:bookmarkEnd w:id="16899"/>
      <w:bookmarkEnd w:id="16900"/>
      <w:bookmarkEnd w:id="16901"/>
      <w:bookmarkEnd w:id="16902"/>
      <w:bookmarkEnd w:id="16903"/>
      <w:bookmarkEnd w:id="16904"/>
      <w:bookmarkEnd w:id="16905"/>
      <w:bookmarkEnd w:id="16906"/>
      <w:bookmarkEnd w:id="16907"/>
      <w:bookmarkEnd w:id="16908"/>
      <w:bookmarkEnd w:id="16909"/>
      <w:bookmarkEnd w:id="16910"/>
      <w:bookmarkEnd w:id="16911"/>
      <w:bookmarkEnd w:id="16912"/>
      <w:bookmarkEnd w:id="16913"/>
      <w:bookmarkEnd w:id="16914"/>
      <w:bookmarkEnd w:id="16915"/>
      <w:bookmarkEnd w:id="16916"/>
      <w:bookmarkEnd w:id="16917"/>
      <w:bookmarkEnd w:id="16918"/>
      <w:bookmarkEnd w:id="16919"/>
      <w:bookmarkEnd w:id="16920"/>
      <w:bookmarkEnd w:id="16921"/>
      <w:bookmarkEnd w:id="16922"/>
      <w:bookmarkEnd w:id="16923"/>
      <w:bookmarkEnd w:id="16924"/>
      <w:bookmarkEnd w:id="16925"/>
      <w:bookmarkEnd w:id="16926"/>
      <w:bookmarkEnd w:id="16927"/>
      <w:bookmarkEnd w:id="16928"/>
      <w:bookmarkEnd w:id="16929"/>
      <w:bookmarkEnd w:id="16930"/>
      <w:bookmarkEnd w:id="16931"/>
      <w:bookmarkEnd w:id="16932"/>
      <w:bookmarkEnd w:id="16933"/>
      <w:bookmarkEnd w:id="16934"/>
      <w:bookmarkEnd w:id="16935"/>
      <w:bookmarkEnd w:id="16936"/>
      <w:bookmarkEnd w:id="16937"/>
      <w:bookmarkEnd w:id="16938"/>
      <w:bookmarkEnd w:id="16939"/>
      <w:bookmarkEnd w:id="16940"/>
      <w:bookmarkEnd w:id="16941"/>
      <w:bookmarkEnd w:id="16942"/>
      <w:bookmarkEnd w:id="16943"/>
      <w:bookmarkEnd w:id="16944"/>
      <w:bookmarkEnd w:id="16945"/>
      <w:bookmarkEnd w:id="16946"/>
      <w:bookmarkEnd w:id="16947"/>
      <w:bookmarkEnd w:id="16948"/>
      <w:bookmarkEnd w:id="16949"/>
      <w:bookmarkEnd w:id="16950"/>
      <w:bookmarkEnd w:id="16951"/>
      <w:bookmarkEnd w:id="16952"/>
      <w:bookmarkEnd w:id="16953"/>
      <w:bookmarkEnd w:id="16954"/>
      <w:bookmarkEnd w:id="16955"/>
      <w:bookmarkEnd w:id="16956"/>
      <w:bookmarkEnd w:id="16957"/>
      <w:bookmarkEnd w:id="16958"/>
      <w:bookmarkEnd w:id="16959"/>
      <w:bookmarkEnd w:id="16960"/>
      <w:bookmarkEnd w:id="16961"/>
      <w:bookmarkEnd w:id="16962"/>
      <w:bookmarkEnd w:id="16963"/>
      <w:bookmarkEnd w:id="16964"/>
      <w:bookmarkEnd w:id="16965"/>
      <w:bookmarkEnd w:id="16966"/>
      <w:bookmarkEnd w:id="16967"/>
      <w:bookmarkEnd w:id="16968"/>
      <w:bookmarkEnd w:id="16969"/>
      <w:bookmarkEnd w:id="16970"/>
      <w:bookmarkEnd w:id="16971"/>
      <w:bookmarkEnd w:id="16972"/>
      <w:bookmarkEnd w:id="16973"/>
      <w:bookmarkEnd w:id="16974"/>
      <w:bookmarkEnd w:id="16975"/>
      <w:bookmarkEnd w:id="16976"/>
      <w:bookmarkEnd w:id="16977"/>
      <w:bookmarkEnd w:id="16978"/>
      <w:bookmarkEnd w:id="16979"/>
      <w:bookmarkEnd w:id="16980"/>
      <w:bookmarkEnd w:id="16981"/>
      <w:bookmarkEnd w:id="16982"/>
      <w:bookmarkEnd w:id="16983"/>
      <w:bookmarkEnd w:id="16984"/>
      <w:bookmarkEnd w:id="16985"/>
      <w:bookmarkEnd w:id="16986"/>
      <w:bookmarkEnd w:id="16987"/>
      <w:bookmarkEnd w:id="16988"/>
      <w:bookmarkEnd w:id="16989"/>
      <w:bookmarkEnd w:id="16990"/>
      <w:bookmarkEnd w:id="16991"/>
      <w:bookmarkEnd w:id="16992"/>
      <w:bookmarkEnd w:id="16993"/>
      <w:bookmarkEnd w:id="16994"/>
      <w:bookmarkEnd w:id="16995"/>
      <w:bookmarkEnd w:id="16996"/>
      <w:bookmarkEnd w:id="16997"/>
      <w:bookmarkEnd w:id="16998"/>
      <w:bookmarkEnd w:id="16999"/>
      <w:bookmarkEnd w:id="17000"/>
      <w:bookmarkEnd w:id="17001"/>
      <w:bookmarkEnd w:id="17002"/>
      <w:bookmarkEnd w:id="17003"/>
      <w:bookmarkEnd w:id="17004"/>
      <w:bookmarkEnd w:id="17005"/>
      <w:bookmarkEnd w:id="17006"/>
      <w:bookmarkEnd w:id="17007"/>
      <w:bookmarkEnd w:id="17008"/>
      <w:bookmarkEnd w:id="17009"/>
      <w:bookmarkEnd w:id="17010"/>
      <w:bookmarkEnd w:id="17011"/>
      <w:bookmarkEnd w:id="17012"/>
      <w:bookmarkEnd w:id="17013"/>
      <w:bookmarkEnd w:id="17014"/>
      <w:bookmarkEnd w:id="17015"/>
      <w:bookmarkEnd w:id="17016"/>
      <w:bookmarkEnd w:id="17017"/>
      <w:bookmarkEnd w:id="17018"/>
      <w:bookmarkEnd w:id="17019"/>
      <w:bookmarkEnd w:id="17020"/>
      <w:bookmarkEnd w:id="17021"/>
      <w:bookmarkEnd w:id="17022"/>
      <w:bookmarkEnd w:id="17023"/>
      <w:bookmarkEnd w:id="17024"/>
      <w:bookmarkEnd w:id="17025"/>
      <w:bookmarkEnd w:id="17026"/>
      <w:bookmarkEnd w:id="17027"/>
      <w:bookmarkEnd w:id="17028"/>
      <w:bookmarkEnd w:id="17029"/>
      <w:bookmarkEnd w:id="17030"/>
      <w:bookmarkEnd w:id="17031"/>
      <w:bookmarkEnd w:id="17032"/>
      <w:bookmarkEnd w:id="17033"/>
      <w:bookmarkEnd w:id="17034"/>
      <w:bookmarkEnd w:id="17035"/>
      <w:bookmarkEnd w:id="17036"/>
      <w:bookmarkEnd w:id="17037"/>
      <w:bookmarkEnd w:id="17038"/>
      <w:bookmarkEnd w:id="17039"/>
      <w:bookmarkEnd w:id="17040"/>
      <w:bookmarkEnd w:id="17041"/>
      <w:bookmarkEnd w:id="17042"/>
      <w:bookmarkEnd w:id="17043"/>
      <w:bookmarkEnd w:id="17044"/>
      <w:bookmarkEnd w:id="17045"/>
      <w:bookmarkEnd w:id="17046"/>
      <w:bookmarkEnd w:id="17047"/>
      <w:bookmarkEnd w:id="17048"/>
      <w:bookmarkEnd w:id="17049"/>
      <w:bookmarkEnd w:id="17050"/>
      <w:bookmarkEnd w:id="17051"/>
      <w:bookmarkEnd w:id="17052"/>
      <w:bookmarkEnd w:id="17053"/>
      <w:bookmarkEnd w:id="17054"/>
      <w:bookmarkEnd w:id="17055"/>
      <w:bookmarkEnd w:id="17056"/>
      <w:bookmarkEnd w:id="17057"/>
      <w:bookmarkEnd w:id="17058"/>
      <w:bookmarkEnd w:id="17059"/>
      <w:bookmarkEnd w:id="17060"/>
      <w:bookmarkEnd w:id="17061"/>
      <w:bookmarkEnd w:id="17062"/>
      <w:bookmarkEnd w:id="17063"/>
      <w:bookmarkEnd w:id="17064"/>
      <w:bookmarkEnd w:id="17065"/>
      <w:bookmarkEnd w:id="17066"/>
      <w:bookmarkEnd w:id="17067"/>
      <w:bookmarkEnd w:id="17068"/>
      <w:bookmarkEnd w:id="17069"/>
      <w:bookmarkEnd w:id="17070"/>
      <w:bookmarkEnd w:id="17071"/>
      <w:bookmarkEnd w:id="17072"/>
      <w:bookmarkEnd w:id="17073"/>
      <w:bookmarkEnd w:id="17074"/>
      <w:bookmarkEnd w:id="17075"/>
      <w:bookmarkEnd w:id="17076"/>
      <w:bookmarkEnd w:id="17077"/>
      <w:bookmarkEnd w:id="17078"/>
      <w:bookmarkEnd w:id="17079"/>
      <w:bookmarkEnd w:id="17080"/>
      <w:bookmarkEnd w:id="17081"/>
      <w:bookmarkEnd w:id="17082"/>
      <w:bookmarkEnd w:id="17083"/>
      <w:bookmarkEnd w:id="17084"/>
      <w:bookmarkEnd w:id="17085"/>
      <w:bookmarkEnd w:id="17086"/>
      <w:bookmarkEnd w:id="17087"/>
      <w:bookmarkEnd w:id="17088"/>
      <w:bookmarkEnd w:id="17089"/>
      <w:bookmarkEnd w:id="17090"/>
      <w:bookmarkEnd w:id="17091"/>
      <w:bookmarkEnd w:id="17092"/>
      <w:bookmarkEnd w:id="17093"/>
      <w:bookmarkEnd w:id="17094"/>
      <w:bookmarkEnd w:id="17095"/>
      <w:bookmarkEnd w:id="17096"/>
      <w:bookmarkEnd w:id="17097"/>
      <w:bookmarkEnd w:id="17098"/>
      <w:bookmarkEnd w:id="17099"/>
      <w:bookmarkEnd w:id="17100"/>
      <w:bookmarkEnd w:id="17101"/>
      <w:bookmarkEnd w:id="17102"/>
      <w:bookmarkEnd w:id="17103"/>
      <w:bookmarkEnd w:id="17104"/>
      <w:bookmarkEnd w:id="17105"/>
      <w:bookmarkEnd w:id="17106"/>
      <w:bookmarkEnd w:id="17107"/>
      <w:bookmarkEnd w:id="17108"/>
      <w:bookmarkEnd w:id="17109"/>
      <w:bookmarkEnd w:id="17110"/>
      <w:bookmarkEnd w:id="17111"/>
      <w:bookmarkEnd w:id="17112"/>
      <w:bookmarkEnd w:id="17113"/>
      <w:bookmarkEnd w:id="17114"/>
      <w:bookmarkEnd w:id="17115"/>
      <w:bookmarkEnd w:id="17116"/>
      <w:bookmarkEnd w:id="17117"/>
      <w:bookmarkEnd w:id="17118"/>
      <w:bookmarkEnd w:id="17119"/>
      <w:bookmarkEnd w:id="17120"/>
      <w:bookmarkEnd w:id="17121"/>
      <w:bookmarkEnd w:id="17122"/>
      <w:bookmarkEnd w:id="17123"/>
      <w:bookmarkEnd w:id="17124"/>
      <w:bookmarkEnd w:id="17125"/>
      <w:bookmarkEnd w:id="17126"/>
      <w:bookmarkEnd w:id="17127"/>
      <w:bookmarkEnd w:id="17128"/>
      <w:bookmarkEnd w:id="17129"/>
      <w:bookmarkEnd w:id="17130"/>
      <w:bookmarkEnd w:id="17131"/>
      <w:bookmarkEnd w:id="17132"/>
      <w:bookmarkEnd w:id="17133"/>
      <w:bookmarkEnd w:id="17134"/>
      <w:bookmarkEnd w:id="17135"/>
      <w:bookmarkEnd w:id="17136"/>
      <w:bookmarkEnd w:id="17137"/>
      <w:bookmarkEnd w:id="17138"/>
      <w:bookmarkEnd w:id="17139"/>
      <w:bookmarkEnd w:id="17140"/>
      <w:bookmarkEnd w:id="17141"/>
      <w:bookmarkEnd w:id="17142"/>
      <w:bookmarkEnd w:id="17143"/>
      <w:bookmarkEnd w:id="17144"/>
      <w:bookmarkEnd w:id="17145"/>
      <w:bookmarkEnd w:id="17146"/>
      <w:bookmarkEnd w:id="17147"/>
      <w:bookmarkEnd w:id="17148"/>
      <w:bookmarkEnd w:id="17149"/>
      <w:bookmarkEnd w:id="17150"/>
      <w:bookmarkEnd w:id="17151"/>
      <w:bookmarkEnd w:id="17152"/>
      <w:bookmarkEnd w:id="17153"/>
      <w:bookmarkEnd w:id="17154"/>
      <w:bookmarkEnd w:id="17155"/>
      <w:bookmarkEnd w:id="17156"/>
      <w:bookmarkEnd w:id="17157"/>
      <w:bookmarkEnd w:id="17158"/>
      <w:bookmarkEnd w:id="17159"/>
      <w:bookmarkEnd w:id="17160"/>
      <w:bookmarkEnd w:id="17161"/>
      <w:bookmarkEnd w:id="17162"/>
      <w:bookmarkEnd w:id="17163"/>
      <w:bookmarkEnd w:id="17164"/>
      <w:bookmarkEnd w:id="17165"/>
      <w:bookmarkEnd w:id="17166"/>
      <w:bookmarkEnd w:id="17167"/>
      <w:bookmarkEnd w:id="17168"/>
      <w:bookmarkEnd w:id="17169"/>
      <w:bookmarkEnd w:id="17170"/>
      <w:bookmarkEnd w:id="17171"/>
      <w:bookmarkEnd w:id="17172"/>
      <w:bookmarkEnd w:id="17173"/>
      <w:bookmarkEnd w:id="17174"/>
      <w:bookmarkEnd w:id="17175"/>
      <w:bookmarkEnd w:id="17176"/>
      <w:bookmarkEnd w:id="17177"/>
      <w:bookmarkEnd w:id="17178"/>
      <w:bookmarkEnd w:id="17179"/>
      <w:bookmarkEnd w:id="17180"/>
      <w:bookmarkEnd w:id="17181"/>
      <w:bookmarkEnd w:id="17182"/>
      <w:bookmarkEnd w:id="17183"/>
      <w:bookmarkEnd w:id="17184"/>
      <w:bookmarkEnd w:id="17185"/>
      <w:bookmarkEnd w:id="17186"/>
      <w:bookmarkEnd w:id="17187"/>
      <w:bookmarkEnd w:id="17188"/>
      <w:bookmarkEnd w:id="17189"/>
      <w:bookmarkEnd w:id="17190"/>
      <w:bookmarkEnd w:id="17191"/>
      <w:bookmarkEnd w:id="17192"/>
      <w:bookmarkEnd w:id="17193"/>
      <w:bookmarkEnd w:id="17194"/>
      <w:bookmarkEnd w:id="17195"/>
      <w:bookmarkEnd w:id="17196"/>
      <w:bookmarkEnd w:id="17197"/>
      <w:bookmarkEnd w:id="17198"/>
      <w:bookmarkEnd w:id="17199"/>
      <w:bookmarkEnd w:id="17200"/>
      <w:bookmarkEnd w:id="17201"/>
      <w:bookmarkEnd w:id="17202"/>
      <w:bookmarkEnd w:id="17203"/>
      <w:bookmarkEnd w:id="17204"/>
      <w:bookmarkEnd w:id="17205"/>
      <w:bookmarkEnd w:id="17206"/>
      <w:bookmarkEnd w:id="17207"/>
      <w:bookmarkEnd w:id="17208"/>
      <w:bookmarkEnd w:id="17209"/>
      <w:bookmarkEnd w:id="17210"/>
      <w:bookmarkEnd w:id="17211"/>
      <w:bookmarkEnd w:id="17212"/>
      <w:bookmarkEnd w:id="17213"/>
      <w:bookmarkEnd w:id="17214"/>
      <w:bookmarkEnd w:id="17215"/>
      <w:bookmarkEnd w:id="17216"/>
      <w:bookmarkEnd w:id="17217"/>
      <w:bookmarkEnd w:id="17218"/>
      <w:bookmarkEnd w:id="17219"/>
      <w:bookmarkEnd w:id="17220"/>
      <w:bookmarkEnd w:id="17221"/>
      <w:bookmarkEnd w:id="17222"/>
      <w:bookmarkEnd w:id="17223"/>
      <w:bookmarkEnd w:id="17224"/>
      <w:bookmarkEnd w:id="17225"/>
      <w:bookmarkEnd w:id="17226"/>
      <w:bookmarkEnd w:id="17227"/>
      <w:bookmarkEnd w:id="17228"/>
      <w:bookmarkEnd w:id="17229"/>
      <w:bookmarkEnd w:id="17230"/>
      <w:bookmarkEnd w:id="17231"/>
      <w:bookmarkEnd w:id="17232"/>
      <w:bookmarkEnd w:id="17233"/>
      <w:bookmarkEnd w:id="17234"/>
      <w:bookmarkEnd w:id="17235"/>
      <w:bookmarkEnd w:id="17236"/>
      <w:bookmarkEnd w:id="17237"/>
      <w:bookmarkEnd w:id="17238"/>
      <w:bookmarkEnd w:id="17239"/>
      <w:bookmarkEnd w:id="17240"/>
      <w:bookmarkEnd w:id="17241"/>
      <w:bookmarkEnd w:id="17242"/>
      <w:bookmarkEnd w:id="17243"/>
      <w:bookmarkEnd w:id="17244"/>
      <w:bookmarkEnd w:id="17245"/>
      <w:bookmarkEnd w:id="17246"/>
      <w:bookmarkEnd w:id="17247"/>
      <w:bookmarkEnd w:id="17248"/>
      <w:bookmarkEnd w:id="17249"/>
      <w:bookmarkEnd w:id="17250"/>
      <w:bookmarkEnd w:id="17251"/>
      <w:bookmarkEnd w:id="17252"/>
      <w:bookmarkEnd w:id="17253"/>
      <w:bookmarkEnd w:id="17254"/>
      <w:bookmarkEnd w:id="17255"/>
      <w:bookmarkEnd w:id="17256"/>
      <w:bookmarkEnd w:id="17257"/>
      <w:bookmarkEnd w:id="17258"/>
      <w:bookmarkEnd w:id="17259"/>
      <w:bookmarkEnd w:id="17260"/>
      <w:bookmarkEnd w:id="17261"/>
      <w:bookmarkEnd w:id="17262"/>
      <w:bookmarkEnd w:id="17263"/>
      <w:bookmarkEnd w:id="17264"/>
      <w:bookmarkEnd w:id="17265"/>
      <w:bookmarkEnd w:id="17266"/>
      <w:bookmarkEnd w:id="17267"/>
      <w:bookmarkEnd w:id="17268"/>
      <w:bookmarkEnd w:id="17269"/>
      <w:bookmarkEnd w:id="17270"/>
      <w:bookmarkEnd w:id="17271"/>
      <w:bookmarkEnd w:id="17272"/>
      <w:bookmarkEnd w:id="17273"/>
      <w:bookmarkEnd w:id="17274"/>
      <w:bookmarkEnd w:id="17275"/>
      <w:bookmarkEnd w:id="17276"/>
      <w:bookmarkEnd w:id="17277"/>
      <w:bookmarkEnd w:id="17278"/>
      <w:bookmarkEnd w:id="17279"/>
      <w:bookmarkEnd w:id="17280"/>
      <w:bookmarkEnd w:id="17281"/>
      <w:bookmarkEnd w:id="17282"/>
      <w:bookmarkEnd w:id="17283"/>
      <w:bookmarkEnd w:id="17284"/>
      <w:bookmarkEnd w:id="17285"/>
      <w:bookmarkEnd w:id="17286"/>
      <w:bookmarkEnd w:id="17287"/>
      <w:bookmarkEnd w:id="17288"/>
      <w:bookmarkEnd w:id="17289"/>
      <w:bookmarkEnd w:id="17290"/>
      <w:bookmarkEnd w:id="17291"/>
      <w:bookmarkEnd w:id="17292"/>
      <w:bookmarkEnd w:id="17293"/>
      <w:bookmarkEnd w:id="17294"/>
      <w:bookmarkEnd w:id="17295"/>
      <w:bookmarkEnd w:id="17296"/>
      <w:bookmarkEnd w:id="17297"/>
      <w:bookmarkEnd w:id="17298"/>
      <w:bookmarkEnd w:id="17299"/>
      <w:bookmarkEnd w:id="17300"/>
      <w:bookmarkEnd w:id="17301"/>
      <w:bookmarkEnd w:id="17302"/>
      <w:bookmarkEnd w:id="17303"/>
      <w:bookmarkEnd w:id="17304"/>
      <w:bookmarkEnd w:id="17305"/>
      <w:bookmarkEnd w:id="17306"/>
      <w:bookmarkEnd w:id="17307"/>
      <w:bookmarkEnd w:id="17308"/>
      <w:bookmarkEnd w:id="17309"/>
      <w:bookmarkEnd w:id="17310"/>
      <w:bookmarkEnd w:id="17311"/>
      <w:bookmarkEnd w:id="17312"/>
      <w:bookmarkEnd w:id="17313"/>
      <w:bookmarkEnd w:id="17314"/>
      <w:bookmarkEnd w:id="17315"/>
      <w:bookmarkEnd w:id="17316"/>
      <w:bookmarkEnd w:id="17317"/>
      <w:bookmarkEnd w:id="17318"/>
      <w:bookmarkEnd w:id="17319"/>
      <w:bookmarkEnd w:id="17320"/>
      <w:bookmarkEnd w:id="17321"/>
      <w:bookmarkEnd w:id="17322"/>
      <w:bookmarkEnd w:id="17323"/>
      <w:bookmarkEnd w:id="17324"/>
      <w:bookmarkEnd w:id="17325"/>
      <w:bookmarkEnd w:id="17326"/>
      <w:bookmarkEnd w:id="17327"/>
      <w:bookmarkEnd w:id="17328"/>
      <w:bookmarkEnd w:id="17329"/>
      <w:bookmarkEnd w:id="17330"/>
      <w:bookmarkEnd w:id="17331"/>
      <w:bookmarkEnd w:id="17332"/>
      <w:bookmarkEnd w:id="17333"/>
      <w:bookmarkEnd w:id="17334"/>
      <w:bookmarkEnd w:id="17335"/>
      <w:bookmarkEnd w:id="17336"/>
      <w:bookmarkEnd w:id="17337"/>
      <w:bookmarkEnd w:id="17338"/>
      <w:bookmarkEnd w:id="17339"/>
      <w:bookmarkEnd w:id="17340"/>
      <w:bookmarkEnd w:id="17341"/>
      <w:bookmarkEnd w:id="17342"/>
      <w:bookmarkEnd w:id="17343"/>
      <w:bookmarkEnd w:id="17344"/>
      <w:bookmarkEnd w:id="17345"/>
      <w:bookmarkEnd w:id="17346"/>
      <w:bookmarkEnd w:id="17347"/>
      <w:bookmarkEnd w:id="17348"/>
      <w:bookmarkEnd w:id="17349"/>
      <w:bookmarkEnd w:id="17350"/>
      <w:bookmarkEnd w:id="17351"/>
      <w:bookmarkEnd w:id="17352"/>
      <w:bookmarkEnd w:id="17353"/>
      <w:bookmarkEnd w:id="17354"/>
      <w:bookmarkEnd w:id="17355"/>
      <w:bookmarkEnd w:id="17356"/>
      <w:bookmarkEnd w:id="17357"/>
      <w:bookmarkEnd w:id="17358"/>
      <w:bookmarkEnd w:id="17359"/>
      <w:bookmarkEnd w:id="17360"/>
      <w:bookmarkEnd w:id="17361"/>
      <w:bookmarkEnd w:id="17362"/>
      <w:bookmarkEnd w:id="17363"/>
      <w:bookmarkEnd w:id="17364"/>
      <w:bookmarkEnd w:id="17365"/>
      <w:bookmarkEnd w:id="17366"/>
      <w:bookmarkEnd w:id="17367"/>
      <w:bookmarkEnd w:id="17368"/>
      <w:bookmarkEnd w:id="17369"/>
      <w:bookmarkEnd w:id="17370"/>
      <w:bookmarkEnd w:id="17371"/>
      <w:bookmarkEnd w:id="17372"/>
      <w:bookmarkEnd w:id="17373"/>
      <w:bookmarkEnd w:id="17374"/>
      <w:bookmarkEnd w:id="17375"/>
      <w:bookmarkEnd w:id="17376"/>
      <w:bookmarkEnd w:id="17377"/>
      <w:bookmarkEnd w:id="17378"/>
      <w:bookmarkEnd w:id="17379"/>
      <w:bookmarkEnd w:id="17380"/>
      <w:bookmarkEnd w:id="17381"/>
      <w:bookmarkEnd w:id="17382"/>
      <w:bookmarkEnd w:id="17383"/>
      <w:bookmarkEnd w:id="17384"/>
      <w:bookmarkEnd w:id="17385"/>
      <w:bookmarkEnd w:id="17386"/>
      <w:bookmarkEnd w:id="17387"/>
      <w:bookmarkEnd w:id="17388"/>
      <w:bookmarkEnd w:id="17389"/>
      <w:bookmarkEnd w:id="17390"/>
      <w:bookmarkEnd w:id="17391"/>
      <w:bookmarkEnd w:id="17392"/>
      <w:bookmarkEnd w:id="17393"/>
      <w:bookmarkEnd w:id="17394"/>
      <w:bookmarkEnd w:id="17395"/>
      <w:bookmarkEnd w:id="17396"/>
      <w:bookmarkEnd w:id="17397"/>
      <w:bookmarkEnd w:id="17398"/>
      <w:bookmarkEnd w:id="17399"/>
      <w:bookmarkEnd w:id="17400"/>
      <w:bookmarkEnd w:id="17401"/>
      <w:bookmarkEnd w:id="17402"/>
      <w:bookmarkEnd w:id="17403"/>
      <w:bookmarkEnd w:id="17404"/>
      <w:bookmarkEnd w:id="17405"/>
      <w:bookmarkEnd w:id="17406"/>
      <w:bookmarkEnd w:id="17407"/>
      <w:bookmarkEnd w:id="17408"/>
      <w:bookmarkEnd w:id="17409"/>
      <w:bookmarkEnd w:id="17410"/>
      <w:bookmarkEnd w:id="17411"/>
      <w:bookmarkEnd w:id="17412"/>
      <w:bookmarkEnd w:id="17413"/>
      <w:bookmarkEnd w:id="17414"/>
      <w:bookmarkEnd w:id="17415"/>
      <w:bookmarkEnd w:id="17416"/>
      <w:bookmarkEnd w:id="17417"/>
      <w:bookmarkEnd w:id="17418"/>
      <w:bookmarkEnd w:id="17419"/>
      <w:bookmarkEnd w:id="17420"/>
      <w:bookmarkEnd w:id="17421"/>
      <w:bookmarkEnd w:id="17422"/>
      <w:bookmarkEnd w:id="17423"/>
      <w:bookmarkEnd w:id="17424"/>
      <w:bookmarkEnd w:id="17425"/>
      <w:bookmarkEnd w:id="17426"/>
      <w:bookmarkEnd w:id="17427"/>
      <w:bookmarkEnd w:id="17428"/>
      <w:bookmarkEnd w:id="17429"/>
      <w:bookmarkEnd w:id="17430"/>
      <w:bookmarkEnd w:id="17431"/>
      <w:bookmarkEnd w:id="17432"/>
      <w:bookmarkEnd w:id="17433"/>
      <w:bookmarkEnd w:id="17434"/>
      <w:bookmarkEnd w:id="17435"/>
      <w:bookmarkEnd w:id="17436"/>
      <w:bookmarkEnd w:id="17437"/>
      <w:bookmarkEnd w:id="17438"/>
      <w:bookmarkEnd w:id="17439"/>
      <w:bookmarkEnd w:id="17440"/>
      <w:bookmarkEnd w:id="17441"/>
      <w:bookmarkEnd w:id="17442"/>
      <w:bookmarkEnd w:id="17443"/>
      <w:bookmarkEnd w:id="17444"/>
      <w:bookmarkEnd w:id="17445"/>
      <w:bookmarkEnd w:id="17446"/>
      <w:bookmarkEnd w:id="17447"/>
      <w:bookmarkEnd w:id="17448"/>
      <w:bookmarkEnd w:id="17449"/>
      <w:bookmarkEnd w:id="17450"/>
      <w:bookmarkEnd w:id="17451"/>
      <w:bookmarkEnd w:id="17452"/>
      <w:bookmarkEnd w:id="17453"/>
      <w:bookmarkEnd w:id="17454"/>
      <w:bookmarkEnd w:id="17455"/>
      <w:bookmarkEnd w:id="17456"/>
      <w:bookmarkEnd w:id="17457"/>
      <w:bookmarkEnd w:id="17458"/>
      <w:bookmarkEnd w:id="17459"/>
      <w:bookmarkEnd w:id="17460"/>
      <w:bookmarkEnd w:id="17461"/>
      <w:bookmarkEnd w:id="17462"/>
      <w:bookmarkEnd w:id="17463"/>
      <w:bookmarkEnd w:id="17464"/>
      <w:bookmarkEnd w:id="17465"/>
      <w:bookmarkEnd w:id="17466"/>
      <w:bookmarkEnd w:id="17467"/>
      <w:bookmarkEnd w:id="17468"/>
      <w:bookmarkEnd w:id="17469"/>
      <w:bookmarkEnd w:id="17470"/>
      <w:bookmarkEnd w:id="17471"/>
      <w:bookmarkEnd w:id="17472"/>
      <w:bookmarkEnd w:id="17473"/>
      <w:bookmarkEnd w:id="17474"/>
      <w:bookmarkEnd w:id="17475"/>
      <w:bookmarkEnd w:id="17476"/>
      <w:bookmarkEnd w:id="17477"/>
      <w:bookmarkEnd w:id="17478"/>
      <w:bookmarkEnd w:id="17479"/>
      <w:bookmarkEnd w:id="17480"/>
      <w:bookmarkEnd w:id="17481"/>
      <w:bookmarkEnd w:id="17482"/>
      <w:bookmarkEnd w:id="17483"/>
      <w:bookmarkEnd w:id="17484"/>
      <w:bookmarkEnd w:id="17485"/>
      <w:bookmarkEnd w:id="17486"/>
      <w:bookmarkEnd w:id="17487"/>
      <w:bookmarkEnd w:id="17488"/>
      <w:bookmarkEnd w:id="17489"/>
      <w:bookmarkEnd w:id="17490"/>
      <w:bookmarkEnd w:id="17491"/>
      <w:bookmarkEnd w:id="17492"/>
      <w:bookmarkEnd w:id="17493"/>
      <w:bookmarkEnd w:id="17494"/>
      <w:bookmarkEnd w:id="17495"/>
      <w:bookmarkEnd w:id="17496"/>
      <w:bookmarkEnd w:id="17497"/>
      <w:bookmarkEnd w:id="17498"/>
      <w:bookmarkEnd w:id="17499"/>
      <w:bookmarkEnd w:id="17500"/>
      <w:bookmarkEnd w:id="17501"/>
      <w:bookmarkEnd w:id="17502"/>
      <w:bookmarkEnd w:id="17503"/>
      <w:bookmarkEnd w:id="17504"/>
      <w:bookmarkEnd w:id="17505"/>
      <w:bookmarkEnd w:id="17506"/>
      <w:bookmarkEnd w:id="17507"/>
      <w:bookmarkEnd w:id="17508"/>
      <w:bookmarkEnd w:id="17509"/>
      <w:bookmarkEnd w:id="17510"/>
      <w:bookmarkEnd w:id="17511"/>
      <w:bookmarkEnd w:id="17512"/>
      <w:bookmarkEnd w:id="17513"/>
      <w:bookmarkEnd w:id="17514"/>
      <w:bookmarkEnd w:id="17515"/>
      <w:bookmarkEnd w:id="17516"/>
      <w:bookmarkEnd w:id="17517"/>
      <w:bookmarkEnd w:id="17518"/>
      <w:bookmarkEnd w:id="17519"/>
      <w:bookmarkEnd w:id="17520"/>
      <w:bookmarkEnd w:id="17521"/>
      <w:bookmarkEnd w:id="17522"/>
      <w:bookmarkEnd w:id="17523"/>
      <w:bookmarkEnd w:id="17524"/>
      <w:bookmarkEnd w:id="17525"/>
      <w:bookmarkEnd w:id="17526"/>
      <w:bookmarkEnd w:id="17527"/>
      <w:bookmarkEnd w:id="17528"/>
      <w:bookmarkEnd w:id="17529"/>
      <w:bookmarkEnd w:id="17530"/>
      <w:bookmarkEnd w:id="17531"/>
      <w:bookmarkEnd w:id="17532"/>
      <w:bookmarkEnd w:id="17533"/>
      <w:bookmarkEnd w:id="17534"/>
      <w:bookmarkEnd w:id="17535"/>
      <w:bookmarkEnd w:id="17536"/>
      <w:bookmarkEnd w:id="17537"/>
      <w:bookmarkEnd w:id="17538"/>
      <w:bookmarkEnd w:id="17539"/>
      <w:bookmarkEnd w:id="17540"/>
      <w:bookmarkEnd w:id="17541"/>
      <w:bookmarkEnd w:id="17542"/>
      <w:bookmarkEnd w:id="17543"/>
      <w:bookmarkEnd w:id="17544"/>
      <w:bookmarkEnd w:id="17545"/>
      <w:bookmarkEnd w:id="17546"/>
      <w:bookmarkEnd w:id="17547"/>
      <w:bookmarkEnd w:id="17548"/>
      <w:bookmarkEnd w:id="17549"/>
      <w:bookmarkEnd w:id="17550"/>
      <w:bookmarkEnd w:id="17551"/>
      <w:bookmarkEnd w:id="17552"/>
      <w:bookmarkEnd w:id="17553"/>
      <w:bookmarkEnd w:id="17554"/>
      <w:bookmarkEnd w:id="17555"/>
      <w:bookmarkEnd w:id="17556"/>
      <w:bookmarkEnd w:id="17557"/>
      <w:bookmarkEnd w:id="17558"/>
      <w:bookmarkEnd w:id="17559"/>
      <w:bookmarkEnd w:id="17560"/>
      <w:bookmarkEnd w:id="17561"/>
      <w:bookmarkEnd w:id="17562"/>
      <w:bookmarkEnd w:id="17563"/>
      <w:bookmarkEnd w:id="17564"/>
      <w:bookmarkEnd w:id="17565"/>
      <w:bookmarkEnd w:id="17566"/>
      <w:bookmarkEnd w:id="17567"/>
      <w:bookmarkEnd w:id="17568"/>
      <w:bookmarkEnd w:id="17569"/>
      <w:bookmarkEnd w:id="17570"/>
      <w:bookmarkEnd w:id="17571"/>
      <w:bookmarkEnd w:id="17572"/>
      <w:bookmarkEnd w:id="17573"/>
      <w:bookmarkEnd w:id="17574"/>
      <w:bookmarkEnd w:id="17575"/>
      <w:bookmarkEnd w:id="17576"/>
      <w:bookmarkEnd w:id="17577"/>
      <w:bookmarkEnd w:id="17578"/>
      <w:bookmarkEnd w:id="17579"/>
      <w:bookmarkEnd w:id="17580"/>
      <w:bookmarkEnd w:id="17581"/>
      <w:bookmarkEnd w:id="17582"/>
      <w:bookmarkEnd w:id="17583"/>
      <w:bookmarkEnd w:id="17584"/>
      <w:bookmarkEnd w:id="17585"/>
      <w:bookmarkEnd w:id="17586"/>
      <w:bookmarkEnd w:id="17587"/>
      <w:bookmarkEnd w:id="17588"/>
      <w:bookmarkEnd w:id="17589"/>
      <w:bookmarkEnd w:id="17590"/>
      <w:bookmarkEnd w:id="17591"/>
      <w:bookmarkEnd w:id="17592"/>
      <w:bookmarkEnd w:id="17593"/>
      <w:bookmarkEnd w:id="17594"/>
      <w:bookmarkEnd w:id="17595"/>
      <w:bookmarkEnd w:id="17596"/>
      <w:bookmarkEnd w:id="17597"/>
      <w:bookmarkEnd w:id="17598"/>
      <w:bookmarkEnd w:id="17599"/>
      <w:bookmarkEnd w:id="17600"/>
      <w:bookmarkEnd w:id="17601"/>
      <w:bookmarkEnd w:id="17602"/>
      <w:bookmarkEnd w:id="17603"/>
      <w:bookmarkEnd w:id="17604"/>
      <w:bookmarkEnd w:id="17605"/>
      <w:bookmarkEnd w:id="17606"/>
      <w:bookmarkEnd w:id="17607"/>
      <w:bookmarkEnd w:id="17608"/>
      <w:bookmarkEnd w:id="17609"/>
      <w:bookmarkEnd w:id="17610"/>
      <w:bookmarkEnd w:id="17611"/>
      <w:bookmarkEnd w:id="17612"/>
      <w:bookmarkEnd w:id="17613"/>
      <w:bookmarkEnd w:id="17614"/>
      <w:bookmarkEnd w:id="17615"/>
      <w:bookmarkEnd w:id="17616"/>
      <w:bookmarkEnd w:id="17617"/>
      <w:bookmarkEnd w:id="17618"/>
      <w:bookmarkEnd w:id="17619"/>
      <w:bookmarkEnd w:id="17620"/>
      <w:bookmarkEnd w:id="17621"/>
      <w:bookmarkEnd w:id="17622"/>
      <w:bookmarkEnd w:id="17623"/>
      <w:bookmarkEnd w:id="17624"/>
      <w:bookmarkEnd w:id="17625"/>
      <w:bookmarkEnd w:id="17626"/>
      <w:bookmarkEnd w:id="17627"/>
      <w:bookmarkEnd w:id="17628"/>
      <w:bookmarkEnd w:id="17629"/>
      <w:bookmarkEnd w:id="17630"/>
      <w:bookmarkEnd w:id="17631"/>
      <w:bookmarkEnd w:id="17632"/>
      <w:bookmarkEnd w:id="17633"/>
      <w:bookmarkEnd w:id="17634"/>
      <w:bookmarkEnd w:id="17635"/>
      <w:bookmarkEnd w:id="17636"/>
      <w:bookmarkEnd w:id="17637"/>
      <w:bookmarkEnd w:id="17638"/>
      <w:bookmarkEnd w:id="17639"/>
      <w:bookmarkEnd w:id="17640"/>
      <w:bookmarkEnd w:id="17641"/>
      <w:bookmarkEnd w:id="17642"/>
      <w:bookmarkEnd w:id="17643"/>
      <w:bookmarkEnd w:id="17644"/>
      <w:bookmarkEnd w:id="17645"/>
      <w:bookmarkEnd w:id="17646"/>
      <w:bookmarkEnd w:id="17647"/>
      <w:bookmarkEnd w:id="17648"/>
      <w:bookmarkEnd w:id="17649"/>
      <w:bookmarkEnd w:id="17650"/>
      <w:bookmarkEnd w:id="17651"/>
      <w:bookmarkEnd w:id="17652"/>
      <w:bookmarkEnd w:id="17653"/>
      <w:bookmarkEnd w:id="17654"/>
      <w:bookmarkEnd w:id="17655"/>
      <w:bookmarkEnd w:id="17656"/>
      <w:bookmarkEnd w:id="17657"/>
      <w:bookmarkEnd w:id="17658"/>
      <w:bookmarkEnd w:id="17659"/>
      <w:bookmarkEnd w:id="17660"/>
      <w:bookmarkEnd w:id="17661"/>
      <w:bookmarkEnd w:id="17662"/>
      <w:bookmarkEnd w:id="17663"/>
      <w:bookmarkEnd w:id="17664"/>
      <w:bookmarkEnd w:id="17665"/>
      <w:bookmarkEnd w:id="17666"/>
      <w:bookmarkEnd w:id="17667"/>
      <w:bookmarkEnd w:id="17668"/>
      <w:bookmarkEnd w:id="17669"/>
      <w:bookmarkEnd w:id="17670"/>
      <w:bookmarkEnd w:id="17671"/>
      <w:bookmarkEnd w:id="17672"/>
      <w:bookmarkEnd w:id="17673"/>
      <w:bookmarkEnd w:id="17674"/>
      <w:bookmarkEnd w:id="17675"/>
      <w:bookmarkEnd w:id="17676"/>
      <w:bookmarkEnd w:id="17677"/>
      <w:bookmarkEnd w:id="17678"/>
      <w:bookmarkEnd w:id="17679"/>
      <w:bookmarkEnd w:id="17680"/>
      <w:bookmarkEnd w:id="17681"/>
      <w:bookmarkEnd w:id="17682"/>
      <w:bookmarkEnd w:id="17683"/>
      <w:bookmarkEnd w:id="17684"/>
      <w:bookmarkEnd w:id="17685"/>
      <w:bookmarkEnd w:id="17686"/>
      <w:bookmarkEnd w:id="17687"/>
      <w:bookmarkEnd w:id="17688"/>
      <w:bookmarkEnd w:id="17689"/>
      <w:bookmarkEnd w:id="17690"/>
      <w:bookmarkEnd w:id="17691"/>
      <w:bookmarkEnd w:id="17692"/>
      <w:bookmarkEnd w:id="17693"/>
      <w:bookmarkEnd w:id="17694"/>
      <w:bookmarkEnd w:id="17695"/>
      <w:bookmarkEnd w:id="17696"/>
      <w:bookmarkEnd w:id="17697"/>
      <w:bookmarkEnd w:id="17698"/>
      <w:bookmarkEnd w:id="17699"/>
      <w:bookmarkEnd w:id="17700"/>
      <w:bookmarkEnd w:id="17701"/>
      <w:bookmarkEnd w:id="17702"/>
      <w:bookmarkEnd w:id="17703"/>
      <w:bookmarkEnd w:id="17704"/>
      <w:bookmarkEnd w:id="17705"/>
      <w:bookmarkEnd w:id="17706"/>
      <w:bookmarkEnd w:id="17707"/>
      <w:bookmarkEnd w:id="17708"/>
      <w:bookmarkEnd w:id="17709"/>
      <w:bookmarkEnd w:id="17710"/>
      <w:bookmarkEnd w:id="17711"/>
      <w:bookmarkEnd w:id="17712"/>
      <w:bookmarkEnd w:id="17713"/>
      <w:bookmarkEnd w:id="17714"/>
      <w:bookmarkEnd w:id="17715"/>
      <w:bookmarkEnd w:id="17716"/>
      <w:bookmarkEnd w:id="17717"/>
      <w:bookmarkEnd w:id="17718"/>
      <w:bookmarkEnd w:id="17719"/>
      <w:bookmarkEnd w:id="17720"/>
      <w:bookmarkEnd w:id="17721"/>
      <w:bookmarkEnd w:id="17722"/>
      <w:bookmarkEnd w:id="17723"/>
      <w:bookmarkEnd w:id="17724"/>
      <w:bookmarkEnd w:id="17725"/>
      <w:bookmarkEnd w:id="17726"/>
      <w:bookmarkEnd w:id="17727"/>
      <w:bookmarkEnd w:id="17728"/>
      <w:bookmarkEnd w:id="17729"/>
      <w:bookmarkEnd w:id="17730"/>
      <w:bookmarkEnd w:id="17731"/>
      <w:bookmarkEnd w:id="17732"/>
      <w:bookmarkEnd w:id="17733"/>
      <w:bookmarkEnd w:id="17734"/>
      <w:bookmarkEnd w:id="17735"/>
      <w:bookmarkEnd w:id="17736"/>
      <w:bookmarkEnd w:id="17737"/>
      <w:bookmarkEnd w:id="17738"/>
      <w:bookmarkEnd w:id="17739"/>
      <w:bookmarkEnd w:id="17740"/>
      <w:bookmarkEnd w:id="17741"/>
      <w:bookmarkEnd w:id="17742"/>
      <w:bookmarkEnd w:id="17743"/>
      <w:bookmarkEnd w:id="17744"/>
      <w:bookmarkEnd w:id="17745"/>
      <w:bookmarkEnd w:id="17746"/>
      <w:bookmarkEnd w:id="17747"/>
      <w:bookmarkEnd w:id="17748"/>
      <w:bookmarkEnd w:id="17749"/>
      <w:bookmarkEnd w:id="17750"/>
      <w:bookmarkEnd w:id="17751"/>
      <w:bookmarkEnd w:id="17752"/>
      <w:bookmarkEnd w:id="17753"/>
      <w:bookmarkEnd w:id="17754"/>
      <w:bookmarkEnd w:id="17755"/>
      <w:bookmarkEnd w:id="17756"/>
      <w:bookmarkEnd w:id="17757"/>
      <w:bookmarkEnd w:id="17758"/>
      <w:bookmarkEnd w:id="17759"/>
      <w:bookmarkEnd w:id="17760"/>
      <w:bookmarkEnd w:id="17761"/>
      <w:bookmarkEnd w:id="17762"/>
      <w:bookmarkEnd w:id="17763"/>
      <w:bookmarkEnd w:id="17764"/>
      <w:bookmarkEnd w:id="17765"/>
      <w:bookmarkEnd w:id="17766"/>
      <w:bookmarkEnd w:id="17767"/>
      <w:bookmarkEnd w:id="17768"/>
      <w:bookmarkEnd w:id="17769"/>
      <w:bookmarkEnd w:id="17770"/>
      <w:bookmarkEnd w:id="17771"/>
      <w:bookmarkEnd w:id="17772"/>
      <w:bookmarkEnd w:id="17773"/>
      <w:bookmarkEnd w:id="17774"/>
      <w:bookmarkEnd w:id="17775"/>
      <w:bookmarkEnd w:id="17776"/>
      <w:bookmarkEnd w:id="17777"/>
      <w:bookmarkEnd w:id="17778"/>
      <w:bookmarkEnd w:id="17779"/>
      <w:bookmarkEnd w:id="17780"/>
      <w:bookmarkEnd w:id="17781"/>
      <w:bookmarkEnd w:id="17782"/>
      <w:bookmarkEnd w:id="17783"/>
      <w:bookmarkEnd w:id="17784"/>
      <w:bookmarkEnd w:id="17785"/>
      <w:bookmarkEnd w:id="17786"/>
      <w:bookmarkEnd w:id="17787"/>
      <w:bookmarkEnd w:id="17788"/>
      <w:bookmarkEnd w:id="17789"/>
      <w:bookmarkEnd w:id="17790"/>
      <w:bookmarkEnd w:id="17791"/>
      <w:bookmarkEnd w:id="17792"/>
      <w:bookmarkEnd w:id="17793"/>
      <w:bookmarkEnd w:id="17794"/>
      <w:bookmarkEnd w:id="17795"/>
      <w:bookmarkEnd w:id="17796"/>
      <w:bookmarkEnd w:id="17797"/>
      <w:bookmarkEnd w:id="17798"/>
      <w:bookmarkEnd w:id="17799"/>
      <w:bookmarkEnd w:id="17800"/>
      <w:bookmarkEnd w:id="17801"/>
      <w:bookmarkEnd w:id="17802"/>
      <w:bookmarkEnd w:id="17803"/>
      <w:bookmarkEnd w:id="17804"/>
      <w:bookmarkEnd w:id="17805"/>
      <w:bookmarkEnd w:id="17806"/>
      <w:bookmarkEnd w:id="17807"/>
      <w:bookmarkEnd w:id="17808"/>
      <w:bookmarkEnd w:id="17809"/>
      <w:bookmarkEnd w:id="17810"/>
      <w:bookmarkEnd w:id="17811"/>
      <w:bookmarkEnd w:id="17812"/>
      <w:bookmarkEnd w:id="17813"/>
      <w:bookmarkEnd w:id="17814"/>
      <w:bookmarkEnd w:id="17815"/>
      <w:bookmarkEnd w:id="17816"/>
      <w:bookmarkEnd w:id="17817"/>
      <w:bookmarkEnd w:id="17818"/>
      <w:bookmarkEnd w:id="17819"/>
      <w:bookmarkEnd w:id="17820"/>
      <w:bookmarkEnd w:id="17821"/>
      <w:bookmarkEnd w:id="17822"/>
      <w:bookmarkEnd w:id="17823"/>
      <w:bookmarkEnd w:id="17824"/>
      <w:bookmarkEnd w:id="17825"/>
      <w:bookmarkEnd w:id="17826"/>
      <w:bookmarkEnd w:id="17827"/>
      <w:bookmarkEnd w:id="17828"/>
      <w:bookmarkEnd w:id="17829"/>
      <w:bookmarkEnd w:id="17830"/>
      <w:bookmarkEnd w:id="17831"/>
      <w:bookmarkEnd w:id="17832"/>
      <w:bookmarkEnd w:id="17833"/>
      <w:bookmarkEnd w:id="17834"/>
      <w:bookmarkEnd w:id="17835"/>
      <w:bookmarkEnd w:id="17836"/>
      <w:bookmarkEnd w:id="17837"/>
      <w:bookmarkEnd w:id="17838"/>
      <w:bookmarkEnd w:id="17839"/>
      <w:bookmarkEnd w:id="17840"/>
      <w:bookmarkEnd w:id="17841"/>
      <w:bookmarkEnd w:id="17842"/>
      <w:bookmarkEnd w:id="17843"/>
      <w:bookmarkEnd w:id="17844"/>
      <w:bookmarkEnd w:id="17845"/>
      <w:bookmarkEnd w:id="17846"/>
      <w:bookmarkEnd w:id="17847"/>
      <w:bookmarkEnd w:id="17848"/>
      <w:bookmarkEnd w:id="17849"/>
      <w:bookmarkEnd w:id="17850"/>
      <w:bookmarkEnd w:id="17851"/>
      <w:bookmarkEnd w:id="17852"/>
      <w:bookmarkEnd w:id="17853"/>
      <w:bookmarkEnd w:id="17854"/>
      <w:bookmarkEnd w:id="17855"/>
      <w:bookmarkEnd w:id="17856"/>
      <w:bookmarkEnd w:id="17857"/>
      <w:bookmarkEnd w:id="17858"/>
      <w:bookmarkEnd w:id="17859"/>
      <w:bookmarkEnd w:id="17860"/>
      <w:bookmarkEnd w:id="17861"/>
      <w:bookmarkEnd w:id="17862"/>
      <w:bookmarkEnd w:id="17863"/>
      <w:bookmarkEnd w:id="17864"/>
      <w:bookmarkEnd w:id="17865"/>
      <w:bookmarkEnd w:id="17866"/>
      <w:bookmarkEnd w:id="17867"/>
      <w:bookmarkEnd w:id="17868"/>
      <w:bookmarkEnd w:id="17869"/>
      <w:bookmarkEnd w:id="17870"/>
      <w:bookmarkEnd w:id="17871"/>
      <w:bookmarkEnd w:id="17872"/>
      <w:bookmarkEnd w:id="17873"/>
      <w:bookmarkEnd w:id="17874"/>
      <w:bookmarkEnd w:id="17875"/>
      <w:bookmarkEnd w:id="17876"/>
      <w:bookmarkEnd w:id="17877"/>
      <w:bookmarkEnd w:id="17878"/>
      <w:bookmarkEnd w:id="17879"/>
      <w:bookmarkEnd w:id="17880"/>
      <w:bookmarkEnd w:id="17881"/>
      <w:bookmarkEnd w:id="17882"/>
      <w:bookmarkEnd w:id="17883"/>
      <w:bookmarkEnd w:id="17884"/>
      <w:bookmarkEnd w:id="17885"/>
      <w:bookmarkEnd w:id="17886"/>
      <w:bookmarkEnd w:id="17887"/>
      <w:bookmarkEnd w:id="17888"/>
      <w:bookmarkEnd w:id="17889"/>
      <w:bookmarkEnd w:id="17890"/>
      <w:bookmarkEnd w:id="17891"/>
      <w:bookmarkEnd w:id="17892"/>
      <w:bookmarkEnd w:id="17893"/>
      <w:bookmarkEnd w:id="17894"/>
      <w:bookmarkEnd w:id="17895"/>
      <w:bookmarkEnd w:id="17896"/>
      <w:bookmarkEnd w:id="17897"/>
      <w:bookmarkEnd w:id="17898"/>
      <w:bookmarkEnd w:id="17899"/>
      <w:bookmarkEnd w:id="17900"/>
      <w:bookmarkEnd w:id="17901"/>
      <w:bookmarkEnd w:id="17902"/>
      <w:bookmarkEnd w:id="17903"/>
      <w:bookmarkEnd w:id="17904"/>
      <w:bookmarkEnd w:id="17905"/>
      <w:bookmarkEnd w:id="17906"/>
      <w:bookmarkEnd w:id="17907"/>
      <w:bookmarkEnd w:id="17908"/>
      <w:bookmarkEnd w:id="17909"/>
      <w:bookmarkEnd w:id="17910"/>
      <w:bookmarkEnd w:id="17911"/>
      <w:bookmarkEnd w:id="17912"/>
      <w:bookmarkEnd w:id="17913"/>
      <w:bookmarkEnd w:id="17914"/>
      <w:bookmarkEnd w:id="17915"/>
      <w:bookmarkEnd w:id="17916"/>
      <w:bookmarkEnd w:id="17917"/>
      <w:bookmarkEnd w:id="17918"/>
      <w:bookmarkEnd w:id="17919"/>
      <w:bookmarkEnd w:id="17920"/>
      <w:bookmarkEnd w:id="17921"/>
      <w:bookmarkEnd w:id="17922"/>
      <w:bookmarkEnd w:id="17923"/>
      <w:bookmarkEnd w:id="17924"/>
      <w:bookmarkEnd w:id="17925"/>
      <w:bookmarkEnd w:id="17926"/>
      <w:bookmarkEnd w:id="17927"/>
      <w:bookmarkEnd w:id="17928"/>
      <w:bookmarkEnd w:id="17929"/>
      <w:bookmarkEnd w:id="17930"/>
      <w:bookmarkEnd w:id="17931"/>
      <w:bookmarkEnd w:id="17932"/>
      <w:bookmarkEnd w:id="17933"/>
      <w:bookmarkEnd w:id="17934"/>
      <w:bookmarkEnd w:id="17935"/>
      <w:bookmarkEnd w:id="17936"/>
      <w:bookmarkEnd w:id="17937"/>
      <w:bookmarkEnd w:id="17938"/>
      <w:bookmarkEnd w:id="17939"/>
      <w:bookmarkEnd w:id="17940"/>
      <w:bookmarkEnd w:id="17941"/>
      <w:bookmarkEnd w:id="17942"/>
      <w:bookmarkEnd w:id="17943"/>
      <w:bookmarkEnd w:id="17944"/>
      <w:bookmarkEnd w:id="17945"/>
      <w:bookmarkEnd w:id="17946"/>
      <w:bookmarkEnd w:id="17947"/>
      <w:bookmarkEnd w:id="17948"/>
      <w:bookmarkEnd w:id="17949"/>
      <w:bookmarkEnd w:id="17950"/>
      <w:bookmarkEnd w:id="17951"/>
      <w:bookmarkEnd w:id="17952"/>
      <w:bookmarkEnd w:id="17953"/>
      <w:bookmarkEnd w:id="17954"/>
      <w:bookmarkEnd w:id="17955"/>
      <w:bookmarkEnd w:id="17956"/>
      <w:bookmarkEnd w:id="17957"/>
      <w:bookmarkEnd w:id="17958"/>
      <w:bookmarkEnd w:id="17959"/>
      <w:bookmarkEnd w:id="17960"/>
      <w:bookmarkEnd w:id="17961"/>
      <w:bookmarkEnd w:id="17962"/>
      <w:bookmarkEnd w:id="17963"/>
      <w:bookmarkEnd w:id="17964"/>
      <w:bookmarkEnd w:id="17965"/>
      <w:bookmarkEnd w:id="17966"/>
      <w:bookmarkEnd w:id="17967"/>
      <w:bookmarkEnd w:id="17968"/>
      <w:bookmarkEnd w:id="17969"/>
      <w:bookmarkEnd w:id="17970"/>
      <w:bookmarkEnd w:id="17971"/>
      <w:bookmarkEnd w:id="17972"/>
      <w:bookmarkEnd w:id="17973"/>
      <w:bookmarkEnd w:id="17974"/>
      <w:bookmarkEnd w:id="17975"/>
      <w:bookmarkEnd w:id="17976"/>
      <w:bookmarkEnd w:id="17977"/>
      <w:bookmarkEnd w:id="17978"/>
      <w:bookmarkEnd w:id="17979"/>
      <w:bookmarkEnd w:id="17980"/>
      <w:bookmarkEnd w:id="17981"/>
      <w:bookmarkEnd w:id="17982"/>
      <w:bookmarkEnd w:id="17983"/>
      <w:bookmarkEnd w:id="17984"/>
      <w:bookmarkEnd w:id="17985"/>
      <w:bookmarkEnd w:id="17986"/>
      <w:bookmarkEnd w:id="17987"/>
      <w:bookmarkEnd w:id="17988"/>
      <w:bookmarkEnd w:id="17989"/>
      <w:bookmarkEnd w:id="17990"/>
      <w:bookmarkEnd w:id="17991"/>
      <w:bookmarkEnd w:id="17992"/>
      <w:bookmarkEnd w:id="17993"/>
      <w:bookmarkEnd w:id="17994"/>
      <w:bookmarkEnd w:id="17995"/>
      <w:bookmarkEnd w:id="17996"/>
      <w:bookmarkEnd w:id="17997"/>
      <w:bookmarkEnd w:id="17998"/>
      <w:bookmarkEnd w:id="17999"/>
      <w:bookmarkEnd w:id="18000"/>
      <w:bookmarkEnd w:id="18001"/>
      <w:bookmarkEnd w:id="18002"/>
      <w:bookmarkEnd w:id="18003"/>
      <w:bookmarkEnd w:id="18004"/>
      <w:bookmarkEnd w:id="18005"/>
      <w:bookmarkEnd w:id="18006"/>
      <w:bookmarkEnd w:id="18007"/>
      <w:bookmarkEnd w:id="18008"/>
      <w:bookmarkEnd w:id="18009"/>
      <w:bookmarkEnd w:id="18010"/>
      <w:bookmarkEnd w:id="18011"/>
      <w:bookmarkEnd w:id="18012"/>
      <w:bookmarkEnd w:id="18013"/>
      <w:bookmarkEnd w:id="18014"/>
      <w:bookmarkEnd w:id="18015"/>
      <w:bookmarkEnd w:id="18016"/>
      <w:bookmarkEnd w:id="18017"/>
      <w:bookmarkEnd w:id="18018"/>
      <w:bookmarkEnd w:id="18019"/>
      <w:bookmarkEnd w:id="18020"/>
      <w:bookmarkEnd w:id="18021"/>
      <w:bookmarkEnd w:id="18022"/>
      <w:bookmarkEnd w:id="18023"/>
      <w:bookmarkEnd w:id="18024"/>
      <w:bookmarkEnd w:id="18025"/>
      <w:bookmarkEnd w:id="18026"/>
      <w:bookmarkEnd w:id="18027"/>
      <w:bookmarkEnd w:id="18028"/>
      <w:bookmarkEnd w:id="18029"/>
      <w:bookmarkEnd w:id="18030"/>
      <w:bookmarkEnd w:id="18031"/>
      <w:bookmarkEnd w:id="18032"/>
      <w:bookmarkEnd w:id="18033"/>
      <w:bookmarkEnd w:id="18034"/>
      <w:bookmarkEnd w:id="18035"/>
      <w:bookmarkEnd w:id="18036"/>
      <w:bookmarkEnd w:id="18037"/>
      <w:bookmarkEnd w:id="18038"/>
      <w:bookmarkEnd w:id="18039"/>
      <w:bookmarkEnd w:id="18040"/>
      <w:bookmarkEnd w:id="18041"/>
      <w:bookmarkEnd w:id="18042"/>
      <w:bookmarkEnd w:id="18043"/>
      <w:bookmarkEnd w:id="18044"/>
      <w:bookmarkEnd w:id="18045"/>
      <w:bookmarkEnd w:id="18046"/>
      <w:bookmarkEnd w:id="18047"/>
      <w:bookmarkEnd w:id="18048"/>
      <w:bookmarkEnd w:id="18049"/>
      <w:bookmarkEnd w:id="18050"/>
      <w:bookmarkEnd w:id="18051"/>
      <w:bookmarkEnd w:id="18052"/>
      <w:bookmarkEnd w:id="18053"/>
      <w:bookmarkEnd w:id="18054"/>
      <w:bookmarkEnd w:id="18055"/>
      <w:bookmarkEnd w:id="18056"/>
      <w:bookmarkEnd w:id="18057"/>
      <w:bookmarkEnd w:id="18058"/>
      <w:bookmarkEnd w:id="18059"/>
      <w:bookmarkEnd w:id="18060"/>
      <w:bookmarkEnd w:id="18061"/>
      <w:bookmarkEnd w:id="18062"/>
      <w:bookmarkEnd w:id="18063"/>
      <w:bookmarkEnd w:id="18064"/>
      <w:bookmarkEnd w:id="18065"/>
      <w:bookmarkEnd w:id="18066"/>
      <w:bookmarkEnd w:id="18067"/>
      <w:bookmarkEnd w:id="18068"/>
      <w:bookmarkEnd w:id="18069"/>
      <w:bookmarkEnd w:id="18070"/>
      <w:bookmarkEnd w:id="18071"/>
      <w:bookmarkEnd w:id="18072"/>
      <w:bookmarkEnd w:id="18073"/>
      <w:bookmarkEnd w:id="18074"/>
      <w:bookmarkEnd w:id="18075"/>
      <w:bookmarkEnd w:id="18076"/>
      <w:bookmarkEnd w:id="18077"/>
      <w:bookmarkEnd w:id="18078"/>
      <w:bookmarkEnd w:id="18079"/>
      <w:bookmarkEnd w:id="18080"/>
      <w:bookmarkEnd w:id="18081"/>
      <w:bookmarkEnd w:id="18082"/>
      <w:bookmarkEnd w:id="18083"/>
      <w:bookmarkEnd w:id="18084"/>
      <w:bookmarkEnd w:id="18085"/>
      <w:bookmarkEnd w:id="18086"/>
      <w:bookmarkEnd w:id="18087"/>
      <w:bookmarkEnd w:id="18088"/>
      <w:bookmarkEnd w:id="18089"/>
      <w:bookmarkEnd w:id="18090"/>
      <w:bookmarkEnd w:id="18091"/>
      <w:bookmarkEnd w:id="18092"/>
      <w:bookmarkEnd w:id="18093"/>
      <w:bookmarkEnd w:id="18094"/>
      <w:bookmarkEnd w:id="18095"/>
      <w:bookmarkEnd w:id="18096"/>
      <w:bookmarkEnd w:id="18097"/>
      <w:bookmarkEnd w:id="18098"/>
      <w:bookmarkEnd w:id="18099"/>
      <w:bookmarkEnd w:id="18100"/>
      <w:bookmarkEnd w:id="18101"/>
      <w:bookmarkEnd w:id="18102"/>
      <w:bookmarkEnd w:id="18103"/>
      <w:bookmarkEnd w:id="18104"/>
      <w:bookmarkEnd w:id="18105"/>
      <w:bookmarkEnd w:id="18106"/>
      <w:bookmarkEnd w:id="18107"/>
      <w:bookmarkEnd w:id="18108"/>
      <w:bookmarkEnd w:id="18109"/>
      <w:bookmarkEnd w:id="18110"/>
      <w:bookmarkEnd w:id="18111"/>
      <w:bookmarkEnd w:id="18112"/>
      <w:bookmarkEnd w:id="18113"/>
      <w:bookmarkEnd w:id="18114"/>
      <w:bookmarkEnd w:id="18115"/>
      <w:bookmarkEnd w:id="18116"/>
      <w:bookmarkEnd w:id="18117"/>
      <w:bookmarkEnd w:id="18118"/>
      <w:bookmarkEnd w:id="18119"/>
      <w:bookmarkEnd w:id="18120"/>
      <w:bookmarkEnd w:id="18121"/>
      <w:bookmarkEnd w:id="18122"/>
      <w:bookmarkEnd w:id="18123"/>
      <w:bookmarkEnd w:id="18124"/>
      <w:bookmarkEnd w:id="18125"/>
      <w:bookmarkEnd w:id="18126"/>
      <w:bookmarkEnd w:id="18127"/>
      <w:bookmarkEnd w:id="18128"/>
      <w:bookmarkEnd w:id="18129"/>
      <w:bookmarkEnd w:id="18130"/>
      <w:bookmarkEnd w:id="18131"/>
      <w:bookmarkEnd w:id="18132"/>
      <w:bookmarkEnd w:id="18133"/>
      <w:bookmarkEnd w:id="18134"/>
      <w:bookmarkEnd w:id="18135"/>
      <w:bookmarkEnd w:id="18136"/>
      <w:bookmarkEnd w:id="18137"/>
      <w:bookmarkEnd w:id="18138"/>
      <w:bookmarkEnd w:id="18139"/>
      <w:bookmarkEnd w:id="18140"/>
      <w:bookmarkEnd w:id="18141"/>
      <w:bookmarkEnd w:id="18142"/>
      <w:bookmarkEnd w:id="18143"/>
      <w:bookmarkEnd w:id="18144"/>
      <w:bookmarkEnd w:id="18145"/>
      <w:bookmarkEnd w:id="18146"/>
      <w:bookmarkEnd w:id="18147"/>
      <w:bookmarkEnd w:id="18148"/>
      <w:bookmarkEnd w:id="18149"/>
      <w:bookmarkEnd w:id="18150"/>
      <w:bookmarkEnd w:id="18151"/>
      <w:bookmarkEnd w:id="18152"/>
      <w:bookmarkEnd w:id="18153"/>
      <w:bookmarkEnd w:id="18154"/>
      <w:bookmarkEnd w:id="18155"/>
      <w:bookmarkEnd w:id="18156"/>
      <w:bookmarkEnd w:id="18157"/>
      <w:bookmarkEnd w:id="18158"/>
      <w:bookmarkEnd w:id="18159"/>
      <w:bookmarkEnd w:id="18160"/>
      <w:bookmarkEnd w:id="18161"/>
      <w:bookmarkEnd w:id="18162"/>
      <w:bookmarkEnd w:id="18163"/>
      <w:bookmarkEnd w:id="18164"/>
      <w:bookmarkEnd w:id="18165"/>
      <w:bookmarkEnd w:id="18166"/>
      <w:bookmarkEnd w:id="18167"/>
      <w:bookmarkEnd w:id="18168"/>
      <w:bookmarkEnd w:id="18169"/>
      <w:bookmarkEnd w:id="18170"/>
      <w:bookmarkEnd w:id="18171"/>
      <w:bookmarkEnd w:id="18172"/>
      <w:bookmarkEnd w:id="18173"/>
      <w:bookmarkEnd w:id="18174"/>
      <w:bookmarkEnd w:id="18175"/>
      <w:bookmarkEnd w:id="18176"/>
      <w:bookmarkEnd w:id="18177"/>
      <w:bookmarkEnd w:id="18178"/>
      <w:bookmarkEnd w:id="18179"/>
      <w:bookmarkEnd w:id="18180"/>
      <w:bookmarkEnd w:id="18181"/>
      <w:bookmarkEnd w:id="18182"/>
      <w:bookmarkEnd w:id="18183"/>
      <w:bookmarkEnd w:id="18184"/>
      <w:bookmarkEnd w:id="18185"/>
      <w:bookmarkEnd w:id="18186"/>
      <w:bookmarkEnd w:id="18187"/>
      <w:bookmarkEnd w:id="18188"/>
      <w:bookmarkEnd w:id="18189"/>
      <w:bookmarkEnd w:id="18190"/>
      <w:bookmarkEnd w:id="18191"/>
      <w:bookmarkEnd w:id="18192"/>
      <w:bookmarkEnd w:id="18193"/>
      <w:bookmarkEnd w:id="18194"/>
      <w:bookmarkEnd w:id="18195"/>
      <w:bookmarkEnd w:id="18196"/>
      <w:bookmarkEnd w:id="18197"/>
      <w:bookmarkEnd w:id="18198"/>
      <w:bookmarkEnd w:id="18199"/>
      <w:bookmarkEnd w:id="18200"/>
      <w:bookmarkEnd w:id="18201"/>
      <w:bookmarkEnd w:id="18202"/>
      <w:bookmarkEnd w:id="18203"/>
      <w:bookmarkEnd w:id="18204"/>
      <w:bookmarkEnd w:id="18205"/>
      <w:bookmarkEnd w:id="18206"/>
      <w:bookmarkEnd w:id="18207"/>
      <w:bookmarkEnd w:id="18208"/>
      <w:bookmarkEnd w:id="18209"/>
      <w:bookmarkEnd w:id="18210"/>
      <w:bookmarkEnd w:id="18211"/>
      <w:bookmarkEnd w:id="18212"/>
      <w:bookmarkEnd w:id="18213"/>
      <w:bookmarkEnd w:id="18214"/>
      <w:bookmarkEnd w:id="18215"/>
      <w:bookmarkEnd w:id="18216"/>
      <w:bookmarkEnd w:id="18217"/>
      <w:bookmarkEnd w:id="18218"/>
      <w:bookmarkEnd w:id="18219"/>
      <w:bookmarkEnd w:id="18220"/>
      <w:bookmarkEnd w:id="18221"/>
      <w:bookmarkEnd w:id="18222"/>
      <w:bookmarkEnd w:id="18223"/>
      <w:bookmarkEnd w:id="18224"/>
      <w:bookmarkEnd w:id="18225"/>
      <w:bookmarkEnd w:id="18226"/>
      <w:bookmarkEnd w:id="18227"/>
      <w:bookmarkEnd w:id="18228"/>
      <w:bookmarkEnd w:id="18229"/>
      <w:bookmarkEnd w:id="18230"/>
      <w:bookmarkEnd w:id="18231"/>
      <w:bookmarkEnd w:id="18232"/>
      <w:bookmarkEnd w:id="18233"/>
      <w:bookmarkEnd w:id="18234"/>
      <w:bookmarkEnd w:id="18235"/>
      <w:bookmarkEnd w:id="18236"/>
      <w:bookmarkEnd w:id="18237"/>
      <w:bookmarkEnd w:id="18238"/>
      <w:bookmarkEnd w:id="18239"/>
      <w:bookmarkEnd w:id="18240"/>
      <w:bookmarkEnd w:id="18241"/>
      <w:bookmarkEnd w:id="18242"/>
      <w:bookmarkEnd w:id="18243"/>
      <w:bookmarkEnd w:id="18244"/>
      <w:bookmarkEnd w:id="18245"/>
      <w:bookmarkEnd w:id="18246"/>
      <w:bookmarkEnd w:id="18247"/>
      <w:bookmarkEnd w:id="18248"/>
      <w:bookmarkEnd w:id="18249"/>
      <w:bookmarkEnd w:id="18250"/>
      <w:bookmarkEnd w:id="18251"/>
      <w:bookmarkEnd w:id="18252"/>
      <w:bookmarkEnd w:id="18253"/>
      <w:bookmarkEnd w:id="18254"/>
      <w:bookmarkEnd w:id="18255"/>
      <w:bookmarkEnd w:id="18256"/>
      <w:bookmarkEnd w:id="18257"/>
      <w:bookmarkEnd w:id="18258"/>
      <w:bookmarkEnd w:id="18259"/>
      <w:bookmarkEnd w:id="18260"/>
      <w:bookmarkEnd w:id="18261"/>
      <w:bookmarkEnd w:id="18262"/>
      <w:bookmarkEnd w:id="18263"/>
      <w:bookmarkEnd w:id="18264"/>
      <w:bookmarkEnd w:id="18265"/>
      <w:bookmarkEnd w:id="18266"/>
      <w:bookmarkEnd w:id="18267"/>
      <w:bookmarkEnd w:id="18268"/>
      <w:bookmarkEnd w:id="18269"/>
      <w:bookmarkEnd w:id="18270"/>
      <w:bookmarkEnd w:id="18271"/>
      <w:bookmarkEnd w:id="18272"/>
      <w:bookmarkEnd w:id="18273"/>
      <w:bookmarkEnd w:id="18274"/>
      <w:bookmarkEnd w:id="18275"/>
      <w:bookmarkEnd w:id="18276"/>
      <w:bookmarkEnd w:id="18277"/>
      <w:bookmarkEnd w:id="18278"/>
      <w:bookmarkEnd w:id="18279"/>
      <w:bookmarkEnd w:id="18280"/>
      <w:bookmarkEnd w:id="18281"/>
      <w:bookmarkEnd w:id="18282"/>
      <w:bookmarkEnd w:id="18283"/>
      <w:bookmarkEnd w:id="18284"/>
      <w:bookmarkEnd w:id="18285"/>
      <w:bookmarkEnd w:id="18286"/>
      <w:bookmarkEnd w:id="18287"/>
      <w:bookmarkEnd w:id="18288"/>
      <w:bookmarkEnd w:id="18289"/>
      <w:bookmarkEnd w:id="18290"/>
      <w:bookmarkEnd w:id="18291"/>
      <w:bookmarkEnd w:id="18292"/>
      <w:bookmarkEnd w:id="18293"/>
      <w:bookmarkEnd w:id="18294"/>
      <w:bookmarkEnd w:id="18295"/>
      <w:bookmarkEnd w:id="18296"/>
      <w:bookmarkEnd w:id="18297"/>
      <w:bookmarkEnd w:id="18298"/>
      <w:bookmarkEnd w:id="18299"/>
      <w:bookmarkEnd w:id="18300"/>
      <w:bookmarkEnd w:id="18301"/>
      <w:bookmarkEnd w:id="18302"/>
      <w:bookmarkEnd w:id="18303"/>
      <w:bookmarkEnd w:id="18304"/>
      <w:bookmarkEnd w:id="18305"/>
      <w:bookmarkEnd w:id="18306"/>
      <w:bookmarkEnd w:id="18307"/>
      <w:bookmarkEnd w:id="18308"/>
      <w:bookmarkEnd w:id="18309"/>
      <w:bookmarkEnd w:id="18310"/>
      <w:bookmarkEnd w:id="18311"/>
      <w:bookmarkEnd w:id="18312"/>
      <w:bookmarkEnd w:id="18313"/>
      <w:bookmarkEnd w:id="18314"/>
      <w:bookmarkEnd w:id="18315"/>
      <w:bookmarkEnd w:id="18316"/>
      <w:bookmarkEnd w:id="18317"/>
      <w:bookmarkEnd w:id="18318"/>
      <w:bookmarkEnd w:id="18319"/>
      <w:bookmarkEnd w:id="18320"/>
      <w:bookmarkEnd w:id="18321"/>
      <w:bookmarkEnd w:id="18322"/>
      <w:bookmarkEnd w:id="18323"/>
      <w:bookmarkEnd w:id="18324"/>
      <w:bookmarkEnd w:id="18325"/>
      <w:bookmarkEnd w:id="18326"/>
      <w:bookmarkEnd w:id="18327"/>
      <w:bookmarkEnd w:id="18328"/>
      <w:bookmarkEnd w:id="18329"/>
      <w:bookmarkEnd w:id="18330"/>
      <w:bookmarkEnd w:id="18331"/>
      <w:bookmarkEnd w:id="18332"/>
      <w:bookmarkEnd w:id="18333"/>
      <w:bookmarkEnd w:id="18334"/>
      <w:bookmarkEnd w:id="18335"/>
      <w:bookmarkEnd w:id="18336"/>
      <w:bookmarkEnd w:id="18337"/>
      <w:bookmarkEnd w:id="18338"/>
      <w:bookmarkEnd w:id="18339"/>
      <w:bookmarkEnd w:id="18340"/>
      <w:bookmarkEnd w:id="18341"/>
      <w:bookmarkEnd w:id="18342"/>
      <w:bookmarkEnd w:id="18343"/>
      <w:bookmarkEnd w:id="18344"/>
      <w:bookmarkEnd w:id="18345"/>
      <w:bookmarkEnd w:id="18346"/>
      <w:bookmarkEnd w:id="18347"/>
      <w:bookmarkEnd w:id="18348"/>
      <w:bookmarkEnd w:id="18349"/>
      <w:bookmarkEnd w:id="18350"/>
      <w:bookmarkEnd w:id="18351"/>
      <w:bookmarkEnd w:id="18352"/>
      <w:bookmarkEnd w:id="18353"/>
      <w:bookmarkEnd w:id="18354"/>
      <w:bookmarkEnd w:id="18355"/>
      <w:bookmarkEnd w:id="18356"/>
      <w:bookmarkEnd w:id="18357"/>
      <w:bookmarkEnd w:id="18358"/>
      <w:bookmarkEnd w:id="18359"/>
      <w:bookmarkEnd w:id="18360"/>
      <w:bookmarkEnd w:id="18361"/>
      <w:bookmarkEnd w:id="18362"/>
      <w:bookmarkEnd w:id="18363"/>
      <w:bookmarkEnd w:id="18364"/>
      <w:bookmarkEnd w:id="18365"/>
      <w:bookmarkEnd w:id="18366"/>
      <w:bookmarkEnd w:id="18367"/>
      <w:bookmarkEnd w:id="18368"/>
      <w:bookmarkEnd w:id="18369"/>
      <w:bookmarkEnd w:id="18370"/>
      <w:bookmarkEnd w:id="18371"/>
      <w:bookmarkEnd w:id="18372"/>
      <w:bookmarkEnd w:id="18373"/>
      <w:bookmarkEnd w:id="18374"/>
      <w:bookmarkEnd w:id="18375"/>
      <w:bookmarkEnd w:id="18376"/>
      <w:bookmarkEnd w:id="18377"/>
      <w:bookmarkEnd w:id="18378"/>
      <w:bookmarkEnd w:id="18379"/>
      <w:bookmarkEnd w:id="18380"/>
      <w:bookmarkEnd w:id="18381"/>
      <w:bookmarkEnd w:id="18382"/>
      <w:bookmarkEnd w:id="18383"/>
      <w:bookmarkEnd w:id="18384"/>
      <w:bookmarkEnd w:id="18385"/>
      <w:bookmarkEnd w:id="18386"/>
      <w:bookmarkEnd w:id="18387"/>
      <w:bookmarkEnd w:id="18388"/>
      <w:bookmarkEnd w:id="18389"/>
      <w:bookmarkEnd w:id="18390"/>
      <w:bookmarkEnd w:id="18391"/>
      <w:bookmarkEnd w:id="18392"/>
      <w:bookmarkEnd w:id="18393"/>
      <w:bookmarkEnd w:id="18394"/>
      <w:bookmarkEnd w:id="18395"/>
      <w:bookmarkEnd w:id="18396"/>
      <w:bookmarkEnd w:id="18397"/>
      <w:bookmarkEnd w:id="18398"/>
      <w:bookmarkEnd w:id="18399"/>
      <w:bookmarkEnd w:id="18400"/>
      <w:bookmarkEnd w:id="18401"/>
      <w:bookmarkEnd w:id="18402"/>
      <w:bookmarkEnd w:id="18403"/>
      <w:bookmarkEnd w:id="18404"/>
      <w:bookmarkEnd w:id="18405"/>
      <w:bookmarkEnd w:id="18406"/>
      <w:bookmarkEnd w:id="18407"/>
      <w:bookmarkEnd w:id="18408"/>
      <w:bookmarkEnd w:id="18409"/>
      <w:bookmarkEnd w:id="18410"/>
      <w:bookmarkEnd w:id="18411"/>
      <w:bookmarkEnd w:id="18412"/>
      <w:bookmarkEnd w:id="18413"/>
      <w:bookmarkEnd w:id="18414"/>
      <w:bookmarkEnd w:id="18415"/>
      <w:bookmarkEnd w:id="18416"/>
      <w:bookmarkEnd w:id="18417"/>
      <w:bookmarkEnd w:id="18418"/>
      <w:bookmarkEnd w:id="18419"/>
      <w:bookmarkEnd w:id="18420"/>
      <w:bookmarkEnd w:id="18421"/>
      <w:bookmarkEnd w:id="18422"/>
      <w:bookmarkEnd w:id="18423"/>
      <w:bookmarkEnd w:id="18424"/>
      <w:bookmarkEnd w:id="18425"/>
      <w:bookmarkEnd w:id="18426"/>
      <w:bookmarkEnd w:id="18427"/>
      <w:bookmarkEnd w:id="18428"/>
      <w:bookmarkEnd w:id="18429"/>
      <w:bookmarkEnd w:id="18430"/>
      <w:bookmarkEnd w:id="18431"/>
      <w:bookmarkEnd w:id="18432"/>
      <w:bookmarkEnd w:id="18433"/>
      <w:bookmarkEnd w:id="18434"/>
      <w:bookmarkEnd w:id="18435"/>
      <w:bookmarkEnd w:id="18436"/>
      <w:bookmarkEnd w:id="18437"/>
      <w:bookmarkEnd w:id="18438"/>
      <w:bookmarkEnd w:id="18439"/>
      <w:bookmarkEnd w:id="18440"/>
      <w:bookmarkEnd w:id="18441"/>
      <w:bookmarkEnd w:id="18442"/>
      <w:bookmarkEnd w:id="18443"/>
      <w:bookmarkEnd w:id="18444"/>
      <w:bookmarkEnd w:id="18445"/>
      <w:bookmarkEnd w:id="18446"/>
      <w:bookmarkEnd w:id="18447"/>
      <w:bookmarkEnd w:id="18448"/>
      <w:bookmarkEnd w:id="18449"/>
      <w:bookmarkEnd w:id="18450"/>
      <w:bookmarkEnd w:id="18451"/>
      <w:bookmarkEnd w:id="18452"/>
      <w:bookmarkEnd w:id="18453"/>
      <w:bookmarkEnd w:id="18454"/>
      <w:bookmarkEnd w:id="18455"/>
      <w:bookmarkEnd w:id="18456"/>
      <w:bookmarkEnd w:id="18457"/>
      <w:bookmarkEnd w:id="18458"/>
      <w:bookmarkEnd w:id="18459"/>
      <w:bookmarkEnd w:id="18460"/>
      <w:bookmarkEnd w:id="18461"/>
      <w:bookmarkEnd w:id="18462"/>
      <w:bookmarkEnd w:id="18463"/>
      <w:bookmarkEnd w:id="18464"/>
      <w:bookmarkEnd w:id="18465"/>
      <w:bookmarkEnd w:id="18466"/>
      <w:bookmarkEnd w:id="18467"/>
      <w:bookmarkEnd w:id="18468"/>
      <w:bookmarkEnd w:id="18469"/>
      <w:bookmarkEnd w:id="18470"/>
      <w:bookmarkEnd w:id="18471"/>
      <w:bookmarkEnd w:id="18472"/>
      <w:bookmarkEnd w:id="18473"/>
      <w:bookmarkEnd w:id="18474"/>
      <w:bookmarkEnd w:id="18475"/>
      <w:bookmarkEnd w:id="18476"/>
      <w:bookmarkEnd w:id="18477"/>
      <w:bookmarkEnd w:id="18478"/>
      <w:bookmarkEnd w:id="18479"/>
      <w:bookmarkEnd w:id="18480"/>
      <w:bookmarkEnd w:id="18481"/>
      <w:bookmarkEnd w:id="18482"/>
      <w:bookmarkEnd w:id="18483"/>
      <w:bookmarkEnd w:id="18484"/>
      <w:bookmarkEnd w:id="18485"/>
      <w:bookmarkEnd w:id="18486"/>
      <w:bookmarkEnd w:id="18487"/>
      <w:bookmarkEnd w:id="18488"/>
      <w:bookmarkEnd w:id="18489"/>
      <w:bookmarkEnd w:id="18490"/>
      <w:bookmarkEnd w:id="18491"/>
      <w:bookmarkEnd w:id="18492"/>
      <w:bookmarkEnd w:id="18493"/>
      <w:bookmarkEnd w:id="18494"/>
      <w:bookmarkEnd w:id="18495"/>
      <w:bookmarkEnd w:id="18496"/>
      <w:bookmarkEnd w:id="18497"/>
      <w:bookmarkEnd w:id="18498"/>
      <w:bookmarkEnd w:id="18499"/>
      <w:bookmarkEnd w:id="18500"/>
      <w:bookmarkEnd w:id="18501"/>
      <w:bookmarkEnd w:id="18502"/>
      <w:bookmarkEnd w:id="18503"/>
      <w:bookmarkEnd w:id="18504"/>
      <w:bookmarkEnd w:id="18505"/>
      <w:bookmarkEnd w:id="18506"/>
      <w:bookmarkEnd w:id="18507"/>
      <w:bookmarkEnd w:id="18508"/>
      <w:bookmarkEnd w:id="18509"/>
      <w:bookmarkEnd w:id="18510"/>
      <w:bookmarkEnd w:id="18511"/>
      <w:bookmarkEnd w:id="18512"/>
      <w:bookmarkEnd w:id="18513"/>
      <w:bookmarkEnd w:id="18514"/>
      <w:bookmarkEnd w:id="18515"/>
      <w:bookmarkEnd w:id="18516"/>
      <w:bookmarkEnd w:id="18517"/>
      <w:bookmarkEnd w:id="18518"/>
      <w:bookmarkEnd w:id="18519"/>
      <w:bookmarkEnd w:id="18520"/>
      <w:bookmarkEnd w:id="18521"/>
      <w:bookmarkEnd w:id="18522"/>
      <w:bookmarkEnd w:id="18523"/>
      <w:bookmarkEnd w:id="18524"/>
      <w:bookmarkEnd w:id="18525"/>
      <w:bookmarkEnd w:id="18526"/>
      <w:bookmarkEnd w:id="18527"/>
      <w:bookmarkEnd w:id="18528"/>
      <w:bookmarkEnd w:id="18529"/>
      <w:bookmarkEnd w:id="18530"/>
      <w:bookmarkEnd w:id="18531"/>
      <w:bookmarkEnd w:id="18532"/>
      <w:bookmarkEnd w:id="18533"/>
      <w:bookmarkEnd w:id="18534"/>
      <w:bookmarkEnd w:id="18535"/>
      <w:bookmarkEnd w:id="18536"/>
      <w:bookmarkEnd w:id="18537"/>
      <w:bookmarkEnd w:id="18538"/>
      <w:bookmarkEnd w:id="18539"/>
      <w:bookmarkEnd w:id="18540"/>
      <w:bookmarkEnd w:id="18541"/>
      <w:bookmarkEnd w:id="18542"/>
      <w:bookmarkEnd w:id="18543"/>
      <w:bookmarkEnd w:id="18544"/>
      <w:bookmarkEnd w:id="18545"/>
      <w:bookmarkEnd w:id="18546"/>
      <w:bookmarkEnd w:id="18547"/>
      <w:bookmarkEnd w:id="18548"/>
      <w:bookmarkEnd w:id="18549"/>
      <w:bookmarkEnd w:id="18550"/>
      <w:bookmarkEnd w:id="18551"/>
      <w:bookmarkEnd w:id="18552"/>
      <w:bookmarkEnd w:id="18553"/>
      <w:bookmarkEnd w:id="18554"/>
      <w:bookmarkEnd w:id="18555"/>
      <w:bookmarkEnd w:id="18556"/>
      <w:bookmarkEnd w:id="18557"/>
      <w:bookmarkEnd w:id="18558"/>
      <w:bookmarkEnd w:id="18559"/>
      <w:bookmarkEnd w:id="18560"/>
      <w:bookmarkEnd w:id="18561"/>
      <w:bookmarkEnd w:id="18562"/>
      <w:bookmarkEnd w:id="18563"/>
      <w:bookmarkEnd w:id="18564"/>
      <w:bookmarkEnd w:id="18565"/>
      <w:bookmarkEnd w:id="18566"/>
      <w:bookmarkEnd w:id="18567"/>
      <w:bookmarkEnd w:id="18568"/>
      <w:bookmarkEnd w:id="18569"/>
      <w:bookmarkEnd w:id="18570"/>
      <w:bookmarkEnd w:id="18571"/>
      <w:bookmarkEnd w:id="18572"/>
      <w:bookmarkEnd w:id="18573"/>
      <w:bookmarkEnd w:id="18574"/>
      <w:bookmarkEnd w:id="18575"/>
      <w:bookmarkEnd w:id="18576"/>
      <w:bookmarkEnd w:id="18577"/>
      <w:bookmarkEnd w:id="18578"/>
      <w:bookmarkEnd w:id="18579"/>
      <w:bookmarkEnd w:id="18580"/>
      <w:bookmarkEnd w:id="18581"/>
      <w:bookmarkEnd w:id="18582"/>
      <w:bookmarkEnd w:id="18583"/>
      <w:bookmarkEnd w:id="18584"/>
      <w:bookmarkEnd w:id="18585"/>
      <w:bookmarkEnd w:id="18586"/>
      <w:bookmarkEnd w:id="18587"/>
      <w:bookmarkEnd w:id="18588"/>
      <w:bookmarkEnd w:id="18589"/>
      <w:bookmarkEnd w:id="18590"/>
      <w:bookmarkEnd w:id="18591"/>
      <w:bookmarkEnd w:id="18592"/>
      <w:bookmarkEnd w:id="18593"/>
      <w:bookmarkEnd w:id="18594"/>
      <w:bookmarkEnd w:id="18595"/>
      <w:bookmarkEnd w:id="18596"/>
      <w:bookmarkEnd w:id="18597"/>
      <w:bookmarkEnd w:id="18598"/>
      <w:bookmarkEnd w:id="18599"/>
      <w:bookmarkEnd w:id="18600"/>
      <w:bookmarkEnd w:id="18601"/>
      <w:bookmarkEnd w:id="18602"/>
      <w:bookmarkEnd w:id="18603"/>
      <w:bookmarkEnd w:id="18604"/>
      <w:bookmarkEnd w:id="18605"/>
      <w:bookmarkEnd w:id="18606"/>
      <w:bookmarkEnd w:id="18607"/>
      <w:bookmarkEnd w:id="18608"/>
      <w:bookmarkEnd w:id="18609"/>
      <w:bookmarkEnd w:id="18610"/>
      <w:bookmarkEnd w:id="18611"/>
      <w:bookmarkEnd w:id="18612"/>
      <w:bookmarkEnd w:id="18613"/>
      <w:bookmarkEnd w:id="18614"/>
      <w:bookmarkEnd w:id="18615"/>
      <w:bookmarkEnd w:id="18616"/>
      <w:bookmarkEnd w:id="18617"/>
      <w:bookmarkEnd w:id="18618"/>
      <w:bookmarkEnd w:id="18619"/>
      <w:bookmarkEnd w:id="18620"/>
      <w:bookmarkEnd w:id="18621"/>
      <w:bookmarkEnd w:id="18622"/>
      <w:bookmarkEnd w:id="18623"/>
      <w:bookmarkEnd w:id="18624"/>
      <w:bookmarkEnd w:id="18625"/>
      <w:bookmarkEnd w:id="18626"/>
      <w:bookmarkEnd w:id="18627"/>
      <w:bookmarkEnd w:id="18628"/>
      <w:bookmarkEnd w:id="18629"/>
      <w:bookmarkEnd w:id="18630"/>
      <w:bookmarkEnd w:id="18631"/>
      <w:bookmarkEnd w:id="18632"/>
      <w:bookmarkEnd w:id="18633"/>
      <w:bookmarkEnd w:id="18634"/>
      <w:bookmarkEnd w:id="18635"/>
      <w:bookmarkEnd w:id="18636"/>
      <w:bookmarkEnd w:id="18637"/>
      <w:bookmarkEnd w:id="18638"/>
      <w:bookmarkEnd w:id="18639"/>
      <w:bookmarkEnd w:id="18640"/>
      <w:bookmarkEnd w:id="18641"/>
      <w:bookmarkEnd w:id="18642"/>
      <w:bookmarkEnd w:id="18643"/>
      <w:bookmarkEnd w:id="18644"/>
      <w:bookmarkEnd w:id="18645"/>
      <w:bookmarkEnd w:id="18646"/>
      <w:bookmarkEnd w:id="18647"/>
      <w:bookmarkEnd w:id="18648"/>
      <w:bookmarkEnd w:id="18649"/>
      <w:bookmarkEnd w:id="18650"/>
      <w:bookmarkEnd w:id="18651"/>
      <w:bookmarkEnd w:id="18652"/>
      <w:bookmarkEnd w:id="18653"/>
      <w:bookmarkEnd w:id="18654"/>
      <w:bookmarkEnd w:id="18655"/>
      <w:bookmarkEnd w:id="18656"/>
      <w:bookmarkEnd w:id="18657"/>
      <w:bookmarkEnd w:id="18658"/>
      <w:bookmarkEnd w:id="18659"/>
      <w:bookmarkEnd w:id="18660"/>
      <w:bookmarkEnd w:id="18661"/>
      <w:bookmarkEnd w:id="18662"/>
      <w:bookmarkEnd w:id="18663"/>
      <w:bookmarkEnd w:id="18664"/>
      <w:bookmarkEnd w:id="18665"/>
      <w:bookmarkEnd w:id="18666"/>
      <w:bookmarkEnd w:id="18667"/>
      <w:bookmarkEnd w:id="18668"/>
      <w:bookmarkEnd w:id="18669"/>
      <w:bookmarkEnd w:id="18670"/>
      <w:bookmarkEnd w:id="18671"/>
      <w:bookmarkEnd w:id="18672"/>
      <w:bookmarkEnd w:id="18673"/>
      <w:bookmarkEnd w:id="18674"/>
      <w:bookmarkEnd w:id="18675"/>
      <w:bookmarkEnd w:id="18676"/>
      <w:bookmarkEnd w:id="18677"/>
      <w:bookmarkEnd w:id="18678"/>
      <w:bookmarkEnd w:id="18679"/>
      <w:bookmarkEnd w:id="18680"/>
      <w:bookmarkEnd w:id="18681"/>
      <w:bookmarkEnd w:id="18682"/>
      <w:bookmarkEnd w:id="18683"/>
      <w:bookmarkEnd w:id="18684"/>
      <w:bookmarkEnd w:id="18685"/>
      <w:bookmarkEnd w:id="18686"/>
      <w:bookmarkEnd w:id="18687"/>
      <w:bookmarkEnd w:id="18688"/>
      <w:bookmarkEnd w:id="18689"/>
      <w:bookmarkEnd w:id="18690"/>
      <w:bookmarkEnd w:id="18691"/>
      <w:bookmarkEnd w:id="18692"/>
      <w:bookmarkEnd w:id="18693"/>
      <w:bookmarkEnd w:id="18694"/>
      <w:bookmarkEnd w:id="18695"/>
      <w:bookmarkEnd w:id="18696"/>
      <w:bookmarkEnd w:id="18697"/>
      <w:bookmarkEnd w:id="18698"/>
      <w:bookmarkEnd w:id="18699"/>
      <w:bookmarkEnd w:id="18700"/>
      <w:bookmarkEnd w:id="18701"/>
      <w:bookmarkEnd w:id="18702"/>
      <w:bookmarkEnd w:id="18703"/>
      <w:bookmarkEnd w:id="18704"/>
      <w:bookmarkEnd w:id="18705"/>
      <w:bookmarkEnd w:id="18706"/>
      <w:bookmarkEnd w:id="18707"/>
      <w:bookmarkEnd w:id="18708"/>
      <w:bookmarkEnd w:id="18709"/>
      <w:bookmarkEnd w:id="18710"/>
      <w:bookmarkEnd w:id="18711"/>
      <w:bookmarkEnd w:id="18712"/>
      <w:bookmarkEnd w:id="18713"/>
      <w:bookmarkEnd w:id="18714"/>
      <w:bookmarkEnd w:id="18715"/>
      <w:bookmarkEnd w:id="18716"/>
      <w:bookmarkEnd w:id="18717"/>
      <w:bookmarkEnd w:id="18718"/>
      <w:bookmarkEnd w:id="18719"/>
      <w:bookmarkEnd w:id="18720"/>
      <w:bookmarkEnd w:id="18721"/>
      <w:bookmarkEnd w:id="18722"/>
      <w:bookmarkEnd w:id="18723"/>
      <w:bookmarkEnd w:id="18724"/>
      <w:bookmarkEnd w:id="18725"/>
      <w:bookmarkEnd w:id="18726"/>
      <w:bookmarkEnd w:id="18727"/>
      <w:bookmarkEnd w:id="18728"/>
      <w:bookmarkEnd w:id="18729"/>
      <w:bookmarkEnd w:id="18730"/>
      <w:bookmarkEnd w:id="18731"/>
      <w:bookmarkEnd w:id="18732"/>
      <w:bookmarkEnd w:id="18733"/>
      <w:bookmarkEnd w:id="18734"/>
      <w:bookmarkEnd w:id="18735"/>
      <w:bookmarkEnd w:id="18736"/>
      <w:bookmarkEnd w:id="18737"/>
      <w:bookmarkEnd w:id="18738"/>
      <w:bookmarkEnd w:id="18739"/>
      <w:bookmarkEnd w:id="18740"/>
      <w:bookmarkEnd w:id="18741"/>
      <w:bookmarkEnd w:id="18742"/>
      <w:bookmarkEnd w:id="18743"/>
      <w:bookmarkEnd w:id="18744"/>
      <w:bookmarkEnd w:id="18745"/>
      <w:bookmarkEnd w:id="18746"/>
      <w:bookmarkEnd w:id="18747"/>
      <w:bookmarkEnd w:id="18748"/>
      <w:bookmarkEnd w:id="18749"/>
      <w:bookmarkEnd w:id="18750"/>
      <w:bookmarkEnd w:id="18751"/>
      <w:bookmarkEnd w:id="18752"/>
      <w:bookmarkEnd w:id="18753"/>
      <w:bookmarkEnd w:id="18754"/>
      <w:bookmarkEnd w:id="18755"/>
      <w:bookmarkEnd w:id="18756"/>
      <w:bookmarkEnd w:id="18757"/>
      <w:bookmarkEnd w:id="18758"/>
      <w:bookmarkEnd w:id="18759"/>
      <w:bookmarkEnd w:id="18760"/>
      <w:bookmarkEnd w:id="18761"/>
      <w:bookmarkEnd w:id="18762"/>
      <w:bookmarkEnd w:id="18763"/>
      <w:bookmarkEnd w:id="18764"/>
      <w:bookmarkEnd w:id="18765"/>
      <w:bookmarkEnd w:id="18766"/>
      <w:bookmarkEnd w:id="18767"/>
      <w:bookmarkEnd w:id="18768"/>
      <w:bookmarkEnd w:id="18769"/>
      <w:bookmarkEnd w:id="18770"/>
      <w:bookmarkEnd w:id="18771"/>
      <w:bookmarkEnd w:id="18772"/>
      <w:bookmarkEnd w:id="18773"/>
      <w:bookmarkEnd w:id="18774"/>
      <w:r w:rsidRPr="006018D4">
        <w:t>Требования к программному обеспечению</w:t>
      </w:r>
      <w:bookmarkEnd w:id="18775"/>
      <w:bookmarkEnd w:id="18776"/>
    </w:p>
    <w:p w14:paraId="6C7D077F" w14:textId="77777777" w:rsidR="00683444" w:rsidRDefault="00683444" w:rsidP="00F2552D">
      <w:pPr>
        <w:pStyle w:val="gfe"/>
      </w:pPr>
      <w:r>
        <w:t>Должна быть реализована поддержка «тонкого клиента» с помощью веб-браузеров следующих типов и версий:</w:t>
      </w:r>
    </w:p>
    <w:p w14:paraId="0031CCA5" w14:textId="6F8F09D0" w:rsidR="00262A72" w:rsidRPr="00906284" w:rsidRDefault="00262A72" w:rsidP="00C73980">
      <w:pPr>
        <w:pStyle w:val="gf9"/>
        <w:numPr>
          <w:ilvl w:val="0"/>
          <w:numId w:val="84"/>
        </w:numPr>
      </w:pPr>
      <w:proofErr w:type="spellStart"/>
      <w:r w:rsidRPr="00906284">
        <w:t>Google</w:t>
      </w:r>
      <w:proofErr w:type="spellEnd"/>
      <w:r w:rsidRPr="00906284">
        <w:t xml:space="preserve"> </w:t>
      </w:r>
      <w:proofErr w:type="spellStart"/>
      <w:r w:rsidRPr="00906284">
        <w:t>Chrome</w:t>
      </w:r>
      <w:proofErr w:type="spellEnd"/>
      <w:r w:rsidRPr="00906284">
        <w:t xml:space="preserve"> версии </w:t>
      </w:r>
      <w:r w:rsidR="00C41F56" w:rsidRPr="00906284">
        <w:t>8</w:t>
      </w:r>
      <w:r w:rsidR="0064725F">
        <w:t>6</w:t>
      </w:r>
      <w:r w:rsidR="00C41F56" w:rsidRPr="00906284">
        <w:t xml:space="preserve"> </w:t>
      </w:r>
      <w:r w:rsidRPr="00906284">
        <w:t>и выше</w:t>
      </w:r>
      <w:r w:rsidR="00445750" w:rsidRPr="00906284">
        <w:t>;</w:t>
      </w:r>
    </w:p>
    <w:p w14:paraId="11848347" w14:textId="3BBDFE82" w:rsidR="00262A72" w:rsidRPr="00906284" w:rsidRDefault="00262A72" w:rsidP="00C73980">
      <w:pPr>
        <w:pStyle w:val="gf9"/>
        <w:numPr>
          <w:ilvl w:val="0"/>
          <w:numId w:val="84"/>
        </w:numPr>
      </w:pPr>
      <w:proofErr w:type="spellStart"/>
      <w:r w:rsidRPr="00906284">
        <w:t>Mozilla</w:t>
      </w:r>
      <w:proofErr w:type="spellEnd"/>
      <w:r w:rsidRPr="00906284">
        <w:t xml:space="preserve"> </w:t>
      </w:r>
      <w:proofErr w:type="spellStart"/>
      <w:r w:rsidRPr="00906284">
        <w:t>Firefox</w:t>
      </w:r>
      <w:proofErr w:type="spellEnd"/>
      <w:r w:rsidRPr="00906284">
        <w:t xml:space="preserve"> версии </w:t>
      </w:r>
      <w:r w:rsidR="00FE6D44">
        <w:t>8</w:t>
      </w:r>
      <w:r w:rsidR="0064725F">
        <w:t>3</w:t>
      </w:r>
      <w:r w:rsidR="00C41F56" w:rsidRPr="00906284">
        <w:t xml:space="preserve"> </w:t>
      </w:r>
      <w:r w:rsidRPr="00906284">
        <w:t>и выше</w:t>
      </w:r>
      <w:r w:rsidR="00445750" w:rsidRPr="00906284">
        <w:t>;</w:t>
      </w:r>
    </w:p>
    <w:p w14:paraId="23ACEA27" w14:textId="154E938C" w:rsidR="00262A72" w:rsidRPr="00906284" w:rsidRDefault="00262A72" w:rsidP="00C73980">
      <w:pPr>
        <w:pStyle w:val="gf9"/>
        <w:numPr>
          <w:ilvl w:val="0"/>
          <w:numId w:val="84"/>
        </w:numPr>
      </w:pPr>
      <w:proofErr w:type="spellStart"/>
      <w:r w:rsidRPr="00906284">
        <w:t>Opera</w:t>
      </w:r>
      <w:proofErr w:type="spellEnd"/>
      <w:r w:rsidRPr="00906284">
        <w:t xml:space="preserve"> версии </w:t>
      </w:r>
      <w:r w:rsidR="0064725F">
        <w:t>72</w:t>
      </w:r>
      <w:r w:rsidR="00C41F56" w:rsidRPr="00906284">
        <w:t xml:space="preserve"> </w:t>
      </w:r>
      <w:r w:rsidRPr="00906284">
        <w:t>и выше</w:t>
      </w:r>
      <w:r w:rsidR="00445750" w:rsidRPr="00906284">
        <w:t>;</w:t>
      </w:r>
    </w:p>
    <w:p w14:paraId="256C184D" w14:textId="1F47CCB5" w:rsidR="00262A72" w:rsidRPr="0091785A" w:rsidRDefault="00262A72" w:rsidP="0074271B">
      <w:pPr>
        <w:pStyle w:val="gf9"/>
        <w:numPr>
          <w:ilvl w:val="0"/>
          <w:numId w:val="84"/>
        </w:numPr>
        <w:rPr>
          <w:lang w:val="en-US"/>
        </w:rPr>
      </w:pPr>
      <w:proofErr w:type="spellStart"/>
      <w:r w:rsidRPr="00906284">
        <w:t>YaBrowser</w:t>
      </w:r>
      <w:proofErr w:type="spellEnd"/>
      <w:r w:rsidRPr="00906284">
        <w:t xml:space="preserve"> версии </w:t>
      </w:r>
      <w:r w:rsidR="00C41F56" w:rsidRPr="00906284">
        <w:t>20.</w:t>
      </w:r>
      <w:r w:rsidR="00EB7B44">
        <w:t>11</w:t>
      </w:r>
      <w:r w:rsidR="00293B50" w:rsidRPr="0091785A">
        <w:rPr>
          <w:lang w:val="en-US"/>
        </w:rPr>
        <w:t xml:space="preserve"> </w:t>
      </w:r>
      <w:r w:rsidRPr="00906284">
        <w:t>и выше</w:t>
      </w:r>
      <w:r w:rsidR="00EB7B44">
        <w:t>.</w:t>
      </w:r>
    </w:p>
    <w:p w14:paraId="63299E32" w14:textId="1D080388" w:rsidR="00262A72" w:rsidRDefault="00F83DDE" w:rsidP="00F2552D">
      <w:pPr>
        <w:pStyle w:val="gfe"/>
      </w:pPr>
      <w:r>
        <w:t>Платформа</w:t>
      </w:r>
      <w:r w:rsidR="00262A72" w:rsidRPr="00065E00">
        <w:t xml:space="preserve"> </w:t>
      </w:r>
      <w:r w:rsidRPr="00065E00">
        <w:t>должн</w:t>
      </w:r>
      <w:r>
        <w:t>а</w:t>
      </w:r>
      <w:r w:rsidRPr="00065E00">
        <w:t xml:space="preserve"> </w:t>
      </w:r>
      <w:r w:rsidR="00262A72" w:rsidRPr="00065E00">
        <w:t xml:space="preserve">быть </w:t>
      </w:r>
      <w:r w:rsidRPr="00065E00">
        <w:t>реализован</w:t>
      </w:r>
      <w:r>
        <w:t>а</w:t>
      </w:r>
      <w:r w:rsidRPr="00065E00">
        <w:t xml:space="preserve"> </w:t>
      </w:r>
      <w:r w:rsidR="00262A72" w:rsidRPr="00065E00">
        <w:t xml:space="preserve">с использованием программного обеспечения </w:t>
      </w:r>
      <w:r w:rsidR="005A5A83">
        <w:t>Частного партнёра</w:t>
      </w:r>
      <w:r w:rsidR="00262A72" w:rsidRPr="00065E00">
        <w:t>.</w:t>
      </w:r>
    </w:p>
    <w:p w14:paraId="186AE31A" w14:textId="77777777" w:rsidR="00C93414" w:rsidRDefault="00C93414" w:rsidP="00C93414">
      <w:pPr>
        <w:pStyle w:val="gfe"/>
      </w:pPr>
      <w:r>
        <w:t>Общесистемные программные средства серверной части АИС «Контингент» должны включать:</w:t>
      </w:r>
    </w:p>
    <w:p w14:paraId="579720B4" w14:textId="77777777" w:rsidR="00C93414" w:rsidRDefault="00C93414" w:rsidP="0091785A">
      <w:pPr>
        <w:pStyle w:val="gb"/>
        <w:numPr>
          <w:ilvl w:val="0"/>
          <w:numId w:val="419"/>
        </w:numPr>
      </w:pPr>
      <w:r>
        <w:t xml:space="preserve">Виртуальную </w:t>
      </w:r>
      <w:proofErr w:type="spellStart"/>
      <w:r>
        <w:t>Java</w:t>
      </w:r>
      <w:proofErr w:type="spellEnd"/>
      <w:r>
        <w:t>-машину не ниже версии 8.</w:t>
      </w:r>
    </w:p>
    <w:p w14:paraId="5BCE8570" w14:textId="77777777" w:rsidR="00C93414" w:rsidRDefault="00C93414" w:rsidP="00C93414">
      <w:pPr>
        <w:pStyle w:val="gb"/>
        <w:numPr>
          <w:ilvl w:val="0"/>
          <w:numId w:val="8"/>
        </w:numPr>
        <w:ind w:left="1"/>
      </w:pPr>
      <w:r>
        <w:t xml:space="preserve">Сервер приложений </w:t>
      </w:r>
      <w:proofErr w:type="spellStart"/>
      <w:r>
        <w:t>Tomcat</w:t>
      </w:r>
      <w:proofErr w:type="spellEnd"/>
      <w:r>
        <w:t xml:space="preserve"> и связанные с ним программные средства, обеспечивающие поддержку стека спецификации </w:t>
      </w:r>
      <w:proofErr w:type="spellStart"/>
      <w:r>
        <w:t>Java</w:t>
      </w:r>
      <w:proofErr w:type="spellEnd"/>
      <w:r>
        <w:t xml:space="preserve"> 2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не ниже версии 7.</w:t>
      </w:r>
    </w:p>
    <w:p w14:paraId="1CE1F0AF" w14:textId="77777777" w:rsidR="00C93414" w:rsidRDefault="00C93414" w:rsidP="00C93414">
      <w:pPr>
        <w:pStyle w:val="gb"/>
        <w:numPr>
          <w:ilvl w:val="0"/>
          <w:numId w:val="8"/>
        </w:numPr>
        <w:ind w:left="1"/>
      </w:pPr>
      <w:r>
        <w:t>Реляционную СУБД, поддерживающую спецификации SQL 92.</w:t>
      </w:r>
    </w:p>
    <w:p w14:paraId="22DB18A2" w14:textId="77777777" w:rsidR="00C93414" w:rsidRDefault="00C93414" w:rsidP="00C93414">
      <w:pPr>
        <w:pStyle w:val="gb"/>
        <w:numPr>
          <w:ilvl w:val="0"/>
          <w:numId w:val="8"/>
        </w:numPr>
        <w:ind w:left="1"/>
      </w:pPr>
      <w:r>
        <w:t>Документно-ориентированную базу данных, хранящую информацию в формате BSON.</w:t>
      </w:r>
    </w:p>
    <w:p w14:paraId="4A4CB506" w14:textId="77777777" w:rsidR="00C93414" w:rsidRDefault="00C93414" w:rsidP="00C93414">
      <w:pPr>
        <w:pStyle w:val="gb"/>
        <w:numPr>
          <w:ilvl w:val="0"/>
          <w:numId w:val="8"/>
        </w:numPr>
        <w:ind w:left="1"/>
      </w:pPr>
      <w:r>
        <w:lastRenderedPageBreak/>
        <w:t>HTTP-сервер, уполномоченный выполнять прямую и обратную передачу HTTP</w:t>
      </w:r>
      <w:r>
        <w:noBreakHyphen/>
        <w:t>запросов и HTTPS-запросов между пользователем и сервером приложений.</w:t>
      </w:r>
    </w:p>
    <w:p w14:paraId="7BC98D87" w14:textId="77777777" w:rsidR="00C93414" w:rsidRDefault="00C93414" w:rsidP="00C93414">
      <w:pPr>
        <w:pStyle w:val="gb"/>
        <w:numPr>
          <w:ilvl w:val="0"/>
          <w:numId w:val="8"/>
        </w:numPr>
        <w:ind w:left="1"/>
      </w:pPr>
      <w:r>
        <w:t>Вспомогательные библиотеки и утилиты.</w:t>
      </w:r>
    </w:p>
    <w:p w14:paraId="6F8D3D05" w14:textId="16F59E9E" w:rsidR="00C93414" w:rsidRPr="0074271B" w:rsidRDefault="00C93414" w:rsidP="0091785A">
      <w:pPr>
        <w:pStyle w:val="gfc"/>
      </w:pPr>
      <w:r w:rsidRPr="0074271B">
        <w:t xml:space="preserve">Личный кабинет пользователей АИС «Контингент» должен включать универсальное клиентское приложение – графический веб-браузер, обеспечивающее взаимодействие с серверной частью по протоколу HTTP/1.1 и выше и HTTPS и отображение пользовательских интерфейсов, представленных в соответствии со спецификациями XHTML 1.1, CSS3, </w:t>
      </w:r>
      <w:proofErr w:type="spellStart"/>
      <w:r w:rsidRPr="0074271B">
        <w:t>JavaScript</w:t>
      </w:r>
      <w:proofErr w:type="spellEnd"/>
      <w:r w:rsidRPr="0074271B">
        <w:t xml:space="preserve"> 1.6.</w:t>
      </w:r>
    </w:p>
    <w:p w14:paraId="4EA6DEF9" w14:textId="2BFE3734" w:rsidR="00262A72" w:rsidRPr="00065E00" w:rsidRDefault="00262A72" w:rsidP="00262A72">
      <w:pPr>
        <w:pStyle w:val="gfc"/>
      </w:pPr>
      <w:r w:rsidRPr="00065E00">
        <w:t xml:space="preserve">Необходимо обеспечить работу АИС «Госуслуги» на операционных системах семейства </w:t>
      </w:r>
      <w:proofErr w:type="spellStart"/>
      <w:r w:rsidRPr="00065E00">
        <w:t>Linux</w:t>
      </w:r>
      <w:proofErr w:type="spellEnd"/>
      <w:r w:rsidRPr="00065E00">
        <w:t xml:space="preserve"> (</w:t>
      </w:r>
      <w:proofErr w:type="spellStart"/>
      <w:r w:rsidRPr="00065E00">
        <w:t>CentOS</w:t>
      </w:r>
      <w:proofErr w:type="spellEnd"/>
      <w:r w:rsidRPr="00065E00">
        <w:t xml:space="preserve">, </w:t>
      </w:r>
      <w:proofErr w:type="spellStart"/>
      <w:r w:rsidRPr="00065E00">
        <w:t>Red</w:t>
      </w:r>
      <w:proofErr w:type="spellEnd"/>
      <w:r w:rsidRPr="00065E00">
        <w:t xml:space="preserve"> </w:t>
      </w:r>
      <w:proofErr w:type="spellStart"/>
      <w:r w:rsidRPr="00065E00">
        <w:t>Hat</w:t>
      </w:r>
      <w:proofErr w:type="spellEnd"/>
      <w:r w:rsidRPr="00065E00">
        <w:t xml:space="preserve">, </w:t>
      </w:r>
      <w:proofErr w:type="spellStart"/>
      <w:r w:rsidRPr="00065E00">
        <w:t>Debian</w:t>
      </w:r>
      <w:proofErr w:type="spellEnd"/>
      <w:r w:rsidRPr="00065E00">
        <w:t xml:space="preserve">, </w:t>
      </w:r>
      <w:proofErr w:type="spellStart"/>
      <w:r w:rsidRPr="00065E00">
        <w:t>Ubuntu</w:t>
      </w:r>
      <w:proofErr w:type="spellEnd"/>
      <w:r w:rsidRPr="00065E00">
        <w:t xml:space="preserve">) 64 или 32-разрядной архитектуры. Конкретные версии операционных систем будут определены </w:t>
      </w:r>
      <w:r w:rsidR="005A5A83">
        <w:t>Частным партнёром</w:t>
      </w:r>
      <w:r w:rsidR="005A5A83" w:rsidRPr="00065E00">
        <w:t xml:space="preserve"> </w:t>
      </w:r>
      <w:r w:rsidRPr="00065E00">
        <w:t xml:space="preserve">по согласованию с </w:t>
      </w:r>
      <w:r w:rsidR="00067050">
        <w:t>Публичным партнёром</w:t>
      </w:r>
      <w:r w:rsidRPr="00065E00">
        <w:t xml:space="preserve"> на этапе ввода в действие.</w:t>
      </w:r>
    </w:p>
    <w:p w14:paraId="72C4C521" w14:textId="6C25FC7F" w:rsidR="00262A72" w:rsidRPr="00065E00" w:rsidRDefault="00262A72" w:rsidP="00262A72">
      <w:pPr>
        <w:pStyle w:val="gfc"/>
      </w:pPr>
      <w:r w:rsidRPr="00065E00">
        <w:t>Для работы модуля ЭП из состава АИС «Госуслуги» на сервере должен быть установлен КриптоПро JCP. Для</w:t>
      </w:r>
      <w:r>
        <w:t xml:space="preserve"> </w:t>
      </w:r>
      <w:r w:rsidRPr="00065E00">
        <w:t xml:space="preserve">использования данного ПО </w:t>
      </w:r>
      <w:r w:rsidR="00067050">
        <w:t>Публичный партнёр</w:t>
      </w:r>
      <w:r w:rsidRPr="00065E00">
        <w:t xml:space="preserve"> </w:t>
      </w:r>
      <w:r w:rsidR="007F4951">
        <w:t xml:space="preserve">должен </w:t>
      </w:r>
      <w:r w:rsidR="00D03AB8">
        <w:t>предоставить</w:t>
      </w:r>
      <w:r w:rsidR="004003CF">
        <w:t xml:space="preserve"> лицензи</w:t>
      </w:r>
      <w:r w:rsidR="00D03AB8">
        <w:t>ю</w:t>
      </w:r>
      <w:r w:rsidR="004003CF">
        <w:t xml:space="preserve"> </w:t>
      </w:r>
      <w:r w:rsidRPr="00065E00">
        <w:t>КриптоПро JCP согласно настройке сервера – «Лицензия на право использования СКЗИ «КриптоПро JCP» на одном сервере с неограниченным кол-вом ядер».</w:t>
      </w:r>
    </w:p>
    <w:p w14:paraId="01CB788E" w14:textId="77777777" w:rsidR="00262A72" w:rsidRPr="00065E00" w:rsidRDefault="00262A72" w:rsidP="00262A72">
      <w:pPr>
        <w:pStyle w:val="gfc"/>
      </w:pPr>
      <w:r w:rsidRPr="00065E00">
        <w:t>Модули из состава АИС «Госуслуги»</w:t>
      </w:r>
      <w:r>
        <w:t xml:space="preserve"> </w:t>
      </w:r>
      <w:r w:rsidRPr="00065E00">
        <w:t>должны быть кроссплатформенными.</w:t>
      </w:r>
    </w:p>
    <w:p w14:paraId="75DC92E9" w14:textId="34A35774" w:rsidR="00262A72" w:rsidRPr="00065E00" w:rsidRDefault="00262A72" w:rsidP="00262A72">
      <w:pPr>
        <w:pStyle w:val="gfc"/>
      </w:pPr>
      <w:r w:rsidRPr="00065E00">
        <w:t>Требования к программному обеспечению АИС «Зачисление в ОО»</w:t>
      </w:r>
      <w:r w:rsidR="00011F47">
        <w:t>,</w:t>
      </w:r>
      <w:r w:rsidR="00011F47" w:rsidRPr="00011F47">
        <w:t xml:space="preserve"> </w:t>
      </w:r>
      <w:r w:rsidR="00011F47" w:rsidRPr="00065E00">
        <w:t>АИС «Зачисление в О</w:t>
      </w:r>
      <w:r w:rsidR="00011F47">
        <w:t>Д</w:t>
      </w:r>
      <w:r w:rsidR="00011F47" w:rsidRPr="00065E00">
        <w:t>О»</w:t>
      </w:r>
      <w:r w:rsidR="00011F47">
        <w:t>,</w:t>
      </w:r>
      <w:r w:rsidR="00011F47" w:rsidRPr="00011F47">
        <w:t xml:space="preserve"> </w:t>
      </w:r>
      <w:r w:rsidR="00011F47" w:rsidRPr="00065E00">
        <w:t xml:space="preserve">АИС «Зачисление в </w:t>
      </w:r>
      <w:r w:rsidR="00011F47">
        <w:t>П</w:t>
      </w:r>
      <w:r w:rsidR="00011F47" w:rsidRPr="00065E00">
        <w:t>ОО»</w:t>
      </w:r>
      <w:r w:rsidR="00D206F6">
        <w:t>, АИС «Дневник</w:t>
      </w:r>
      <w:r w:rsidR="00D206F6">
        <w:noBreakHyphen/>
        <w:t>ОО», АИС</w:t>
      </w:r>
      <w:r w:rsidR="0030349C">
        <w:t> </w:t>
      </w:r>
      <w:r w:rsidR="00D206F6">
        <w:t>«ОДО»</w:t>
      </w:r>
      <w:r w:rsidR="003004E2">
        <w:t xml:space="preserve">, </w:t>
      </w:r>
      <w:r w:rsidR="00CA7B3D">
        <w:t>АИС «Электронный колледж»</w:t>
      </w:r>
      <w:r w:rsidR="00C2719E">
        <w:t xml:space="preserve">, </w:t>
      </w:r>
      <w:r w:rsidR="00CA7B3D">
        <w:t>АИС «РИС ДДО»</w:t>
      </w:r>
      <w:r w:rsidR="0030349C">
        <w:t xml:space="preserve"> и</w:t>
      </w:r>
      <w:r w:rsidR="003004E2">
        <w:t xml:space="preserve"> АИС</w:t>
      </w:r>
      <w:r w:rsidR="00ED7D04">
        <w:t> </w:t>
      </w:r>
      <w:r w:rsidR="003004E2">
        <w:t xml:space="preserve">«Мониторинг» </w:t>
      </w:r>
      <w:r w:rsidRPr="00065E00">
        <w:t>не предъявляются.</w:t>
      </w:r>
    </w:p>
    <w:p w14:paraId="562D7717" w14:textId="77777777" w:rsidR="00683444" w:rsidRPr="006018D4" w:rsidRDefault="00683444">
      <w:pPr>
        <w:pStyle w:val="g30"/>
      </w:pPr>
      <w:bookmarkStart w:id="18777" w:name="_Toc46357942"/>
      <w:r w:rsidRPr="006018D4">
        <w:t>Требования к техническому обеспечению</w:t>
      </w:r>
      <w:bookmarkEnd w:id="18777"/>
    </w:p>
    <w:p w14:paraId="3CC877D6" w14:textId="39BCA82A" w:rsidR="00F42961" w:rsidRDefault="00BE68EE">
      <w:pPr>
        <w:pStyle w:val="gfc"/>
        <w:keepNext/>
      </w:pPr>
      <w:r w:rsidRPr="00BE68EE">
        <w:t xml:space="preserve">Публичный партнёр предоставляет серверные мощности для размещения </w:t>
      </w:r>
      <w:r w:rsidR="00250227" w:rsidRPr="00BE68EE">
        <w:t>АИ</w:t>
      </w:r>
      <w:r w:rsidR="00250227">
        <w:t>С «</w:t>
      </w:r>
      <w:r w:rsidR="00250227" w:rsidRPr="00BE68EE">
        <w:t>Зачисление</w:t>
      </w:r>
      <w:r w:rsidR="00250227">
        <w:t xml:space="preserve"> в ОО»</w:t>
      </w:r>
      <w:r w:rsidR="00250227" w:rsidRPr="00BE68EE">
        <w:t xml:space="preserve">, АИС </w:t>
      </w:r>
      <w:r w:rsidR="00250227">
        <w:t>«Зачисление в ОДО», АИС «Зачисление в ПОО»</w:t>
      </w:r>
      <w:r w:rsidR="00250227" w:rsidRPr="00BE68EE">
        <w:t>, АИС</w:t>
      </w:r>
      <w:r w:rsidR="00250227">
        <w:t> «</w:t>
      </w:r>
      <w:r w:rsidR="00250227" w:rsidRPr="00BE68EE">
        <w:t>Госуслуги</w:t>
      </w:r>
      <w:r w:rsidR="00250227">
        <w:t>», АИС «Контингент»</w:t>
      </w:r>
      <w:r w:rsidR="00EB512B" w:rsidRPr="0091785A">
        <w:t xml:space="preserve"> </w:t>
      </w:r>
      <w:r w:rsidR="00EB512B">
        <w:t>и</w:t>
      </w:r>
      <w:r w:rsidR="005E7BDD">
        <w:t xml:space="preserve"> </w:t>
      </w:r>
      <w:r w:rsidR="005E7BDD" w:rsidRPr="00227FF4">
        <w:t xml:space="preserve">АИС </w:t>
      </w:r>
      <w:r w:rsidR="005E7BDD">
        <w:t>«</w:t>
      </w:r>
      <w:r w:rsidR="00ED7D04">
        <w:t>РИС ДДО</w:t>
      </w:r>
      <w:r>
        <w:t>»</w:t>
      </w:r>
      <w:r w:rsidR="00EB512B">
        <w:t xml:space="preserve">. </w:t>
      </w:r>
      <w:r w:rsidRPr="00BE68EE">
        <w:t>Серверны</w:t>
      </w:r>
      <w:r>
        <w:t>е</w:t>
      </w:r>
      <w:r w:rsidRPr="00BE68EE">
        <w:t xml:space="preserve"> мощности, предоставляемые Публичным Партнером </w:t>
      </w:r>
      <w:r w:rsidR="00570227">
        <w:t>приведены в таблице </w:t>
      </w:r>
      <w:r w:rsidR="00F42961">
        <w:fldChar w:fldCharType="begin"/>
      </w:r>
      <w:r w:rsidR="00F42961">
        <w:instrText xml:space="preserve"> REF _Ref61424170 \h \</w:instrText>
      </w:r>
      <w:r w:rsidR="00F42961" w:rsidRPr="0091785A">
        <w:instrText xml:space="preserve"># \0 </w:instrText>
      </w:r>
      <w:r w:rsidR="00F42961">
        <w:fldChar w:fldCharType="separate"/>
      </w:r>
      <w:r w:rsidR="00443B26">
        <w:t>4</w:t>
      </w:r>
      <w:r w:rsidR="00F42961">
        <w:fldChar w:fldCharType="end"/>
      </w:r>
      <w:r w:rsidR="00570227">
        <w:t>. Прав</w:t>
      </w:r>
      <w:r w:rsidR="002A4AF7">
        <w:t>о</w:t>
      </w:r>
      <w:r w:rsidR="00570227">
        <w:t xml:space="preserve"> </w:t>
      </w:r>
      <w:r w:rsidR="00570227">
        <w:lastRenderedPageBreak/>
        <w:t>собственности на </w:t>
      </w:r>
      <w:r w:rsidRPr="00BE68EE">
        <w:t>серверные мощности, предос</w:t>
      </w:r>
      <w:r w:rsidR="00570227">
        <w:t>тавляемые Публичным Партнё</w:t>
      </w:r>
      <w:r w:rsidRPr="00BE68EE">
        <w:t>ром</w:t>
      </w:r>
      <w:r>
        <w:t>,</w:t>
      </w:r>
      <w:r w:rsidRPr="00BE68EE">
        <w:t xml:space="preserve"> оста</w:t>
      </w:r>
      <w:r w:rsidR="002A4AF7">
        <w:t>ё</w:t>
      </w:r>
      <w:r w:rsidRPr="00BE68EE">
        <w:t>тся за Публичным Партнером.</w:t>
      </w:r>
    </w:p>
    <w:p w14:paraId="6364E2BD" w14:textId="21B9EE1D" w:rsidR="00F42961" w:rsidRDefault="00F42961">
      <w:pPr>
        <w:pStyle w:val="gff3"/>
      </w:pPr>
      <w:bookmarkStart w:id="18778" w:name="_Ref61424170"/>
      <w:r>
        <w:t xml:space="preserve">Таблица </w:t>
      </w:r>
      <w:fldSimple w:instr=" SEQ Таблица \* ARABIC ">
        <w:r w:rsidR="00443B26">
          <w:rPr>
            <w:noProof/>
          </w:rPr>
          <w:t>4</w:t>
        </w:r>
      </w:fldSimple>
      <w:r>
        <w:t xml:space="preserve"> – Техническое обеспечение серверов Платформы Публичным партнёром</w:t>
      </w:r>
      <w:bookmarkEnd w:id="18778"/>
    </w:p>
    <w:tbl>
      <w:tblPr>
        <w:tblStyle w:val="afffff5"/>
        <w:tblW w:w="9355" w:type="dxa"/>
        <w:tblLayout w:type="fixed"/>
        <w:tblLook w:val="04A0" w:firstRow="1" w:lastRow="0" w:firstColumn="1" w:lastColumn="0" w:noHBand="0" w:noVBand="1"/>
      </w:tblPr>
      <w:tblGrid>
        <w:gridCol w:w="1087"/>
        <w:gridCol w:w="2913"/>
        <w:gridCol w:w="1071"/>
        <w:gridCol w:w="1071"/>
        <w:gridCol w:w="1071"/>
        <w:gridCol w:w="1071"/>
        <w:gridCol w:w="1071"/>
      </w:tblGrid>
      <w:tr w:rsidR="00372EAA" w14:paraId="2BCD4A06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87" w:type="dxa"/>
          </w:tcPr>
          <w:p w14:paraId="4BC0C75A" w14:textId="77777777" w:rsidR="00656FBD" w:rsidRPr="007E0920" w:rsidRDefault="00656FBD" w:rsidP="00C82477">
            <w:pPr>
              <w:pStyle w:val="gff6"/>
              <w:rPr>
                <w:b/>
              </w:rPr>
            </w:pPr>
            <w:r w:rsidRPr="006C4D06">
              <w:rPr>
                <w:b/>
              </w:rPr>
              <w:t xml:space="preserve">№ </w:t>
            </w:r>
            <w:proofErr w:type="spellStart"/>
            <w:r w:rsidRPr="006C4D06">
              <w:rPr>
                <w:b/>
              </w:rPr>
              <w:t>сервера</w:t>
            </w:r>
            <w:proofErr w:type="spellEnd"/>
          </w:p>
        </w:tc>
        <w:tc>
          <w:tcPr>
            <w:tcW w:w="2913" w:type="dxa"/>
            <w:hideMark/>
          </w:tcPr>
          <w:p w14:paraId="3DACB684" w14:textId="77777777" w:rsidR="00656FBD" w:rsidRPr="007E0920" w:rsidRDefault="00656FBD" w:rsidP="00C82477">
            <w:pPr>
              <w:pStyle w:val="gff6"/>
              <w:rPr>
                <w:b/>
              </w:rPr>
            </w:pPr>
            <w:proofErr w:type="spellStart"/>
            <w:r w:rsidRPr="007E0920">
              <w:rPr>
                <w:b/>
              </w:rPr>
              <w:t>Наименование</w:t>
            </w:r>
            <w:proofErr w:type="spellEnd"/>
          </w:p>
        </w:tc>
        <w:tc>
          <w:tcPr>
            <w:tcW w:w="1071" w:type="dxa"/>
          </w:tcPr>
          <w:p w14:paraId="25E2B23B" w14:textId="77777777" w:rsidR="00656FBD" w:rsidRPr="007E0920" w:rsidRDefault="00656FBD" w:rsidP="00C82477">
            <w:pPr>
              <w:pStyle w:val="gff6"/>
              <w:rPr>
                <w:b/>
              </w:rPr>
            </w:pPr>
            <w:proofErr w:type="spellStart"/>
            <w:r w:rsidRPr="006C4D06">
              <w:rPr>
                <w:b/>
              </w:rPr>
              <w:t>Процессор</w:t>
            </w:r>
            <w:proofErr w:type="spellEnd"/>
            <w:r w:rsidRPr="006C4D06">
              <w:rPr>
                <w:b/>
              </w:rPr>
              <w:t xml:space="preserve">, </w:t>
            </w:r>
            <w:proofErr w:type="spellStart"/>
            <w:r w:rsidRPr="006C4D06">
              <w:rPr>
                <w:b/>
              </w:rPr>
              <w:t>ГГц</w:t>
            </w:r>
            <w:proofErr w:type="spellEnd"/>
          </w:p>
        </w:tc>
        <w:tc>
          <w:tcPr>
            <w:tcW w:w="1071" w:type="dxa"/>
            <w:hideMark/>
          </w:tcPr>
          <w:p w14:paraId="04DC57D4" w14:textId="77777777" w:rsidR="00656FBD" w:rsidRPr="007E0920" w:rsidRDefault="00656FBD" w:rsidP="00C82477">
            <w:pPr>
              <w:pStyle w:val="gff6"/>
              <w:rPr>
                <w:b/>
              </w:rPr>
            </w:pPr>
            <w:proofErr w:type="spellStart"/>
            <w:r w:rsidRPr="007E0920">
              <w:rPr>
                <w:b/>
              </w:rPr>
              <w:t>Кол-во</w:t>
            </w:r>
            <w:proofErr w:type="spellEnd"/>
            <w:r w:rsidRPr="007E0920">
              <w:rPr>
                <w:b/>
              </w:rPr>
              <w:t xml:space="preserve"> </w:t>
            </w:r>
            <w:proofErr w:type="spellStart"/>
            <w:r w:rsidRPr="007E0920">
              <w:rPr>
                <w:b/>
              </w:rPr>
              <w:t>ядер</w:t>
            </w:r>
            <w:proofErr w:type="spellEnd"/>
            <w:r w:rsidRPr="007E0920">
              <w:rPr>
                <w:b/>
              </w:rPr>
              <w:t xml:space="preserve">, </w:t>
            </w:r>
            <w:proofErr w:type="spellStart"/>
            <w:r w:rsidRPr="007E0920">
              <w:rPr>
                <w:b/>
              </w:rPr>
              <w:t>шт</w:t>
            </w:r>
            <w:proofErr w:type="spellEnd"/>
            <w:r w:rsidRPr="007E0920">
              <w:rPr>
                <w:b/>
              </w:rPr>
              <w:t>.</w:t>
            </w:r>
          </w:p>
        </w:tc>
        <w:tc>
          <w:tcPr>
            <w:tcW w:w="1071" w:type="dxa"/>
            <w:hideMark/>
          </w:tcPr>
          <w:p w14:paraId="1422240E" w14:textId="77777777" w:rsidR="00656FBD" w:rsidRPr="007E0920" w:rsidRDefault="00656FBD" w:rsidP="00C82477">
            <w:pPr>
              <w:pStyle w:val="gff6"/>
              <w:rPr>
                <w:b/>
              </w:rPr>
            </w:pPr>
            <w:proofErr w:type="spellStart"/>
            <w:r w:rsidRPr="007E0920">
              <w:rPr>
                <w:b/>
              </w:rPr>
              <w:t>Объём</w:t>
            </w:r>
            <w:proofErr w:type="spellEnd"/>
            <w:r w:rsidRPr="007E0920">
              <w:rPr>
                <w:b/>
              </w:rPr>
              <w:t xml:space="preserve"> ОЗУ, ГБ</w:t>
            </w:r>
          </w:p>
        </w:tc>
        <w:tc>
          <w:tcPr>
            <w:tcW w:w="1071" w:type="dxa"/>
            <w:hideMark/>
          </w:tcPr>
          <w:p w14:paraId="7CCDDDDC" w14:textId="77777777" w:rsidR="00656FBD" w:rsidRPr="007E0920" w:rsidRDefault="00656FBD" w:rsidP="00C82477">
            <w:pPr>
              <w:pStyle w:val="gff6"/>
              <w:rPr>
                <w:b/>
              </w:rPr>
            </w:pPr>
            <w:proofErr w:type="spellStart"/>
            <w:r w:rsidRPr="007E0920">
              <w:rPr>
                <w:b/>
              </w:rPr>
              <w:t>Объём</w:t>
            </w:r>
            <w:proofErr w:type="spellEnd"/>
            <w:r w:rsidRPr="007E0920">
              <w:rPr>
                <w:b/>
              </w:rPr>
              <w:t xml:space="preserve"> HDD, </w:t>
            </w:r>
            <w:r w:rsidRPr="006C4D06">
              <w:rPr>
                <w:b/>
              </w:rPr>
              <w:t>ГБ</w:t>
            </w:r>
          </w:p>
        </w:tc>
        <w:tc>
          <w:tcPr>
            <w:tcW w:w="1071" w:type="dxa"/>
            <w:hideMark/>
          </w:tcPr>
          <w:p w14:paraId="00C54AA5" w14:textId="77777777" w:rsidR="00656FBD" w:rsidRPr="00EE2A3E" w:rsidRDefault="00656FBD" w:rsidP="00C82477">
            <w:pPr>
              <w:pStyle w:val="gff6"/>
              <w:rPr>
                <w:b/>
                <w:lang w:val="ru-RU"/>
              </w:rPr>
            </w:pPr>
            <w:proofErr w:type="spellStart"/>
            <w:r w:rsidRPr="007E0920">
              <w:rPr>
                <w:b/>
              </w:rPr>
              <w:t>Сетевой</w:t>
            </w:r>
            <w:proofErr w:type="spellEnd"/>
            <w:r w:rsidRPr="007E0920">
              <w:rPr>
                <w:b/>
              </w:rPr>
              <w:t xml:space="preserve"> </w:t>
            </w:r>
            <w:proofErr w:type="spellStart"/>
            <w:r w:rsidRPr="007E0920">
              <w:rPr>
                <w:b/>
              </w:rPr>
              <w:t>интерфейс</w:t>
            </w:r>
            <w:proofErr w:type="spellEnd"/>
            <w:r>
              <w:rPr>
                <w:b/>
                <w:lang w:val="ru-RU"/>
              </w:rPr>
              <w:t xml:space="preserve">, </w:t>
            </w:r>
            <w:proofErr w:type="spellStart"/>
            <w:r w:rsidRPr="006C4D06">
              <w:rPr>
                <w:b/>
              </w:rPr>
              <w:t>Мбит</w:t>
            </w:r>
            <w:proofErr w:type="spellEnd"/>
            <w:r w:rsidRPr="006C4D06">
              <w:rPr>
                <w:b/>
              </w:rPr>
              <w:t>/с</w:t>
            </w:r>
          </w:p>
        </w:tc>
      </w:tr>
      <w:tr w:rsidR="00372EAA" w14:paraId="140F633C" w14:textId="77777777" w:rsidTr="0091785A">
        <w:trPr>
          <w:trHeight w:val="807"/>
        </w:trPr>
        <w:tc>
          <w:tcPr>
            <w:tcW w:w="1087" w:type="dxa"/>
          </w:tcPr>
          <w:p w14:paraId="7D9D96DA" w14:textId="77777777" w:rsidR="00656FBD" w:rsidRDefault="00656FBD" w:rsidP="00656FBD">
            <w:pPr>
              <w:pStyle w:val="gd"/>
              <w:numPr>
                <w:ilvl w:val="0"/>
                <w:numId w:val="214"/>
              </w:numPr>
            </w:pPr>
          </w:p>
        </w:tc>
        <w:tc>
          <w:tcPr>
            <w:tcW w:w="2913" w:type="dxa"/>
          </w:tcPr>
          <w:p w14:paraId="21B12A43" w14:textId="77777777" w:rsidR="00656FBD" w:rsidRDefault="00656FBD" w:rsidP="00C82477">
            <w:pPr>
              <w:pStyle w:val="gff4"/>
            </w:pPr>
            <w:r w:rsidRPr="005D716E">
              <w:t>АИС «Контингент». Сервер приложений</w:t>
            </w:r>
          </w:p>
        </w:tc>
        <w:tc>
          <w:tcPr>
            <w:tcW w:w="1071" w:type="dxa"/>
          </w:tcPr>
          <w:p w14:paraId="24AF0E5B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2,6</w:t>
            </w:r>
          </w:p>
        </w:tc>
        <w:tc>
          <w:tcPr>
            <w:tcW w:w="1071" w:type="dxa"/>
          </w:tcPr>
          <w:p w14:paraId="6AC66D82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5963F3C2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32</w:t>
            </w:r>
          </w:p>
        </w:tc>
        <w:tc>
          <w:tcPr>
            <w:tcW w:w="1071" w:type="dxa"/>
          </w:tcPr>
          <w:p w14:paraId="6A8B4A17" w14:textId="77777777" w:rsidR="00656FBD" w:rsidRPr="002A4AF7" w:rsidRDefault="00656FBD" w:rsidP="00C82477">
            <w:pPr>
              <w:pStyle w:val="gff4"/>
            </w:pPr>
            <w:r w:rsidRPr="00720FB8">
              <w:t>500</w:t>
            </w:r>
          </w:p>
        </w:tc>
        <w:tc>
          <w:tcPr>
            <w:tcW w:w="1071" w:type="dxa"/>
          </w:tcPr>
          <w:p w14:paraId="7CA654C7" w14:textId="77777777" w:rsidR="00656FBD" w:rsidRDefault="00656FBD" w:rsidP="00C82477">
            <w:pPr>
              <w:pStyle w:val="gff4"/>
            </w:pPr>
            <w:r w:rsidRPr="00720FB8">
              <w:t>100</w:t>
            </w:r>
          </w:p>
        </w:tc>
      </w:tr>
      <w:tr w:rsidR="00372EAA" w14:paraId="689298D9" w14:textId="77777777" w:rsidTr="0091785A">
        <w:trPr>
          <w:trHeight w:val="807"/>
        </w:trPr>
        <w:tc>
          <w:tcPr>
            <w:tcW w:w="1087" w:type="dxa"/>
          </w:tcPr>
          <w:p w14:paraId="2D5EC1E6" w14:textId="77777777" w:rsidR="00656FBD" w:rsidRDefault="00656FBD" w:rsidP="00656FBD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27416AE0" w14:textId="77777777" w:rsidR="00656FBD" w:rsidRDefault="00656FBD" w:rsidP="00C82477">
            <w:pPr>
              <w:pStyle w:val="gff4"/>
            </w:pPr>
            <w:r w:rsidRPr="005D716E">
              <w:t>АИС «Контингент». Сервер БД</w:t>
            </w:r>
          </w:p>
        </w:tc>
        <w:tc>
          <w:tcPr>
            <w:tcW w:w="1071" w:type="dxa"/>
          </w:tcPr>
          <w:p w14:paraId="13ADD072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2,6</w:t>
            </w:r>
          </w:p>
        </w:tc>
        <w:tc>
          <w:tcPr>
            <w:tcW w:w="1071" w:type="dxa"/>
          </w:tcPr>
          <w:p w14:paraId="0E225A51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56EF920B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32</w:t>
            </w:r>
          </w:p>
        </w:tc>
        <w:tc>
          <w:tcPr>
            <w:tcW w:w="1071" w:type="dxa"/>
          </w:tcPr>
          <w:p w14:paraId="3FC287D0" w14:textId="77777777" w:rsidR="00656FBD" w:rsidRPr="002A4AF7" w:rsidRDefault="00656FBD" w:rsidP="00C82477">
            <w:pPr>
              <w:pStyle w:val="gff4"/>
            </w:pPr>
            <w:r w:rsidRPr="00720FB8">
              <w:t>1500</w:t>
            </w:r>
          </w:p>
        </w:tc>
        <w:tc>
          <w:tcPr>
            <w:tcW w:w="1071" w:type="dxa"/>
          </w:tcPr>
          <w:p w14:paraId="24E10BE8" w14:textId="77777777" w:rsidR="00656FBD" w:rsidRDefault="00656FBD" w:rsidP="00C82477">
            <w:pPr>
              <w:pStyle w:val="gff4"/>
            </w:pPr>
            <w:r w:rsidRPr="00720FB8">
              <w:t>–</w:t>
            </w:r>
          </w:p>
        </w:tc>
      </w:tr>
      <w:tr w:rsidR="00372EAA" w14:paraId="618A69D0" w14:textId="77777777" w:rsidTr="0091785A">
        <w:trPr>
          <w:trHeight w:val="807"/>
        </w:trPr>
        <w:tc>
          <w:tcPr>
            <w:tcW w:w="1087" w:type="dxa"/>
          </w:tcPr>
          <w:p w14:paraId="5AFEA74E" w14:textId="77777777" w:rsidR="00656FBD" w:rsidRDefault="00656FBD" w:rsidP="00656FBD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76653971" w14:textId="77777777" w:rsidR="00656FBD" w:rsidRDefault="00656FBD" w:rsidP="00C82477">
            <w:pPr>
              <w:pStyle w:val="gff4"/>
            </w:pPr>
            <w:r w:rsidRPr="005D716E">
              <w:t>АИС «Контингент». Сервер резервного ко</w:t>
            </w:r>
            <w:r w:rsidRPr="00720FB8">
              <w:t>пирования</w:t>
            </w:r>
          </w:p>
        </w:tc>
        <w:tc>
          <w:tcPr>
            <w:tcW w:w="1071" w:type="dxa"/>
          </w:tcPr>
          <w:p w14:paraId="2459A9A6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2,6</w:t>
            </w:r>
          </w:p>
        </w:tc>
        <w:tc>
          <w:tcPr>
            <w:tcW w:w="1071" w:type="dxa"/>
          </w:tcPr>
          <w:p w14:paraId="1ECE1A0D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4</w:t>
            </w:r>
          </w:p>
        </w:tc>
        <w:tc>
          <w:tcPr>
            <w:tcW w:w="1071" w:type="dxa"/>
          </w:tcPr>
          <w:p w14:paraId="63CA28E8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5D90315C" w14:textId="77777777" w:rsidR="00656FBD" w:rsidRPr="002A4AF7" w:rsidRDefault="00656FBD" w:rsidP="00C82477">
            <w:pPr>
              <w:pStyle w:val="gff4"/>
            </w:pPr>
            <w:r w:rsidRPr="00720FB8">
              <w:t>6000</w:t>
            </w:r>
          </w:p>
        </w:tc>
        <w:tc>
          <w:tcPr>
            <w:tcW w:w="1071" w:type="dxa"/>
          </w:tcPr>
          <w:p w14:paraId="7FC27188" w14:textId="77777777" w:rsidR="00656FBD" w:rsidRDefault="00656FBD" w:rsidP="00C82477">
            <w:pPr>
              <w:pStyle w:val="gff4"/>
            </w:pPr>
            <w:r w:rsidRPr="00720FB8">
              <w:t>–</w:t>
            </w:r>
          </w:p>
        </w:tc>
      </w:tr>
      <w:tr w:rsidR="00372EAA" w14:paraId="1F802E79" w14:textId="77777777" w:rsidTr="0091785A">
        <w:trPr>
          <w:trHeight w:val="807"/>
        </w:trPr>
        <w:tc>
          <w:tcPr>
            <w:tcW w:w="1087" w:type="dxa"/>
          </w:tcPr>
          <w:p w14:paraId="160A30B3" w14:textId="77777777" w:rsidR="00656FBD" w:rsidRDefault="00656FBD" w:rsidP="00656FBD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1FFAF83B" w14:textId="77777777" w:rsidR="00656FBD" w:rsidRDefault="00656FBD" w:rsidP="00C82477">
            <w:pPr>
              <w:pStyle w:val="gff4"/>
            </w:pPr>
            <w:r w:rsidRPr="005D716E">
              <w:t>АИС «Зачисление в ОО»</w:t>
            </w:r>
            <w:r w:rsidRPr="00720FB8">
              <w:t>, АИС «Зачисление в ОДО», АИС «Зачисление в ПОО». Сервер приложений</w:t>
            </w:r>
          </w:p>
        </w:tc>
        <w:tc>
          <w:tcPr>
            <w:tcW w:w="1071" w:type="dxa"/>
          </w:tcPr>
          <w:p w14:paraId="7A11A18F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2,0</w:t>
            </w:r>
          </w:p>
        </w:tc>
        <w:tc>
          <w:tcPr>
            <w:tcW w:w="1071" w:type="dxa"/>
          </w:tcPr>
          <w:p w14:paraId="116FD8A6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0AD708C9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16</w:t>
            </w:r>
          </w:p>
        </w:tc>
        <w:tc>
          <w:tcPr>
            <w:tcW w:w="1071" w:type="dxa"/>
          </w:tcPr>
          <w:p w14:paraId="7678CE80" w14:textId="77777777" w:rsidR="00656FBD" w:rsidRPr="002A4AF7" w:rsidRDefault="00656FBD" w:rsidP="00C82477">
            <w:pPr>
              <w:pStyle w:val="gff4"/>
            </w:pPr>
            <w:r w:rsidRPr="00720FB8">
              <w:t>100</w:t>
            </w:r>
          </w:p>
        </w:tc>
        <w:tc>
          <w:tcPr>
            <w:tcW w:w="1071" w:type="dxa"/>
          </w:tcPr>
          <w:p w14:paraId="1396E948" w14:textId="77777777" w:rsidR="00656FBD" w:rsidRDefault="00656FBD" w:rsidP="00C82477">
            <w:pPr>
              <w:pStyle w:val="gff4"/>
            </w:pPr>
            <w:r w:rsidRPr="00720FB8">
              <w:t>100</w:t>
            </w:r>
          </w:p>
        </w:tc>
      </w:tr>
      <w:tr w:rsidR="00372EAA" w14:paraId="0C83F03D" w14:textId="77777777" w:rsidTr="0091785A">
        <w:trPr>
          <w:trHeight w:val="807"/>
        </w:trPr>
        <w:tc>
          <w:tcPr>
            <w:tcW w:w="1087" w:type="dxa"/>
          </w:tcPr>
          <w:p w14:paraId="13839E18" w14:textId="77777777" w:rsidR="00656FBD" w:rsidRDefault="00656FBD" w:rsidP="00656FBD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3B54B2CB" w14:textId="77777777" w:rsidR="00656FBD" w:rsidRDefault="00656FBD" w:rsidP="00C82477">
            <w:pPr>
              <w:pStyle w:val="gff4"/>
            </w:pPr>
            <w:r w:rsidRPr="005D716E">
              <w:t>АИС</w:t>
            </w:r>
            <w:r w:rsidRPr="00720FB8">
              <w:t> «Зачисление в ОО», АИС «Зачисление в ОДО», АИС «Зачисление в ПОО». Сервер БД</w:t>
            </w:r>
          </w:p>
        </w:tc>
        <w:tc>
          <w:tcPr>
            <w:tcW w:w="1071" w:type="dxa"/>
          </w:tcPr>
          <w:p w14:paraId="3B5BF8CD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2,0</w:t>
            </w:r>
          </w:p>
        </w:tc>
        <w:tc>
          <w:tcPr>
            <w:tcW w:w="1071" w:type="dxa"/>
          </w:tcPr>
          <w:p w14:paraId="5264AF42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7BA44832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16</w:t>
            </w:r>
          </w:p>
        </w:tc>
        <w:tc>
          <w:tcPr>
            <w:tcW w:w="1071" w:type="dxa"/>
          </w:tcPr>
          <w:p w14:paraId="6872A278" w14:textId="77777777" w:rsidR="00656FBD" w:rsidRPr="002A4AF7" w:rsidRDefault="00656FBD" w:rsidP="00C82477">
            <w:pPr>
              <w:pStyle w:val="gff4"/>
            </w:pPr>
            <w:r w:rsidRPr="007E0920">
              <w:t>1000</w:t>
            </w:r>
          </w:p>
        </w:tc>
        <w:tc>
          <w:tcPr>
            <w:tcW w:w="1071" w:type="dxa"/>
          </w:tcPr>
          <w:p w14:paraId="10CFBCA0" w14:textId="77777777" w:rsidR="00656FBD" w:rsidRDefault="00656FBD" w:rsidP="00C82477">
            <w:pPr>
              <w:pStyle w:val="gff4"/>
            </w:pPr>
            <w:r w:rsidRPr="00720FB8">
              <w:t>100</w:t>
            </w:r>
          </w:p>
        </w:tc>
      </w:tr>
      <w:tr w:rsidR="00372EAA" w14:paraId="357350EB" w14:textId="77777777" w:rsidTr="0091785A">
        <w:trPr>
          <w:trHeight w:val="807"/>
        </w:trPr>
        <w:tc>
          <w:tcPr>
            <w:tcW w:w="1087" w:type="dxa"/>
          </w:tcPr>
          <w:p w14:paraId="3CA40AC9" w14:textId="77777777" w:rsidR="00656FBD" w:rsidRDefault="00656FBD" w:rsidP="00656FBD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7C3E8474" w14:textId="77777777" w:rsidR="00656FBD" w:rsidRDefault="00656FBD" w:rsidP="00C82477">
            <w:pPr>
              <w:pStyle w:val="gff4"/>
            </w:pPr>
            <w:r w:rsidRPr="005D716E">
              <w:t>АИС «Зачисление в ОО»</w:t>
            </w:r>
            <w:r w:rsidRPr="00720FB8">
              <w:t>, АИС «Зачисление в ОДО», АИС «Зачисление в ПОО». Сервер резервного копирования</w:t>
            </w:r>
          </w:p>
        </w:tc>
        <w:tc>
          <w:tcPr>
            <w:tcW w:w="1071" w:type="dxa"/>
          </w:tcPr>
          <w:p w14:paraId="056C4244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2,0</w:t>
            </w:r>
          </w:p>
        </w:tc>
        <w:tc>
          <w:tcPr>
            <w:tcW w:w="1071" w:type="dxa"/>
          </w:tcPr>
          <w:p w14:paraId="2536E260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4</w:t>
            </w:r>
          </w:p>
        </w:tc>
        <w:tc>
          <w:tcPr>
            <w:tcW w:w="1071" w:type="dxa"/>
          </w:tcPr>
          <w:p w14:paraId="45975524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59AA1EDE" w14:textId="77777777" w:rsidR="00656FBD" w:rsidRPr="002A4AF7" w:rsidRDefault="00656FBD" w:rsidP="00C82477">
            <w:pPr>
              <w:pStyle w:val="gff4"/>
            </w:pPr>
            <w:r w:rsidRPr="00720FB8">
              <w:t>1500</w:t>
            </w:r>
          </w:p>
        </w:tc>
        <w:tc>
          <w:tcPr>
            <w:tcW w:w="1071" w:type="dxa"/>
          </w:tcPr>
          <w:p w14:paraId="6E6F0DDA" w14:textId="77777777" w:rsidR="00656FBD" w:rsidRDefault="00656FBD" w:rsidP="00C82477">
            <w:pPr>
              <w:pStyle w:val="gff4"/>
            </w:pPr>
            <w:r w:rsidRPr="00720FB8">
              <w:t>–</w:t>
            </w:r>
          </w:p>
        </w:tc>
      </w:tr>
      <w:tr w:rsidR="00372EAA" w14:paraId="367F4210" w14:textId="77777777" w:rsidTr="0091785A">
        <w:trPr>
          <w:trHeight w:val="807"/>
        </w:trPr>
        <w:tc>
          <w:tcPr>
            <w:tcW w:w="1087" w:type="dxa"/>
          </w:tcPr>
          <w:p w14:paraId="23F4106E" w14:textId="77777777" w:rsidR="00656FBD" w:rsidRDefault="00656FBD" w:rsidP="00656FBD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65270342" w14:textId="77777777" w:rsidR="00656FBD" w:rsidRDefault="00656FBD" w:rsidP="00C82477">
            <w:pPr>
              <w:pStyle w:val="gff4"/>
            </w:pPr>
            <w:r w:rsidRPr="005D716E">
              <w:t>АИС «Госуслуги». Сервер приложени</w:t>
            </w:r>
            <w:r w:rsidRPr="00720FB8">
              <w:t>й</w:t>
            </w:r>
          </w:p>
        </w:tc>
        <w:tc>
          <w:tcPr>
            <w:tcW w:w="1071" w:type="dxa"/>
          </w:tcPr>
          <w:p w14:paraId="24B4D6C4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2,1</w:t>
            </w:r>
          </w:p>
        </w:tc>
        <w:tc>
          <w:tcPr>
            <w:tcW w:w="1071" w:type="dxa"/>
          </w:tcPr>
          <w:p w14:paraId="489FE43C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20FB8">
              <w:t>8</w:t>
            </w:r>
          </w:p>
        </w:tc>
        <w:tc>
          <w:tcPr>
            <w:tcW w:w="1071" w:type="dxa"/>
          </w:tcPr>
          <w:p w14:paraId="3903B321" w14:textId="77777777" w:rsidR="00656FBD" w:rsidRPr="002961CA" w:rsidRDefault="00656FBD" w:rsidP="00C82477">
            <w:pPr>
              <w:pStyle w:val="gff4"/>
              <w:rPr>
                <w:lang w:val="en-US"/>
              </w:rPr>
            </w:pPr>
            <w:r w:rsidRPr="007E0920">
              <w:t>16</w:t>
            </w:r>
          </w:p>
        </w:tc>
        <w:tc>
          <w:tcPr>
            <w:tcW w:w="1071" w:type="dxa"/>
          </w:tcPr>
          <w:p w14:paraId="5DFBD0F4" w14:textId="77777777" w:rsidR="00656FBD" w:rsidRPr="002A4AF7" w:rsidRDefault="00656FBD" w:rsidP="00C82477">
            <w:pPr>
              <w:pStyle w:val="gff4"/>
            </w:pPr>
            <w:r w:rsidRPr="007E0920">
              <w:t>500</w:t>
            </w:r>
          </w:p>
        </w:tc>
        <w:tc>
          <w:tcPr>
            <w:tcW w:w="1071" w:type="dxa"/>
          </w:tcPr>
          <w:p w14:paraId="208C03EC" w14:textId="77777777" w:rsidR="00656FBD" w:rsidRDefault="00656FBD" w:rsidP="00C82477">
            <w:pPr>
              <w:pStyle w:val="gff4"/>
            </w:pPr>
            <w:r w:rsidRPr="00720FB8">
              <w:t>–</w:t>
            </w:r>
          </w:p>
        </w:tc>
      </w:tr>
      <w:tr w:rsidR="00372EAA" w14:paraId="3C0E4D0C" w14:textId="77777777" w:rsidTr="0091785A">
        <w:trPr>
          <w:trHeight w:val="807"/>
        </w:trPr>
        <w:tc>
          <w:tcPr>
            <w:tcW w:w="1087" w:type="dxa"/>
          </w:tcPr>
          <w:p w14:paraId="36195A70" w14:textId="77777777" w:rsidR="00372EAA" w:rsidRDefault="00372EAA" w:rsidP="00372EAA">
            <w:pPr>
              <w:pStyle w:val="gd"/>
              <w:numPr>
                <w:ilvl w:val="0"/>
                <w:numId w:val="77"/>
              </w:numPr>
            </w:pPr>
          </w:p>
        </w:tc>
        <w:tc>
          <w:tcPr>
            <w:tcW w:w="2913" w:type="dxa"/>
          </w:tcPr>
          <w:p w14:paraId="05AF5E0C" w14:textId="7D5C6433" w:rsidR="00372EAA" w:rsidRPr="005D716E" w:rsidRDefault="00CA7B3D" w:rsidP="00372EAA">
            <w:pPr>
              <w:pStyle w:val="gff4"/>
            </w:pPr>
            <w:r>
              <w:t>АИС «РИС ДДО»</w:t>
            </w:r>
            <w:r w:rsidR="00372EAA">
              <w:t>.</w:t>
            </w:r>
            <w:r w:rsidR="00372EAA" w:rsidRPr="005D716E">
              <w:t xml:space="preserve"> Сервер приложений</w:t>
            </w:r>
            <w:r w:rsidR="00372EAA" w:rsidRPr="00C94778">
              <w:t>/</w:t>
            </w:r>
            <w:r w:rsidR="00372EAA">
              <w:t>БД</w:t>
            </w:r>
          </w:p>
        </w:tc>
        <w:tc>
          <w:tcPr>
            <w:tcW w:w="1071" w:type="dxa"/>
          </w:tcPr>
          <w:p w14:paraId="33B7A04B" w14:textId="3B9CCC75" w:rsidR="00372EAA" w:rsidRPr="00720FB8" w:rsidRDefault="00372EAA" w:rsidP="00372EAA">
            <w:pPr>
              <w:pStyle w:val="gff4"/>
            </w:pPr>
            <w:r w:rsidRPr="00720FB8">
              <w:t>2,</w:t>
            </w:r>
            <w:r>
              <w:t>0</w:t>
            </w:r>
          </w:p>
        </w:tc>
        <w:tc>
          <w:tcPr>
            <w:tcW w:w="1071" w:type="dxa"/>
          </w:tcPr>
          <w:p w14:paraId="268D1DFC" w14:textId="095C6F10" w:rsidR="00372EAA" w:rsidRPr="00720FB8" w:rsidRDefault="00372EAA" w:rsidP="00372EAA">
            <w:pPr>
              <w:pStyle w:val="gff4"/>
            </w:pPr>
            <w:r>
              <w:t>8</w:t>
            </w:r>
          </w:p>
        </w:tc>
        <w:tc>
          <w:tcPr>
            <w:tcW w:w="1071" w:type="dxa"/>
          </w:tcPr>
          <w:p w14:paraId="0EC423FE" w14:textId="3A1D6206" w:rsidR="00372EAA" w:rsidRPr="007E0920" w:rsidRDefault="00372EAA" w:rsidP="00372EAA">
            <w:pPr>
              <w:pStyle w:val="gff4"/>
            </w:pPr>
            <w:r>
              <w:t>16</w:t>
            </w:r>
          </w:p>
        </w:tc>
        <w:tc>
          <w:tcPr>
            <w:tcW w:w="1071" w:type="dxa"/>
          </w:tcPr>
          <w:p w14:paraId="15A579C7" w14:textId="14465646" w:rsidR="00372EAA" w:rsidRPr="007E0920" w:rsidRDefault="00372EAA" w:rsidP="00372EAA">
            <w:pPr>
              <w:pStyle w:val="gff4"/>
            </w:pPr>
            <w:r>
              <w:t>1000</w:t>
            </w:r>
          </w:p>
        </w:tc>
        <w:tc>
          <w:tcPr>
            <w:tcW w:w="1071" w:type="dxa"/>
          </w:tcPr>
          <w:p w14:paraId="083D8B1B" w14:textId="696889F4" w:rsidR="00372EAA" w:rsidRPr="00720FB8" w:rsidRDefault="00372EAA" w:rsidP="00372EAA">
            <w:pPr>
              <w:pStyle w:val="gff4"/>
            </w:pPr>
            <w:r>
              <w:t>-</w:t>
            </w:r>
          </w:p>
        </w:tc>
      </w:tr>
    </w:tbl>
    <w:p w14:paraId="0F979349" w14:textId="1EBE4DB0" w:rsidR="00570227" w:rsidRDefault="00570227" w:rsidP="0091785A">
      <w:pPr>
        <w:pStyle w:val="gffb"/>
        <w:keepNext/>
      </w:pPr>
      <w:r w:rsidRPr="00570227">
        <w:t>Частный партнер предоставляет сервер</w:t>
      </w:r>
      <w:r>
        <w:t>ные мощности для размещения АИС «</w:t>
      </w:r>
      <w:r w:rsidRPr="00570227">
        <w:t>Дневник-ОО</w:t>
      </w:r>
      <w:r>
        <w:t>»</w:t>
      </w:r>
      <w:r w:rsidR="00011F47">
        <w:t xml:space="preserve">, </w:t>
      </w:r>
      <w:r w:rsidR="00CA7B3D">
        <w:t>АИС «ОДО»</w:t>
      </w:r>
      <w:r w:rsidR="00C56C54">
        <w:t xml:space="preserve">, </w:t>
      </w:r>
      <w:r w:rsidR="00011F47">
        <w:t>АИС</w:t>
      </w:r>
      <w:r w:rsidR="00AB73C8">
        <w:t> </w:t>
      </w:r>
      <w:r w:rsidR="00011F47">
        <w:t>«</w:t>
      </w:r>
      <w:r w:rsidR="00ED7D04">
        <w:t>Электронный колледж</w:t>
      </w:r>
      <w:r w:rsidR="00011F47">
        <w:t>»</w:t>
      </w:r>
      <w:r w:rsidR="00EB512B">
        <w:t>,</w:t>
      </w:r>
      <w:r w:rsidR="00C56C54">
        <w:t xml:space="preserve"> АИС</w:t>
      </w:r>
      <w:r w:rsidR="00AB73C8">
        <w:t> </w:t>
      </w:r>
      <w:r w:rsidR="00C56C54">
        <w:t>«Мониторинг»</w:t>
      </w:r>
      <w:r w:rsidR="00AB73C8">
        <w:t>.</w:t>
      </w:r>
      <w:r w:rsidR="00EB512B">
        <w:t xml:space="preserve"> </w:t>
      </w:r>
      <w:r w:rsidRPr="00570227">
        <w:t>Серверны</w:t>
      </w:r>
      <w:r>
        <w:t>е</w:t>
      </w:r>
      <w:r w:rsidRPr="00570227">
        <w:t xml:space="preserve"> мощности, предоставляемые Частным Партнером</w:t>
      </w:r>
      <w:r>
        <w:t xml:space="preserve">, </w:t>
      </w:r>
      <w:r>
        <w:lastRenderedPageBreak/>
        <w:t>приведены в таблице </w:t>
      </w:r>
      <w:r w:rsidR="00D2573F">
        <w:fldChar w:fldCharType="begin"/>
      </w:r>
      <w:r w:rsidR="00D2573F">
        <w:instrText xml:space="preserve"> REF _Ref61417489 \h </w:instrText>
      </w:r>
      <w:r w:rsidR="00D2573F" w:rsidRPr="0091785A">
        <w:instrText xml:space="preserve">\# \0 </w:instrText>
      </w:r>
      <w:r w:rsidR="00D2573F">
        <w:fldChar w:fldCharType="separate"/>
      </w:r>
      <w:r w:rsidR="00443B26">
        <w:t>5</w:t>
      </w:r>
      <w:r w:rsidR="00D2573F">
        <w:fldChar w:fldCharType="end"/>
      </w:r>
      <w:r w:rsidRPr="00570227">
        <w:t>. Прав</w:t>
      </w:r>
      <w:r w:rsidR="002A4AF7">
        <w:t>о</w:t>
      </w:r>
      <w:r w:rsidRPr="00570227">
        <w:t xml:space="preserve"> собственности на серверные мощности, предоставляемые Частным Партнером</w:t>
      </w:r>
      <w:r>
        <w:t>,</w:t>
      </w:r>
      <w:r w:rsidRPr="00570227">
        <w:t xml:space="preserve"> оста</w:t>
      </w:r>
      <w:r w:rsidR="002A4AF7">
        <w:t>ё</w:t>
      </w:r>
      <w:r w:rsidRPr="00570227">
        <w:t>тся за Частным Партнером.</w:t>
      </w:r>
    </w:p>
    <w:p w14:paraId="2E9CB74D" w14:textId="6B025C73" w:rsidR="00D2573F" w:rsidRDefault="00D2573F" w:rsidP="0091785A">
      <w:pPr>
        <w:pStyle w:val="gff3"/>
      </w:pPr>
      <w:bookmarkStart w:id="18779" w:name="_Ref61417489"/>
      <w:r>
        <w:t xml:space="preserve">Таблица </w:t>
      </w:r>
      <w:fldSimple w:instr=" SEQ Таблица \* ARABIC ">
        <w:r w:rsidR="00443B26">
          <w:rPr>
            <w:noProof/>
          </w:rPr>
          <w:t>5</w:t>
        </w:r>
      </w:fldSimple>
      <w:r>
        <w:t xml:space="preserve"> – Техническое обеспечение серверов Платформы Частным партнёром</w:t>
      </w:r>
      <w:bookmarkEnd w:id="18779"/>
    </w:p>
    <w:tbl>
      <w:tblPr>
        <w:tblStyle w:val="afffff5"/>
        <w:tblW w:w="9355" w:type="dxa"/>
        <w:tblLook w:val="04A0" w:firstRow="1" w:lastRow="0" w:firstColumn="1" w:lastColumn="0" w:noHBand="0" w:noVBand="1"/>
      </w:tblPr>
      <w:tblGrid>
        <w:gridCol w:w="3559"/>
        <w:gridCol w:w="1483"/>
        <w:gridCol w:w="1484"/>
        <w:gridCol w:w="1483"/>
        <w:gridCol w:w="1346"/>
      </w:tblGrid>
      <w:tr w:rsidR="001D63E8" w14:paraId="4A3884B6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59" w:type="dxa"/>
            <w:hideMark/>
          </w:tcPr>
          <w:p w14:paraId="480BC43B" w14:textId="77777777" w:rsidR="001D63E8" w:rsidRPr="0091785A" w:rsidRDefault="001D63E8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Наименование</w:t>
            </w:r>
            <w:proofErr w:type="spellEnd"/>
          </w:p>
        </w:tc>
        <w:tc>
          <w:tcPr>
            <w:tcW w:w="1483" w:type="dxa"/>
            <w:hideMark/>
          </w:tcPr>
          <w:p w14:paraId="26D6641D" w14:textId="3FC86207" w:rsidR="001D63E8" w:rsidRPr="0091785A" w:rsidRDefault="001D63E8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Кол-во</w:t>
            </w:r>
            <w:proofErr w:type="spellEnd"/>
            <w:r w:rsidRPr="0091785A">
              <w:rPr>
                <w:b/>
              </w:rPr>
              <w:t xml:space="preserve"> </w:t>
            </w:r>
            <w:proofErr w:type="spellStart"/>
            <w:r w:rsidRPr="0091785A">
              <w:rPr>
                <w:b/>
              </w:rPr>
              <w:t>ядер</w:t>
            </w:r>
            <w:proofErr w:type="spellEnd"/>
            <w:r w:rsidRPr="0091785A">
              <w:rPr>
                <w:b/>
              </w:rPr>
              <w:t xml:space="preserve">, </w:t>
            </w:r>
            <w:proofErr w:type="spellStart"/>
            <w:r w:rsidRPr="0091785A">
              <w:rPr>
                <w:b/>
              </w:rPr>
              <w:t>шт</w:t>
            </w:r>
            <w:proofErr w:type="spellEnd"/>
            <w:r w:rsidRPr="0091785A">
              <w:rPr>
                <w:b/>
              </w:rPr>
              <w:t>.</w:t>
            </w:r>
          </w:p>
        </w:tc>
        <w:tc>
          <w:tcPr>
            <w:tcW w:w="1484" w:type="dxa"/>
            <w:hideMark/>
          </w:tcPr>
          <w:p w14:paraId="09CB6C3A" w14:textId="77777777" w:rsidR="001D63E8" w:rsidRPr="0091785A" w:rsidRDefault="001D63E8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Объём</w:t>
            </w:r>
            <w:proofErr w:type="spellEnd"/>
            <w:r w:rsidRPr="0091785A">
              <w:rPr>
                <w:b/>
              </w:rPr>
              <w:t xml:space="preserve"> ОЗУ, ГБ</w:t>
            </w:r>
          </w:p>
        </w:tc>
        <w:tc>
          <w:tcPr>
            <w:tcW w:w="1483" w:type="dxa"/>
            <w:hideMark/>
          </w:tcPr>
          <w:p w14:paraId="5C03AFAE" w14:textId="6EC23F16" w:rsidR="001D63E8" w:rsidRPr="0091785A" w:rsidRDefault="001D63E8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Объём</w:t>
            </w:r>
            <w:proofErr w:type="spellEnd"/>
            <w:r w:rsidRPr="0091785A">
              <w:rPr>
                <w:b/>
              </w:rPr>
              <w:t xml:space="preserve"> HDD, ТБ</w:t>
            </w:r>
          </w:p>
        </w:tc>
        <w:tc>
          <w:tcPr>
            <w:tcW w:w="1346" w:type="dxa"/>
            <w:hideMark/>
          </w:tcPr>
          <w:p w14:paraId="14779269" w14:textId="61309DD3" w:rsidR="001D63E8" w:rsidRPr="0091785A" w:rsidRDefault="001D63E8" w:rsidP="0091785A">
            <w:pPr>
              <w:pStyle w:val="gff6"/>
              <w:rPr>
                <w:b/>
              </w:rPr>
            </w:pPr>
            <w:proofErr w:type="spellStart"/>
            <w:r w:rsidRPr="0091785A">
              <w:rPr>
                <w:b/>
              </w:rPr>
              <w:t>Сетевой</w:t>
            </w:r>
            <w:proofErr w:type="spellEnd"/>
            <w:r w:rsidRPr="0091785A">
              <w:rPr>
                <w:b/>
              </w:rPr>
              <w:t xml:space="preserve"> </w:t>
            </w:r>
            <w:proofErr w:type="spellStart"/>
            <w:r w:rsidRPr="0091785A">
              <w:rPr>
                <w:b/>
              </w:rPr>
              <w:t>интерфейс</w:t>
            </w:r>
            <w:proofErr w:type="spellEnd"/>
          </w:p>
        </w:tc>
      </w:tr>
      <w:tr w:rsidR="001D63E8" w14:paraId="680082D6" w14:textId="77777777" w:rsidTr="0091785A">
        <w:trPr>
          <w:trHeight w:val="807"/>
        </w:trPr>
        <w:tc>
          <w:tcPr>
            <w:tcW w:w="3559" w:type="dxa"/>
            <w:hideMark/>
          </w:tcPr>
          <w:p w14:paraId="674CA588" w14:textId="227263FE" w:rsidR="001D63E8" w:rsidRDefault="001D63E8" w:rsidP="00450AFA">
            <w:pPr>
              <w:pStyle w:val="gff4"/>
            </w:pPr>
            <w:r>
              <w:t>АИС «Дневник</w:t>
            </w:r>
            <w:r>
              <w:noBreakHyphen/>
              <w:t xml:space="preserve">ОО», </w:t>
            </w:r>
            <w:r w:rsidR="00CA7B3D">
              <w:t>АИС</w:t>
            </w:r>
            <w:r w:rsidR="00ED7D04">
              <w:t> </w:t>
            </w:r>
            <w:r w:rsidR="00CA7B3D">
              <w:t>«ОДО»</w:t>
            </w:r>
            <w:r>
              <w:t xml:space="preserve">, </w:t>
            </w:r>
            <w:r w:rsidR="0091785A">
              <w:t>АИС</w:t>
            </w:r>
            <w:r w:rsidR="0091785A">
              <w:t> </w:t>
            </w:r>
            <w:r w:rsidR="00CA7B3D">
              <w:t>«Электронный колледж»</w:t>
            </w:r>
            <w:r>
              <w:t>, АИС «Мониторинг»</w:t>
            </w:r>
          </w:p>
        </w:tc>
        <w:tc>
          <w:tcPr>
            <w:tcW w:w="1483" w:type="dxa"/>
            <w:hideMark/>
          </w:tcPr>
          <w:p w14:paraId="31BDF4FD" w14:textId="22EC766A" w:rsidR="001D63E8" w:rsidRPr="002961CA" w:rsidRDefault="001D63E8" w:rsidP="00F2552D">
            <w:pPr>
              <w:pStyle w:val="gff4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484" w:type="dxa"/>
            <w:hideMark/>
          </w:tcPr>
          <w:p w14:paraId="5F6C6940" w14:textId="0D26B9A9" w:rsidR="001D63E8" w:rsidRPr="002961CA" w:rsidRDefault="001D63E8" w:rsidP="00F2552D">
            <w:pPr>
              <w:pStyle w:val="gff4"/>
              <w:rPr>
                <w:lang w:val="en-US"/>
              </w:rPr>
            </w:pPr>
            <w:r>
              <w:rPr>
                <w:lang w:val="en-US"/>
              </w:rPr>
              <w:t>364</w:t>
            </w:r>
          </w:p>
        </w:tc>
        <w:tc>
          <w:tcPr>
            <w:tcW w:w="1483" w:type="dxa"/>
            <w:hideMark/>
          </w:tcPr>
          <w:p w14:paraId="5D0E96D6" w14:textId="4F2BCEAD" w:rsidR="001D63E8" w:rsidRPr="002A4AF7" w:rsidRDefault="001D63E8" w:rsidP="00F2552D">
            <w:pPr>
              <w:pStyle w:val="gff4"/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346" w:type="dxa"/>
            <w:hideMark/>
          </w:tcPr>
          <w:p w14:paraId="13BD80BD" w14:textId="3F2EF06C" w:rsidR="001D63E8" w:rsidRDefault="001D63E8" w:rsidP="00F2552D">
            <w:pPr>
              <w:pStyle w:val="gff4"/>
            </w:pPr>
            <w:r>
              <w:t>29 х 1 Гб/с</w:t>
            </w:r>
          </w:p>
        </w:tc>
      </w:tr>
    </w:tbl>
    <w:p w14:paraId="6E678B1A" w14:textId="77777777" w:rsidR="00683444" w:rsidRDefault="00683444" w:rsidP="00683444">
      <w:pPr>
        <w:pStyle w:val="affffe"/>
      </w:pPr>
      <w:r>
        <w:t>Требования к техническим характеристикам клиентской части следующие:</w:t>
      </w:r>
    </w:p>
    <w:p w14:paraId="155047F4" w14:textId="02FA0C1E" w:rsidR="00683444" w:rsidRDefault="00683444" w:rsidP="00F2552D">
      <w:pPr>
        <w:pStyle w:val="gf9"/>
      </w:pPr>
      <w:r>
        <w:t xml:space="preserve">процессор </w:t>
      </w:r>
      <w:r w:rsidR="00DE4C77" w:rsidRPr="00065E00">
        <w:t>–</w:t>
      </w:r>
      <w:r>
        <w:t xml:space="preserve"> 2 ГГц и выше;</w:t>
      </w:r>
    </w:p>
    <w:p w14:paraId="43E51782" w14:textId="4DAF83BC" w:rsidR="00683444" w:rsidRDefault="00683444" w:rsidP="00F2552D">
      <w:pPr>
        <w:pStyle w:val="gf9"/>
      </w:pPr>
      <w:r>
        <w:t xml:space="preserve">оперативная память </w:t>
      </w:r>
      <w:r w:rsidR="00DE4C77" w:rsidRPr="00065E00">
        <w:t>–</w:t>
      </w:r>
      <w:r>
        <w:t xml:space="preserve"> 2 ГБ;</w:t>
      </w:r>
    </w:p>
    <w:p w14:paraId="46C3B516" w14:textId="77777777" w:rsidR="00683444" w:rsidRDefault="00683444" w:rsidP="00F2552D">
      <w:pPr>
        <w:pStyle w:val="gf9"/>
      </w:pPr>
      <w:r>
        <w:t xml:space="preserve">сетевая карта </w:t>
      </w:r>
      <w:proofErr w:type="spellStart"/>
      <w:r>
        <w:t>Ethernet</w:t>
      </w:r>
      <w:proofErr w:type="spellEnd"/>
      <w:r>
        <w:t xml:space="preserve"> 100/1000.</w:t>
      </w:r>
    </w:p>
    <w:p w14:paraId="5E6A1751" w14:textId="22D82362" w:rsidR="00683444" w:rsidRDefault="00683444">
      <w:pPr>
        <w:pStyle w:val="g10"/>
      </w:pPr>
      <w:bookmarkStart w:id="18780" w:name="_Ref492375971"/>
      <w:bookmarkStart w:id="18781" w:name="_Ref492375935"/>
      <w:bookmarkStart w:id="18782" w:name="_Toc492309422"/>
      <w:bookmarkStart w:id="18783" w:name="_Toc54688350"/>
      <w:bookmarkStart w:id="18784" w:name="_Toc59461177"/>
      <w:bookmarkStart w:id="18785" w:name="_Toc59523447"/>
      <w:bookmarkStart w:id="18786" w:name="_Toc59524851"/>
      <w:bookmarkStart w:id="18787" w:name="_Toc61354827"/>
      <w:bookmarkStart w:id="18788" w:name="_Toc61416879"/>
      <w:bookmarkStart w:id="18789" w:name="_Toc61417595"/>
      <w:bookmarkStart w:id="18790" w:name="_Toc61417839"/>
      <w:bookmarkStart w:id="18791" w:name="_Toc61424234"/>
      <w:bookmarkStart w:id="18792" w:name="_Toc61592656"/>
      <w:bookmarkStart w:id="18793" w:name="_Toc62137189"/>
      <w:bookmarkStart w:id="18794" w:name="_Toc62137289"/>
      <w:bookmarkStart w:id="18795" w:name="_Toc54688351"/>
      <w:bookmarkStart w:id="18796" w:name="_Toc59461178"/>
      <w:bookmarkStart w:id="18797" w:name="_Toc59523448"/>
      <w:bookmarkStart w:id="18798" w:name="_Toc59524852"/>
      <w:bookmarkStart w:id="18799" w:name="_Toc61354828"/>
      <w:bookmarkStart w:id="18800" w:name="_Toc61416880"/>
      <w:bookmarkStart w:id="18801" w:name="_Toc61417596"/>
      <w:bookmarkStart w:id="18802" w:name="_Toc61417840"/>
      <w:bookmarkStart w:id="18803" w:name="_Toc61424235"/>
      <w:bookmarkStart w:id="18804" w:name="_Toc61592657"/>
      <w:bookmarkStart w:id="18805" w:name="_Toc62137190"/>
      <w:bookmarkStart w:id="18806" w:name="_Toc62137290"/>
      <w:bookmarkStart w:id="18807" w:name="_Toc54688352"/>
      <w:bookmarkStart w:id="18808" w:name="_Toc59461179"/>
      <w:bookmarkStart w:id="18809" w:name="_Toc59523449"/>
      <w:bookmarkStart w:id="18810" w:name="_Toc59524853"/>
      <w:bookmarkStart w:id="18811" w:name="_Toc61354829"/>
      <w:bookmarkStart w:id="18812" w:name="_Toc61416881"/>
      <w:bookmarkStart w:id="18813" w:name="_Toc61417597"/>
      <w:bookmarkStart w:id="18814" w:name="_Toc61417841"/>
      <w:bookmarkStart w:id="18815" w:name="_Toc61424236"/>
      <w:bookmarkStart w:id="18816" w:name="_Toc61592658"/>
      <w:bookmarkStart w:id="18817" w:name="_Toc62137191"/>
      <w:bookmarkStart w:id="18818" w:name="_Toc62137291"/>
      <w:bookmarkStart w:id="18819" w:name="_Toc54688353"/>
      <w:bookmarkStart w:id="18820" w:name="_Toc59461180"/>
      <w:bookmarkStart w:id="18821" w:name="_Toc59523450"/>
      <w:bookmarkStart w:id="18822" w:name="_Toc59524854"/>
      <w:bookmarkStart w:id="18823" w:name="_Toc61354830"/>
      <w:bookmarkStart w:id="18824" w:name="_Toc61416882"/>
      <w:bookmarkStart w:id="18825" w:name="_Toc61417598"/>
      <w:bookmarkStart w:id="18826" w:name="_Toc61417842"/>
      <w:bookmarkStart w:id="18827" w:name="_Toc61424237"/>
      <w:bookmarkStart w:id="18828" w:name="_Toc61592659"/>
      <w:bookmarkStart w:id="18829" w:name="_Toc62137192"/>
      <w:bookmarkStart w:id="18830" w:name="_Toc62137292"/>
      <w:bookmarkStart w:id="18831" w:name="_Toc54688354"/>
      <w:bookmarkStart w:id="18832" w:name="_Toc59461181"/>
      <w:bookmarkStart w:id="18833" w:name="_Toc59523451"/>
      <w:bookmarkStart w:id="18834" w:name="_Toc59524855"/>
      <w:bookmarkStart w:id="18835" w:name="_Toc61354831"/>
      <w:bookmarkStart w:id="18836" w:name="_Toc61416883"/>
      <w:bookmarkStart w:id="18837" w:name="_Toc61417599"/>
      <w:bookmarkStart w:id="18838" w:name="_Toc61417843"/>
      <w:bookmarkStart w:id="18839" w:name="_Toc61424238"/>
      <w:bookmarkStart w:id="18840" w:name="_Toc61592660"/>
      <w:bookmarkStart w:id="18841" w:name="_Toc62137193"/>
      <w:bookmarkStart w:id="18842" w:name="_Toc62137293"/>
      <w:bookmarkStart w:id="18843" w:name="_Toc54688355"/>
      <w:bookmarkStart w:id="18844" w:name="_Toc59461182"/>
      <w:bookmarkStart w:id="18845" w:name="_Toc59523452"/>
      <w:bookmarkStart w:id="18846" w:name="_Toc59524856"/>
      <w:bookmarkStart w:id="18847" w:name="_Toc61354832"/>
      <w:bookmarkStart w:id="18848" w:name="_Toc61416884"/>
      <w:bookmarkStart w:id="18849" w:name="_Toc61417600"/>
      <w:bookmarkStart w:id="18850" w:name="_Toc61417844"/>
      <w:bookmarkStart w:id="18851" w:name="_Toc61424239"/>
      <w:bookmarkStart w:id="18852" w:name="_Toc61592661"/>
      <w:bookmarkStart w:id="18853" w:name="_Toc62137194"/>
      <w:bookmarkStart w:id="18854" w:name="_Toc62137294"/>
      <w:bookmarkStart w:id="18855" w:name="_Toc54688356"/>
      <w:bookmarkStart w:id="18856" w:name="_Toc59461183"/>
      <w:bookmarkStart w:id="18857" w:name="_Toc59523453"/>
      <w:bookmarkStart w:id="18858" w:name="_Toc59524857"/>
      <w:bookmarkStart w:id="18859" w:name="_Toc61354833"/>
      <w:bookmarkStart w:id="18860" w:name="_Toc61416885"/>
      <w:bookmarkStart w:id="18861" w:name="_Toc61417601"/>
      <w:bookmarkStart w:id="18862" w:name="_Toc61417845"/>
      <w:bookmarkStart w:id="18863" w:name="_Toc61424240"/>
      <w:bookmarkStart w:id="18864" w:name="_Toc61592662"/>
      <w:bookmarkStart w:id="18865" w:name="_Toc62137195"/>
      <w:bookmarkStart w:id="18866" w:name="_Toc62137295"/>
      <w:bookmarkStart w:id="18867" w:name="_Toc54688357"/>
      <w:bookmarkStart w:id="18868" w:name="_Toc59461184"/>
      <w:bookmarkStart w:id="18869" w:name="_Toc59523454"/>
      <w:bookmarkStart w:id="18870" w:name="_Toc59524858"/>
      <w:bookmarkStart w:id="18871" w:name="_Toc61354834"/>
      <w:bookmarkStart w:id="18872" w:name="_Toc61416886"/>
      <w:bookmarkStart w:id="18873" w:name="_Toc61417602"/>
      <w:bookmarkStart w:id="18874" w:name="_Toc61417846"/>
      <w:bookmarkStart w:id="18875" w:name="_Toc61424241"/>
      <w:bookmarkStart w:id="18876" w:name="_Toc61592663"/>
      <w:bookmarkStart w:id="18877" w:name="_Toc62137196"/>
      <w:bookmarkStart w:id="18878" w:name="_Toc62137296"/>
      <w:bookmarkStart w:id="18879" w:name="_Toc54688358"/>
      <w:bookmarkStart w:id="18880" w:name="_Toc59461185"/>
      <w:bookmarkStart w:id="18881" w:name="_Toc59523455"/>
      <w:bookmarkStart w:id="18882" w:name="_Toc59524859"/>
      <w:bookmarkStart w:id="18883" w:name="_Toc61354835"/>
      <w:bookmarkStart w:id="18884" w:name="_Toc61416887"/>
      <w:bookmarkStart w:id="18885" w:name="_Toc61417603"/>
      <w:bookmarkStart w:id="18886" w:name="_Toc61417847"/>
      <w:bookmarkStart w:id="18887" w:name="_Toc61424242"/>
      <w:bookmarkStart w:id="18888" w:name="_Toc61592664"/>
      <w:bookmarkStart w:id="18889" w:name="_Toc62137197"/>
      <w:bookmarkStart w:id="18890" w:name="_Toc62137297"/>
      <w:bookmarkStart w:id="18891" w:name="_Toc54688359"/>
      <w:bookmarkStart w:id="18892" w:name="_Toc59461186"/>
      <w:bookmarkStart w:id="18893" w:name="_Toc59523456"/>
      <w:bookmarkStart w:id="18894" w:name="_Toc59524860"/>
      <w:bookmarkStart w:id="18895" w:name="_Toc61354836"/>
      <w:bookmarkStart w:id="18896" w:name="_Toc61416888"/>
      <w:bookmarkStart w:id="18897" w:name="_Toc61417604"/>
      <w:bookmarkStart w:id="18898" w:name="_Toc61417848"/>
      <w:bookmarkStart w:id="18899" w:name="_Toc61424243"/>
      <w:bookmarkStart w:id="18900" w:name="_Toc61592665"/>
      <w:bookmarkStart w:id="18901" w:name="_Toc62137198"/>
      <w:bookmarkStart w:id="18902" w:name="_Toc62137298"/>
      <w:bookmarkStart w:id="18903" w:name="_Toc46357943"/>
      <w:bookmarkStart w:id="18904" w:name="_Toc62137299"/>
      <w:bookmarkEnd w:id="2007"/>
      <w:bookmarkEnd w:id="2008"/>
      <w:bookmarkEnd w:id="2009"/>
      <w:bookmarkEnd w:id="18783"/>
      <w:bookmarkEnd w:id="18784"/>
      <w:bookmarkEnd w:id="18785"/>
      <w:bookmarkEnd w:id="18786"/>
      <w:bookmarkEnd w:id="18787"/>
      <w:bookmarkEnd w:id="18788"/>
      <w:bookmarkEnd w:id="18789"/>
      <w:bookmarkEnd w:id="18790"/>
      <w:bookmarkEnd w:id="18791"/>
      <w:bookmarkEnd w:id="18792"/>
      <w:bookmarkEnd w:id="18793"/>
      <w:bookmarkEnd w:id="18794"/>
      <w:bookmarkEnd w:id="18795"/>
      <w:bookmarkEnd w:id="18796"/>
      <w:bookmarkEnd w:id="18797"/>
      <w:bookmarkEnd w:id="18798"/>
      <w:bookmarkEnd w:id="18799"/>
      <w:bookmarkEnd w:id="18800"/>
      <w:bookmarkEnd w:id="18801"/>
      <w:bookmarkEnd w:id="18802"/>
      <w:bookmarkEnd w:id="18803"/>
      <w:bookmarkEnd w:id="18804"/>
      <w:bookmarkEnd w:id="18805"/>
      <w:bookmarkEnd w:id="18806"/>
      <w:bookmarkEnd w:id="18807"/>
      <w:bookmarkEnd w:id="18808"/>
      <w:bookmarkEnd w:id="18809"/>
      <w:bookmarkEnd w:id="18810"/>
      <w:bookmarkEnd w:id="18811"/>
      <w:bookmarkEnd w:id="18812"/>
      <w:bookmarkEnd w:id="18813"/>
      <w:bookmarkEnd w:id="18814"/>
      <w:bookmarkEnd w:id="18815"/>
      <w:bookmarkEnd w:id="18816"/>
      <w:bookmarkEnd w:id="18817"/>
      <w:bookmarkEnd w:id="18818"/>
      <w:bookmarkEnd w:id="18819"/>
      <w:bookmarkEnd w:id="18820"/>
      <w:bookmarkEnd w:id="18821"/>
      <w:bookmarkEnd w:id="18822"/>
      <w:bookmarkEnd w:id="18823"/>
      <w:bookmarkEnd w:id="18824"/>
      <w:bookmarkEnd w:id="18825"/>
      <w:bookmarkEnd w:id="18826"/>
      <w:bookmarkEnd w:id="18827"/>
      <w:bookmarkEnd w:id="18828"/>
      <w:bookmarkEnd w:id="18829"/>
      <w:bookmarkEnd w:id="18830"/>
      <w:bookmarkEnd w:id="18831"/>
      <w:bookmarkEnd w:id="18832"/>
      <w:bookmarkEnd w:id="18833"/>
      <w:bookmarkEnd w:id="18834"/>
      <w:bookmarkEnd w:id="18835"/>
      <w:bookmarkEnd w:id="18836"/>
      <w:bookmarkEnd w:id="18837"/>
      <w:bookmarkEnd w:id="18838"/>
      <w:bookmarkEnd w:id="18839"/>
      <w:bookmarkEnd w:id="18840"/>
      <w:bookmarkEnd w:id="18841"/>
      <w:bookmarkEnd w:id="18842"/>
      <w:bookmarkEnd w:id="18843"/>
      <w:bookmarkEnd w:id="18844"/>
      <w:bookmarkEnd w:id="18845"/>
      <w:bookmarkEnd w:id="18846"/>
      <w:bookmarkEnd w:id="18847"/>
      <w:bookmarkEnd w:id="18848"/>
      <w:bookmarkEnd w:id="18849"/>
      <w:bookmarkEnd w:id="18850"/>
      <w:bookmarkEnd w:id="18851"/>
      <w:bookmarkEnd w:id="18852"/>
      <w:bookmarkEnd w:id="18853"/>
      <w:bookmarkEnd w:id="18854"/>
      <w:bookmarkEnd w:id="18855"/>
      <w:bookmarkEnd w:id="18856"/>
      <w:bookmarkEnd w:id="18857"/>
      <w:bookmarkEnd w:id="18858"/>
      <w:bookmarkEnd w:id="18859"/>
      <w:bookmarkEnd w:id="18860"/>
      <w:bookmarkEnd w:id="18861"/>
      <w:bookmarkEnd w:id="18862"/>
      <w:bookmarkEnd w:id="18863"/>
      <w:bookmarkEnd w:id="18864"/>
      <w:bookmarkEnd w:id="18865"/>
      <w:bookmarkEnd w:id="18866"/>
      <w:bookmarkEnd w:id="18867"/>
      <w:bookmarkEnd w:id="18868"/>
      <w:bookmarkEnd w:id="18869"/>
      <w:bookmarkEnd w:id="18870"/>
      <w:bookmarkEnd w:id="18871"/>
      <w:bookmarkEnd w:id="18872"/>
      <w:bookmarkEnd w:id="18873"/>
      <w:bookmarkEnd w:id="18874"/>
      <w:bookmarkEnd w:id="18875"/>
      <w:bookmarkEnd w:id="18876"/>
      <w:bookmarkEnd w:id="18877"/>
      <w:bookmarkEnd w:id="18878"/>
      <w:bookmarkEnd w:id="18879"/>
      <w:bookmarkEnd w:id="18880"/>
      <w:bookmarkEnd w:id="18881"/>
      <w:bookmarkEnd w:id="18882"/>
      <w:bookmarkEnd w:id="18883"/>
      <w:bookmarkEnd w:id="18884"/>
      <w:bookmarkEnd w:id="18885"/>
      <w:bookmarkEnd w:id="18886"/>
      <w:bookmarkEnd w:id="18887"/>
      <w:bookmarkEnd w:id="18888"/>
      <w:bookmarkEnd w:id="18889"/>
      <w:bookmarkEnd w:id="18890"/>
      <w:bookmarkEnd w:id="18891"/>
      <w:bookmarkEnd w:id="18892"/>
      <w:bookmarkEnd w:id="18893"/>
      <w:bookmarkEnd w:id="18894"/>
      <w:bookmarkEnd w:id="18895"/>
      <w:bookmarkEnd w:id="18896"/>
      <w:bookmarkEnd w:id="18897"/>
      <w:bookmarkEnd w:id="18898"/>
      <w:bookmarkEnd w:id="18899"/>
      <w:bookmarkEnd w:id="18900"/>
      <w:bookmarkEnd w:id="18901"/>
      <w:bookmarkEnd w:id="18902"/>
      <w:r>
        <w:lastRenderedPageBreak/>
        <w:t>Требования к техническому сопровождению</w:t>
      </w:r>
      <w:bookmarkEnd w:id="18903"/>
      <w:bookmarkEnd w:id="18904"/>
    </w:p>
    <w:p w14:paraId="07F53EC1" w14:textId="691AA999" w:rsidR="002605D4" w:rsidRDefault="002605D4">
      <w:pPr>
        <w:pStyle w:val="gfc"/>
      </w:pPr>
      <w:r>
        <w:t xml:space="preserve">Требования к техническому сопровождению Платформы приведены в Приложении № </w:t>
      </w:r>
      <w:r w:rsidR="006A0604">
        <w:t>1</w:t>
      </w:r>
      <w:r>
        <w:t xml:space="preserve"> к настоящему ТЗ.</w:t>
      </w:r>
    </w:p>
    <w:p w14:paraId="53323F65" w14:textId="49B6EAD8" w:rsidR="00780858" w:rsidRDefault="00780858" w:rsidP="00F2552D">
      <w:pPr>
        <w:pStyle w:val="g10"/>
      </w:pPr>
      <w:bookmarkStart w:id="18905" w:name="_Toc46327935"/>
      <w:bookmarkStart w:id="18906" w:name="_Toc46350794"/>
      <w:bookmarkStart w:id="18907" w:name="_Toc46355290"/>
      <w:bookmarkStart w:id="18908" w:name="_Toc46355983"/>
      <w:bookmarkStart w:id="18909" w:name="_Toc46356676"/>
      <w:bookmarkStart w:id="18910" w:name="_Toc46357257"/>
      <w:bookmarkStart w:id="18911" w:name="_Toc46357944"/>
      <w:bookmarkStart w:id="18912" w:name="_Toc46356093"/>
      <w:bookmarkStart w:id="18913" w:name="_Toc46357981"/>
      <w:bookmarkStart w:id="18914" w:name="_Toc51746129"/>
      <w:bookmarkStart w:id="18915" w:name="_Toc51746573"/>
      <w:bookmarkStart w:id="18916" w:name="_Toc51749236"/>
      <w:bookmarkStart w:id="18917" w:name="_Toc51750026"/>
      <w:bookmarkStart w:id="18918" w:name="_Toc51750718"/>
      <w:bookmarkStart w:id="18919" w:name="_Toc54603383"/>
      <w:bookmarkStart w:id="18920" w:name="_Toc54604075"/>
      <w:bookmarkStart w:id="18921" w:name="_Toc54604767"/>
      <w:bookmarkStart w:id="18922" w:name="_Toc54612239"/>
      <w:bookmarkStart w:id="18923" w:name="_Toc54688361"/>
      <w:bookmarkStart w:id="18924" w:name="_Toc59461188"/>
      <w:bookmarkStart w:id="18925" w:name="_Toc59523458"/>
      <w:bookmarkStart w:id="18926" w:name="_Toc59524862"/>
      <w:bookmarkStart w:id="18927" w:name="_Toc61354838"/>
      <w:bookmarkStart w:id="18928" w:name="_Toc61416890"/>
      <w:bookmarkStart w:id="18929" w:name="_Toc61417606"/>
      <w:bookmarkStart w:id="18930" w:name="_Toc61417850"/>
      <w:bookmarkStart w:id="18931" w:name="_Toc61424245"/>
      <w:bookmarkStart w:id="18932" w:name="_Toc61592667"/>
      <w:bookmarkStart w:id="18933" w:name="_Toc62137200"/>
      <w:bookmarkStart w:id="18934" w:name="_Toc62137300"/>
      <w:bookmarkStart w:id="18935" w:name="_Toc46357945"/>
      <w:bookmarkStart w:id="18936" w:name="_Toc62137301"/>
      <w:bookmarkEnd w:id="18905"/>
      <w:bookmarkEnd w:id="18906"/>
      <w:bookmarkEnd w:id="18907"/>
      <w:bookmarkEnd w:id="18908"/>
      <w:bookmarkEnd w:id="18909"/>
      <w:bookmarkEnd w:id="18910"/>
      <w:bookmarkEnd w:id="18911"/>
      <w:bookmarkEnd w:id="18912"/>
      <w:bookmarkEnd w:id="18913"/>
      <w:bookmarkEnd w:id="18914"/>
      <w:bookmarkEnd w:id="18915"/>
      <w:bookmarkEnd w:id="18916"/>
      <w:bookmarkEnd w:id="18917"/>
      <w:bookmarkEnd w:id="18918"/>
      <w:bookmarkEnd w:id="18919"/>
      <w:bookmarkEnd w:id="18920"/>
      <w:bookmarkEnd w:id="18921"/>
      <w:bookmarkEnd w:id="18922"/>
      <w:bookmarkEnd w:id="18923"/>
      <w:bookmarkEnd w:id="18924"/>
      <w:bookmarkEnd w:id="18925"/>
      <w:bookmarkEnd w:id="18926"/>
      <w:bookmarkEnd w:id="18927"/>
      <w:bookmarkEnd w:id="18928"/>
      <w:bookmarkEnd w:id="18929"/>
      <w:bookmarkEnd w:id="18930"/>
      <w:bookmarkEnd w:id="18931"/>
      <w:bookmarkEnd w:id="18932"/>
      <w:bookmarkEnd w:id="18933"/>
      <w:bookmarkEnd w:id="18934"/>
      <w:r>
        <w:lastRenderedPageBreak/>
        <w:t>Требования к проектной документации</w:t>
      </w:r>
      <w:bookmarkEnd w:id="18935"/>
      <w:bookmarkEnd w:id="18936"/>
    </w:p>
    <w:p w14:paraId="66A60696" w14:textId="3825C835" w:rsidR="00582D6A" w:rsidRDefault="00E86B06" w:rsidP="00F2552D">
      <w:pPr>
        <w:pStyle w:val="gfc"/>
      </w:pPr>
      <w:r w:rsidRPr="00304C5F">
        <w:t xml:space="preserve">В рамках </w:t>
      </w:r>
      <w:r w:rsidR="00E87CC7">
        <w:t>создания</w:t>
      </w:r>
      <w:r w:rsidR="00304C5F">
        <w:t>, обеспечения функционирования и технического сопровождения</w:t>
      </w:r>
      <w:r w:rsidRPr="00304C5F">
        <w:t xml:space="preserve"> Платформы</w:t>
      </w:r>
      <w:r w:rsidR="00BC0F83">
        <w:t xml:space="preserve"> </w:t>
      </w:r>
      <w:r w:rsidRPr="00304C5F">
        <w:t>должна быть разработана следующая документация:</w:t>
      </w:r>
    </w:p>
    <w:p w14:paraId="30335D34" w14:textId="733C80C2" w:rsidR="00304C5F" w:rsidRDefault="00304C5F" w:rsidP="00C87C9B">
      <w:pPr>
        <w:pStyle w:val="gf9"/>
      </w:pPr>
      <w:r>
        <w:t>Руководство пользователя;</w:t>
      </w:r>
    </w:p>
    <w:p w14:paraId="6E5EA68B" w14:textId="5C096B45" w:rsidR="00304C5F" w:rsidRPr="00304C5F" w:rsidRDefault="00304C5F" w:rsidP="00C87C9B">
      <w:pPr>
        <w:pStyle w:val="gf9"/>
      </w:pPr>
      <w:r>
        <w:t>Руководство администратора.</w:t>
      </w:r>
    </w:p>
    <w:p w14:paraId="274AC8F8" w14:textId="57AEF6B9" w:rsidR="00683444" w:rsidRDefault="00683444" w:rsidP="00F2552D">
      <w:pPr>
        <w:pStyle w:val="g10"/>
      </w:pPr>
      <w:bookmarkStart w:id="18937" w:name="_Ref530665606"/>
      <w:bookmarkStart w:id="18938" w:name="_Toc46357946"/>
      <w:bookmarkStart w:id="18939" w:name="_Toc62137302"/>
      <w:r>
        <w:lastRenderedPageBreak/>
        <w:t xml:space="preserve">Состав </w:t>
      </w:r>
      <w:bookmarkEnd w:id="18780"/>
      <w:bookmarkEnd w:id="18781"/>
      <w:bookmarkEnd w:id="18782"/>
      <w:r>
        <w:t xml:space="preserve">работ по реализации </w:t>
      </w:r>
      <w:r w:rsidR="00E87CC7">
        <w:t>П</w:t>
      </w:r>
      <w:r>
        <w:t>роекта</w:t>
      </w:r>
      <w:bookmarkEnd w:id="18937"/>
      <w:bookmarkEnd w:id="18938"/>
      <w:bookmarkEnd w:id="18939"/>
    </w:p>
    <w:p w14:paraId="7B0C95FA" w14:textId="041F4EA4" w:rsidR="00683444" w:rsidRDefault="00683444" w:rsidP="00F2552D">
      <w:pPr>
        <w:pStyle w:val="gfc"/>
      </w:pPr>
      <w:bookmarkStart w:id="18940" w:name="_Toc391574109"/>
      <w:r>
        <w:t xml:space="preserve">Процесс реализации </w:t>
      </w:r>
      <w:r w:rsidR="00E87CC7">
        <w:t>Проекта</w:t>
      </w:r>
      <w:r>
        <w:t xml:space="preserve"> должен состоять из нескольких этапов и включать работы, приведённые в таблице </w:t>
      </w:r>
      <w:r w:rsidR="00D2573F">
        <w:fldChar w:fldCharType="begin"/>
      </w:r>
      <w:r w:rsidR="00D2573F">
        <w:instrText xml:space="preserve"> REF _Ref61417524 \h </w:instrText>
      </w:r>
      <w:r w:rsidR="00D2573F" w:rsidRPr="0091785A">
        <w:instrText xml:space="preserve">\# \0 </w:instrText>
      </w:r>
      <w:r w:rsidR="00D2573F">
        <w:fldChar w:fldCharType="separate"/>
      </w:r>
      <w:r w:rsidR="00443B26">
        <w:t>6</w:t>
      </w:r>
      <w:r w:rsidR="00D2573F">
        <w:fldChar w:fldCharType="end"/>
      </w:r>
      <w:r>
        <w:t>.</w:t>
      </w:r>
    </w:p>
    <w:p w14:paraId="5026B174" w14:textId="6BFD9E6C" w:rsidR="00D2573F" w:rsidRDefault="00D2573F" w:rsidP="0091785A">
      <w:pPr>
        <w:pStyle w:val="afffe"/>
      </w:pPr>
      <w:bookmarkStart w:id="18941" w:name="_Ref61417524"/>
      <w:r>
        <w:t xml:space="preserve">Таблица </w:t>
      </w:r>
      <w:fldSimple w:instr=" SEQ Таблица \* ARABIC ">
        <w:r w:rsidR="00443B26">
          <w:rPr>
            <w:noProof/>
          </w:rPr>
          <w:t>6</w:t>
        </w:r>
      </w:fldSimple>
      <w:r w:rsidRPr="00FC73B7">
        <w:t xml:space="preserve"> – Состав работ по реализации Проекта</w:t>
      </w:r>
      <w:bookmarkEnd w:id="18941"/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1701"/>
        <w:gridCol w:w="714"/>
        <w:gridCol w:w="1701"/>
        <w:gridCol w:w="1836"/>
        <w:gridCol w:w="1916"/>
        <w:gridCol w:w="1476"/>
      </w:tblGrid>
      <w:tr w:rsidR="00B17BB9" w14:paraId="51ED4B1F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pct"/>
            <w:hideMark/>
          </w:tcPr>
          <w:p w14:paraId="0970CCA4" w14:textId="77777777" w:rsidR="00683444" w:rsidRPr="00FF194B" w:rsidRDefault="00683444" w:rsidP="0091785A">
            <w:pPr>
              <w:pStyle w:val="gff6"/>
            </w:pPr>
            <w:proofErr w:type="spellStart"/>
            <w:r w:rsidRPr="006C4D06">
              <w:rPr>
                <w:b/>
              </w:rPr>
              <w:t>Стадия</w:t>
            </w:r>
            <w:proofErr w:type="spellEnd"/>
          </w:p>
        </w:tc>
        <w:tc>
          <w:tcPr>
            <w:tcW w:w="377" w:type="pct"/>
            <w:hideMark/>
          </w:tcPr>
          <w:p w14:paraId="476763BA" w14:textId="77777777" w:rsidR="00683444" w:rsidRPr="00FF194B" w:rsidRDefault="00683444" w:rsidP="0091785A">
            <w:pPr>
              <w:pStyle w:val="gff6"/>
            </w:pPr>
            <w:r w:rsidRPr="006C4D06">
              <w:rPr>
                <w:b/>
              </w:rPr>
              <w:t xml:space="preserve">№ </w:t>
            </w:r>
            <w:proofErr w:type="spellStart"/>
            <w:r w:rsidRPr="006C4D06">
              <w:rPr>
                <w:b/>
              </w:rPr>
              <w:t>этапа</w:t>
            </w:r>
            <w:proofErr w:type="spellEnd"/>
          </w:p>
        </w:tc>
        <w:tc>
          <w:tcPr>
            <w:tcW w:w="0" w:type="pct"/>
            <w:hideMark/>
          </w:tcPr>
          <w:p w14:paraId="6469C098" w14:textId="77777777" w:rsidR="00683444" w:rsidRPr="00FF194B" w:rsidRDefault="00683444" w:rsidP="0091785A">
            <w:pPr>
              <w:pStyle w:val="gff6"/>
            </w:pPr>
            <w:proofErr w:type="spellStart"/>
            <w:r w:rsidRPr="006C4D06">
              <w:rPr>
                <w:b/>
              </w:rPr>
              <w:t>Этап</w:t>
            </w:r>
            <w:proofErr w:type="spellEnd"/>
          </w:p>
        </w:tc>
        <w:tc>
          <w:tcPr>
            <w:tcW w:w="970" w:type="pct"/>
            <w:hideMark/>
          </w:tcPr>
          <w:p w14:paraId="480E61E2" w14:textId="77777777" w:rsidR="00683444" w:rsidRPr="00FF194B" w:rsidRDefault="00683444" w:rsidP="0091785A">
            <w:pPr>
              <w:pStyle w:val="gff6"/>
            </w:pPr>
            <w:proofErr w:type="spellStart"/>
            <w:r w:rsidRPr="006C4D06">
              <w:rPr>
                <w:b/>
              </w:rPr>
              <w:t>Ответственный</w:t>
            </w:r>
            <w:proofErr w:type="spellEnd"/>
            <w:r w:rsidRPr="006C4D06">
              <w:rPr>
                <w:b/>
              </w:rPr>
              <w:t xml:space="preserve"> </w:t>
            </w:r>
            <w:proofErr w:type="spellStart"/>
            <w:r w:rsidRPr="006C4D06">
              <w:rPr>
                <w:b/>
              </w:rPr>
              <w:t>исполнитель</w:t>
            </w:r>
            <w:proofErr w:type="spellEnd"/>
          </w:p>
        </w:tc>
        <w:tc>
          <w:tcPr>
            <w:tcW w:w="1077" w:type="pct"/>
            <w:hideMark/>
          </w:tcPr>
          <w:p w14:paraId="6ACDECB2" w14:textId="77777777" w:rsidR="00683444" w:rsidRPr="00FF194B" w:rsidRDefault="00683444" w:rsidP="0091785A">
            <w:pPr>
              <w:pStyle w:val="gff6"/>
            </w:pPr>
            <w:proofErr w:type="spellStart"/>
            <w:r w:rsidRPr="006C4D06">
              <w:rPr>
                <w:b/>
              </w:rPr>
              <w:t>Результаты</w:t>
            </w:r>
            <w:proofErr w:type="spellEnd"/>
          </w:p>
        </w:tc>
        <w:tc>
          <w:tcPr>
            <w:tcW w:w="779" w:type="pct"/>
            <w:hideMark/>
          </w:tcPr>
          <w:p w14:paraId="78FE6172" w14:textId="77777777" w:rsidR="00683444" w:rsidRPr="00FF194B" w:rsidRDefault="00683444" w:rsidP="0091785A">
            <w:pPr>
              <w:pStyle w:val="gff6"/>
            </w:pPr>
            <w:proofErr w:type="spellStart"/>
            <w:r w:rsidRPr="006C4D06">
              <w:rPr>
                <w:b/>
              </w:rPr>
              <w:t>Срок</w:t>
            </w:r>
            <w:proofErr w:type="spellEnd"/>
            <w:r w:rsidRPr="006C4D06">
              <w:rPr>
                <w:b/>
              </w:rPr>
              <w:t xml:space="preserve"> </w:t>
            </w:r>
            <w:proofErr w:type="spellStart"/>
            <w:r w:rsidRPr="006C4D06">
              <w:rPr>
                <w:b/>
              </w:rPr>
              <w:t>выполнения</w:t>
            </w:r>
            <w:proofErr w:type="spellEnd"/>
          </w:p>
        </w:tc>
      </w:tr>
      <w:tr w:rsidR="00B17BB9" w14:paraId="7BA18271" w14:textId="77777777" w:rsidTr="0091785A">
        <w:trPr>
          <w:trHeight w:val="1220"/>
        </w:trPr>
        <w:tc>
          <w:tcPr>
            <w:tcW w:w="0" w:type="pct"/>
          </w:tcPr>
          <w:p w14:paraId="73C1C23E" w14:textId="7E161E89" w:rsidR="00E87CC7" w:rsidRPr="000E3CFB" w:rsidRDefault="00E87CC7" w:rsidP="005D716E">
            <w:pPr>
              <w:pStyle w:val="gff4"/>
            </w:pPr>
            <w:r w:rsidRPr="005D716E">
              <w:t>Создание Платформы</w:t>
            </w:r>
          </w:p>
        </w:tc>
        <w:tc>
          <w:tcPr>
            <w:tcW w:w="377" w:type="pct"/>
          </w:tcPr>
          <w:p w14:paraId="6B45AEC5" w14:textId="319E66C8" w:rsidR="00E87CC7" w:rsidRDefault="00E87CC7" w:rsidP="00F2552D">
            <w:pPr>
              <w:pStyle w:val="gff4"/>
            </w:pPr>
            <w:r>
              <w:t>1</w:t>
            </w:r>
          </w:p>
        </w:tc>
        <w:tc>
          <w:tcPr>
            <w:tcW w:w="0" w:type="pct"/>
          </w:tcPr>
          <w:p w14:paraId="6B4EAB48" w14:textId="033CE3D6" w:rsidR="00E87CC7" w:rsidRDefault="00E87CC7" w:rsidP="00F2552D">
            <w:pPr>
              <w:pStyle w:val="gff4"/>
            </w:pPr>
            <w:r>
              <w:t>Создание Платформы</w:t>
            </w:r>
          </w:p>
        </w:tc>
        <w:tc>
          <w:tcPr>
            <w:tcW w:w="970" w:type="pct"/>
          </w:tcPr>
          <w:p w14:paraId="440DE2C4" w14:textId="2F9DE959" w:rsidR="00E87CC7" w:rsidRDefault="005A5A83" w:rsidP="00F2552D">
            <w:pPr>
              <w:pStyle w:val="gff4"/>
            </w:pPr>
            <w:r>
              <w:t>Частный партнёр</w:t>
            </w:r>
          </w:p>
        </w:tc>
        <w:tc>
          <w:tcPr>
            <w:tcW w:w="1077" w:type="pct"/>
          </w:tcPr>
          <w:p w14:paraId="5CAFAEF6" w14:textId="228901E5" w:rsidR="00E87CC7" w:rsidRDefault="006F55CB" w:rsidP="00F2552D">
            <w:pPr>
              <w:pStyle w:val="gff4"/>
            </w:pPr>
            <w:r>
              <w:t>Платформа создана</w:t>
            </w:r>
          </w:p>
          <w:p w14:paraId="63C14B8C" w14:textId="7BAA35E5" w:rsidR="00E87CC7" w:rsidRDefault="00E87CC7" w:rsidP="00F2552D">
            <w:pPr>
              <w:pStyle w:val="gff4"/>
            </w:pPr>
            <w:r>
              <w:t>Комплект рабочей документации на Платформу</w:t>
            </w:r>
            <w:r w:rsidR="002605D4">
              <w:t xml:space="preserve"> разработан</w:t>
            </w:r>
          </w:p>
        </w:tc>
        <w:tc>
          <w:tcPr>
            <w:tcW w:w="779" w:type="pct"/>
          </w:tcPr>
          <w:p w14:paraId="097C2B9B" w14:textId="78614B61" w:rsidR="00E87CC7" w:rsidRPr="00B34AC6" w:rsidRDefault="00E87CC7" w:rsidP="00F2552D">
            <w:pPr>
              <w:pStyle w:val="gff4"/>
              <w:rPr>
                <w:highlight w:val="yellow"/>
              </w:rPr>
            </w:pPr>
            <w:r w:rsidRPr="00E87CC7">
              <w:t xml:space="preserve">30 </w:t>
            </w:r>
            <w:r w:rsidR="002E3588">
              <w:t xml:space="preserve">рабочих </w:t>
            </w:r>
            <w:r w:rsidRPr="00E87CC7">
              <w:t xml:space="preserve">дней с даты подписания </w:t>
            </w:r>
            <w:r w:rsidR="004F542A">
              <w:t>Соглашения</w:t>
            </w:r>
            <w:r w:rsidR="002605D4">
              <w:t xml:space="preserve"> о ГЧП</w:t>
            </w:r>
          </w:p>
        </w:tc>
      </w:tr>
      <w:tr w:rsidR="00607D1A" w14:paraId="634A9E67" w14:textId="77777777" w:rsidTr="0091785A">
        <w:trPr>
          <w:trHeight w:val="1220"/>
        </w:trPr>
        <w:tc>
          <w:tcPr>
            <w:tcW w:w="898" w:type="pct"/>
            <w:hideMark/>
          </w:tcPr>
          <w:p w14:paraId="1767D615" w14:textId="679C779C" w:rsidR="00607D1A" w:rsidRPr="000E3CFB" w:rsidRDefault="00607D1A" w:rsidP="005D716E">
            <w:pPr>
              <w:pStyle w:val="gff4"/>
            </w:pPr>
            <w:r w:rsidRPr="005D716E">
              <w:t>Внедрение Платформы</w:t>
            </w:r>
          </w:p>
        </w:tc>
        <w:tc>
          <w:tcPr>
            <w:tcW w:w="377" w:type="pct"/>
            <w:hideMark/>
          </w:tcPr>
          <w:p w14:paraId="058C93BD" w14:textId="51CBE4BE" w:rsidR="00607D1A" w:rsidRDefault="00607D1A" w:rsidP="00F2552D">
            <w:pPr>
              <w:pStyle w:val="gff4"/>
            </w:pPr>
            <w:r>
              <w:t>2</w:t>
            </w:r>
          </w:p>
        </w:tc>
        <w:tc>
          <w:tcPr>
            <w:tcW w:w="898" w:type="pct"/>
            <w:hideMark/>
          </w:tcPr>
          <w:p w14:paraId="7D0C5E4C" w14:textId="4A0C2EC0" w:rsidR="00607D1A" w:rsidRDefault="00607D1A" w:rsidP="00F2552D">
            <w:pPr>
              <w:pStyle w:val="gff4"/>
            </w:pPr>
            <w:r>
              <w:t>Внедрение Платформы</w:t>
            </w:r>
          </w:p>
        </w:tc>
        <w:tc>
          <w:tcPr>
            <w:tcW w:w="970" w:type="pct"/>
            <w:hideMark/>
          </w:tcPr>
          <w:p w14:paraId="5E8A82FE" w14:textId="2658C36A" w:rsidR="00607D1A" w:rsidRDefault="00607D1A" w:rsidP="00F2552D">
            <w:pPr>
              <w:pStyle w:val="gff4"/>
            </w:pPr>
            <w:r>
              <w:t>Частный партнёр</w:t>
            </w:r>
          </w:p>
        </w:tc>
        <w:tc>
          <w:tcPr>
            <w:tcW w:w="1077" w:type="pct"/>
          </w:tcPr>
          <w:p w14:paraId="0EA56787" w14:textId="7A6374CC" w:rsidR="00607D1A" w:rsidRDefault="00607D1A" w:rsidP="00F2552D">
            <w:pPr>
              <w:pStyle w:val="gff4"/>
            </w:pPr>
            <w:r>
              <w:t>Платформа внедрена</w:t>
            </w:r>
          </w:p>
          <w:p w14:paraId="0C3FF899" w14:textId="0CD799F4" w:rsidR="00607D1A" w:rsidRDefault="00607D1A" w:rsidP="00F2552D">
            <w:pPr>
              <w:pStyle w:val="gff4"/>
            </w:pPr>
            <w:r>
              <w:t>Компоненты Платформы настроены</w:t>
            </w:r>
          </w:p>
          <w:p w14:paraId="14DBEA37" w14:textId="4639DBD0" w:rsidR="00607D1A" w:rsidRPr="00B17BB9" w:rsidRDefault="00607D1A" w:rsidP="00F2552D">
            <w:pPr>
              <w:pStyle w:val="gff4"/>
              <w:rPr>
                <w:rFonts w:eastAsia="Times New Roman"/>
                <w:lang w:eastAsia="ru-RU"/>
              </w:rPr>
            </w:pPr>
            <w:r>
              <w:t>Мероприятия по обучению проведены</w:t>
            </w:r>
          </w:p>
        </w:tc>
        <w:tc>
          <w:tcPr>
            <w:tcW w:w="779" w:type="pct"/>
          </w:tcPr>
          <w:p w14:paraId="53B509ED" w14:textId="4795B82E" w:rsidR="00607D1A" w:rsidRPr="004003CF" w:rsidRDefault="00607D1A" w:rsidP="00F2552D">
            <w:pPr>
              <w:pStyle w:val="gff4"/>
            </w:pPr>
            <w:r>
              <w:t>30 рабочих дней с даты завершения этапа 1</w:t>
            </w:r>
          </w:p>
        </w:tc>
      </w:tr>
      <w:tr w:rsidR="00B17BB9" w14:paraId="2CCE1AD6" w14:textId="77777777" w:rsidTr="0091785A">
        <w:tc>
          <w:tcPr>
            <w:tcW w:w="0" w:type="pct"/>
            <w:hideMark/>
          </w:tcPr>
          <w:p w14:paraId="2EDCEBE9" w14:textId="21A4D822" w:rsidR="00683444" w:rsidRPr="000E3CFB" w:rsidRDefault="00683444" w:rsidP="0091785A">
            <w:pPr>
              <w:pStyle w:val="gff4"/>
              <w:keepNext/>
            </w:pPr>
            <w:r w:rsidRPr="005D716E">
              <w:t xml:space="preserve">Техническое сопровождение </w:t>
            </w:r>
            <w:r w:rsidR="00A72ACB" w:rsidRPr="000E3CFB">
              <w:t>Платформы</w:t>
            </w:r>
          </w:p>
        </w:tc>
        <w:tc>
          <w:tcPr>
            <w:tcW w:w="377" w:type="pct"/>
            <w:hideMark/>
          </w:tcPr>
          <w:p w14:paraId="6C531E03" w14:textId="22C3FE8D" w:rsidR="00683444" w:rsidRDefault="00547104" w:rsidP="0091785A">
            <w:pPr>
              <w:pStyle w:val="gff4"/>
              <w:keepNext/>
            </w:pPr>
            <w:r>
              <w:t>3</w:t>
            </w:r>
          </w:p>
        </w:tc>
        <w:tc>
          <w:tcPr>
            <w:tcW w:w="0" w:type="pct"/>
            <w:hideMark/>
          </w:tcPr>
          <w:p w14:paraId="4BB34729" w14:textId="58A61692" w:rsidR="00683444" w:rsidRDefault="00683444" w:rsidP="0091785A">
            <w:pPr>
              <w:pStyle w:val="gff4"/>
              <w:keepNext/>
            </w:pPr>
            <w:r>
              <w:t xml:space="preserve">Техническое сопровождение </w:t>
            </w:r>
            <w:r w:rsidR="00A72ACB">
              <w:t>Платформы</w:t>
            </w:r>
          </w:p>
        </w:tc>
        <w:tc>
          <w:tcPr>
            <w:tcW w:w="970" w:type="pct"/>
            <w:hideMark/>
          </w:tcPr>
          <w:p w14:paraId="37BDC34A" w14:textId="654911C8" w:rsidR="00683444" w:rsidRDefault="005A5A83" w:rsidP="0091785A">
            <w:pPr>
              <w:pStyle w:val="gff4"/>
              <w:keepNext/>
            </w:pPr>
            <w:r>
              <w:t>Частный партнёр</w:t>
            </w:r>
          </w:p>
        </w:tc>
        <w:tc>
          <w:tcPr>
            <w:tcW w:w="1077" w:type="pct"/>
            <w:hideMark/>
          </w:tcPr>
          <w:p w14:paraId="05F9CE18" w14:textId="58A68299" w:rsidR="00683444" w:rsidRDefault="002605D4" w:rsidP="0091785A">
            <w:pPr>
              <w:pStyle w:val="gff4"/>
              <w:keepNext/>
            </w:pPr>
            <w:r>
              <w:t>Т</w:t>
            </w:r>
            <w:r w:rsidR="00B17BB9">
              <w:t xml:space="preserve">ехническое сопровождение </w:t>
            </w:r>
            <w:r w:rsidR="00A72ACB">
              <w:t>Платформы</w:t>
            </w:r>
            <w:r>
              <w:t xml:space="preserve"> выполнено</w:t>
            </w:r>
          </w:p>
        </w:tc>
        <w:tc>
          <w:tcPr>
            <w:tcW w:w="779" w:type="pct"/>
          </w:tcPr>
          <w:p w14:paraId="5B642AE3" w14:textId="601DB7FE" w:rsidR="00683444" w:rsidRDefault="00BE77BE" w:rsidP="0091785A">
            <w:pPr>
              <w:pStyle w:val="gff4"/>
              <w:keepNext/>
            </w:pPr>
            <w:r>
              <w:t>До завершения срока действия</w:t>
            </w:r>
            <w:r w:rsidR="005E42D2">
              <w:t xml:space="preserve"> </w:t>
            </w:r>
            <w:r w:rsidR="004C1D99">
              <w:t>Соглашения</w:t>
            </w:r>
            <w:r w:rsidR="002605D4">
              <w:t xml:space="preserve"> о ГЧП</w:t>
            </w:r>
          </w:p>
        </w:tc>
      </w:tr>
    </w:tbl>
    <w:tbl>
      <w:tblPr>
        <w:tblStyle w:val="14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18"/>
        <w:gridCol w:w="137"/>
        <w:gridCol w:w="2601"/>
        <w:gridCol w:w="138"/>
        <w:gridCol w:w="1778"/>
        <w:gridCol w:w="138"/>
        <w:gridCol w:w="2646"/>
      </w:tblGrid>
      <w:tr w:rsidR="00A72ACB" w14:paraId="3DD7BB25" w14:textId="77777777" w:rsidTr="00A72ACB">
        <w:tc>
          <w:tcPr>
            <w:tcW w:w="2488" w:type="pct"/>
            <w:gridSpan w:val="3"/>
          </w:tcPr>
          <w:p w14:paraId="71A87EFA" w14:textId="5ECFF36C" w:rsidR="00A72ACB" w:rsidRPr="00067050" w:rsidRDefault="00067050" w:rsidP="00F2552D">
            <w:pPr>
              <w:pStyle w:val="gfc"/>
            </w:pPr>
            <w:bookmarkStart w:id="18942" w:name="h.m6hwnp53wusk"/>
            <w:bookmarkStart w:id="18943" w:name="_Toc233693584"/>
            <w:bookmarkStart w:id="18944" w:name="_Toc391574115"/>
            <w:bookmarkEnd w:id="18940"/>
            <w:bookmarkEnd w:id="18942"/>
            <w:r w:rsidRPr="00067050">
              <w:t>Публичный партнёр</w:t>
            </w:r>
          </w:p>
        </w:tc>
        <w:tc>
          <w:tcPr>
            <w:tcW w:w="74" w:type="pct"/>
          </w:tcPr>
          <w:p w14:paraId="681C3DEB" w14:textId="77777777" w:rsidR="00A72ACB" w:rsidRPr="00540BE1" w:rsidRDefault="00A72ACB" w:rsidP="00CF300C">
            <w:pPr>
              <w:keepNext/>
              <w:spacing w:after="120"/>
              <w:ind w:firstLine="0"/>
              <w:jc w:val="center"/>
              <w:rPr>
                <w:b/>
              </w:rPr>
            </w:pPr>
          </w:p>
        </w:tc>
        <w:tc>
          <w:tcPr>
            <w:tcW w:w="2438" w:type="pct"/>
            <w:gridSpan w:val="3"/>
          </w:tcPr>
          <w:p w14:paraId="1E805F60" w14:textId="7FB0AFAC" w:rsidR="00A72ACB" w:rsidRPr="005A5A83" w:rsidRDefault="005A5A83" w:rsidP="00F2552D">
            <w:pPr>
              <w:pStyle w:val="gfc"/>
            </w:pPr>
            <w:r w:rsidRPr="005A5A83">
              <w:t>Частный партнёр</w:t>
            </w:r>
          </w:p>
        </w:tc>
      </w:tr>
      <w:tr w:rsidR="00A72ACB" w14:paraId="527D2B18" w14:textId="77777777" w:rsidTr="00A72ACB">
        <w:tc>
          <w:tcPr>
            <w:tcW w:w="1025" w:type="pct"/>
            <w:tcBorders>
              <w:bottom w:val="single" w:sz="4" w:space="0" w:color="auto"/>
            </w:tcBorders>
          </w:tcPr>
          <w:p w14:paraId="1833490B" w14:textId="77777777" w:rsidR="00A72ACB" w:rsidDel="004558E9" w:rsidRDefault="00A72ACB" w:rsidP="00CF300C">
            <w:pPr>
              <w:keepNext/>
              <w:spacing w:line="240" w:lineRule="auto"/>
              <w:ind w:firstLine="0"/>
              <w:jc w:val="right"/>
            </w:pPr>
          </w:p>
        </w:tc>
        <w:tc>
          <w:tcPr>
            <w:tcW w:w="73" w:type="pct"/>
          </w:tcPr>
          <w:p w14:paraId="0285F33B" w14:textId="77777777" w:rsidR="00A72ACB" w:rsidDel="004558E9" w:rsidRDefault="00A72ACB" w:rsidP="00F2552D">
            <w:pPr>
              <w:pStyle w:val="gfc"/>
            </w:pPr>
            <w:r>
              <w:t>/</w:t>
            </w:r>
          </w:p>
        </w:tc>
        <w:tc>
          <w:tcPr>
            <w:tcW w:w="1390" w:type="pct"/>
            <w:tcBorders>
              <w:bottom w:val="single" w:sz="4" w:space="0" w:color="auto"/>
            </w:tcBorders>
          </w:tcPr>
          <w:p w14:paraId="67D0D5CE" w14:textId="77777777" w:rsidR="00A72ACB" w:rsidRDefault="00A72ACB" w:rsidP="00CF300C">
            <w:pPr>
              <w:keepNext/>
              <w:spacing w:line="240" w:lineRule="auto"/>
              <w:ind w:firstLine="0"/>
            </w:pPr>
          </w:p>
        </w:tc>
        <w:tc>
          <w:tcPr>
            <w:tcW w:w="74" w:type="pct"/>
          </w:tcPr>
          <w:p w14:paraId="51A72298" w14:textId="77777777" w:rsidR="00A72ACB" w:rsidRDefault="00A72ACB" w:rsidP="00CF300C">
            <w:pPr>
              <w:keepNext/>
              <w:spacing w:line="240" w:lineRule="auto"/>
              <w:ind w:firstLine="0"/>
              <w:jc w:val="right"/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13E6FB23" w14:textId="77777777" w:rsidR="00A72ACB" w:rsidDel="004558E9" w:rsidRDefault="00A72ACB" w:rsidP="00CF300C">
            <w:pPr>
              <w:keepNext/>
              <w:spacing w:line="240" w:lineRule="auto"/>
              <w:ind w:firstLine="0"/>
              <w:jc w:val="right"/>
            </w:pPr>
          </w:p>
        </w:tc>
        <w:tc>
          <w:tcPr>
            <w:tcW w:w="74" w:type="pct"/>
          </w:tcPr>
          <w:p w14:paraId="1F3D1FFE" w14:textId="77777777" w:rsidR="00A72ACB" w:rsidDel="004558E9" w:rsidRDefault="00A72ACB" w:rsidP="00F2552D">
            <w:pPr>
              <w:pStyle w:val="gfc"/>
            </w:pPr>
            <w:r>
              <w:t>/</w:t>
            </w:r>
          </w:p>
        </w:tc>
        <w:tc>
          <w:tcPr>
            <w:tcW w:w="1415" w:type="pct"/>
            <w:tcBorders>
              <w:bottom w:val="single" w:sz="4" w:space="0" w:color="auto"/>
            </w:tcBorders>
          </w:tcPr>
          <w:p w14:paraId="0701288C" w14:textId="77777777" w:rsidR="00A72ACB" w:rsidRDefault="00A72ACB" w:rsidP="00F2552D">
            <w:pPr>
              <w:pStyle w:val="gfc"/>
            </w:pPr>
            <w:r>
              <w:t>Леви Г.Д.</w:t>
            </w:r>
          </w:p>
        </w:tc>
      </w:tr>
      <w:tr w:rsidR="00A72ACB" w14:paraId="7C19DAD5" w14:textId="77777777" w:rsidTr="00A72ACB">
        <w:tc>
          <w:tcPr>
            <w:tcW w:w="1025" w:type="pct"/>
          </w:tcPr>
          <w:p w14:paraId="26EB2651" w14:textId="77777777" w:rsidR="00A72ACB" w:rsidRPr="00C1069F" w:rsidRDefault="00A72ACB" w:rsidP="00F2552D">
            <w:pPr>
              <w:pStyle w:val="gfc"/>
              <w:rPr>
                <w:vertAlign w:val="superscript"/>
              </w:rPr>
            </w:pPr>
            <w:r w:rsidRPr="003F0E3F">
              <w:rPr>
                <w:vertAlign w:val="superscript"/>
              </w:rPr>
              <w:t>(подпись)</w:t>
            </w:r>
          </w:p>
        </w:tc>
        <w:tc>
          <w:tcPr>
            <w:tcW w:w="73" w:type="pct"/>
          </w:tcPr>
          <w:p w14:paraId="2629A8CD" w14:textId="77777777" w:rsidR="00A72ACB" w:rsidRPr="003F0E3F" w:rsidRDefault="00A72ACB" w:rsidP="00CF300C">
            <w:pPr>
              <w:keepNext/>
              <w:spacing w:line="240" w:lineRule="auto"/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1390" w:type="pct"/>
          </w:tcPr>
          <w:p w14:paraId="273D7CDE" w14:textId="77777777" w:rsidR="00A72ACB" w:rsidRPr="00C1069F" w:rsidRDefault="00A72ACB" w:rsidP="00F2552D">
            <w:pPr>
              <w:pStyle w:val="gfc"/>
              <w:rPr>
                <w:vertAlign w:val="superscript"/>
              </w:rPr>
            </w:pPr>
            <w:r w:rsidRPr="003F0E3F">
              <w:rPr>
                <w:vertAlign w:val="superscript"/>
              </w:rPr>
              <w:t>(фамилия, инициалы)</w:t>
            </w:r>
          </w:p>
        </w:tc>
        <w:tc>
          <w:tcPr>
            <w:tcW w:w="74" w:type="pct"/>
          </w:tcPr>
          <w:p w14:paraId="7CEC138E" w14:textId="77777777" w:rsidR="00A72ACB" w:rsidRPr="003F0E3F" w:rsidRDefault="00A72ACB" w:rsidP="00CF300C">
            <w:pPr>
              <w:keepNext/>
              <w:spacing w:line="240" w:lineRule="auto"/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950" w:type="pct"/>
          </w:tcPr>
          <w:p w14:paraId="07B736A9" w14:textId="77777777" w:rsidR="00A72ACB" w:rsidRDefault="00A72ACB" w:rsidP="00F2552D">
            <w:pPr>
              <w:pStyle w:val="gfc"/>
            </w:pPr>
            <w:r w:rsidRPr="003F0E3F">
              <w:rPr>
                <w:vertAlign w:val="superscript"/>
              </w:rPr>
              <w:t>(подпись)</w:t>
            </w:r>
          </w:p>
        </w:tc>
        <w:tc>
          <w:tcPr>
            <w:tcW w:w="74" w:type="pct"/>
          </w:tcPr>
          <w:p w14:paraId="1AB89F7A" w14:textId="77777777" w:rsidR="00A72ACB" w:rsidRPr="003F0E3F" w:rsidRDefault="00A72ACB" w:rsidP="00CF300C">
            <w:pPr>
              <w:keepNext/>
              <w:spacing w:line="240" w:lineRule="auto"/>
              <w:ind w:firstLine="0"/>
              <w:jc w:val="center"/>
              <w:rPr>
                <w:vertAlign w:val="superscript"/>
              </w:rPr>
            </w:pPr>
          </w:p>
        </w:tc>
        <w:tc>
          <w:tcPr>
            <w:tcW w:w="1415" w:type="pct"/>
          </w:tcPr>
          <w:p w14:paraId="37CAD9FF" w14:textId="77777777" w:rsidR="00A72ACB" w:rsidRDefault="00A72ACB" w:rsidP="00F2552D">
            <w:pPr>
              <w:pStyle w:val="gfc"/>
            </w:pPr>
            <w:r w:rsidRPr="003F0E3F">
              <w:rPr>
                <w:vertAlign w:val="superscript"/>
              </w:rPr>
              <w:t>(фамилия, инициалы)</w:t>
            </w:r>
          </w:p>
        </w:tc>
      </w:tr>
      <w:tr w:rsidR="00A72ACB" w14:paraId="0BD546E8" w14:textId="77777777" w:rsidTr="00A72ACB">
        <w:tc>
          <w:tcPr>
            <w:tcW w:w="2488" w:type="pct"/>
            <w:gridSpan w:val="3"/>
          </w:tcPr>
          <w:p w14:paraId="06ED1D5C" w14:textId="77777777" w:rsidR="00A72ACB" w:rsidRDefault="00A72ACB" w:rsidP="00F2552D">
            <w:pPr>
              <w:pStyle w:val="gfc"/>
            </w:pPr>
            <w:r>
              <w:t>М.П.</w:t>
            </w:r>
          </w:p>
        </w:tc>
        <w:tc>
          <w:tcPr>
            <w:tcW w:w="74" w:type="pct"/>
          </w:tcPr>
          <w:p w14:paraId="518C0F30" w14:textId="77777777" w:rsidR="00A72ACB" w:rsidRDefault="00A72ACB" w:rsidP="00CF300C">
            <w:pPr>
              <w:keepNext/>
              <w:spacing w:line="240" w:lineRule="auto"/>
              <w:ind w:firstLine="0"/>
              <w:jc w:val="center"/>
            </w:pPr>
          </w:p>
        </w:tc>
        <w:tc>
          <w:tcPr>
            <w:tcW w:w="2438" w:type="pct"/>
            <w:gridSpan w:val="3"/>
          </w:tcPr>
          <w:p w14:paraId="052F8A32" w14:textId="77777777" w:rsidR="00A72ACB" w:rsidRDefault="00A72ACB" w:rsidP="00F2552D">
            <w:pPr>
              <w:pStyle w:val="gfc"/>
            </w:pPr>
            <w:r>
              <w:t>М.П.</w:t>
            </w:r>
          </w:p>
        </w:tc>
      </w:tr>
      <w:tr w:rsidR="00A72ACB" w14:paraId="5DD58F02" w14:textId="77777777" w:rsidTr="00A72ACB">
        <w:tc>
          <w:tcPr>
            <w:tcW w:w="2488" w:type="pct"/>
            <w:gridSpan w:val="3"/>
          </w:tcPr>
          <w:p w14:paraId="100DE23D" w14:textId="06ECFAE8" w:rsidR="00A72ACB" w:rsidRDefault="00D72522" w:rsidP="00F2552D">
            <w:pPr>
              <w:pStyle w:val="gfc"/>
            </w:pPr>
            <w:r>
              <w:t xml:space="preserve">«__» ______________ </w:t>
            </w:r>
            <w:r w:rsidR="00354D6D">
              <w:t>20___</w:t>
            </w:r>
            <w:r w:rsidR="00A72ACB">
              <w:t> г.</w:t>
            </w:r>
          </w:p>
        </w:tc>
        <w:tc>
          <w:tcPr>
            <w:tcW w:w="74" w:type="pct"/>
          </w:tcPr>
          <w:p w14:paraId="7FACFB39" w14:textId="77777777" w:rsidR="00A72ACB" w:rsidRDefault="00A72ACB" w:rsidP="00CF300C">
            <w:pPr>
              <w:spacing w:line="240" w:lineRule="auto"/>
              <w:ind w:firstLine="0"/>
              <w:jc w:val="center"/>
            </w:pPr>
          </w:p>
        </w:tc>
        <w:tc>
          <w:tcPr>
            <w:tcW w:w="2438" w:type="pct"/>
            <w:gridSpan w:val="3"/>
          </w:tcPr>
          <w:p w14:paraId="2A2EBB56" w14:textId="719D6A2E" w:rsidR="00A72ACB" w:rsidRDefault="00A72ACB" w:rsidP="00F2552D">
            <w:pPr>
              <w:pStyle w:val="gfc"/>
            </w:pPr>
            <w:r>
              <w:t xml:space="preserve">«__» ______________ </w:t>
            </w:r>
            <w:r w:rsidR="00354D6D">
              <w:t>20___</w:t>
            </w:r>
            <w:r>
              <w:t> г.</w:t>
            </w:r>
          </w:p>
        </w:tc>
      </w:tr>
    </w:tbl>
    <w:p w14:paraId="6058966B" w14:textId="77777777" w:rsidR="00683444" w:rsidRDefault="00683444" w:rsidP="00F2552D">
      <w:pPr>
        <w:pStyle w:val="gfc"/>
      </w:pPr>
    </w:p>
    <w:p w14:paraId="107BA9E9" w14:textId="77777777" w:rsidR="00A332CA" w:rsidRDefault="00A332CA" w:rsidP="00F2552D">
      <w:pPr>
        <w:pStyle w:val="gfc"/>
      </w:pPr>
    </w:p>
    <w:p w14:paraId="3CE6E7C3" w14:textId="37BB3646" w:rsidR="00F25DF8" w:rsidRPr="00B25A84" w:rsidRDefault="005D27AF" w:rsidP="0091785A">
      <w:pPr>
        <w:pStyle w:val="gfa"/>
      </w:pPr>
      <w:bookmarkStart w:id="18945" w:name="_Toc61416893"/>
      <w:bookmarkStart w:id="18946" w:name="_Toc61417609"/>
      <w:bookmarkStart w:id="18947" w:name="_Toc61417853"/>
      <w:bookmarkStart w:id="18948" w:name="_Toc61424248"/>
      <w:bookmarkStart w:id="18949" w:name="_Toc61592670"/>
      <w:bookmarkStart w:id="18950" w:name="_Toc62137203"/>
      <w:bookmarkStart w:id="18951" w:name="_Toc62137303"/>
      <w:bookmarkStart w:id="18952" w:name="_Toc46357984"/>
      <w:bookmarkStart w:id="18953" w:name="_Toc51746132"/>
      <w:bookmarkStart w:id="18954" w:name="_Toc51746576"/>
      <w:bookmarkStart w:id="18955" w:name="_Toc51749239"/>
      <w:bookmarkStart w:id="18956" w:name="_Toc51750029"/>
      <w:bookmarkStart w:id="18957" w:name="_Toc51750721"/>
      <w:bookmarkStart w:id="18958" w:name="_Toc54603386"/>
      <w:bookmarkStart w:id="18959" w:name="_Toc54604078"/>
      <w:bookmarkStart w:id="18960" w:name="_Toc54604770"/>
      <w:bookmarkStart w:id="18961" w:name="_Toc54612242"/>
      <w:bookmarkStart w:id="18962" w:name="_Toc46357985"/>
      <w:bookmarkStart w:id="18963" w:name="_Toc51746133"/>
      <w:bookmarkStart w:id="18964" w:name="_Toc51746577"/>
      <w:bookmarkStart w:id="18965" w:name="_Toc51749240"/>
      <w:bookmarkStart w:id="18966" w:name="_Toc51750030"/>
      <w:bookmarkStart w:id="18967" w:name="_Toc51750722"/>
      <w:bookmarkStart w:id="18968" w:name="_Toc54603387"/>
      <w:bookmarkStart w:id="18969" w:name="_Toc54604079"/>
      <w:bookmarkStart w:id="18970" w:name="_Toc54604771"/>
      <w:bookmarkStart w:id="18971" w:name="_Toc54612243"/>
      <w:bookmarkStart w:id="18972" w:name="_Toc46357986"/>
      <w:bookmarkStart w:id="18973" w:name="_Toc51746134"/>
      <w:bookmarkStart w:id="18974" w:name="_Toc51746578"/>
      <w:bookmarkStart w:id="18975" w:name="_Toc51749241"/>
      <w:bookmarkStart w:id="18976" w:name="_Toc51750031"/>
      <w:bookmarkStart w:id="18977" w:name="_Toc51750723"/>
      <w:bookmarkStart w:id="18978" w:name="_Toc54603388"/>
      <w:bookmarkStart w:id="18979" w:name="_Toc54604080"/>
      <w:bookmarkStart w:id="18980" w:name="_Toc54604772"/>
      <w:bookmarkStart w:id="18981" w:name="_Toc54612244"/>
      <w:bookmarkStart w:id="18982" w:name="_Toc46357987"/>
      <w:bookmarkStart w:id="18983" w:name="_Toc51746135"/>
      <w:bookmarkStart w:id="18984" w:name="_Toc51746579"/>
      <w:bookmarkStart w:id="18985" w:name="_Toc51749242"/>
      <w:bookmarkStart w:id="18986" w:name="_Toc51750032"/>
      <w:bookmarkStart w:id="18987" w:name="_Toc51750724"/>
      <w:bookmarkStart w:id="18988" w:name="_Toc54603389"/>
      <w:bookmarkStart w:id="18989" w:name="_Toc54604081"/>
      <w:bookmarkStart w:id="18990" w:name="_Toc54604773"/>
      <w:bookmarkStart w:id="18991" w:name="_Toc54612245"/>
      <w:bookmarkStart w:id="18992" w:name="_Toc46357988"/>
      <w:bookmarkStart w:id="18993" w:name="_Toc51746136"/>
      <w:bookmarkStart w:id="18994" w:name="_Toc51746580"/>
      <w:bookmarkStart w:id="18995" w:name="_Toc51749243"/>
      <w:bookmarkStart w:id="18996" w:name="_Toc51750033"/>
      <w:bookmarkStart w:id="18997" w:name="_Toc51750725"/>
      <w:bookmarkStart w:id="18998" w:name="_Toc54603390"/>
      <w:bookmarkStart w:id="18999" w:name="_Toc54604082"/>
      <w:bookmarkStart w:id="19000" w:name="_Toc54604774"/>
      <w:bookmarkStart w:id="19001" w:name="_Toc54612246"/>
      <w:bookmarkStart w:id="19002" w:name="_Toc46357947"/>
      <w:bookmarkStart w:id="19003" w:name="_Toc62137304"/>
      <w:bookmarkEnd w:id="18943"/>
      <w:bookmarkEnd w:id="18944"/>
      <w:bookmarkEnd w:id="18945"/>
      <w:bookmarkEnd w:id="18946"/>
      <w:bookmarkEnd w:id="18947"/>
      <w:bookmarkEnd w:id="18948"/>
      <w:bookmarkEnd w:id="18949"/>
      <w:bookmarkEnd w:id="18950"/>
      <w:bookmarkEnd w:id="18951"/>
      <w:bookmarkEnd w:id="18952"/>
      <w:bookmarkEnd w:id="18953"/>
      <w:bookmarkEnd w:id="18954"/>
      <w:bookmarkEnd w:id="18955"/>
      <w:bookmarkEnd w:id="18956"/>
      <w:bookmarkEnd w:id="18957"/>
      <w:bookmarkEnd w:id="18958"/>
      <w:bookmarkEnd w:id="18959"/>
      <w:bookmarkEnd w:id="18960"/>
      <w:bookmarkEnd w:id="18961"/>
      <w:bookmarkEnd w:id="18962"/>
      <w:bookmarkEnd w:id="18963"/>
      <w:bookmarkEnd w:id="18964"/>
      <w:bookmarkEnd w:id="18965"/>
      <w:bookmarkEnd w:id="18966"/>
      <w:bookmarkEnd w:id="18967"/>
      <w:bookmarkEnd w:id="18968"/>
      <w:bookmarkEnd w:id="18969"/>
      <w:bookmarkEnd w:id="18970"/>
      <w:bookmarkEnd w:id="18971"/>
      <w:bookmarkEnd w:id="18972"/>
      <w:bookmarkEnd w:id="18973"/>
      <w:bookmarkEnd w:id="18974"/>
      <w:bookmarkEnd w:id="18975"/>
      <w:bookmarkEnd w:id="18976"/>
      <w:bookmarkEnd w:id="18977"/>
      <w:bookmarkEnd w:id="18978"/>
      <w:bookmarkEnd w:id="18979"/>
      <w:bookmarkEnd w:id="18980"/>
      <w:bookmarkEnd w:id="18981"/>
      <w:bookmarkEnd w:id="18982"/>
      <w:bookmarkEnd w:id="18983"/>
      <w:bookmarkEnd w:id="18984"/>
      <w:bookmarkEnd w:id="18985"/>
      <w:bookmarkEnd w:id="18986"/>
      <w:bookmarkEnd w:id="18987"/>
      <w:bookmarkEnd w:id="18988"/>
      <w:bookmarkEnd w:id="18989"/>
      <w:bookmarkEnd w:id="18990"/>
      <w:bookmarkEnd w:id="18991"/>
      <w:bookmarkEnd w:id="18992"/>
      <w:bookmarkEnd w:id="18993"/>
      <w:bookmarkEnd w:id="18994"/>
      <w:bookmarkEnd w:id="18995"/>
      <w:bookmarkEnd w:id="18996"/>
      <w:bookmarkEnd w:id="18997"/>
      <w:bookmarkEnd w:id="18998"/>
      <w:bookmarkEnd w:id="18999"/>
      <w:bookmarkEnd w:id="19000"/>
      <w:bookmarkEnd w:id="19001"/>
      <w:r w:rsidRPr="00B25A84">
        <w:lastRenderedPageBreak/>
        <w:t>к Техническому заданию на создание, обеспечение функционирования и техническое сопровождение Платформы</w:t>
      </w:r>
      <w:bookmarkEnd w:id="19002"/>
      <w:bookmarkEnd w:id="19003"/>
    </w:p>
    <w:p w14:paraId="0155F4C4" w14:textId="77777777" w:rsidR="00F25DF8" w:rsidRDefault="00F25DF8" w:rsidP="00F2552D">
      <w:pPr>
        <w:pStyle w:val="gfc"/>
      </w:pPr>
    </w:p>
    <w:p w14:paraId="599BBD45" w14:textId="77777777" w:rsidR="00F25DF8" w:rsidRDefault="00F25DF8" w:rsidP="00F2552D">
      <w:pPr>
        <w:pStyle w:val="gfc"/>
      </w:pPr>
    </w:p>
    <w:p w14:paraId="1A4D1B0F" w14:textId="77777777" w:rsidR="00F25DF8" w:rsidRDefault="00F25DF8" w:rsidP="00F2552D">
      <w:pPr>
        <w:pStyle w:val="gfc"/>
      </w:pPr>
    </w:p>
    <w:p w14:paraId="1B13C680" w14:textId="77777777" w:rsidR="00F25DF8" w:rsidRDefault="00F25DF8" w:rsidP="00F2552D">
      <w:pPr>
        <w:pStyle w:val="gfc"/>
      </w:pPr>
    </w:p>
    <w:p w14:paraId="60B2CAE1" w14:textId="77777777" w:rsidR="00F25DF8" w:rsidRDefault="00F25DF8" w:rsidP="00F2552D">
      <w:pPr>
        <w:pStyle w:val="gfc"/>
      </w:pPr>
    </w:p>
    <w:p w14:paraId="461E0449" w14:textId="77777777" w:rsidR="00F25DF8" w:rsidRPr="005A1502" w:rsidRDefault="00F25DF8" w:rsidP="00F2552D">
      <w:pPr>
        <w:pStyle w:val="gfc"/>
      </w:pPr>
    </w:p>
    <w:p w14:paraId="0897499A" w14:textId="77777777" w:rsidR="00F25DF8" w:rsidRPr="005A1502" w:rsidRDefault="00F25DF8" w:rsidP="00F2552D">
      <w:pPr>
        <w:pStyle w:val="gfc"/>
      </w:pPr>
    </w:p>
    <w:p w14:paraId="2EEF4DB2" w14:textId="77777777" w:rsidR="00F25DF8" w:rsidRPr="005A1502" w:rsidRDefault="00F25DF8" w:rsidP="00F2552D">
      <w:pPr>
        <w:pStyle w:val="gfc"/>
      </w:pPr>
    </w:p>
    <w:p w14:paraId="3E4F22E5" w14:textId="77777777" w:rsidR="000E255A" w:rsidRDefault="000E255A" w:rsidP="000E255A">
      <w:pPr>
        <w:pStyle w:val="afffa"/>
      </w:pPr>
      <w:r>
        <w:t>Соглашение об уровне сервиса</w:t>
      </w:r>
    </w:p>
    <w:p w14:paraId="7CFA81CE" w14:textId="77777777" w:rsidR="000E255A" w:rsidRDefault="000E255A" w:rsidP="000E255A">
      <w:pPr>
        <w:pStyle w:val="afffb"/>
        <w:rPr>
          <w:rFonts w:asciiTheme="minorHAnsi" w:hAnsiTheme="minorHAnsi"/>
        </w:rPr>
      </w:pPr>
      <w:r w:rsidRPr="004836C9">
        <w:t>п</w:t>
      </w:r>
      <w:r>
        <w:t>о технической поддержке</w:t>
      </w:r>
    </w:p>
    <w:p w14:paraId="770DF695" w14:textId="77777777" w:rsidR="000E255A" w:rsidRDefault="000E255A" w:rsidP="002961CA">
      <w:pPr>
        <w:pStyle w:val="gfc"/>
      </w:pPr>
    </w:p>
    <w:p w14:paraId="6DB9A9A3" w14:textId="77777777" w:rsidR="000E255A" w:rsidRDefault="000E255A" w:rsidP="002961CA">
      <w:pPr>
        <w:pStyle w:val="gfc"/>
      </w:pPr>
    </w:p>
    <w:p w14:paraId="06ADC7A2" w14:textId="77777777" w:rsidR="000E255A" w:rsidRDefault="000E255A" w:rsidP="002961CA">
      <w:pPr>
        <w:pStyle w:val="gfc"/>
      </w:pPr>
    </w:p>
    <w:p w14:paraId="5B598BFA" w14:textId="77777777" w:rsidR="000E255A" w:rsidRDefault="000E255A" w:rsidP="002961CA">
      <w:pPr>
        <w:pStyle w:val="gfc"/>
      </w:pPr>
    </w:p>
    <w:p w14:paraId="155BE4DE" w14:textId="77777777" w:rsidR="000E255A" w:rsidRDefault="000E255A" w:rsidP="002961CA">
      <w:pPr>
        <w:pStyle w:val="gfc"/>
      </w:pPr>
    </w:p>
    <w:p w14:paraId="08E038D7" w14:textId="77777777" w:rsidR="000E255A" w:rsidRDefault="000E255A" w:rsidP="002961CA">
      <w:pPr>
        <w:pStyle w:val="gfc"/>
      </w:pPr>
    </w:p>
    <w:p w14:paraId="1CF1448F" w14:textId="77777777" w:rsidR="000E255A" w:rsidRDefault="000E255A" w:rsidP="002961CA">
      <w:pPr>
        <w:pStyle w:val="gfc"/>
      </w:pPr>
    </w:p>
    <w:p w14:paraId="20AF42C2" w14:textId="45BDB14B" w:rsidR="000E255A" w:rsidRDefault="000E255A" w:rsidP="00C87C9B">
      <w:pPr>
        <w:pStyle w:val="g10"/>
        <w:numPr>
          <w:ilvl w:val="0"/>
          <w:numId w:val="198"/>
        </w:numPr>
      </w:pPr>
      <w:bookmarkStart w:id="19004" w:name="_Toc14694171"/>
      <w:bookmarkStart w:id="19005" w:name="_Toc46357961"/>
      <w:bookmarkStart w:id="19006" w:name="_Toc62137318"/>
      <w:r w:rsidRPr="006061E6">
        <w:lastRenderedPageBreak/>
        <w:t>Введение</w:t>
      </w:r>
      <w:bookmarkEnd w:id="19004"/>
      <w:bookmarkEnd w:id="19005"/>
      <w:bookmarkEnd w:id="19006"/>
    </w:p>
    <w:p w14:paraId="7EA0C378" w14:textId="207227C2" w:rsidR="000E255A" w:rsidRPr="00A850D6" w:rsidRDefault="000E255A" w:rsidP="00F2552D">
      <w:pPr>
        <w:pStyle w:val="gfc"/>
      </w:pPr>
      <w:r>
        <w:t>Настоящее Соглашение определяет уровень сервиса и требования к качеству услуг по технической поддержке Платформы.</w:t>
      </w:r>
    </w:p>
    <w:p w14:paraId="7877DF3B" w14:textId="2A555165" w:rsidR="000E255A" w:rsidRDefault="000E255A" w:rsidP="00F2552D">
      <w:pPr>
        <w:pStyle w:val="g20"/>
      </w:pPr>
      <w:bookmarkStart w:id="19007" w:name="_Toc14694172"/>
      <w:bookmarkStart w:id="19008" w:name="_Toc46357962"/>
      <w:bookmarkStart w:id="19009" w:name="_Toc62137319"/>
      <w:r>
        <w:t>Цели Соглашения</w:t>
      </w:r>
      <w:bookmarkEnd w:id="19007"/>
      <w:bookmarkEnd w:id="19008"/>
      <w:bookmarkEnd w:id="19009"/>
    </w:p>
    <w:p w14:paraId="5E7F0FC9" w14:textId="77777777" w:rsidR="00D03AB8" w:rsidRPr="006061E6" w:rsidRDefault="00D03AB8" w:rsidP="00F2552D">
      <w:pPr>
        <w:pStyle w:val="gfe"/>
      </w:pPr>
      <w:r w:rsidRPr="006061E6">
        <w:t>Целями данного Соглашения являются:</w:t>
      </w:r>
    </w:p>
    <w:p w14:paraId="4B8D6903" w14:textId="77777777" w:rsidR="00D03AB8" w:rsidRPr="00F2552D" w:rsidRDefault="00D03AB8" w:rsidP="00F2552D">
      <w:pPr>
        <w:pStyle w:val="gb"/>
        <w:numPr>
          <w:ilvl w:val="0"/>
          <w:numId w:val="192"/>
        </w:numPr>
      </w:pPr>
      <w:r w:rsidRPr="00F2552D">
        <w:t>Определение перечня сервисов и услуг, оказываемых Частным партнёром Публичному партнёру.</w:t>
      </w:r>
    </w:p>
    <w:p w14:paraId="0B026D83" w14:textId="77777777" w:rsidR="00D03AB8" w:rsidRPr="00F2552D" w:rsidRDefault="00D03AB8" w:rsidP="00F2552D">
      <w:pPr>
        <w:pStyle w:val="gb"/>
      </w:pPr>
      <w:r w:rsidRPr="00F2552D">
        <w:t>Установление уровня обслуживания по обозначенным сервисам и услугам.</w:t>
      </w:r>
    </w:p>
    <w:p w14:paraId="772FF0C3" w14:textId="77777777" w:rsidR="00D03AB8" w:rsidRPr="00F2552D" w:rsidRDefault="00D03AB8" w:rsidP="00F2552D">
      <w:pPr>
        <w:pStyle w:val="gb"/>
      </w:pPr>
      <w:r w:rsidRPr="00F2552D">
        <w:t>Определение способов обращения в Службу технической поддержки Частного партнёра.</w:t>
      </w:r>
    </w:p>
    <w:p w14:paraId="71FC75E7" w14:textId="1C31714E" w:rsidR="000E255A" w:rsidRDefault="000E255A" w:rsidP="00F2552D">
      <w:pPr>
        <w:pStyle w:val="g20"/>
      </w:pPr>
      <w:bookmarkStart w:id="19010" w:name="_Toc10646705"/>
      <w:bookmarkStart w:id="19011" w:name="_Toc10647120"/>
      <w:bookmarkStart w:id="19012" w:name="_Toc10647533"/>
      <w:bookmarkStart w:id="19013" w:name="_Toc10647918"/>
      <w:bookmarkStart w:id="19014" w:name="_Toc10648343"/>
      <w:bookmarkStart w:id="19015" w:name="_Toc10648755"/>
      <w:bookmarkStart w:id="19016" w:name="_Toc10649168"/>
      <w:bookmarkStart w:id="19017" w:name="_Toc10649578"/>
      <w:bookmarkStart w:id="19018" w:name="_Toc10649990"/>
      <w:bookmarkStart w:id="19019" w:name="_Toc10806084"/>
      <w:bookmarkStart w:id="19020" w:name="_Toc14183276"/>
      <w:bookmarkStart w:id="19021" w:name="_Toc10646706"/>
      <w:bookmarkStart w:id="19022" w:name="_Toc10647121"/>
      <w:bookmarkStart w:id="19023" w:name="_Toc10647534"/>
      <w:bookmarkStart w:id="19024" w:name="_Toc10647919"/>
      <w:bookmarkStart w:id="19025" w:name="_Toc10648344"/>
      <w:bookmarkStart w:id="19026" w:name="_Toc10648756"/>
      <w:bookmarkStart w:id="19027" w:name="_Toc10649169"/>
      <w:bookmarkStart w:id="19028" w:name="_Toc10649579"/>
      <w:bookmarkStart w:id="19029" w:name="_Toc10649991"/>
      <w:bookmarkStart w:id="19030" w:name="_Toc10806085"/>
      <w:bookmarkStart w:id="19031" w:name="_Toc14183277"/>
      <w:bookmarkStart w:id="19032" w:name="_Toc10646707"/>
      <w:bookmarkStart w:id="19033" w:name="_Toc10647122"/>
      <w:bookmarkStart w:id="19034" w:name="_Toc10647535"/>
      <w:bookmarkStart w:id="19035" w:name="_Toc10647920"/>
      <w:bookmarkStart w:id="19036" w:name="_Toc10648345"/>
      <w:bookmarkStart w:id="19037" w:name="_Toc10648757"/>
      <w:bookmarkStart w:id="19038" w:name="_Toc10649170"/>
      <w:bookmarkStart w:id="19039" w:name="_Toc10649580"/>
      <w:bookmarkStart w:id="19040" w:name="_Toc10649992"/>
      <w:bookmarkStart w:id="19041" w:name="_Toc10806086"/>
      <w:bookmarkStart w:id="19042" w:name="_Toc14183278"/>
      <w:bookmarkStart w:id="19043" w:name="_Toc10646708"/>
      <w:bookmarkStart w:id="19044" w:name="_Toc10647123"/>
      <w:bookmarkStart w:id="19045" w:name="_Toc10647536"/>
      <w:bookmarkStart w:id="19046" w:name="_Toc10647921"/>
      <w:bookmarkStart w:id="19047" w:name="_Toc10648346"/>
      <w:bookmarkStart w:id="19048" w:name="_Toc10648758"/>
      <w:bookmarkStart w:id="19049" w:name="_Toc10649171"/>
      <w:bookmarkStart w:id="19050" w:name="_Toc10649581"/>
      <w:bookmarkStart w:id="19051" w:name="_Toc10649993"/>
      <w:bookmarkStart w:id="19052" w:name="_Toc10806087"/>
      <w:bookmarkStart w:id="19053" w:name="_Toc14183279"/>
      <w:bookmarkStart w:id="19054" w:name="_Toc14694173"/>
      <w:bookmarkStart w:id="19055" w:name="_Toc46357963"/>
      <w:bookmarkStart w:id="19056" w:name="_Toc62137320"/>
      <w:bookmarkEnd w:id="19010"/>
      <w:bookmarkEnd w:id="19011"/>
      <w:bookmarkEnd w:id="19012"/>
      <w:bookmarkEnd w:id="19013"/>
      <w:bookmarkEnd w:id="19014"/>
      <w:bookmarkEnd w:id="19015"/>
      <w:bookmarkEnd w:id="19016"/>
      <w:bookmarkEnd w:id="19017"/>
      <w:bookmarkEnd w:id="19018"/>
      <w:bookmarkEnd w:id="19019"/>
      <w:bookmarkEnd w:id="19020"/>
      <w:bookmarkEnd w:id="19021"/>
      <w:bookmarkEnd w:id="19022"/>
      <w:bookmarkEnd w:id="19023"/>
      <w:bookmarkEnd w:id="19024"/>
      <w:bookmarkEnd w:id="19025"/>
      <w:bookmarkEnd w:id="19026"/>
      <w:bookmarkEnd w:id="19027"/>
      <w:bookmarkEnd w:id="19028"/>
      <w:bookmarkEnd w:id="19029"/>
      <w:bookmarkEnd w:id="19030"/>
      <w:bookmarkEnd w:id="19031"/>
      <w:bookmarkEnd w:id="19032"/>
      <w:bookmarkEnd w:id="19033"/>
      <w:bookmarkEnd w:id="19034"/>
      <w:bookmarkEnd w:id="19035"/>
      <w:bookmarkEnd w:id="19036"/>
      <w:bookmarkEnd w:id="19037"/>
      <w:bookmarkEnd w:id="19038"/>
      <w:bookmarkEnd w:id="19039"/>
      <w:bookmarkEnd w:id="19040"/>
      <w:bookmarkEnd w:id="19041"/>
      <w:bookmarkEnd w:id="19042"/>
      <w:bookmarkEnd w:id="19043"/>
      <w:bookmarkEnd w:id="19044"/>
      <w:bookmarkEnd w:id="19045"/>
      <w:bookmarkEnd w:id="19046"/>
      <w:bookmarkEnd w:id="19047"/>
      <w:bookmarkEnd w:id="19048"/>
      <w:bookmarkEnd w:id="19049"/>
      <w:bookmarkEnd w:id="19050"/>
      <w:bookmarkEnd w:id="19051"/>
      <w:bookmarkEnd w:id="19052"/>
      <w:bookmarkEnd w:id="19053"/>
      <w:r>
        <w:t>Термины и определения</w:t>
      </w:r>
      <w:bookmarkEnd w:id="19054"/>
      <w:bookmarkEnd w:id="19055"/>
      <w:bookmarkEnd w:id="19056"/>
    </w:p>
    <w:p w14:paraId="7D441214" w14:textId="134B6C58" w:rsidR="000E255A" w:rsidRDefault="000E255A" w:rsidP="00F2552D">
      <w:pPr>
        <w:pStyle w:val="gfc"/>
      </w:pPr>
      <w:r>
        <w:t>Перечень терминов и их определений приведён в таблице</w:t>
      </w:r>
      <w:r w:rsidR="00D2573F">
        <w:t xml:space="preserve"> </w:t>
      </w:r>
      <w:r w:rsidR="00D2573F">
        <w:fldChar w:fldCharType="begin"/>
      </w:r>
      <w:r w:rsidR="00D2573F">
        <w:instrText xml:space="preserve"> REF _Ref61417658 \h \</w:instrText>
      </w:r>
      <w:r w:rsidR="00D2573F" w:rsidRPr="0091785A">
        <w:instrText xml:space="preserve"># \0 </w:instrText>
      </w:r>
      <w:r w:rsidR="00D2573F">
        <w:fldChar w:fldCharType="separate"/>
      </w:r>
      <w:r w:rsidR="00443B26">
        <w:t>1</w:t>
      </w:r>
      <w:r w:rsidR="00D2573F">
        <w:fldChar w:fldCharType="end"/>
      </w:r>
      <w:r>
        <w:t>.</w:t>
      </w:r>
    </w:p>
    <w:p w14:paraId="5AB903CC" w14:textId="7705D728" w:rsidR="00D2573F" w:rsidRDefault="00D2573F" w:rsidP="0091785A">
      <w:pPr>
        <w:pStyle w:val="afffe"/>
      </w:pPr>
      <w:bookmarkStart w:id="19057" w:name="_Ref61417658"/>
      <w:r>
        <w:t xml:space="preserve">Таблица </w:t>
      </w:r>
      <w:fldSimple w:instr=" SEQ Таблица_ \* ARABIC ">
        <w:r w:rsidR="00443B26">
          <w:rPr>
            <w:noProof/>
          </w:rPr>
          <w:t>1</w:t>
        </w:r>
      </w:fldSimple>
      <w:r>
        <w:rPr>
          <w:noProof/>
        </w:rPr>
        <w:t xml:space="preserve"> – Термины и определения</w:t>
      </w:r>
      <w:bookmarkEnd w:id="19057"/>
    </w:p>
    <w:tbl>
      <w:tblPr>
        <w:tblStyle w:val="afffff5"/>
        <w:tblW w:w="5000" w:type="pct"/>
        <w:tblLook w:val="0020" w:firstRow="1" w:lastRow="0" w:firstColumn="0" w:lastColumn="0" w:noHBand="0" w:noVBand="0"/>
      </w:tblPr>
      <w:tblGrid>
        <w:gridCol w:w="2295"/>
        <w:gridCol w:w="7049"/>
      </w:tblGrid>
      <w:tr w:rsidR="000E255A" w:rsidRPr="009041DE" w14:paraId="191787E6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228" w:type="pct"/>
          </w:tcPr>
          <w:p w14:paraId="5A92C62F" w14:textId="77777777" w:rsidR="000E255A" w:rsidRPr="00EB1095" w:rsidRDefault="000E255A" w:rsidP="000E255A">
            <w:pPr>
              <w:pStyle w:val="afff5"/>
            </w:pPr>
            <w:r>
              <w:t>Термин</w:t>
            </w:r>
          </w:p>
        </w:tc>
        <w:tc>
          <w:tcPr>
            <w:tcW w:w="3772" w:type="pct"/>
          </w:tcPr>
          <w:p w14:paraId="4BC9D5AF" w14:textId="77777777" w:rsidR="000E255A" w:rsidRPr="00EB1095" w:rsidRDefault="000E255A" w:rsidP="000E255A">
            <w:pPr>
              <w:pStyle w:val="afff5"/>
            </w:pPr>
            <w:r>
              <w:t>Определение</w:t>
            </w:r>
          </w:p>
        </w:tc>
      </w:tr>
      <w:tr w:rsidR="000E255A" w:rsidRPr="009041DE" w14:paraId="6B74C663" w14:textId="77777777" w:rsidTr="0091785A">
        <w:trPr>
          <w:trHeight w:val="165"/>
        </w:trPr>
        <w:tc>
          <w:tcPr>
            <w:tcW w:w="1228" w:type="pct"/>
          </w:tcPr>
          <w:p w14:paraId="36C5368E" w14:textId="77777777" w:rsidR="000E255A" w:rsidRPr="009041DE" w:rsidRDefault="000E255A" w:rsidP="00F2552D">
            <w:pPr>
              <w:pStyle w:val="gff4"/>
            </w:pPr>
            <w:r w:rsidRPr="009041DE">
              <w:rPr>
                <w:lang w:val="en-US"/>
              </w:rPr>
              <w:t>DDOS-</w:t>
            </w:r>
            <w:r w:rsidRPr="00D444FC">
              <w:t>атака</w:t>
            </w:r>
          </w:p>
        </w:tc>
        <w:tc>
          <w:tcPr>
            <w:tcW w:w="3772" w:type="pct"/>
          </w:tcPr>
          <w:p w14:paraId="46CAC1AC" w14:textId="4758427C" w:rsidR="000E255A" w:rsidRPr="009041DE" w:rsidRDefault="000E255A" w:rsidP="00F2552D">
            <w:pPr>
              <w:pStyle w:val="gff4"/>
            </w:pPr>
            <w:r w:rsidRPr="009041DE">
              <w:t xml:space="preserve">Атака на </w:t>
            </w:r>
            <w:r w:rsidR="001F20D3">
              <w:t>Платформу</w:t>
            </w:r>
            <w:r w:rsidRPr="009041DE">
              <w:t xml:space="preserve"> с целью </w:t>
            </w:r>
            <w:r>
              <w:t>при</w:t>
            </w:r>
            <w:r w:rsidRPr="009041DE">
              <w:t>ве</w:t>
            </w:r>
            <w:r>
              <w:t>дения</w:t>
            </w:r>
            <w:r w:rsidRPr="009041DE">
              <w:t xml:space="preserve"> её </w:t>
            </w:r>
            <w:r>
              <w:t>к состоянию</w:t>
            </w:r>
            <w:r w:rsidRPr="009041DE">
              <w:t xml:space="preserve"> отказа, то есть создание таких условий, при которых легальные (правомерные) пользователи </w:t>
            </w:r>
            <w:r w:rsidR="001F20D3">
              <w:t>Платформы</w:t>
            </w:r>
            <w:r w:rsidRPr="009041DE">
              <w:t xml:space="preserve"> не могут получить доступ к предоставляемым </w:t>
            </w:r>
            <w:r w:rsidR="001F20D3">
              <w:t xml:space="preserve">Платформой </w:t>
            </w:r>
            <w:r w:rsidRPr="009041DE">
              <w:t>ресурсам (серверам), либо этот доступ затруднён. Атака выполняется одновремен</w:t>
            </w:r>
            <w:r>
              <w:t>но с большого числа компьютеров</w:t>
            </w:r>
          </w:p>
        </w:tc>
      </w:tr>
      <w:tr w:rsidR="000E255A" w:rsidRPr="009041DE" w14:paraId="21DB8EB4" w14:textId="77777777" w:rsidTr="0091785A">
        <w:trPr>
          <w:trHeight w:val="165"/>
        </w:trPr>
        <w:tc>
          <w:tcPr>
            <w:tcW w:w="1228" w:type="pct"/>
          </w:tcPr>
          <w:p w14:paraId="79EBBB2C" w14:textId="77777777" w:rsidR="000E255A" w:rsidRPr="004E5550" w:rsidRDefault="000E255A" w:rsidP="00F2552D">
            <w:pPr>
              <w:pStyle w:val="gff4"/>
            </w:pPr>
            <w:r w:rsidRPr="009041DE">
              <w:lastRenderedPageBreak/>
              <w:t>База знаний</w:t>
            </w:r>
          </w:p>
        </w:tc>
        <w:tc>
          <w:tcPr>
            <w:tcW w:w="3772" w:type="pct"/>
          </w:tcPr>
          <w:p w14:paraId="637886E3" w14:textId="77777777" w:rsidR="000E255A" w:rsidRPr="009041DE" w:rsidRDefault="000E255A" w:rsidP="00F2552D">
            <w:pPr>
              <w:pStyle w:val="gff4"/>
            </w:pPr>
            <w:r w:rsidRPr="009041DE">
              <w:t>База знаний обработки обращений, содержащая описание типового обращения</w:t>
            </w:r>
            <w:r>
              <w:t>, вопроса, проблемы и их решения</w:t>
            </w:r>
          </w:p>
        </w:tc>
      </w:tr>
      <w:tr w:rsidR="000E255A" w:rsidRPr="009041DE" w14:paraId="3AE7EFB0" w14:textId="77777777" w:rsidTr="0091785A">
        <w:trPr>
          <w:trHeight w:val="165"/>
        </w:trPr>
        <w:tc>
          <w:tcPr>
            <w:tcW w:w="1228" w:type="pct"/>
          </w:tcPr>
          <w:p w14:paraId="7EFE59DE" w14:textId="77777777" w:rsidR="000E255A" w:rsidRPr="009041DE" w:rsidRDefault="000E255A" w:rsidP="00F2552D">
            <w:pPr>
              <w:pStyle w:val="gff4"/>
            </w:pPr>
            <w:r w:rsidRPr="009041DE">
              <w:t>Дефект</w:t>
            </w:r>
          </w:p>
        </w:tc>
        <w:tc>
          <w:tcPr>
            <w:tcW w:w="3772" w:type="pct"/>
          </w:tcPr>
          <w:p w14:paraId="7ECA889D" w14:textId="528C69E9" w:rsidR="000E255A" w:rsidRPr="009041DE" w:rsidRDefault="000E255A" w:rsidP="00F2552D">
            <w:pPr>
              <w:pStyle w:val="gff4"/>
            </w:pPr>
            <w:r w:rsidRPr="009041DE">
              <w:t xml:space="preserve">Отклонение фактического поведения </w:t>
            </w:r>
            <w:r w:rsidR="001F20D3">
              <w:t>Платформы</w:t>
            </w:r>
            <w:r w:rsidRPr="009041DE">
              <w:t xml:space="preserve"> от ожидаемого, определ</w:t>
            </w:r>
            <w:r>
              <w:t>ё</w:t>
            </w:r>
            <w:r w:rsidRPr="009041DE">
              <w:t xml:space="preserve">нного в документации </w:t>
            </w:r>
            <w:r>
              <w:t>на</w:t>
            </w:r>
            <w:r w:rsidRPr="009041DE">
              <w:t xml:space="preserve"> </w:t>
            </w:r>
            <w:r w:rsidR="001F20D3">
              <w:t>Платформу</w:t>
            </w:r>
          </w:p>
        </w:tc>
      </w:tr>
      <w:tr w:rsidR="000E255A" w:rsidRPr="009041DE" w14:paraId="3CF3DAE6" w14:textId="77777777" w:rsidTr="0091785A">
        <w:trPr>
          <w:trHeight w:val="165"/>
        </w:trPr>
        <w:tc>
          <w:tcPr>
            <w:tcW w:w="1228" w:type="pct"/>
          </w:tcPr>
          <w:p w14:paraId="6EE30821" w14:textId="77777777" w:rsidR="000E255A" w:rsidRPr="009041DE" w:rsidRDefault="000E255A" w:rsidP="00F2552D">
            <w:pPr>
              <w:pStyle w:val="gff4"/>
            </w:pPr>
            <w:r w:rsidRPr="004E5550">
              <w:t>Запрос на изменение</w:t>
            </w:r>
          </w:p>
        </w:tc>
        <w:tc>
          <w:tcPr>
            <w:tcW w:w="3772" w:type="pct"/>
          </w:tcPr>
          <w:p w14:paraId="16BBC7FC" w14:textId="77777777" w:rsidR="000E255A" w:rsidRPr="009041DE" w:rsidRDefault="000E255A" w:rsidP="00F2552D">
            <w:pPr>
              <w:pStyle w:val="gff4"/>
            </w:pPr>
            <w:r>
              <w:t>Т</w:t>
            </w:r>
            <w:r w:rsidRPr="004E5550">
              <w:t xml:space="preserve">ип </w:t>
            </w:r>
            <w:r>
              <w:t>о</w:t>
            </w:r>
            <w:r w:rsidRPr="004E5550">
              <w:t xml:space="preserve">бращения с просьбой об изменении или расширении функциональности </w:t>
            </w:r>
            <w:r>
              <w:t>системы</w:t>
            </w:r>
            <w:r w:rsidRPr="004E5550">
              <w:t xml:space="preserve"> или процедуры обслуживания</w:t>
            </w:r>
          </w:p>
        </w:tc>
      </w:tr>
      <w:tr w:rsidR="000E255A" w:rsidRPr="009041DE" w14:paraId="706EB91C" w14:textId="77777777" w:rsidTr="00A856CA">
        <w:trPr>
          <w:trHeight w:val="165"/>
        </w:trPr>
        <w:tc>
          <w:tcPr>
            <w:tcW w:w="1228" w:type="pct"/>
          </w:tcPr>
          <w:p w14:paraId="722186EA" w14:textId="77777777" w:rsidR="000E255A" w:rsidRPr="009041DE" w:rsidRDefault="000E255A" w:rsidP="00F2552D">
            <w:pPr>
              <w:pStyle w:val="gff4"/>
            </w:pPr>
            <w:r w:rsidRPr="004E5550">
              <w:t>Инцидент</w:t>
            </w:r>
          </w:p>
        </w:tc>
        <w:tc>
          <w:tcPr>
            <w:tcW w:w="3772" w:type="pct"/>
          </w:tcPr>
          <w:p w14:paraId="0B41A54A" w14:textId="41E73462" w:rsidR="000E255A" w:rsidRPr="009041DE" w:rsidRDefault="000E255A" w:rsidP="00F2552D">
            <w:pPr>
              <w:pStyle w:val="gff4"/>
              <w:rPr>
                <w:lang w:eastAsia="ru-RU"/>
              </w:rPr>
            </w:pPr>
            <w:r>
              <w:t>Т</w:t>
            </w:r>
            <w:r w:rsidRPr="004E5550">
              <w:t xml:space="preserve">ип </w:t>
            </w:r>
            <w:r>
              <w:t>о</w:t>
            </w:r>
            <w:r w:rsidRPr="004E5550">
              <w:t>бращения вне рамок стандартных операций по предоставлению сервисов и услуг,</w:t>
            </w:r>
            <w:r>
              <w:t xml:space="preserve"> указанных в пункте </w:t>
            </w:r>
            <w:r>
              <w:fldChar w:fldCharType="begin"/>
            </w:r>
            <w:r>
              <w:instrText xml:space="preserve"> REF _Ref482874124 \n \h </w:instrText>
            </w:r>
            <w:r w:rsidR="008335A0">
              <w:instrText xml:space="preserve"> \* MERGEFORMAT </w:instrText>
            </w:r>
            <w:r>
              <w:fldChar w:fldCharType="separate"/>
            </w:r>
            <w:r w:rsidR="00443B26">
              <w:t>2</w:t>
            </w:r>
            <w:r>
              <w:fldChar w:fldCharType="end"/>
            </w:r>
            <w:r>
              <w:t xml:space="preserve"> настоящего Соглашения</w:t>
            </w:r>
          </w:p>
        </w:tc>
      </w:tr>
      <w:tr w:rsidR="000E255A" w:rsidRPr="009041DE" w14:paraId="64995E50" w14:textId="77777777" w:rsidTr="00A856CA">
        <w:trPr>
          <w:trHeight w:val="165"/>
        </w:trPr>
        <w:tc>
          <w:tcPr>
            <w:tcW w:w="1228" w:type="pct"/>
          </w:tcPr>
          <w:p w14:paraId="62C04DF9" w14:textId="77777777" w:rsidR="000E255A" w:rsidRPr="009041DE" w:rsidRDefault="000E255A" w:rsidP="00F2552D">
            <w:pPr>
              <w:pStyle w:val="gff4"/>
            </w:pPr>
            <w:r w:rsidRPr="009041DE">
              <w:t>Консультация</w:t>
            </w:r>
            <w:r>
              <w:t>, з</w:t>
            </w:r>
            <w:r w:rsidRPr="004E5550">
              <w:t>апрос на обслуживание</w:t>
            </w:r>
          </w:p>
        </w:tc>
        <w:tc>
          <w:tcPr>
            <w:tcW w:w="3772" w:type="pct"/>
          </w:tcPr>
          <w:p w14:paraId="067C2B64" w14:textId="4796CBC1" w:rsidR="000E255A" w:rsidRPr="009041DE" w:rsidRDefault="000E255A" w:rsidP="00F2552D">
            <w:pPr>
              <w:pStyle w:val="gff4"/>
            </w:pPr>
            <w:r>
              <w:t>Т</w:t>
            </w:r>
            <w:r w:rsidRPr="004E5550">
              <w:t xml:space="preserve">ип </w:t>
            </w:r>
            <w:r>
              <w:t xml:space="preserve">обращения </w:t>
            </w:r>
            <w:r w:rsidRPr="004E5550">
              <w:t>в рамках стандартных операций по предоставлению сервисов и услуг,</w:t>
            </w:r>
            <w:r>
              <w:t xml:space="preserve"> указанных в пункте </w:t>
            </w:r>
            <w:r>
              <w:fldChar w:fldCharType="begin"/>
            </w:r>
            <w:r>
              <w:instrText xml:space="preserve"> REF _Ref482874124 \n \h </w:instrText>
            </w:r>
            <w:r w:rsidR="008335A0">
              <w:instrText xml:space="preserve"> \* MERGEFORMAT </w:instrText>
            </w:r>
            <w:r>
              <w:fldChar w:fldCharType="separate"/>
            </w:r>
            <w:r w:rsidR="00443B26">
              <w:t>2</w:t>
            </w:r>
            <w:r>
              <w:fldChar w:fldCharType="end"/>
            </w:r>
            <w:r>
              <w:t xml:space="preserve"> настоящего Соглашения, </w:t>
            </w:r>
            <w:r w:rsidRPr="009041DE">
              <w:t xml:space="preserve">который не требует внесения изменений в </w:t>
            </w:r>
            <w:r w:rsidR="001F20D3">
              <w:t>Платформу</w:t>
            </w:r>
            <w:r w:rsidRPr="009041DE">
              <w:t xml:space="preserve"> ил</w:t>
            </w:r>
            <w:r>
              <w:t>и сопроводительную документацию</w:t>
            </w:r>
          </w:p>
        </w:tc>
      </w:tr>
      <w:tr w:rsidR="000E255A" w:rsidRPr="009041DE" w14:paraId="593B8F98" w14:textId="77777777" w:rsidTr="0091785A">
        <w:trPr>
          <w:trHeight w:val="165"/>
        </w:trPr>
        <w:tc>
          <w:tcPr>
            <w:tcW w:w="1228" w:type="pct"/>
          </w:tcPr>
          <w:p w14:paraId="6AC40BBC" w14:textId="77777777" w:rsidR="000E255A" w:rsidRPr="009041DE" w:rsidRDefault="000E255A" w:rsidP="00F2552D">
            <w:pPr>
              <w:pStyle w:val="gff4"/>
            </w:pPr>
            <w:r w:rsidRPr="009041DE">
              <w:t>Обращение, з</w:t>
            </w:r>
            <w:r>
              <w:t>апрос</w:t>
            </w:r>
          </w:p>
        </w:tc>
        <w:tc>
          <w:tcPr>
            <w:tcW w:w="3772" w:type="pct"/>
          </w:tcPr>
          <w:p w14:paraId="7E0321FB" w14:textId="34F05A5A" w:rsidR="000E255A" w:rsidRPr="009041DE" w:rsidRDefault="000E255A" w:rsidP="00F2552D">
            <w:pPr>
              <w:pStyle w:val="gff4"/>
            </w:pPr>
            <w:r w:rsidRPr="009041DE">
              <w:t xml:space="preserve">Любое обращение </w:t>
            </w:r>
            <w:r w:rsidR="001F20D3">
              <w:t>Публичного партнёра</w:t>
            </w:r>
            <w:r w:rsidRPr="009041DE">
              <w:t xml:space="preserve"> в адрес </w:t>
            </w:r>
            <w:r>
              <w:t xml:space="preserve">Службы технической поддержки </w:t>
            </w:r>
            <w:r w:rsidR="001F20D3">
              <w:t>Частного партнёра</w:t>
            </w:r>
            <w:r w:rsidRPr="009041DE">
              <w:t xml:space="preserve"> по вопросам эксплуатации </w:t>
            </w:r>
            <w:r w:rsidR="001F20D3">
              <w:t>Платформы</w:t>
            </w:r>
          </w:p>
        </w:tc>
      </w:tr>
      <w:tr w:rsidR="000E255A" w:rsidRPr="009041DE" w14:paraId="1BE6E43B" w14:textId="77777777" w:rsidTr="0091785A">
        <w:trPr>
          <w:trHeight w:val="165"/>
        </w:trPr>
        <w:tc>
          <w:tcPr>
            <w:tcW w:w="1228" w:type="pct"/>
          </w:tcPr>
          <w:p w14:paraId="5D00AC55" w14:textId="77777777" w:rsidR="000E255A" w:rsidRPr="004E5550" w:rsidRDefault="000E255A" w:rsidP="00F2552D">
            <w:pPr>
              <w:pStyle w:val="gff4"/>
            </w:pPr>
            <w:r w:rsidRPr="009041DE">
              <w:t>Пользователи</w:t>
            </w:r>
          </w:p>
        </w:tc>
        <w:tc>
          <w:tcPr>
            <w:tcW w:w="3772" w:type="pct"/>
          </w:tcPr>
          <w:p w14:paraId="7DE02B37" w14:textId="77777777" w:rsidR="000E255A" w:rsidRPr="009041DE" w:rsidRDefault="000E255A" w:rsidP="00F2552D">
            <w:pPr>
              <w:pStyle w:val="gff4"/>
            </w:pPr>
            <w:r w:rsidRPr="009041DE">
              <w:t xml:space="preserve">Сотрудники образовательных организаций, обучающиеся и родители, сотрудники муниципальных </w:t>
            </w:r>
            <w:r>
              <w:t>органов управления образованием</w:t>
            </w:r>
          </w:p>
        </w:tc>
      </w:tr>
      <w:tr w:rsidR="000E255A" w:rsidRPr="009041DE" w14:paraId="64852278" w14:textId="77777777" w:rsidTr="00A856CA">
        <w:tc>
          <w:tcPr>
            <w:tcW w:w="1228" w:type="pct"/>
          </w:tcPr>
          <w:p w14:paraId="03CE59AB" w14:textId="77777777" w:rsidR="000E255A" w:rsidRPr="009041DE" w:rsidRDefault="000E255A" w:rsidP="00F2552D">
            <w:pPr>
              <w:pStyle w:val="gff4"/>
            </w:pPr>
            <w:r w:rsidRPr="009041DE">
              <w:t>Приоритет</w:t>
            </w:r>
          </w:p>
        </w:tc>
        <w:tc>
          <w:tcPr>
            <w:tcW w:w="3772" w:type="pct"/>
          </w:tcPr>
          <w:p w14:paraId="1E52AB5F" w14:textId="2D197CB5" w:rsidR="000E255A" w:rsidRPr="009041DE" w:rsidRDefault="000E255A" w:rsidP="00F2552D">
            <w:pPr>
              <w:pStyle w:val="gff4"/>
            </w:pPr>
            <w:r w:rsidRPr="009041DE">
              <w:t>Интегрированный показатель, присваиваемый каждому обращению, для определения его важности и очередности рассмотрения.</w:t>
            </w:r>
            <w:r>
              <w:t xml:space="preserve"> </w:t>
            </w:r>
            <w:r w:rsidRPr="004E5550">
              <w:t>Перечень при</w:t>
            </w:r>
            <w:r>
              <w:t xml:space="preserve">оритетов приведён в пункте </w:t>
            </w:r>
            <w:r>
              <w:fldChar w:fldCharType="begin"/>
            </w:r>
            <w:r>
              <w:instrText xml:space="preserve"> REF _Ref482874143 \n \h </w:instrText>
            </w:r>
            <w:r w:rsidR="008335A0">
              <w:instrText xml:space="preserve"> \* MERGEFORMAT </w:instrText>
            </w:r>
            <w:r>
              <w:fldChar w:fldCharType="separate"/>
            </w:r>
            <w:r w:rsidR="00443B26">
              <w:t>3.2</w:t>
            </w:r>
            <w:r>
              <w:fldChar w:fldCharType="end"/>
            </w:r>
            <w:r>
              <w:t xml:space="preserve"> настоящего Соглашения</w:t>
            </w:r>
          </w:p>
        </w:tc>
      </w:tr>
      <w:tr w:rsidR="000E255A" w:rsidRPr="009041DE" w14:paraId="5084A343" w14:textId="77777777" w:rsidTr="0091785A">
        <w:tc>
          <w:tcPr>
            <w:tcW w:w="1228" w:type="pct"/>
          </w:tcPr>
          <w:p w14:paraId="62882FF5" w14:textId="77777777" w:rsidR="000E255A" w:rsidRPr="009041DE" w:rsidRDefault="000E255A" w:rsidP="00F2552D">
            <w:pPr>
              <w:pStyle w:val="gff4"/>
              <w:rPr>
                <w:bCs/>
              </w:rPr>
            </w:pPr>
            <w:r w:rsidRPr="009041DE">
              <w:t>Проблема</w:t>
            </w:r>
          </w:p>
        </w:tc>
        <w:tc>
          <w:tcPr>
            <w:tcW w:w="3772" w:type="pct"/>
          </w:tcPr>
          <w:p w14:paraId="1DA4A618" w14:textId="06F2722F" w:rsidR="000E255A" w:rsidRPr="009041DE" w:rsidRDefault="000E255A" w:rsidP="00F2552D">
            <w:pPr>
              <w:pStyle w:val="gff4"/>
            </w:pPr>
            <w:r w:rsidRPr="009041DE">
              <w:t xml:space="preserve">Событие в работе </w:t>
            </w:r>
            <w:r w:rsidR="001F20D3">
              <w:t>Платформы</w:t>
            </w:r>
            <w:r w:rsidRPr="009041DE">
              <w:t xml:space="preserve">, не предусмотренное документацией для штатного режима функционирования. В число </w:t>
            </w:r>
            <w:r>
              <w:t>проблем</w:t>
            </w:r>
            <w:r w:rsidRPr="009041DE">
              <w:t xml:space="preserve"> могут входить, в</w:t>
            </w:r>
            <w:r>
              <w:t> </w:t>
            </w:r>
            <w:r w:rsidRPr="009041DE">
              <w:t>том числе, сообщения об ошибках и предупреждения, зафиксированные в систе</w:t>
            </w:r>
            <w:r>
              <w:t>мных журналах, системные сбои и отказы программного обеспечения</w:t>
            </w:r>
          </w:p>
        </w:tc>
      </w:tr>
      <w:tr w:rsidR="000E255A" w:rsidRPr="009041DE" w14:paraId="7F83371C" w14:textId="77777777" w:rsidTr="00A856CA">
        <w:tc>
          <w:tcPr>
            <w:tcW w:w="1228" w:type="pct"/>
          </w:tcPr>
          <w:p w14:paraId="0B781231" w14:textId="77777777" w:rsidR="000E255A" w:rsidRPr="009041DE" w:rsidRDefault="000E255A" w:rsidP="00F2552D">
            <w:pPr>
              <w:pStyle w:val="gff4"/>
            </w:pPr>
            <w:r w:rsidRPr="004E5550">
              <w:t>Срок реакции</w:t>
            </w:r>
          </w:p>
        </w:tc>
        <w:tc>
          <w:tcPr>
            <w:tcW w:w="3772" w:type="pct"/>
          </w:tcPr>
          <w:p w14:paraId="185E94E8" w14:textId="238F7C84" w:rsidR="000E255A" w:rsidRPr="009041DE" w:rsidRDefault="000E255A" w:rsidP="00F2552D">
            <w:pPr>
              <w:pStyle w:val="gff4"/>
            </w:pPr>
            <w:r>
              <w:t>В</w:t>
            </w:r>
            <w:r w:rsidRPr="004E5550">
              <w:t xml:space="preserve">ремя отклика </w:t>
            </w:r>
            <w:r>
              <w:t xml:space="preserve">Службы технической поддержки </w:t>
            </w:r>
            <w:r w:rsidR="001F20D3">
              <w:t>Частного партнёра</w:t>
            </w:r>
            <w:r w:rsidRPr="004E5550">
              <w:t xml:space="preserve"> на обращение с информированием </w:t>
            </w:r>
            <w:r>
              <w:t>пользователя</w:t>
            </w:r>
            <w:r w:rsidRPr="004E5550">
              <w:t xml:space="preserve"> о типе и приоритете обращения согласно п</w:t>
            </w:r>
            <w:r>
              <w:t xml:space="preserve">ункту </w:t>
            </w:r>
            <w:r>
              <w:fldChar w:fldCharType="begin"/>
            </w:r>
            <w:r>
              <w:instrText xml:space="preserve"> REF _Ref482874143 \n \h </w:instrText>
            </w:r>
            <w:r w:rsidR="008335A0">
              <w:instrText xml:space="preserve"> \* MERGEFORMAT </w:instrText>
            </w:r>
            <w:r>
              <w:fldChar w:fldCharType="separate"/>
            </w:r>
            <w:r w:rsidR="00443B26">
              <w:t>3.2</w:t>
            </w:r>
            <w:r>
              <w:fldChar w:fldCharType="end"/>
            </w:r>
            <w:r w:rsidRPr="004E5550">
              <w:t xml:space="preserve"> настоящего </w:t>
            </w:r>
            <w:r>
              <w:t>Соглашения, и максимальном сроке решения</w:t>
            </w:r>
          </w:p>
        </w:tc>
      </w:tr>
      <w:tr w:rsidR="000E255A" w:rsidRPr="009041DE" w14:paraId="66D789D1" w14:textId="77777777" w:rsidTr="0091785A">
        <w:tc>
          <w:tcPr>
            <w:tcW w:w="1228" w:type="pct"/>
          </w:tcPr>
          <w:p w14:paraId="67E61B2A" w14:textId="77777777" w:rsidR="000E255A" w:rsidRPr="009041DE" w:rsidRDefault="000E255A" w:rsidP="00F2552D">
            <w:pPr>
              <w:pStyle w:val="gff4"/>
            </w:pPr>
            <w:r w:rsidRPr="004E5550">
              <w:t>Срок решения</w:t>
            </w:r>
          </w:p>
        </w:tc>
        <w:tc>
          <w:tcPr>
            <w:tcW w:w="3772" w:type="pct"/>
          </w:tcPr>
          <w:p w14:paraId="01AD0CFA" w14:textId="77777777" w:rsidR="000E255A" w:rsidRPr="009041DE" w:rsidRDefault="000E255A" w:rsidP="00F2552D">
            <w:pPr>
              <w:pStyle w:val="gff4"/>
            </w:pPr>
            <w:r>
              <w:t>В</w:t>
            </w:r>
            <w:r w:rsidRPr="004E5550">
              <w:t xml:space="preserve">ремя полного решения </w:t>
            </w:r>
            <w:r>
              <w:t>обращения</w:t>
            </w:r>
            <w:r w:rsidRPr="004E5550">
              <w:t xml:space="preserve">/удовлетворения запроса или время до полного </w:t>
            </w:r>
            <w:r>
              <w:t>обоснованного отказа в решении</w:t>
            </w:r>
          </w:p>
        </w:tc>
      </w:tr>
    </w:tbl>
    <w:p w14:paraId="75CEFD34" w14:textId="73746D49" w:rsidR="000E255A" w:rsidRPr="006061E6" w:rsidRDefault="000E255A" w:rsidP="00F2552D">
      <w:pPr>
        <w:pStyle w:val="g10"/>
      </w:pPr>
      <w:bookmarkStart w:id="19058" w:name="_Ref482874124"/>
      <w:bookmarkStart w:id="19059" w:name="_Toc14694174"/>
      <w:bookmarkStart w:id="19060" w:name="_Toc46357964"/>
      <w:bookmarkStart w:id="19061" w:name="_Toc62137321"/>
      <w:r w:rsidRPr="006061E6">
        <w:lastRenderedPageBreak/>
        <w:t>Перечень сервисов и услуг</w:t>
      </w:r>
      <w:bookmarkEnd w:id="19058"/>
      <w:bookmarkEnd w:id="19059"/>
      <w:bookmarkEnd w:id="19060"/>
      <w:bookmarkEnd w:id="19061"/>
    </w:p>
    <w:p w14:paraId="4F9F5303" w14:textId="77777777" w:rsidR="00D03AB8" w:rsidRPr="006061E6" w:rsidRDefault="00D03AB8" w:rsidP="00F2552D">
      <w:pPr>
        <w:pStyle w:val="gfe"/>
      </w:pPr>
      <w:r w:rsidRPr="006061E6">
        <w:t xml:space="preserve">Состав и перечень </w:t>
      </w:r>
      <w:r>
        <w:t>сервисов и услуг</w:t>
      </w:r>
      <w:r w:rsidRPr="006061E6">
        <w:t xml:space="preserve">, которые обязуется выполнять </w:t>
      </w:r>
      <w:r>
        <w:t xml:space="preserve">Частный партнёр </w:t>
      </w:r>
      <w:r w:rsidRPr="006061E6">
        <w:t>по</w:t>
      </w:r>
      <w:r>
        <w:t> </w:t>
      </w:r>
      <w:r w:rsidRPr="006061E6">
        <w:t xml:space="preserve">запросу </w:t>
      </w:r>
      <w:r>
        <w:t>Публичного партнёра</w:t>
      </w:r>
      <w:r w:rsidRPr="006061E6">
        <w:t>:</w:t>
      </w:r>
    </w:p>
    <w:p w14:paraId="2E406E89" w14:textId="77777777" w:rsidR="00D03AB8" w:rsidRPr="00F2552D" w:rsidRDefault="00D03AB8" w:rsidP="00F2552D">
      <w:pPr>
        <w:pStyle w:val="gb"/>
        <w:numPr>
          <w:ilvl w:val="0"/>
          <w:numId w:val="193"/>
        </w:numPr>
      </w:pPr>
      <w:bookmarkStart w:id="19062" w:name="_Ref10646043"/>
      <w:r w:rsidRPr="00F2552D">
        <w:t>Консультационная поддержка:</w:t>
      </w:r>
      <w:bookmarkEnd w:id="19062"/>
    </w:p>
    <w:p w14:paraId="78DD4C71" w14:textId="77777777" w:rsidR="00D03AB8" w:rsidRPr="00F2552D" w:rsidRDefault="00D03AB8" w:rsidP="00F2552D">
      <w:pPr>
        <w:pStyle w:val="gb"/>
        <w:numPr>
          <w:ilvl w:val="1"/>
          <w:numId w:val="180"/>
        </w:numPr>
      </w:pPr>
      <w:r w:rsidRPr="00F2552D">
        <w:t>по первичной настройке и заполнению Платформы;</w:t>
      </w:r>
    </w:p>
    <w:p w14:paraId="5CCA809D" w14:textId="77777777" w:rsidR="00D03AB8" w:rsidRPr="00F2552D" w:rsidRDefault="00D03AB8" w:rsidP="00F2552D">
      <w:pPr>
        <w:pStyle w:val="gb"/>
        <w:numPr>
          <w:ilvl w:val="1"/>
          <w:numId w:val="180"/>
        </w:numPr>
      </w:pPr>
      <w:r w:rsidRPr="00F2552D">
        <w:t>по вопросам работы в Платформе;</w:t>
      </w:r>
    </w:p>
    <w:p w14:paraId="5FB4E0B9" w14:textId="77777777" w:rsidR="00D03AB8" w:rsidRPr="00F2552D" w:rsidRDefault="00D03AB8" w:rsidP="00F2552D">
      <w:pPr>
        <w:pStyle w:val="gb"/>
        <w:numPr>
          <w:ilvl w:val="1"/>
          <w:numId w:val="180"/>
        </w:numPr>
      </w:pPr>
      <w:r w:rsidRPr="00F2552D">
        <w:t>по вопросам устранения проблем.</w:t>
      </w:r>
    </w:p>
    <w:p w14:paraId="391E034E" w14:textId="77777777" w:rsidR="00D03AB8" w:rsidRPr="00F2552D" w:rsidRDefault="00D03AB8" w:rsidP="00F2552D">
      <w:pPr>
        <w:pStyle w:val="gb"/>
      </w:pPr>
      <w:bookmarkStart w:id="19063" w:name="_Ref10646052"/>
      <w:r w:rsidRPr="00F2552D">
        <w:t>Диагностика сбоев и поиск проблем в работе Платформы.</w:t>
      </w:r>
      <w:bookmarkEnd w:id="19063"/>
    </w:p>
    <w:p w14:paraId="4F71A8F8" w14:textId="77777777" w:rsidR="00D03AB8" w:rsidRPr="00F2552D" w:rsidRDefault="00D03AB8" w:rsidP="00F2552D">
      <w:pPr>
        <w:pStyle w:val="gb"/>
      </w:pPr>
      <w:bookmarkStart w:id="19064" w:name="_Ref10646088"/>
      <w:r w:rsidRPr="00F2552D">
        <w:t>Внесение изменений в базу данных, модификация настроек Платформы, обновление Платформы и исправление ошибок:</w:t>
      </w:r>
      <w:bookmarkEnd w:id="19064"/>
    </w:p>
    <w:p w14:paraId="566BFF92" w14:textId="77777777" w:rsidR="00D03AB8" w:rsidRPr="00F2552D" w:rsidRDefault="00D03AB8" w:rsidP="00F2552D">
      <w:pPr>
        <w:pStyle w:val="gb"/>
        <w:numPr>
          <w:ilvl w:val="1"/>
          <w:numId w:val="180"/>
        </w:numPr>
      </w:pPr>
      <w:r w:rsidRPr="00F2552D">
        <w:t>обновление Платформы в случае выхода версий, фиксирующих найденные ошибки;</w:t>
      </w:r>
    </w:p>
    <w:p w14:paraId="083856D7" w14:textId="77777777" w:rsidR="00D03AB8" w:rsidRPr="00F2552D" w:rsidRDefault="00D03AB8" w:rsidP="00F2552D">
      <w:pPr>
        <w:pStyle w:val="gb"/>
        <w:numPr>
          <w:ilvl w:val="1"/>
          <w:numId w:val="180"/>
        </w:numPr>
      </w:pPr>
      <w:r w:rsidRPr="00F2552D">
        <w:t>выполнение штатного обновления Платформы в случае выхода новых версий.</w:t>
      </w:r>
    </w:p>
    <w:p w14:paraId="74681E90" w14:textId="77777777" w:rsidR="00D03AB8" w:rsidRPr="006061E6" w:rsidRDefault="00D03AB8" w:rsidP="00F2552D">
      <w:pPr>
        <w:pStyle w:val="gfe"/>
      </w:pPr>
      <w:r w:rsidRPr="006061E6">
        <w:t xml:space="preserve">В перечень </w:t>
      </w:r>
      <w:r>
        <w:t xml:space="preserve">услуг </w:t>
      </w:r>
      <w:r w:rsidRPr="007E2AAD">
        <w:rPr>
          <w:rStyle w:val="afe"/>
        </w:rPr>
        <w:t>не</w:t>
      </w:r>
      <w:r>
        <w:t xml:space="preserve"> </w:t>
      </w:r>
      <w:r w:rsidRPr="006061E6">
        <w:t>входит:</w:t>
      </w:r>
    </w:p>
    <w:p w14:paraId="59697DCF" w14:textId="77777777" w:rsidR="00D03AB8" w:rsidRPr="00F2552D" w:rsidRDefault="00D03AB8" w:rsidP="00F2552D">
      <w:pPr>
        <w:pStyle w:val="gb"/>
        <w:numPr>
          <w:ilvl w:val="0"/>
          <w:numId w:val="194"/>
        </w:numPr>
      </w:pPr>
      <w:r w:rsidRPr="00F2552D">
        <w:t>Обработка ошибок и проблем, возникших в результате использования программного и аппаратного обеспечения, не соответствующего системным требованиям, а также неправильно настроенного.</w:t>
      </w:r>
    </w:p>
    <w:p w14:paraId="3F0C6603" w14:textId="77777777" w:rsidR="00D03AB8" w:rsidRPr="00F2552D" w:rsidRDefault="00D03AB8" w:rsidP="00F2552D">
      <w:pPr>
        <w:pStyle w:val="gb"/>
      </w:pPr>
      <w:r w:rsidRPr="00F2552D">
        <w:t>Восстановление базы данных при отсутствии резервной копии.</w:t>
      </w:r>
    </w:p>
    <w:p w14:paraId="59B24593" w14:textId="77777777" w:rsidR="00D03AB8" w:rsidRPr="00F2552D" w:rsidRDefault="00D03AB8" w:rsidP="00F2552D">
      <w:pPr>
        <w:pStyle w:val="gb"/>
      </w:pPr>
      <w:r w:rsidRPr="00F2552D">
        <w:t>Настройка программного и аппаратного обеспечения пользователя.</w:t>
      </w:r>
    </w:p>
    <w:p w14:paraId="518EF75F" w14:textId="78CAE234" w:rsidR="000E255A" w:rsidRPr="006061E6" w:rsidRDefault="000E255A" w:rsidP="00F2552D">
      <w:pPr>
        <w:pStyle w:val="g10"/>
      </w:pPr>
      <w:bookmarkStart w:id="19065" w:name="_Toc10646711"/>
      <w:bookmarkStart w:id="19066" w:name="_Toc10647126"/>
      <w:bookmarkStart w:id="19067" w:name="_Toc10647539"/>
      <w:bookmarkStart w:id="19068" w:name="_Toc10647924"/>
      <w:bookmarkStart w:id="19069" w:name="_Toc10648349"/>
      <w:bookmarkStart w:id="19070" w:name="_Toc10648761"/>
      <w:bookmarkStart w:id="19071" w:name="_Toc10649174"/>
      <w:bookmarkStart w:id="19072" w:name="_Toc10649584"/>
      <w:bookmarkStart w:id="19073" w:name="_Toc10649996"/>
      <w:bookmarkStart w:id="19074" w:name="_Toc10806090"/>
      <w:bookmarkStart w:id="19075" w:name="_Toc14183282"/>
      <w:bookmarkStart w:id="19076" w:name="_Toc10646712"/>
      <w:bookmarkStart w:id="19077" w:name="_Toc10647127"/>
      <w:bookmarkStart w:id="19078" w:name="_Toc10647540"/>
      <w:bookmarkStart w:id="19079" w:name="_Toc10647925"/>
      <w:bookmarkStart w:id="19080" w:name="_Toc10648350"/>
      <w:bookmarkStart w:id="19081" w:name="_Toc10648762"/>
      <w:bookmarkStart w:id="19082" w:name="_Toc10649175"/>
      <w:bookmarkStart w:id="19083" w:name="_Toc10649585"/>
      <w:bookmarkStart w:id="19084" w:name="_Toc10649997"/>
      <w:bookmarkStart w:id="19085" w:name="_Toc10806091"/>
      <w:bookmarkStart w:id="19086" w:name="_Toc14183283"/>
      <w:bookmarkStart w:id="19087" w:name="_Toc10646713"/>
      <w:bookmarkStart w:id="19088" w:name="_Toc10647128"/>
      <w:bookmarkStart w:id="19089" w:name="_Toc10647541"/>
      <w:bookmarkStart w:id="19090" w:name="_Toc10647926"/>
      <w:bookmarkStart w:id="19091" w:name="_Toc10648351"/>
      <w:bookmarkStart w:id="19092" w:name="_Toc10648763"/>
      <w:bookmarkStart w:id="19093" w:name="_Toc10649176"/>
      <w:bookmarkStart w:id="19094" w:name="_Toc10649586"/>
      <w:bookmarkStart w:id="19095" w:name="_Toc10649998"/>
      <w:bookmarkStart w:id="19096" w:name="_Toc10806092"/>
      <w:bookmarkStart w:id="19097" w:name="_Toc14183284"/>
      <w:bookmarkStart w:id="19098" w:name="_Toc10646714"/>
      <w:bookmarkStart w:id="19099" w:name="_Toc10647129"/>
      <w:bookmarkStart w:id="19100" w:name="_Toc10647542"/>
      <w:bookmarkStart w:id="19101" w:name="_Toc10647927"/>
      <w:bookmarkStart w:id="19102" w:name="_Toc10648352"/>
      <w:bookmarkStart w:id="19103" w:name="_Toc10648764"/>
      <w:bookmarkStart w:id="19104" w:name="_Toc10649177"/>
      <w:bookmarkStart w:id="19105" w:name="_Toc10649587"/>
      <w:bookmarkStart w:id="19106" w:name="_Toc10649999"/>
      <w:bookmarkStart w:id="19107" w:name="_Toc10806093"/>
      <w:bookmarkStart w:id="19108" w:name="_Toc14183285"/>
      <w:bookmarkStart w:id="19109" w:name="_Toc10646715"/>
      <w:bookmarkStart w:id="19110" w:name="_Toc10647130"/>
      <w:bookmarkStart w:id="19111" w:name="_Toc10647543"/>
      <w:bookmarkStart w:id="19112" w:name="_Toc10647928"/>
      <w:bookmarkStart w:id="19113" w:name="_Toc10648353"/>
      <w:bookmarkStart w:id="19114" w:name="_Toc10648765"/>
      <w:bookmarkStart w:id="19115" w:name="_Toc10649178"/>
      <w:bookmarkStart w:id="19116" w:name="_Toc10649588"/>
      <w:bookmarkStart w:id="19117" w:name="_Toc10650000"/>
      <w:bookmarkStart w:id="19118" w:name="_Toc10806094"/>
      <w:bookmarkStart w:id="19119" w:name="_Toc14183286"/>
      <w:bookmarkStart w:id="19120" w:name="_Toc10646716"/>
      <w:bookmarkStart w:id="19121" w:name="_Toc10647131"/>
      <w:bookmarkStart w:id="19122" w:name="_Toc10647544"/>
      <w:bookmarkStart w:id="19123" w:name="_Toc10647929"/>
      <w:bookmarkStart w:id="19124" w:name="_Toc10648354"/>
      <w:bookmarkStart w:id="19125" w:name="_Toc10648766"/>
      <w:bookmarkStart w:id="19126" w:name="_Toc10649179"/>
      <w:bookmarkStart w:id="19127" w:name="_Toc10649589"/>
      <w:bookmarkStart w:id="19128" w:name="_Toc10650001"/>
      <w:bookmarkStart w:id="19129" w:name="_Toc10806095"/>
      <w:bookmarkStart w:id="19130" w:name="_Toc14183287"/>
      <w:bookmarkStart w:id="19131" w:name="_Toc10646717"/>
      <w:bookmarkStart w:id="19132" w:name="_Toc10647132"/>
      <w:bookmarkStart w:id="19133" w:name="_Toc10647545"/>
      <w:bookmarkStart w:id="19134" w:name="_Toc10647930"/>
      <w:bookmarkStart w:id="19135" w:name="_Toc10648355"/>
      <w:bookmarkStart w:id="19136" w:name="_Toc10648767"/>
      <w:bookmarkStart w:id="19137" w:name="_Toc10649180"/>
      <w:bookmarkStart w:id="19138" w:name="_Toc10649590"/>
      <w:bookmarkStart w:id="19139" w:name="_Toc10650002"/>
      <w:bookmarkStart w:id="19140" w:name="_Toc10806096"/>
      <w:bookmarkStart w:id="19141" w:name="_Toc14183288"/>
      <w:bookmarkStart w:id="19142" w:name="_Toc10646718"/>
      <w:bookmarkStart w:id="19143" w:name="_Toc10647133"/>
      <w:bookmarkStart w:id="19144" w:name="_Toc10647546"/>
      <w:bookmarkStart w:id="19145" w:name="_Toc10647931"/>
      <w:bookmarkStart w:id="19146" w:name="_Toc10648356"/>
      <w:bookmarkStart w:id="19147" w:name="_Toc10648768"/>
      <w:bookmarkStart w:id="19148" w:name="_Toc10649181"/>
      <w:bookmarkStart w:id="19149" w:name="_Toc10649591"/>
      <w:bookmarkStart w:id="19150" w:name="_Toc10650003"/>
      <w:bookmarkStart w:id="19151" w:name="_Toc10806097"/>
      <w:bookmarkStart w:id="19152" w:name="_Toc14183289"/>
      <w:bookmarkStart w:id="19153" w:name="_Toc10646719"/>
      <w:bookmarkStart w:id="19154" w:name="_Toc10647134"/>
      <w:bookmarkStart w:id="19155" w:name="_Toc10647547"/>
      <w:bookmarkStart w:id="19156" w:name="_Toc10647932"/>
      <w:bookmarkStart w:id="19157" w:name="_Toc10648357"/>
      <w:bookmarkStart w:id="19158" w:name="_Toc10648769"/>
      <w:bookmarkStart w:id="19159" w:name="_Toc10649182"/>
      <w:bookmarkStart w:id="19160" w:name="_Toc10649592"/>
      <w:bookmarkStart w:id="19161" w:name="_Toc10650004"/>
      <w:bookmarkStart w:id="19162" w:name="_Toc10806098"/>
      <w:bookmarkStart w:id="19163" w:name="_Toc14183290"/>
      <w:bookmarkStart w:id="19164" w:name="_Toc10646720"/>
      <w:bookmarkStart w:id="19165" w:name="_Toc10647135"/>
      <w:bookmarkStart w:id="19166" w:name="_Toc10647548"/>
      <w:bookmarkStart w:id="19167" w:name="_Toc10647933"/>
      <w:bookmarkStart w:id="19168" w:name="_Toc10648358"/>
      <w:bookmarkStart w:id="19169" w:name="_Toc10648770"/>
      <w:bookmarkStart w:id="19170" w:name="_Toc10649183"/>
      <w:bookmarkStart w:id="19171" w:name="_Toc10649593"/>
      <w:bookmarkStart w:id="19172" w:name="_Toc10650005"/>
      <w:bookmarkStart w:id="19173" w:name="_Toc10806099"/>
      <w:bookmarkStart w:id="19174" w:name="_Toc14183291"/>
      <w:bookmarkStart w:id="19175" w:name="_Toc10646721"/>
      <w:bookmarkStart w:id="19176" w:name="_Toc10647136"/>
      <w:bookmarkStart w:id="19177" w:name="_Toc10647549"/>
      <w:bookmarkStart w:id="19178" w:name="_Toc10647934"/>
      <w:bookmarkStart w:id="19179" w:name="_Toc10648359"/>
      <w:bookmarkStart w:id="19180" w:name="_Toc10648771"/>
      <w:bookmarkStart w:id="19181" w:name="_Toc10649184"/>
      <w:bookmarkStart w:id="19182" w:name="_Toc10649594"/>
      <w:bookmarkStart w:id="19183" w:name="_Toc10650006"/>
      <w:bookmarkStart w:id="19184" w:name="_Toc10806100"/>
      <w:bookmarkStart w:id="19185" w:name="_Toc14183292"/>
      <w:bookmarkStart w:id="19186" w:name="_Toc10646722"/>
      <w:bookmarkStart w:id="19187" w:name="_Toc10647137"/>
      <w:bookmarkStart w:id="19188" w:name="_Toc10647550"/>
      <w:bookmarkStart w:id="19189" w:name="_Toc10647935"/>
      <w:bookmarkStart w:id="19190" w:name="_Toc10648360"/>
      <w:bookmarkStart w:id="19191" w:name="_Toc10648772"/>
      <w:bookmarkStart w:id="19192" w:name="_Toc10649185"/>
      <w:bookmarkStart w:id="19193" w:name="_Toc10649595"/>
      <w:bookmarkStart w:id="19194" w:name="_Toc10650007"/>
      <w:bookmarkStart w:id="19195" w:name="_Toc10806101"/>
      <w:bookmarkStart w:id="19196" w:name="_Toc14183293"/>
      <w:bookmarkStart w:id="19197" w:name="_Toc10646723"/>
      <w:bookmarkStart w:id="19198" w:name="_Toc10647138"/>
      <w:bookmarkStart w:id="19199" w:name="_Toc10647551"/>
      <w:bookmarkStart w:id="19200" w:name="_Toc10647936"/>
      <w:bookmarkStart w:id="19201" w:name="_Toc10648361"/>
      <w:bookmarkStart w:id="19202" w:name="_Toc10648773"/>
      <w:bookmarkStart w:id="19203" w:name="_Toc10649186"/>
      <w:bookmarkStart w:id="19204" w:name="_Toc10649596"/>
      <w:bookmarkStart w:id="19205" w:name="_Toc10650008"/>
      <w:bookmarkStart w:id="19206" w:name="_Toc10806102"/>
      <w:bookmarkStart w:id="19207" w:name="_Toc14183294"/>
      <w:bookmarkStart w:id="19208" w:name="_Toc14694175"/>
      <w:bookmarkStart w:id="19209" w:name="_Toc46357965"/>
      <w:bookmarkStart w:id="19210" w:name="_Toc62137322"/>
      <w:bookmarkEnd w:id="19065"/>
      <w:bookmarkEnd w:id="19066"/>
      <w:bookmarkEnd w:id="19067"/>
      <w:bookmarkEnd w:id="19068"/>
      <w:bookmarkEnd w:id="19069"/>
      <w:bookmarkEnd w:id="19070"/>
      <w:bookmarkEnd w:id="19071"/>
      <w:bookmarkEnd w:id="19072"/>
      <w:bookmarkEnd w:id="19073"/>
      <w:bookmarkEnd w:id="19074"/>
      <w:bookmarkEnd w:id="19075"/>
      <w:bookmarkEnd w:id="19076"/>
      <w:bookmarkEnd w:id="19077"/>
      <w:bookmarkEnd w:id="19078"/>
      <w:bookmarkEnd w:id="19079"/>
      <w:bookmarkEnd w:id="19080"/>
      <w:bookmarkEnd w:id="19081"/>
      <w:bookmarkEnd w:id="19082"/>
      <w:bookmarkEnd w:id="19083"/>
      <w:bookmarkEnd w:id="19084"/>
      <w:bookmarkEnd w:id="19085"/>
      <w:bookmarkEnd w:id="19086"/>
      <w:bookmarkEnd w:id="19087"/>
      <w:bookmarkEnd w:id="19088"/>
      <w:bookmarkEnd w:id="19089"/>
      <w:bookmarkEnd w:id="19090"/>
      <w:bookmarkEnd w:id="19091"/>
      <w:bookmarkEnd w:id="19092"/>
      <w:bookmarkEnd w:id="19093"/>
      <w:bookmarkEnd w:id="19094"/>
      <w:bookmarkEnd w:id="19095"/>
      <w:bookmarkEnd w:id="19096"/>
      <w:bookmarkEnd w:id="19097"/>
      <w:bookmarkEnd w:id="19098"/>
      <w:bookmarkEnd w:id="19099"/>
      <w:bookmarkEnd w:id="19100"/>
      <w:bookmarkEnd w:id="19101"/>
      <w:bookmarkEnd w:id="19102"/>
      <w:bookmarkEnd w:id="19103"/>
      <w:bookmarkEnd w:id="19104"/>
      <w:bookmarkEnd w:id="19105"/>
      <w:bookmarkEnd w:id="19106"/>
      <w:bookmarkEnd w:id="19107"/>
      <w:bookmarkEnd w:id="19108"/>
      <w:bookmarkEnd w:id="19109"/>
      <w:bookmarkEnd w:id="19110"/>
      <w:bookmarkEnd w:id="19111"/>
      <w:bookmarkEnd w:id="19112"/>
      <w:bookmarkEnd w:id="19113"/>
      <w:bookmarkEnd w:id="19114"/>
      <w:bookmarkEnd w:id="19115"/>
      <w:bookmarkEnd w:id="19116"/>
      <w:bookmarkEnd w:id="19117"/>
      <w:bookmarkEnd w:id="19118"/>
      <w:bookmarkEnd w:id="19119"/>
      <w:bookmarkEnd w:id="19120"/>
      <w:bookmarkEnd w:id="19121"/>
      <w:bookmarkEnd w:id="19122"/>
      <w:bookmarkEnd w:id="19123"/>
      <w:bookmarkEnd w:id="19124"/>
      <w:bookmarkEnd w:id="19125"/>
      <w:bookmarkEnd w:id="19126"/>
      <w:bookmarkEnd w:id="19127"/>
      <w:bookmarkEnd w:id="19128"/>
      <w:bookmarkEnd w:id="19129"/>
      <w:bookmarkEnd w:id="19130"/>
      <w:bookmarkEnd w:id="19131"/>
      <w:bookmarkEnd w:id="19132"/>
      <w:bookmarkEnd w:id="19133"/>
      <w:bookmarkEnd w:id="19134"/>
      <w:bookmarkEnd w:id="19135"/>
      <w:bookmarkEnd w:id="19136"/>
      <w:bookmarkEnd w:id="19137"/>
      <w:bookmarkEnd w:id="19138"/>
      <w:bookmarkEnd w:id="19139"/>
      <w:bookmarkEnd w:id="19140"/>
      <w:bookmarkEnd w:id="19141"/>
      <w:bookmarkEnd w:id="19142"/>
      <w:bookmarkEnd w:id="19143"/>
      <w:bookmarkEnd w:id="19144"/>
      <w:bookmarkEnd w:id="19145"/>
      <w:bookmarkEnd w:id="19146"/>
      <w:bookmarkEnd w:id="19147"/>
      <w:bookmarkEnd w:id="19148"/>
      <w:bookmarkEnd w:id="19149"/>
      <w:bookmarkEnd w:id="19150"/>
      <w:bookmarkEnd w:id="19151"/>
      <w:bookmarkEnd w:id="19152"/>
      <w:bookmarkEnd w:id="19153"/>
      <w:bookmarkEnd w:id="19154"/>
      <w:bookmarkEnd w:id="19155"/>
      <w:bookmarkEnd w:id="19156"/>
      <w:bookmarkEnd w:id="19157"/>
      <w:bookmarkEnd w:id="19158"/>
      <w:bookmarkEnd w:id="19159"/>
      <w:bookmarkEnd w:id="19160"/>
      <w:bookmarkEnd w:id="19161"/>
      <w:bookmarkEnd w:id="19162"/>
      <w:bookmarkEnd w:id="19163"/>
      <w:bookmarkEnd w:id="19164"/>
      <w:bookmarkEnd w:id="19165"/>
      <w:bookmarkEnd w:id="19166"/>
      <w:bookmarkEnd w:id="19167"/>
      <w:bookmarkEnd w:id="19168"/>
      <w:bookmarkEnd w:id="19169"/>
      <w:bookmarkEnd w:id="19170"/>
      <w:bookmarkEnd w:id="19171"/>
      <w:bookmarkEnd w:id="19172"/>
      <w:bookmarkEnd w:id="19173"/>
      <w:bookmarkEnd w:id="19174"/>
      <w:bookmarkEnd w:id="19175"/>
      <w:bookmarkEnd w:id="19176"/>
      <w:bookmarkEnd w:id="19177"/>
      <w:bookmarkEnd w:id="19178"/>
      <w:bookmarkEnd w:id="19179"/>
      <w:bookmarkEnd w:id="19180"/>
      <w:bookmarkEnd w:id="19181"/>
      <w:bookmarkEnd w:id="19182"/>
      <w:bookmarkEnd w:id="19183"/>
      <w:bookmarkEnd w:id="19184"/>
      <w:bookmarkEnd w:id="19185"/>
      <w:bookmarkEnd w:id="19186"/>
      <w:bookmarkEnd w:id="19187"/>
      <w:bookmarkEnd w:id="19188"/>
      <w:bookmarkEnd w:id="19189"/>
      <w:bookmarkEnd w:id="19190"/>
      <w:bookmarkEnd w:id="19191"/>
      <w:bookmarkEnd w:id="19192"/>
      <w:bookmarkEnd w:id="19193"/>
      <w:bookmarkEnd w:id="19194"/>
      <w:bookmarkEnd w:id="19195"/>
      <w:bookmarkEnd w:id="19196"/>
      <w:bookmarkEnd w:id="19197"/>
      <w:bookmarkEnd w:id="19198"/>
      <w:bookmarkEnd w:id="19199"/>
      <w:bookmarkEnd w:id="19200"/>
      <w:bookmarkEnd w:id="19201"/>
      <w:bookmarkEnd w:id="19202"/>
      <w:bookmarkEnd w:id="19203"/>
      <w:bookmarkEnd w:id="19204"/>
      <w:bookmarkEnd w:id="19205"/>
      <w:bookmarkEnd w:id="19206"/>
      <w:bookmarkEnd w:id="19207"/>
      <w:r>
        <w:lastRenderedPageBreak/>
        <w:t>Р</w:t>
      </w:r>
      <w:r w:rsidRPr="006061E6">
        <w:t>егистрация обращений</w:t>
      </w:r>
      <w:bookmarkEnd w:id="19208"/>
      <w:bookmarkEnd w:id="19209"/>
      <w:bookmarkEnd w:id="19210"/>
    </w:p>
    <w:p w14:paraId="74B4C5F5" w14:textId="7C95DD5F" w:rsidR="000E255A" w:rsidRPr="006061E6" w:rsidRDefault="000E255A" w:rsidP="00F2552D">
      <w:pPr>
        <w:pStyle w:val="g20"/>
      </w:pPr>
      <w:bookmarkStart w:id="19211" w:name="_Toc14694176"/>
      <w:bookmarkStart w:id="19212" w:name="_Toc46357966"/>
      <w:bookmarkStart w:id="19213" w:name="_Toc62137323"/>
      <w:r w:rsidRPr="006061E6">
        <w:t>Условия и уровень обслуживания</w:t>
      </w:r>
      <w:bookmarkEnd w:id="19211"/>
      <w:bookmarkEnd w:id="19212"/>
      <w:bookmarkEnd w:id="19213"/>
    </w:p>
    <w:p w14:paraId="561B4F06" w14:textId="77777777" w:rsidR="000E255A" w:rsidRPr="006061E6" w:rsidRDefault="000E255A" w:rsidP="00F2552D">
      <w:pPr>
        <w:pStyle w:val="gfe"/>
      </w:pPr>
      <w:r w:rsidRPr="006061E6">
        <w:t>Данное Соглашение устанавливает следующие условия обслуживания:</w:t>
      </w:r>
    </w:p>
    <w:p w14:paraId="250EB0C1" w14:textId="5BF51775" w:rsidR="00D03AB8" w:rsidRPr="006061E6" w:rsidRDefault="00D03AB8" w:rsidP="00D03AB8">
      <w:pPr>
        <w:pStyle w:val="gf9"/>
      </w:pPr>
      <w:r>
        <w:t>Первая</w:t>
      </w:r>
      <w:r w:rsidRPr="00ED1AE4">
        <w:t xml:space="preserve"> линия Службы технической поддержки предоставляет сервисы</w:t>
      </w:r>
      <w:r>
        <w:t xml:space="preserve"> и услуги пунктов</w:t>
      </w:r>
      <w:r w:rsidRPr="00ED1AE4">
        <w:t xml:space="preserve"> </w:t>
      </w:r>
      <w:r>
        <w:fldChar w:fldCharType="begin"/>
      </w:r>
      <w:r>
        <w:instrText xml:space="preserve"> REF _Ref10646043 \r \h </w:instrText>
      </w:r>
      <w:r>
        <w:fldChar w:fldCharType="separate"/>
      </w:r>
      <w:r w:rsidR="00443B26">
        <w:t>а)</w:t>
      </w:r>
      <w:r>
        <w:fldChar w:fldCharType="end"/>
      </w:r>
      <w:r>
        <w:t xml:space="preserve"> и </w:t>
      </w:r>
      <w:r>
        <w:fldChar w:fldCharType="begin"/>
      </w:r>
      <w:r>
        <w:instrText xml:space="preserve"> REF _Ref10646052 \r \h </w:instrText>
      </w:r>
      <w:r>
        <w:fldChar w:fldCharType="separate"/>
      </w:r>
      <w:r w:rsidR="00443B26">
        <w:t>б)</w:t>
      </w:r>
      <w:r>
        <w:fldChar w:fldCharType="end"/>
      </w:r>
      <w:r>
        <w:t xml:space="preserve"> (см. раздел </w:t>
      </w:r>
      <w:r>
        <w:fldChar w:fldCharType="begin"/>
      </w:r>
      <w:r>
        <w:instrText xml:space="preserve"> REF _Ref482874124 \n \h  \* MERGEFORMAT </w:instrText>
      </w:r>
      <w:r>
        <w:fldChar w:fldCharType="separate"/>
      </w:r>
      <w:r w:rsidR="00443B26">
        <w:t>2</w:t>
      </w:r>
      <w:r>
        <w:fldChar w:fldCharType="end"/>
      </w:r>
      <w:r>
        <w:t>)</w:t>
      </w:r>
      <w:r w:rsidRPr="00ED1AE4">
        <w:t xml:space="preserve"> </w:t>
      </w:r>
      <w:r>
        <w:t xml:space="preserve">в соответствии </w:t>
      </w:r>
      <w:r w:rsidRPr="00ED1AE4">
        <w:t xml:space="preserve">с параметрами </w:t>
      </w:r>
      <w:r w:rsidRPr="006061E6">
        <w:t xml:space="preserve">таблицы </w:t>
      </w:r>
      <w:r w:rsidR="005D27AF">
        <w:t>2</w:t>
      </w:r>
      <w:r w:rsidRPr="006061E6">
        <w:t>.</w:t>
      </w:r>
    </w:p>
    <w:p w14:paraId="3BED81CA" w14:textId="14E24B70" w:rsidR="00D2573F" w:rsidRDefault="00D2573F" w:rsidP="0091785A">
      <w:pPr>
        <w:pStyle w:val="afffe"/>
      </w:pPr>
      <w:bookmarkStart w:id="19214" w:name="_Ref61417699"/>
      <w:r>
        <w:t xml:space="preserve">Таблица </w:t>
      </w:r>
      <w:fldSimple w:instr=" SEQ Таблица_ \* ARABIC ">
        <w:r w:rsidR="00443B26">
          <w:rPr>
            <w:noProof/>
          </w:rPr>
          <w:t>2</w:t>
        </w:r>
      </w:fldSimple>
      <w:r w:rsidRPr="006061E6">
        <w:t xml:space="preserve"> – Время обслуживания и контакты</w:t>
      </w:r>
      <w:bookmarkEnd w:id="19214"/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3414"/>
        <w:gridCol w:w="5930"/>
      </w:tblGrid>
      <w:tr w:rsidR="000E255A" w:rsidRPr="006061E6" w14:paraId="4CD30513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27" w:type="pct"/>
            <w:hideMark/>
          </w:tcPr>
          <w:p w14:paraId="5D7B6304" w14:textId="77777777" w:rsidR="000E255A" w:rsidRPr="006061E6" w:rsidRDefault="000E255A" w:rsidP="000E255A">
            <w:pPr>
              <w:pStyle w:val="afff5"/>
            </w:pPr>
            <w:r w:rsidRPr="006061E6">
              <w:t>Параметр</w:t>
            </w:r>
          </w:p>
        </w:tc>
        <w:tc>
          <w:tcPr>
            <w:tcW w:w="3173" w:type="pct"/>
            <w:hideMark/>
          </w:tcPr>
          <w:p w14:paraId="619283B1" w14:textId="77777777" w:rsidR="000E255A" w:rsidRPr="006061E6" w:rsidRDefault="000E255A" w:rsidP="000E255A">
            <w:pPr>
              <w:pStyle w:val="afff5"/>
            </w:pPr>
            <w:r w:rsidRPr="006061E6">
              <w:t>Значение параметра</w:t>
            </w:r>
          </w:p>
        </w:tc>
      </w:tr>
      <w:tr w:rsidR="000E255A" w:rsidRPr="006061E6" w14:paraId="615C09B8" w14:textId="77777777" w:rsidTr="0091785A">
        <w:tc>
          <w:tcPr>
            <w:tcW w:w="1827" w:type="pct"/>
            <w:hideMark/>
          </w:tcPr>
          <w:p w14:paraId="567699B2" w14:textId="77777777" w:rsidR="000E255A" w:rsidRPr="006061E6" w:rsidRDefault="000E255A" w:rsidP="00F2552D">
            <w:pPr>
              <w:pStyle w:val="gff4"/>
            </w:pPr>
            <w:r w:rsidRPr="006061E6">
              <w:t>Время при</w:t>
            </w:r>
            <w:r>
              <w:t>ё</w:t>
            </w:r>
            <w:r w:rsidRPr="006061E6">
              <w:t>ма обращений</w:t>
            </w:r>
          </w:p>
        </w:tc>
        <w:tc>
          <w:tcPr>
            <w:tcW w:w="3173" w:type="pct"/>
            <w:hideMark/>
          </w:tcPr>
          <w:p w14:paraId="1EF31BCE" w14:textId="1B7B5AE4" w:rsidR="000E255A" w:rsidRPr="006061E6" w:rsidRDefault="000E255A" w:rsidP="00F2552D">
            <w:pPr>
              <w:pStyle w:val="gff4"/>
            </w:pPr>
            <w:r w:rsidRPr="006061E6">
              <w:t>По рабочим дням с 9.00 до 18.00 (по московскому времени) по</w:t>
            </w:r>
            <w:r>
              <w:t> телефону</w:t>
            </w:r>
          </w:p>
          <w:p w14:paraId="6F7E7504" w14:textId="77777777" w:rsidR="000E255A" w:rsidRPr="00C92EBB" w:rsidRDefault="000E255A" w:rsidP="00F2552D">
            <w:pPr>
              <w:pStyle w:val="gff4"/>
            </w:pPr>
            <w:r w:rsidRPr="006061E6">
              <w:t>Кру</w:t>
            </w:r>
            <w:r>
              <w:t>глосуточно по электронной почте</w:t>
            </w:r>
            <w:r w:rsidRPr="00C92EBB">
              <w:t xml:space="preserve"> (</w:t>
            </w:r>
            <w:r>
              <w:rPr>
                <w:lang w:val="en-US"/>
              </w:rPr>
              <w:t>Email</w:t>
            </w:r>
            <w:r w:rsidRPr="00C92EBB">
              <w:t>)</w:t>
            </w:r>
          </w:p>
        </w:tc>
      </w:tr>
      <w:tr w:rsidR="000E255A" w:rsidRPr="006061E6" w14:paraId="0F2C9CF3" w14:textId="77777777" w:rsidTr="0091785A">
        <w:tc>
          <w:tcPr>
            <w:tcW w:w="1827" w:type="pct"/>
            <w:hideMark/>
          </w:tcPr>
          <w:p w14:paraId="22EDCE02" w14:textId="77777777" w:rsidR="000E255A" w:rsidRPr="006061E6" w:rsidRDefault="000E255A" w:rsidP="00F2552D">
            <w:pPr>
              <w:pStyle w:val="gff4"/>
            </w:pPr>
            <w:r w:rsidRPr="006061E6">
              <w:t>Время работы по обращениям</w:t>
            </w:r>
          </w:p>
        </w:tc>
        <w:tc>
          <w:tcPr>
            <w:tcW w:w="3173" w:type="pct"/>
            <w:hideMark/>
          </w:tcPr>
          <w:p w14:paraId="1804E75D" w14:textId="77777777" w:rsidR="000E255A" w:rsidRPr="006061E6" w:rsidRDefault="000E255A" w:rsidP="00F2552D">
            <w:pPr>
              <w:pStyle w:val="gff4"/>
            </w:pPr>
            <w:r w:rsidRPr="006061E6">
              <w:t>Работа по обращениям производится по рабочим дням с 9.00 до</w:t>
            </w:r>
            <w:r>
              <w:t xml:space="preserve"> 18.00 (по московскому времени)</w:t>
            </w:r>
          </w:p>
        </w:tc>
      </w:tr>
      <w:tr w:rsidR="000E255A" w:rsidRPr="00BB6ECC" w14:paraId="35F64CB9" w14:textId="77777777" w:rsidTr="0091785A">
        <w:tc>
          <w:tcPr>
            <w:tcW w:w="1827" w:type="pct"/>
            <w:hideMark/>
          </w:tcPr>
          <w:p w14:paraId="3D8DD8AA" w14:textId="77777777" w:rsidR="000E255A" w:rsidRPr="006061E6" w:rsidRDefault="000E255A" w:rsidP="00F2552D">
            <w:pPr>
              <w:pStyle w:val="gff4"/>
            </w:pPr>
            <w:r w:rsidRPr="006061E6">
              <w:t>Контакты</w:t>
            </w:r>
          </w:p>
        </w:tc>
        <w:tc>
          <w:tcPr>
            <w:tcW w:w="3173" w:type="pct"/>
            <w:hideMark/>
          </w:tcPr>
          <w:p w14:paraId="05BDC90E" w14:textId="5CE51474" w:rsidR="000E255A" w:rsidRPr="00BB6ECC" w:rsidRDefault="000E255A" w:rsidP="00F2552D">
            <w:pPr>
              <w:pStyle w:val="gff4"/>
            </w:pPr>
            <w:r w:rsidRPr="002961CA">
              <w:rPr>
                <w:lang w:val="en-US"/>
              </w:rPr>
              <w:t>Email</w:t>
            </w:r>
            <w:r w:rsidRPr="00BB6ECC">
              <w:t xml:space="preserve">: </w:t>
            </w:r>
            <w:r w:rsidR="00101FED" w:rsidRPr="002961CA">
              <w:rPr>
                <w:lang w:val="en-US"/>
              </w:rPr>
              <w:t>team</w:t>
            </w:r>
            <w:r w:rsidR="00101FED" w:rsidRPr="00BB6ECC">
              <w:t>@</w:t>
            </w:r>
            <w:r w:rsidR="00101FED" w:rsidRPr="002961CA">
              <w:rPr>
                <w:lang w:val="en-US"/>
              </w:rPr>
              <w:t>company</w:t>
            </w:r>
            <w:r w:rsidR="00101FED" w:rsidRPr="00BB6ECC">
              <w:t>.</w:t>
            </w:r>
            <w:proofErr w:type="spellStart"/>
            <w:r w:rsidR="00101FED" w:rsidRPr="002961CA">
              <w:rPr>
                <w:lang w:val="en-US"/>
              </w:rPr>
              <w:t>dnevnik</w:t>
            </w:r>
            <w:proofErr w:type="spellEnd"/>
            <w:r w:rsidR="00101FED" w:rsidRPr="00BB6ECC">
              <w:t>.</w:t>
            </w:r>
            <w:proofErr w:type="spellStart"/>
            <w:r w:rsidR="00101FED" w:rsidRPr="002961CA">
              <w:rPr>
                <w:lang w:val="en-US"/>
              </w:rPr>
              <w:t>ru</w:t>
            </w:r>
            <w:proofErr w:type="spellEnd"/>
          </w:p>
          <w:p w14:paraId="5CD6C2A6" w14:textId="3C504725" w:rsidR="000E255A" w:rsidRPr="00BB6ECC" w:rsidRDefault="000E255A" w:rsidP="00F2552D">
            <w:pPr>
              <w:pStyle w:val="gff4"/>
            </w:pPr>
            <w:r w:rsidRPr="006061E6">
              <w:t>Единый</w:t>
            </w:r>
            <w:r w:rsidRPr="00BB6ECC">
              <w:t xml:space="preserve"> </w:t>
            </w:r>
            <w:r w:rsidRPr="006061E6">
              <w:t>телефон</w:t>
            </w:r>
            <w:r w:rsidRPr="00BB6ECC">
              <w:t xml:space="preserve">: </w:t>
            </w:r>
            <w:r w:rsidR="00101FED" w:rsidRPr="00BB6ECC">
              <w:t>8 (812) 490-70-33</w:t>
            </w:r>
          </w:p>
        </w:tc>
      </w:tr>
    </w:tbl>
    <w:p w14:paraId="44EA16B2" w14:textId="45C13F85" w:rsidR="000E255A" w:rsidRDefault="000E255A" w:rsidP="002961CA">
      <w:pPr>
        <w:pStyle w:val="gf9"/>
      </w:pPr>
      <w:r>
        <w:t xml:space="preserve">Вторая </w:t>
      </w:r>
      <w:r w:rsidRPr="00ED1AE4">
        <w:t xml:space="preserve">линия Службы технической поддержки предоставляет сервисы и услуги </w:t>
      </w:r>
      <w:r>
        <w:t xml:space="preserve">пункта </w:t>
      </w:r>
      <w:r w:rsidR="005D27AF">
        <w:fldChar w:fldCharType="begin"/>
      </w:r>
      <w:r w:rsidR="005D27AF">
        <w:instrText xml:space="preserve"> REF _Ref10646088 \r \h </w:instrText>
      </w:r>
      <w:r w:rsidR="005D27AF">
        <w:fldChar w:fldCharType="separate"/>
      </w:r>
      <w:r w:rsidR="00443B26">
        <w:t>в)</w:t>
      </w:r>
      <w:r w:rsidR="005D27AF">
        <w:fldChar w:fldCharType="end"/>
      </w:r>
      <w:r w:rsidRPr="006061E6">
        <w:t xml:space="preserve"> </w:t>
      </w:r>
      <w:r>
        <w:t xml:space="preserve">(см. раздел </w:t>
      </w:r>
      <w:r>
        <w:fldChar w:fldCharType="begin"/>
      </w:r>
      <w:r>
        <w:instrText xml:space="preserve"> REF _Ref482874124 \n \h </w:instrText>
      </w:r>
      <w:r w:rsidR="008C2E03">
        <w:instrText xml:space="preserve"> \* MERGEFORMAT </w:instrText>
      </w:r>
      <w:r>
        <w:fldChar w:fldCharType="separate"/>
      </w:r>
      <w:r w:rsidR="00443B26">
        <w:t>2</w:t>
      </w:r>
      <w:r>
        <w:fldChar w:fldCharType="end"/>
      </w:r>
      <w:r>
        <w:t>)</w:t>
      </w:r>
      <w:r w:rsidRPr="00ED1AE4">
        <w:t xml:space="preserve"> с помощью удалённого доступа</w:t>
      </w:r>
      <w:r w:rsidRPr="00D444FC">
        <w:t xml:space="preserve"> </w:t>
      </w:r>
      <w:r>
        <w:t xml:space="preserve">в соответствии </w:t>
      </w:r>
      <w:r w:rsidRPr="00ED1AE4">
        <w:t xml:space="preserve">с параметрами </w:t>
      </w:r>
      <w:r w:rsidRPr="006061E6">
        <w:t>таблицы</w:t>
      </w:r>
      <w:r w:rsidR="00D2573F" w:rsidRPr="0091785A">
        <w:t xml:space="preserve"> </w:t>
      </w:r>
      <w:r w:rsidR="00D2573F">
        <w:fldChar w:fldCharType="begin"/>
      </w:r>
      <w:r w:rsidR="00D2573F">
        <w:instrText xml:space="preserve"> REF _Ref61417699 \h </w:instrText>
      </w:r>
      <w:r w:rsidR="00D2573F" w:rsidRPr="0091785A">
        <w:instrText xml:space="preserve">\# \0 </w:instrText>
      </w:r>
      <w:r w:rsidR="00D2573F">
        <w:fldChar w:fldCharType="separate"/>
      </w:r>
      <w:r w:rsidR="00443B26">
        <w:t>2</w:t>
      </w:r>
      <w:r w:rsidR="00D2573F">
        <w:fldChar w:fldCharType="end"/>
      </w:r>
      <w:r>
        <w:t>.</w:t>
      </w:r>
    </w:p>
    <w:p w14:paraId="63757B0F" w14:textId="148FD9A5" w:rsidR="000E255A" w:rsidRPr="006061E6" w:rsidRDefault="000E255A" w:rsidP="002961CA">
      <w:pPr>
        <w:pStyle w:val="gf9"/>
      </w:pPr>
      <w:r w:rsidRPr="006061E6">
        <w:t xml:space="preserve">Служба технической поддержки работает с обращениями </w:t>
      </w:r>
      <w:r>
        <w:t xml:space="preserve">в порядке, указанном на рисунке </w:t>
      </w:r>
      <w:r>
        <w:fldChar w:fldCharType="begin"/>
      </w:r>
      <w:r>
        <w:instrText xml:space="preserve"> REF \* </w:instrText>
      </w:r>
      <w:r>
        <w:rPr>
          <w:lang w:val="en-US"/>
        </w:rPr>
        <w:instrText>arabic</w:instrText>
      </w:r>
      <w:r w:rsidRPr="00710516">
        <w:instrText xml:space="preserve"> </w:instrText>
      </w:r>
      <w:r>
        <w:instrText xml:space="preserve">_Ref482878460 \h </w:instrText>
      </w:r>
      <w:r w:rsidR="008C2E03">
        <w:instrText xml:space="preserve"> \* MERGEFORMAT </w:instrText>
      </w:r>
      <w:r>
        <w:fldChar w:fldCharType="separate"/>
      </w:r>
      <w:r w:rsidR="00443B26">
        <w:t>1</w:t>
      </w:r>
      <w:r>
        <w:fldChar w:fldCharType="end"/>
      </w:r>
      <w:r w:rsidRPr="006061E6">
        <w:t>.</w:t>
      </w:r>
    </w:p>
    <w:p w14:paraId="2CFEEAD5" w14:textId="77777777" w:rsidR="000E255A" w:rsidRPr="006061E6" w:rsidRDefault="000E255A" w:rsidP="000E255A">
      <w:pPr>
        <w:pStyle w:val="afff1"/>
      </w:pPr>
      <w:r>
        <w:object w:dxaOrig="7880" w:dyaOrig="9938" w14:anchorId="7746ED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348.75pt" o:ole="">
            <v:imagedata r:id="rId25" o:title=""/>
          </v:shape>
          <o:OLEObject Type="Embed" ProgID="Visio.Drawing.11" ShapeID="_x0000_i1025" DrawAspect="Content" ObjectID="_1672753341" r:id="rId26"/>
        </w:object>
      </w:r>
    </w:p>
    <w:p w14:paraId="4A83B4EF" w14:textId="2C4E6043" w:rsidR="000E255A" w:rsidRPr="006061E6" w:rsidRDefault="000E255A" w:rsidP="000E255A">
      <w:pPr>
        <w:pStyle w:val="afff2"/>
      </w:pPr>
      <w:bookmarkStart w:id="19215" w:name="_Ref482878460"/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443B26">
        <w:rPr>
          <w:noProof/>
        </w:rPr>
        <w:t>1</w:t>
      </w:r>
      <w:r>
        <w:rPr>
          <w:noProof/>
        </w:rPr>
        <w:fldChar w:fldCharType="end"/>
      </w:r>
      <w:bookmarkEnd w:id="19215"/>
      <w:r w:rsidRPr="006061E6">
        <w:t xml:space="preserve"> – Порядок обработки обращений Службой технической поддержки</w:t>
      </w:r>
    </w:p>
    <w:p w14:paraId="750F3990" w14:textId="77777777" w:rsidR="005D27AF" w:rsidRPr="006061E6" w:rsidRDefault="005D27AF" w:rsidP="00F2552D">
      <w:pPr>
        <w:pStyle w:val="gfe"/>
      </w:pPr>
      <w:r w:rsidRPr="006061E6">
        <w:t>Первая линия Службы технической поддержки состоит из операторов центра обработки обращений, в область ответственности которых входит:</w:t>
      </w:r>
    </w:p>
    <w:p w14:paraId="64204205" w14:textId="77777777" w:rsidR="005D27AF" w:rsidRPr="00F2552D" w:rsidRDefault="005D27AF" w:rsidP="00F2552D">
      <w:pPr>
        <w:pStyle w:val="gb"/>
        <w:numPr>
          <w:ilvl w:val="0"/>
          <w:numId w:val="195"/>
        </w:numPr>
      </w:pPr>
      <w:r w:rsidRPr="00F2552D">
        <w:t>Определение личности инициатора обращения и занесение информации об обращении в Журнал обращений.</w:t>
      </w:r>
    </w:p>
    <w:p w14:paraId="4491ABA2" w14:textId="77777777" w:rsidR="005D27AF" w:rsidRPr="00F2552D" w:rsidRDefault="005D27AF" w:rsidP="00F2552D">
      <w:pPr>
        <w:pStyle w:val="gb"/>
      </w:pPr>
      <w:r w:rsidRPr="00F2552D">
        <w:t>Классификация обращений пользователей по следующим типам консультаций:</w:t>
      </w:r>
    </w:p>
    <w:p w14:paraId="23723C52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по первичной настройке и заполнению справочников Платформы;</w:t>
      </w:r>
    </w:p>
    <w:p w14:paraId="7080E0CA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по вопросам работы в Платформе;</w:t>
      </w:r>
    </w:p>
    <w:p w14:paraId="1B3C9EC5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по вопросам устранения проблем.</w:t>
      </w:r>
    </w:p>
    <w:p w14:paraId="7FA3A8EE" w14:textId="77777777" w:rsidR="005D27AF" w:rsidRPr="00F2552D" w:rsidRDefault="005D27AF" w:rsidP="00F2552D">
      <w:pPr>
        <w:pStyle w:val="gb"/>
      </w:pPr>
      <w:r w:rsidRPr="00F2552D">
        <w:t>Консультирование пользователей по работе в Платформе без методологической поддержки в объеме эксплуатационной документации.</w:t>
      </w:r>
    </w:p>
    <w:p w14:paraId="4494A999" w14:textId="77777777" w:rsidR="005D27AF" w:rsidRPr="00F2552D" w:rsidRDefault="005D27AF" w:rsidP="00F2552D">
      <w:pPr>
        <w:pStyle w:val="gb"/>
      </w:pPr>
      <w:r w:rsidRPr="00F2552D">
        <w:t>Консультирование пользователей по общим вопросам функционирования Платформы в объёме информирования и часто задаваемых вопросов.</w:t>
      </w:r>
    </w:p>
    <w:p w14:paraId="163B253B" w14:textId="77777777" w:rsidR="005D27AF" w:rsidRPr="00F2552D" w:rsidRDefault="005D27AF" w:rsidP="00F2552D">
      <w:pPr>
        <w:pStyle w:val="gb"/>
      </w:pPr>
      <w:r w:rsidRPr="00F2552D">
        <w:t>Диагностирование работоспособности Платформы.</w:t>
      </w:r>
    </w:p>
    <w:p w14:paraId="76100952" w14:textId="77777777" w:rsidR="005D27AF" w:rsidRPr="00F2552D" w:rsidRDefault="005D27AF" w:rsidP="00F2552D">
      <w:pPr>
        <w:pStyle w:val="gb"/>
      </w:pPr>
      <w:r w:rsidRPr="00F2552D">
        <w:lastRenderedPageBreak/>
        <w:t>Контроль статуса работ по обращениям пользователей и информирование пользователей о статусе работ по обращениям.</w:t>
      </w:r>
    </w:p>
    <w:p w14:paraId="6042742A" w14:textId="77777777" w:rsidR="005D27AF" w:rsidRPr="00012321" w:rsidRDefault="005D27AF" w:rsidP="00012321">
      <w:pPr>
        <w:pStyle w:val="gb"/>
      </w:pPr>
      <w:r w:rsidRPr="00012321">
        <w:t>Информирование пользователей о факте устранения причин обращения и закрытие обращений.</w:t>
      </w:r>
    </w:p>
    <w:p w14:paraId="706F6651" w14:textId="77777777" w:rsidR="005D27AF" w:rsidRPr="006061E6" w:rsidRDefault="005D27AF" w:rsidP="00F2552D">
      <w:pPr>
        <w:pStyle w:val="gfe"/>
      </w:pPr>
      <w:r w:rsidRPr="006061E6">
        <w:t xml:space="preserve">Специалист первой линии Службы технической поддержки при диагностировании работоспособности </w:t>
      </w:r>
      <w:r>
        <w:t>Платформы</w:t>
      </w:r>
      <w:r w:rsidRPr="006061E6">
        <w:t xml:space="preserve"> выполняет следующие операции:</w:t>
      </w:r>
    </w:p>
    <w:p w14:paraId="7CB52350" w14:textId="77777777" w:rsidR="005D27AF" w:rsidRPr="00012321" w:rsidRDefault="005D27AF" w:rsidP="00012321">
      <w:pPr>
        <w:pStyle w:val="gb"/>
        <w:numPr>
          <w:ilvl w:val="0"/>
          <w:numId w:val="196"/>
        </w:numPr>
      </w:pPr>
      <w:r w:rsidRPr="00012321">
        <w:t>Сбор сведений о проблеме, поступившей в Службу технической поддержки и требующей решения.</w:t>
      </w:r>
    </w:p>
    <w:p w14:paraId="4C18B7DC" w14:textId="77777777" w:rsidR="005D27AF" w:rsidRPr="00012321" w:rsidRDefault="005D27AF" w:rsidP="00012321">
      <w:pPr>
        <w:pStyle w:val="gb"/>
      </w:pPr>
      <w:r w:rsidRPr="00012321">
        <w:t xml:space="preserve">Обнаружение и определение места локализации </w:t>
      </w:r>
      <w:proofErr w:type="gramStart"/>
      <w:r w:rsidRPr="00012321">
        <w:t>неисправностей по полученным сведениям</w:t>
      </w:r>
      <w:proofErr w:type="gramEnd"/>
      <w:r w:rsidRPr="00012321">
        <w:t xml:space="preserve"> путём повторения сценария воспроизведения проблемы.</w:t>
      </w:r>
    </w:p>
    <w:p w14:paraId="6B52603D" w14:textId="77777777" w:rsidR="005D27AF" w:rsidRPr="00012321" w:rsidRDefault="005D27AF" w:rsidP="00012321">
      <w:pPr>
        <w:pStyle w:val="gb"/>
      </w:pPr>
      <w:r w:rsidRPr="00012321">
        <w:t>Пояснение функциональности Платформы, если соответствующее описание отсутствует в эксплуатационной документации.</w:t>
      </w:r>
    </w:p>
    <w:p w14:paraId="524304E3" w14:textId="77777777" w:rsidR="005D27AF" w:rsidRPr="006061E6" w:rsidRDefault="005D27AF" w:rsidP="00F2552D">
      <w:pPr>
        <w:pStyle w:val="gfc"/>
      </w:pPr>
      <w:r w:rsidRPr="006061E6">
        <w:t>Проблемы, не решаемые специалистом первой линии, передаются специалисту второй линии Службы технической поддержки.</w:t>
      </w:r>
    </w:p>
    <w:p w14:paraId="701F54B3" w14:textId="77777777" w:rsidR="005D27AF" w:rsidRPr="006061E6" w:rsidRDefault="005D27AF" w:rsidP="00F2552D">
      <w:pPr>
        <w:pStyle w:val="gfc"/>
      </w:pPr>
      <w:r w:rsidRPr="006061E6">
        <w:t xml:space="preserve">Вторая линия Службы технической поддержки состоит из рабочих групп, включающих консультантов по внедрению, имеющих квалификацию, позволяющую оказывать поддержку пользователей </w:t>
      </w:r>
      <w:r>
        <w:t>Платформы</w:t>
      </w:r>
      <w:r w:rsidRPr="006061E6">
        <w:t>.</w:t>
      </w:r>
    </w:p>
    <w:p w14:paraId="7D0147DE" w14:textId="77777777" w:rsidR="005D27AF" w:rsidRPr="006061E6" w:rsidRDefault="005D27AF" w:rsidP="00F2552D">
      <w:pPr>
        <w:pStyle w:val="gfe"/>
      </w:pPr>
      <w:r w:rsidRPr="006061E6">
        <w:t>В компетенцию специалиста Службы технической поддержки второй линии входят следующие вопросы:</w:t>
      </w:r>
    </w:p>
    <w:p w14:paraId="352EFEC5" w14:textId="77777777" w:rsidR="005D27AF" w:rsidRPr="00012321" w:rsidRDefault="005D27AF" w:rsidP="00012321">
      <w:pPr>
        <w:pStyle w:val="gb"/>
        <w:numPr>
          <w:ilvl w:val="0"/>
          <w:numId w:val="197"/>
        </w:numPr>
      </w:pPr>
      <w:r w:rsidRPr="00012321">
        <w:t>Помощь в поиске и устранении проблем в случае некорректной работы Платформы.</w:t>
      </w:r>
    </w:p>
    <w:p w14:paraId="66F08D6D" w14:textId="77777777" w:rsidR="005D27AF" w:rsidRPr="00012321" w:rsidRDefault="005D27AF" w:rsidP="00012321">
      <w:pPr>
        <w:pStyle w:val="gb"/>
      </w:pPr>
      <w:r w:rsidRPr="00012321">
        <w:t>Тестирование работоспособности Платформы при необходимости.</w:t>
      </w:r>
    </w:p>
    <w:p w14:paraId="356E81D7" w14:textId="77777777" w:rsidR="005D27AF" w:rsidRPr="00012321" w:rsidRDefault="005D27AF" w:rsidP="00012321">
      <w:pPr>
        <w:pStyle w:val="gb"/>
      </w:pPr>
      <w:r w:rsidRPr="00012321">
        <w:t>Специалист второй линии Службы технической поддержки при тестировании работоспособности Платформы выполняет следующие операции:</w:t>
      </w:r>
    </w:p>
    <w:p w14:paraId="6B77D684" w14:textId="77777777" w:rsidR="005D27AF" w:rsidRPr="00012321" w:rsidRDefault="005D27AF" w:rsidP="00012321">
      <w:pPr>
        <w:pStyle w:val="gb"/>
        <w:numPr>
          <w:ilvl w:val="1"/>
          <w:numId w:val="180"/>
        </w:numPr>
      </w:pPr>
      <w:r w:rsidRPr="00012321">
        <w:t>Планирование работ.</w:t>
      </w:r>
    </w:p>
    <w:p w14:paraId="6F6D75BE" w14:textId="77777777" w:rsidR="005D27AF" w:rsidRPr="00012321" w:rsidRDefault="005D27AF" w:rsidP="00012321">
      <w:pPr>
        <w:pStyle w:val="gb"/>
        <w:numPr>
          <w:ilvl w:val="1"/>
          <w:numId w:val="180"/>
        </w:numPr>
      </w:pPr>
      <w:r w:rsidRPr="00012321">
        <w:t>Проектирование тестов.</w:t>
      </w:r>
    </w:p>
    <w:p w14:paraId="554AFA86" w14:textId="77777777" w:rsidR="005D27AF" w:rsidRPr="00012321" w:rsidRDefault="005D27AF" w:rsidP="00012321">
      <w:pPr>
        <w:pStyle w:val="gb"/>
        <w:numPr>
          <w:ilvl w:val="1"/>
          <w:numId w:val="180"/>
        </w:numPr>
      </w:pPr>
      <w:r w:rsidRPr="00012321">
        <w:t>Выполнение тестирования.</w:t>
      </w:r>
    </w:p>
    <w:p w14:paraId="3879D44D" w14:textId="77777777" w:rsidR="005D27AF" w:rsidRPr="00012321" w:rsidRDefault="005D27AF" w:rsidP="00012321">
      <w:pPr>
        <w:pStyle w:val="gb"/>
        <w:numPr>
          <w:ilvl w:val="1"/>
          <w:numId w:val="180"/>
        </w:numPr>
      </w:pPr>
      <w:r w:rsidRPr="00012321">
        <w:t>Формирование документа, описывающего ситуацию или последовательность действий, приведшую к некорректной работе объекта тестирования, с указанием причин и ожидаемого результата.</w:t>
      </w:r>
    </w:p>
    <w:p w14:paraId="0403AE95" w14:textId="51543A4B" w:rsidR="000E255A" w:rsidRPr="006061E6" w:rsidRDefault="000E255A" w:rsidP="00F2552D">
      <w:pPr>
        <w:pStyle w:val="g20"/>
      </w:pPr>
      <w:bookmarkStart w:id="19216" w:name="_Toc10646726"/>
      <w:bookmarkStart w:id="19217" w:name="_Toc10647141"/>
      <w:bookmarkStart w:id="19218" w:name="_Toc10647554"/>
      <w:bookmarkStart w:id="19219" w:name="_Toc10647939"/>
      <w:bookmarkStart w:id="19220" w:name="_Toc10648364"/>
      <w:bookmarkStart w:id="19221" w:name="_Toc10648776"/>
      <w:bookmarkStart w:id="19222" w:name="_Toc10649189"/>
      <w:bookmarkStart w:id="19223" w:name="_Toc10649599"/>
      <w:bookmarkStart w:id="19224" w:name="_Toc10650011"/>
      <w:bookmarkStart w:id="19225" w:name="_Toc10806105"/>
      <w:bookmarkStart w:id="19226" w:name="_Toc14183297"/>
      <w:bookmarkStart w:id="19227" w:name="_Toc10646727"/>
      <w:bookmarkStart w:id="19228" w:name="_Toc10647142"/>
      <w:bookmarkStart w:id="19229" w:name="_Toc10647555"/>
      <w:bookmarkStart w:id="19230" w:name="_Toc10647940"/>
      <w:bookmarkStart w:id="19231" w:name="_Toc10648365"/>
      <w:bookmarkStart w:id="19232" w:name="_Toc10648777"/>
      <w:bookmarkStart w:id="19233" w:name="_Toc10649190"/>
      <w:bookmarkStart w:id="19234" w:name="_Toc10649600"/>
      <w:bookmarkStart w:id="19235" w:name="_Toc10650012"/>
      <w:bookmarkStart w:id="19236" w:name="_Toc10806106"/>
      <w:bookmarkStart w:id="19237" w:name="_Toc14183298"/>
      <w:bookmarkStart w:id="19238" w:name="_Toc10646728"/>
      <w:bookmarkStart w:id="19239" w:name="_Toc10647143"/>
      <w:bookmarkStart w:id="19240" w:name="_Toc10647556"/>
      <w:bookmarkStart w:id="19241" w:name="_Toc10647941"/>
      <w:bookmarkStart w:id="19242" w:name="_Toc10648366"/>
      <w:bookmarkStart w:id="19243" w:name="_Toc10648778"/>
      <w:bookmarkStart w:id="19244" w:name="_Toc10649191"/>
      <w:bookmarkStart w:id="19245" w:name="_Toc10649601"/>
      <w:bookmarkStart w:id="19246" w:name="_Toc10650013"/>
      <w:bookmarkStart w:id="19247" w:name="_Toc10806107"/>
      <w:bookmarkStart w:id="19248" w:name="_Toc14183299"/>
      <w:bookmarkStart w:id="19249" w:name="_Toc10646729"/>
      <w:bookmarkStart w:id="19250" w:name="_Toc10647144"/>
      <w:bookmarkStart w:id="19251" w:name="_Toc10647557"/>
      <w:bookmarkStart w:id="19252" w:name="_Toc10647942"/>
      <w:bookmarkStart w:id="19253" w:name="_Toc10648367"/>
      <w:bookmarkStart w:id="19254" w:name="_Toc10648779"/>
      <w:bookmarkStart w:id="19255" w:name="_Toc10649192"/>
      <w:bookmarkStart w:id="19256" w:name="_Toc10649602"/>
      <w:bookmarkStart w:id="19257" w:name="_Toc10650014"/>
      <w:bookmarkStart w:id="19258" w:name="_Toc10806108"/>
      <w:bookmarkStart w:id="19259" w:name="_Toc14183300"/>
      <w:bookmarkStart w:id="19260" w:name="_Toc10646730"/>
      <w:bookmarkStart w:id="19261" w:name="_Toc10647145"/>
      <w:bookmarkStart w:id="19262" w:name="_Toc10647558"/>
      <w:bookmarkStart w:id="19263" w:name="_Toc10647943"/>
      <w:bookmarkStart w:id="19264" w:name="_Toc10648368"/>
      <w:bookmarkStart w:id="19265" w:name="_Toc10648780"/>
      <w:bookmarkStart w:id="19266" w:name="_Toc10649193"/>
      <w:bookmarkStart w:id="19267" w:name="_Toc10649603"/>
      <w:bookmarkStart w:id="19268" w:name="_Toc10650015"/>
      <w:bookmarkStart w:id="19269" w:name="_Toc10806109"/>
      <w:bookmarkStart w:id="19270" w:name="_Toc14183301"/>
      <w:bookmarkStart w:id="19271" w:name="_Toc10646731"/>
      <w:bookmarkStart w:id="19272" w:name="_Toc10647146"/>
      <w:bookmarkStart w:id="19273" w:name="_Toc10647559"/>
      <w:bookmarkStart w:id="19274" w:name="_Toc10647944"/>
      <w:bookmarkStart w:id="19275" w:name="_Toc10648369"/>
      <w:bookmarkStart w:id="19276" w:name="_Toc10648781"/>
      <w:bookmarkStart w:id="19277" w:name="_Toc10649194"/>
      <w:bookmarkStart w:id="19278" w:name="_Toc10649604"/>
      <w:bookmarkStart w:id="19279" w:name="_Toc10650016"/>
      <w:bookmarkStart w:id="19280" w:name="_Toc10806110"/>
      <w:bookmarkStart w:id="19281" w:name="_Toc14183302"/>
      <w:bookmarkStart w:id="19282" w:name="_Toc10646732"/>
      <w:bookmarkStart w:id="19283" w:name="_Toc10647147"/>
      <w:bookmarkStart w:id="19284" w:name="_Toc10647560"/>
      <w:bookmarkStart w:id="19285" w:name="_Toc10647945"/>
      <w:bookmarkStart w:id="19286" w:name="_Toc10648370"/>
      <w:bookmarkStart w:id="19287" w:name="_Toc10648782"/>
      <w:bookmarkStart w:id="19288" w:name="_Toc10649195"/>
      <w:bookmarkStart w:id="19289" w:name="_Toc10649605"/>
      <w:bookmarkStart w:id="19290" w:name="_Toc10650017"/>
      <w:bookmarkStart w:id="19291" w:name="_Toc10806111"/>
      <w:bookmarkStart w:id="19292" w:name="_Toc14183303"/>
      <w:bookmarkStart w:id="19293" w:name="_Toc10646733"/>
      <w:bookmarkStart w:id="19294" w:name="_Toc10647148"/>
      <w:bookmarkStart w:id="19295" w:name="_Toc10647561"/>
      <w:bookmarkStart w:id="19296" w:name="_Toc10647946"/>
      <w:bookmarkStart w:id="19297" w:name="_Toc10648371"/>
      <w:bookmarkStart w:id="19298" w:name="_Toc10648783"/>
      <w:bookmarkStart w:id="19299" w:name="_Toc10649196"/>
      <w:bookmarkStart w:id="19300" w:name="_Toc10649606"/>
      <w:bookmarkStart w:id="19301" w:name="_Toc10650018"/>
      <w:bookmarkStart w:id="19302" w:name="_Toc10806112"/>
      <w:bookmarkStart w:id="19303" w:name="_Toc14183304"/>
      <w:bookmarkStart w:id="19304" w:name="_Toc10646734"/>
      <w:bookmarkStart w:id="19305" w:name="_Toc10647149"/>
      <w:bookmarkStart w:id="19306" w:name="_Toc10647562"/>
      <w:bookmarkStart w:id="19307" w:name="_Toc10647947"/>
      <w:bookmarkStart w:id="19308" w:name="_Toc10648372"/>
      <w:bookmarkStart w:id="19309" w:name="_Toc10648784"/>
      <w:bookmarkStart w:id="19310" w:name="_Toc10649197"/>
      <w:bookmarkStart w:id="19311" w:name="_Toc10649607"/>
      <w:bookmarkStart w:id="19312" w:name="_Toc10650019"/>
      <w:bookmarkStart w:id="19313" w:name="_Toc10806113"/>
      <w:bookmarkStart w:id="19314" w:name="_Toc14183305"/>
      <w:bookmarkStart w:id="19315" w:name="_Toc10646735"/>
      <w:bookmarkStart w:id="19316" w:name="_Toc10647150"/>
      <w:bookmarkStart w:id="19317" w:name="_Toc10647563"/>
      <w:bookmarkStart w:id="19318" w:name="_Toc10647948"/>
      <w:bookmarkStart w:id="19319" w:name="_Toc10648373"/>
      <w:bookmarkStart w:id="19320" w:name="_Toc10648785"/>
      <w:bookmarkStart w:id="19321" w:name="_Toc10649198"/>
      <w:bookmarkStart w:id="19322" w:name="_Toc10649608"/>
      <w:bookmarkStart w:id="19323" w:name="_Toc10650020"/>
      <w:bookmarkStart w:id="19324" w:name="_Toc10806114"/>
      <w:bookmarkStart w:id="19325" w:name="_Toc14183306"/>
      <w:bookmarkStart w:id="19326" w:name="_Toc10646736"/>
      <w:bookmarkStart w:id="19327" w:name="_Toc10647151"/>
      <w:bookmarkStart w:id="19328" w:name="_Toc10647564"/>
      <w:bookmarkStart w:id="19329" w:name="_Toc10647949"/>
      <w:bookmarkStart w:id="19330" w:name="_Toc10648374"/>
      <w:bookmarkStart w:id="19331" w:name="_Toc10648786"/>
      <w:bookmarkStart w:id="19332" w:name="_Toc10649199"/>
      <w:bookmarkStart w:id="19333" w:name="_Toc10649609"/>
      <w:bookmarkStart w:id="19334" w:name="_Toc10650021"/>
      <w:bookmarkStart w:id="19335" w:name="_Toc10806115"/>
      <w:bookmarkStart w:id="19336" w:name="_Toc14183307"/>
      <w:bookmarkStart w:id="19337" w:name="_Toc10646737"/>
      <w:bookmarkStart w:id="19338" w:name="_Toc10647152"/>
      <w:bookmarkStart w:id="19339" w:name="_Toc10647565"/>
      <w:bookmarkStart w:id="19340" w:name="_Toc10647950"/>
      <w:bookmarkStart w:id="19341" w:name="_Toc10648375"/>
      <w:bookmarkStart w:id="19342" w:name="_Toc10648787"/>
      <w:bookmarkStart w:id="19343" w:name="_Toc10649200"/>
      <w:bookmarkStart w:id="19344" w:name="_Toc10649610"/>
      <w:bookmarkStart w:id="19345" w:name="_Toc10650022"/>
      <w:bookmarkStart w:id="19346" w:name="_Toc10806116"/>
      <w:bookmarkStart w:id="19347" w:name="_Toc14183308"/>
      <w:bookmarkStart w:id="19348" w:name="_Toc10646738"/>
      <w:bookmarkStart w:id="19349" w:name="_Toc10647153"/>
      <w:bookmarkStart w:id="19350" w:name="_Toc10647566"/>
      <w:bookmarkStart w:id="19351" w:name="_Toc10647951"/>
      <w:bookmarkStart w:id="19352" w:name="_Toc10648376"/>
      <w:bookmarkStart w:id="19353" w:name="_Toc10648788"/>
      <w:bookmarkStart w:id="19354" w:name="_Toc10649201"/>
      <w:bookmarkStart w:id="19355" w:name="_Toc10649611"/>
      <w:bookmarkStart w:id="19356" w:name="_Toc10650023"/>
      <w:bookmarkStart w:id="19357" w:name="_Toc10806117"/>
      <w:bookmarkStart w:id="19358" w:name="_Toc14183309"/>
      <w:bookmarkStart w:id="19359" w:name="_Toc10646739"/>
      <w:bookmarkStart w:id="19360" w:name="_Toc10647154"/>
      <w:bookmarkStart w:id="19361" w:name="_Toc10647567"/>
      <w:bookmarkStart w:id="19362" w:name="_Toc10647952"/>
      <w:bookmarkStart w:id="19363" w:name="_Toc10648377"/>
      <w:bookmarkStart w:id="19364" w:name="_Toc10648789"/>
      <w:bookmarkStart w:id="19365" w:name="_Toc10649202"/>
      <w:bookmarkStart w:id="19366" w:name="_Toc10649612"/>
      <w:bookmarkStart w:id="19367" w:name="_Toc10650024"/>
      <w:bookmarkStart w:id="19368" w:name="_Toc10806118"/>
      <w:bookmarkStart w:id="19369" w:name="_Toc14183310"/>
      <w:bookmarkStart w:id="19370" w:name="_Toc10646740"/>
      <w:bookmarkStart w:id="19371" w:name="_Toc10647155"/>
      <w:bookmarkStart w:id="19372" w:name="_Toc10647568"/>
      <w:bookmarkStart w:id="19373" w:name="_Toc10647953"/>
      <w:bookmarkStart w:id="19374" w:name="_Toc10648378"/>
      <w:bookmarkStart w:id="19375" w:name="_Toc10648790"/>
      <w:bookmarkStart w:id="19376" w:name="_Toc10649203"/>
      <w:bookmarkStart w:id="19377" w:name="_Toc10649613"/>
      <w:bookmarkStart w:id="19378" w:name="_Toc10650025"/>
      <w:bookmarkStart w:id="19379" w:name="_Toc10806119"/>
      <w:bookmarkStart w:id="19380" w:name="_Toc14183311"/>
      <w:bookmarkStart w:id="19381" w:name="_Toc10646741"/>
      <w:bookmarkStart w:id="19382" w:name="_Toc10647156"/>
      <w:bookmarkStart w:id="19383" w:name="_Toc10647569"/>
      <w:bookmarkStart w:id="19384" w:name="_Toc10647954"/>
      <w:bookmarkStart w:id="19385" w:name="_Toc10648379"/>
      <w:bookmarkStart w:id="19386" w:name="_Toc10648791"/>
      <w:bookmarkStart w:id="19387" w:name="_Toc10649204"/>
      <w:bookmarkStart w:id="19388" w:name="_Toc10649614"/>
      <w:bookmarkStart w:id="19389" w:name="_Toc10650026"/>
      <w:bookmarkStart w:id="19390" w:name="_Toc10806120"/>
      <w:bookmarkStart w:id="19391" w:name="_Toc14183312"/>
      <w:bookmarkStart w:id="19392" w:name="_Toc10646742"/>
      <w:bookmarkStart w:id="19393" w:name="_Toc10647157"/>
      <w:bookmarkStart w:id="19394" w:name="_Toc10647570"/>
      <w:bookmarkStart w:id="19395" w:name="_Toc10647955"/>
      <w:bookmarkStart w:id="19396" w:name="_Toc10648380"/>
      <w:bookmarkStart w:id="19397" w:name="_Toc10648792"/>
      <w:bookmarkStart w:id="19398" w:name="_Toc10649205"/>
      <w:bookmarkStart w:id="19399" w:name="_Toc10649615"/>
      <w:bookmarkStart w:id="19400" w:name="_Toc10650027"/>
      <w:bookmarkStart w:id="19401" w:name="_Toc10806121"/>
      <w:bookmarkStart w:id="19402" w:name="_Toc14183313"/>
      <w:bookmarkStart w:id="19403" w:name="_Toc10646743"/>
      <w:bookmarkStart w:id="19404" w:name="_Toc10647158"/>
      <w:bookmarkStart w:id="19405" w:name="_Toc10647571"/>
      <w:bookmarkStart w:id="19406" w:name="_Toc10647956"/>
      <w:bookmarkStart w:id="19407" w:name="_Toc10648381"/>
      <w:bookmarkStart w:id="19408" w:name="_Toc10648793"/>
      <w:bookmarkStart w:id="19409" w:name="_Toc10649206"/>
      <w:bookmarkStart w:id="19410" w:name="_Toc10649616"/>
      <w:bookmarkStart w:id="19411" w:name="_Toc10650028"/>
      <w:bookmarkStart w:id="19412" w:name="_Toc10806122"/>
      <w:bookmarkStart w:id="19413" w:name="_Toc14183314"/>
      <w:bookmarkStart w:id="19414" w:name="_Toc10646744"/>
      <w:bookmarkStart w:id="19415" w:name="_Toc10647159"/>
      <w:bookmarkStart w:id="19416" w:name="_Toc10647572"/>
      <w:bookmarkStart w:id="19417" w:name="_Toc10647957"/>
      <w:bookmarkStart w:id="19418" w:name="_Toc10648382"/>
      <w:bookmarkStart w:id="19419" w:name="_Toc10648794"/>
      <w:bookmarkStart w:id="19420" w:name="_Toc10649207"/>
      <w:bookmarkStart w:id="19421" w:name="_Toc10649617"/>
      <w:bookmarkStart w:id="19422" w:name="_Toc10650029"/>
      <w:bookmarkStart w:id="19423" w:name="_Toc10806123"/>
      <w:bookmarkStart w:id="19424" w:name="_Toc14183315"/>
      <w:bookmarkStart w:id="19425" w:name="_Toc10646745"/>
      <w:bookmarkStart w:id="19426" w:name="_Toc10647160"/>
      <w:bookmarkStart w:id="19427" w:name="_Toc10647573"/>
      <w:bookmarkStart w:id="19428" w:name="_Toc10647958"/>
      <w:bookmarkStart w:id="19429" w:name="_Toc10648383"/>
      <w:bookmarkStart w:id="19430" w:name="_Toc10648795"/>
      <w:bookmarkStart w:id="19431" w:name="_Toc10649208"/>
      <w:bookmarkStart w:id="19432" w:name="_Toc10649618"/>
      <w:bookmarkStart w:id="19433" w:name="_Toc10650030"/>
      <w:bookmarkStart w:id="19434" w:name="_Toc10806124"/>
      <w:bookmarkStart w:id="19435" w:name="_Toc14183316"/>
      <w:bookmarkStart w:id="19436" w:name="_Toc10646746"/>
      <w:bookmarkStart w:id="19437" w:name="_Toc10647161"/>
      <w:bookmarkStart w:id="19438" w:name="_Toc10647574"/>
      <w:bookmarkStart w:id="19439" w:name="_Toc10647959"/>
      <w:bookmarkStart w:id="19440" w:name="_Toc10648384"/>
      <w:bookmarkStart w:id="19441" w:name="_Toc10648796"/>
      <w:bookmarkStart w:id="19442" w:name="_Toc10649209"/>
      <w:bookmarkStart w:id="19443" w:name="_Toc10649619"/>
      <w:bookmarkStart w:id="19444" w:name="_Toc10650031"/>
      <w:bookmarkStart w:id="19445" w:name="_Toc10806125"/>
      <w:bookmarkStart w:id="19446" w:name="_Toc14183317"/>
      <w:bookmarkStart w:id="19447" w:name="_Toc10646747"/>
      <w:bookmarkStart w:id="19448" w:name="_Toc10647162"/>
      <w:bookmarkStart w:id="19449" w:name="_Toc10647575"/>
      <w:bookmarkStart w:id="19450" w:name="_Toc10647960"/>
      <w:bookmarkStart w:id="19451" w:name="_Toc10648385"/>
      <w:bookmarkStart w:id="19452" w:name="_Toc10648797"/>
      <w:bookmarkStart w:id="19453" w:name="_Toc10649210"/>
      <w:bookmarkStart w:id="19454" w:name="_Toc10649620"/>
      <w:bookmarkStart w:id="19455" w:name="_Toc10650032"/>
      <w:bookmarkStart w:id="19456" w:name="_Toc10806126"/>
      <w:bookmarkStart w:id="19457" w:name="_Toc14183318"/>
      <w:bookmarkStart w:id="19458" w:name="_Toc10646748"/>
      <w:bookmarkStart w:id="19459" w:name="_Toc10647163"/>
      <w:bookmarkStart w:id="19460" w:name="_Toc10647576"/>
      <w:bookmarkStart w:id="19461" w:name="_Toc10647961"/>
      <w:bookmarkStart w:id="19462" w:name="_Toc10648386"/>
      <w:bookmarkStart w:id="19463" w:name="_Toc10648798"/>
      <w:bookmarkStart w:id="19464" w:name="_Toc10649211"/>
      <w:bookmarkStart w:id="19465" w:name="_Toc10649621"/>
      <w:bookmarkStart w:id="19466" w:name="_Toc10650033"/>
      <w:bookmarkStart w:id="19467" w:name="_Toc10806127"/>
      <w:bookmarkStart w:id="19468" w:name="_Toc14183319"/>
      <w:bookmarkStart w:id="19469" w:name="_Toc10646749"/>
      <w:bookmarkStart w:id="19470" w:name="_Toc10647164"/>
      <w:bookmarkStart w:id="19471" w:name="_Toc10647577"/>
      <w:bookmarkStart w:id="19472" w:name="_Toc10647962"/>
      <w:bookmarkStart w:id="19473" w:name="_Toc10648387"/>
      <w:bookmarkStart w:id="19474" w:name="_Toc10648799"/>
      <w:bookmarkStart w:id="19475" w:name="_Toc10649212"/>
      <w:bookmarkStart w:id="19476" w:name="_Toc10649622"/>
      <w:bookmarkStart w:id="19477" w:name="_Toc10650034"/>
      <w:bookmarkStart w:id="19478" w:name="_Toc10806128"/>
      <w:bookmarkStart w:id="19479" w:name="_Toc14183320"/>
      <w:bookmarkStart w:id="19480" w:name="_Toc10646750"/>
      <w:bookmarkStart w:id="19481" w:name="_Toc10647165"/>
      <w:bookmarkStart w:id="19482" w:name="_Toc10647578"/>
      <w:bookmarkStart w:id="19483" w:name="_Toc10647963"/>
      <w:bookmarkStart w:id="19484" w:name="_Toc10648388"/>
      <w:bookmarkStart w:id="19485" w:name="_Toc10648800"/>
      <w:bookmarkStart w:id="19486" w:name="_Toc10649213"/>
      <w:bookmarkStart w:id="19487" w:name="_Toc10649623"/>
      <w:bookmarkStart w:id="19488" w:name="_Toc10650035"/>
      <w:bookmarkStart w:id="19489" w:name="_Toc10806129"/>
      <w:bookmarkStart w:id="19490" w:name="_Toc14183321"/>
      <w:bookmarkStart w:id="19491" w:name="_Ref482874143"/>
      <w:bookmarkStart w:id="19492" w:name="_Toc14694177"/>
      <w:bookmarkStart w:id="19493" w:name="_Toc46357967"/>
      <w:bookmarkStart w:id="19494" w:name="_Toc62137324"/>
      <w:bookmarkEnd w:id="19216"/>
      <w:bookmarkEnd w:id="19217"/>
      <w:bookmarkEnd w:id="19218"/>
      <w:bookmarkEnd w:id="19219"/>
      <w:bookmarkEnd w:id="19220"/>
      <w:bookmarkEnd w:id="19221"/>
      <w:bookmarkEnd w:id="19222"/>
      <w:bookmarkEnd w:id="19223"/>
      <w:bookmarkEnd w:id="19224"/>
      <w:bookmarkEnd w:id="19225"/>
      <w:bookmarkEnd w:id="19226"/>
      <w:bookmarkEnd w:id="19227"/>
      <w:bookmarkEnd w:id="19228"/>
      <w:bookmarkEnd w:id="19229"/>
      <w:bookmarkEnd w:id="19230"/>
      <w:bookmarkEnd w:id="19231"/>
      <w:bookmarkEnd w:id="19232"/>
      <w:bookmarkEnd w:id="19233"/>
      <w:bookmarkEnd w:id="19234"/>
      <w:bookmarkEnd w:id="19235"/>
      <w:bookmarkEnd w:id="19236"/>
      <w:bookmarkEnd w:id="19237"/>
      <w:bookmarkEnd w:id="19238"/>
      <w:bookmarkEnd w:id="19239"/>
      <w:bookmarkEnd w:id="19240"/>
      <w:bookmarkEnd w:id="19241"/>
      <w:bookmarkEnd w:id="19242"/>
      <w:bookmarkEnd w:id="19243"/>
      <w:bookmarkEnd w:id="19244"/>
      <w:bookmarkEnd w:id="19245"/>
      <w:bookmarkEnd w:id="19246"/>
      <w:bookmarkEnd w:id="19247"/>
      <w:bookmarkEnd w:id="19248"/>
      <w:bookmarkEnd w:id="19249"/>
      <w:bookmarkEnd w:id="19250"/>
      <w:bookmarkEnd w:id="19251"/>
      <w:bookmarkEnd w:id="19252"/>
      <w:bookmarkEnd w:id="19253"/>
      <w:bookmarkEnd w:id="19254"/>
      <w:bookmarkEnd w:id="19255"/>
      <w:bookmarkEnd w:id="19256"/>
      <w:bookmarkEnd w:id="19257"/>
      <w:bookmarkEnd w:id="19258"/>
      <w:bookmarkEnd w:id="19259"/>
      <w:bookmarkEnd w:id="19260"/>
      <w:bookmarkEnd w:id="19261"/>
      <w:bookmarkEnd w:id="19262"/>
      <w:bookmarkEnd w:id="19263"/>
      <w:bookmarkEnd w:id="19264"/>
      <w:bookmarkEnd w:id="19265"/>
      <w:bookmarkEnd w:id="19266"/>
      <w:bookmarkEnd w:id="19267"/>
      <w:bookmarkEnd w:id="19268"/>
      <w:bookmarkEnd w:id="19269"/>
      <w:bookmarkEnd w:id="19270"/>
      <w:bookmarkEnd w:id="19271"/>
      <w:bookmarkEnd w:id="19272"/>
      <w:bookmarkEnd w:id="19273"/>
      <w:bookmarkEnd w:id="19274"/>
      <w:bookmarkEnd w:id="19275"/>
      <w:bookmarkEnd w:id="19276"/>
      <w:bookmarkEnd w:id="19277"/>
      <w:bookmarkEnd w:id="19278"/>
      <w:bookmarkEnd w:id="19279"/>
      <w:bookmarkEnd w:id="19280"/>
      <w:bookmarkEnd w:id="19281"/>
      <w:bookmarkEnd w:id="19282"/>
      <w:bookmarkEnd w:id="19283"/>
      <w:bookmarkEnd w:id="19284"/>
      <w:bookmarkEnd w:id="19285"/>
      <w:bookmarkEnd w:id="19286"/>
      <w:bookmarkEnd w:id="19287"/>
      <w:bookmarkEnd w:id="19288"/>
      <w:bookmarkEnd w:id="19289"/>
      <w:bookmarkEnd w:id="19290"/>
      <w:bookmarkEnd w:id="19291"/>
      <w:bookmarkEnd w:id="19292"/>
      <w:bookmarkEnd w:id="19293"/>
      <w:bookmarkEnd w:id="19294"/>
      <w:bookmarkEnd w:id="19295"/>
      <w:bookmarkEnd w:id="19296"/>
      <w:bookmarkEnd w:id="19297"/>
      <w:bookmarkEnd w:id="19298"/>
      <w:bookmarkEnd w:id="19299"/>
      <w:bookmarkEnd w:id="19300"/>
      <w:bookmarkEnd w:id="19301"/>
      <w:bookmarkEnd w:id="19302"/>
      <w:bookmarkEnd w:id="19303"/>
      <w:bookmarkEnd w:id="19304"/>
      <w:bookmarkEnd w:id="19305"/>
      <w:bookmarkEnd w:id="19306"/>
      <w:bookmarkEnd w:id="19307"/>
      <w:bookmarkEnd w:id="19308"/>
      <w:bookmarkEnd w:id="19309"/>
      <w:bookmarkEnd w:id="19310"/>
      <w:bookmarkEnd w:id="19311"/>
      <w:bookmarkEnd w:id="19312"/>
      <w:bookmarkEnd w:id="19313"/>
      <w:bookmarkEnd w:id="19314"/>
      <w:bookmarkEnd w:id="19315"/>
      <w:bookmarkEnd w:id="19316"/>
      <w:bookmarkEnd w:id="19317"/>
      <w:bookmarkEnd w:id="19318"/>
      <w:bookmarkEnd w:id="19319"/>
      <w:bookmarkEnd w:id="19320"/>
      <w:bookmarkEnd w:id="19321"/>
      <w:bookmarkEnd w:id="19322"/>
      <w:bookmarkEnd w:id="19323"/>
      <w:bookmarkEnd w:id="19324"/>
      <w:bookmarkEnd w:id="19325"/>
      <w:bookmarkEnd w:id="19326"/>
      <w:bookmarkEnd w:id="19327"/>
      <w:bookmarkEnd w:id="19328"/>
      <w:bookmarkEnd w:id="19329"/>
      <w:bookmarkEnd w:id="19330"/>
      <w:bookmarkEnd w:id="19331"/>
      <w:bookmarkEnd w:id="19332"/>
      <w:bookmarkEnd w:id="19333"/>
      <w:bookmarkEnd w:id="19334"/>
      <w:bookmarkEnd w:id="19335"/>
      <w:bookmarkEnd w:id="19336"/>
      <w:bookmarkEnd w:id="19337"/>
      <w:bookmarkEnd w:id="19338"/>
      <w:bookmarkEnd w:id="19339"/>
      <w:bookmarkEnd w:id="19340"/>
      <w:bookmarkEnd w:id="19341"/>
      <w:bookmarkEnd w:id="19342"/>
      <w:bookmarkEnd w:id="19343"/>
      <w:bookmarkEnd w:id="19344"/>
      <w:bookmarkEnd w:id="19345"/>
      <w:bookmarkEnd w:id="19346"/>
      <w:bookmarkEnd w:id="19347"/>
      <w:bookmarkEnd w:id="19348"/>
      <w:bookmarkEnd w:id="19349"/>
      <w:bookmarkEnd w:id="19350"/>
      <w:bookmarkEnd w:id="19351"/>
      <w:bookmarkEnd w:id="19352"/>
      <w:bookmarkEnd w:id="19353"/>
      <w:bookmarkEnd w:id="19354"/>
      <w:bookmarkEnd w:id="19355"/>
      <w:bookmarkEnd w:id="19356"/>
      <w:bookmarkEnd w:id="19357"/>
      <w:bookmarkEnd w:id="19358"/>
      <w:bookmarkEnd w:id="19359"/>
      <w:bookmarkEnd w:id="19360"/>
      <w:bookmarkEnd w:id="19361"/>
      <w:bookmarkEnd w:id="19362"/>
      <w:bookmarkEnd w:id="19363"/>
      <w:bookmarkEnd w:id="19364"/>
      <w:bookmarkEnd w:id="19365"/>
      <w:bookmarkEnd w:id="19366"/>
      <w:bookmarkEnd w:id="19367"/>
      <w:bookmarkEnd w:id="19368"/>
      <w:bookmarkEnd w:id="19369"/>
      <w:bookmarkEnd w:id="19370"/>
      <w:bookmarkEnd w:id="19371"/>
      <w:bookmarkEnd w:id="19372"/>
      <w:bookmarkEnd w:id="19373"/>
      <w:bookmarkEnd w:id="19374"/>
      <w:bookmarkEnd w:id="19375"/>
      <w:bookmarkEnd w:id="19376"/>
      <w:bookmarkEnd w:id="19377"/>
      <w:bookmarkEnd w:id="19378"/>
      <w:bookmarkEnd w:id="19379"/>
      <w:bookmarkEnd w:id="19380"/>
      <w:bookmarkEnd w:id="19381"/>
      <w:bookmarkEnd w:id="19382"/>
      <w:bookmarkEnd w:id="19383"/>
      <w:bookmarkEnd w:id="19384"/>
      <w:bookmarkEnd w:id="19385"/>
      <w:bookmarkEnd w:id="19386"/>
      <w:bookmarkEnd w:id="19387"/>
      <w:bookmarkEnd w:id="19388"/>
      <w:bookmarkEnd w:id="19389"/>
      <w:bookmarkEnd w:id="19390"/>
      <w:bookmarkEnd w:id="19391"/>
      <w:bookmarkEnd w:id="19392"/>
      <w:bookmarkEnd w:id="19393"/>
      <w:bookmarkEnd w:id="19394"/>
      <w:bookmarkEnd w:id="19395"/>
      <w:bookmarkEnd w:id="19396"/>
      <w:bookmarkEnd w:id="19397"/>
      <w:bookmarkEnd w:id="19398"/>
      <w:bookmarkEnd w:id="19399"/>
      <w:bookmarkEnd w:id="19400"/>
      <w:bookmarkEnd w:id="19401"/>
      <w:bookmarkEnd w:id="19402"/>
      <w:bookmarkEnd w:id="19403"/>
      <w:bookmarkEnd w:id="19404"/>
      <w:bookmarkEnd w:id="19405"/>
      <w:bookmarkEnd w:id="19406"/>
      <w:bookmarkEnd w:id="19407"/>
      <w:bookmarkEnd w:id="19408"/>
      <w:bookmarkEnd w:id="19409"/>
      <w:bookmarkEnd w:id="19410"/>
      <w:bookmarkEnd w:id="19411"/>
      <w:bookmarkEnd w:id="19412"/>
      <w:bookmarkEnd w:id="19413"/>
      <w:bookmarkEnd w:id="19414"/>
      <w:bookmarkEnd w:id="19415"/>
      <w:bookmarkEnd w:id="19416"/>
      <w:bookmarkEnd w:id="19417"/>
      <w:bookmarkEnd w:id="19418"/>
      <w:bookmarkEnd w:id="19419"/>
      <w:bookmarkEnd w:id="19420"/>
      <w:bookmarkEnd w:id="19421"/>
      <w:bookmarkEnd w:id="19422"/>
      <w:bookmarkEnd w:id="19423"/>
      <w:bookmarkEnd w:id="19424"/>
      <w:bookmarkEnd w:id="19425"/>
      <w:bookmarkEnd w:id="19426"/>
      <w:bookmarkEnd w:id="19427"/>
      <w:bookmarkEnd w:id="19428"/>
      <w:bookmarkEnd w:id="19429"/>
      <w:bookmarkEnd w:id="19430"/>
      <w:bookmarkEnd w:id="19431"/>
      <w:bookmarkEnd w:id="19432"/>
      <w:bookmarkEnd w:id="19433"/>
      <w:bookmarkEnd w:id="19434"/>
      <w:bookmarkEnd w:id="19435"/>
      <w:bookmarkEnd w:id="19436"/>
      <w:bookmarkEnd w:id="19437"/>
      <w:bookmarkEnd w:id="19438"/>
      <w:bookmarkEnd w:id="19439"/>
      <w:bookmarkEnd w:id="19440"/>
      <w:bookmarkEnd w:id="19441"/>
      <w:bookmarkEnd w:id="19442"/>
      <w:bookmarkEnd w:id="19443"/>
      <w:bookmarkEnd w:id="19444"/>
      <w:bookmarkEnd w:id="19445"/>
      <w:bookmarkEnd w:id="19446"/>
      <w:bookmarkEnd w:id="19447"/>
      <w:bookmarkEnd w:id="19448"/>
      <w:bookmarkEnd w:id="19449"/>
      <w:bookmarkEnd w:id="19450"/>
      <w:bookmarkEnd w:id="19451"/>
      <w:bookmarkEnd w:id="19452"/>
      <w:bookmarkEnd w:id="19453"/>
      <w:bookmarkEnd w:id="19454"/>
      <w:bookmarkEnd w:id="19455"/>
      <w:bookmarkEnd w:id="19456"/>
      <w:bookmarkEnd w:id="19457"/>
      <w:bookmarkEnd w:id="19458"/>
      <w:bookmarkEnd w:id="19459"/>
      <w:bookmarkEnd w:id="19460"/>
      <w:bookmarkEnd w:id="19461"/>
      <w:bookmarkEnd w:id="19462"/>
      <w:bookmarkEnd w:id="19463"/>
      <w:bookmarkEnd w:id="19464"/>
      <w:bookmarkEnd w:id="19465"/>
      <w:bookmarkEnd w:id="19466"/>
      <w:bookmarkEnd w:id="19467"/>
      <w:bookmarkEnd w:id="19468"/>
      <w:bookmarkEnd w:id="19469"/>
      <w:bookmarkEnd w:id="19470"/>
      <w:bookmarkEnd w:id="19471"/>
      <w:bookmarkEnd w:id="19472"/>
      <w:bookmarkEnd w:id="19473"/>
      <w:bookmarkEnd w:id="19474"/>
      <w:bookmarkEnd w:id="19475"/>
      <w:bookmarkEnd w:id="19476"/>
      <w:bookmarkEnd w:id="19477"/>
      <w:bookmarkEnd w:id="19478"/>
      <w:bookmarkEnd w:id="19479"/>
      <w:bookmarkEnd w:id="19480"/>
      <w:bookmarkEnd w:id="19481"/>
      <w:bookmarkEnd w:id="19482"/>
      <w:bookmarkEnd w:id="19483"/>
      <w:bookmarkEnd w:id="19484"/>
      <w:bookmarkEnd w:id="19485"/>
      <w:bookmarkEnd w:id="19486"/>
      <w:bookmarkEnd w:id="19487"/>
      <w:bookmarkEnd w:id="19488"/>
      <w:bookmarkEnd w:id="19489"/>
      <w:bookmarkEnd w:id="19490"/>
      <w:r w:rsidRPr="006061E6">
        <w:lastRenderedPageBreak/>
        <w:t>Приоритеты обращений</w:t>
      </w:r>
      <w:bookmarkEnd w:id="19491"/>
      <w:bookmarkEnd w:id="19492"/>
      <w:bookmarkEnd w:id="19493"/>
      <w:bookmarkEnd w:id="19494"/>
    </w:p>
    <w:p w14:paraId="1C4D3777" w14:textId="77777777" w:rsidR="000E255A" w:rsidRPr="006061E6" w:rsidRDefault="000E255A" w:rsidP="00F2552D">
      <w:pPr>
        <w:pStyle w:val="gfc"/>
      </w:pPr>
      <w:r w:rsidRPr="006061E6">
        <w:t>Приоритет определяет очер</w:t>
      </w:r>
      <w:r>
        <w:t>ё</w:t>
      </w:r>
      <w:r w:rsidRPr="006061E6">
        <w:t xml:space="preserve">дность </w:t>
      </w:r>
      <w:r>
        <w:t xml:space="preserve">и </w:t>
      </w:r>
      <w:r w:rsidRPr="006061E6">
        <w:t xml:space="preserve">срок решения </w:t>
      </w:r>
      <w:r>
        <w:t>обращения</w:t>
      </w:r>
      <w:r w:rsidRPr="006061E6">
        <w:t>.</w:t>
      </w:r>
    </w:p>
    <w:p w14:paraId="59558B15" w14:textId="449B52B2" w:rsidR="000E255A" w:rsidRPr="006061E6" w:rsidRDefault="000E255A" w:rsidP="0091785A">
      <w:pPr>
        <w:pStyle w:val="gfc"/>
        <w:keepNext/>
      </w:pPr>
      <w:r w:rsidRPr="006061E6">
        <w:t>При проведении работ по обращениям Служба технической поддержки руководствуется системой приоритетов, приведённой в таблице</w:t>
      </w:r>
      <w:r w:rsidR="00D2573F" w:rsidRPr="0091785A">
        <w:t xml:space="preserve"> </w:t>
      </w:r>
      <w:r w:rsidR="00D2573F">
        <w:fldChar w:fldCharType="begin"/>
      </w:r>
      <w:r w:rsidR="00D2573F">
        <w:instrText xml:space="preserve"> REF _Ref61417739 \h </w:instrText>
      </w:r>
      <w:r w:rsidR="00D2573F" w:rsidRPr="0091785A">
        <w:instrText xml:space="preserve">\# \0 </w:instrText>
      </w:r>
      <w:r w:rsidR="00D2573F">
        <w:fldChar w:fldCharType="separate"/>
      </w:r>
      <w:r w:rsidR="00443B26">
        <w:t>3</w:t>
      </w:r>
      <w:r w:rsidR="00D2573F">
        <w:fldChar w:fldCharType="end"/>
      </w:r>
      <w:r w:rsidRPr="006061E6">
        <w:t>.</w:t>
      </w:r>
    </w:p>
    <w:p w14:paraId="64165968" w14:textId="761E4D96" w:rsidR="00D2573F" w:rsidRDefault="00D2573F" w:rsidP="0091785A">
      <w:pPr>
        <w:pStyle w:val="afffe"/>
      </w:pPr>
      <w:bookmarkStart w:id="19495" w:name="_Ref61417739"/>
      <w:r>
        <w:t xml:space="preserve">Таблица </w:t>
      </w:r>
      <w:fldSimple w:instr=" SEQ Таблица_ \* ARABIC ">
        <w:r w:rsidR="00443B26">
          <w:rPr>
            <w:noProof/>
          </w:rPr>
          <w:t>3</w:t>
        </w:r>
      </w:fldSimple>
      <w:r w:rsidRPr="006061E6">
        <w:t xml:space="preserve"> – Система приоритетов</w:t>
      </w:r>
      <w:bookmarkEnd w:id="19495"/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1455"/>
        <w:gridCol w:w="1957"/>
        <w:gridCol w:w="5932"/>
      </w:tblGrid>
      <w:tr w:rsidR="000E255A" w:rsidRPr="006061E6" w14:paraId="0F802966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" w:type="pct"/>
            <w:hideMark/>
          </w:tcPr>
          <w:p w14:paraId="507364A9" w14:textId="77777777" w:rsidR="000E255A" w:rsidRPr="006061E6" w:rsidRDefault="000E255A" w:rsidP="000E255A">
            <w:pPr>
              <w:pStyle w:val="afff5"/>
            </w:pPr>
            <w:r w:rsidRPr="006061E6">
              <w:t>Приоритет</w:t>
            </w:r>
          </w:p>
        </w:tc>
        <w:tc>
          <w:tcPr>
            <w:tcW w:w="1047" w:type="pct"/>
            <w:hideMark/>
          </w:tcPr>
          <w:p w14:paraId="75E9892C" w14:textId="77777777" w:rsidR="000E255A" w:rsidRPr="006061E6" w:rsidRDefault="000E255A" w:rsidP="000E255A">
            <w:pPr>
              <w:pStyle w:val="afff5"/>
            </w:pPr>
            <w:r w:rsidRPr="006061E6">
              <w:t>Степень важности</w:t>
            </w:r>
          </w:p>
        </w:tc>
        <w:tc>
          <w:tcPr>
            <w:tcW w:w="3174" w:type="pct"/>
            <w:hideMark/>
          </w:tcPr>
          <w:p w14:paraId="1B405EC3" w14:textId="77777777" w:rsidR="000E255A" w:rsidRPr="006061E6" w:rsidRDefault="000E255A" w:rsidP="000E255A">
            <w:pPr>
              <w:pStyle w:val="afff5"/>
            </w:pPr>
            <w:r w:rsidRPr="006061E6">
              <w:t>Описание</w:t>
            </w:r>
          </w:p>
        </w:tc>
      </w:tr>
      <w:tr w:rsidR="000E255A" w:rsidRPr="006061E6" w14:paraId="5364F77A" w14:textId="77777777" w:rsidTr="0091785A">
        <w:tc>
          <w:tcPr>
            <w:tcW w:w="779" w:type="pct"/>
            <w:hideMark/>
          </w:tcPr>
          <w:p w14:paraId="42C0D744" w14:textId="77777777" w:rsidR="000E255A" w:rsidRPr="00012321" w:rsidRDefault="000E255A" w:rsidP="00012321">
            <w:pPr>
              <w:pStyle w:val="gff4"/>
            </w:pPr>
            <w:r w:rsidRPr="00012321">
              <w:t>1</w:t>
            </w:r>
          </w:p>
        </w:tc>
        <w:tc>
          <w:tcPr>
            <w:tcW w:w="1047" w:type="pct"/>
            <w:hideMark/>
          </w:tcPr>
          <w:p w14:paraId="7B0F21CB" w14:textId="77777777" w:rsidR="000E255A" w:rsidRPr="00012321" w:rsidRDefault="000E255A" w:rsidP="00012321">
            <w:pPr>
              <w:pStyle w:val="gff4"/>
            </w:pPr>
            <w:r w:rsidRPr="00012321">
              <w:t>Критичная</w:t>
            </w:r>
          </w:p>
        </w:tc>
        <w:tc>
          <w:tcPr>
            <w:tcW w:w="3174" w:type="pct"/>
            <w:hideMark/>
          </w:tcPr>
          <w:p w14:paraId="0E905DA3" w14:textId="6F402445" w:rsidR="000E255A" w:rsidRPr="00012321" w:rsidRDefault="000E255A" w:rsidP="00012321">
            <w:pPr>
              <w:pStyle w:val="gff4"/>
            </w:pPr>
            <w:r w:rsidRPr="00012321">
              <w:t xml:space="preserve">Обращение об ошибке или ином событии, которое останавливает критически важные процессы </w:t>
            </w:r>
            <w:r w:rsidR="00D478EC" w:rsidRPr="00012321">
              <w:t>Публичного партнёра</w:t>
            </w:r>
            <w:r w:rsidRPr="00012321">
              <w:t xml:space="preserve">, обходной путь невозможен. Например, полная недоступность </w:t>
            </w:r>
            <w:r w:rsidR="00D478EC" w:rsidRPr="00012321">
              <w:t>Платформы</w:t>
            </w:r>
          </w:p>
        </w:tc>
      </w:tr>
      <w:tr w:rsidR="000E255A" w:rsidRPr="006061E6" w14:paraId="39F81B19" w14:textId="77777777" w:rsidTr="0091785A">
        <w:tc>
          <w:tcPr>
            <w:tcW w:w="779" w:type="pct"/>
            <w:hideMark/>
          </w:tcPr>
          <w:p w14:paraId="6376E52D" w14:textId="77777777" w:rsidR="000E255A" w:rsidRPr="00012321" w:rsidRDefault="000E255A" w:rsidP="00012321">
            <w:pPr>
              <w:pStyle w:val="gff4"/>
            </w:pPr>
            <w:r w:rsidRPr="00012321">
              <w:t>2</w:t>
            </w:r>
          </w:p>
        </w:tc>
        <w:tc>
          <w:tcPr>
            <w:tcW w:w="1047" w:type="pct"/>
            <w:hideMark/>
          </w:tcPr>
          <w:p w14:paraId="6342D1BA" w14:textId="77777777" w:rsidR="000E255A" w:rsidRPr="00012321" w:rsidRDefault="000E255A" w:rsidP="00012321">
            <w:pPr>
              <w:pStyle w:val="gff4"/>
            </w:pPr>
            <w:r w:rsidRPr="00012321">
              <w:t>Высокая</w:t>
            </w:r>
          </w:p>
        </w:tc>
        <w:tc>
          <w:tcPr>
            <w:tcW w:w="3174" w:type="pct"/>
            <w:hideMark/>
          </w:tcPr>
          <w:p w14:paraId="1574B95E" w14:textId="789A3153" w:rsidR="000E255A" w:rsidRPr="00012321" w:rsidRDefault="000E255A" w:rsidP="00012321">
            <w:pPr>
              <w:pStyle w:val="gff4"/>
            </w:pPr>
            <w:r w:rsidRPr="00012321">
              <w:t xml:space="preserve">Обращение об ошибке или ином событии, которое замедляет критически важные процессы </w:t>
            </w:r>
            <w:r w:rsidR="00D478EC" w:rsidRPr="00012321">
              <w:t>Публичного партнёра</w:t>
            </w:r>
            <w:r w:rsidRPr="00012321">
              <w:t xml:space="preserve"> и обходной путь невозможен</w:t>
            </w:r>
          </w:p>
        </w:tc>
      </w:tr>
      <w:tr w:rsidR="000E255A" w:rsidRPr="006061E6" w14:paraId="36001F6A" w14:textId="77777777" w:rsidTr="0091785A">
        <w:tc>
          <w:tcPr>
            <w:tcW w:w="779" w:type="pct"/>
            <w:hideMark/>
          </w:tcPr>
          <w:p w14:paraId="7E3460A6" w14:textId="77777777" w:rsidR="000E255A" w:rsidRPr="00012321" w:rsidRDefault="000E255A" w:rsidP="00012321">
            <w:pPr>
              <w:pStyle w:val="gff4"/>
            </w:pPr>
            <w:r w:rsidRPr="00012321">
              <w:t>3</w:t>
            </w:r>
          </w:p>
        </w:tc>
        <w:tc>
          <w:tcPr>
            <w:tcW w:w="1047" w:type="pct"/>
            <w:hideMark/>
          </w:tcPr>
          <w:p w14:paraId="3A6CC6F4" w14:textId="77777777" w:rsidR="000E255A" w:rsidRPr="00012321" w:rsidRDefault="000E255A" w:rsidP="00012321">
            <w:pPr>
              <w:pStyle w:val="gff4"/>
            </w:pPr>
            <w:r w:rsidRPr="00012321">
              <w:t>Средняя</w:t>
            </w:r>
          </w:p>
        </w:tc>
        <w:tc>
          <w:tcPr>
            <w:tcW w:w="3174" w:type="pct"/>
            <w:hideMark/>
          </w:tcPr>
          <w:p w14:paraId="7A1941D9" w14:textId="51523114" w:rsidR="000E255A" w:rsidRPr="00012321" w:rsidRDefault="000E255A" w:rsidP="00012321">
            <w:pPr>
              <w:pStyle w:val="gff4"/>
            </w:pPr>
            <w:r w:rsidRPr="00012321">
              <w:t xml:space="preserve">Обращение об ошибке или ином событии, которое замедляет критически важные процессы </w:t>
            </w:r>
            <w:r w:rsidR="00D478EC" w:rsidRPr="00012321">
              <w:t>Публичного партнёра</w:t>
            </w:r>
            <w:r w:rsidRPr="00012321">
              <w:t xml:space="preserve"> и обходной путь возможен</w:t>
            </w:r>
          </w:p>
        </w:tc>
      </w:tr>
      <w:tr w:rsidR="000E255A" w:rsidRPr="006061E6" w14:paraId="79C44521" w14:textId="77777777" w:rsidTr="0091785A">
        <w:tc>
          <w:tcPr>
            <w:tcW w:w="779" w:type="pct"/>
            <w:hideMark/>
          </w:tcPr>
          <w:p w14:paraId="3DC1E978" w14:textId="77777777" w:rsidR="000E255A" w:rsidRPr="00012321" w:rsidRDefault="000E255A" w:rsidP="00012321">
            <w:pPr>
              <w:pStyle w:val="gff4"/>
            </w:pPr>
            <w:r w:rsidRPr="00012321">
              <w:t>4</w:t>
            </w:r>
          </w:p>
        </w:tc>
        <w:tc>
          <w:tcPr>
            <w:tcW w:w="1047" w:type="pct"/>
            <w:hideMark/>
          </w:tcPr>
          <w:p w14:paraId="532670C4" w14:textId="77777777" w:rsidR="000E255A" w:rsidRPr="00012321" w:rsidRDefault="000E255A" w:rsidP="00012321">
            <w:pPr>
              <w:pStyle w:val="gff4"/>
            </w:pPr>
            <w:r w:rsidRPr="00012321">
              <w:t>Низкая</w:t>
            </w:r>
          </w:p>
        </w:tc>
        <w:tc>
          <w:tcPr>
            <w:tcW w:w="3174" w:type="pct"/>
            <w:hideMark/>
          </w:tcPr>
          <w:p w14:paraId="04C0F6AF" w14:textId="5F1D5E3B" w:rsidR="000E255A" w:rsidRPr="00012321" w:rsidRDefault="000E255A" w:rsidP="00012321">
            <w:pPr>
              <w:pStyle w:val="gff4"/>
            </w:pPr>
            <w:r w:rsidRPr="00012321">
              <w:t xml:space="preserve">Обращение об ошибке или ином событии, которое некоторым незначительным образом влияет на процессы </w:t>
            </w:r>
            <w:r w:rsidR="00D478EC" w:rsidRPr="00012321">
              <w:t>Публичного партнёра</w:t>
            </w:r>
            <w:r w:rsidRPr="00012321">
              <w:t>. Приоритет всегда используется для запросов на изменение</w:t>
            </w:r>
          </w:p>
        </w:tc>
      </w:tr>
    </w:tbl>
    <w:p w14:paraId="799CED9C" w14:textId="62A44AD5" w:rsidR="000E255A" w:rsidRPr="006061E6" w:rsidRDefault="000E255A" w:rsidP="0091785A">
      <w:pPr>
        <w:pStyle w:val="gffb"/>
      </w:pPr>
      <w:r w:rsidRPr="006061E6">
        <w:t xml:space="preserve">При </w:t>
      </w:r>
      <w:r>
        <w:t>оказании услуг</w:t>
      </w:r>
      <w:r w:rsidRPr="006061E6">
        <w:t xml:space="preserve"> по поддержке пользователей должны соблюдаться сроки, указанные в таблице</w:t>
      </w:r>
      <w:r w:rsidR="00D2573F" w:rsidRPr="0091785A">
        <w:t xml:space="preserve"> </w:t>
      </w:r>
      <w:r w:rsidR="00D2573F">
        <w:fldChar w:fldCharType="begin"/>
      </w:r>
      <w:r w:rsidR="00D2573F">
        <w:instrText xml:space="preserve"> REF _Ref61417772 \h </w:instrText>
      </w:r>
      <w:r w:rsidR="00D2573F" w:rsidRPr="0091785A">
        <w:instrText xml:space="preserve">\# \0 </w:instrText>
      </w:r>
      <w:r w:rsidR="00D2573F">
        <w:fldChar w:fldCharType="separate"/>
      </w:r>
      <w:r w:rsidR="00443B26">
        <w:t>4</w:t>
      </w:r>
      <w:r w:rsidR="00D2573F">
        <w:fldChar w:fldCharType="end"/>
      </w:r>
      <w:r w:rsidRPr="006061E6">
        <w:t>.</w:t>
      </w:r>
    </w:p>
    <w:p w14:paraId="34999705" w14:textId="50F40031" w:rsidR="00D2573F" w:rsidRDefault="00D2573F" w:rsidP="0091785A">
      <w:pPr>
        <w:pStyle w:val="afffe"/>
      </w:pPr>
      <w:bookmarkStart w:id="19496" w:name="_Ref61417772"/>
      <w:r>
        <w:t xml:space="preserve">Таблица </w:t>
      </w:r>
      <w:fldSimple w:instr=" SEQ Таблица_ \* ARABIC ">
        <w:r w:rsidR="00443B26">
          <w:rPr>
            <w:noProof/>
          </w:rPr>
          <w:t>4</w:t>
        </w:r>
      </w:fldSimple>
      <w:r w:rsidRPr="006061E6">
        <w:t xml:space="preserve"> – Сроки реакции и решения</w:t>
      </w:r>
      <w:bookmarkEnd w:id="19496"/>
    </w:p>
    <w:tbl>
      <w:tblPr>
        <w:tblStyle w:val="afffff5"/>
        <w:tblW w:w="5000" w:type="pct"/>
        <w:tblLook w:val="04A0" w:firstRow="1" w:lastRow="0" w:firstColumn="1" w:lastColumn="0" w:noHBand="0" w:noVBand="1"/>
      </w:tblPr>
      <w:tblGrid>
        <w:gridCol w:w="1734"/>
        <w:gridCol w:w="2239"/>
        <w:gridCol w:w="5371"/>
      </w:tblGrid>
      <w:tr w:rsidR="000E255A" w:rsidRPr="006061E6" w14:paraId="753FC7E2" w14:textId="77777777" w:rsidTr="00917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8" w:type="pct"/>
            <w:hideMark/>
          </w:tcPr>
          <w:p w14:paraId="04D1FAC9" w14:textId="77777777" w:rsidR="000E255A" w:rsidRPr="006061E6" w:rsidRDefault="000E255A" w:rsidP="000E255A">
            <w:pPr>
              <w:pStyle w:val="afff5"/>
            </w:pPr>
            <w:r w:rsidRPr="006061E6">
              <w:t>Приоритет</w:t>
            </w:r>
          </w:p>
        </w:tc>
        <w:tc>
          <w:tcPr>
            <w:tcW w:w="1198" w:type="pct"/>
            <w:hideMark/>
          </w:tcPr>
          <w:p w14:paraId="068EA2ED" w14:textId="77777777" w:rsidR="000E255A" w:rsidRPr="006061E6" w:rsidRDefault="000E255A" w:rsidP="000E255A">
            <w:pPr>
              <w:pStyle w:val="afff5"/>
            </w:pPr>
            <w:r w:rsidRPr="006061E6">
              <w:t>Срок реакции</w:t>
            </w:r>
          </w:p>
        </w:tc>
        <w:tc>
          <w:tcPr>
            <w:tcW w:w="2874" w:type="pct"/>
            <w:hideMark/>
          </w:tcPr>
          <w:p w14:paraId="290D1087" w14:textId="77777777" w:rsidR="000E255A" w:rsidRPr="006061E6" w:rsidRDefault="000E255A" w:rsidP="000E255A">
            <w:pPr>
              <w:pStyle w:val="afff5"/>
            </w:pPr>
            <w:r w:rsidRPr="006061E6">
              <w:t>Срок решения</w:t>
            </w:r>
          </w:p>
        </w:tc>
      </w:tr>
      <w:tr w:rsidR="000E255A" w:rsidRPr="006061E6" w14:paraId="34F5EF4C" w14:textId="77777777" w:rsidTr="0091785A">
        <w:tc>
          <w:tcPr>
            <w:tcW w:w="928" w:type="pct"/>
            <w:hideMark/>
          </w:tcPr>
          <w:p w14:paraId="2AE415D3" w14:textId="77777777" w:rsidR="000E255A" w:rsidRPr="00012321" w:rsidRDefault="000E255A" w:rsidP="00012321">
            <w:pPr>
              <w:pStyle w:val="gff4"/>
            </w:pPr>
            <w:r w:rsidRPr="00012321">
              <w:t>1</w:t>
            </w:r>
          </w:p>
        </w:tc>
        <w:tc>
          <w:tcPr>
            <w:tcW w:w="1198" w:type="pct"/>
            <w:hideMark/>
          </w:tcPr>
          <w:p w14:paraId="0B2608B6" w14:textId="77777777" w:rsidR="000E255A" w:rsidRPr="00012321" w:rsidRDefault="000E255A" w:rsidP="00012321">
            <w:pPr>
              <w:pStyle w:val="gff4"/>
            </w:pPr>
            <w:r w:rsidRPr="00012321">
              <w:t>4 рабочих часа</w:t>
            </w:r>
          </w:p>
        </w:tc>
        <w:tc>
          <w:tcPr>
            <w:tcW w:w="2874" w:type="pct"/>
            <w:hideMark/>
          </w:tcPr>
          <w:p w14:paraId="4D28E56A" w14:textId="77777777" w:rsidR="000E255A" w:rsidRPr="00012321" w:rsidRDefault="000E255A" w:rsidP="00012321">
            <w:pPr>
              <w:pStyle w:val="gff4"/>
            </w:pPr>
            <w:r w:rsidRPr="00012321">
              <w:t>8 рабочих часов</w:t>
            </w:r>
          </w:p>
        </w:tc>
      </w:tr>
      <w:tr w:rsidR="000E255A" w:rsidRPr="006061E6" w14:paraId="2B8FC2F4" w14:textId="77777777" w:rsidTr="0091785A">
        <w:tc>
          <w:tcPr>
            <w:tcW w:w="928" w:type="pct"/>
            <w:hideMark/>
          </w:tcPr>
          <w:p w14:paraId="59E9FDA4" w14:textId="77777777" w:rsidR="000E255A" w:rsidRPr="00012321" w:rsidRDefault="000E255A" w:rsidP="00012321">
            <w:pPr>
              <w:pStyle w:val="gff4"/>
            </w:pPr>
            <w:r w:rsidRPr="00012321">
              <w:t>2</w:t>
            </w:r>
          </w:p>
        </w:tc>
        <w:tc>
          <w:tcPr>
            <w:tcW w:w="1198" w:type="pct"/>
            <w:hideMark/>
          </w:tcPr>
          <w:p w14:paraId="00B45DEA" w14:textId="77777777" w:rsidR="000E255A" w:rsidRPr="00012321" w:rsidRDefault="000E255A" w:rsidP="00012321">
            <w:pPr>
              <w:pStyle w:val="gff4"/>
            </w:pPr>
            <w:r w:rsidRPr="00012321">
              <w:t>8 рабочих часов</w:t>
            </w:r>
          </w:p>
        </w:tc>
        <w:tc>
          <w:tcPr>
            <w:tcW w:w="2874" w:type="pct"/>
            <w:hideMark/>
          </w:tcPr>
          <w:p w14:paraId="22838B9D" w14:textId="77777777" w:rsidR="000E255A" w:rsidRPr="00012321" w:rsidRDefault="000E255A" w:rsidP="00012321">
            <w:pPr>
              <w:pStyle w:val="gff4"/>
            </w:pPr>
            <w:r w:rsidRPr="00012321">
              <w:t>16 рабочих часов</w:t>
            </w:r>
          </w:p>
        </w:tc>
      </w:tr>
      <w:tr w:rsidR="000E255A" w:rsidRPr="006061E6" w14:paraId="3B9BFF33" w14:textId="77777777" w:rsidTr="0091785A">
        <w:tc>
          <w:tcPr>
            <w:tcW w:w="928" w:type="pct"/>
            <w:hideMark/>
          </w:tcPr>
          <w:p w14:paraId="4536E378" w14:textId="77777777" w:rsidR="000E255A" w:rsidRPr="00012321" w:rsidRDefault="000E255A" w:rsidP="00012321">
            <w:pPr>
              <w:pStyle w:val="gff4"/>
            </w:pPr>
            <w:r w:rsidRPr="00012321">
              <w:t>3</w:t>
            </w:r>
          </w:p>
        </w:tc>
        <w:tc>
          <w:tcPr>
            <w:tcW w:w="1198" w:type="pct"/>
            <w:hideMark/>
          </w:tcPr>
          <w:p w14:paraId="65C14619" w14:textId="77777777" w:rsidR="000E255A" w:rsidRPr="00012321" w:rsidRDefault="000E255A" w:rsidP="00012321">
            <w:pPr>
              <w:pStyle w:val="gff4"/>
            </w:pPr>
            <w:r w:rsidRPr="00012321">
              <w:t>24 рабочих часа</w:t>
            </w:r>
          </w:p>
        </w:tc>
        <w:tc>
          <w:tcPr>
            <w:tcW w:w="2874" w:type="pct"/>
            <w:hideMark/>
          </w:tcPr>
          <w:p w14:paraId="42AB2AF6" w14:textId="77777777" w:rsidR="000E255A" w:rsidRPr="00012321" w:rsidRDefault="000E255A" w:rsidP="00012321">
            <w:pPr>
              <w:pStyle w:val="gff4"/>
            </w:pPr>
            <w:r w:rsidRPr="00012321">
              <w:t>80 рабочих часов</w:t>
            </w:r>
          </w:p>
        </w:tc>
      </w:tr>
      <w:tr w:rsidR="000E255A" w:rsidRPr="006061E6" w14:paraId="5752637C" w14:textId="77777777" w:rsidTr="0091785A">
        <w:tc>
          <w:tcPr>
            <w:tcW w:w="928" w:type="pct"/>
            <w:hideMark/>
          </w:tcPr>
          <w:p w14:paraId="6A9A2D94" w14:textId="77777777" w:rsidR="000E255A" w:rsidRPr="00012321" w:rsidRDefault="000E255A" w:rsidP="00012321">
            <w:pPr>
              <w:pStyle w:val="gff4"/>
            </w:pPr>
            <w:r w:rsidRPr="00012321">
              <w:t>4</w:t>
            </w:r>
          </w:p>
        </w:tc>
        <w:tc>
          <w:tcPr>
            <w:tcW w:w="1198" w:type="pct"/>
            <w:hideMark/>
          </w:tcPr>
          <w:p w14:paraId="37D36FBE" w14:textId="77777777" w:rsidR="000E255A" w:rsidRPr="00012321" w:rsidRDefault="000E255A" w:rsidP="00012321">
            <w:pPr>
              <w:pStyle w:val="gff4"/>
            </w:pPr>
            <w:r w:rsidRPr="00012321">
              <w:t>48 рабочих часов</w:t>
            </w:r>
          </w:p>
        </w:tc>
        <w:tc>
          <w:tcPr>
            <w:tcW w:w="2874" w:type="pct"/>
            <w:hideMark/>
          </w:tcPr>
          <w:p w14:paraId="457291DB" w14:textId="2BF224BA" w:rsidR="000E255A" w:rsidRPr="00012321" w:rsidRDefault="000E255A" w:rsidP="00012321">
            <w:pPr>
              <w:pStyle w:val="gff4"/>
            </w:pPr>
            <w:r w:rsidRPr="00012321">
              <w:t xml:space="preserve">Оценивается, дополнительно согласовывается с </w:t>
            </w:r>
            <w:r w:rsidR="00D478EC" w:rsidRPr="00012321">
              <w:t>Публичным партнёром</w:t>
            </w:r>
          </w:p>
        </w:tc>
      </w:tr>
    </w:tbl>
    <w:p w14:paraId="0EBF7F97" w14:textId="77777777" w:rsidR="000E255A" w:rsidRPr="006061E6" w:rsidRDefault="000E255A" w:rsidP="0091785A">
      <w:pPr>
        <w:pStyle w:val="gffb"/>
      </w:pPr>
      <w:r w:rsidRPr="006061E6">
        <w:t xml:space="preserve">Отклонение от перечисленных сроков </w:t>
      </w:r>
      <w:r>
        <w:t>реакции и решения обращений</w:t>
      </w:r>
      <w:r w:rsidRPr="006061E6">
        <w:t xml:space="preserve"> всех приоритетов допускается не более чем для 1 % случаев, за исключением случаев </w:t>
      </w:r>
      <w:r w:rsidRPr="006061E6">
        <w:lastRenderedPageBreak/>
        <w:t xml:space="preserve">массового выхода из строя </w:t>
      </w:r>
      <w:r>
        <w:t>программного обеспечения</w:t>
      </w:r>
      <w:r w:rsidRPr="006061E6">
        <w:t xml:space="preserve"> под воздейс</w:t>
      </w:r>
      <w:r>
        <w:t>твием внешних факторов или форс</w:t>
      </w:r>
      <w:r>
        <w:noBreakHyphen/>
      </w:r>
      <w:r w:rsidRPr="006061E6">
        <w:t>мажорных обстоятельств.</w:t>
      </w:r>
    </w:p>
    <w:p w14:paraId="638E7AC7" w14:textId="77777777" w:rsidR="000E255A" w:rsidRPr="006061E6" w:rsidRDefault="000E255A" w:rsidP="00F2552D">
      <w:pPr>
        <w:pStyle w:val="g20"/>
      </w:pPr>
      <w:bookmarkStart w:id="19497" w:name="_Toc14694178"/>
      <w:bookmarkStart w:id="19498" w:name="_Toc46357968"/>
      <w:bookmarkStart w:id="19499" w:name="_Toc62137325"/>
      <w:r w:rsidRPr="006061E6">
        <w:t>Порядок приёма обращений</w:t>
      </w:r>
      <w:bookmarkEnd w:id="19497"/>
      <w:bookmarkEnd w:id="19498"/>
      <w:bookmarkEnd w:id="19499"/>
    </w:p>
    <w:p w14:paraId="6C090399" w14:textId="7BB1D9CD" w:rsidR="000E255A" w:rsidRPr="006061E6" w:rsidRDefault="000E255A" w:rsidP="00F2552D">
      <w:pPr>
        <w:pStyle w:val="gfe"/>
      </w:pPr>
      <w:r w:rsidRPr="006061E6">
        <w:t>При</w:t>
      </w:r>
      <w:r>
        <w:t>ё</w:t>
      </w:r>
      <w:r w:rsidRPr="006061E6">
        <w:t>м и обработка операторами центра обработки обращений телефонных звонков осуществляется по единому многоканальному телефону Службы технической поддержки и</w:t>
      </w:r>
      <w:r>
        <w:t> </w:t>
      </w:r>
      <w:r w:rsidRPr="006061E6">
        <w:t xml:space="preserve">по </w:t>
      </w:r>
      <w:r>
        <w:rPr>
          <w:lang w:val="en-US"/>
        </w:rPr>
        <w:t>Email</w:t>
      </w:r>
      <w:r w:rsidRPr="006061E6">
        <w:t xml:space="preserve"> по следующим вопросам:</w:t>
      </w:r>
    </w:p>
    <w:p w14:paraId="30DC0695" w14:textId="51E85A7C" w:rsidR="000E255A" w:rsidRPr="006061E6" w:rsidRDefault="000E255A" w:rsidP="002961CA">
      <w:pPr>
        <w:pStyle w:val="gf9"/>
      </w:pPr>
      <w:r w:rsidRPr="006061E6">
        <w:t xml:space="preserve">Проведение консультаций по </w:t>
      </w:r>
      <w:r>
        <w:t>вопросам работы в</w:t>
      </w:r>
      <w:r w:rsidRPr="006061E6">
        <w:t xml:space="preserve"> </w:t>
      </w:r>
      <w:r w:rsidR="00D478EC">
        <w:t>Платформе</w:t>
      </w:r>
      <w:r w:rsidRPr="006061E6">
        <w:t>.</w:t>
      </w:r>
    </w:p>
    <w:p w14:paraId="03F561AB" w14:textId="77777777" w:rsidR="000E255A" w:rsidRPr="006061E6" w:rsidRDefault="000E255A" w:rsidP="002961CA">
      <w:pPr>
        <w:pStyle w:val="gf9"/>
      </w:pPr>
      <w:r w:rsidRPr="006061E6">
        <w:t>Информирование пользователей о результатах обработки их обращений.</w:t>
      </w:r>
    </w:p>
    <w:p w14:paraId="77B080EF" w14:textId="669E001F" w:rsidR="000E255A" w:rsidRPr="006061E6" w:rsidRDefault="000E255A" w:rsidP="00F2552D">
      <w:pPr>
        <w:pStyle w:val="gfc"/>
      </w:pPr>
      <w:r w:rsidRPr="006061E6">
        <w:t>Приём</w:t>
      </w:r>
      <w:r>
        <w:t xml:space="preserve"> и обработка</w:t>
      </w:r>
      <w:r w:rsidRPr="006061E6">
        <w:t xml:space="preserve"> обращений и запросов по телефону Службы технической поддержки осуществля</w:t>
      </w:r>
      <w:r>
        <w:t>ю</w:t>
      </w:r>
      <w:r w:rsidRPr="006061E6">
        <w:t>тся в рабочие дни с 9:00 до 18:00 часов по московскому времени, кроме выходных и праздничных дней.</w:t>
      </w:r>
    </w:p>
    <w:p w14:paraId="494F4A48" w14:textId="222FDAB9" w:rsidR="000E255A" w:rsidRPr="006061E6" w:rsidRDefault="000E255A" w:rsidP="00F2552D">
      <w:pPr>
        <w:pStyle w:val="gfc"/>
      </w:pPr>
      <w:r w:rsidRPr="006061E6">
        <w:t xml:space="preserve">Приём и регистрация обращений и запросов по </w:t>
      </w:r>
      <w:r>
        <w:rPr>
          <w:lang w:val="en-US"/>
        </w:rPr>
        <w:t>Email</w:t>
      </w:r>
      <w:r w:rsidRPr="006061E6">
        <w:t xml:space="preserve"> Службы технической поддержки осуществляются круглосуточно в режиме 24×7, в течение срока действия </w:t>
      </w:r>
      <w:r w:rsidR="00D478EC">
        <w:t>Соглашения о ГЧП</w:t>
      </w:r>
      <w:r w:rsidRPr="006061E6">
        <w:t xml:space="preserve"> без выходных и праздничных дней.</w:t>
      </w:r>
      <w:r>
        <w:t xml:space="preserve"> </w:t>
      </w:r>
      <w:r w:rsidRPr="006061E6">
        <w:t>Последующая обработка обращений и запросов осуществляется в рабочие дни с 9:00 до 18:00 часов по</w:t>
      </w:r>
      <w:r>
        <w:t> </w:t>
      </w:r>
      <w:r w:rsidRPr="006061E6">
        <w:t>московскому времени, кроме выходных и праздничных дней.</w:t>
      </w:r>
    </w:p>
    <w:p w14:paraId="01E196EF" w14:textId="2EBF9EDC" w:rsidR="000E255A" w:rsidRPr="006061E6" w:rsidRDefault="00A33C6B" w:rsidP="00F2552D">
      <w:pPr>
        <w:pStyle w:val="gfc"/>
      </w:pPr>
      <w:r>
        <w:t>Частный партнёр</w:t>
      </w:r>
      <w:r w:rsidR="000E255A" w:rsidRPr="006061E6">
        <w:t xml:space="preserve"> осуществляет обязательную регистрацию и уч</w:t>
      </w:r>
      <w:r w:rsidR="000E255A">
        <w:t>ё</w:t>
      </w:r>
      <w:r w:rsidR="000E255A" w:rsidRPr="006061E6">
        <w:t xml:space="preserve">т всех обращений и </w:t>
      </w:r>
      <w:r w:rsidR="000E255A">
        <w:t>запросов</w:t>
      </w:r>
      <w:r w:rsidR="000E255A" w:rsidRPr="006061E6">
        <w:t xml:space="preserve">, поступивших к </w:t>
      </w:r>
      <w:r>
        <w:t>Частному партнёру</w:t>
      </w:r>
      <w:r w:rsidR="000E255A" w:rsidRPr="006061E6">
        <w:t xml:space="preserve"> от пользователей </w:t>
      </w:r>
      <w:r>
        <w:t>Платформы</w:t>
      </w:r>
      <w:r w:rsidR="000E255A" w:rsidRPr="006061E6">
        <w:t>.</w:t>
      </w:r>
    </w:p>
    <w:p w14:paraId="4667FC15" w14:textId="3D448A99" w:rsidR="000E255A" w:rsidRPr="006061E6" w:rsidRDefault="000E255A" w:rsidP="00F2552D">
      <w:pPr>
        <w:pStyle w:val="gfc"/>
      </w:pPr>
      <w:r w:rsidRPr="006061E6">
        <w:t xml:space="preserve">Для этого </w:t>
      </w:r>
      <w:r w:rsidR="00A33C6B">
        <w:t>Частный партнёр</w:t>
      </w:r>
      <w:r w:rsidRPr="006061E6">
        <w:t xml:space="preserve"> вед</w:t>
      </w:r>
      <w:r>
        <w:t>ё</w:t>
      </w:r>
      <w:r w:rsidRPr="006061E6">
        <w:t xml:space="preserve">т, поддерживает в актуальном состоянии и предоставляет по требованию </w:t>
      </w:r>
      <w:r w:rsidR="00A33C6B">
        <w:t xml:space="preserve">Публичного партнёра </w:t>
      </w:r>
      <w:r w:rsidRPr="006061E6">
        <w:t>Журнал обращений.</w:t>
      </w:r>
    </w:p>
    <w:p w14:paraId="1E3E8062" w14:textId="77777777" w:rsidR="000E255A" w:rsidRPr="006061E6" w:rsidRDefault="000E255A" w:rsidP="00F2552D">
      <w:pPr>
        <w:pStyle w:val="gfc"/>
      </w:pPr>
      <w:r w:rsidRPr="006061E6">
        <w:t>Журнал обращений является единым документом для уч</w:t>
      </w:r>
      <w:r>
        <w:t>ё</w:t>
      </w:r>
      <w:r w:rsidRPr="006061E6">
        <w:t>та обращений в Службу технической поддержки.</w:t>
      </w:r>
    </w:p>
    <w:p w14:paraId="5ECFF668" w14:textId="77777777" w:rsidR="000E255A" w:rsidRPr="006061E6" w:rsidRDefault="000E255A" w:rsidP="00F2552D">
      <w:pPr>
        <w:pStyle w:val="gfc"/>
      </w:pPr>
      <w:r w:rsidRPr="006061E6">
        <w:t>Обратная связь с пользовател</w:t>
      </w:r>
      <w:r>
        <w:t>ем</w:t>
      </w:r>
      <w:r w:rsidRPr="006061E6">
        <w:t xml:space="preserve">, обратившимся в Службу технической поддержки, осуществляется звонком на его телефон или отправкой письма на его </w:t>
      </w:r>
      <w:r>
        <w:rPr>
          <w:lang w:val="en-US"/>
        </w:rPr>
        <w:t>Email</w:t>
      </w:r>
      <w:r w:rsidRPr="006061E6">
        <w:t>.</w:t>
      </w:r>
    </w:p>
    <w:p w14:paraId="6B2CE692" w14:textId="77777777" w:rsidR="000E255A" w:rsidRPr="006061E6" w:rsidRDefault="000E255A" w:rsidP="00F2552D">
      <w:pPr>
        <w:pStyle w:val="gfe"/>
      </w:pPr>
      <w:r w:rsidRPr="006061E6">
        <w:lastRenderedPageBreak/>
        <w:t>Обращение должно содержать следующие сведения:</w:t>
      </w:r>
    </w:p>
    <w:p w14:paraId="3496535E" w14:textId="77777777" w:rsidR="000E255A" w:rsidRPr="006061E6" w:rsidRDefault="000E255A" w:rsidP="002961CA">
      <w:pPr>
        <w:pStyle w:val="gf9"/>
      </w:pPr>
      <w:r w:rsidRPr="006061E6">
        <w:t xml:space="preserve">Идентификационные и контактные сведения инициатора обращения: ФИО, контактный телефон и </w:t>
      </w:r>
      <w:r w:rsidRPr="006A0E81">
        <w:rPr>
          <w:lang w:val="en-US"/>
        </w:rPr>
        <w:t>Email</w:t>
      </w:r>
      <w:r w:rsidRPr="006061E6">
        <w:t>.</w:t>
      </w:r>
    </w:p>
    <w:p w14:paraId="06091F62" w14:textId="77777777" w:rsidR="000E255A" w:rsidRPr="006061E6" w:rsidRDefault="000E255A" w:rsidP="002961CA">
      <w:pPr>
        <w:pStyle w:val="gf9"/>
      </w:pPr>
      <w:r w:rsidRPr="006061E6">
        <w:t>Описание обращения.</w:t>
      </w:r>
    </w:p>
    <w:p w14:paraId="2705AB19" w14:textId="77777777" w:rsidR="000E255A" w:rsidRPr="006061E6" w:rsidRDefault="000E255A" w:rsidP="002961CA">
      <w:pPr>
        <w:pStyle w:val="gf9"/>
      </w:pPr>
      <w:r w:rsidRPr="006061E6">
        <w:t xml:space="preserve">Скриншоты, лог-файлы, другая информация, подтверждающая возникновение </w:t>
      </w:r>
      <w:r>
        <w:t>проблемы</w:t>
      </w:r>
      <w:r w:rsidRPr="006061E6">
        <w:t>.</w:t>
      </w:r>
    </w:p>
    <w:p w14:paraId="1F81B646" w14:textId="77777777" w:rsidR="000E255A" w:rsidRPr="006061E6" w:rsidRDefault="000E255A" w:rsidP="002961CA">
      <w:pPr>
        <w:pStyle w:val="gf9"/>
      </w:pPr>
      <w:r w:rsidRPr="006061E6">
        <w:t>Регистрационный номер первично</w:t>
      </w:r>
      <w:r>
        <w:t>го</w:t>
      </w:r>
      <w:r w:rsidRPr="006061E6">
        <w:t xml:space="preserve"> за</w:t>
      </w:r>
      <w:r>
        <w:t>проса</w:t>
      </w:r>
      <w:r w:rsidRPr="006061E6">
        <w:t xml:space="preserve"> в случае повторного обращения.</w:t>
      </w:r>
    </w:p>
    <w:p w14:paraId="4E3A6D40" w14:textId="77777777" w:rsidR="000E255A" w:rsidRPr="006061E6" w:rsidRDefault="000E255A" w:rsidP="002961CA">
      <w:pPr>
        <w:pStyle w:val="gf9"/>
      </w:pPr>
      <w:r w:rsidRPr="006061E6">
        <w:t>Другая информация или документы/приложения, если они требуются для выполнения данно</w:t>
      </w:r>
      <w:r>
        <w:t>го</w:t>
      </w:r>
      <w:r w:rsidRPr="006061E6">
        <w:t xml:space="preserve"> за</w:t>
      </w:r>
      <w:r>
        <w:t>проса</w:t>
      </w:r>
      <w:r w:rsidRPr="006061E6">
        <w:t>.</w:t>
      </w:r>
    </w:p>
    <w:p w14:paraId="327E1794" w14:textId="326B7EE2" w:rsidR="000E255A" w:rsidRPr="006061E6" w:rsidRDefault="00C429B3" w:rsidP="00F2552D">
      <w:pPr>
        <w:pStyle w:val="gfc"/>
      </w:pPr>
      <w:r>
        <w:t>Частным партнёром</w:t>
      </w:r>
      <w:r w:rsidR="000E255A" w:rsidRPr="006061E6">
        <w:t xml:space="preserve"> может быть запрошена дополнительная информация, необходимая для решения обращени</w:t>
      </w:r>
      <w:r w:rsidR="000E255A">
        <w:t>я</w:t>
      </w:r>
      <w:r w:rsidR="000E255A" w:rsidRPr="006061E6">
        <w:t>.</w:t>
      </w:r>
    </w:p>
    <w:p w14:paraId="2A5B4EC0" w14:textId="2CDE0306" w:rsidR="000E255A" w:rsidRPr="006061E6" w:rsidRDefault="00C429B3" w:rsidP="00F2552D">
      <w:pPr>
        <w:pStyle w:val="gfc"/>
      </w:pPr>
      <w:r>
        <w:t>Частный партнёр</w:t>
      </w:r>
      <w:r w:rsidR="000E255A" w:rsidRPr="006061E6">
        <w:t xml:space="preserve"> производит регистрацию обращения в системе управления запросами в течение двух часов после получения. После регистрации запрос считается принятым.</w:t>
      </w:r>
    </w:p>
    <w:p w14:paraId="0BE8E841" w14:textId="5C26C7F5" w:rsidR="000E255A" w:rsidRPr="006061E6" w:rsidRDefault="000E255A" w:rsidP="00F2552D">
      <w:pPr>
        <w:pStyle w:val="gfc"/>
      </w:pPr>
      <w:r w:rsidRPr="006061E6">
        <w:t xml:space="preserve">При </w:t>
      </w:r>
      <w:r>
        <w:t>оказании услуг</w:t>
      </w:r>
      <w:r w:rsidRPr="006061E6">
        <w:t xml:space="preserve"> по поддержке пользователей </w:t>
      </w:r>
      <w:r w:rsidR="00C429B3">
        <w:t>Частный партнёр</w:t>
      </w:r>
      <w:r w:rsidRPr="006061E6">
        <w:t xml:space="preserve"> должен вести базу знаний.</w:t>
      </w:r>
    </w:p>
    <w:p w14:paraId="0122CA8D" w14:textId="4D83ECC7" w:rsidR="000E255A" w:rsidRPr="006061E6" w:rsidRDefault="000E255A" w:rsidP="00F2552D">
      <w:pPr>
        <w:pStyle w:val="gfc"/>
      </w:pPr>
      <w:r w:rsidRPr="006061E6">
        <w:t xml:space="preserve">При поступлении однотипных обращений пользователей в количестве, превышающем 20 штук, </w:t>
      </w:r>
      <w:r w:rsidR="00C429B3">
        <w:t xml:space="preserve">Частный партнёр </w:t>
      </w:r>
      <w:r w:rsidRPr="006061E6">
        <w:t>переводит их в категорию типовых, разработав и разместив в базе знаний подробное описание решения вопроса.</w:t>
      </w:r>
    </w:p>
    <w:p w14:paraId="2EC13AE5" w14:textId="77777777" w:rsidR="000E255A" w:rsidRPr="006061E6" w:rsidRDefault="000E255A" w:rsidP="00F2552D">
      <w:pPr>
        <w:pStyle w:val="gfe"/>
      </w:pPr>
      <w:r w:rsidRPr="006061E6">
        <w:t>Поддержка пользователей производится в следующей последовательности:</w:t>
      </w:r>
    </w:p>
    <w:p w14:paraId="45FD3B75" w14:textId="77777777" w:rsidR="000E255A" w:rsidRPr="006061E6" w:rsidRDefault="000E255A" w:rsidP="002961CA">
      <w:pPr>
        <w:pStyle w:val="gf9"/>
      </w:pPr>
      <w:r w:rsidRPr="006061E6">
        <w:t>Специалист Службы технической поддержки первой линии:</w:t>
      </w:r>
    </w:p>
    <w:p w14:paraId="1EDEDBCC" w14:textId="77777777" w:rsidR="000E255A" w:rsidRPr="006061E6" w:rsidRDefault="000E255A" w:rsidP="002961CA">
      <w:pPr>
        <w:pStyle w:val="gf9"/>
        <w:numPr>
          <w:ilvl w:val="1"/>
          <w:numId w:val="76"/>
        </w:numPr>
      </w:pPr>
      <w:r w:rsidRPr="006061E6">
        <w:t>фиксирует в Журнале обращений факт обращения, данные о пользователе, контакты для обратной связи;</w:t>
      </w:r>
    </w:p>
    <w:p w14:paraId="66A2ECA3" w14:textId="77777777" w:rsidR="000E255A" w:rsidRPr="006061E6" w:rsidRDefault="000E255A" w:rsidP="002961CA">
      <w:pPr>
        <w:pStyle w:val="gf9"/>
        <w:numPr>
          <w:ilvl w:val="1"/>
          <w:numId w:val="76"/>
        </w:numPr>
      </w:pPr>
      <w:r w:rsidRPr="006061E6">
        <w:t>фиксирует суть проблемы;</w:t>
      </w:r>
    </w:p>
    <w:p w14:paraId="135D06A7" w14:textId="77777777" w:rsidR="000E255A" w:rsidRPr="006061E6" w:rsidRDefault="000E255A" w:rsidP="002961CA">
      <w:pPr>
        <w:pStyle w:val="gf9"/>
        <w:numPr>
          <w:ilvl w:val="1"/>
          <w:numId w:val="76"/>
        </w:numPr>
      </w:pPr>
      <w:r w:rsidRPr="006061E6">
        <w:t xml:space="preserve">определяет тип и приоритет </w:t>
      </w:r>
      <w:r>
        <w:t>обращения</w:t>
      </w:r>
      <w:r w:rsidRPr="006061E6">
        <w:t xml:space="preserve"> для продолжения дальнейшей работы.</w:t>
      </w:r>
    </w:p>
    <w:p w14:paraId="72D4FB8C" w14:textId="45542870" w:rsidR="000E255A" w:rsidRPr="006061E6" w:rsidRDefault="000E255A" w:rsidP="00F2552D">
      <w:pPr>
        <w:pStyle w:val="gfc"/>
      </w:pPr>
      <w:r w:rsidRPr="006061E6">
        <w:t xml:space="preserve">В случае если проблема имеет решение, описанное в базе знаний, и не требует внесения изменений в данные или конфигурацию </w:t>
      </w:r>
      <w:r w:rsidR="00C429B3">
        <w:t>Платформы</w:t>
      </w:r>
      <w:r w:rsidRPr="006061E6">
        <w:t xml:space="preserve">, специалист первой линии Службы технической поддержки информирует </w:t>
      </w:r>
      <w:r>
        <w:t>п</w:t>
      </w:r>
      <w:r w:rsidRPr="006061E6">
        <w:t xml:space="preserve">ользователя о способе решения проблемы и фиксирует факт </w:t>
      </w:r>
      <w:r>
        <w:t>оказания услуги</w:t>
      </w:r>
      <w:r w:rsidRPr="006061E6">
        <w:t>.</w:t>
      </w:r>
    </w:p>
    <w:p w14:paraId="6FC3239E" w14:textId="62B0C934" w:rsidR="000E255A" w:rsidRPr="006061E6" w:rsidRDefault="000E255A" w:rsidP="00F2552D">
      <w:pPr>
        <w:pStyle w:val="gfc"/>
      </w:pPr>
      <w:r w:rsidRPr="006061E6">
        <w:lastRenderedPageBreak/>
        <w:t xml:space="preserve">В случае если проблема не имеет типового решения или требует внесения изменений в данные или конфигурацию </w:t>
      </w:r>
      <w:r w:rsidR="00C429B3">
        <w:t>Платформы</w:t>
      </w:r>
      <w:r w:rsidRPr="006061E6">
        <w:t>, решение проблемы переводится на</w:t>
      </w:r>
      <w:r>
        <w:t> </w:t>
      </w:r>
      <w:r w:rsidRPr="006061E6">
        <w:t>вторую линию Службы технической поддержки. В зависимости от типа проблемы возможн</w:t>
      </w:r>
      <w:r>
        <w:t>о назначение ответственного специалиста, постановка проблемы в очередь обработки,</w:t>
      </w:r>
      <w:r w:rsidRPr="006061E6">
        <w:t xml:space="preserve"> информирование пользователя о</w:t>
      </w:r>
      <w:r>
        <w:t xml:space="preserve"> регистрационном номере </w:t>
      </w:r>
      <w:r w:rsidRPr="006061E6">
        <w:t>обращения в Журнале обращений.</w:t>
      </w:r>
    </w:p>
    <w:p w14:paraId="2C3A44AF" w14:textId="77777777" w:rsidR="000E255A" w:rsidRPr="006061E6" w:rsidRDefault="000E255A" w:rsidP="00F2552D">
      <w:pPr>
        <w:pStyle w:val="gfc"/>
      </w:pPr>
      <w:r w:rsidRPr="006061E6">
        <w:t xml:space="preserve">К решению проблемы, находящейся в очереди </w:t>
      </w:r>
      <w:r>
        <w:t>обработки</w:t>
      </w:r>
      <w:r w:rsidRPr="006061E6">
        <w:t xml:space="preserve">, ответственный специалист второй линии Службы технической поддержки должен приступить в сроки, соответствующие приоритету </w:t>
      </w:r>
      <w:r>
        <w:t>обращения</w:t>
      </w:r>
      <w:r w:rsidRPr="006061E6">
        <w:t>.</w:t>
      </w:r>
    </w:p>
    <w:p w14:paraId="5269B0C9" w14:textId="77777777" w:rsidR="000E255A" w:rsidRPr="006061E6" w:rsidRDefault="000E255A" w:rsidP="00F2552D">
      <w:pPr>
        <w:pStyle w:val="gfc"/>
      </w:pPr>
      <w:r w:rsidRPr="006061E6">
        <w:t>Предложенное специалистом Службы технической поддержки решение проблемы и сроки его реализации должны быть зафиксированы в Журнале обращений, а</w:t>
      </w:r>
      <w:r>
        <w:t> </w:t>
      </w:r>
      <w:r w:rsidRPr="006061E6">
        <w:t>пользователь, обратившийся с проблемой, должен быть уведомлен об этом факте по</w:t>
      </w:r>
      <w:r>
        <w:t> </w:t>
      </w:r>
      <w:r w:rsidRPr="006061E6">
        <w:t>указанным при регистрации обращения контактным данным.</w:t>
      </w:r>
    </w:p>
    <w:p w14:paraId="3BAFE63D" w14:textId="77777777" w:rsidR="000E255A" w:rsidRPr="006061E6" w:rsidRDefault="000E255A" w:rsidP="00F2552D">
      <w:pPr>
        <w:pStyle w:val="gfc"/>
      </w:pPr>
      <w:r w:rsidRPr="006061E6">
        <w:t>При необходимости специалист второй линии Службы технической поддержки может связаться с пользователем для уточнения условий обнаружения проблемы или для получения дополнительных сведений.</w:t>
      </w:r>
    </w:p>
    <w:p w14:paraId="6620761E" w14:textId="4B727D28" w:rsidR="000E255A" w:rsidRPr="006061E6" w:rsidRDefault="000E255A" w:rsidP="00F2552D">
      <w:pPr>
        <w:pStyle w:val="gfc"/>
      </w:pPr>
      <w:r w:rsidRPr="006061E6">
        <w:t xml:space="preserve">В случае обнаружения дефекта в работе </w:t>
      </w:r>
      <w:r w:rsidR="00C429B3">
        <w:t>Платформы</w:t>
      </w:r>
      <w:r w:rsidRPr="006061E6">
        <w:t xml:space="preserve"> (признаком дефекта является не</w:t>
      </w:r>
      <w:r>
        <w:t> </w:t>
      </w:r>
      <w:r w:rsidRPr="006061E6">
        <w:t xml:space="preserve">соответствующая </w:t>
      </w:r>
      <w:r>
        <w:t>эксплуатационной документации</w:t>
      </w:r>
      <w:r w:rsidRPr="006061E6">
        <w:t xml:space="preserve"> работа </w:t>
      </w:r>
      <w:r w:rsidR="00C429B3">
        <w:t>Платформы</w:t>
      </w:r>
      <w:r w:rsidRPr="006061E6">
        <w:t>), специалист второй линии Службы технической поддержки фиксирует признаки дефекта и переда</w:t>
      </w:r>
      <w:r>
        <w:t>ё</w:t>
      </w:r>
      <w:r w:rsidRPr="006061E6">
        <w:t>т обработку проблемы разработчикам. Пользователь, обратившийся с проблемой, должен быть информирован о продлении сроков устранения проблемы по объективным причинам.</w:t>
      </w:r>
    </w:p>
    <w:p w14:paraId="06605370" w14:textId="77777777" w:rsidR="000E255A" w:rsidRPr="006061E6" w:rsidRDefault="000E255A" w:rsidP="00F2552D">
      <w:pPr>
        <w:pStyle w:val="g20"/>
      </w:pPr>
      <w:bookmarkStart w:id="19500" w:name="_Toc14694179"/>
      <w:bookmarkStart w:id="19501" w:name="_Toc46357969"/>
      <w:bookmarkStart w:id="19502" w:name="_Toc62137326"/>
      <w:r w:rsidRPr="006061E6">
        <w:lastRenderedPageBreak/>
        <w:t>Требования к обращению в Службу технической поддержки</w:t>
      </w:r>
      <w:bookmarkEnd w:id="19500"/>
      <w:bookmarkEnd w:id="19501"/>
      <w:bookmarkEnd w:id="19502"/>
    </w:p>
    <w:p w14:paraId="7F03EBC4" w14:textId="77777777" w:rsidR="005D27AF" w:rsidRPr="006061E6" w:rsidRDefault="005D27AF" w:rsidP="00F2552D">
      <w:pPr>
        <w:pStyle w:val="gfe"/>
      </w:pPr>
      <w:r w:rsidRPr="006061E6">
        <w:t>При обращении в Службу технической поддержки должны быть соблюдены следующие требования:</w:t>
      </w:r>
    </w:p>
    <w:p w14:paraId="5478BA49" w14:textId="77777777" w:rsidR="005D27AF" w:rsidRPr="00F2552D" w:rsidRDefault="005D27AF" w:rsidP="00F2552D">
      <w:pPr>
        <w:pStyle w:val="gb"/>
        <w:numPr>
          <w:ilvl w:val="0"/>
          <w:numId w:val="190"/>
        </w:numPr>
      </w:pPr>
      <w:r w:rsidRPr="00F2552D">
        <w:t>Пользователь, обращающийся в Службу технической поддержки, должен обладать навыками работы с персональным компьютером и в сети Интернет.</w:t>
      </w:r>
    </w:p>
    <w:p w14:paraId="368F5491" w14:textId="77777777" w:rsidR="005D27AF" w:rsidRPr="00F2552D" w:rsidRDefault="005D27AF" w:rsidP="00F2552D">
      <w:pPr>
        <w:pStyle w:val="gb"/>
        <w:keepNext/>
      </w:pPr>
      <w:r w:rsidRPr="00F2552D">
        <w:t>Перед обращением в Службу технической поддержки пользователю необходимо изучить доступную информацию по возникшему вопросу в эксплуатационной документации. Если вопрос уже рассматривался, но требует дополнительного пояснения, следует указать ссылку на исходный документ или регистрационный номер первичного запроса.</w:t>
      </w:r>
    </w:p>
    <w:p w14:paraId="33AC148B" w14:textId="77777777" w:rsidR="005D27AF" w:rsidRPr="00F2552D" w:rsidRDefault="005D27AF" w:rsidP="00F2552D">
      <w:pPr>
        <w:pStyle w:val="gb"/>
        <w:keepNext/>
      </w:pPr>
      <w:r w:rsidRPr="00F2552D">
        <w:t>Причины для отклонения обращения пользователя могут быть следующими:</w:t>
      </w:r>
    </w:p>
    <w:p w14:paraId="6B9CF87A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пользователь не может предоставить достаточно исходной информации для выявления и решения проблемы;</w:t>
      </w:r>
    </w:p>
    <w:p w14:paraId="7FF5544E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невозможно повторить описанную проблему;</w:t>
      </w:r>
    </w:p>
    <w:p w14:paraId="01B03B70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пользователь выполняет действия в нарушение технических требований по использованию Платформы;</w:t>
      </w:r>
    </w:p>
    <w:p w14:paraId="60E4D7FB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вопрос выходит за рамки поддержки;</w:t>
      </w:r>
    </w:p>
    <w:p w14:paraId="463E9D0A" w14:textId="77777777" w:rsidR="005D27AF" w:rsidRPr="00F2552D" w:rsidRDefault="005D27AF" w:rsidP="00F2552D">
      <w:pPr>
        <w:pStyle w:val="gb"/>
        <w:numPr>
          <w:ilvl w:val="1"/>
          <w:numId w:val="180"/>
        </w:numPr>
      </w:pPr>
      <w:r w:rsidRPr="00F2552D">
        <w:t>вопрос задан некорректно или обсуждение вопроса проводится неконструктивно, и решение проблемы затягивается из-за несвоевременного предоставления информации по обращению.</w:t>
      </w:r>
    </w:p>
    <w:p w14:paraId="0F195A53" w14:textId="47F01B68" w:rsidR="000E255A" w:rsidRPr="006061E6" w:rsidRDefault="000E255A" w:rsidP="00F2552D">
      <w:pPr>
        <w:pStyle w:val="gfc"/>
      </w:pPr>
      <w:r w:rsidRPr="006061E6">
        <w:t>В случае неисполнения пользователем инструкций, содержащихся в</w:t>
      </w:r>
      <w:r>
        <w:t> эксплуатационной документации</w:t>
      </w:r>
      <w:r w:rsidRPr="006061E6">
        <w:t xml:space="preserve">, а также рекомендаций, получаемых от Службы технической поддержки, Служба технической поддержки вправе не соблюдать установленные уровни обслуживания согласно таблице </w:t>
      </w:r>
      <w:r>
        <w:fldChar w:fldCharType="begin"/>
      </w:r>
      <w:r>
        <w:instrText xml:space="preserve"> REF \* </w:instrText>
      </w:r>
      <w:r>
        <w:rPr>
          <w:lang w:val="en-US"/>
        </w:rPr>
        <w:instrText>arabic</w:instrText>
      </w:r>
      <w:r w:rsidRPr="00A04812">
        <w:instrText xml:space="preserve"> </w:instrText>
      </w:r>
      <w:r>
        <w:instrText xml:space="preserve">_Ref482873860 \h </w:instrText>
      </w:r>
      <w:r>
        <w:fldChar w:fldCharType="end"/>
      </w:r>
      <w:r w:rsidRPr="006061E6">
        <w:t>. О факте приостановки работ по</w:t>
      </w:r>
      <w:r>
        <w:t> </w:t>
      </w:r>
      <w:r w:rsidRPr="006061E6">
        <w:t xml:space="preserve">обращению по вышеуказанным причинам, </w:t>
      </w:r>
      <w:r>
        <w:t>Служба технической поддержки</w:t>
      </w:r>
      <w:r w:rsidRPr="006061E6">
        <w:t xml:space="preserve"> информирует пользователя по</w:t>
      </w:r>
      <w:r>
        <w:t> </w:t>
      </w:r>
      <w:r>
        <w:rPr>
          <w:lang w:val="en-US"/>
        </w:rPr>
        <w:t>Email</w:t>
      </w:r>
      <w:r w:rsidRPr="006061E6">
        <w:t xml:space="preserve"> с указанием подтверждающих фактов и </w:t>
      </w:r>
      <w:r w:rsidRPr="006061E6">
        <w:lastRenderedPageBreak/>
        <w:t xml:space="preserve">предпринятых </w:t>
      </w:r>
      <w:r>
        <w:t>специалистами Службы технической поддержки</w:t>
      </w:r>
      <w:r w:rsidRPr="006061E6">
        <w:t xml:space="preserve"> действиях по получению информации от</w:t>
      </w:r>
      <w:r>
        <w:t> </w:t>
      </w:r>
      <w:r w:rsidRPr="006061E6">
        <w:t>пользователя.</w:t>
      </w:r>
    </w:p>
    <w:p w14:paraId="5AAAE822" w14:textId="77777777" w:rsidR="000E255A" w:rsidRPr="006061E6" w:rsidRDefault="000E255A" w:rsidP="00F2552D">
      <w:pPr>
        <w:pStyle w:val="gfe"/>
      </w:pPr>
      <w:r w:rsidRPr="006061E6">
        <w:t xml:space="preserve">Информирование о ходе разрешения инцидента осуществляет </w:t>
      </w:r>
      <w:r>
        <w:t>Служба технической поддержки</w:t>
      </w:r>
      <w:r w:rsidRPr="006061E6">
        <w:t>. В сообщении о ходе устранения инцидента указывается:</w:t>
      </w:r>
    </w:p>
    <w:p w14:paraId="69985337" w14:textId="77777777" w:rsidR="000E255A" w:rsidRPr="006061E6" w:rsidRDefault="000E255A" w:rsidP="002961CA">
      <w:pPr>
        <w:pStyle w:val="gf9"/>
      </w:pPr>
      <w:r w:rsidRPr="006061E6">
        <w:t>Регистрационный номер инцидента.</w:t>
      </w:r>
    </w:p>
    <w:p w14:paraId="13BD5048" w14:textId="77777777" w:rsidR="000E255A" w:rsidRPr="006061E6" w:rsidRDefault="000E255A" w:rsidP="002961CA">
      <w:pPr>
        <w:pStyle w:val="gf9"/>
      </w:pPr>
      <w:r w:rsidRPr="006061E6">
        <w:t>Информация о ходе устранения инцидента.</w:t>
      </w:r>
    </w:p>
    <w:p w14:paraId="60BD91D4" w14:textId="77777777" w:rsidR="000E255A" w:rsidRPr="006061E6" w:rsidRDefault="000E255A" w:rsidP="002961CA">
      <w:pPr>
        <w:pStyle w:val="gf9"/>
      </w:pPr>
      <w:r w:rsidRPr="006061E6">
        <w:t>Предполагаемые сроки устранения инцидента.</w:t>
      </w:r>
    </w:p>
    <w:p w14:paraId="63904A48" w14:textId="7A38BD1E" w:rsidR="000E255A" w:rsidRPr="006061E6" w:rsidRDefault="000E255A" w:rsidP="00F2552D">
      <w:pPr>
        <w:pStyle w:val="gfe"/>
      </w:pPr>
      <w:r w:rsidRPr="006061E6">
        <w:t xml:space="preserve">Подготовка ответов на запросы выполняется </w:t>
      </w:r>
      <w:r w:rsidR="00C429B3">
        <w:t>Частным партнёром</w:t>
      </w:r>
      <w:r w:rsidRPr="006061E6">
        <w:t>. Ответ на запрос должен содержать следующую информацию:</w:t>
      </w:r>
    </w:p>
    <w:p w14:paraId="317E84F3" w14:textId="77777777" w:rsidR="000E255A" w:rsidRPr="006061E6" w:rsidRDefault="000E255A" w:rsidP="002961CA">
      <w:pPr>
        <w:pStyle w:val="gf9"/>
      </w:pPr>
      <w:r w:rsidRPr="006061E6">
        <w:t>Регистрационный номер запроса.</w:t>
      </w:r>
    </w:p>
    <w:p w14:paraId="5DBF1B1E" w14:textId="77777777" w:rsidR="000E255A" w:rsidRPr="006061E6" w:rsidRDefault="000E255A" w:rsidP="002961CA">
      <w:pPr>
        <w:pStyle w:val="gf9"/>
      </w:pPr>
      <w:r w:rsidRPr="006061E6">
        <w:t>Содержание запроса.</w:t>
      </w:r>
    </w:p>
    <w:p w14:paraId="07803AA0" w14:textId="77777777" w:rsidR="000E255A" w:rsidRPr="006061E6" w:rsidRDefault="000E255A" w:rsidP="002961CA">
      <w:pPr>
        <w:pStyle w:val="gf9"/>
      </w:pPr>
      <w:r w:rsidRPr="006061E6">
        <w:t>Описание ответа на запрос (либо ссылк</w:t>
      </w:r>
      <w:r>
        <w:t>а</w:t>
      </w:r>
      <w:r w:rsidRPr="006061E6">
        <w:t xml:space="preserve"> на документацию).</w:t>
      </w:r>
    </w:p>
    <w:p w14:paraId="5D55AEBE" w14:textId="77777777" w:rsidR="000E255A" w:rsidRPr="006061E6" w:rsidRDefault="000E255A" w:rsidP="002961CA">
      <w:pPr>
        <w:pStyle w:val="gf9"/>
      </w:pPr>
      <w:r w:rsidRPr="006061E6">
        <w:t>Предполагаемые сроки разрешения запроса.</w:t>
      </w:r>
    </w:p>
    <w:p w14:paraId="3B1D85B7" w14:textId="77777777" w:rsidR="000E255A" w:rsidRPr="006061E6" w:rsidRDefault="000E255A" w:rsidP="00F2552D">
      <w:pPr>
        <w:pStyle w:val="gfc"/>
      </w:pPr>
      <w:r w:rsidRPr="006061E6">
        <w:t>Ответ на запрос или информация об устранении инцидента переда</w:t>
      </w:r>
      <w:r>
        <w:t>ё</w:t>
      </w:r>
      <w:r w:rsidRPr="006061E6">
        <w:t>тся инициатору обращения по</w:t>
      </w:r>
      <w:r>
        <w:t> </w:t>
      </w:r>
      <w:r w:rsidRPr="006061E6">
        <w:t>указанным при регистрации обращения контактным данным. В случае несогласия инициатора с</w:t>
      </w:r>
      <w:r>
        <w:t> </w:t>
      </w:r>
      <w:r w:rsidRPr="006061E6">
        <w:t>результатами обработки обращения или претензией по качеству, инициатор должен сообщить об этом в течение 24 рабочих часов с момента завершения обработки обращения, после чего существующее обращение открывается заново, и его обработка продолжается. В случае отсутствия ответа инициатора о несогласии по</w:t>
      </w:r>
      <w:r>
        <w:t> </w:t>
      </w:r>
      <w:r w:rsidRPr="006061E6">
        <w:t>истечении 24 рабочих часов с</w:t>
      </w:r>
      <w:r>
        <w:t> </w:t>
      </w:r>
      <w:r w:rsidRPr="006061E6">
        <w:t>момента завершения обработки обращения, обращение считается закрытым и открытию заново не подлежит.</w:t>
      </w:r>
    </w:p>
    <w:p w14:paraId="769F9D63" w14:textId="77777777" w:rsidR="000E255A" w:rsidRPr="006061E6" w:rsidRDefault="000E255A" w:rsidP="00F2552D">
      <w:pPr>
        <w:pStyle w:val="g20"/>
      </w:pPr>
      <w:bookmarkStart w:id="19503" w:name="_Toc14694180"/>
      <w:bookmarkStart w:id="19504" w:name="_Toc46357970"/>
      <w:bookmarkStart w:id="19505" w:name="_Toc62137327"/>
      <w:r w:rsidRPr="006061E6">
        <w:t>Статусы обращений</w:t>
      </w:r>
      <w:bookmarkEnd w:id="19503"/>
      <w:bookmarkEnd w:id="19504"/>
      <w:bookmarkEnd w:id="19505"/>
    </w:p>
    <w:p w14:paraId="6465CBFC" w14:textId="77777777" w:rsidR="000E255A" w:rsidRPr="006061E6" w:rsidRDefault="000E255A" w:rsidP="00F2552D">
      <w:pPr>
        <w:pStyle w:val="gfc"/>
      </w:pPr>
      <w:r w:rsidRPr="006061E6">
        <w:t>Всем обращениям присваивается статус.</w:t>
      </w:r>
    </w:p>
    <w:p w14:paraId="304F677A" w14:textId="019F01D1" w:rsidR="000E255A" w:rsidRPr="006061E6" w:rsidRDefault="000E255A" w:rsidP="00F2552D">
      <w:pPr>
        <w:pStyle w:val="gfe"/>
      </w:pPr>
      <w:r w:rsidRPr="006061E6">
        <w:t xml:space="preserve">В </w:t>
      </w:r>
      <w:r w:rsidR="00C429B3">
        <w:t xml:space="preserve">Платформе </w:t>
      </w:r>
      <w:r w:rsidRPr="006061E6">
        <w:t>есть следующие статусы:</w:t>
      </w:r>
    </w:p>
    <w:p w14:paraId="7141807E" w14:textId="77777777" w:rsidR="000E255A" w:rsidRPr="006061E6" w:rsidRDefault="000E255A" w:rsidP="002961CA">
      <w:pPr>
        <w:pStyle w:val="gf9"/>
      </w:pPr>
      <w:r w:rsidRPr="006061E6">
        <w:t>«Новое» – обращение описано, но никакие действия с ним не проводились.</w:t>
      </w:r>
    </w:p>
    <w:p w14:paraId="78EB656B" w14:textId="77777777" w:rsidR="000E255A" w:rsidRPr="006061E6" w:rsidRDefault="000E255A" w:rsidP="002961CA">
      <w:pPr>
        <w:pStyle w:val="gf9"/>
      </w:pPr>
      <w:r w:rsidRPr="006061E6">
        <w:lastRenderedPageBreak/>
        <w:t>«Открыто» – обращение находится на рассмотрении специалистами Службы технической поддержки, выполняется установление причины инцидента.</w:t>
      </w:r>
    </w:p>
    <w:p w14:paraId="799EBF9D" w14:textId="77777777" w:rsidR="000E255A" w:rsidRPr="006061E6" w:rsidRDefault="000E255A" w:rsidP="002961CA">
      <w:pPr>
        <w:pStyle w:val="gf9"/>
      </w:pPr>
      <w:r w:rsidRPr="006061E6">
        <w:t>«Ожидание» – причины обращения установлены, обращение передано на</w:t>
      </w:r>
      <w:r>
        <w:t> </w:t>
      </w:r>
      <w:r w:rsidRPr="006061E6">
        <w:t>реализацию.</w:t>
      </w:r>
    </w:p>
    <w:p w14:paraId="5A29F314" w14:textId="3C705271" w:rsidR="000E255A" w:rsidRPr="006061E6" w:rsidRDefault="000E255A" w:rsidP="002961CA">
      <w:pPr>
        <w:pStyle w:val="gf9"/>
      </w:pPr>
      <w:r w:rsidRPr="006061E6">
        <w:t xml:space="preserve">«Выполнено» – обращение реализовано и передано для тестирования </w:t>
      </w:r>
      <w:r w:rsidR="00C429B3">
        <w:t>Публичному партнёру</w:t>
      </w:r>
      <w:r w:rsidRPr="006061E6">
        <w:t>.</w:t>
      </w:r>
    </w:p>
    <w:p w14:paraId="165F28A6" w14:textId="77777777" w:rsidR="000E255A" w:rsidRPr="006061E6" w:rsidRDefault="000E255A" w:rsidP="002961CA">
      <w:pPr>
        <w:pStyle w:val="gf9"/>
      </w:pPr>
      <w:r w:rsidRPr="006061E6">
        <w:t>«Закрыто» – обращение принято инициатором, претензий к реализации обращения нет.</w:t>
      </w:r>
    </w:p>
    <w:p w14:paraId="5BA72EBC" w14:textId="77777777" w:rsidR="000E255A" w:rsidRPr="006061E6" w:rsidRDefault="000E255A" w:rsidP="002961CA">
      <w:pPr>
        <w:pStyle w:val="gf9"/>
      </w:pPr>
      <w:r w:rsidRPr="006061E6">
        <w:t>«На удержании» – решение обращения приостановлено.</w:t>
      </w:r>
    </w:p>
    <w:p w14:paraId="37B8D89C" w14:textId="77777777" w:rsidR="000E255A" w:rsidRPr="006061E6" w:rsidRDefault="000E255A" w:rsidP="00F2552D">
      <w:pPr>
        <w:pStyle w:val="g20"/>
      </w:pPr>
      <w:bookmarkStart w:id="19506" w:name="_Toc14694181"/>
      <w:bookmarkStart w:id="19507" w:name="_Toc46357971"/>
      <w:bookmarkStart w:id="19508" w:name="_Toc62137328"/>
      <w:r w:rsidRPr="006061E6">
        <w:t>Ограничения при решении обращений</w:t>
      </w:r>
      <w:bookmarkEnd w:id="19506"/>
      <w:bookmarkEnd w:id="19507"/>
      <w:bookmarkEnd w:id="19508"/>
    </w:p>
    <w:p w14:paraId="495AAB3E" w14:textId="528B259B" w:rsidR="000E255A" w:rsidRPr="006061E6" w:rsidRDefault="000E255A" w:rsidP="00F2552D">
      <w:pPr>
        <w:pStyle w:val="gfe"/>
      </w:pPr>
      <w:r w:rsidRPr="006061E6">
        <w:t>Уровень обслуживания, определ</w:t>
      </w:r>
      <w:r>
        <w:t>ё</w:t>
      </w:r>
      <w:r w:rsidRPr="006061E6">
        <w:t>нный данным Соглашением, не гарантируется в</w:t>
      </w:r>
      <w:r>
        <w:t> </w:t>
      </w:r>
      <w:r w:rsidRPr="006061E6">
        <w:t xml:space="preserve">случае, когда неработоспособность </w:t>
      </w:r>
      <w:r w:rsidR="00C429B3">
        <w:t>Платформы</w:t>
      </w:r>
      <w:r w:rsidRPr="006061E6">
        <w:t xml:space="preserve"> была прямо или косвенно вызвана следующими причинами:</w:t>
      </w:r>
    </w:p>
    <w:p w14:paraId="32DFB68A" w14:textId="77777777" w:rsidR="005D27AF" w:rsidRPr="00F2552D" w:rsidRDefault="005D27AF" w:rsidP="00F2552D">
      <w:pPr>
        <w:pStyle w:val="gb"/>
        <w:numPr>
          <w:ilvl w:val="0"/>
          <w:numId w:val="189"/>
        </w:numPr>
      </w:pPr>
      <w:r w:rsidRPr="00F2552D">
        <w:t>Причинами, находящимися за пределами разумного контроля Частного партнёра, включая, но не ограничиваясь: войны, вооруженные конфликты, терроризм, пожар, наводнение, эпидемии, недоступность или нарушение функционирования телекоммуникационных сетей и оборудования третьих лиц, нарушения работы транспорта, сетевые атаки или несанкционированный доступ, сбои программного обеспечения, разработанного третьими лицами, невозможность получения расходных материалов, электроэнергии и других необходимых для обеспечения работоспособности Платформы ресурсов.</w:t>
      </w:r>
    </w:p>
    <w:p w14:paraId="4B6AAC6A" w14:textId="77777777" w:rsidR="005D27AF" w:rsidRPr="00F2552D" w:rsidRDefault="005D27AF" w:rsidP="00F2552D">
      <w:pPr>
        <w:pStyle w:val="gb"/>
      </w:pPr>
      <w:r w:rsidRPr="00F2552D">
        <w:t>Неработоспособностью телекоммуникационных сетей Публичного партнёра.</w:t>
      </w:r>
    </w:p>
    <w:p w14:paraId="56654801" w14:textId="77777777" w:rsidR="005D27AF" w:rsidRPr="00F2552D" w:rsidRDefault="005D27AF" w:rsidP="00F2552D">
      <w:pPr>
        <w:pStyle w:val="gb"/>
      </w:pPr>
      <w:r w:rsidRPr="00F2552D">
        <w:t>Ликвидацией аварийных ситуаций, которые вызваны обстоятельствами непреодолимой силы.</w:t>
      </w:r>
    </w:p>
    <w:p w14:paraId="068844FB" w14:textId="77777777" w:rsidR="005D27AF" w:rsidRPr="00F2552D" w:rsidRDefault="005D27AF" w:rsidP="00F2552D">
      <w:pPr>
        <w:pStyle w:val="gb"/>
      </w:pPr>
      <w:r w:rsidRPr="00F2552D">
        <w:lastRenderedPageBreak/>
        <w:t>Действиями самого Публичного партнёра или уполномоченных им лиц, включая несанкционированное изменение Платформы.</w:t>
      </w:r>
    </w:p>
    <w:p w14:paraId="34CAF2E7" w14:textId="77777777" w:rsidR="005D27AF" w:rsidRPr="00F2552D" w:rsidRDefault="005D27AF" w:rsidP="00F2552D">
      <w:pPr>
        <w:pStyle w:val="gb"/>
      </w:pPr>
      <w:r w:rsidRPr="00F2552D">
        <w:t>Отказами программного обеспечения и коммуникационного оборудования, являющегося собственностью или арендуемого Публичным партнёром, непосредственно влияющего на работоспособность Платформы.</w:t>
      </w:r>
    </w:p>
    <w:p w14:paraId="68D557B7" w14:textId="77777777" w:rsidR="005D27AF" w:rsidRPr="00F2552D" w:rsidRDefault="005D27AF" w:rsidP="00F2552D">
      <w:pPr>
        <w:pStyle w:val="gb"/>
      </w:pPr>
      <w:r w:rsidRPr="00F2552D">
        <w:t>Направленными DDOS-атаками и другими подобными воздействиями на сеть Частного партнёра или Публичного партнёра.</w:t>
      </w:r>
    </w:p>
    <w:p w14:paraId="74FAB731" w14:textId="77777777" w:rsidR="00A72ACB" w:rsidRDefault="00A72ACB" w:rsidP="00F2552D">
      <w:pPr>
        <w:pStyle w:val="gfc"/>
      </w:pPr>
    </w:p>
    <w:sectPr w:rsidR="00A72ACB" w:rsidSect="003339BB">
      <w:footerReference w:type="default" r:id="rId27"/>
      <w:footerReference w:type="firs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C3BD3" w14:textId="77777777" w:rsidR="00C14EC8" w:rsidRDefault="00C14EC8">
      <w:pPr>
        <w:spacing w:line="240" w:lineRule="auto"/>
      </w:pPr>
      <w:r>
        <w:separator/>
      </w:r>
    </w:p>
    <w:p w14:paraId="647FD8A7" w14:textId="77777777" w:rsidR="00C14EC8" w:rsidRDefault="00C14EC8"/>
  </w:endnote>
  <w:endnote w:type="continuationSeparator" w:id="0">
    <w:p w14:paraId="0EB56E75" w14:textId="77777777" w:rsidR="00C14EC8" w:rsidRDefault="00C14EC8">
      <w:pPr>
        <w:spacing w:line="240" w:lineRule="auto"/>
      </w:pPr>
      <w:r>
        <w:continuationSeparator/>
      </w:r>
    </w:p>
    <w:p w14:paraId="615B28E9" w14:textId="77777777" w:rsidR="00C14EC8" w:rsidRDefault="00C14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20208030705050203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B3F2" w14:textId="77AD8CF5" w:rsidR="00CA7B3D" w:rsidRDefault="00CA7B3D" w:rsidP="003339BB">
    <w:pPr>
      <w:pStyle w:val="aff7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42</w:t>
    </w:r>
    <w:r>
      <w:rPr>
        <w:noProof/>
      </w:rPr>
      <w:fldChar w:fldCharType="end"/>
    </w:r>
  </w:p>
  <w:p w14:paraId="4ECBE631" w14:textId="77777777" w:rsidR="00CA7B3D" w:rsidRDefault="00CA7B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56D4" w14:textId="77777777" w:rsidR="00CA7B3D" w:rsidRDefault="00CA7B3D">
    <w:pPr>
      <w:pStyle w:val="a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1347A" w14:textId="77777777" w:rsidR="00C14EC8" w:rsidRDefault="00C14EC8">
      <w:pPr>
        <w:spacing w:line="240" w:lineRule="auto"/>
      </w:pPr>
      <w:r>
        <w:separator/>
      </w:r>
    </w:p>
    <w:p w14:paraId="6BC6EE68" w14:textId="77777777" w:rsidR="00C14EC8" w:rsidRDefault="00C14EC8"/>
  </w:footnote>
  <w:footnote w:type="continuationSeparator" w:id="0">
    <w:p w14:paraId="3D0A88CD" w14:textId="77777777" w:rsidR="00C14EC8" w:rsidRDefault="00C14EC8">
      <w:pPr>
        <w:spacing w:line="240" w:lineRule="auto"/>
      </w:pPr>
      <w:r>
        <w:continuationSeparator/>
      </w:r>
    </w:p>
    <w:p w14:paraId="582EF1FE" w14:textId="77777777" w:rsidR="00C14EC8" w:rsidRDefault="00C14E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8B018B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1408C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0CA28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98627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A18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AC155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0359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0AD98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85A1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863B59"/>
    <w:multiLevelType w:val="multilevel"/>
    <w:tmpl w:val="A3FA3CB2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00987C45"/>
    <w:multiLevelType w:val="hybridMultilevel"/>
    <w:tmpl w:val="56D6C7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0D51D72"/>
    <w:multiLevelType w:val="multilevel"/>
    <w:tmpl w:val="AD3C4672"/>
    <w:styleLink w:val="a1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0E156E6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" w15:restartNumberingAfterBreak="0">
    <w:nsid w:val="02E3799A"/>
    <w:multiLevelType w:val="hybridMultilevel"/>
    <w:tmpl w:val="4D4CE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030D4201"/>
    <w:multiLevelType w:val="multilevel"/>
    <w:tmpl w:val="C1020C34"/>
    <w:lvl w:ilvl="0">
      <w:start w:val="4"/>
      <w:numFmt w:val="decimal"/>
      <w:pStyle w:val="a2"/>
      <w:lvlText w:val="%1."/>
      <w:lvlJc w:val="left"/>
      <w:pPr>
        <w:ind w:left="390" w:hanging="390"/>
      </w:pPr>
    </w:lvl>
    <w:lvl w:ilvl="1">
      <w:start w:val="1"/>
      <w:numFmt w:val="decimal"/>
      <w:lvlText w:val="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78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" w15:restartNumberingAfterBreak="0">
    <w:nsid w:val="03F2041E"/>
    <w:multiLevelType w:val="multilevel"/>
    <w:tmpl w:val="B338200A"/>
    <w:styleLink w:val="a3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41C4D2E"/>
    <w:multiLevelType w:val="multilevel"/>
    <w:tmpl w:val="1EFC07DC"/>
    <w:lvl w:ilvl="0">
      <w:start w:val="1"/>
      <w:numFmt w:val="russianUpper"/>
      <w:pStyle w:val="g1"/>
      <w:suff w:val="space"/>
      <w:lvlText w:val="Приложение 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g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g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g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05037613"/>
    <w:multiLevelType w:val="multilevel"/>
    <w:tmpl w:val="746A632C"/>
    <w:styleLink w:val="G"/>
    <w:lvl w:ilvl="0">
      <w:start w:val="1"/>
      <w:numFmt w:val="decimal"/>
      <w:suff w:val="space"/>
      <w:lvlText w:val="Таблица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5FF41F0"/>
    <w:multiLevelType w:val="hybridMultilevel"/>
    <w:tmpl w:val="869EF12E"/>
    <w:lvl w:ilvl="0" w:tplc="762841F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6533B81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0" w15:restartNumberingAfterBreak="0">
    <w:nsid w:val="07B601CF"/>
    <w:multiLevelType w:val="multilevel"/>
    <w:tmpl w:val="2F925D0A"/>
    <w:styleLink w:val="g0"/>
    <w:lvl w:ilvl="0">
      <w:start w:val="1"/>
      <w:numFmt w:val="russianLower"/>
      <w:pStyle w:val="g5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suff w:val="space"/>
      <w:lvlText w:val="(%5)"/>
      <w:lvlJc w:val="left"/>
      <w:pPr>
        <w:ind w:left="288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3238" w:hanging="358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3600" w:hanging="362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3731" w:hanging="329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969" w:firstLine="0"/>
      </w:pPr>
      <w:rPr>
        <w:rFonts w:hint="default"/>
      </w:rPr>
    </w:lvl>
  </w:abstractNum>
  <w:abstractNum w:abstractNumId="21" w15:restartNumberingAfterBreak="0">
    <w:nsid w:val="08956C7D"/>
    <w:multiLevelType w:val="hybridMultilevel"/>
    <w:tmpl w:val="95C67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F2860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8B7092B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8EF7887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928774C"/>
    <w:multiLevelType w:val="multilevel"/>
    <w:tmpl w:val="48182228"/>
    <w:styleLink w:val="a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5" w15:restartNumberingAfterBreak="0">
    <w:nsid w:val="0B737C7C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BA97FCF"/>
    <w:multiLevelType w:val="multilevel"/>
    <w:tmpl w:val="8416B2F0"/>
    <w:numStyleLink w:val="g6"/>
  </w:abstractNum>
  <w:abstractNum w:abstractNumId="27" w15:restartNumberingAfterBreak="0">
    <w:nsid w:val="0BD64DCC"/>
    <w:multiLevelType w:val="multilevel"/>
    <w:tmpl w:val="2250ACE6"/>
    <w:styleLink w:val="g7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8" w15:restartNumberingAfterBreak="0">
    <w:nsid w:val="0BD81E16"/>
    <w:multiLevelType w:val="multilevel"/>
    <w:tmpl w:val="F294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E771DAD"/>
    <w:multiLevelType w:val="hybridMultilevel"/>
    <w:tmpl w:val="3E00FE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0FEE4005"/>
    <w:multiLevelType w:val="multilevel"/>
    <w:tmpl w:val="846E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6053C2"/>
    <w:multiLevelType w:val="multilevel"/>
    <w:tmpl w:val="553EB12C"/>
    <w:numStyleLink w:val="g8"/>
  </w:abstractNum>
  <w:abstractNum w:abstractNumId="32" w15:restartNumberingAfterBreak="0">
    <w:nsid w:val="10DB651B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3" w15:restartNumberingAfterBreak="0">
    <w:nsid w:val="10F4162A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2340D25"/>
    <w:multiLevelType w:val="multilevel"/>
    <w:tmpl w:val="A3FA3CB2"/>
    <w:numStyleLink w:val="g9"/>
  </w:abstractNum>
  <w:abstractNum w:abstractNumId="35" w15:restartNumberingAfterBreak="0">
    <w:nsid w:val="13320F31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6" w15:restartNumberingAfterBreak="0">
    <w:nsid w:val="137E06E6"/>
    <w:multiLevelType w:val="multilevel"/>
    <w:tmpl w:val="F09407A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13A24F7D"/>
    <w:multiLevelType w:val="multilevel"/>
    <w:tmpl w:val="8C26F460"/>
    <w:styleLink w:val="ga"/>
    <w:lvl w:ilvl="0">
      <w:start w:val="1"/>
      <w:numFmt w:val="russianLower"/>
      <w:pStyle w:val="gb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6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6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6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  <w:sz w:val="26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  <w:sz w:val="26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  <w:sz w:val="26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  <w:sz w:val="26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  <w:sz w:val="26"/>
      </w:rPr>
    </w:lvl>
  </w:abstractNum>
  <w:abstractNum w:abstractNumId="38" w15:restartNumberingAfterBreak="0">
    <w:nsid w:val="13FA1AE8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39" w15:restartNumberingAfterBreak="0">
    <w:nsid w:val="150D404A"/>
    <w:multiLevelType w:val="multilevel"/>
    <w:tmpl w:val="7FF8B502"/>
    <w:styleLink w:val="a5"/>
    <w:lvl w:ilvl="0">
      <w:start w:val="1"/>
      <w:numFmt w:val="decimal"/>
      <w:lvlText w:val="Таблица %1 – 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130C8A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1" w15:restartNumberingAfterBreak="0">
    <w:nsid w:val="16377DAA"/>
    <w:multiLevelType w:val="hybridMultilevel"/>
    <w:tmpl w:val="77DE13A8"/>
    <w:lvl w:ilvl="0" w:tplc="762841F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17177F42"/>
    <w:multiLevelType w:val="multilevel"/>
    <w:tmpl w:val="C6543FB0"/>
    <w:lvl w:ilvl="0">
      <w:start w:val="6"/>
      <w:numFmt w:val="decimal"/>
      <w:pStyle w:val="a6"/>
      <w:lvlText w:val="%1."/>
      <w:lvlJc w:val="left"/>
      <w:pPr>
        <w:ind w:left="3368" w:hanging="390"/>
      </w:pPr>
    </w:lvl>
    <w:lvl w:ilvl="1">
      <w:start w:val="1"/>
      <w:numFmt w:val="decimal"/>
      <w:lvlText w:val="%1.%2."/>
      <w:lvlJc w:val="left"/>
      <w:pPr>
        <w:ind w:left="8092" w:hanging="720"/>
      </w:pPr>
    </w:lvl>
    <w:lvl w:ilvl="2">
      <w:start w:val="1"/>
      <w:numFmt w:val="decimal"/>
      <w:lvlText w:val="%1.%2.%3."/>
      <w:lvlJc w:val="left"/>
      <w:pPr>
        <w:ind w:left="1892" w:hanging="720"/>
      </w:pPr>
    </w:lvl>
    <w:lvl w:ilvl="3">
      <w:start w:val="1"/>
      <w:numFmt w:val="decimal"/>
      <w:lvlText w:val="%1.%2.%3.%4."/>
      <w:lvlJc w:val="left"/>
      <w:pPr>
        <w:ind w:left="2838" w:hanging="1080"/>
      </w:pPr>
    </w:lvl>
    <w:lvl w:ilvl="4">
      <w:start w:val="1"/>
      <w:numFmt w:val="decimal"/>
      <w:lvlText w:val="%1.%2.%3.%4.%5."/>
      <w:lvlJc w:val="left"/>
      <w:pPr>
        <w:ind w:left="3424" w:hanging="1080"/>
      </w:pPr>
    </w:lvl>
    <w:lvl w:ilvl="5">
      <w:start w:val="1"/>
      <w:numFmt w:val="decimal"/>
      <w:lvlText w:val="%1.%2.%3.%4.%5.%6."/>
      <w:lvlJc w:val="left"/>
      <w:pPr>
        <w:ind w:left="4370" w:hanging="1440"/>
      </w:pPr>
    </w:lvl>
    <w:lvl w:ilvl="6">
      <w:start w:val="1"/>
      <w:numFmt w:val="decimal"/>
      <w:lvlText w:val="%1.%2.%3.%4.%5.%6.%7."/>
      <w:lvlJc w:val="left"/>
      <w:pPr>
        <w:ind w:left="4956" w:hanging="1440"/>
      </w:pPr>
    </w:lvl>
    <w:lvl w:ilvl="7">
      <w:start w:val="1"/>
      <w:numFmt w:val="decimal"/>
      <w:lvlText w:val="%1.%2.%3.%4.%5.%6.%7.%8."/>
      <w:lvlJc w:val="left"/>
      <w:pPr>
        <w:ind w:left="5902" w:hanging="1800"/>
      </w:pPr>
    </w:lvl>
    <w:lvl w:ilvl="8">
      <w:start w:val="1"/>
      <w:numFmt w:val="decimal"/>
      <w:lvlText w:val="%1.%2.%3.%4.%5.%6.%7.%8.%9."/>
      <w:lvlJc w:val="left"/>
      <w:pPr>
        <w:ind w:left="6488" w:hanging="1800"/>
      </w:pPr>
    </w:lvl>
  </w:abstractNum>
  <w:abstractNum w:abstractNumId="43" w15:restartNumberingAfterBreak="0">
    <w:nsid w:val="19C67454"/>
    <w:multiLevelType w:val="hybridMultilevel"/>
    <w:tmpl w:val="F46A2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20FA552C"/>
    <w:multiLevelType w:val="hybridMultilevel"/>
    <w:tmpl w:val="7CCC3E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F2860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22746198"/>
    <w:multiLevelType w:val="multilevel"/>
    <w:tmpl w:val="B226FFCA"/>
    <w:styleLink w:val="a7"/>
    <w:lvl w:ilvl="0">
      <w:start w:val="1"/>
      <w:numFmt w:val="decimal"/>
      <w:pStyle w:val="a8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2A00901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7" w15:restartNumberingAfterBreak="0">
    <w:nsid w:val="23180808"/>
    <w:multiLevelType w:val="hybridMultilevel"/>
    <w:tmpl w:val="72AEDB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F2860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243708F3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49" w15:restartNumberingAfterBreak="0">
    <w:nsid w:val="24A21610"/>
    <w:multiLevelType w:val="multilevel"/>
    <w:tmpl w:val="CD0E11C0"/>
    <w:styleLink w:val="gc"/>
    <w:lvl w:ilvl="0">
      <w:start w:val="1"/>
      <w:numFmt w:val="decimal"/>
      <w:pStyle w:val="gd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25253B02"/>
    <w:multiLevelType w:val="multilevel"/>
    <w:tmpl w:val="E05EF0A6"/>
    <w:styleLink w:val="a9"/>
    <w:lvl w:ilvl="0">
      <w:start w:val="1"/>
      <w:numFmt w:val="bullet"/>
      <w:pStyle w:val="aa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6927659"/>
    <w:multiLevelType w:val="hybridMultilevel"/>
    <w:tmpl w:val="1C44CD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26B65681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3" w15:restartNumberingAfterBreak="0">
    <w:nsid w:val="29363E2D"/>
    <w:multiLevelType w:val="multilevel"/>
    <w:tmpl w:val="B338200A"/>
    <w:styleLink w:val="ab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2B2F61A3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55" w15:restartNumberingAfterBreak="0">
    <w:nsid w:val="2C310620"/>
    <w:multiLevelType w:val="multilevel"/>
    <w:tmpl w:val="52587170"/>
    <w:styleLink w:val="ge"/>
    <w:lvl w:ilvl="0">
      <w:start w:val="1"/>
      <w:numFmt w:val="decimal"/>
      <w:pStyle w:val="gf"/>
      <w:suff w:val="space"/>
      <w:lvlText w:val="Рисунок %1 –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6" w15:restartNumberingAfterBreak="0">
    <w:nsid w:val="2D125864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D205E10"/>
    <w:multiLevelType w:val="hybridMultilevel"/>
    <w:tmpl w:val="9E70DA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F2860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D3502F3"/>
    <w:multiLevelType w:val="multilevel"/>
    <w:tmpl w:val="51CC906E"/>
    <w:styleLink w:val="ac"/>
    <w:lvl w:ilvl="0">
      <w:start w:val="1"/>
      <w:numFmt w:val="decimal"/>
      <w:pStyle w:val="ad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sz w:val="22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ascii="Times New Roman" w:hAnsi="Times New Roman" w:cs="Times New Roman" w:hint="default"/>
        <w:sz w:val="22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9" w15:restartNumberingAfterBreak="0">
    <w:nsid w:val="2E2F7EB3"/>
    <w:multiLevelType w:val="hybridMultilevel"/>
    <w:tmpl w:val="FCF84A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EAC4580"/>
    <w:multiLevelType w:val="hybridMultilevel"/>
    <w:tmpl w:val="21E844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2F2A0BCD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1007B99"/>
    <w:multiLevelType w:val="multilevel"/>
    <w:tmpl w:val="8416B2F0"/>
    <w:styleLink w:val="ae"/>
    <w:lvl w:ilvl="0">
      <w:start w:val="1"/>
      <w:numFmt w:val="bullet"/>
      <w:pStyle w:val="af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3" w15:restartNumberingAfterBreak="0">
    <w:nsid w:val="325C238D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4" w15:restartNumberingAfterBreak="0">
    <w:nsid w:val="35983DEF"/>
    <w:multiLevelType w:val="hybridMultilevel"/>
    <w:tmpl w:val="EEBAEE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35DD27C1"/>
    <w:multiLevelType w:val="multilevel"/>
    <w:tmpl w:val="75F22E5A"/>
    <w:styleLink w:val="gf0"/>
    <w:lvl w:ilvl="0">
      <w:start w:val="1"/>
      <w:numFmt w:val="bullet"/>
      <w:pStyle w:val="gf1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"/>
      <w:lvlJc w:val="left"/>
      <w:pPr>
        <w:ind w:left="1843" w:hanging="284"/>
      </w:pPr>
      <w:rPr>
        <w:rFonts w:ascii="Wingdings" w:hAnsi="Wingdings" w:hint="default"/>
      </w:rPr>
    </w:lvl>
    <w:lvl w:ilvl="3">
      <w:start w:val="1"/>
      <w:numFmt w:val="bullet"/>
      <w:suff w:val="space"/>
      <w:lvlText w:val=""/>
      <w:lvlJc w:val="left"/>
      <w:pPr>
        <w:ind w:left="2126" w:hanging="283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35F834F8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7" w15:restartNumberingAfterBreak="0">
    <w:nsid w:val="369530D9"/>
    <w:multiLevelType w:val="hybridMultilevel"/>
    <w:tmpl w:val="4D4CE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38541FE5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69" w15:restartNumberingAfterBreak="0">
    <w:nsid w:val="39B50D59"/>
    <w:multiLevelType w:val="multilevel"/>
    <w:tmpl w:val="DD628F28"/>
    <w:lvl w:ilvl="0">
      <w:start w:val="4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0" w15:restartNumberingAfterBreak="0">
    <w:nsid w:val="3A1D2D87"/>
    <w:multiLevelType w:val="multilevel"/>
    <w:tmpl w:val="B7A60CC0"/>
    <w:styleLink w:val="a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1" w15:restartNumberingAfterBreak="0">
    <w:nsid w:val="3AA92F99"/>
    <w:multiLevelType w:val="multilevel"/>
    <w:tmpl w:val="8416B2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2" w15:restartNumberingAfterBreak="0">
    <w:nsid w:val="3C097627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3" w15:restartNumberingAfterBreak="0">
    <w:nsid w:val="3CB22F4B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4" w15:restartNumberingAfterBreak="0">
    <w:nsid w:val="3E017579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5" w15:restartNumberingAfterBreak="0">
    <w:nsid w:val="42377595"/>
    <w:multiLevelType w:val="hybridMultilevel"/>
    <w:tmpl w:val="2710F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426B4567"/>
    <w:multiLevelType w:val="hybridMultilevel"/>
    <w:tmpl w:val="629C6D6A"/>
    <w:lvl w:ilvl="0" w:tplc="762841F4">
      <w:start w:val="1"/>
      <w:numFmt w:val="bullet"/>
      <w:lvlText w:val="­"/>
      <w:lvlJc w:val="left"/>
      <w:pPr>
        <w:ind w:left="12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7" w15:restartNumberingAfterBreak="0">
    <w:nsid w:val="43777CDF"/>
    <w:multiLevelType w:val="multilevel"/>
    <w:tmpl w:val="F09407A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437803D4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79" w15:restartNumberingAfterBreak="0">
    <w:nsid w:val="460873BB"/>
    <w:multiLevelType w:val="multilevel"/>
    <w:tmpl w:val="3094F858"/>
    <w:styleLink w:val="af1"/>
    <w:lvl w:ilvl="0">
      <w:start w:val="1"/>
      <w:numFmt w:val="decimal"/>
      <w:lvlText w:val="Таблица %1  –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0" w15:restartNumberingAfterBreak="0">
    <w:nsid w:val="466D0032"/>
    <w:multiLevelType w:val="hybridMultilevel"/>
    <w:tmpl w:val="5C545A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47957077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82" w15:restartNumberingAfterBreak="0">
    <w:nsid w:val="48441565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4C977D20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4D6F6A76"/>
    <w:multiLevelType w:val="multilevel"/>
    <w:tmpl w:val="FDE2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4E234ED6"/>
    <w:multiLevelType w:val="hybridMultilevel"/>
    <w:tmpl w:val="474CC038"/>
    <w:lvl w:ilvl="0" w:tplc="04190011">
      <w:start w:val="1"/>
      <w:numFmt w:val="decimal"/>
      <w:lvlText w:val="%1)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86" w15:restartNumberingAfterBreak="0">
    <w:nsid w:val="4F1E09D8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87" w15:restartNumberingAfterBreak="0">
    <w:nsid w:val="4FB63FCC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88" w15:restartNumberingAfterBreak="0">
    <w:nsid w:val="4FD5774B"/>
    <w:multiLevelType w:val="multilevel"/>
    <w:tmpl w:val="75F22E5A"/>
    <w:numStyleLink w:val="gf0"/>
  </w:abstractNum>
  <w:abstractNum w:abstractNumId="89" w15:restartNumberingAfterBreak="0">
    <w:nsid w:val="50063C71"/>
    <w:multiLevelType w:val="multilevel"/>
    <w:tmpl w:val="F09407A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50C6035D"/>
    <w:multiLevelType w:val="multilevel"/>
    <w:tmpl w:val="8416B2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1" w15:restartNumberingAfterBreak="0">
    <w:nsid w:val="516D775B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2" w15:restartNumberingAfterBreak="0">
    <w:nsid w:val="51F56180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3" w15:restartNumberingAfterBreak="0">
    <w:nsid w:val="528906B2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4" w15:restartNumberingAfterBreak="0">
    <w:nsid w:val="53F655CE"/>
    <w:multiLevelType w:val="hybridMultilevel"/>
    <w:tmpl w:val="3864B9F6"/>
    <w:lvl w:ilvl="0" w:tplc="7F50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41453DA"/>
    <w:multiLevelType w:val="multilevel"/>
    <w:tmpl w:val="E2209C44"/>
    <w:styleLink w:val="af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6" w15:restartNumberingAfterBreak="0">
    <w:nsid w:val="56997904"/>
    <w:multiLevelType w:val="hybridMultilevel"/>
    <w:tmpl w:val="B6CE9A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574E2097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98" w15:restartNumberingAfterBreak="0">
    <w:nsid w:val="58AD204E"/>
    <w:multiLevelType w:val="multilevel"/>
    <w:tmpl w:val="F09407A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 w15:restartNumberingAfterBreak="0">
    <w:nsid w:val="59241621"/>
    <w:multiLevelType w:val="multilevel"/>
    <w:tmpl w:val="F09407A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5AF0634E"/>
    <w:multiLevelType w:val="multilevel"/>
    <w:tmpl w:val="DE0E56E2"/>
    <w:lvl w:ilvl="0">
      <w:start w:val="1"/>
      <w:numFmt w:val="russianLower"/>
      <w:pStyle w:val="gf2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284" w:firstLine="0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567" w:firstLine="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851" w:firstLine="0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1" w15:restartNumberingAfterBreak="0">
    <w:nsid w:val="5B3F484B"/>
    <w:multiLevelType w:val="hybridMultilevel"/>
    <w:tmpl w:val="689C97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5B8831DB"/>
    <w:multiLevelType w:val="hybridMultilevel"/>
    <w:tmpl w:val="B010E5F8"/>
    <w:lvl w:ilvl="0" w:tplc="60B8D554">
      <w:start w:val="1"/>
      <w:numFmt w:val="decimal"/>
      <w:suff w:val="space"/>
      <w:lvlText w:val="Рисунок %1 –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C0156CD"/>
    <w:multiLevelType w:val="multilevel"/>
    <w:tmpl w:val="A3FA3CB2"/>
    <w:styleLink w:val="g9"/>
    <w:lvl w:ilvl="0">
      <w:start w:val="1"/>
      <w:numFmt w:val="decimal"/>
      <w:pStyle w:val="gf3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hint="default"/>
        <w:sz w:val="26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ascii="Times New Roman" w:hAnsi="Times New Roman" w:hint="default"/>
        <w:sz w:val="26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4" w15:restartNumberingAfterBreak="0">
    <w:nsid w:val="5C864FEF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05" w15:restartNumberingAfterBreak="0">
    <w:nsid w:val="5C8E0800"/>
    <w:multiLevelType w:val="multilevel"/>
    <w:tmpl w:val="8C26F460"/>
    <w:numStyleLink w:val="ga"/>
  </w:abstractNum>
  <w:abstractNum w:abstractNumId="106" w15:restartNumberingAfterBreak="0">
    <w:nsid w:val="5D710704"/>
    <w:multiLevelType w:val="multilevel"/>
    <w:tmpl w:val="F09407A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7" w15:restartNumberingAfterBreak="0">
    <w:nsid w:val="5D7C3618"/>
    <w:multiLevelType w:val="hybridMultilevel"/>
    <w:tmpl w:val="E2D216D4"/>
    <w:lvl w:ilvl="0" w:tplc="762841F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E9B1C97"/>
    <w:multiLevelType w:val="multilevel"/>
    <w:tmpl w:val="2BD4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5F8B0F7A"/>
    <w:multiLevelType w:val="multilevel"/>
    <w:tmpl w:val="F44A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FAA35FA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FE35FA6"/>
    <w:multiLevelType w:val="singleLevel"/>
    <w:tmpl w:val="80420976"/>
    <w:lvl w:ilvl="0">
      <w:start w:val="1"/>
      <w:numFmt w:val="decimal"/>
      <w:pStyle w:val="af3"/>
      <w:lvlText w:val="4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112" w15:restartNumberingAfterBreak="0">
    <w:nsid w:val="61097346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61387ECD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4" w15:restartNumberingAfterBreak="0">
    <w:nsid w:val="617A4A69"/>
    <w:multiLevelType w:val="multilevel"/>
    <w:tmpl w:val="8CB23456"/>
    <w:numStyleLink w:val="gf4"/>
  </w:abstractNum>
  <w:abstractNum w:abstractNumId="115" w15:restartNumberingAfterBreak="0">
    <w:nsid w:val="63370918"/>
    <w:multiLevelType w:val="hybridMultilevel"/>
    <w:tmpl w:val="12280E60"/>
    <w:lvl w:ilvl="0" w:tplc="762841F4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6" w15:restartNumberingAfterBreak="0">
    <w:nsid w:val="63516CD9"/>
    <w:multiLevelType w:val="multilevel"/>
    <w:tmpl w:val="96443EFA"/>
    <w:styleLink w:val="gf5"/>
    <w:lvl w:ilvl="0">
      <w:start w:val="1"/>
      <w:numFmt w:val="bullet"/>
      <w:pStyle w:val="gf6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russianLower"/>
      <w:suff w:val="space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suff w:val="space"/>
      <w:lvlText w:val="(%4)"/>
      <w:lvlJc w:val="left"/>
      <w:pPr>
        <w:ind w:left="1797" w:hanging="357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60" w:hanging="363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2517" w:hanging="357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2931" w:hanging="51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3771" w:hanging="840"/>
      </w:pPr>
      <w:rPr>
        <w:rFonts w:hint="default"/>
      </w:rPr>
    </w:lvl>
  </w:abstractNum>
  <w:abstractNum w:abstractNumId="117" w15:restartNumberingAfterBreak="0">
    <w:nsid w:val="65454F24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18" w15:restartNumberingAfterBreak="0">
    <w:nsid w:val="654842E8"/>
    <w:multiLevelType w:val="multilevel"/>
    <w:tmpl w:val="553EB12C"/>
    <w:styleLink w:val="g8"/>
    <w:lvl w:ilvl="0">
      <w:start w:val="1"/>
      <w:numFmt w:val="decimal"/>
      <w:pStyle w:val="g10"/>
      <w:suff w:val="space"/>
      <w:lvlText w:val="%1"/>
      <w:lvlJc w:val="left"/>
      <w:pPr>
        <w:ind w:left="0" w:firstLine="709"/>
      </w:pPr>
      <w:rPr>
        <w:rFonts w:hint="default"/>
        <w:b/>
        <w:i w:val="0"/>
        <w:sz w:val="34"/>
      </w:rPr>
    </w:lvl>
    <w:lvl w:ilvl="1">
      <w:start w:val="1"/>
      <w:numFmt w:val="decimal"/>
      <w:pStyle w:val="g20"/>
      <w:suff w:val="space"/>
      <w:lvlText w:val="%1.%2"/>
      <w:lvlJc w:val="left"/>
      <w:pPr>
        <w:ind w:left="0" w:firstLine="709"/>
      </w:pPr>
      <w:rPr>
        <w:rFonts w:hint="default"/>
        <w:b/>
        <w:i w:val="0"/>
        <w:sz w:val="32"/>
      </w:rPr>
    </w:lvl>
    <w:lvl w:ilvl="2">
      <w:start w:val="1"/>
      <w:numFmt w:val="decimal"/>
      <w:pStyle w:val="g30"/>
      <w:suff w:val="space"/>
      <w:lvlText w:val="%1.%2.%3"/>
      <w:lvlJc w:val="left"/>
      <w:pPr>
        <w:ind w:left="0" w:firstLine="709"/>
      </w:pPr>
      <w:rPr>
        <w:rFonts w:hint="default"/>
        <w:b/>
        <w:i w:val="0"/>
        <w:sz w:val="30"/>
      </w:rPr>
    </w:lvl>
    <w:lvl w:ilvl="3">
      <w:start w:val="1"/>
      <w:numFmt w:val="decimal"/>
      <w:pStyle w:val="g40"/>
      <w:suff w:val="space"/>
      <w:lvlText w:val="%1.%2.%3.%4"/>
      <w:lvlJc w:val="left"/>
      <w:pPr>
        <w:ind w:left="0" w:firstLine="709"/>
      </w:pPr>
      <w:rPr>
        <w:rFonts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9" w15:restartNumberingAfterBreak="0">
    <w:nsid w:val="6724116B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0" w15:restartNumberingAfterBreak="0">
    <w:nsid w:val="69053E8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92B745E"/>
    <w:multiLevelType w:val="hybridMultilevel"/>
    <w:tmpl w:val="21E0DA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2" w15:restartNumberingAfterBreak="0">
    <w:nsid w:val="6A283D15"/>
    <w:multiLevelType w:val="multilevel"/>
    <w:tmpl w:val="8CB23456"/>
    <w:styleLink w:val="gf4"/>
    <w:lvl w:ilvl="0">
      <w:start w:val="1"/>
      <w:numFmt w:val="decimal"/>
      <w:pStyle w:val="gf7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gf8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A8E15E8"/>
    <w:multiLevelType w:val="multilevel"/>
    <w:tmpl w:val="8CB23456"/>
    <w:styleLink w:val="af4"/>
    <w:lvl w:ilvl="0">
      <w:start w:val="1"/>
      <w:numFmt w:val="decimal"/>
      <w:suff w:val="space"/>
      <w:lvlText w:val="%1."/>
      <w:lvlJc w:val="center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AAA3F63"/>
    <w:multiLevelType w:val="multilevel"/>
    <w:tmpl w:val="8416B2F0"/>
    <w:styleLink w:val="g6"/>
    <w:lvl w:ilvl="0">
      <w:start w:val="1"/>
      <w:numFmt w:val="bullet"/>
      <w:pStyle w:val="gf9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25" w15:restartNumberingAfterBreak="0">
    <w:nsid w:val="6AB43D93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6C530331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27" w15:restartNumberingAfterBreak="0">
    <w:nsid w:val="6C874168"/>
    <w:multiLevelType w:val="hybridMultilevel"/>
    <w:tmpl w:val="DBDE4FD4"/>
    <w:lvl w:ilvl="0" w:tplc="F9F2860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046FC2"/>
    <w:multiLevelType w:val="hybridMultilevel"/>
    <w:tmpl w:val="707CBCA0"/>
    <w:lvl w:ilvl="0" w:tplc="F9F28600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8D5671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FBC3C42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1" w15:restartNumberingAfterBreak="0">
    <w:nsid w:val="70734A22"/>
    <w:multiLevelType w:val="hybridMultilevel"/>
    <w:tmpl w:val="83ACFA60"/>
    <w:lvl w:ilvl="0" w:tplc="762841F4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2" w15:restartNumberingAfterBreak="0">
    <w:nsid w:val="717B56B0"/>
    <w:multiLevelType w:val="hybridMultilevel"/>
    <w:tmpl w:val="C08A0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DF267C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4" w15:restartNumberingAfterBreak="0">
    <w:nsid w:val="72FB66A6"/>
    <w:multiLevelType w:val="hybridMultilevel"/>
    <w:tmpl w:val="3D682F56"/>
    <w:lvl w:ilvl="0" w:tplc="A29CD63A">
      <w:start w:val="1"/>
      <w:numFmt w:val="decimal"/>
      <w:pStyle w:val="gfa"/>
      <w:suff w:val="nothing"/>
      <w:lvlText w:val="Приложение № 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3096ACF"/>
    <w:multiLevelType w:val="hybridMultilevel"/>
    <w:tmpl w:val="C5ACC9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6" w15:restartNumberingAfterBreak="0">
    <w:nsid w:val="74677187"/>
    <w:multiLevelType w:val="multilevel"/>
    <w:tmpl w:val="2F925D0A"/>
    <w:numStyleLink w:val="g0"/>
  </w:abstractNum>
  <w:abstractNum w:abstractNumId="137" w15:restartNumberingAfterBreak="0">
    <w:nsid w:val="7539526E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8" w15:restartNumberingAfterBreak="0">
    <w:nsid w:val="75B62995"/>
    <w:multiLevelType w:val="multilevel"/>
    <w:tmpl w:val="553EB12C"/>
    <w:numStyleLink w:val="g8"/>
  </w:abstractNum>
  <w:abstractNum w:abstractNumId="139" w15:restartNumberingAfterBreak="0">
    <w:nsid w:val="75D00AA6"/>
    <w:multiLevelType w:val="multilevel"/>
    <w:tmpl w:val="8416B2F0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"/>
      <w:lvlJc w:val="left"/>
      <w:pPr>
        <w:ind w:left="1276" w:hanging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0" w15:restartNumberingAfterBreak="0">
    <w:nsid w:val="76A02F85"/>
    <w:multiLevelType w:val="multilevel"/>
    <w:tmpl w:val="2DE8710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ascii="Times New Roman" w:hAnsi="Times New Roman" w:hint="default"/>
        <w:sz w:val="24"/>
      </w:rPr>
    </w:lvl>
    <w:lvl w:ilvl="1">
      <w:start w:val="1"/>
      <w:numFmt w:val="russianLower"/>
      <w:suff w:val="space"/>
      <w:lvlText w:val="%2)"/>
      <w:lvlJc w:val="left"/>
      <w:pPr>
        <w:ind w:left="1276" w:hanging="284"/>
      </w:pPr>
      <w:rPr>
        <w:rFonts w:ascii="Times New Roman" w:hAnsi="Times New Roman" w:hint="default"/>
        <w:sz w:val="24"/>
      </w:rPr>
    </w:lvl>
    <w:lvl w:ilvl="2">
      <w:start w:val="1"/>
      <w:numFmt w:val="bullet"/>
      <w:suff w:val="space"/>
      <w:lvlText w:val="–"/>
      <w:lvlJc w:val="left"/>
      <w:pPr>
        <w:ind w:left="1843" w:hanging="284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suff w:val="space"/>
      <w:lvlText w:val=""/>
      <w:lvlJc w:val="left"/>
      <w:pPr>
        <w:ind w:left="2126" w:hanging="283"/>
      </w:pPr>
      <w:rPr>
        <w:rFonts w:ascii="Symbol" w:hAnsi="Symbol" w:hint="default"/>
        <w:sz w:val="24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41" w15:restartNumberingAfterBreak="0">
    <w:nsid w:val="770831A6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78262B2A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78994A65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789D025F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78FB0BE0"/>
    <w:multiLevelType w:val="hybridMultilevel"/>
    <w:tmpl w:val="4D4CEA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79952377"/>
    <w:multiLevelType w:val="hybridMultilevel"/>
    <w:tmpl w:val="6BEEE944"/>
    <w:lvl w:ilvl="0" w:tplc="67C8E128">
      <w:start w:val="1"/>
      <w:numFmt w:val="decimal"/>
      <w:pStyle w:val="af5"/>
      <w:suff w:val="nothing"/>
      <w:lvlText w:val="Таблица %1 – 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7" w15:restartNumberingAfterBreak="0">
    <w:nsid w:val="7B5E19D7"/>
    <w:multiLevelType w:val="multilevel"/>
    <w:tmpl w:val="2DE871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7D54561E"/>
    <w:multiLevelType w:val="hybridMultilevel"/>
    <w:tmpl w:val="2FA8CB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9F2860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 w15:restartNumberingAfterBreak="0">
    <w:nsid w:val="7FE267C3"/>
    <w:multiLevelType w:val="multilevel"/>
    <w:tmpl w:val="52587170"/>
    <w:numStyleLink w:val="ge"/>
  </w:abstractNum>
  <w:num w:numId="1">
    <w:abstractNumId w:val="138"/>
  </w:num>
  <w:num w:numId="2">
    <w:abstractNumId w:val="16"/>
  </w:num>
  <w:num w:numId="3">
    <w:abstractNumId w:val="15"/>
  </w:num>
  <w:num w:numId="4">
    <w:abstractNumId w:val="95"/>
  </w:num>
  <w:num w:numId="5">
    <w:abstractNumId w:val="11"/>
  </w:num>
  <w:num w:numId="6">
    <w:abstractNumId w:val="70"/>
  </w:num>
  <w:num w:numId="7">
    <w:abstractNumId w:val="24"/>
  </w:num>
  <w:num w:numId="8">
    <w:abstractNumId w:val="37"/>
  </w:num>
  <w:num w:numId="9">
    <w:abstractNumId w:val="53"/>
  </w:num>
  <w:num w:numId="10">
    <w:abstractNumId w:val="8"/>
  </w:num>
  <w:num w:numId="11">
    <w:abstractNumId w:val="111"/>
  </w:num>
  <w:num w:numId="1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3"/>
  </w:num>
  <w:num w:numId="14">
    <w:abstractNumId w:val="62"/>
  </w:num>
  <w:num w:numId="15">
    <w:abstractNumId w:val="6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6"/>
  </w:num>
  <w:num w:numId="2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1"/>
  </w:num>
  <w:num w:numId="34">
    <w:abstractNumId w:val="18"/>
  </w:num>
  <w:num w:numId="3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7"/>
  </w:num>
  <w:num w:numId="60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0"/>
  </w:num>
  <w:num w:numId="66">
    <w:abstractNumId w:val="58"/>
  </w:num>
  <w:num w:numId="67">
    <w:abstractNumId w:val="115"/>
  </w:num>
  <w:num w:numId="68">
    <w:abstractNumId w:val="71"/>
  </w:num>
  <w:num w:numId="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0"/>
  </w:num>
  <w:num w:numId="71">
    <w:abstractNumId w:val="104"/>
  </w:num>
  <w:num w:numId="72">
    <w:abstractNumId w:val="140"/>
  </w:num>
  <w:num w:numId="73">
    <w:abstractNumId w:val="113"/>
  </w:num>
  <w:num w:numId="74">
    <w:abstractNumId w:val="133"/>
  </w:num>
  <w:num w:numId="75">
    <w:abstractNumId w:val="119"/>
  </w:num>
  <w:num w:numId="76">
    <w:abstractNumId w:val="124"/>
  </w:num>
  <w:num w:numId="77">
    <w:abstractNumId w:val="49"/>
  </w:num>
  <w:num w:numId="78">
    <w:abstractNumId w:val="90"/>
  </w:num>
  <w:num w:numId="79">
    <w:abstractNumId w:val="48"/>
  </w:num>
  <w:num w:numId="80">
    <w:abstractNumId w:val="54"/>
  </w:num>
  <w:num w:numId="81">
    <w:abstractNumId w:val="38"/>
  </w:num>
  <w:num w:numId="82">
    <w:abstractNumId w:val="93"/>
  </w:num>
  <w:num w:numId="83">
    <w:abstractNumId w:val="74"/>
  </w:num>
  <w:num w:numId="84">
    <w:abstractNumId w:val="139"/>
  </w:num>
  <w:num w:numId="85">
    <w:abstractNumId w:val="134"/>
  </w:num>
  <w:num w:numId="86">
    <w:abstractNumId w:val="118"/>
  </w:num>
  <w:num w:numId="87">
    <w:abstractNumId w:val="122"/>
  </w:num>
  <w:num w:numId="88">
    <w:abstractNumId w:val="103"/>
  </w:num>
  <w:num w:numId="89">
    <w:abstractNumId w:val="34"/>
  </w:num>
  <w:num w:numId="90">
    <w:abstractNumId w:val="65"/>
  </w:num>
  <w:num w:numId="91">
    <w:abstractNumId w:val="88"/>
  </w:num>
  <w:num w:numId="92">
    <w:abstractNumId w:val="42"/>
  </w:num>
  <w:num w:numId="93">
    <w:abstractNumId w:val="14"/>
  </w:num>
  <w:num w:numId="94">
    <w:abstractNumId w:val="19"/>
  </w:num>
  <w:num w:numId="95">
    <w:abstractNumId w:val="76"/>
  </w:num>
  <w:num w:numId="96">
    <w:abstractNumId w:val="101"/>
  </w:num>
  <w:num w:numId="97">
    <w:abstractNumId w:val="43"/>
  </w:num>
  <w:num w:numId="98">
    <w:abstractNumId w:val="67"/>
  </w:num>
  <w:num w:numId="99">
    <w:abstractNumId w:val="13"/>
  </w:num>
  <w:num w:numId="100">
    <w:abstractNumId w:val="145"/>
  </w:num>
  <w:num w:numId="101">
    <w:abstractNumId w:val="7"/>
  </w:num>
  <w:num w:numId="102">
    <w:abstractNumId w:val="6"/>
  </w:num>
  <w:num w:numId="103">
    <w:abstractNumId w:val="5"/>
  </w:num>
  <w:num w:numId="104">
    <w:abstractNumId w:val="4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94"/>
  </w:num>
  <w:num w:numId="110">
    <w:abstractNumId w:val="83"/>
  </w:num>
  <w:num w:numId="111">
    <w:abstractNumId w:val="125"/>
  </w:num>
  <w:num w:numId="112">
    <w:abstractNumId w:val="110"/>
  </w:num>
  <w:num w:numId="113">
    <w:abstractNumId w:val="61"/>
  </w:num>
  <w:num w:numId="114">
    <w:abstractNumId w:val="56"/>
  </w:num>
  <w:num w:numId="115">
    <w:abstractNumId w:val="143"/>
  </w:num>
  <w:num w:numId="116">
    <w:abstractNumId w:val="82"/>
  </w:num>
  <w:num w:numId="117">
    <w:abstractNumId w:val="144"/>
  </w:num>
  <w:num w:numId="118">
    <w:abstractNumId w:val="141"/>
  </w:num>
  <w:num w:numId="119">
    <w:abstractNumId w:val="129"/>
  </w:num>
  <w:num w:numId="120">
    <w:abstractNumId w:val="142"/>
  </w:num>
  <w:num w:numId="121">
    <w:abstractNumId w:val="33"/>
  </w:num>
  <w:num w:numId="122">
    <w:abstractNumId w:val="23"/>
  </w:num>
  <w:num w:numId="123">
    <w:abstractNumId w:val="147"/>
  </w:num>
  <w:num w:numId="124">
    <w:abstractNumId w:val="22"/>
  </w:num>
  <w:num w:numId="125">
    <w:abstractNumId w:val="25"/>
  </w:num>
  <w:num w:numId="126">
    <w:abstractNumId w:val="112"/>
  </w:num>
  <w:num w:numId="12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5"/>
  </w:num>
  <w:num w:numId="129">
    <w:abstractNumId w:val="59"/>
  </w:num>
  <w:num w:numId="130">
    <w:abstractNumId w:val="47"/>
  </w:num>
  <w:num w:numId="131">
    <w:abstractNumId w:val="21"/>
  </w:num>
  <w:num w:numId="132">
    <w:abstractNumId w:val="75"/>
  </w:num>
  <w:num w:numId="133">
    <w:abstractNumId w:val="64"/>
  </w:num>
  <w:num w:numId="134">
    <w:abstractNumId w:val="51"/>
  </w:num>
  <w:num w:numId="135">
    <w:abstractNumId w:val="148"/>
  </w:num>
  <w:num w:numId="136">
    <w:abstractNumId w:val="10"/>
  </w:num>
  <w:num w:numId="137">
    <w:abstractNumId w:val="96"/>
  </w:num>
  <w:num w:numId="138">
    <w:abstractNumId w:val="57"/>
  </w:num>
  <w:num w:numId="139">
    <w:abstractNumId w:val="29"/>
  </w:num>
  <w:num w:numId="140">
    <w:abstractNumId w:val="44"/>
  </w:num>
  <w:num w:numId="141">
    <w:abstractNumId w:val="85"/>
  </w:num>
  <w:num w:numId="1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35"/>
  </w:num>
  <w:num w:numId="144">
    <w:abstractNumId w:val="66"/>
  </w:num>
  <w:num w:numId="145">
    <w:abstractNumId w:val="40"/>
  </w:num>
  <w:num w:numId="146">
    <w:abstractNumId w:val="86"/>
  </w:num>
  <w:num w:numId="147">
    <w:abstractNumId w:val="52"/>
  </w:num>
  <w:num w:numId="148">
    <w:abstractNumId w:val="46"/>
  </w:num>
  <w:num w:numId="149">
    <w:abstractNumId w:val="78"/>
  </w:num>
  <w:num w:numId="150">
    <w:abstractNumId w:val="117"/>
  </w:num>
  <w:num w:numId="151">
    <w:abstractNumId w:val="32"/>
  </w:num>
  <w:num w:numId="152">
    <w:abstractNumId w:val="87"/>
  </w:num>
  <w:num w:numId="153">
    <w:abstractNumId w:val="81"/>
  </w:num>
  <w:num w:numId="154">
    <w:abstractNumId w:val="91"/>
  </w:num>
  <w:num w:numId="155">
    <w:abstractNumId w:val="97"/>
  </w:num>
  <w:num w:numId="156">
    <w:abstractNumId w:val="12"/>
  </w:num>
  <w:num w:numId="157">
    <w:abstractNumId w:val="72"/>
  </w:num>
  <w:num w:numId="158">
    <w:abstractNumId w:val="137"/>
  </w:num>
  <w:num w:numId="159">
    <w:abstractNumId w:val="126"/>
  </w:num>
  <w:num w:numId="160">
    <w:abstractNumId w:val="63"/>
  </w:num>
  <w:num w:numId="161">
    <w:abstractNumId w:val="92"/>
  </w:num>
  <w:num w:numId="162">
    <w:abstractNumId w:val="68"/>
  </w:num>
  <w:num w:numId="163">
    <w:abstractNumId w:val="114"/>
  </w:num>
  <w:num w:numId="164">
    <w:abstractNumId w:val="134"/>
  </w:num>
  <w:num w:numId="165">
    <w:abstractNumId w:val="118"/>
  </w:num>
  <w:num w:numId="166">
    <w:abstractNumId w:val="138"/>
  </w:num>
  <w:num w:numId="167">
    <w:abstractNumId w:val="16"/>
  </w:num>
  <w:num w:numId="168">
    <w:abstractNumId w:val="138"/>
  </w:num>
  <w:num w:numId="169">
    <w:abstractNumId w:val="16"/>
  </w:num>
  <w:num w:numId="170">
    <w:abstractNumId w:val="138"/>
  </w:num>
  <w:num w:numId="171">
    <w:abstractNumId w:val="16"/>
  </w:num>
  <w:num w:numId="172">
    <w:abstractNumId w:val="138"/>
  </w:num>
  <w:num w:numId="173">
    <w:abstractNumId w:val="16"/>
  </w:num>
  <w:num w:numId="174">
    <w:abstractNumId w:val="114"/>
  </w:num>
  <w:num w:numId="175">
    <w:abstractNumId w:val="122"/>
  </w:num>
  <w:num w:numId="176">
    <w:abstractNumId w:val="103"/>
  </w:num>
  <w:num w:numId="177">
    <w:abstractNumId w:val="26"/>
  </w:num>
  <w:num w:numId="178">
    <w:abstractNumId w:val="37"/>
  </w:num>
  <w:num w:numId="179">
    <w:abstractNumId w:val="124"/>
  </w:num>
  <w:num w:numId="180">
    <w:abstractNumId w:val="37"/>
  </w:num>
  <w:num w:numId="181">
    <w:abstractNumId w:val="34"/>
  </w:num>
  <w:num w:numId="182">
    <w:abstractNumId w:val="102"/>
  </w:num>
  <w:num w:numId="183">
    <w:abstractNumId w:val="49"/>
  </w:num>
  <w:num w:numId="184">
    <w:abstractNumId w:val="49"/>
  </w:num>
  <w:num w:numId="185">
    <w:abstractNumId w:val="65"/>
  </w:num>
  <w:num w:numId="186">
    <w:abstractNumId w:val="27"/>
  </w:num>
  <w:num w:numId="187">
    <w:abstractNumId w:val="88"/>
  </w:num>
  <w:num w:numId="188">
    <w:abstractNumId w:val="100"/>
  </w:num>
  <w:num w:numId="1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73"/>
  </w:num>
  <w:num w:numId="202">
    <w:abstractNumId w:val="69"/>
  </w:num>
  <w:num w:numId="20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>
    <w:abstractNumId w:val="84"/>
  </w:num>
  <w:num w:numId="205">
    <w:abstractNumId w:val="30"/>
  </w:num>
  <w:num w:numId="2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124"/>
  </w:num>
  <w:num w:numId="2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>
    <w:abstractNumId w:val="124"/>
  </w:num>
  <w:num w:numId="239">
    <w:abstractNumId w:val="124"/>
  </w:num>
  <w:num w:numId="240">
    <w:abstractNumId w:val="124"/>
  </w:num>
  <w:num w:numId="241">
    <w:abstractNumId w:val="114"/>
  </w:num>
  <w:num w:numId="242">
    <w:abstractNumId w:val="134"/>
  </w:num>
  <w:num w:numId="243">
    <w:abstractNumId w:val="118"/>
  </w:num>
  <w:num w:numId="244">
    <w:abstractNumId w:val="31"/>
  </w:num>
  <w:num w:numId="245">
    <w:abstractNumId w:val="16"/>
  </w:num>
  <w:num w:numId="246">
    <w:abstractNumId w:val="31"/>
  </w:num>
  <w:num w:numId="247">
    <w:abstractNumId w:val="16"/>
  </w:num>
  <w:num w:numId="248">
    <w:abstractNumId w:val="31"/>
  </w:num>
  <w:num w:numId="249">
    <w:abstractNumId w:val="16"/>
  </w:num>
  <w:num w:numId="250">
    <w:abstractNumId w:val="31"/>
  </w:num>
  <w:num w:numId="251">
    <w:abstractNumId w:val="16"/>
  </w:num>
  <w:num w:numId="252">
    <w:abstractNumId w:val="114"/>
  </w:num>
  <w:num w:numId="253">
    <w:abstractNumId w:val="122"/>
  </w:num>
  <w:num w:numId="254">
    <w:abstractNumId w:val="103"/>
  </w:num>
  <w:num w:numId="255">
    <w:abstractNumId w:val="124"/>
  </w:num>
  <w:num w:numId="256">
    <w:abstractNumId w:val="105"/>
  </w:num>
  <w:num w:numId="257">
    <w:abstractNumId w:val="124"/>
  </w:num>
  <w:num w:numId="258">
    <w:abstractNumId w:val="37"/>
  </w:num>
  <w:num w:numId="259">
    <w:abstractNumId w:val="116"/>
  </w:num>
  <w:num w:numId="260">
    <w:abstractNumId w:val="136"/>
  </w:num>
  <w:num w:numId="261">
    <w:abstractNumId w:val="116"/>
  </w:num>
  <w:num w:numId="262">
    <w:abstractNumId w:val="20"/>
  </w:num>
  <w:num w:numId="263">
    <w:abstractNumId w:val="34"/>
  </w:num>
  <w:num w:numId="264">
    <w:abstractNumId w:val="149"/>
  </w:num>
  <w:num w:numId="265">
    <w:abstractNumId w:val="55"/>
  </w:num>
  <w:num w:numId="266">
    <w:abstractNumId w:val="49"/>
  </w:num>
  <w:num w:numId="267">
    <w:abstractNumId w:val="49"/>
  </w:num>
  <w:num w:numId="268">
    <w:abstractNumId w:val="17"/>
  </w:num>
  <w:num w:numId="269">
    <w:abstractNumId w:val="65"/>
  </w:num>
  <w:num w:numId="270">
    <w:abstractNumId w:val="27"/>
  </w:num>
  <w:num w:numId="271">
    <w:abstractNumId w:val="88"/>
  </w:num>
  <w:num w:numId="272">
    <w:abstractNumId w:val="100"/>
  </w:num>
  <w:num w:numId="273">
    <w:abstractNumId w:val="120"/>
  </w:num>
  <w:num w:numId="274">
    <w:abstractNumId w:val="39"/>
  </w:num>
  <w:num w:numId="275">
    <w:abstractNumId w:val="79"/>
  </w:num>
  <w:num w:numId="27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114"/>
  </w:num>
  <w:num w:numId="279">
    <w:abstractNumId w:val="134"/>
  </w:num>
  <w:num w:numId="280">
    <w:abstractNumId w:val="118"/>
  </w:num>
  <w:num w:numId="281">
    <w:abstractNumId w:val="31"/>
  </w:num>
  <w:num w:numId="282">
    <w:abstractNumId w:val="16"/>
  </w:num>
  <w:num w:numId="283">
    <w:abstractNumId w:val="31"/>
  </w:num>
  <w:num w:numId="284">
    <w:abstractNumId w:val="16"/>
  </w:num>
  <w:num w:numId="285">
    <w:abstractNumId w:val="31"/>
  </w:num>
  <w:num w:numId="286">
    <w:abstractNumId w:val="16"/>
  </w:num>
  <w:num w:numId="287">
    <w:abstractNumId w:val="31"/>
  </w:num>
  <w:num w:numId="288">
    <w:abstractNumId w:val="16"/>
  </w:num>
  <w:num w:numId="289">
    <w:abstractNumId w:val="114"/>
  </w:num>
  <w:num w:numId="290">
    <w:abstractNumId w:val="122"/>
  </w:num>
  <w:num w:numId="291">
    <w:abstractNumId w:val="103"/>
  </w:num>
  <w:num w:numId="292">
    <w:abstractNumId w:val="124"/>
  </w:num>
  <w:num w:numId="293">
    <w:abstractNumId w:val="105"/>
  </w:num>
  <w:num w:numId="294">
    <w:abstractNumId w:val="124"/>
  </w:num>
  <w:num w:numId="295">
    <w:abstractNumId w:val="37"/>
  </w:num>
  <w:num w:numId="296">
    <w:abstractNumId w:val="116"/>
  </w:num>
  <w:num w:numId="297">
    <w:abstractNumId w:val="136"/>
  </w:num>
  <w:num w:numId="298">
    <w:abstractNumId w:val="116"/>
  </w:num>
  <w:num w:numId="299">
    <w:abstractNumId w:val="20"/>
  </w:num>
  <w:num w:numId="300">
    <w:abstractNumId w:val="34"/>
  </w:num>
  <w:num w:numId="301">
    <w:abstractNumId w:val="149"/>
  </w:num>
  <w:num w:numId="302">
    <w:abstractNumId w:val="55"/>
  </w:num>
  <w:num w:numId="303">
    <w:abstractNumId w:val="49"/>
  </w:num>
  <w:num w:numId="304">
    <w:abstractNumId w:val="49"/>
  </w:num>
  <w:num w:numId="305">
    <w:abstractNumId w:val="17"/>
  </w:num>
  <w:num w:numId="306">
    <w:abstractNumId w:val="65"/>
  </w:num>
  <w:num w:numId="307">
    <w:abstractNumId w:val="27"/>
  </w:num>
  <w:num w:numId="308">
    <w:abstractNumId w:val="88"/>
  </w:num>
  <w:num w:numId="309">
    <w:abstractNumId w:val="100"/>
  </w:num>
  <w:num w:numId="310">
    <w:abstractNumId w:val="120"/>
  </w:num>
  <w:num w:numId="311">
    <w:abstractNumId w:val="39"/>
  </w:num>
  <w:num w:numId="312">
    <w:abstractNumId w:val="79"/>
  </w:num>
  <w:num w:numId="313">
    <w:abstractNumId w:val="114"/>
  </w:num>
  <w:num w:numId="314">
    <w:abstractNumId w:val="134"/>
  </w:num>
  <w:num w:numId="315">
    <w:abstractNumId w:val="118"/>
  </w:num>
  <w:num w:numId="316">
    <w:abstractNumId w:val="31"/>
  </w:num>
  <w:num w:numId="317">
    <w:abstractNumId w:val="16"/>
  </w:num>
  <w:num w:numId="318">
    <w:abstractNumId w:val="31"/>
  </w:num>
  <w:num w:numId="319">
    <w:abstractNumId w:val="16"/>
  </w:num>
  <w:num w:numId="320">
    <w:abstractNumId w:val="31"/>
  </w:num>
  <w:num w:numId="321">
    <w:abstractNumId w:val="16"/>
  </w:num>
  <w:num w:numId="322">
    <w:abstractNumId w:val="31"/>
  </w:num>
  <w:num w:numId="323">
    <w:abstractNumId w:val="16"/>
  </w:num>
  <w:num w:numId="324">
    <w:abstractNumId w:val="114"/>
  </w:num>
  <w:num w:numId="325">
    <w:abstractNumId w:val="122"/>
  </w:num>
  <w:num w:numId="326">
    <w:abstractNumId w:val="103"/>
  </w:num>
  <w:num w:numId="327">
    <w:abstractNumId w:val="124"/>
  </w:num>
  <w:num w:numId="328">
    <w:abstractNumId w:val="105"/>
  </w:num>
  <w:num w:numId="329">
    <w:abstractNumId w:val="124"/>
  </w:num>
  <w:num w:numId="330">
    <w:abstractNumId w:val="37"/>
  </w:num>
  <w:num w:numId="331">
    <w:abstractNumId w:val="116"/>
  </w:num>
  <w:num w:numId="332">
    <w:abstractNumId w:val="136"/>
  </w:num>
  <w:num w:numId="333">
    <w:abstractNumId w:val="116"/>
  </w:num>
  <w:num w:numId="334">
    <w:abstractNumId w:val="20"/>
  </w:num>
  <w:num w:numId="335">
    <w:abstractNumId w:val="34"/>
  </w:num>
  <w:num w:numId="336">
    <w:abstractNumId w:val="149"/>
  </w:num>
  <w:num w:numId="337">
    <w:abstractNumId w:val="55"/>
  </w:num>
  <w:num w:numId="338">
    <w:abstractNumId w:val="49"/>
  </w:num>
  <w:num w:numId="339">
    <w:abstractNumId w:val="49"/>
  </w:num>
  <w:num w:numId="340">
    <w:abstractNumId w:val="17"/>
  </w:num>
  <w:num w:numId="341">
    <w:abstractNumId w:val="65"/>
  </w:num>
  <w:num w:numId="342">
    <w:abstractNumId w:val="27"/>
  </w:num>
  <w:num w:numId="343">
    <w:abstractNumId w:val="88"/>
  </w:num>
  <w:num w:numId="344">
    <w:abstractNumId w:val="100"/>
  </w:num>
  <w:num w:numId="345">
    <w:abstractNumId w:val="120"/>
  </w:num>
  <w:num w:numId="346">
    <w:abstractNumId w:val="39"/>
  </w:num>
  <w:num w:numId="347">
    <w:abstractNumId w:val="79"/>
  </w:num>
  <w:num w:numId="3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6">
    <w:abstractNumId w:val="37"/>
  </w:num>
  <w:num w:numId="357">
    <w:abstractNumId w:val="37"/>
  </w:num>
  <w:num w:numId="358">
    <w:abstractNumId w:val="37"/>
  </w:num>
  <w:num w:numId="359">
    <w:abstractNumId w:val="37"/>
  </w:num>
  <w:num w:numId="360">
    <w:abstractNumId w:val="37"/>
  </w:num>
  <w:num w:numId="361">
    <w:abstractNumId w:val="37"/>
  </w:num>
  <w:num w:numId="362">
    <w:abstractNumId w:val="37"/>
  </w:num>
  <w:num w:numId="363">
    <w:abstractNumId w:val="37"/>
  </w:num>
  <w:num w:numId="364">
    <w:abstractNumId w:val="37"/>
  </w:num>
  <w:num w:numId="365">
    <w:abstractNumId w:val="37"/>
  </w:num>
  <w:num w:numId="366">
    <w:abstractNumId w:val="37"/>
  </w:num>
  <w:num w:numId="367">
    <w:abstractNumId w:val="37"/>
  </w:num>
  <w:num w:numId="368">
    <w:abstractNumId w:val="37"/>
  </w:num>
  <w:num w:numId="3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0">
    <w:abstractNumId w:val="37"/>
  </w:num>
  <w:num w:numId="371">
    <w:abstractNumId w:val="37"/>
  </w:num>
  <w:num w:numId="372">
    <w:abstractNumId w:val="37"/>
  </w:num>
  <w:num w:numId="373">
    <w:abstractNumId w:val="37"/>
  </w:num>
  <w:num w:numId="3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5">
    <w:abstractNumId w:val="37"/>
  </w:num>
  <w:num w:numId="376">
    <w:abstractNumId w:val="37"/>
  </w:num>
  <w:num w:numId="377">
    <w:abstractNumId w:val="37"/>
  </w:num>
  <w:num w:numId="378">
    <w:abstractNumId w:val="37"/>
  </w:num>
  <w:num w:numId="379">
    <w:abstractNumId w:val="37"/>
  </w:num>
  <w:num w:numId="380">
    <w:abstractNumId w:val="37"/>
  </w:num>
  <w:num w:numId="381">
    <w:abstractNumId w:val="37"/>
  </w:num>
  <w:num w:numId="382">
    <w:abstractNumId w:val="37"/>
  </w:num>
  <w:num w:numId="383">
    <w:abstractNumId w:val="37"/>
  </w:num>
  <w:num w:numId="384">
    <w:abstractNumId w:val="37"/>
  </w:num>
  <w:num w:numId="385">
    <w:abstractNumId w:val="37"/>
  </w:num>
  <w:num w:numId="386">
    <w:abstractNumId w:val="37"/>
  </w:num>
  <w:num w:numId="387">
    <w:abstractNumId w:val="37"/>
  </w:num>
  <w:num w:numId="388">
    <w:abstractNumId w:val="37"/>
  </w:num>
  <w:num w:numId="389">
    <w:abstractNumId w:val="37"/>
  </w:num>
  <w:num w:numId="390">
    <w:abstractNumId w:val="37"/>
  </w:num>
  <w:num w:numId="391">
    <w:abstractNumId w:val="37"/>
  </w:num>
  <w:num w:numId="392">
    <w:abstractNumId w:val="37"/>
  </w:num>
  <w:num w:numId="393">
    <w:abstractNumId w:val="37"/>
  </w:num>
  <w:num w:numId="394">
    <w:abstractNumId w:val="37"/>
  </w:num>
  <w:num w:numId="395">
    <w:abstractNumId w:val="37"/>
  </w:num>
  <w:num w:numId="396">
    <w:abstractNumId w:val="37"/>
  </w:num>
  <w:num w:numId="3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8">
    <w:abstractNumId w:val="31"/>
  </w:num>
  <w:num w:numId="399">
    <w:abstractNumId w:val="31"/>
  </w:num>
  <w:num w:numId="400">
    <w:abstractNumId w:val="31"/>
  </w:num>
  <w:num w:numId="401">
    <w:abstractNumId w:val="31"/>
  </w:num>
  <w:num w:numId="40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3">
    <w:abstractNumId w:val="31"/>
  </w:num>
  <w:num w:numId="4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4">
    <w:abstractNumId w:val="37"/>
  </w:num>
  <w:num w:numId="415">
    <w:abstractNumId w:val="37"/>
  </w:num>
  <w:num w:numId="416">
    <w:abstractNumId w:val="37"/>
  </w:num>
  <w:num w:numId="417">
    <w:abstractNumId w:val="37"/>
  </w:num>
  <w:num w:numId="418">
    <w:abstractNumId w:val="37"/>
  </w:num>
  <w:num w:numId="4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1">
    <w:abstractNumId w:val="98"/>
  </w:num>
  <w:num w:numId="422">
    <w:abstractNumId w:val="89"/>
  </w:num>
  <w:num w:numId="4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4">
    <w:abstractNumId w:val="36"/>
  </w:num>
  <w:num w:numId="425">
    <w:abstractNumId w:val="77"/>
  </w:num>
  <w:num w:numId="4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7">
    <w:abstractNumId w:val="37"/>
  </w:num>
  <w:num w:numId="428">
    <w:abstractNumId w:val="106"/>
  </w:num>
  <w:num w:numId="429">
    <w:abstractNumId w:val="99"/>
  </w:num>
  <w:num w:numId="4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31"/>
  </w:num>
  <w:num w:numId="438">
    <w:abstractNumId w:val="31"/>
  </w:num>
  <w:num w:numId="439">
    <w:abstractNumId w:val="31"/>
  </w:num>
  <w:num w:numId="440">
    <w:abstractNumId w:val="31"/>
  </w:num>
  <w:num w:numId="441">
    <w:abstractNumId w:val="31"/>
  </w:num>
  <w:num w:numId="442">
    <w:abstractNumId w:val="31"/>
  </w:num>
  <w:num w:numId="443">
    <w:abstractNumId w:val="31"/>
  </w:num>
  <w:num w:numId="4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9">
    <w:abstractNumId w:val="114"/>
  </w:num>
  <w:num w:numId="450">
    <w:abstractNumId w:val="134"/>
  </w:num>
  <w:num w:numId="451">
    <w:abstractNumId w:val="118"/>
  </w:num>
  <w:num w:numId="452">
    <w:abstractNumId w:val="31"/>
  </w:num>
  <w:num w:numId="453">
    <w:abstractNumId w:val="16"/>
  </w:num>
  <w:num w:numId="454">
    <w:abstractNumId w:val="31"/>
  </w:num>
  <w:num w:numId="455">
    <w:abstractNumId w:val="16"/>
  </w:num>
  <w:num w:numId="456">
    <w:abstractNumId w:val="31"/>
  </w:num>
  <w:num w:numId="457">
    <w:abstractNumId w:val="16"/>
  </w:num>
  <w:num w:numId="458">
    <w:abstractNumId w:val="31"/>
  </w:num>
  <w:num w:numId="459">
    <w:abstractNumId w:val="16"/>
  </w:num>
  <w:num w:numId="460">
    <w:abstractNumId w:val="114"/>
  </w:num>
  <w:num w:numId="461">
    <w:abstractNumId w:val="122"/>
  </w:num>
  <w:num w:numId="462">
    <w:abstractNumId w:val="103"/>
  </w:num>
  <w:num w:numId="463">
    <w:abstractNumId w:val="124"/>
  </w:num>
  <w:num w:numId="464">
    <w:abstractNumId w:val="105"/>
  </w:num>
  <w:num w:numId="465">
    <w:abstractNumId w:val="124"/>
  </w:num>
  <w:num w:numId="466">
    <w:abstractNumId w:val="37"/>
  </w:num>
  <w:num w:numId="467">
    <w:abstractNumId w:val="116"/>
  </w:num>
  <w:num w:numId="468">
    <w:abstractNumId w:val="136"/>
  </w:num>
  <w:num w:numId="469">
    <w:abstractNumId w:val="116"/>
  </w:num>
  <w:num w:numId="470">
    <w:abstractNumId w:val="20"/>
  </w:num>
  <w:num w:numId="471">
    <w:abstractNumId w:val="34"/>
  </w:num>
  <w:num w:numId="472">
    <w:abstractNumId w:val="149"/>
  </w:num>
  <w:num w:numId="473">
    <w:abstractNumId w:val="55"/>
  </w:num>
  <w:num w:numId="474">
    <w:abstractNumId w:val="49"/>
  </w:num>
  <w:num w:numId="475">
    <w:abstractNumId w:val="49"/>
  </w:num>
  <w:num w:numId="476">
    <w:abstractNumId w:val="17"/>
  </w:num>
  <w:num w:numId="477">
    <w:abstractNumId w:val="65"/>
  </w:num>
  <w:num w:numId="478">
    <w:abstractNumId w:val="27"/>
  </w:num>
  <w:num w:numId="479">
    <w:abstractNumId w:val="88"/>
  </w:num>
  <w:num w:numId="480">
    <w:abstractNumId w:val="100"/>
  </w:num>
  <w:num w:numId="481">
    <w:abstractNumId w:val="120"/>
  </w:num>
  <w:num w:numId="482">
    <w:abstractNumId w:val="39"/>
  </w:num>
  <w:num w:numId="483">
    <w:abstractNumId w:val="79"/>
  </w:num>
  <w:num w:numId="484">
    <w:abstractNumId w:val="114"/>
  </w:num>
  <w:num w:numId="485">
    <w:abstractNumId w:val="134"/>
  </w:num>
  <w:num w:numId="486">
    <w:abstractNumId w:val="118"/>
  </w:num>
  <w:num w:numId="487">
    <w:abstractNumId w:val="138"/>
  </w:num>
  <w:num w:numId="488">
    <w:abstractNumId w:val="16"/>
  </w:num>
  <w:num w:numId="489">
    <w:abstractNumId w:val="138"/>
  </w:num>
  <w:num w:numId="490">
    <w:abstractNumId w:val="16"/>
  </w:num>
  <w:num w:numId="491">
    <w:abstractNumId w:val="138"/>
  </w:num>
  <w:num w:numId="492">
    <w:abstractNumId w:val="16"/>
  </w:num>
  <w:num w:numId="493">
    <w:abstractNumId w:val="138"/>
  </w:num>
  <w:num w:numId="494">
    <w:abstractNumId w:val="16"/>
  </w:num>
  <w:num w:numId="495">
    <w:abstractNumId w:val="114"/>
  </w:num>
  <w:num w:numId="496">
    <w:abstractNumId w:val="122"/>
  </w:num>
  <w:num w:numId="497">
    <w:abstractNumId w:val="103"/>
  </w:num>
  <w:num w:numId="498">
    <w:abstractNumId w:val="26"/>
  </w:num>
  <w:num w:numId="499">
    <w:abstractNumId w:val="37"/>
  </w:num>
  <w:num w:numId="500">
    <w:abstractNumId w:val="124"/>
  </w:num>
  <w:num w:numId="501">
    <w:abstractNumId w:val="37"/>
  </w:num>
  <w:num w:numId="502">
    <w:abstractNumId w:val="34"/>
  </w:num>
  <w:num w:numId="503">
    <w:abstractNumId w:val="102"/>
  </w:num>
  <w:num w:numId="504">
    <w:abstractNumId w:val="49"/>
  </w:num>
  <w:num w:numId="505">
    <w:abstractNumId w:val="49"/>
  </w:num>
  <w:num w:numId="506">
    <w:abstractNumId w:val="65"/>
  </w:num>
  <w:num w:numId="507">
    <w:abstractNumId w:val="27"/>
  </w:num>
  <w:num w:numId="508">
    <w:abstractNumId w:val="88"/>
  </w:num>
  <w:num w:numId="509">
    <w:abstractNumId w:val="100"/>
  </w:num>
  <w:num w:numId="510">
    <w:abstractNumId w:val="114"/>
  </w:num>
  <w:num w:numId="511">
    <w:abstractNumId w:val="134"/>
  </w:num>
  <w:num w:numId="512">
    <w:abstractNumId w:val="118"/>
  </w:num>
  <w:num w:numId="513">
    <w:abstractNumId w:val="138"/>
  </w:num>
  <w:num w:numId="514">
    <w:abstractNumId w:val="16"/>
  </w:num>
  <w:num w:numId="515">
    <w:abstractNumId w:val="138"/>
  </w:num>
  <w:num w:numId="516">
    <w:abstractNumId w:val="16"/>
  </w:num>
  <w:num w:numId="517">
    <w:abstractNumId w:val="138"/>
  </w:num>
  <w:num w:numId="518">
    <w:abstractNumId w:val="16"/>
  </w:num>
  <w:num w:numId="519">
    <w:abstractNumId w:val="138"/>
  </w:num>
  <w:num w:numId="520">
    <w:abstractNumId w:val="16"/>
  </w:num>
  <w:num w:numId="521">
    <w:abstractNumId w:val="114"/>
  </w:num>
  <w:num w:numId="522">
    <w:abstractNumId w:val="122"/>
  </w:num>
  <w:num w:numId="523">
    <w:abstractNumId w:val="103"/>
  </w:num>
  <w:num w:numId="524">
    <w:abstractNumId w:val="26"/>
  </w:num>
  <w:num w:numId="525">
    <w:abstractNumId w:val="37"/>
  </w:num>
  <w:num w:numId="526">
    <w:abstractNumId w:val="124"/>
  </w:num>
  <w:num w:numId="527">
    <w:abstractNumId w:val="37"/>
  </w:num>
  <w:num w:numId="528">
    <w:abstractNumId w:val="34"/>
  </w:num>
  <w:num w:numId="529">
    <w:abstractNumId w:val="102"/>
  </w:num>
  <w:num w:numId="530">
    <w:abstractNumId w:val="49"/>
  </w:num>
  <w:num w:numId="531">
    <w:abstractNumId w:val="49"/>
  </w:num>
  <w:num w:numId="532">
    <w:abstractNumId w:val="65"/>
  </w:num>
  <w:num w:numId="533">
    <w:abstractNumId w:val="27"/>
  </w:num>
  <w:num w:numId="534">
    <w:abstractNumId w:val="88"/>
  </w:num>
  <w:num w:numId="535">
    <w:abstractNumId w:val="100"/>
  </w:num>
  <w:num w:numId="536">
    <w:abstractNumId w:val="37"/>
  </w:num>
  <w:num w:numId="5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8">
    <w:abstractNumId w:val="138"/>
  </w:num>
  <w:num w:numId="539">
    <w:abstractNumId w:val="138"/>
  </w:num>
  <w:num w:numId="540">
    <w:abstractNumId w:val="138"/>
  </w:num>
  <w:num w:numId="5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2">
    <w:abstractNumId w:val="138"/>
  </w:num>
  <w:num w:numId="543">
    <w:abstractNumId w:val="37"/>
  </w:num>
  <w:num w:numId="544">
    <w:abstractNumId w:val="37"/>
  </w:num>
  <w:num w:numId="545">
    <w:abstractNumId w:val="37"/>
  </w:num>
  <w:num w:numId="54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7">
    <w:abstractNumId w:val="37"/>
  </w:num>
  <w:num w:numId="5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9">
    <w:abstractNumId w:val="37"/>
  </w:num>
  <w:num w:numId="5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1">
    <w:abstractNumId w:val="37"/>
  </w:num>
  <w:num w:numId="5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3">
    <w:abstractNumId w:val="114"/>
  </w:num>
  <w:num w:numId="554">
    <w:abstractNumId w:val="134"/>
  </w:num>
  <w:num w:numId="555">
    <w:abstractNumId w:val="118"/>
  </w:num>
  <w:num w:numId="556">
    <w:abstractNumId w:val="138"/>
  </w:num>
  <w:num w:numId="557">
    <w:abstractNumId w:val="16"/>
  </w:num>
  <w:num w:numId="558">
    <w:abstractNumId w:val="138"/>
  </w:num>
  <w:num w:numId="559">
    <w:abstractNumId w:val="16"/>
  </w:num>
  <w:num w:numId="560">
    <w:abstractNumId w:val="138"/>
  </w:num>
  <w:num w:numId="561">
    <w:abstractNumId w:val="16"/>
  </w:num>
  <w:num w:numId="562">
    <w:abstractNumId w:val="138"/>
  </w:num>
  <w:num w:numId="563">
    <w:abstractNumId w:val="16"/>
  </w:num>
  <w:num w:numId="564">
    <w:abstractNumId w:val="114"/>
  </w:num>
  <w:num w:numId="565">
    <w:abstractNumId w:val="122"/>
  </w:num>
  <w:num w:numId="566">
    <w:abstractNumId w:val="103"/>
  </w:num>
  <w:num w:numId="567">
    <w:abstractNumId w:val="26"/>
  </w:num>
  <w:num w:numId="568">
    <w:abstractNumId w:val="37"/>
  </w:num>
  <w:num w:numId="569">
    <w:abstractNumId w:val="124"/>
  </w:num>
  <w:num w:numId="570">
    <w:abstractNumId w:val="37"/>
  </w:num>
  <w:num w:numId="571">
    <w:abstractNumId w:val="34"/>
  </w:num>
  <w:num w:numId="572">
    <w:abstractNumId w:val="102"/>
  </w:num>
  <w:num w:numId="573">
    <w:abstractNumId w:val="49"/>
  </w:num>
  <w:num w:numId="574">
    <w:abstractNumId w:val="49"/>
  </w:num>
  <w:num w:numId="575">
    <w:abstractNumId w:val="65"/>
  </w:num>
  <w:num w:numId="576">
    <w:abstractNumId w:val="27"/>
  </w:num>
  <w:num w:numId="577">
    <w:abstractNumId w:val="88"/>
  </w:num>
  <w:num w:numId="578">
    <w:abstractNumId w:val="100"/>
  </w:num>
  <w:num w:numId="579">
    <w:abstractNumId w:val="28"/>
  </w:num>
  <w:num w:numId="580">
    <w:abstractNumId w:val="138"/>
  </w:num>
  <w:num w:numId="58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2">
    <w:abstractNumId w:val="109"/>
  </w:num>
  <w:num w:numId="583">
    <w:abstractNumId w:val="138"/>
  </w:num>
  <w:num w:numId="5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5">
    <w:abstractNumId w:val="108"/>
  </w:num>
  <w:num w:numId="586">
    <w:abstractNumId w:val="138"/>
  </w:num>
  <w:num w:numId="587">
    <w:abstractNumId w:val="114"/>
  </w:num>
  <w:num w:numId="588">
    <w:abstractNumId w:val="134"/>
  </w:num>
  <w:num w:numId="589">
    <w:abstractNumId w:val="118"/>
  </w:num>
  <w:num w:numId="590">
    <w:abstractNumId w:val="31"/>
  </w:num>
  <w:num w:numId="591">
    <w:abstractNumId w:val="16"/>
  </w:num>
  <w:num w:numId="592">
    <w:abstractNumId w:val="31"/>
  </w:num>
  <w:num w:numId="593">
    <w:abstractNumId w:val="16"/>
  </w:num>
  <w:num w:numId="594">
    <w:abstractNumId w:val="31"/>
  </w:num>
  <w:num w:numId="595">
    <w:abstractNumId w:val="16"/>
  </w:num>
  <w:num w:numId="596">
    <w:abstractNumId w:val="31"/>
  </w:num>
  <w:num w:numId="597">
    <w:abstractNumId w:val="16"/>
  </w:num>
  <w:num w:numId="598">
    <w:abstractNumId w:val="114"/>
  </w:num>
  <w:num w:numId="599">
    <w:abstractNumId w:val="122"/>
  </w:num>
  <w:num w:numId="600">
    <w:abstractNumId w:val="103"/>
  </w:num>
  <w:num w:numId="601">
    <w:abstractNumId w:val="124"/>
  </w:num>
  <w:num w:numId="602">
    <w:abstractNumId w:val="105"/>
  </w:num>
  <w:num w:numId="603">
    <w:abstractNumId w:val="124"/>
  </w:num>
  <w:num w:numId="604">
    <w:abstractNumId w:val="37"/>
  </w:num>
  <w:num w:numId="605">
    <w:abstractNumId w:val="116"/>
  </w:num>
  <w:num w:numId="606">
    <w:abstractNumId w:val="136"/>
  </w:num>
  <w:num w:numId="607">
    <w:abstractNumId w:val="116"/>
  </w:num>
  <w:num w:numId="608">
    <w:abstractNumId w:val="20"/>
  </w:num>
  <w:num w:numId="609">
    <w:abstractNumId w:val="34"/>
  </w:num>
  <w:num w:numId="610">
    <w:abstractNumId w:val="149"/>
  </w:num>
  <w:num w:numId="611">
    <w:abstractNumId w:val="55"/>
  </w:num>
  <w:num w:numId="612">
    <w:abstractNumId w:val="49"/>
  </w:num>
  <w:num w:numId="613">
    <w:abstractNumId w:val="49"/>
  </w:num>
  <w:num w:numId="614">
    <w:abstractNumId w:val="17"/>
  </w:num>
  <w:num w:numId="615">
    <w:abstractNumId w:val="65"/>
  </w:num>
  <w:num w:numId="616">
    <w:abstractNumId w:val="27"/>
  </w:num>
  <w:num w:numId="617">
    <w:abstractNumId w:val="88"/>
  </w:num>
  <w:num w:numId="618">
    <w:abstractNumId w:val="100"/>
  </w:num>
  <w:num w:numId="619">
    <w:abstractNumId w:val="120"/>
  </w:num>
  <w:num w:numId="620">
    <w:abstractNumId w:val="39"/>
  </w:num>
  <w:num w:numId="621">
    <w:abstractNumId w:val="79"/>
  </w:num>
  <w:num w:numId="62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4">
    <w:abstractNumId w:val="37"/>
  </w:num>
  <w:numIdMacAtCleanup w:val="6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17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9A"/>
    <w:rsid w:val="00001595"/>
    <w:rsid w:val="0000160E"/>
    <w:rsid w:val="000017A4"/>
    <w:rsid w:val="0000342F"/>
    <w:rsid w:val="000055D1"/>
    <w:rsid w:val="00011F47"/>
    <w:rsid w:val="00012321"/>
    <w:rsid w:val="00013F78"/>
    <w:rsid w:val="00014761"/>
    <w:rsid w:val="00016B43"/>
    <w:rsid w:val="000214FE"/>
    <w:rsid w:val="0002237D"/>
    <w:rsid w:val="00024E70"/>
    <w:rsid w:val="000252B2"/>
    <w:rsid w:val="00025995"/>
    <w:rsid w:val="00026F39"/>
    <w:rsid w:val="00031DC6"/>
    <w:rsid w:val="00033705"/>
    <w:rsid w:val="000353E1"/>
    <w:rsid w:val="0004073C"/>
    <w:rsid w:val="00041976"/>
    <w:rsid w:val="00041E3A"/>
    <w:rsid w:val="00043812"/>
    <w:rsid w:val="00046699"/>
    <w:rsid w:val="00053DA5"/>
    <w:rsid w:val="000552FF"/>
    <w:rsid w:val="00055B13"/>
    <w:rsid w:val="000604DB"/>
    <w:rsid w:val="00061141"/>
    <w:rsid w:val="00061833"/>
    <w:rsid w:val="000630B7"/>
    <w:rsid w:val="00064631"/>
    <w:rsid w:val="000663F3"/>
    <w:rsid w:val="00066421"/>
    <w:rsid w:val="00066470"/>
    <w:rsid w:val="00067050"/>
    <w:rsid w:val="00071638"/>
    <w:rsid w:val="000716FC"/>
    <w:rsid w:val="00072A21"/>
    <w:rsid w:val="00072DEE"/>
    <w:rsid w:val="00074599"/>
    <w:rsid w:val="00075C4A"/>
    <w:rsid w:val="00081C1F"/>
    <w:rsid w:val="0008455E"/>
    <w:rsid w:val="00084633"/>
    <w:rsid w:val="00086CC8"/>
    <w:rsid w:val="00086D19"/>
    <w:rsid w:val="00090B4C"/>
    <w:rsid w:val="00092D3B"/>
    <w:rsid w:val="00092F8F"/>
    <w:rsid w:val="000938E4"/>
    <w:rsid w:val="00093962"/>
    <w:rsid w:val="00093F21"/>
    <w:rsid w:val="00095D7C"/>
    <w:rsid w:val="00097077"/>
    <w:rsid w:val="000A0C2C"/>
    <w:rsid w:val="000A1A26"/>
    <w:rsid w:val="000A219F"/>
    <w:rsid w:val="000A3CEB"/>
    <w:rsid w:val="000A622D"/>
    <w:rsid w:val="000B1CE6"/>
    <w:rsid w:val="000B6825"/>
    <w:rsid w:val="000B691E"/>
    <w:rsid w:val="000B77BB"/>
    <w:rsid w:val="000C05E0"/>
    <w:rsid w:val="000C0928"/>
    <w:rsid w:val="000C1C00"/>
    <w:rsid w:val="000C2653"/>
    <w:rsid w:val="000C3A70"/>
    <w:rsid w:val="000C4A1D"/>
    <w:rsid w:val="000C6DC2"/>
    <w:rsid w:val="000D01E4"/>
    <w:rsid w:val="000D78D9"/>
    <w:rsid w:val="000D7AB7"/>
    <w:rsid w:val="000E15A3"/>
    <w:rsid w:val="000E1884"/>
    <w:rsid w:val="000E1EF3"/>
    <w:rsid w:val="000E255A"/>
    <w:rsid w:val="000E3CFB"/>
    <w:rsid w:val="000E5CA4"/>
    <w:rsid w:val="000E63A7"/>
    <w:rsid w:val="000E6D0E"/>
    <w:rsid w:val="000E71E8"/>
    <w:rsid w:val="000E766C"/>
    <w:rsid w:val="000F3F5E"/>
    <w:rsid w:val="000F4E1E"/>
    <w:rsid w:val="000F687D"/>
    <w:rsid w:val="000F78A7"/>
    <w:rsid w:val="000F797F"/>
    <w:rsid w:val="000F7B56"/>
    <w:rsid w:val="0010041D"/>
    <w:rsid w:val="00100BFF"/>
    <w:rsid w:val="00101FED"/>
    <w:rsid w:val="00102004"/>
    <w:rsid w:val="00102888"/>
    <w:rsid w:val="00103630"/>
    <w:rsid w:val="00103DC1"/>
    <w:rsid w:val="00104D9F"/>
    <w:rsid w:val="0010556B"/>
    <w:rsid w:val="00107CD3"/>
    <w:rsid w:val="00110A20"/>
    <w:rsid w:val="00110F90"/>
    <w:rsid w:val="00112332"/>
    <w:rsid w:val="001130AA"/>
    <w:rsid w:val="00113226"/>
    <w:rsid w:val="001135E2"/>
    <w:rsid w:val="00115557"/>
    <w:rsid w:val="0011597D"/>
    <w:rsid w:val="0012000C"/>
    <w:rsid w:val="0012017A"/>
    <w:rsid w:val="00122C51"/>
    <w:rsid w:val="001244F2"/>
    <w:rsid w:val="00124C05"/>
    <w:rsid w:val="00124EF1"/>
    <w:rsid w:val="00125FFB"/>
    <w:rsid w:val="001263F0"/>
    <w:rsid w:val="00126A6A"/>
    <w:rsid w:val="00133110"/>
    <w:rsid w:val="0013537A"/>
    <w:rsid w:val="00136B47"/>
    <w:rsid w:val="00141D46"/>
    <w:rsid w:val="001478D9"/>
    <w:rsid w:val="00150E1C"/>
    <w:rsid w:val="0015156F"/>
    <w:rsid w:val="001515CE"/>
    <w:rsid w:val="00152ED7"/>
    <w:rsid w:val="001567E5"/>
    <w:rsid w:val="00157968"/>
    <w:rsid w:val="00161DD5"/>
    <w:rsid w:val="00164ADB"/>
    <w:rsid w:val="00164C0F"/>
    <w:rsid w:val="00171982"/>
    <w:rsid w:val="00173C7C"/>
    <w:rsid w:val="00174003"/>
    <w:rsid w:val="00181F24"/>
    <w:rsid w:val="00182B96"/>
    <w:rsid w:val="0018485F"/>
    <w:rsid w:val="0018561C"/>
    <w:rsid w:val="001870F2"/>
    <w:rsid w:val="001905D5"/>
    <w:rsid w:val="001925EA"/>
    <w:rsid w:val="00193590"/>
    <w:rsid w:val="0019428F"/>
    <w:rsid w:val="00196B65"/>
    <w:rsid w:val="001A011C"/>
    <w:rsid w:val="001A0925"/>
    <w:rsid w:val="001A31E4"/>
    <w:rsid w:val="001A3393"/>
    <w:rsid w:val="001A3A76"/>
    <w:rsid w:val="001A5B44"/>
    <w:rsid w:val="001A62BF"/>
    <w:rsid w:val="001A70FA"/>
    <w:rsid w:val="001B08B0"/>
    <w:rsid w:val="001B08FD"/>
    <w:rsid w:val="001B09E0"/>
    <w:rsid w:val="001B186B"/>
    <w:rsid w:val="001B2D3F"/>
    <w:rsid w:val="001B44A8"/>
    <w:rsid w:val="001B6B61"/>
    <w:rsid w:val="001B7344"/>
    <w:rsid w:val="001B7C64"/>
    <w:rsid w:val="001C11EF"/>
    <w:rsid w:val="001C20E5"/>
    <w:rsid w:val="001C2B39"/>
    <w:rsid w:val="001C3712"/>
    <w:rsid w:val="001C54E3"/>
    <w:rsid w:val="001C7758"/>
    <w:rsid w:val="001D0114"/>
    <w:rsid w:val="001D0DAE"/>
    <w:rsid w:val="001D1977"/>
    <w:rsid w:val="001D1CA4"/>
    <w:rsid w:val="001D5A70"/>
    <w:rsid w:val="001D63E8"/>
    <w:rsid w:val="001E0E78"/>
    <w:rsid w:val="001E18AC"/>
    <w:rsid w:val="001E1EB8"/>
    <w:rsid w:val="001E289A"/>
    <w:rsid w:val="001E2A4F"/>
    <w:rsid w:val="001E354B"/>
    <w:rsid w:val="001E3E7C"/>
    <w:rsid w:val="001E53AD"/>
    <w:rsid w:val="001F1CF3"/>
    <w:rsid w:val="001F20D3"/>
    <w:rsid w:val="001F32BD"/>
    <w:rsid w:val="00200136"/>
    <w:rsid w:val="00200A49"/>
    <w:rsid w:val="002020E9"/>
    <w:rsid w:val="002037BD"/>
    <w:rsid w:val="002038F8"/>
    <w:rsid w:val="0020462E"/>
    <w:rsid w:val="002076F6"/>
    <w:rsid w:val="00210AFF"/>
    <w:rsid w:val="00212C27"/>
    <w:rsid w:val="00212DEA"/>
    <w:rsid w:val="002143B7"/>
    <w:rsid w:val="0021728D"/>
    <w:rsid w:val="00221A7A"/>
    <w:rsid w:val="00221BC4"/>
    <w:rsid w:val="002249C6"/>
    <w:rsid w:val="002262C7"/>
    <w:rsid w:val="00227F99"/>
    <w:rsid w:val="00230062"/>
    <w:rsid w:val="0023017B"/>
    <w:rsid w:val="00231A49"/>
    <w:rsid w:val="00233A0D"/>
    <w:rsid w:val="0023521C"/>
    <w:rsid w:val="002354AD"/>
    <w:rsid w:val="00236591"/>
    <w:rsid w:val="00236884"/>
    <w:rsid w:val="002376B3"/>
    <w:rsid w:val="00240320"/>
    <w:rsid w:val="0024297D"/>
    <w:rsid w:val="00242E99"/>
    <w:rsid w:val="00243213"/>
    <w:rsid w:val="00243523"/>
    <w:rsid w:val="00244E51"/>
    <w:rsid w:val="0024579A"/>
    <w:rsid w:val="00250227"/>
    <w:rsid w:val="002514D1"/>
    <w:rsid w:val="00251CCC"/>
    <w:rsid w:val="00251CE7"/>
    <w:rsid w:val="00252A08"/>
    <w:rsid w:val="0025366F"/>
    <w:rsid w:val="0025375B"/>
    <w:rsid w:val="002557C1"/>
    <w:rsid w:val="002561E9"/>
    <w:rsid w:val="002576B9"/>
    <w:rsid w:val="002601DC"/>
    <w:rsid w:val="00260376"/>
    <w:rsid w:val="002605D4"/>
    <w:rsid w:val="002624F9"/>
    <w:rsid w:val="002627BE"/>
    <w:rsid w:val="00262A72"/>
    <w:rsid w:val="002647A1"/>
    <w:rsid w:val="00264C08"/>
    <w:rsid w:val="00265349"/>
    <w:rsid w:val="00265A56"/>
    <w:rsid w:val="00266897"/>
    <w:rsid w:val="00267448"/>
    <w:rsid w:val="002702FB"/>
    <w:rsid w:val="0027114E"/>
    <w:rsid w:val="00272230"/>
    <w:rsid w:val="00272679"/>
    <w:rsid w:val="002776C8"/>
    <w:rsid w:val="002812DB"/>
    <w:rsid w:val="00282DCA"/>
    <w:rsid w:val="002916B3"/>
    <w:rsid w:val="00291CC9"/>
    <w:rsid w:val="00293B50"/>
    <w:rsid w:val="00295518"/>
    <w:rsid w:val="002961CA"/>
    <w:rsid w:val="00296C0B"/>
    <w:rsid w:val="00297247"/>
    <w:rsid w:val="0029742E"/>
    <w:rsid w:val="002A0693"/>
    <w:rsid w:val="002A1B70"/>
    <w:rsid w:val="002A240E"/>
    <w:rsid w:val="002A3175"/>
    <w:rsid w:val="002A361C"/>
    <w:rsid w:val="002A3672"/>
    <w:rsid w:val="002A4AF7"/>
    <w:rsid w:val="002A5F5E"/>
    <w:rsid w:val="002A6549"/>
    <w:rsid w:val="002A6A06"/>
    <w:rsid w:val="002B194D"/>
    <w:rsid w:val="002B2761"/>
    <w:rsid w:val="002B295D"/>
    <w:rsid w:val="002B2C99"/>
    <w:rsid w:val="002B41FB"/>
    <w:rsid w:val="002B62DB"/>
    <w:rsid w:val="002B76ED"/>
    <w:rsid w:val="002C1681"/>
    <w:rsid w:val="002C18C1"/>
    <w:rsid w:val="002C2510"/>
    <w:rsid w:val="002C2A17"/>
    <w:rsid w:val="002C3043"/>
    <w:rsid w:val="002C3235"/>
    <w:rsid w:val="002C51A2"/>
    <w:rsid w:val="002C685A"/>
    <w:rsid w:val="002D146D"/>
    <w:rsid w:val="002D1BEE"/>
    <w:rsid w:val="002D1C01"/>
    <w:rsid w:val="002D456B"/>
    <w:rsid w:val="002D536C"/>
    <w:rsid w:val="002D5543"/>
    <w:rsid w:val="002D6647"/>
    <w:rsid w:val="002D6B3F"/>
    <w:rsid w:val="002E0288"/>
    <w:rsid w:val="002E32C2"/>
    <w:rsid w:val="002E3588"/>
    <w:rsid w:val="002E4CA8"/>
    <w:rsid w:val="002E634A"/>
    <w:rsid w:val="002E6CBD"/>
    <w:rsid w:val="002E7157"/>
    <w:rsid w:val="002E7A50"/>
    <w:rsid w:val="002F0160"/>
    <w:rsid w:val="002F079A"/>
    <w:rsid w:val="002F1531"/>
    <w:rsid w:val="003004E2"/>
    <w:rsid w:val="003011B1"/>
    <w:rsid w:val="00302080"/>
    <w:rsid w:val="00302368"/>
    <w:rsid w:val="00302578"/>
    <w:rsid w:val="0030349C"/>
    <w:rsid w:val="00304C5F"/>
    <w:rsid w:val="00305697"/>
    <w:rsid w:val="00306B20"/>
    <w:rsid w:val="0030740E"/>
    <w:rsid w:val="00310B7B"/>
    <w:rsid w:val="003119A0"/>
    <w:rsid w:val="00312EB0"/>
    <w:rsid w:val="0031539C"/>
    <w:rsid w:val="00315624"/>
    <w:rsid w:val="00316A48"/>
    <w:rsid w:val="00317FC2"/>
    <w:rsid w:val="00320221"/>
    <w:rsid w:val="003205A0"/>
    <w:rsid w:val="003220A5"/>
    <w:rsid w:val="003226AD"/>
    <w:rsid w:val="00322862"/>
    <w:rsid w:val="00322D28"/>
    <w:rsid w:val="00323057"/>
    <w:rsid w:val="00323810"/>
    <w:rsid w:val="0032471C"/>
    <w:rsid w:val="00324D14"/>
    <w:rsid w:val="00324F5B"/>
    <w:rsid w:val="00324FE5"/>
    <w:rsid w:val="00326097"/>
    <w:rsid w:val="003262E1"/>
    <w:rsid w:val="00326416"/>
    <w:rsid w:val="00327297"/>
    <w:rsid w:val="00327E40"/>
    <w:rsid w:val="00331461"/>
    <w:rsid w:val="003315E4"/>
    <w:rsid w:val="003339BB"/>
    <w:rsid w:val="00334F27"/>
    <w:rsid w:val="003409A4"/>
    <w:rsid w:val="003429F8"/>
    <w:rsid w:val="003468CF"/>
    <w:rsid w:val="00346A5B"/>
    <w:rsid w:val="00347421"/>
    <w:rsid w:val="00347AD4"/>
    <w:rsid w:val="00351583"/>
    <w:rsid w:val="0035388D"/>
    <w:rsid w:val="00354D6D"/>
    <w:rsid w:val="00356A47"/>
    <w:rsid w:val="00357381"/>
    <w:rsid w:val="003578A5"/>
    <w:rsid w:val="00367802"/>
    <w:rsid w:val="00372EAA"/>
    <w:rsid w:val="00377BFC"/>
    <w:rsid w:val="00380D51"/>
    <w:rsid w:val="00385152"/>
    <w:rsid w:val="0038610E"/>
    <w:rsid w:val="00387FF6"/>
    <w:rsid w:val="00390F1A"/>
    <w:rsid w:val="003910FA"/>
    <w:rsid w:val="00391974"/>
    <w:rsid w:val="00393CA9"/>
    <w:rsid w:val="00394754"/>
    <w:rsid w:val="003A32AF"/>
    <w:rsid w:val="003B5EB8"/>
    <w:rsid w:val="003B6A8B"/>
    <w:rsid w:val="003C100B"/>
    <w:rsid w:val="003C1459"/>
    <w:rsid w:val="003C3FC4"/>
    <w:rsid w:val="003C49E5"/>
    <w:rsid w:val="003C6389"/>
    <w:rsid w:val="003C66AE"/>
    <w:rsid w:val="003C7999"/>
    <w:rsid w:val="003D134B"/>
    <w:rsid w:val="003D4889"/>
    <w:rsid w:val="003D5B5F"/>
    <w:rsid w:val="003D6809"/>
    <w:rsid w:val="003E1E4F"/>
    <w:rsid w:val="003E302C"/>
    <w:rsid w:val="003E3DFC"/>
    <w:rsid w:val="003E544F"/>
    <w:rsid w:val="003E547E"/>
    <w:rsid w:val="003E5CCE"/>
    <w:rsid w:val="003E684A"/>
    <w:rsid w:val="003F0BEC"/>
    <w:rsid w:val="003F1649"/>
    <w:rsid w:val="003F5804"/>
    <w:rsid w:val="003F6537"/>
    <w:rsid w:val="003F6D3D"/>
    <w:rsid w:val="004003CF"/>
    <w:rsid w:val="0040073C"/>
    <w:rsid w:val="0040279C"/>
    <w:rsid w:val="00402958"/>
    <w:rsid w:val="00403BA5"/>
    <w:rsid w:val="00403C91"/>
    <w:rsid w:val="00406238"/>
    <w:rsid w:val="004063C8"/>
    <w:rsid w:val="004065EF"/>
    <w:rsid w:val="0040682F"/>
    <w:rsid w:val="0041014B"/>
    <w:rsid w:val="004101B9"/>
    <w:rsid w:val="00413257"/>
    <w:rsid w:val="004159AB"/>
    <w:rsid w:val="00416A03"/>
    <w:rsid w:val="00416E37"/>
    <w:rsid w:val="004200E0"/>
    <w:rsid w:val="00421DA5"/>
    <w:rsid w:val="004250EA"/>
    <w:rsid w:val="0042561C"/>
    <w:rsid w:val="00430543"/>
    <w:rsid w:val="00432D39"/>
    <w:rsid w:val="00433052"/>
    <w:rsid w:val="004348B3"/>
    <w:rsid w:val="00434C77"/>
    <w:rsid w:val="0043669A"/>
    <w:rsid w:val="004367E6"/>
    <w:rsid w:val="00440B65"/>
    <w:rsid w:val="00440D5A"/>
    <w:rsid w:val="004421E3"/>
    <w:rsid w:val="00442E12"/>
    <w:rsid w:val="00443B26"/>
    <w:rsid w:val="00443C02"/>
    <w:rsid w:val="004441AC"/>
    <w:rsid w:val="004447FE"/>
    <w:rsid w:val="00444F7C"/>
    <w:rsid w:val="00445750"/>
    <w:rsid w:val="004466E7"/>
    <w:rsid w:val="00447E22"/>
    <w:rsid w:val="00450AFA"/>
    <w:rsid w:val="00451F6A"/>
    <w:rsid w:val="0045218E"/>
    <w:rsid w:val="00454B58"/>
    <w:rsid w:val="00455675"/>
    <w:rsid w:val="004623BE"/>
    <w:rsid w:val="004634D2"/>
    <w:rsid w:val="00464054"/>
    <w:rsid w:val="00470B74"/>
    <w:rsid w:val="004711E4"/>
    <w:rsid w:val="00472194"/>
    <w:rsid w:val="00474919"/>
    <w:rsid w:val="00480ED6"/>
    <w:rsid w:val="00482DDE"/>
    <w:rsid w:val="0048681D"/>
    <w:rsid w:val="00486EFB"/>
    <w:rsid w:val="004870EC"/>
    <w:rsid w:val="00487BEE"/>
    <w:rsid w:val="0049119A"/>
    <w:rsid w:val="004918B7"/>
    <w:rsid w:val="00493496"/>
    <w:rsid w:val="00494468"/>
    <w:rsid w:val="00494A7E"/>
    <w:rsid w:val="004A236E"/>
    <w:rsid w:val="004A40D4"/>
    <w:rsid w:val="004A4B27"/>
    <w:rsid w:val="004A59B2"/>
    <w:rsid w:val="004A61CC"/>
    <w:rsid w:val="004B04A9"/>
    <w:rsid w:val="004B4881"/>
    <w:rsid w:val="004B54E4"/>
    <w:rsid w:val="004B5EC2"/>
    <w:rsid w:val="004C1D7B"/>
    <w:rsid w:val="004C1D99"/>
    <w:rsid w:val="004C2858"/>
    <w:rsid w:val="004C2BFD"/>
    <w:rsid w:val="004C37B2"/>
    <w:rsid w:val="004C5AED"/>
    <w:rsid w:val="004C702D"/>
    <w:rsid w:val="004D3194"/>
    <w:rsid w:val="004D3835"/>
    <w:rsid w:val="004D5330"/>
    <w:rsid w:val="004D583F"/>
    <w:rsid w:val="004D6363"/>
    <w:rsid w:val="004E0D47"/>
    <w:rsid w:val="004E257B"/>
    <w:rsid w:val="004E2C04"/>
    <w:rsid w:val="004E2D09"/>
    <w:rsid w:val="004E3228"/>
    <w:rsid w:val="004E3314"/>
    <w:rsid w:val="004E48A1"/>
    <w:rsid w:val="004E5899"/>
    <w:rsid w:val="004E690E"/>
    <w:rsid w:val="004E7738"/>
    <w:rsid w:val="004F0553"/>
    <w:rsid w:val="004F1C09"/>
    <w:rsid w:val="004F2201"/>
    <w:rsid w:val="004F28C0"/>
    <w:rsid w:val="004F542A"/>
    <w:rsid w:val="004F5913"/>
    <w:rsid w:val="004F7E03"/>
    <w:rsid w:val="00503C74"/>
    <w:rsid w:val="00504082"/>
    <w:rsid w:val="0050414C"/>
    <w:rsid w:val="00504201"/>
    <w:rsid w:val="00504D10"/>
    <w:rsid w:val="00505707"/>
    <w:rsid w:val="00505922"/>
    <w:rsid w:val="00506AFF"/>
    <w:rsid w:val="00507728"/>
    <w:rsid w:val="00507803"/>
    <w:rsid w:val="00511B74"/>
    <w:rsid w:val="00514687"/>
    <w:rsid w:val="00514C05"/>
    <w:rsid w:val="00515333"/>
    <w:rsid w:val="00515370"/>
    <w:rsid w:val="00515AF9"/>
    <w:rsid w:val="00516998"/>
    <w:rsid w:val="00516C1F"/>
    <w:rsid w:val="00517029"/>
    <w:rsid w:val="00520400"/>
    <w:rsid w:val="00520C9D"/>
    <w:rsid w:val="00524356"/>
    <w:rsid w:val="0052578F"/>
    <w:rsid w:val="0052579F"/>
    <w:rsid w:val="00527A84"/>
    <w:rsid w:val="00532721"/>
    <w:rsid w:val="0053324F"/>
    <w:rsid w:val="0053555A"/>
    <w:rsid w:val="0053759C"/>
    <w:rsid w:val="005404C5"/>
    <w:rsid w:val="00540839"/>
    <w:rsid w:val="005414D6"/>
    <w:rsid w:val="00547104"/>
    <w:rsid w:val="00547A45"/>
    <w:rsid w:val="00552C1D"/>
    <w:rsid w:val="00553A68"/>
    <w:rsid w:val="005566C8"/>
    <w:rsid w:val="005639E3"/>
    <w:rsid w:val="00563C48"/>
    <w:rsid w:val="005701F7"/>
    <w:rsid w:val="00570227"/>
    <w:rsid w:val="00570B36"/>
    <w:rsid w:val="00572BD2"/>
    <w:rsid w:val="00573EB3"/>
    <w:rsid w:val="00575DBB"/>
    <w:rsid w:val="00580A85"/>
    <w:rsid w:val="0058151B"/>
    <w:rsid w:val="00581705"/>
    <w:rsid w:val="00581976"/>
    <w:rsid w:val="00581B99"/>
    <w:rsid w:val="00582D6A"/>
    <w:rsid w:val="00583360"/>
    <w:rsid w:val="005855E2"/>
    <w:rsid w:val="00587513"/>
    <w:rsid w:val="005902D3"/>
    <w:rsid w:val="00590FC9"/>
    <w:rsid w:val="00593382"/>
    <w:rsid w:val="00593877"/>
    <w:rsid w:val="0059461E"/>
    <w:rsid w:val="00595E82"/>
    <w:rsid w:val="0059710A"/>
    <w:rsid w:val="0059747C"/>
    <w:rsid w:val="005A1502"/>
    <w:rsid w:val="005A3EE8"/>
    <w:rsid w:val="005A5A83"/>
    <w:rsid w:val="005B0C3E"/>
    <w:rsid w:val="005B2758"/>
    <w:rsid w:val="005B49FF"/>
    <w:rsid w:val="005C265F"/>
    <w:rsid w:val="005C494F"/>
    <w:rsid w:val="005C795A"/>
    <w:rsid w:val="005C7B3E"/>
    <w:rsid w:val="005C7BE2"/>
    <w:rsid w:val="005D2161"/>
    <w:rsid w:val="005D2169"/>
    <w:rsid w:val="005D27AF"/>
    <w:rsid w:val="005D2B5A"/>
    <w:rsid w:val="005D32E8"/>
    <w:rsid w:val="005D3BBC"/>
    <w:rsid w:val="005D5009"/>
    <w:rsid w:val="005D66FF"/>
    <w:rsid w:val="005D6D49"/>
    <w:rsid w:val="005D716E"/>
    <w:rsid w:val="005E1076"/>
    <w:rsid w:val="005E42D2"/>
    <w:rsid w:val="005E4811"/>
    <w:rsid w:val="005E4F8A"/>
    <w:rsid w:val="005E5766"/>
    <w:rsid w:val="005E57F0"/>
    <w:rsid w:val="005E6D91"/>
    <w:rsid w:val="005E7BDD"/>
    <w:rsid w:val="005F385B"/>
    <w:rsid w:val="005F5A92"/>
    <w:rsid w:val="005F6260"/>
    <w:rsid w:val="005F6BBA"/>
    <w:rsid w:val="005F76FD"/>
    <w:rsid w:val="006018D4"/>
    <w:rsid w:val="00603EE3"/>
    <w:rsid w:val="006045CD"/>
    <w:rsid w:val="00606E86"/>
    <w:rsid w:val="00607D1A"/>
    <w:rsid w:val="006117D2"/>
    <w:rsid w:val="006130D3"/>
    <w:rsid w:val="00613D66"/>
    <w:rsid w:val="0061402E"/>
    <w:rsid w:val="00615B31"/>
    <w:rsid w:val="006226CC"/>
    <w:rsid w:val="006227FB"/>
    <w:rsid w:val="00623496"/>
    <w:rsid w:val="00623F48"/>
    <w:rsid w:val="006254B2"/>
    <w:rsid w:val="00625532"/>
    <w:rsid w:val="006267B0"/>
    <w:rsid w:val="00627613"/>
    <w:rsid w:val="00627EE4"/>
    <w:rsid w:val="00627F47"/>
    <w:rsid w:val="00632215"/>
    <w:rsid w:val="00632CDC"/>
    <w:rsid w:val="006332F1"/>
    <w:rsid w:val="006332FA"/>
    <w:rsid w:val="00635A2F"/>
    <w:rsid w:val="00635AD6"/>
    <w:rsid w:val="006378B8"/>
    <w:rsid w:val="00637F1B"/>
    <w:rsid w:val="00643823"/>
    <w:rsid w:val="0064725F"/>
    <w:rsid w:val="0064732E"/>
    <w:rsid w:val="00652A76"/>
    <w:rsid w:val="006543CF"/>
    <w:rsid w:val="006557B6"/>
    <w:rsid w:val="00656FBD"/>
    <w:rsid w:val="00663A7B"/>
    <w:rsid w:val="00663C37"/>
    <w:rsid w:val="0066556B"/>
    <w:rsid w:val="00665DF0"/>
    <w:rsid w:val="00666A98"/>
    <w:rsid w:val="00670EB6"/>
    <w:rsid w:val="00672278"/>
    <w:rsid w:val="006742DA"/>
    <w:rsid w:val="0067606F"/>
    <w:rsid w:val="00676E8A"/>
    <w:rsid w:val="00681AA5"/>
    <w:rsid w:val="00682535"/>
    <w:rsid w:val="00683444"/>
    <w:rsid w:val="00684004"/>
    <w:rsid w:val="0068629D"/>
    <w:rsid w:val="006865D9"/>
    <w:rsid w:val="00686DED"/>
    <w:rsid w:val="00690B56"/>
    <w:rsid w:val="0069113A"/>
    <w:rsid w:val="00696E72"/>
    <w:rsid w:val="006A0604"/>
    <w:rsid w:val="006A0705"/>
    <w:rsid w:val="006A2DDD"/>
    <w:rsid w:val="006A3753"/>
    <w:rsid w:val="006A7507"/>
    <w:rsid w:val="006B26CD"/>
    <w:rsid w:val="006B3075"/>
    <w:rsid w:val="006B52F0"/>
    <w:rsid w:val="006B58C3"/>
    <w:rsid w:val="006B58FE"/>
    <w:rsid w:val="006B654E"/>
    <w:rsid w:val="006B79DE"/>
    <w:rsid w:val="006C06A6"/>
    <w:rsid w:val="006C0977"/>
    <w:rsid w:val="006C4D06"/>
    <w:rsid w:val="006C5374"/>
    <w:rsid w:val="006C5AB0"/>
    <w:rsid w:val="006D0A5F"/>
    <w:rsid w:val="006D0CF4"/>
    <w:rsid w:val="006D5519"/>
    <w:rsid w:val="006D72DF"/>
    <w:rsid w:val="006E087D"/>
    <w:rsid w:val="006E42D3"/>
    <w:rsid w:val="006E4460"/>
    <w:rsid w:val="006E5D48"/>
    <w:rsid w:val="006E65D9"/>
    <w:rsid w:val="006F2980"/>
    <w:rsid w:val="006F2DCE"/>
    <w:rsid w:val="006F3E15"/>
    <w:rsid w:val="006F4582"/>
    <w:rsid w:val="006F55CB"/>
    <w:rsid w:val="006F5B45"/>
    <w:rsid w:val="006F6A1C"/>
    <w:rsid w:val="007079D1"/>
    <w:rsid w:val="00711192"/>
    <w:rsid w:val="007115A6"/>
    <w:rsid w:val="007137E9"/>
    <w:rsid w:val="00713CD3"/>
    <w:rsid w:val="00714582"/>
    <w:rsid w:val="00714DE4"/>
    <w:rsid w:val="00716550"/>
    <w:rsid w:val="00717416"/>
    <w:rsid w:val="00717E0B"/>
    <w:rsid w:val="00720FB8"/>
    <w:rsid w:val="007211C0"/>
    <w:rsid w:val="007230FC"/>
    <w:rsid w:val="00723AF8"/>
    <w:rsid w:val="00723E6D"/>
    <w:rsid w:val="00723FB3"/>
    <w:rsid w:val="007247C9"/>
    <w:rsid w:val="00724800"/>
    <w:rsid w:val="00725307"/>
    <w:rsid w:val="007278CB"/>
    <w:rsid w:val="007278D8"/>
    <w:rsid w:val="007303F5"/>
    <w:rsid w:val="0073325B"/>
    <w:rsid w:val="00733BB1"/>
    <w:rsid w:val="00734F4D"/>
    <w:rsid w:val="0073503A"/>
    <w:rsid w:val="00736788"/>
    <w:rsid w:val="0074271B"/>
    <w:rsid w:val="00745647"/>
    <w:rsid w:val="00745BC3"/>
    <w:rsid w:val="00745DBA"/>
    <w:rsid w:val="007467C9"/>
    <w:rsid w:val="0074789C"/>
    <w:rsid w:val="00750975"/>
    <w:rsid w:val="00750DC5"/>
    <w:rsid w:val="00750F6B"/>
    <w:rsid w:val="00751C86"/>
    <w:rsid w:val="00754903"/>
    <w:rsid w:val="0075539D"/>
    <w:rsid w:val="00756819"/>
    <w:rsid w:val="00757441"/>
    <w:rsid w:val="00760342"/>
    <w:rsid w:val="0076036D"/>
    <w:rsid w:val="00761C9F"/>
    <w:rsid w:val="00770334"/>
    <w:rsid w:val="00771B5B"/>
    <w:rsid w:val="0077307C"/>
    <w:rsid w:val="00774654"/>
    <w:rsid w:val="007754B5"/>
    <w:rsid w:val="00776267"/>
    <w:rsid w:val="00777AC6"/>
    <w:rsid w:val="00780858"/>
    <w:rsid w:val="00781A1B"/>
    <w:rsid w:val="0078496F"/>
    <w:rsid w:val="00785036"/>
    <w:rsid w:val="00787E5D"/>
    <w:rsid w:val="00790193"/>
    <w:rsid w:val="007917B4"/>
    <w:rsid w:val="00792068"/>
    <w:rsid w:val="00793200"/>
    <w:rsid w:val="0079485E"/>
    <w:rsid w:val="00794D17"/>
    <w:rsid w:val="00795ACA"/>
    <w:rsid w:val="00795E80"/>
    <w:rsid w:val="00796220"/>
    <w:rsid w:val="007964A2"/>
    <w:rsid w:val="007A021A"/>
    <w:rsid w:val="007A29DE"/>
    <w:rsid w:val="007A49B1"/>
    <w:rsid w:val="007A5084"/>
    <w:rsid w:val="007A5579"/>
    <w:rsid w:val="007A5E8E"/>
    <w:rsid w:val="007A6C71"/>
    <w:rsid w:val="007B0941"/>
    <w:rsid w:val="007B126B"/>
    <w:rsid w:val="007B2470"/>
    <w:rsid w:val="007B2516"/>
    <w:rsid w:val="007B2DE7"/>
    <w:rsid w:val="007B37D2"/>
    <w:rsid w:val="007B70A7"/>
    <w:rsid w:val="007B7468"/>
    <w:rsid w:val="007C0475"/>
    <w:rsid w:val="007C667D"/>
    <w:rsid w:val="007D14A9"/>
    <w:rsid w:val="007D2ECD"/>
    <w:rsid w:val="007D3210"/>
    <w:rsid w:val="007D453B"/>
    <w:rsid w:val="007D623E"/>
    <w:rsid w:val="007E119F"/>
    <w:rsid w:val="007E13F8"/>
    <w:rsid w:val="007E1602"/>
    <w:rsid w:val="007E23C3"/>
    <w:rsid w:val="007E27B2"/>
    <w:rsid w:val="007E305C"/>
    <w:rsid w:val="007E3238"/>
    <w:rsid w:val="007E72B8"/>
    <w:rsid w:val="007F0D62"/>
    <w:rsid w:val="007F1893"/>
    <w:rsid w:val="007F31FA"/>
    <w:rsid w:val="007F33FB"/>
    <w:rsid w:val="007F3523"/>
    <w:rsid w:val="007F385F"/>
    <w:rsid w:val="007F4951"/>
    <w:rsid w:val="007F5AAF"/>
    <w:rsid w:val="007F6708"/>
    <w:rsid w:val="00800644"/>
    <w:rsid w:val="00801003"/>
    <w:rsid w:val="00801406"/>
    <w:rsid w:val="00803897"/>
    <w:rsid w:val="00803B0C"/>
    <w:rsid w:val="00805622"/>
    <w:rsid w:val="0080627F"/>
    <w:rsid w:val="00806DDC"/>
    <w:rsid w:val="00806E8F"/>
    <w:rsid w:val="00811554"/>
    <w:rsid w:val="0081432B"/>
    <w:rsid w:val="008216BD"/>
    <w:rsid w:val="00821E83"/>
    <w:rsid w:val="00823EC4"/>
    <w:rsid w:val="00823FF5"/>
    <w:rsid w:val="008250B5"/>
    <w:rsid w:val="0082746A"/>
    <w:rsid w:val="00827483"/>
    <w:rsid w:val="00827548"/>
    <w:rsid w:val="00830B05"/>
    <w:rsid w:val="00832460"/>
    <w:rsid w:val="008335A0"/>
    <w:rsid w:val="00834136"/>
    <w:rsid w:val="0083662B"/>
    <w:rsid w:val="008379BD"/>
    <w:rsid w:val="00837F41"/>
    <w:rsid w:val="008401F8"/>
    <w:rsid w:val="008422E3"/>
    <w:rsid w:val="0084778E"/>
    <w:rsid w:val="00853E96"/>
    <w:rsid w:val="00854634"/>
    <w:rsid w:val="0085798E"/>
    <w:rsid w:val="008622F0"/>
    <w:rsid w:val="00863BE3"/>
    <w:rsid w:val="00864B19"/>
    <w:rsid w:val="008666B3"/>
    <w:rsid w:val="008669D0"/>
    <w:rsid w:val="0086786D"/>
    <w:rsid w:val="008720A7"/>
    <w:rsid w:val="008733A7"/>
    <w:rsid w:val="008753B4"/>
    <w:rsid w:val="00875A4E"/>
    <w:rsid w:val="00877014"/>
    <w:rsid w:val="00882D74"/>
    <w:rsid w:val="00884A5C"/>
    <w:rsid w:val="008859BF"/>
    <w:rsid w:val="00887EF7"/>
    <w:rsid w:val="00890356"/>
    <w:rsid w:val="00890C4F"/>
    <w:rsid w:val="008940F1"/>
    <w:rsid w:val="00894BAC"/>
    <w:rsid w:val="00894CE3"/>
    <w:rsid w:val="00895BC7"/>
    <w:rsid w:val="008970DE"/>
    <w:rsid w:val="0089790D"/>
    <w:rsid w:val="008A1ABA"/>
    <w:rsid w:val="008A1BED"/>
    <w:rsid w:val="008A26E4"/>
    <w:rsid w:val="008A2C5F"/>
    <w:rsid w:val="008A32A8"/>
    <w:rsid w:val="008A3656"/>
    <w:rsid w:val="008A42DF"/>
    <w:rsid w:val="008A4326"/>
    <w:rsid w:val="008A48B7"/>
    <w:rsid w:val="008A4C34"/>
    <w:rsid w:val="008A70B7"/>
    <w:rsid w:val="008A7E41"/>
    <w:rsid w:val="008B15A6"/>
    <w:rsid w:val="008B35B1"/>
    <w:rsid w:val="008B4307"/>
    <w:rsid w:val="008B5B49"/>
    <w:rsid w:val="008B7936"/>
    <w:rsid w:val="008B7984"/>
    <w:rsid w:val="008C0E68"/>
    <w:rsid w:val="008C1376"/>
    <w:rsid w:val="008C20EE"/>
    <w:rsid w:val="008C2E03"/>
    <w:rsid w:val="008C4020"/>
    <w:rsid w:val="008C50CD"/>
    <w:rsid w:val="008C6A2F"/>
    <w:rsid w:val="008C7B69"/>
    <w:rsid w:val="008C7F39"/>
    <w:rsid w:val="008D03B4"/>
    <w:rsid w:val="008D36D5"/>
    <w:rsid w:val="008D4B1D"/>
    <w:rsid w:val="008E5E68"/>
    <w:rsid w:val="008E617F"/>
    <w:rsid w:val="008F0DD0"/>
    <w:rsid w:val="008F1B54"/>
    <w:rsid w:val="008F2962"/>
    <w:rsid w:val="008F4550"/>
    <w:rsid w:val="008F4D80"/>
    <w:rsid w:val="008F60DB"/>
    <w:rsid w:val="008F61C3"/>
    <w:rsid w:val="008F7B20"/>
    <w:rsid w:val="00900C64"/>
    <w:rsid w:val="00900FE0"/>
    <w:rsid w:val="00901774"/>
    <w:rsid w:val="00906284"/>
    <w:rsid w:val="009070A0"/>
    <w:rsid w:val="00912018"/>
    <w:rsid w:val="00912F1E"/>
    <w:rsid w:val="00914D06"/>
    <w:rsid w:val="00915A12"/>
    <w:rsid w:val="009160CC"/>
    <w:rsid w:val="0091785A"/>
    <w:rsid w:val="00917FD1"/>
    <w:rsid w:val="0092009A"/>
    <w:rsid w:val="009225CB"/>
    <w:rsid w:val="00922930"/>
    <w:rsid w:val="00926ECB"/>
    <w:rsid w:val="00927992"/>
    <w:rsid w:val="00930E2F"/>
    <w:rsid w:val="00930E96"/>
    <w:rsid w:val="00933511"/>
    <w:rsid w:val="0093459C"/>
    <w:rsid w:val="00934736"/>
    <w:rsid w:val="00934D7B"/>
    <w:rsid w:val="00935696"/>
    <w:rsid w:val="00937BAF"/>
    <w:rsid w:val="00942CB9"/>
    <w:rsid w:val="009508B4"/>
    <w:rsid w:val="00953687"/>
    <w:rsid w:val="0095602C"/>
    <w:rsid w:val="009561A3"/>
    <w:rsid w:val="009573B2"/>
    <w:rsid w:val="00961764"/>
    <w:rsid w:val="00962D69"/>
    <w:rsid w:val="0096339E"/>
    <w:rsid w:val="0096453A"/>
    <w:rsid w:val="00964B9E"/>
    <w:rsid w:val="00964BD7"/>
    <w:rsid w:val="00965415"/>
    <w:rsid w:val="00967E85"/>
    <w:rsid w:val="00972822"/>
    <w:rsid w:val="00972D9A"/>
    <w:rsid w:val="00973A8E"/>
    <w:rsid w:val="00975CE0"/>
    <w:rsid w:val="009773C6"/>
    <w:rsid w:val="00983CC3"/>
    <w:rsid w:val="009850D0"/>
    <w:rsid w:val="009870A4"/>
    <w:rsid w:val="00991D7C"/>
    <w:rsid w:val="0099384A"/>
    <w:rsid w:val="009944B2"/>
    <w:rsid w:val="009A0583"/>
    <w:rsid w:val="009A1735"/>
    <w:rsid w:val="009A1AB6"/>
    <w:rsid w:val="009A34E8"/>
    <w:rsid w:val="009A3655"/>
    <w:rsid w:val="009A4237"/>
    <w:rsid w:val="009A4C73"/>
    <w:rsid w:val="009A6535"/>
    <w:rsid w:val="009C0D5D"/>
    <w:rsid w:val="009C3199"/>
    <w:rsid w:val="009C6ED1"/>
    <w:rsid w:val="009D238A"/>
    <w:rsid w:val="009D2761"/>
    <w:rsid w:val="009D2C60"/>
    <w:rsid w:val="009D51FD"/>
    <w:rsid w:val="009D5B95"/>
    <w:rsid w:val="009D5CE7"/>
    <w:rsid w:val="009D6C3E"/>
    <w:rsid w:val="009E2DAC"/>
    <w:rsid w:val="009E30F6"/>
    <w:rsid w:val="009E6AA0"/>
    <w:rsid w:val="009E736F"/>
    <w:rsid w:val="009F134B"/>
    <w:rsid w:val="009F222C"/>
    <w:rsid w:val="009F7ABB"/>
    <w:rsid w:val="009F7E12"/>
    <w:rsid w:val="00A0253E"/>
    <w:rsid w:val="00A10439"/>
    <w:rsid w:val="00A119F8"/>
    <w:rsid w:val="00A1393B"/>
    <w:rsid w:val="00A15B70"/>
    <w:rsid w:val="00A171F6"/>
    <w:rsid w:val="00A17430"/>
    <w:rsid w:val="00A2209C"/>
    <w:rsid w:val="00A25412"/>
    <w:rsid w:val="00A2644D"/>
    <w:rsid w:val="00A26B61"/>
    <w:rsid w:val="00A27AA7"/>
    <w:rsid w:val="00A31AC4"/>
    <w:rsid w:val="00A332CA"/>
    <w:rsid w:val="00A33A21"/>
    <w:rsid w:val="00A33C6B"/>
    <w:rsid w:val="00A34174"/>
    <w:rsid w:val="00A34E9C"/>
    <w:rsid w:val="00A3795E"/>
    <w:rsid w:val="00A37BB8"/>
    <w:rsid w:val="00A4000F"/>
    <w:rsid w:val="00A41257"/>
    <w:rsid w:val="00A41D35"/>
    <w:rsid w:val="00A41EC3"/>
    <w:rsid w:val="00A42CB8"/>
    <w:rsid w:val="00A43A44"/>
    <w:rsid w:val="00A44834"/>
    <w:rsid w:val="00A46B37"/>
    <w:rsid w:val="00A479CB"/>
    <w:rsid w:val="00A47A00"/>
    <w:rsid w:val="00A50EA9"/>
    <w:rsid w:val="00A533F7"/>
    <w:rsid w:val="00A53730"/>
    <w:rsid w:val="00A53857"/>
    <w:rsid w:val="00A54D63"/>
    <w:rsid w:val="00A553AA"/>
    <w:rsid w:val="00A579C1"/>
    <w:rsid w:val="00A61DC6"/>
    <w:rsid w:val="00A621E7"/>
    <w:rsid w:val="00A62495"/>
    <w:rsid w:val="00A63ABF"/>
    <w:rsid w:val="00A63BF1"/>
    <w:rsid w:val="00A643F1"/>
    <w:rsid w:val="00A65018"/>
    <w:rsid w:val="00A653E3"/>
    <w:rsid w:val="00A67A70"/>
    <w:rsid w:val="00A71030"/>
    <w:rsid w:val="00A715B6"/>
    <w:rsid w:val="00A72029"/>
    <w:rsid w:val="00A72ACB"/>
    <w:rsid w:val="00A72C40"/>
    <w:rsid w:val="00A74A68"/>
    <w:rsid w:val="00A80DF9"/>
    <w:rsid w:val="00A835D5"/>
    <w:rsid w:val="00A855AF"/>
    <w:rsid w:val="00A856CA"/>
    <w:rsid w:val="00A85F6B"/>
    <w:rsid w:val="00A90631"/>
    <w:rsid w:val="00A91622"/>
    <w:rsid w:val="00A962F4"/>
    <w:rsid w:val="00AA0EBC"/>
    <w:rsid w:val="00AA2B94"/>
    <w:rsid w:val="00AA31E5"/>
    <w:rsid w:val="00AA386D"/>
    <w:rsid w:val="00AA3B11"/>
    <w:rsid w:val="00AA4701"/>
    <w:rsid w:val="00AA5B4D"/>
    <w:rsid w:val="00AA76CB"/>
    <w:rsid w:val="00AB0F63"/>
    <w:rsid w:val="00AB2585"/>
    <w:rsid w:val="00AB278A"/>
    <w:rsid w:val="00AB300B"/>
    <w:rsid w:val="00AB3B55"/>
    <w:rsid w:val="00AB3E0F"/>
    <w:rsid w:val="00AB50BA"/>
    <w:rsid w:val="00AB6079"/>
    <w:rsid w:val="00AB70A1"/>
    <w:rsid w:val="00AB73C8"/>
    <w:rsid w:val="00AB74C1"/>
    <w:rsid w:val="00AC25BF"/>
    <w:rsid w:val="00AC2F9D"/>
    <w:rsid w:val="00AC3A02"/>
    <w:rsid w:val="00AC7C70"/>
    <w:rsid w:val="00AD1580"/>
    <w:rsid w:val="00AD17B7"/>
    <w:rsid w:val="00AD2DCD"/>
    <w:rsid w:val="00AD314A"/>
    <w:rsid w:val="00AD61B7"/>
    <w:rsid w:val="00AD6D23"/>
    <w:rsid w:val="00AE3C23"/>
    <w:rsid w:val="00AE4132"/>
    <w:rsid w:val="00AE455F"/>
    <w:rsid w:val="00AF031C"/>
    <w:rsid w:val="00AF2A1F"/>
    <w:rsid w:val="00AF3C70"/>
    <w:rsid w:val="00AF504D"/>
    <w:rsid w:val="00AF5E94"/>
    <w:rsid w:val="00AF6F41"/>
    <w:rsid w:val="00B02EEF"/>
    <w:rsid w:val="00B052DC"/>
    <w:rsid w:val="00B05717"/>
    <w:rsid w:val="00B10C41"/>
    <w:rsid w:val="00B127A9"/>
    <w:rsid w:val="00B127AD"/>
    <w:rsid w:val="00B13468"/>
    <w:rsid w:val="00B15255"/>
    <w:rsid w:val="00B15581"/>
    <w:rsid w:val="00B169BA"/>
    <w:rsid w:val="00B17BB9"/>
    <w:rsid w:val="00B21871"/>
    <w:rsid w:val="00B24375"/>
    <w:rsid w:val="00B25A84"/>
    <w:rsid w:val="00B265A1"/>
    <w:rsid w:val="00B26938"/>
    <w:rsid w:val="00B30C82"/>
    <w:rsid w:val="00B30FDB"/>
    <w:rsid w:val="00B31BC7"/>
    <w:rsid w:val="00B31C18"/>
    <w:rsid w:val="00B328E4"/>
    <w:rsid w:val="00B32AAE"/>
    <w:rsid w:val="00B34AC6"/>
    <w:rsid w:val="00B35440"/>
    <w:rsid w:val="00B36317"/>
    <w:rsid w:val="00B36E2B"/>
    <w:rsid w:val="00B371AB"/>
    <w:rsid w:val="00B42B03"/>
    <w:rsid w:val="00B43923"/>
    <w:rsid w:val="00B45259"/>
    <w:rsid w:val="00B472D3"/>
    <w:rsid w:val="00B52E95"/>
    <w:rsid w:val="00B57804"/>
    <w:rsid w:val="00B60283"/>
    <w:rsid w:val="00B60FE2"/>
    <w:rsid w:val="00B61CD0"/>
    <w:rsid w:val="00B63CF5"/>
    <w:rsid w:val="00B6617B"/>
    <w:rsid w:val="00B675CD"/>
    <w:rsid w:val="00B72E1B"/>
    <w:rsid w:val="00B80644"/>
    <w:rsid w:val="00B81827"/>
    <w:rsid w:val="00B82D68"/>
    <w:rsid w:val="00B8328D"/>
    <w:rsid w:val="00B83623"/>
    <w:rsid w:val="00B8669D"/>
    <w:rsid w:val="00B901AC"/>
    <w:rsid w:val="00B90688"/>
    <w:rsid w:val="00B90AF1"/>
    <w:rsid w:val="00B91271"/>
    <w:rsid w:val="00B92888"/>
    <w:rsid w:val="00BA2A24"/>
    <w:rsid w:val="00BA32B3"/>
    <w:rsid w:val="00BB03C0"/>
    <w:rsid w:val="00BB3574"/>
    <w:rsid w:val="00BB46C1"/>
    <w:rsid w:val="00BB68EE"/>
    <w:rsid w:val="00BB6ECC"/>
    <w:rsid w:val="00BB75F2"/>
    <w:rsid w:val="00BC0F83"/>
    <w:rsid w:val="00BC3F24"/>
    <w:rsid w:val="00BC460E"/>
    <w:rsid w:val="00BC66F0"/>
    <w:rsid w:val="00BC6D1A"/>
    <w:rsid w:val="00BC6E15"/>
    <w:rsid w:val="00BC7887"/>
    <w:rsid w:val="00BC7ADE"/>
    <w:rsid w:val="00BC7E62"/>
    <w:rsid w:val="00BD028E"/>
    <w:rsid w:val="00BD2B0E"/>
    <w:rsid w:val="00BD5896"/>
    <w:rsid w:val="00BD68D8"/>
    <w:rsid w:val="00BD74BA"/>
    <w:rsid w:val="00BE2CC8"/>
    <w:rsid w:val="00BE39AF"/>
    <w:rsid w:val="00BE39D5"/>
    <w:rsid w:val="00BE42E2"/>
    <w:rsid w:val="00BE4FF7"/>
    <w:rsid w:val="00BE5776"/>
    <w:rsid w:val="00BE68EE"/>
    <w:rsid w:val="00BE6CA4"/>
    <w:rsid w:val="00BE6DC0"/>
    <w:rsid w:val="00BE77BE"/>
    <w:rsid w:val="00BF0CC4"/>
    <w:rsid w:val="00BF0EBA"/>
    <w:rsid w:val="00BF152B"/>
    <w:rsid w:val="00BF1893"/>
    <w:rsid w:val="00BF45E7"/>
    <w:rsid w:val="00BF5938"/>
    <w:rsid w:val="00BF65BC"/>
    <w:rsid w:val="00C0084A"/>
    <w:rsid w:val="00C00A83"/>
    <w:rsid w:val="00C03CF9"/>
    <w:rsid w:val="00C040AC"/>
    <w:rsid w:val="00C0556F"/>
    <w:rsid w:val="00C05BCE"/>
    <w:rsid w:val="00C07055"/>
    <w:rsid w:val="00C07DA6"/>
    <w:rsid w:val="00C13BF6"/>
    <w:rsid w:val="00C14EC8"/>
    <w:rsid w:val="00C2173E"/>
    <w:rsid w:val="00C25172"/>
    <w:rsid w:val="00C2719E"/>
    <w:rsid w:val="00C32518"/>
    <w:rsid w:val="00C340D3"/>
    <w:rsid w:val="00C34236"/>
    <w:rsid w:val="00C360F5"/>
    <w:rsid w:val="00C41732"/>
    <w:rsid w:val="00C41F56"/>
    <w:rsid w:val="00C429B3"/>
    <w:rsid w:val="00C431C9"/>
    <w:rsid w:val="00C471C7"/>
    <w:rsid w:val="00C47F10"/>
    <w:rsid w:val="00C50C04"/>
    <w:rsid w:val="00C50C85"/>
    <w:rsid w:val="00C5180A"/>
    <w:rsid w:val="00C5355B"/>
    <w:rsid w:val="00C5576C"/>
    <w:rsid w:val="00C560D5"/>
    <w:rsid w:val="00C56C54"/>
    <w:rsid w:val="00C61624"/>
    <w:rsid w:val="00C6401A"/>
    <w:rsid w:val="00C67DB6"/>
    <w:rsid w:val="00C7052B"/>
    <w:rsid w:val="00C70BF3"/>
    <w:rsid w:val="00C71CBD"/>
    <w:rsid w:val="00C73980"/>
    <w:rsid w:val="00C75564"/>
    <w:rsid w:val="00C82233"/>
    <w:rsid w:val="00C82477"/>
    <w:rsid w:val="00C85B52"/>
    <w:rsid w:val="00C87C9B"/>
    <w:rsid w:val="00C90A81"/>
    <w:rsid w:val="00C91EEA"/>
    <w:rsid w:val="00C92C00"/>
    <w:rsid w:val="00C93414"/>
    <w:rsid w:val="00C939BC"/>
    <w:rsid w:val="00C95A49"/>
    <w:rsid w:val="00CA12E9"/>
    <w:rsid w:val="00CA208F"/>
    <w:rsid w:val="00CA3E84"/>
    <w:rsid w:val="00CA4415"/>
    <w:rsid w:val="00CA4A21"/>
    <w:rsid w:val="00CA4CB0"/>
    <w:rsid w:val="00CA78BC"/>
    <w:rsid w:val="00CA7AF2"/>
    <w:rsid w:val="00CA7B3D"/>
    <w:rsid w:val="00CB0D90"/>
    <w:rsid w:val="00CB0EA5"/>
    <w:rsid w:val="00CB63EB"/>
    <w:rsid w:val="00CC02B4"/>
    <w:rsid w:val="00CC0CCE"/>
    <w:rsid w:val="00CC2561"/>
    <w:rsid w:val="00CC2EF5"/>
    <w:rsid w:val="00CC427D"/>
    <w:rsid w:val="00CC5106"/>
    <w:rsid w:val="00CC57D1"/>
    <w:rsid w:val="00CC61D8"/>
    <w:rsid w:val="00CC67B0"/>
    <w:rsid w:val="00CC6F3B"/>
    <w:rsid w:val="00CD117F"/>
    <w:rsid w:val="00CD2EFA"/>
    <w:rsid w:val="00CD3402"/>
    <w:rsid w:val="00CD371F"/>
    <w:rsid w:val="00CD64DD"/>
    <w:rsid w:val="00CE037A"/>
    <w:rsid w:val="00CE0575"/>
    <w:rsid w:val="00CE1B5C"/>
    <w:rsid w:val="00CE2827"/>
    <w:rsid w:val="00CE4D39"/>
    <w:rsid w:val="00CE5F60"/>
    <w:rsid w:val="00CE6264"/>
    <w:rsid w:val="00CE631D"/>
    <w:rsid w:val="00CE7546"/>
    <w:rsid w:val="00CE7FBF"/>
    <w:rsid w:val="00CF005D"/>
    <w:rsid w:val="00CF0625"/>
    <w:rsid w:val="00CF2A8B"/>
    <w:rsid w:val="00CF300C"/>
    <w:rsid w:val="00CF4258"/>
    <w:rsid w:val="00CF434D"/>
    <w:rsid w:val="00CF456A"/>
    <w:rsid w:val="00CF55A9"/>
    <w:rsid w:val="00CF61CA"/>
    <w:rsid w:val="00CF6FC4"/>
    <w:rsid w:val="00D025EA"/>
    <w:rsid w:val="00D026E0"/>
    <w:rsid w:val="00D029FC"/>
    <w:rsid w:val="00D03AB8"/>
    <w:rsid w:val="00D071DC"/>
    <w:rsid w:val="00D07336"/>
    <w:rsid w:val="00D1194B"/>
    <w:rsid w:val="00D11CCA"/>
    <w:rsid w:val="00D12A20"/>
    <w:rsid w:val="00D12A26"/>
    <w:rsid w:val="00D12CC1"/>
    <w:rsid w:val="00D14F81"/>
    <w:rsid w:val="00D16858"/>
    <w:rsid w:val="00D16FA9"/>
    <w:rsid w:val="00D17692"/>
    <w:rsid w:val="00D17949"/>
    <w:rsid w:val="00D201F1"/>
    <w:rsid w:val="00D206F6"/>
    <w:rsid w:val="00D2154F"/>
    <w:rsid w:val="00D23241"/>
    <w:rsid w:val="00D235AD"/>
    <w:rsid w:val="00D24448"/>
    <w:rsid w:val="00D25312"/>
    <w:rsid w:val="00D2573F"/>
    <w:rsid w:val="00D25B6B"/>
    <w:rsid w:val="00D25D9E"/>
    <w:rsid w:val="00D2767E"/>
    <w:rsid w:val="00D27F38"/>
    <w:rsid w:val="00D31025"/>
    <w:rsid w:val="00D37279"/>
    <w:rsid w:val="00D42E3C"/>
    <w:rsid w:val="00D435E2"/>
    <w:rsid w:val="00D438D4"/>
    <w:rsid w:val="00D4655A"/>
    <w:rsid w:val="00D47526"/>
    <w:rsid w:val="00D476B9"/>
    <w:rsid w:val="00D478EC"/>
    <w:rsid w:val="00D50F09"/>
    <w:rsid w:val="00D5330D"/>
    <w:rsid w:val="00D53AFA"/>
    <w:rsid w:val="00D53FC7"/>
    <w:rsid w:val="00D54CB5"/>
    <w:rsid w:val="00D55FD1"/>
    <w:rsid w:val="00D5710A"/>
    <w:rsid w:val="00D66BC5"/>
    <w:rsid w:val="00D67275"/>
    <w:rsid w:val="00D7057F"/>
    <w:rsid w:val="00D72164"/>
    <w:rsid w:val="00D72522"/>
    <w:rsid w:val="00D7432D"/>
    <w:rsid w:val="00D82E08"/>
    <w:rsid w:val="00D83BC4"/>
    <w:rsid w:val="00D85F73"/>
    <w:rsid w:val="00D87092"/>
    <w:rsid w:val="00D873C6"/>
    <w:rsid w:val="00D87D48"/>
    <w:rsid w:val="00D90A43"/>
    <w:rsid w:val="00D91BA9"/>
    <w:rsid w:val="00D9226C"/>
    <w:rsid w:val="00D92FDB"/>
    <w:rsid w:val="00D93570"/>
    <w:rsid w:val="00D96147"/>
    <w:rsid w:val="00D96C43"/>
    <w:rsid w:val="00D96F8C"/>
    <w:rsid w:val="00DA0DB6"/>
    <w:rsid w:val="00DA2FAB"/>
    <w:rsid w:val="00DA386B"/>
    <w:rsid w:val="00DA3B72"/>
    <w:rsid w:val="00DA4056"/>
    <w:rsid w:val="00DA47CC"/>
    <w:rsid w:val="00DA47D2"/>
    <w:rsid w:val="00DA5C46"/>
    <w:rsid w:val="00DB374B"/>
    <w:rsid w:val="00DB477C"/>
    <w:rsid w:val="00DB724A"/>
    <w:rsid w:val="00DB7990"/>
    <w:rsid w:val="00DC05B7"/>
    <w:rsid w:val="00DC1F4A"/>
    <w:rsid w:val="00DC285E"/>
    <w:rsid w:val="00DC5733"/>
    <w:rsid w:val="00DC7D6B"/>
    <w:rsid w:val="00DD18B8"/>
    <w:rsid w:val="00DD2F89"/>
    <w:rsid w:val="00DD46A1"/>
    <w:rsid w:val="00DD49C2"/>
    <w:rsid w:val="00DD619C"/>
    <w:rsid w:val="00DE1B9A"/>
    <w:rsid w:val="00DE38F7"/>
    <w:rsid w:val="00DE44B5"/>
    <w:rsid w:val="00DE4979"/>
    <w:rsid w:val="00DE4A1C"/>
    <w:rsid w:val="00DE4C77"/>
    <w:rsid w:val="00DF0526"/>
    <w:rsid w:val="00DF1D51"/>
    <w:rsid w:val="00DF2905"/>
    <w:rsid w:val="00DF3A97"/>
    <w:rsid w:val="00E00251"/>
    <w:rsid w:val="00E0521B"/>
    <w:rsid w:val="00E06C78"/>
    <w:rsid w:val="00E11237"/>
    <w:rsid w:val="00E12CAB"/>
    <w:rsid w:val="00E131D0"/>
    <w:rsid w:val="00E1423D"/>
    <w:rsid w:val="00E14BC6"/>
    <w:rsid w:val="00E1609A"/>
    <w:rsid w:val="00E171F5"/>
    <w:rsid w:val="00E202CC"/>
    <w:rsid w:val="00E23C8B"/>
    <w:rsid w:val="00E24122"/>
    <w:rsid w:val="00E249DD"/>
    <w:rsid w:val="00E30F9D"/>
    <w:rsid w:val="00E3272A"/>
    <w:rsid w:val="00E36935"/>
    <w:rsid w:val="00E405AA"/>
    <w:rsid w:val="00E42354"/>
    <w:rsid w:val="00E43C41"/>
    <w:rsid w:val="00E44616"/>
    <w:rsid w:val="00E453A0"/>
    <w:rsid w:val="00E45613"/>
    <w:rsid w:val="00E55F4B"/>
    <w:rsid w:val="00E561C6"/>
    <w:rsid w:val="00E60A1B"/>
    <w:rsid w:val="00E6201C"/>
    <w:rsid w:val="00E62425"/>
    <w:rsid w:val="00E630CD"/>
    <w:rsid w:val="00E637EB"/>
    <w:rsid w:val="00E64F71"/>
    <w:rsid w:val="00E66727"/>
    <w:rsid w:val="00E66E63"/>
    <w:rsid w:val="00E67698"/>
    <w:rsid w:val="00E6787E"/>
    <w:rsid w:val="00E72994"/>
    <w:rsid w:val="00E73CD1"/>
    <w:rsid w:val="00E75726"/>
    <w:rsid w:val="00E80D90"/>
    <w:rsid w:val="00E819D4"/>
    <w:rsid w:val="00E81AE9"/>
    <w:rsid w:val="00E82BDD"/>
    <w:rsid w:val="00E85F6A"/>
    <w:rsid w:val="00E86B06"/>
    <w:rsid w:val="00E87CC7"/>
    <w:rsid w:val="00E91148"/>
    <w:rsid w:val="00E93F4E"/>
    <w:rsid w:val="00E94B7A"/>
    <w:rsid w:val="00E96521"/>
    <w:rsid w:val="00EA1AE9"/>
    <w:rsid w:val="00EA3B21"/>
    <w:rsid w:val="00EA5E7E"/>
    <w:rsid w:val="00EB1901"/>
    <w:rsid w:val="00EB3DC2"/>
    <w:rsid w:val="00EB4200"/>
    <w:rsid w:val="00EB47C5"/>
    <w:rsid w:val="00EB512B"/>
    <w:rsid w:val="00EB5E77"/>
    <w:rsid w:val="00EB7B44"/>
    <w:rsid w:val="00EC2702"/>
    <w:rsid w:val="00EC34F4"/>
    <w:rsid w:val="00EC3906"/>
    <w:rsid w:val="00EC4C11"/>
    <w:rsid w:val="00EC508E"/>
    <w:rsid w:val="00EC5B17"/>
    <w:rsid w:val="00ED04F7"/>
    <w:rsid w:val="00ED05E2"/>
    <w:rsid w:val="00ED0B96"/>
    <w:rsid w:val="00ED157E"/>
    <w:rsid w:val="00ED7339"/>
    <w:rsid w:val="00ED7D04"/>
    <w:rsid w:val="00EE1C3A"/>
    <w:rsid w:val="00EE1CFA"/>
    <w:rsid w:val="00EE23CB"/>
    <w:rsid w:val="00EE6936"/>
    <w:rsid w:val="00EE6A47"/>
    <w:rsid w:val="00EE77E3"/>
    <w:rsid w:val="00EF2FFD"/>
    <w:rsid w:val="00EF313B"/>
    <w:rsid w:val="00EF4E75"/>
    <w:rsid w:val="00F01BB6"/>
    <w:rsid w:val="00F028C8"/>
    <w:rsid w:val="00F02FF8"/>
    <w:rsid w:val="00F036DC"/>
    <w:rsid w:val="00F059F9"/>
    <w:rsid w:val="00F07250"/>
    <w:rsid w:val="00F10366"/>
    <w:rsid w:val="00F11111"/>
    <w:rsid w:val="00F1186F"/>
    <w:rsid w:val="00F12A23"/>
    <w:rsid w:val="00F14478"/>
    <w:rsid w:val="00F1582C"/>
    <w:rsid w:val="00F2019B"/>
    <w:rsid w:val="00F20FB8"/>
    <w:rsid w:val="00F22570"/>
    <w:rsid w:val="00F230D1"/>
    <w:rsid w:val="00F240AA"/>
    <w:rsid w:val="00F25480"/>
    <w:rsid w:val="00F2552D"/>
    <w:rsid w:val="00F25DF8"/>
    <w:rsid w:val="00F30084"/>
    <w:rsid w:val="00F31994"/>
    <w:rsid w:val="00F32277"/>
    <w:rsid w:val="00F326E4"/>
    <w:rsid w:val="00F32C18"/>
    <w:rsid w:val="00F33306"/>
    <w:rsid w:val="00F370C8"/>
    <w:rsid w:val="00F40599"/>
    <w:rsid w:val="00F41B2D"/>
    <w:rsid w:val="00F42961"/>
    <w:rsid w:val="00F445F7"/>
    <w:rsid w:val="00F472A5"/>
    <w:rsid w:val="00F47A18"/>
    <w:rsid w:val="00F51243"/>
    <w:rsid w:val="00F53778"/>
    <w:rsid w:val="00F55009"/>
    <w:rsid w:val="00F55835"/>
    <w:rsid w:val="00F608AB"/>
    <w:rsid w:val="00F61563"/>
    <w:rsid w:val="00F62A0F"/>
    <w:rsid w:val="00F6401C"/>
    <w:rsid w:val="00F71C56"/>
    <w:rsid w:val="00F72FD6"/>
    <w:rsid w:val="00F740D2"/>
    <w:rsid w:val="00F754D9"/>
    <w:rsid w:val="00F75B2E"/>
    <w:rsid w:val="00F80DC6"/>
    <w:rsid w:val="00F82AAE"/>
    <w:rsid w:val="00F83603"/>
    <w:rsid w:val="00F83DDE"/>
    <w:rsid w:val="00F84328"/>
    <w:rsid w:val="00F84746"/>
    <w:rsid w:val="00F86287"/>
    <w:rsid w:val="00F86C46"/>
    <w:rsid w:val="00F86E96"/>
    <w:rsid w:val="00F87275"/>
    <w:rsid w:val="00F91621"/>
    <w:rsid w:val="00F916FE"/>
    <w:rsid w:val="00F923BA"/>
    <w:rsid w:val="00F9404E"/>
    <w:rsid w:val="00F9600F"/>
    <w:rsid w:val="00F969B2"/>
    <w:rsid w:val="00FA077E"/>
    <w:rsid w:val="00FA0A76"/>
    <w:rsid w:val="00FA1B52"/>
    <w:rsid w:val="00FA3BBE"/>
    <w:rsid w:val="00FA4F4F"/>
    <w:rsid w:val="00FA5244"/>
    <w:rsid w:val="00FA52DD"/>
    <w:rsid w:val="00FA7356"/>
    <w:rsid w:val="00FA777A"/>
    <w:rsid w:val="00FA7D5B"/>
    <w:rsid w:val="00FB06B0"/>
    <w:rsid w:val="00FB2669"/>
    <w:rsid w:val="00FB2EE7"/>
    <w:rsid w:val="00FB52E3"/>
    <w:rsid w:val="00FB550E"/>
    <w:rsid w:val="00FB6C06"/>
    <w:rsid w:val="00FB7177"/>
    <w:rsid w:val="00FC0D59"/>
    <w:rsid w:val="00FC3259"/>
    <w:rsid w:val="00FC35A3"/>
    <w:rsid w:val="00FC5115"/>
    <w:rsid w:val="00FD009F"/>
    <w:rsid w:val="00FD13EE"/>
    <w:rsid w:val="00FD1678"/>
    <w:rsid w:val="00FD250B"/>
    <w:rsid w:val="00FD2720"/>
    <w:rsid w:val="00FD3308"/>
    <w:rsid w:val="00FD3F86"/>
    <w:rsid w:val="00FD484C"/>
    <w:rsid w:val="00FD4DDD"/>
    <w:rsid w:val="00FE2442"/>
    <w:rsid w:val="00FE58E2"/>
    <w:rsid w:val="00FE5BD5"/>
    <w:rsid w:val="00FE6BEA"/>
    <w:rsid w:val="00FE6D44"/>
    <w:rsid w:val="00FE718D"/>
    <w:rsid w:val="00FF02E8"/>
    <w:rsid w:val="00FF194B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80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uiPriority="35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 w:qFormat="1"/>
    <w:lsdException w:name="List Number" w:semiHidden="1" w:uiPriority="9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34" w:qFormat="1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9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f6">
    <w:name w:val="Normal"/>
    <w:qFormat/>
    <w:rsid w:val="006C4D06"/>
    <w:pPr>
      <w:spacing w:before="60" w:after="60" w:line="360" w:lineRule="auto"/>
      <w:ind w:firstLine="709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10">
    <w:name w:val="heading 1"/>
    <w:basedOn w:val="af6"/>
    <w:next w:val="af6"/>
    <w:link w:val="11"/>
    <w:autoRedefine/>
    <w:uiPriority w:val="9"/>
    <w:qFormat/>
    <w:rsid w:val="006C4D06"/>
    <w:pPr>
      <w:keepNext/>
      <w:keepLines/>
      <w:pageBreakBefore/>
      <w:spacing w:before="240" w:after="240"/>
      <w:outlineLvl w:val="0"/>
    </w:pPr>
    <w:rPr>
      <w:rFonts w:eastAsia="Times New Roman" w:cs="Times New Roman"/>
      <w:b/>
      <w:sz w:val="34"/>
      <w:szCs w:val="32"/>
    </w:rPr>
  </w:style>
  <w:style w:type="paragraph" w:styleId="21">
    <w:name w:val="heading 2"/>
    <w:basedOn w:val="af6"/>
    <w:next w:val="af6"/>
    <w:link w:val="22"/>
    <w:uiPriority w:val="9"/>
    <w:unhideWhenUsed/>
    <w:qFormat/>
    <w:rsid w:val="006C4D06"/>
    <w:pPr>
      <w:keepNext/>
      <w:keepLines/>
      <w:spacing w:before="200" w:after="200"/>
      <w:outlineLvl w:val="1"/>
    </w:pPr>
    <w:rPr>
      <w:rFonts w:eastAsia="Times New Roman" w:cs="Times New Roman"/>
      <w:b/>
      <w:sz w:val="32"/>
      <w:szCs w:val="26"/>
    </w:rPr>
  </w:style>
  <w:style w:type="paragraph" w:styleId="31">
    <w:name w:val="heading 3"/>
    <w:basedOn w:val="af6"/>
    <w:next w:val="af6"/>
    <w:link w:val="32"/>
    <w:uiPriority w:val="9"/>
    <w:unhideWhenUsed/>
    <w:qFormat/>
    <w:rsid w:val="006C4D06"/>
    <w:pPr>
      <w:keepNext/>
      <w:keepLines/>
      <w:spacing w:before="160" w:after="160"/>
      <w:ind w:firstLine="0"/>
      <w:outlineLvl w:val="2"/>
    </w:pPr>
    <w:rPr>
      <w:rFonts w:eastAsia="Times New Roman" w:cs="Times New Roman"/>
      <w:b/>
      <w:sz w:val="30"/>
    </w:rPr>
  </w:style>
  <w:style w:type="paragraph" w:styleId="41">
    <w:name w:val="heading 4"/>
    <w:basedOn w:val="af6"/>
    <w:next w:val="af6"/>
    <w:link w:val="42"/>
    <w:uiPriority w:val="9"/>
    <w:unhideWhenUsed/>
    <w:qFormat/>
    <w:rsid w:val="006C4D06"/>
    <w:pPr>
      <w:keepNext/>
      <w:keepLines/>
      <w:spacing w:before="120" w:after="120"/>
      <w:ind w:firstLine="0"/>
      <w:outlineLvl w:val="3"/>
    </w:pPr>
    <w:rPr>
      <w:rFonts w:eastAsia="Times New Roman" w:cs="Times New Roman"/>
      <w:b/>
      <w:iCs/>
      <w:sz w:val="28"/>
    </w:rPr>
  </w:style>
  <w:style w:type="paragraph" w:styleId="50">
    <w:name w:val="heading 5"/>
    <w:basedOn w:val="af6"/>
    <w:next w:val="af6"/>
    <w:link w:val="51"/>
    <w:uiPriority w:val="9"/>
    <w:qFormat/>
    <w:rsid w:val="006C4D06"/>
    <w:pPr>
      <w:keepNext/>
      <w:keepLines/>
      <w:spacing w:before="80" w:after="80"/>
      <w:outlineLvl w:val="4"/>
    </w:pPr>
    <w:rPr>
      <w:rFonts w:eastAsia="Times New Roman" w:cs="Times New Roman"/>
      <w:b/>
      <w:sz w:val="26"/>
    </w:rPr>
  </w:style>
  <w:style w:type="paragraph" w:styleId="6">
    <w:name w:val="heading 6"/>
    <w:basedOn w:val="af6"/>
    <w:next w:val="af6"/>
    <w:link w:val="60"/>
    <w:uiPriority w:val="9"/>
    <w:qFormat/>
    <w:rsid w:val="006C4D06"/>
    <w:pPr>
      <w:keepNext/>
      <w:keepLines/>
      <w:spacing w:before="40"/>
      <w:ind w:firstLine="0"/>
      <w:outlineLvl w:val="5"/>
    </w:pPr>
    <w:rPr>
      <w:rFonts w:eastAsia="Times New Roman" w:cs="Times New Roman"/>
      <w:color w:val="1F4D78" w:themeColor="accent1" w:themeShade="7F"/>
    </w:rPr>
  </w:style>
  <w:style w:type="paragraph" w:styleId="7">
    <w:name w:val="heading 7"/>
    <w:basedOn w:val="af6"/>
    <w:next w:val="af6"/>
    <w:link w:val="70"/>
    <w:uiPriority w:val="9"/>
    <w:unhideWhenUsed/>
    <w:qFormat/>
    <w:rsid w:val="006C4D06"/>
    <w:pPr>
      <w:keepNext/>
      <w:keepLines/>
      <w:spacing w:before="40"/>
      <w:ind w:firstLine="0"/>
      <w:outlineLvl w:val="6"/>
    </w:pPr>
    <w:rPr>
      <w:rFonts w:eastAsia="Times New Roman" w:cs="Times New Roman"/>
      <w:i/>
      <w:iCs/>
      <w:color w:val="1F4D78" w:themeColor="accent1" w:themeShade="7F"/>
    </w:rPr>
  </w:style>
  <w:style w:type="paragraph" w:styleId="8">
    <w:name w:val="heading 8"/>
    <w:basedOn w:val="af6"/>
    <w:next w:val="af6"/>
    <w:link w:val="80"/>
    <w:uiPriority w:val="9"/>
    <w:unhideWhenUsed/>
    <w:qFormat/>
    <w:rsid w:val="006C4D06"/>
    <w:pPr>
      <w:keepNext/>
      <w:keepLines/>
      <w:spacing w:before="40"/>
      <w:ind w:firstLine="0"/>
      <w:outlineLvl w:val="7"/>
    </w:pPr>
    <w:rPr>
      <w:rFonts w:eastAsia="Times New Roman" w:cs="Times New Roman"/>
      <w:color w:val="272727" w:themeColor="text1" w:themeTint="D8"/>
      <w:sz w:val="21"/>
      <w:szCs w:val="21"/>
    </w:rPr>
  </w:style>
  <w:style w:type="paragraph" w:styleId="9">
    <w:name w:val="heading 9"/>
    <w:basedOn w:val="af6"/>
    <w:next w:val="af6"/>
    <w:link w:val="90"/>
    <w:uiPriority w:val="9"/>
    <w:unhideWhenUsed/>
    <w:qFormat/>
    <w:rsid w:val="006C4D06"/>
    <w:pPr>
      <w:keepNext/>
      <w:keepLines/>
      <w:spacing w:before="40"/>
      <w:ind w:firstLine="0"/>
      <w:outlineLvl w:val="8"/>
    </w:pPr>
    <w:rPr>
      <w:rFonts w:eastAsia="Times New Roman" w:cs="Times New Roman"/>
      <w:i/>
      <w:iCs/>
      <w:color w:val="272727" w:themeColor="text1" w:themeTint="D8"/>
      <w:sz w:val="21"/>
      <w:szCs w:val="21"/>
    </w:rPr>
  </w:style>
  <w:style w:type="character" w:default="1" w:styleId="af7">
    <w:name w:val="Default Paragraph Font"/>
    <w:uiPriority w:val="1"/>
    <w:semiHidden/>
    <w:unhideWhenUsed/>
  </w:style>
  <w:style w:type="table" w:default="1" w:styleId="af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9">
    <w:name w:val="No List"/>
    <w:uiPriority w:val="99"/>
    <w:semiHidden/>
    <w:unhideWhenUsed/>
  </w:style>
  <w:style w:type="paragraph" w:customStyle="1" w:styleId="afa">
    <w:name w:val="Таблица. Текст"/>
    <w:basedOn w:val="af6"/>
    <w:qFormat/>
    <w:rsid w:val="007F6708"/>
    <w:pPr>
      <w:spacing w:line="240" w:lineRule="auto"/>
      <w:ind w:firstLine="0"/>
      <w:jc w:val="left"/>
    </w:pPr>
    <w:rPr>
      <w:sz w:val="22"/>
    </w:rPr>
  </w:style>
  <w:style w:type="paragraph" w:customStyle="1" w:styleId="XML-">
    <w:name w:val="XML-файл"/>
    <w:basedOn w:val="afa"/>
    <w:qFormat/>
    <w:rsid w:val="007F6708"/>
    <w:rPr>
      <w:sz w:val="20"/>
    </w:rPr>
  </w:style>
  <w:style w:type="paragraph" w:styleId="afb">
    <w:name w:val="List Paragraph"/>
    <w:basedOn w:val="af6"/>
    <w:uiPriority w:val="34"/>
    <w:qFormat/>
    <w:rsid w:val="006C4D06"/>
    <w:pPr>
      <w:ind w:left="720"/>
      <w:contextualSpacing/>
    </w:pPr>
  </w:style>
  <w:style w:type="paragraph" w:styleId="HTML">
    <w:name w:val="HTML Address"/>
    <w:basedOn w:val="af6"/>
    <w:link w:val="HTML0"/>
    <w:uiPriority w:val="99"/>
    <w:rsid w:val="006C4D06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f7"/>
    <w:link w:val="HTML"/>
    <w:uiPriority w:val="99"/>
    <w:rsid w:val="006C4D06"/>
    <w:rPr>
      <w:rFonts w:ascii="Times New Roman" w:eastAsiaTheme="minorHAnsi" w:hAnsi="Times New Roman" w:cstheme="minorBidi"/>
      <w:i/>
      <w:iCs/>
      <w:sz w:val="24"/>
      <w:szCs w:val="24"/>
      <w:lang w:eastAsia="en-US"/>
    </w:rPr>
  </w:style>
  <w:style w:type="paragraph" w:styleId="afc">
    <w:name w:val="header"/>
    <w:basedOn w:val="af6"/>
    <w:link w:val="afd"/>
    <w:uiPriority w:val="99"/>
    <w:unhideWhenUsed/>
    <w:rsid w:val="006C4D06"/>
    <w:pPr>
      <w:ind w:firstLine="0"/>
      <w:jc w:val="center"/>
    </w:pPr>
  </w:style>
  <w:style w:type="character" w:customStyle="1" w:styleId="afd">
    <w:name w:val="Верхний колонтитул Знак"/>
    <w:basedOn w:val="af7"/>
    <w:link w:val="afc"/>
    <w:uiPriority w:val="99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afe">
    <w:name w:val="Выделение Полужирный"/>
    <w:basedOn w:val="af7"/>
    <w:uiPriority w:val="1"/>
    <w:qFormat/>
    <w:rsid w:val="007F6708"/>
    <w:rPr>
      <w:b/>
    </w:rPr>
  </w:style>
  <w:style w:type="paragraph" w:styleId="aff">
    <w:name w:val="Intense Quote"/>
    <w:basedOn w:val="af6"/>
    <w:next w:val="af6"/>
    <w:link w:val="aff0"/>
    <w:uiPriority w:val="30"/>
    <w:qFormat/>
    <w:rsid w:val="006C4D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0">
    <w:name w:val="Выделенная цитата Знак"/>
    <w:basedOn w:val="af7"/>
    <w:link w:val="aff"/>
    <w:uiPriority w:val="30"/>
    <w:rsid w:val="006C4D06"/>
    <w:rPr>
      <w:rFonts w:ascii="Times New Roman" w:eastAsiaTheme="minorHAnsi" w:hAnsi="Times New Roman" w:cstheme="minorBidi"/>
      <w:i/>
      <w:iCs/>
      <w:color w:val="5B9BD5" w:themeColor="accent1"/>
      <w:sz w:val="24"/>
      <w:szCs w:val="24"/>
      <w:lang w:eastAsia="en-US"/>
    </w:rPr>
  </w:style>
  <w:style w:type="character" w:styleId="aff1">
    <w:name w:val="Hyperlink"/>
    <w:basedOn w:val="af7"/>
    <w:uiPriority w:val="99"/>
    <w:rsid w:val="006C4D06"/>
    <w:rPr>
      <w:noProof/>
      <w:color w:val="0563C1" w:themeColor="hyperlink"/>
      <w:u w:val="single"/>
    </w:rPr>
  </w:style>
  <w:style w:type="paragraph" w:styleId="aff2">
    <w:name w:val="Date"/>
    <w:basedOn w:val="af6"/>
    <w:next w:val="af6"/>
    <w:link w:val="aff3"/>
    <w:uiPriority w:val="99"/>
    <w:rsid w:val="006C4D06"/>
  </w:style>
  <w:style w:type="character" w:customStyle="1" w:styleId="aff3">
    <w:name w:val="Дата Знак"/>
    <w:basedOn w:val="af7"/>
    <w:link w:val="aff2"/>
    <w:uiPriority w:val="99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12">
    <w:name w:val="Заголовок 1 приложения"/>
    <w:basedOn w:val="af6"/>
    <w:uiPriority w:val="99"/>
    <w:qFormat/>
    <w:rsid w:val="007F6708"/>
    <w:pPr>
      <w:keepNext/>
      <w:pageBreakBefore/>
      <w:spacing w:before="240" w:after="240"/>
      <w:ind w:firstLine="0"/>
      <w:jc w:val="center"/>
      <w:outlineLvl w:val="0"/>
    </w:pPr>
    <w:rPr>
      <w:b/>
      <w:sz w:val="28"/>
    </w:rPr>
  </w:style>
  <w:style w:type="paragraph" w:customStyle="1" w:styleId="23">
    <w:name w:val="Заголовок 2 приложения"/>
    <w:basedOn w:val="21"/>
    <w:uiPriority w:val="99"/>
    <w:qFormat/>
    <w:rsid w:val="007F6708"/>
    <w:pPr>
      <w:spacing w:before="120" w:after="120"/>
    </w:pPr>
  </w:style>
  <w:style w:type="paragraph" w:customStyle="1" w:styleId="33">
    <w:name w:val="Заголовок 3 приложения"/>
    <w:basedOn w:val="31"/>
    <w:uiPriority w:val="99"/>
    <w:qFormat/>
    <w:rsid w:val="007F6708"/>
  </w:style>
  <w:style w:type="paragraph" w:customStyle="1" w:styleId="43">
    <w:name w:val="Заголовок 4 приложения"/>
    <w:basedOn w:val="41"/>
    <w:uiPriority w:val="99"/>
    <w:qFormat/>
    <w:rsid w:val="007F6708"/>
  </w:style>
  <w:style w:type="paragraph" w:styleId="aff4">
    <w:name w:val="TOC Heading"/>
    <w:basedOn w:val="af6"/>
    <w:next w:val="af6"/>
    <w:uiPriority w:val="39"/>
    <w:qFormat/>
    <w:rsid w:val="006C4D06"/>
    <w:pPr>
      <w:keepNext/>
      <w:pageBreakBefore/>
      <w:spacing w:before="240" w:after="240"/>
      <w:ind w:firstLine="0"/>
      <w:jc w:val="center"/>
    </w:pPr>
    <w:rPr>
      <w:b/>
      <w:sz w:val="34"/>
    </w:rPr>
  </w:style>
  <w:style w:type="paragraph" w:customStyle="1" w:styleId="aff5">
    <w:name w:val="Заголовок пункта договора"/>
    <w:basedOn w:val="af6"/>
    <w:qFormat/>
    <w:rsid w:val="007F6708"/>
    <w:pPr>
      <w:keepNext/>
      <w:spacing w:before="240" w:after="240"/>
      <w:ind w:firstLine="0"/>
      <w:jc w:val="center"/>
      <w:outlineLvl w:val="0"/>
    </w:pPr>
    <w:rPr>
      <w:rFonts w:ascii="Times New Roman Полужирный" w:hAnsi="Times New Roman Полужирный"/>
      <w:b/>
      <w:caps/>
    </w:rPr>
  </w:style>
  <w:style w:type="paragraph" w:customStyle="1" w:styleId="aff6">
    <w:name w:val="Листинг"/>
    <w:autoRedefine/>
    <w:qFormat/>
    <w:rsid w:val="007F67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</w:pPr>
    <w:rPr>
      <w:rFonts w:ascii="Courier New" w:eastAsiaTheme="minorHAnsi" w:hAnsi="Courier New" w:cs="Courier New"/>
      <w:color w:val="000066"/>
      <w:sz w:val="22"/>
      <w:szCs w:val="22"/>
      <w:lang w:val="en-US" w:eastAsia="en-US"/>
    </w:rPr>
  </w:style>
  <w:style w:type="paragraph" w:styleId="aff7">
    <w:name w:val="footer"/>
    <w:basedOn w:val="af6"/>
    <w:link w:val="aff8"/>
    <w:autoRedefine/>
    <w:uiPriority w:val="99"/>
    <w:unhideWhenUsed/>
    <w:rsid w:val="006C4D06"/>
    <w:pPr>
      <w:ind w:firstLine="0"/>
      <w:jc w:val="center"/>
    </w:pPr>
  </w:style>
  <w:style w:type="character" w:customStyle="1" w:styleId="aff8">
    <w:name w:val="Нижний колонтитул Знак"/>
    <w:basedOn w:val="af7"/>
    <w:link w:val="aff7"/>
    <w:uiPriority w:val="99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styleId="aff9">
    <w:name w:val="page number"/>
    <w:basedOn w:val="afd"/>
    <w:uiPriority w:val="99"/>
    <w:semiHidden/>
    <w:unhideWhenUsed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numbering" w:customStyle="1" w:styleId="a3">
    <w:name w:val="Нумерация для договоров"/>
    <w:uiPriority w:val="99"/>
    <w:rsid w:val="007F6708"/>
    <w:pPr>
      <w:numPr>
        <w:numId w:val="3"/>
      </w:numPr>
    </w:pPr>
  </w:style>
  <w:style w:type="paragraph" w:customStyle="1" w:styleId="affa">
    <w:name w:val="Обычный без отрыва от следующего"/>
    <w:basedOn w:val="af6"/>
    <w:qFormat/>
    <w:rsid w:val="007F6708"/>
    <w:pPr>
      <w:keepNext/>
    </w:pPr>
  </w:style>
  <w:style w:type="paragraph" w:customStyle="1" w:styleId="affb">
    <w:name w:val="Обычный для договора"/>
    <w:basedOn w:val="af6"/>
    <w:qFormat/>
    <w:rsid w:val="007F6708"/>
    <w:pPr>
      <w:spacing w:line="240" w:lineRule="auto"/>
    </w:pPr>
  </w:style>
  <w:style w:type="character" w:customStyle="1" w:styleId="11">
    <w:name w:val="Заголовок 1 Знак"/>
    <w:basedOn w:val="af7"/>
    <w:link w:val="10"/>
    <w:uiPriority w:val="9"/>
    <w:rsid w:val="006C4D06"/>
    <w:rPr>
      <w:rFonts w:ascii="Times New Roman" w:eastAsia="Times New Roman" w:hAnsi="Times New Roman"/>
      <w:b/>
      <w:sz w:val="34"/>
      <w:szCs w:val="32"/>
      <w:lang w:eastAsia="en-US"/>
    </w:rPr>
  </w:style>
  <w:style w:type="character" w:customStyle="1" w:styleId="22">
    <w:name w:val="Заголовок 2 Знак"/>
    <w:basedOn w:val="af7"/>
    <w:link w:val="21"/>
    <w:uiPriority w:val="9"/>
    <w:rsid w:val="006C4D06"/>
    <w:rPr>
      <w:rFonts w:ascii="Times New Roman" w:eastAsia="Times New Roman" w:hAnsi="Times New Roman"/>
      <w:b/>
      <w:sz w:val="32"/>
      <w:szCs w:val="26"/>
      <w:lang w:eastAsia="en-US"/>
    </w:rPr>
  </w:style>
  <w:style w:type="character" w:customStyle="1" w:styleId="32">
    <w:name w:val="Заголовок 3 Знак"/>
    <w:basedOn w:val="af7"/>
    <w:link w:val="31"/>
    <w:uiPriority w:val="9"/>
    <w:rsid w:val="006C4D06"/>
    <w:rPr>
      <w:rFonts w:ascii="Times New Roman" w:eastAsia="Times New Roman" w:hAnsi="Times New Roman"/>
      <w:b/>
      <w:sz w:val="30"/>
      <w:szCs w:val="24"/>
      <w:lang w:eastAsia="en-US"/>
    </w:rPr>
  </w:style>
  <w:style w:type="character" w:customStyle="1" w:styleId="42">
    <w:name w:val="Заголовок 4 Знак"/>
    <w:basedOn w:val="af7"/>
    <w:link w:val="41"/>
    <w:uiPriority w:val="9"/>
    <w:rsid w:val="006C4D06"/>
    <w:rPr>
      <w:rFonts w:ascii="Times New Roman" w:eastAsia="Times New Roman" w:hAnsi="Times New Roman"/>
      <w:b/>
      <w:iCs/>
      <w:sz w:val="28"/>
      <w:szCs w:val="24"/>
      <w:lang w:eastAsia="en-US"/>
    </w:rPr>
  </w:style>
  <w:style w:type="character" w:customStyle="1" w:styleId="51">
    <w:name w:val="Заголовок 5 Знак"/>
    <w:basedOn w:val="af7"/>
    <w:link w:val="50"/>
    <w:uiPriority w:val="9"/>
    <w:rsid w:val="006C4D06"/>
    <w:rPr>
      <w:rFonts w:ascii="Times New Roman" w:eastAsia="Times New Roman" w:hAnsi="Times New Roman"/>
      <w:b/>
      <w:sz w:val="26"/>
      <w:szCs w:val="24"/>
      <w:lang w:eastAsia="en-US"/>
    </w:rPr>
  </w:style>
  <w:style w:type="character" w:customStyle="1" w:styleId="60">
    <w:name w:val="Заголовок 6 Знак"/>
    <w:basedOn w:val="af7"/>
    <w:link w:val="6"/>
    <w:uiPriority w:val="9"/>
    <w:rsid w:val="006C4D06"/>
    <w:rPr>
      <w:rFonts w:ascii="Times New Roman" w:eastAsia="Times New Roman" w:hAnsi="Times New Roman"/>
      <w:color w:val="1F4D78" w:themeColor="accent1" w:themeShade="7F"/>
      <w:sz w:val="24"/>
      <w:szCs w:val="24"/>
      <w:lang w:eastAsia="en-US"/>
    </w:rPr>
  </w:style>
  <w:style w:type="character" w:customStyle="1" w:styleId="70">
    <w:name w:val="Заголовок 7 Знак"/>
    <w:basedOn w:val="af7"/>
    <w:link w:val="7"/>
    <w:uiPriority w:val="9"/>
    <w:rsid w:val="006C4D06"/>
    <w:rPr>
      <w:rFonts w:ascii="Times New Roman" w:eastAsia="Times New Roman" w:hAnsi="Times New Roman"/>
      <w:i/>
      <w:iCs/>
      <w:color w:val="1F4D78" w:themeColor="accent1" w:themeShade="7F"/>
      <w:sz w:val="24"/>
      <w:szCs w:val="24"/>
      <w:lang w:eastAsia="en-US"/>
    </w:rPr>
  </w:style>
  <w:style w:type="character" w:customStyle="1" w:styleId="80">
    <w:name w:val="Заголовок 8 Знак"/>
    <w:basedOn w:val="af7"/>
    <w:link w:val="8"/>
    <w:uiPriority w:val="9"/>
    <w:rsid w:val="006C4D06"/>
    <w:rPr>
      <w:rFonts w:ascii="Times New Roman" w:eastAsia="Times New Roman" w:hAnsi="Times New Roman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f7"/>
    <w:link w:val="9"/>
    <w:uiPriority w:val="9"/>
    <w:rsid w:val="006C4D06"/>
    <w:rPr>
      <w:rFonts w:ascii="Times New Roman" w:eastAsia="Times New Roman" w:hAnsi="Times New Roman"/>
      <w:i/>
      <w:iCs/>
      <w:color w:val="272727" w:themeColor="text1" w:themeTint="D8"/>
      <w:sz w:val="21"/>
      <w:szCs w:val="21"/>
      <w:lang w:eastAsia="en-US"/>
    </w:rPr>
  </w:style>
  <w:style w:type="paragraph" w:customStyle="1" w:styleId="affc">
    <w:name w:val="Обычный после таблицы"/>
    <w:basedOn w:val="af6"/>
    <w:qFormat/>
    <w:rsid w:val="007F6708"/>
    <w:pPr>
      <w:spacing w:before="120"/>
    </w:pPr>
  </w:style>
  <w:style w:type="paragraph" w:styleId="13">
    <w:name w:val="toc 1"/>
    <w:basedOn w:val="af6"/>
    <w:next w:val="af6"/>
    <w:autoRedefine/>
    <w:uiPriority w:val="39"/>
    <w:unhideWhenUsed/>
    <w:rsid w:val="006C4D06"/>
    <w:pPr>
      <w:tabs>
        <w:tab w:val="right" w:leader="dot" w:pos="9639"/>
      </w:tabs>
      <w:ind w:left="284" w:hanging="284"/>
    </w:pPr>
    <w:rPr>
      <w:sz w:val="26"/>
    </w:rPr>
  </w:style>
  <w:style w:type="paragraph" w:styleId="24">
    <w:name w:val="toc 2"/>
    <w:basedOn w:val="af6"/>
    <w:next w:val="af6"/>
    <w:autoRedefine/>
    <w:uiPriority w:val="39"/>
    <w:unhideWhenUsed/>
    <w:rsid w:val="006C4D06"/>
    <w:pPr>
      <w:tabs>
        <w:tab w:val="right" w:leader="dot" w:pos="9639"/>
      </w:tabs>
      <w:ind w:left="715" w:hanging="431"/>
    </w:pPr>
    <w:rPr>
      <w:sz w:val="26"/>
    </w:rPr>
  </w:style>
  <w:style w:type="paragraph" w:styleId="34">
    <w:name w:val="toc 3"/>
    <w:basedOn w:val="af6"/>
    <w:next w:val="af6"/>
    <w:autoRedefine/>
    <w:uiPriority w:val="39"/>
    <w:unhideWhenUsed/>
    <w:rsid w:val="006C4D06"/>
    <w:pPr>
      <w:tabs>
        <w:tab w:val="right" w:leader="dot" w:pos="9639"/>
      </w:tabs>
      <w:ind w:left="1928" w:hanging="1928"/>
    </w:pPr>
    <w:rPr>
      <w:sz w:val="26"/>
    </w:rPr>
  </w:style>
  <w:style w:type="paragraph" w:styleId="affd">
    <w:name w:val="Signature"/>
    <w:basedOn w:val="af6"/>
    <w:link w:val="affe"/>
    <w:uiPriority w:val="99"/>
    <w:unhideWhenUsed/>
    <w:rsid w:val="007F6708"/>
    <w:pPr>
      <w:keepNext/>
      <w:spacing w:before="240"/>
      <w:ind w:firstLine="0"/>
    </w:pPr>
    <w:rPr>
      <w:caps/>
    </w:rPr>
  </w:style>
  <w:style w:type="character" w:customStyle="1" w:styleId="affe">
    <w:name w:val="Подпись Знак"/>
    <w:basedOn w:val="af7"/>
    <w:link w:val="affd"/>
    <w:uiPriority w:val="99"/>
    <w:rsid w:val="007F6708"/>
    <w:rPr>
      <w:rFonts w:ascii="Times New Roman" w:eastAsiaTheme="minorHAnsi" w:hAnsi="Times New Roman" w:cstheme="minorBidi"/>
      <w:caps/>
      <w:sz w:val="24"/>
      <w:szCs w:val="22"/>
      <w:lang w:eastAsia="en-US"/>
    </w:rPr>
  </w:style>
  <w:style w:type="paragraph" w:customStyle="1" w:styleId="afff">
    <w:name w:val="Приложение договора_номер"/>
    <w:basedOn w:val="af6"/>
    <w:qFormat/>
    <w:rsid w:val="006254B2"/>
    <w:pPr>
      <w:keepNext/>
      <w:pageBreakBefore/>
      <w:ind w:firstLine="0"/>
      <w:jc w:val="right"/>
      <w:outlineLvl w:val="0"/>
    </w:pPr>
  </w:style>
  <w:style w:type="paragraph" w:customStyle="1" w:styleId="afff0">
    <w:name w:val="Приложение договора_описание"/>
    <w:basedOn w:val="afff"/>
    <w:qFormat/>
    <w:rsid w:val="006254B2"/>
    <w:pPr>
      <w:keepNext w:val="0"/>
      <w:pageBreakBefore w:val="0"/>
      <w:outlineLvl w:val="9"/>
    </w:pPr>
  </w:style>
  <w:style w:type="paragraph" w:customStyle="1" w:styleId="afff1">
    <w:name w:val="Рисунок"/>
    <w:basedOn w:val="af6"/>
    <w:qFormat/>
    <w:rsid w:val="007F6708"/>
    <w:pPr>
      <w:keepNext/>
      <w:ind w:firstLine="0"/>
      <w:jc w:val="center"/>
    </w:pPr>
  </w:style>
  <w:style w:type="paragraph" w:customStyle="1" w:styleId="afff2">
    <w:name w:val="Рисунок. Название"/>
    <w:basedOn w:val="af6"/>
    <w:qFormat/>
    <w:rsid w:val="007F6708"/>
    <w:pPr>
      <w:ind w:firstLine="0"/>
      <w:jc w:val="center"/>
    </w:pPr>
  </w:style>
  <w:style w:type="table" w:styleId="afff3">
    <w:name w:val="Table Grid"/>
    <w:basedOn w:val="af8"/>
    <w:uiPriority w:val="39"/>
    <w:rsid w:val="006C4D06"/>
    <w:pPr>
      <w:ind w:firstLine="709"/>
      <w:jc w:val="both"/>
    </w:pPr>
    <w:rPr>
      <w:rFonts w:ascii="Times New Roman" w:eastAsiaTheme="minorHAnsi" w:hAnsi="Times New Roman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f2">
    <w:name w:val="Список абзацев (акты"/>
    <w:aliases w:val="протоколы и пр)"/>
    <w:uiPriority w:val="99"/>
    <w:rsid w:val="007F6708"/>
    <w:pPr>
      <w:numPr>
        <w:numId w:val="4"/>
      </w:numPr>
    </w:pPr>
  </w:style>
  <w:style w:type="numbering" w:customStyle="1" w:styleId="a1">
    <w:name w:val="Список в таблице"/>
    <w:uiPriority w:val="99"/>
    <w:rsid w:val="007F6708"/>
    <w:pPr>
      <w:numPr>
        <w:numId w:val="5"/>
      </w:numPr>
    </w:pPr>
  </w:style>
  <w:style w:type="numbering" w:customStyle="1" w:styleId="af0">
    <w:name w:val="Список маркированный многоуровневый в тексте"/>
    <w:uiPriority w:val="99"/>
    <w:rsid w:val="007F6708"/>
    <w:pPr>
      <w:numPr>
        <w:numId w:val="6"/>
      </w:numPr>
    </w:pPr>
  </w:style>
  <w:style w:type="numbering" w:customStyle="1" w:styleId="a4">
    <w:name w:val="Список многоуровневый в таблице"/>
    <w:uiPriority w:val="99"/>
    <w:rsid w:val="007F6708"/>
    <w:pPr>
      <w:numPr>
        <w:numId w:val="7"/>
      </w:numPr>
    </w:pPr>
  </w:style>
  <w:style w:type="numbering" w:customStyle="1" w:styleId="afff4">
    <w:name w:val="Список нумерованный многоуровневый в тексте"/>
    <w:uiPriority w:val="99"/>
    <w:rsid w:val="007F6708"/>
  </w:style>
  <w:style w:type="paragraph" w:customStyle="1" w:styleId="afff5">
    <w:name w:val="Таблица. Заголовок"/>
    <w:basedOn w:val="afa"/>
    <w:qFormat/>
    <w:rsid w:val="007F6708"/>
    <w:pPr>
      <w:keepNext/>
      <w:jc w:val="center"/>
    </w:pPr>
    <w:rPr>
      <w:b/>
    </w:rPr>
  </w:style>
  <w:style w:type="paragraph" w:customStyle="1" w:styleId="afff6">
    <w:name w:val="Таблица. Название и номер"/>
    <w:basedOn w:val="af6"/>
    <w:qFormat/>
    <w:rsid w:val="007F6708"/>
    <w:pPr>
      <w:keepNext/>
      <w:spacing w:before="120"/>
      <w:ind w:firstLine="0"/>
    </w:pPr>
  </w:style>
  <w:style w:type="paragraph" w:customStyle="1" w:styleId="afff7">
    <w:name w:val="Таблица. Подзаголовок как строка"/>
    <w:basedOn w:val="afa"/>
    <w:uiPriority w:val="99"/>
    <w:qFormat/>
    <w:rsid w:val="007F6708"/>
    <w:pPr>
      <w:keepNext/>
      <w:jc w:val="center"/>
    </w:pPr>
    <w:rPr>
      <w:b/>
    </w:rPr>
  </w:style>
  <w:style w:type="paragraph" w:styleId="afff8">
    <w:name w:val="footnote text"/>
    <w:basedOn w:val="af6"/>
    <w:link w:val="afff9"/>
    <w:uiPriority w:val="99"/>
    <w:rsid w:val="006C4D06"/>
    <w:pPr>
      <w:spacing w:line="240" w:lineRule="auto"/>
    </w:pPr>
    <w:rPr>
      <w:sz w:val="20"/>
      <w:szCs w:val="20"/>
    </w:rPr>
  </w:style>
  <w:style w:type="character" w:customStyle="1" w:styleId="afff9">
    <w:name w:val="Текст сноски Знак"/>
    <w:basedOn w:val="af7"/>
    <w:link w:val="afff8"/>
    <w:uiPriority w:val="99"/>
    <w:rsid w:val="006C4D06"/>
    <w:rPr>
      <w:rFonts w:ascii="Times New Roman" w:eastAsiaTheme="minorHAnsi" w:hAnsi="Times New Roman" w:cstheme="minorBidi"/>
      <w:lang w:eastAsia="en-US"/>
    </w:rPr>
  </w:style>
  <w:style w:type="paragraph" w:customStyle="1" w:styleId="-">
    <w:name w:val="Титульный. Кол-во листов"/>
    <w:basedOn w:val="af6"/>
    <w:qFormat/>
    <w:rsid w:val="007F6708"/>
    <w:pPr>
      <w:ind w:firstLine="0"/>
      <w:jc w:val="center"/>
    </w:pPr>
  </w:style>
  <w:style w:type="paragraph" w:customStyle="1" w:styleId="afffa">
    <w:name w:val="Титульный. Название системы"/>
    <w:basedOn w:val="af6"/>
    <w:qFormat/>
    <w:rsid w:val="007F6708"/>
    <w:pPr>
      <w:ind w:firstLine="0"/>
      <w:jc w:val="center"/>
    </w:pPr>
    <w:rPr>
      <w:rFonts w:ascii="Times New Roman Полужирный" w:hAnsi="Times New Roman Полужирный"/>
      <w:b/>
      <w:caps/>
      <w:sz w:val="28"/>
    </w:rPr>
  </w:style>
  <w:style w:type="paragraph" w:customStyle="1" w:styleId="afffb">
    <w:name w:val="Титульный. Название документа"/>
    <w:basedOn w:val="afffa"/>
    <w:qFormat/>
    <w:rsid w:val="007F6708"/>
    <w:rPr>
      <w:caps w:val="0"/>
    </w:rPr>
  </w:style>
  <w:style w:type="paragraph" w:styleId="afffc">
    <w:name w:val="Balloon Text"/>
    <w:basedOn w:val="af6"/>
    <w:link w:val="afffd"/>
    <w:uiPriority w:val="99"/>
    <w:semiHidden/>
    <w:unhideWhenUsed/>
    <w:rsid w:val="006C4D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f7"/>
    <w:link w:val="afffc"/>
    <w:uiPriority w:val="99"/>
    <w:semiHidden/>
    <w:rsid w:val="006C4D06"/>
    <w:rPr>
      <w:rFonts w:ascii="Segoe UI" w:eastAsiaTheme="minorHAnsi" w:hAnsi="Segoe UI" w:cs="Segoe UI"/>
      <w:sz w:val="18"/>
      <w:szCs w:val="18"/>
      <w:lang w:eastAsia="en-US"/>
    </w:rPr>
  </w:style>
  <w:style w:type="paragraph" w:styleId="HTML1">
    <w:name w:val="HTML Preformatted"/>
    <w:basedOn w:val="af6"/>
    <w:link w:val="HTML2"/>
    <w:uiPriority w:val="99"/>
    <w:unhideWhenUsed/>
    <w:rsid w:val="0059710A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"/>
    <w:basedOn w:val="af7"/>
    <w:link w:val="HTML1"/>
    <w:uiPriority w:val="99"/>
    <w:rsid w:val="0059710A"/>
    <w:rPr>
      <w:rFonts w:ascii="Consolas" w:eastAsiaTheme="minorHAnsi" w:hAnsi="Consolas" w:cs="Consolas"/>
      <w:lang w:eastAsia="en-US"/>
    </w:rPr>
  </w:style>
  <w:style w:type="paragraph" w:styleId="35">
    <w:name w:val="List Continue 3"/>
    <w:basedOn w:val="af6"/>
    <w:unhideWhenUsed/>
    <w:rsid w:val="0018485F"/>
    <w:pPr>
      <w:spacing w:after="120"/>
      <w:ind w:left="849"/>
      <w:contextualSpacing/>
    </w:pPr>
  </w:style>
  <w:style w:type="paragraph" w:styleId="afffe">
    <w:name w:val="caption"/>
    <w:basedOn w:val="af6"/>
    <w:next w:val="af6"/>
    <w:uiPriority w:val="35"/>
    <w:qFormat/>
    <w:rsid w:val="006C4D06"/>
    <w:pPr>
      <w:keepNext/>
      <w:spacing w:before="120"/>
      <w:ind w:firstLine="0"/>
      <w:jc w:val="left"/>
      <w:outlineLvl w:val="4"/>
    </w:pPr>
    <w:rPr>
      <w:iCs/>
      <w:szCs w:val="18"/>
    </w:rPr>
  </w:style>
  <w:style w:type="character" w:styleId="affff">
    <w:name w:val="annotation reference"/>
    <w:basedOn w:val="af7"/>
    <w:uiPriority w:val="99"/>
    <w:semiHidden/>
    <w:unhideWhenUsed/>
    <w:rsid w:val="006C4D06"/>
    <w:rPr>
      <w:sz w:val="16"/>
      <w:szCs w:val="16"/>
    </w:rPr>
  </w:style>
  <w:style w:type="paragraph" w:styleId="affff0">
    <w:name w:val="annotation text"/>
    <w:basedOn w:val="af6"/>
    <w:link w:val="affff1"/>
    <w:uiPriority w:val="99"/>
    <w:semiHidden/>
    <w:unhideWhenUsed/>
    <w:rsid w:val="006C4D06"/>
    <w:pPr>
      <w:spacing w:line="240" w:lineRule="auto"/>
    </w:pPr>
    <w:rPr>
      <w:sz w:val="20"/>
      <w:szCs w:val="20"/>
    </w:rPr>
  </w:style>
  <w:style w:type="character" w:customStyle="1" w:styleId="affff1">
    <w:name w:val="Текст примечания Знак"/>
    <w:basedOn w:val="af7"/>
    <w:link w:val="affff0"/>
    <w:uiPriority w:val="99"/>
    <w:semiHidden/>
    <w:rsid w:val="006C4D06"/>
    <w:rPr>
      <w:rFonts w:ascii="Times New Roman" w:eastAsiaTheme="minorHAnsi" w:hAnsi="Times New Roman" w:cstheme="minorBidi"/>
      <w:lang w:eastAsia="en-US"/>
    </w:rPr>
  </w:style>
  <w:style w:type="paragraph" w:styleId="affff2">
    <w:name w:val="annotation subject"/>
    <w:basedOn w:val="affff0"/>
    <w:next w:val="affff0"/>
    <w:link w:val="affff3"/>
    <w:uiPriority w:val="99"/>
    <w:semiHidden/>
    <w:unhideWhenUsed/>
    <w:rsid w:val="006C4D06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sid w:val="006C4D06"/>
    <w:rPr>
      <w:rFonts w:ascii="Times New Roman" w:eastAsiaTheme="minorHAnsi" w:hAnsi="Times New Roman" w:cstheme="minorBidi"/>
      <w:b/>
      <w:bCs/>
      <w:lang w:eastAsia="en-US"/>
    </w:rPr>
  </w:style>
  <w:style w:type="character" w:styleId="affff4">
    <w:name w:val="footnote reference"/>
    <w:basedOn w:val="af7"/>
    <w:uiPriority w:val="99"/>
    <w:unhideWhenUsed/>
    <w:rsid w:val="006C4D06"/>
    <w:rPr>
      <w:vertAlign w:val="superscript"/>
    </w:rPr>
  </w:style>
  <w:style w:type="paragraph" w:customStyle="1" w:styleId="-31">
    <w:name w:val="Светлый список - Акцент 31"/>
    <w:hidden/>
    <w:uiPriority w:val="99"/>
    <w:semiHidden/>
    <w:rsid w:val="005855E2"/>
    <w:rPr>
      <w:rFonts w:ascii="Times New Roman" w:eastAsia="Times New Roman" w:hAnsi="Times New Roman"/>
      <w:color w:val="000000"/>
      <w:sz w:val="24"/>
      <w:szCs w:val="24"/>
    </w:rPr>
  </w:style>
  <w:style w:type="paragraph" w:styleId="affff5">
    <w:name w:val="Revision"/>
    <w:hidden/>
    <w:uiPriority w:val="99"/>
    <w:rsid w:val="00FC35A3"/>
    <w:rPr>
      <w:rFonts w:ascii="Times New Roman" w:eastAsia="Times New Roman" w:hAnsi="Times New Roman"/>
      <w:color w:val="000000"/>
      <w:sz w:val="24"/>
      <w:szCs w:val="24"/>
    </w:rPr>
  </w:style>
  <w:style w:type="paragraph" w:styleId="affff6">
    <w:name w:val="Normal (Web)"/>
    <w:basedOn w:val="af6"/>
    <w:uiPriority w:val="99"/>
    <w:semiHidden/>
    <w:unhideWhenUsed/>
    <w:rsid w:val="00CA12E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styleId="HTML3">
    <w:name w:val="HTML Code"/>
    <w:basedOn w:val="af7"/>
    <w:uiPriority w:val="99"/>
    <w:semiHidden/>
    <w:unhideWhenUsed/>
    <w:rsid w:val="00CA12E9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f7"/>
    <w:rsid w:val="00ED04F7"/>
  </w:style>
  <w:style w:type="paragraph" w:customStyle="1" w:styleId="Style5">
    <w:name w:val="Style5"/>
    <w:basedOn w:val="af6"/>
    <w:uiPriority w:val="99"/>
    <w:rsid w:val="0029742E"/>
    <w:pPr>
      <w:widowControl w:val="0"/>
      <w:autoSpaceDE w:val="0"/>
      <w:autoSpaceDN w:val="0"/>
      <w:adjustRightInd w:val="0"/>
      <w:spacing w:line="372" w:lineRule="exact"/>
      <w:ind w:firstLine="0"/>
    </w:pPr>
    <w:rPr>
      <w:rFonts w:eastAsia="Times New Roman" w:cs="Times New Roman"/>
      <w:lang w:eastAsia="ru-RU"/>
    </w:rPr>
  </w:style>
  <w:style w:type="paragraph" w:customStyle="1" w:styleId="Style32">
    <w:name w:val="Style32"/>
    <w:basedOn w:val="af6"/>
    <w:uiPriority w:val="99"/>
    <w:rsid w:val="0029742E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lang w:eastAsia="ru-RU"/>
    </w:rPr>
  </w:style>
  <w:style w:type="character" w:customStyle="1" w:styleId="FontStyle39">
    <w:name w:val="Font Style39"/>
    <w:uiPriority w:val="99"/>
    <w:rsid w:val="0029742E"/>
    <w:rPr>
      <w:rFonts w:ascii="Times New Roman" w:hAnsi="Times New Roman" w:cs="Times New Roman"/>
      <w:sz w:val="26"/>
      <w:szCs w:val="26"/>
    </w:rPr>
  </w:style>
  <w:style w:type="paragraph" w:customStyle="1" w:styleId="af3">
    <w:name w:val="Точка нумерация"/>
    <w:basedOn w:val="a"/>
    <w:qFormat/>
    <w:rsid w:val="00681AA5"/>
    <w:pPr>
      <w:keepLines/>
      <w:numPr>
        <w:numId w:val="11"/>
      </w:numPr>
      <w:tabs>
        <w:tab w:val="num" w:pos="927"/>
      </w:tabs>
      <w:spacing w:before="120" w:after="120" w:line="240" w:lineRule="auto"/>
      <w:ind w:left="1134" w:hanging="567"/>
      <w:contextualSpacing w:val="0"/>
      <w:jc w:val="left"/>
    </w:pPr>
    <w:rPr>
      <w:rFonts w:eastAsia="Calibri" w:cs="Times New Roman"/>
    </w:rPr>
  </w:style>
  <w:style w:type="paragraph" w:styleId="a">
    <w:name w:val="List Number"/>
    <w:basedOn w:val="af6"/>
    <w:uiPriority w:val="99"/>
    <w:unhideWhenUsed/>
    <w:qFormat/>
    <w:rsid w:val="00681AA5"/>
    <w:pPr>
      <w:numPr>
        <w:numId w:val="10"/>
      </w:numPr>
      <w:contextualSpacing/>
    </w:pPr>
  </w:style>
  <w:style w:type="character" w:styleId="affff7">
    <w:name w:val="FollowedHyperlink"/>
    <w:basedOn w:val="af7"/>
    <w:uiPriority w:val="99"/>
    <w:semiHidden/>
    <w:unhideWhenUsed/>
    <w:rsid w:val="00683444"/>
    <w:rPr>
      <w:color w:val="954F72" w:themeColor="followedHyperlink"/>
      <w:u w:val="single"/>
    </w:rPr>
  </w:style>
  <w:style w:type="paragraph" w:styleId="affff8">
    <w:name w:val="Plain Text"/>
    <w:basedOn w:val="af6"/>
    <w:link w:val="affff9"/>
    <w:uiPriority w:val="99"/>
    <w:semiHidden/>
    <w:rsid w:val="006C4D06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ff9">
    <w:name w:val="Текст Знак"/>
    <w:basedOn w:val="af7"/>
    <w:link w:val="affff8"/>
    <w:uiPriority w:val="99"/>
    <w:semiHidden/>
    <w:rsid w:val="006C4D06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affffa">
    <w:name w:val="Без интервала Знак"/>
    <w:basedOn w:val="af7"/>
    <w:link w:val="affffb"/>
    <w:uiPriority w:val="1"/>
    <w:locked/>
    <w:rsid w:val="006C4D06"/>
    <w:rPr>
      <w:rFonts w:ascii="Times New Roman" w:eastAsiaTheme="minorEastAsia" w:hAnsi="Times New Roman" w:cstheme="minorBidi"/>
      <w:sz w:val="24"/>
      <w:szCs w:val="24"/>
    </w:rPr>
  </w:style>
  <w:style w:type="paragraph" w:styleId="affffb">
    <w:name w:val="No Spacing"/>
    <w:link w:val="affffa"/>
    <w:uiPriority w:val="1"/>
    <w:qFormat/>
    <w:rsid w:val="006C4D06"/>
    <w:pPr>
      <w:ind w:firstLine="709"/>
      <w:jc w:val="both"/>
    </w:pPr>
    <w:rPr>
      <w:rFonts w:ascii="Times New Roman" w:eastAsiaTheme="minorEastAsia" w:hAnsi="Times New Roman" w:cstheme="minorBidi"/>
      <w:sz w:val="24"/>
      <w:szCs w:val="24"/>
    </w:rPr>
  </w:style>
  <w:style w:type="paragraph" w:customStyle="1" w:styleId="affffc">
    <w:name w:val="Заголовок раздела договора"/>
    <w:basedOn w:val="af6"/>
    <w:qFormat/>
    <w:rsid w:val="00683444"/>
    <w:pPr>
      <w:keepNext/>
      <w:spacing w:before="240" w:after="240"/>
      <w:ind w:firstLine="0"/>
      <w:jc w:val="center"/>
      <w:outlineLvl w:val="0"/>
    </w:pPr>
    <w:rPr>
      <w:b/>
      <w:caps/>
    </w:rPr>
  </w:style>
  <w:style w:type="paragraph" w:customStyle="1" w:styleId="affffd">
    <w:name w:val="Обычный с интервалом перед"/>
    <w:basedOn w:val="af6"/>
    <w:uiPriority w:val="99"/>
    <w:semiHidden/>
    <w:qFormat/>
    <w:rsid w:val="00683444"/>
    <w:pPr>
      <w:spacing w:before="120"/>
    </w:pPr>
  </w:style>
  <w:style w:type="paragraph" w:customStyle="1" w:styleId="affffe">
    <w:name w:val="Обычный с интервалом перед и без отрыва от следующего"/>
    <w:basedOn w:val="affffd"/>
    <w:qFormat/>
    <w:rsid w:val="00683444"/>
    <w:pPr>
      <w:keepNext/>
    </w:pPr>
  </w:style>
  <w:style w:type="paragraph" w:customStyle="1" w:styleId="af">
    <w:name w:val="Обычный. Список маркированный"/>
    <w:basedOn w:val="af6"/>
    <w:qFormat/>
    <w:rsid w:val="00683444"/>
    <w:pPr>
      <w:numPr>
        <w:numId w:val="14"/>
      </w:numPr>
    </w:pPr>
  </w:style>
  <w:style w:type="paragraph" w:customStyle="1" w:styleId="afffff">
    <w:name w:val="Обычный. Список нумерованный"/>
    <w:basedOn w:val="af6"/>
    <w:qFormat/>
    <w:rsid w:val="00683444"/>
  </w:style>
  <w:style w:type="paragraph" w:customStyle="1" w:styleId="afffff0">
    <w:name w:val="Приложение договора. Номер"/>
    <w:basedOn w:val="af6"/>
    <w:uiPriority w:val="99"/>
    <w:semiHidden/>
    <w:qFormat/>
    <w:rsid w:val="00683444"/>
    <w:pPr>
      <w:keepNext/>
      <w:pageBreakBefore/>
      <w:ind w:firstLine="0"/>
      <w:jc w:val="right"/>
      <w:outlineLvl w:val="0"/>
    </w:pPr>
  </w:style>
  <w:style w:type="paragraph" w:customStyle="1" w:styleId="afffff1">
    <w:name w:val="Приложение договора. Описание"/>
    <w:basedOn w:val="afffff0"/>
    <w:uiPriority w:val="99"/>
    <w:semiHidden/>
    <w:qFormat/>
    <w:rsid w:val="00683444"/>
    <w:pPr>
      <w:keepNext w:val="0"/>
      <w:pageBreakBefore w:val="0"/>
      <w:outlineLvl w:val="9"/>
    </w:pPr>
  </w:style>
  <w:style w:type="paragraph" w:customStyle="1" w:styleId="a8">
    <w:name w:val="Таблица. № п/п"/>
    <w:basedOn w:val="afa"/>
    <w:uiPriority w:val="99"/>
    <w:semiHidden/>
    <w:qFormat/>
    <w:rsid w:val="00683444"/>
    <w:pPr>
      <w:numPr>
        <w:numId w:val="17"/>
      </w:numPr>
      <w:spacing w:before="0" w:after="0"/>
    </w:pPr>
  </w:style>
  <w:style w:type="paragraph" w:customStyle="1" w:styleId="afffff2">
    <w:name w:val="Таблица. Заголовки столбцов"/>
    <w:basedOn w:val="afa"/>
    <w:uiPriority w:val="99"/>
    <w:semiHidden/>
    <w:qFormat/>
    <w:rsid w:val="00683444"/>
    <w:pPr>
      <w:spacing w:before="0" w:after="0"/>
      <w:jc w:val="center"/>
    </w:pPr>
  </w:style>
  <w:style w:type="paragraph" w:customStyle="1" w:styleId="af5">
    <w:name w:val="Таблица. Название"/>
    <w:basedOn w:val="af6"/>
    <w:uiPriority w:val="99"/>
    <w:semiHidden/>
    <w:qFormat/>
    <w:rsid w:val="00683444"/>
    <w:pPr>
      <w:keepNext/>
      <w:numPr>
        <w:numId w:val="19"/>
      </w:numPr>
      <w:spacing w:before="120"/>
      <w:ind w:left="0" w:firstLine="0"/>
      <w:outlineLvl w:val="4"/>
    </w:pPr>
  </w:style>
  <w:style w:type="paragraph" w:customStyle="1" w:styleId="aa">
    <w:name w:val="Таблица. Текст. Список маркированный"/>
    <w:basedOn w:val="afa"/>
    <w:uiPriority w:val="99"/>
    <w:semiHidden/>
    <w:qFormat/>
    <w:rsid w:val="00683444"/>
    <w:pPr>
      <w:numPr>
        <w:numId w:val="65"/>
      </w:numPr>
      <w:spacing w:before="0" w:after="0"/>
    </w:pPr>
  </w:style>
  <w:style w:type="paragraph" w:customStyle="1" w:styleId="ad">
    <w:name w:val="Таблица. Текст. Список нумерованный"/>
    <w:basedOn w:val="afa"/>
    <w:uiPriority w:val="99"/>
    <w:semiHidden/>
    <w:qFormat/>
    <w:rsid w:val="00683444"/>
    <w:pPr>
      <w:numPr>
        <w:numId w:val="66"/>
      </w:numPr>
      <w:spacing w:before="0" w:after="0"/>
    </w:pPr>
  </w:style>
  <w:style w:type="paragraph" w:customStyle="1" w:styleId="a80">
    <w:name w:val="a8"/>
    <w:basedOn w:val="af6"/>
    <w:uiPriority w:val="99"/>
    <w:semiHidden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c0">
    <w:name w:val="ac"/>
    <w:basedOn w:val="af6"/>
    <w:uiPriority w:val="99"/>
    <w:semiHidden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d0">
    <w:name w:val="ad"/>
    <w:basedOn w:val="af6"/>
    <w:uiPriority w:val="99"/>
    <w:semiHidden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f50">
    <w:name w:val="af5"/>
    <w:basedOn w:val="af6"/>
    <w:uiPriority w:val="99"/>
    <w:semiHidden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ff40">
    <w:name w:val="aff4"/>
    <w:basedOn w:val="af6"/>
    <w:uiPriority w:val="99"/>
    <w:semiHidden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00">
    <w:name w:val="a0"/>
    <w:basedOn w:val="af6"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paragraph" w:customStyle="1" w:styleId="aff30">
    <w:name w:val="aff3"/>
    <w:basedOn w:val="af6"/>
    <w:uiPriority w:val="99"/>
    <w:semiHidden/>
    <w:rsid w:val="0068344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character" w:customStyle="1" w:styleId="afffff3">
    <w:name w:val="Элемент интерфейса"/>
    <w:basedOn w:val="af7"/>
    <w:uiPriority w:val="1"/>
    <w:qFormat/>
    <w:rsid w:val="00683444"/>
    <w:rPr>
      <w:b/>
      <w:bCs w:val="0"/>
    </w:rPr>
  </w:style>
  <w:style w:type="character" w:customStyle="1" w:styleId="afffff4">
    <w:name w:val="Элемент интерфейса. Значение"/>
    <w:basedOn w:val="afffff3"/>
    <w:uiPriority w:val="1"/>
    <w:qFormat/>
    <w:rsid w:val="00683444"/>
    <w:rPr>
      <w:b w:val="0"/>
      <w:bCs w:val="0"/>
      <w:i/>
      <w:iCs w:val="0"/>
    </w:rPr>
  </w:style>
  <w:style w:type="character" w:customStyle="1" w:styleId="inline-comment-marker">
    <w:name w:val="inline-comment-marker"/>
    <w:basedOn w:val="af7"/>
    <w:rsid w:val="00683444"/>
  </w:style>
  <w:style w:type="table" w:customStyle="1" w:styleId="afffff5">
    <w:name w:val="Таблица"/>
    <w:basedOn w:val="af8"/>
    <w:uiPriority w:val="99"/>
    <w:rsid w:val="006C4D06"/>
    <w:pPr>
      <w:spacing w:before="60" w:after="60"/>
    </w:pPr>
    <w:rPr>
      <w:rFonts w:ascii="Times New Roman" w:eastAsiaTheme="minorHAnsi" w:hAnsi="Times New Roman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Times New Roman" w:hAnsi="Times New Roman"/>
        <w:b w:val="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numbering" w:customStyle="1" w:styleId="af4">
    <w:name w:val="Обычный для договоров. Нумерованный"/>
    <w:uiPriority w:val="99"/>
    <w:rsid w:val="00683444"/>
    <w:pPr>
      <w:numPr>
        <w:numId w:val="13"/>
      </w:numPr>
    </w:pPr>
  </w:style>
  <w:style w:type="numbering" w:customStyle="1" w:styleId="ae">
    <w:name w:val="Обычный. Список. Маркированный"/>
    <w:uiPriority w:val="99"/>
    <w:rsid w:val="00683444"/>
    <w:pPr>
      <w:numPr>
        <w:numId w:val="14"/>
      </w:numPr>
    </w:pPr>
  </w:style>
  <w:style w:type="numbering" w:customStyle="1" w:styleId="ab">
    <w:name w:val="Обычный. Список. Нумерованный"/>
    <w:uiPriority w:val="99"/>
    <w:rsid w:val="00683444"/>
    <w:pPr>
      <w:numPr>
        <w:numId w:val="9"/>
      </w:numPr>
    </w:pPr>
  </w:style>
  <w:style w:type="numbering" w:customStyle="1" w:styleId="a7">
    <w:name w:val="Таблица. Порядковый номер"/>
    <w:uiPriority w:val="99"/>
    <w:rsid w:val="00683444"/>
    <w:pPr>
      <w:numPr>
        <w:numId w:val="17"/>
      </w:numPr>
    </w:pPr>
  </w:style>
  <w:style w:type="numbering" w:customStyle="1" w:styleId="a0">
    <w:name w:val="Обычный для протоколов. Нумерованный"/>
    <w:uiPriority w:val="99"/>
    <w:rsid w:val="00683444"/>
    <w:pPr>
      <w:numPr>
        <w:numId w:val="64"/>
      </w:numPr>
    </w:pPr>
  </w:style>
  <w:style w:type="numbering" w:customStyle="1" w:styleId="a9">
    <w:name w:val="Таблица. Список. Маркированный"/>
    <w:uiPriority w:val="99"/>
    <w:rsid w:val="00683444"/>
    <w:pPr>
      <w:numPr>
        <w:numId w:val="65"/>
      </w:numPr>
    </w:pPr>
  </w:style>
  <w:style w:type="numbering" w:customStyle="1" w:styleId="ac">
    <w:name w:val="Таблица. Список. Нумерованный"/>
    <w:uiPriority w:val="99"/>
    <w:rsid w:val="00683444"/>
    <w:pPr>
      <w:numPr>
        <w:numId w:val="66"/>
      </w:numPr>
    </w:pPr>
  </w:style>
  <w:style w:type="paragraph" w:customStyle="1" w:styleId="gb">
    <w:name w:val="g_Обычный. Список нумерованный"/>
    <w:link w:val="gfb"/>
    <w:qFormat/>
    <w:rsid w:val="006C4D06"/>
    <w:pPr>
      <w:numPr>
        <w:numId w:val="604"/>
      </w:numPr>
      <w:spacing w:line="360" w:lineRule="auto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numbering" w:customStyle="1" w:styleId="ga">
    <w:name w:val="g_Обычный. Список. Нумерованный"/>
    <w:uiPriority w:val="99"/>
    <w:rsid w:val="006C4D06"/>
    <w:pPr>
      <w:numPr>
        <w:numId w:val="8"/>
      </w:numPr>
    </w:pPr>
  </w:style>
  <w:style w:type="paragraph" w:customStyle="1" w:styleId="gfc">
    <w:name w:val="g_Обычный"/>
    <w:link w:val="gfd"/>
    <w:qFormat/>
    <w:rsid w:val="006C4D06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character" w:customStyle="1" w:styleId="gfd">
    <w:name w:val="g_Обычный Знак"/>
    <w:basedOn w:val="af7"/>
    <w:link w:val="gfc"/>
    <w:rsid w:val="006C4D06"/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e">
    <w:name w:val="g_Обычный. Без отрыва от следующего"/>
    <w:next w:val="gf9"/>
    <w:link w:val="gff"/>
    <w:qFormat/>
    <w:rsid w:val="006C4D06"/>
    <w:pPr>
      <w:keepNext/>
      <w:spacing w:line="360" w:lineRule="auto"/>
      <w:ind w:firstLine="709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character" w:customStyle="1" w:styleId="gff">
    <w:name w:val="g_Обычный. Без отрыва от следующего Знак"/>
    <w:basedOn w:val="gfd"/>
    <w:link w:val="gfe"/>
    <w:rsid w:val="006C4D06"/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f0">
    <w:name w:val="g_Обычный. Интервал перед и без отрыва от следующего"/>
    <w:next w:val="gfc"/>
    <w:link w:val="gff1"/>
    <w:qFormat/>
    <w:rsid w:val="006C4D06"/>
    <w:pPr>
      <w:keepNext/>
      <w:spacing w:before="120" w:line="360" w:lineRule="auto"/>
      <w:ind w:firstLine="709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9">
    <w:name w:val="g_Обычный. Список маркированный"/>
    <w:link w:val="gff2"/>
    <w:qFormat/>
    <w:rsid w:val="006C4D06"/>
    <w:pPr>
      <w:numPr>
        <w:numId w:val="603"/>
      </w:numPr>
      <w:spacing w:line="360" w:lineRule="auto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numbering" w:customStyle="1" w:styleId="g6">
    <w:name w:val="g_Обычный. Список. Маркированный"/>
    <w:uiPriority w:val="99"/>
    <w:rsid w:val="006C4D06"/>
    <w:pPr>
      <w:numPr>
        <w:numId w:val="76"/>
      </w:numPr>
    </w:pPr>
  </w:style>
  <w:style w:type="numbering" w:customStyle="1" w:styleId="gc">
    <w:name w:val="g_Список. Таблица. № п/п"/>
    <w:uiPriority w:val="99"/>
    <w:rsid w:val="006C4D06"/>
    <w:pPr>
      <w:numPr>
        <w:numId w:val="77"/>
      </w:numPr>
    </w:pPr>
  </w:style>
  <w:style w:type="paragraph" w:customStyle="1" w:styleId="gd">
    <w:name w:val="g_Таблица. № п/п"/>
    <w:qFormat/>
    <w:rsid w:val="006C4D06"/>
    <w:pPr>
      <w:numPr>
        <w:numId w:val="613"/>
      </w:numPr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3">
    <w:name w:val="g_Таблица. Название и номер"/>
    <w:next w:val="gfc"/>
    <w:qFormat/>
    <w:rsid w:val="006C4D06"/>
    <w:pPr>
      <w:keepNext/>
      <w:spacing w:before="120" w:line="360" w:lineRule="auto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4">
    <w:name w:val="g_Таблица. Текст"/>
    <w:link w:val="gff5"/>
    <w:qFormat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5">
    <w:name w:val="g_Таблица. Текст Знак"/>
    <w:basedOn w:val="af7"/>
    <w:link w:val="gff4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6">
    <w:name w:val="g_Таблица. Подзаголовок как строка"/>
    <w:basedOn w:val="gff4"/>
    <w:link w:val="gff7"/>
    <w:qFormat/>
    <w:rsid w:val="006C4D06"/>
    <w:pPr>
      <w:keepNext/>
      <w:jc w:val="center"/>
    </w:pPr>
    <w:rPr>
      <w:lang w:val="en-US"/>
    </w:rPr>
  </w:style>
  <w:style w:type="character" w:customStyle="1" w:styleId="gff7">
    <w:name w:val="g_Таблица. Подзаголовок как строка Знак"/>
    <w:basedOn w:val="gff5"/>
    <w:link w:val="gff6"/>
    <w:rsid w:val="006C4D06"/>
    <w:rPr>
      <w:rFonts w:ascii="Times New Roman" w:eastAsiaTheme="minorHAnsi" w:hAnsi="Times New Roman" w:cstheme="minorBidi"/>
      <w:sz w:val="24"/>
      <w:szCs w:val="24"/>
      <w:lang w:val="en-US" w:eastAsia="en-US"/>
    </w:rPr>
  </w:style>
  <w:style w:type="table" w:customStyle="1" w:styleId="14">
    <w:name w:val="Таблица1"/>
    <w:basedOn w:val="af8"/>
    <w:uiPriority w:val="99"/>
    <w:rsid w:val="00A72ACB"/>
    <w:pPr>
      <w:spacing w:before="60" w:after="60"/>
    </w:pPr>
    <w:rPr>
      <w:rFonts w:ascii="Times New Roman" w:eastAsiaTheme="minorHAnsi" w:hAnsi="Times New Roman" w:cstheme="minorBidi"/>
      <w:sz w:val="22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b/>
      </w:rPr>
      <w:tblPr/>
      <w:trPr>
        <w:tblHeader/>
      </w:trPr>
      <w:tcPr>
        <w:vAlign w:val="center"/>
      </w:tcPr>
    </w:tblStylePr>
    <w:tblStylePr w:type="lastRow">
      <w:pPr>
        <w:wordWrap/>
        <w:spacing w:afterLines="0" w:after="120" w:afterAutospacing="0"/>
      </w:pPr>
    </w:tblStylePr>
  </w:style>
  <w:style w:type="paragraph" w:customStyle="1" w:styleId="gf8">
    <w:name w:val="g_Договор. Обычный"/>
    <w:qFormat/>
    <w:rsid w:val="006C4D06"/>
    <w:pPr>
      <w:numPr>
        <w:ilvl w:val="1"/>
        <w:numId w:val="599"/>
      </w:numPr>
      <w:jc w:val="both"/>
    </w:pPr>
    <w:rPr>
      <w:rFonts w:ascii="Times New Roman" w:eastAsiaTheme="minorHAnsi" w:hAnsi="Times New Roman" w:cstheme="minorBidi"/>
      <w:sz w:val="26"/>
      <w:lang w:eastAsia="en-US"/>
    </w:rPr>
  </w:style>
  <w:style w:type="paragraph" w:customStyle="1" w:styleId="gfa">
    <w:name w:val="g_Договор. Приложение. Номер"/>
    <w:next w:val="gff8"/>
    <w:unhideWhenUsed/>
    <w:qFormat/>
    <w:rsid w:val="006C4D06"/>
    <w:pPr>
      <w:keepNext/>
      <w:pageBreakBefore/>
      <w:numPr>
        <w:numId w:val="588"/>
      </w:numPr>
      <w:spacing w:line="360" w:lineRule="auto"/>
      <w:jc w:val="right"/>
      <w:outlineLvl w:val="0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f8">
    <w:name w:val="g_Договор. Приложение. Описание"/>
    <w:next w:val="gff9"/>
    <w:unhideWhenUsed/>
    <w:qFormat/>
    <w:rsid w:val="006C4D06"/>
    <w:pPr>
      <w:spacing w:line="360" w:lineRule="auto"/>
      <w:ind w:firstLine="709"/>
      <w:jc w:val="right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numbering" w:customStyle="1" w:styleId="g8">
    <w:name w:val="g_Заголовки"/>
    <w:uiPriority w:val="99"/>
    <w:rsid w:val="006C4D06"/>
    <w:pPr>
      <w:numPr>
        <w:numId w:val="86"/>
      </w:numPr>
    </w:pPr>
  </w:style>
  <w:style w:type="paragraph" w:customStyle="1" w:styleId="g10">
    <w:name w:val="g_Заголовок 1"/>
    <w:next w:val="gfc"/>
    <w:qFormat/>
    <w:rsid w:val="006C4D06"/>
    <w:pPr>
      <w:keepNext/>
      <w:keepLines/>
      <w:pageBreakBefore/>
      <w:numPr>
        <w:numId w:val="519"/>
      </w:numPr>
      <w:spacing w:before="240" w:after="1040" w:line="360" w:lineRule="auto"/>
      <w:jc w:val="both"/>
      <w:outlineLvl w:val="0"/>
    </w:pPr>
    <w:rPr>
      <w:rFonts w:ascii="Times New Roman" w:eastAsia="Times New Roman" w:hAnsi="Times New Roman"/>
      <w:b/>
      <w:sz w:val="34"/>
      <w:szCs w:val="32"/>
      <w:lang w:eastAsia="en-US"/>
    </w:rPr>
  </w:style>
  <w:style w:type="paragraph" w:customStyle="1" w:styleId="g1">
    <w:name w:val="g_Заголовок 1 приложения"/>
    <w:next w:val="gffa"/>
    <w:qFormat/>
    <w:rsid w:val="006C4D06"/>
    <w:pPr>
      <w:keepNext/>
      <w:pageBreakBefore/>
      <w:numPr>
        <w:numId w:val="597"/>
      </w:numPr>
      <w:spacing w:line="360" w:lineRule="auto"/>
      <w:jc w:val="center"/>
      <w:outlineLvl w:val="0"/>
    </w:pPr>
    <w:rPr>
      <w:rFonts w:ascii="Times New Roman" w:eastAsiaTheme="minorHAnsi" w:hAnsi="Times New Roman" w:cstheme="minorBidi"/>
      <w:b/>
      <w:sz w:val="34"/>
      <w:szCs w:val="24"/>
      <w:lang w:eastAsia="en-US"/>
    </w:rPr>
  </w:style>
  <w:style w:type="paragraph" w:customStyle="1" w:styleId="g20">
    <w:name w:val="g_Заголовок 2"/>
    <w:next w:val="gfc"/>
    <w:qFormat/>
    <w:rsid w:val="006C4D06"/>
    <w:pPr>
      <w:keepNext/>
      <w:keepLines/>
      <w:numPr>
        <w:ilvl w:val="1"/>
        <w:numId w:val="519"/>
      </w:numPr>
      <w:spacing w:before="1040" w:after="1040" w:line="360" w:lineRule="auto"/>
      <w:jc w:val="both"/>
      <w:outlineLvl w:val="1"/>
    </w:pPr>
    <w:rPr>
      <w:rFonts w:ascii="Times New Roman" w:eastAsia="Times New Roman" w:hAnsi="Times New Roman"/>
      <w:b/>
      <w:sz w:val="32"/>
      <w:szCs w:val="26"/>
      <w:lang w:eastAsia="en-US"/>
    </w:rPr>
  </w:style>
  <w:style w:type="paragraph" w:customStyle="1" w:styleId="g2">
    <w:name w:val="g_Заголовок 2 приложения"/>
    <w:next w:val="af6"/>
    <w:qFormat/>
    <w:rsid w:val="006C4D06"/>
    <w:pPr>
      <w:keepNext/>
      <w:numPr>
        <w:ilvl w:val="1"/>
        <w:numId w:val="597"/>
      </w:numPr>
      <w:spacing w:before="120" w:line="360" w:lineRule="auto"/>
      <w:jc w:val="both"/>
      <w:outlineLvl w:val="1"/>
    </w:pPr>
    <w:rPr>
      <w:rFonts w:ascii="Times New Roman" w:eastAsia="Times New Roman" w:hAnsi="Times New Roman"/>
      <w:b/>
      <w:sz w:val="32"/>
      <w:szCs w:val="26"/>
      <w:lang w:eastAsia="en-US"/>
    </w:rPr>
  </w:style>
  <w:style w:type="paragraph" w:customStyle="1" w:styleId="g30">
    <w:name w:val="g_Заголовок 3"/>
    <w:next w:val="gfc"/>
    <w:qFormat/>
    <w:rsid w:val="006C4D06"/>
    <w:pPr>
      <w:keepNext/>
      <w:keepLines/>
      <w:numPr>
        <w:ilvl w:val="2"/>
        <w:numId w:val="519"/>
      </w:numPr>
      <w:spacing w:line="360" w:lineRule="auto"/>
      <w:jc w:val="both"/>
      <w:outlineLvl w:val="2"/>
    </w:pPr>
    <w:rPr>
      <w:rFonts w:ascii="Times New Roman" w:eastAsia="Times New Roman" w:hAnsi="Times New Roman"/>
      <w:b/>
      <w:sz w:val="30"/>
      <w:szCs w:val="26"/>
      <w:lang w:eastAsia="en-US"/>
    </w:rPr>
  </w:style>
  <w:style w:type="paragraph" w:customStyle="1" w:styleId="g3">
    <w:name w:val="g_Заголовок 3 приложения"/>
    <w:next w:val="af6"/>
    <w:qFormat/>
    <w:rsid w:val="006C4D06"/>
    <w:pPr>
      <w:keepNext/>
      <w:numPr>
        <w:ilvl w:val="2"/>
        <w:numId w:val="597"/>
      </w:numPr>
      <w:spacing w:before="120" w:line="360" w:lineRule="auto"/>
      <w:jc w:val="both"/>
      <w:outlineLvl w:val="2"/>
    </w:pPr>
    <w:rPr>
      <w:rFonts w:ascii="Times New Roman" w:eastAsia="Times New Roman" w:hAnsi="Times New Roman"/>
      <w:b/>
      <w:sz w:val="30"/>
      <w:szCs w:val="24"/>
      <w:lang w:eastAsia="en-US"/>
    </w:rPr>
  </w:style>
  <w:style w:type="paragraph" w:customStyle="1" w:styleId="g40">
    <w:name w:val="g_Заголовок 4"/>
    <w:next w:val="gfc"/>
    <w:qFormat/>
    <w:rsid w:val="006C4D06"/>
    <w:pPr>
      <w:keepNext/>
      <w:keepLines/>
      <w:numPr>
        <w:ilvl w:val="3"/>
        <w:numId w:val="519"/>
      </w:numPr>
      <w:spacing w:line="360" w:lineRule="auto"/>
      <w:jc w:val="both"/>
      <w:outlineLvl w:val="3"/>
    </w:pPr>
    <w:rPr>
      <w:rFonts w:ascii="Times New Roman" w:eastAsia="Times New Roman" w:hAnsi="Times New Roman"/>
      <w:b/>
      <w:iCs/>
      <w:sz w:val="28"/>
      <w:szCs w:val="26"/>
      <w:lang w:eastAsia="en-US"/>
    </w:rPr>
  </w:style>
  <w:style w:type="paragraph" w:customStyle="1" w:styleId="g4">
    <w:name w:val="g_Заголовок 4 приложения"/>
    <w:next w:val="af6"/>
    <w:qFormat/>
    <w:rsid w:val="006C4D06"/>
    <w:pPr>
      <w:keepNext/>
      <w:numPr>
        <w:ilvl w:val="3"/>
        <w:numId w:val="597"/>
      </w:numPr>
      <w:spacing w:before="120" w:line="360" w:lineRule="auto"/>
      <w:jc w:val="both"/>
      <w:outlineLvl w:val="3"/>
    </w:pPr>
    <w:rPr>
      <w:rFonts w:ascii="Times New Roman" w:eastAsia="Times New Roman" w:hAnsi="Times New Roman"/>
      <w:b/>
      <w:iCs/>
      <w:sz w:val="28"/>
      <w:szCs w:val="24"/>
      <w:lang w:eastAsia="en-US"/>
    </w:rPr>
  </w:style>
  <w:style w:type="paragraph" w:customStyle="1" w:styleId="gff9">
    <w:name w:val="g_Заголовок общий"/>
    <w:next w:val="gfc"/>
    <w:qFormat/>
    <w:rsid w:val="006C4D06"/>
    <w:pPr>
      <w:keepNext/>
      <w:spacing w:before="240" w:after="240" w:line="360" w:lineRule="auto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gf7">
    <w:name w:val="g_Заголовок раздела договора"/>
    <w:next w:val="gf8"/>
    <w:qFormat/>
    <w:rsid w:val="006C4D06"/>
    <w:pPr>
      <w:keepNext/>
      <w:numPr>
        <w:numId w:val="599"/>
      </w:numPr>
      <w:spacing w:before="240" w:after="240" w:line="360" w:lineRule="auto"/>
      <w:jc w:val="center"/>
      <w:outlineLvl w:val="0"/>
    </w:pPr>
    <w:rPr>
      <w:rFonts w:ascii="Times New Roman" w:eastAsiaTheme="minorHAnsi" w:hAnsi="Times New Roman" w:cstheme="minorBidi"/>
      <w:b/>
      <w:caps/>
      <w:sz w:val="26"/>
      <w:lang w:eastAsia="en-US"/>
    </w:rPr>
  </w:style>
  <w:style w:type="numbering" w:customStyle="1" w:styleId="gf4">
    <w:name w:val="g_Обычный для договоров. Нумерованный"/>
    <w:uiPriority w:val="99"/>
    <w:rsid w:val="006C4D06"/>
    <w:pPr>
      <w:numPr>
        <w:numId w:val="87"/>
      </w:numPr>
    </w:pPr>
  </w:style>
  <w:style w:type="numbering" w:customStyle="1" w:styleId="g9">
    <w:name w:val="g_Обычный для протоколов. Нумерованный"/>
    <w:uiPriority w:val="99"/>
    <w:rsid w:val="006C4D06"/>
    <w:pPr>
      <w:numPr>
        <w:numId w:val="88"/>
      </w:numPr>
    </w:pPr>
  </w:style>
  <w:style w:type="paragraph" w:customStyle="1" w:styleId="gffb">
    <w:name w:val="g_Обычный. Интервал перед"/>
    <w:next w:val="gfc"/>
    <w:link w:val="gffc"/>
    <w:qFormat/>
    <w:rsid w:val="006C4D06"/>
    <w:pPr>
      <w:spacing w:before="120" w:line="360" w:lineRule="auto"/>
      <w:ind w:firstLine="709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3">
    <w:name w:val="g_Протокол. Обычный"/>
    <w:qFormat/>
    <w:rsid w:val="006C4D06"/>
    <w:pPr>
      <w:numPr>
        <w:numId w:val="609"/>
      </w:numPr>
      <w:spacing w:line="360" w:lineRule="auto"/>
      <w:jc w:val="both"/>
    </w:pPr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fd">
    <w:name w:val="g_Сноска. Текст"/>
    <w:qFormat/>
    <w:rsid w:val="006C4D06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numbering" w:customStyle="1" w:styleId="gf0">
    <w:name w:val="g_Таблица. Список. Маркированный"/>
    <w:uiPriority w:val="99"/>
    <w:rsid w:val="006C4D06"/>
    <w:pPr>
      <w:numPr>
        <w:numId w:val="90"/>
      </w:numPr>
    </w:pPr>
  </w:style>
  <w:style w:type="paragraph" w:customStyle="1" w:styleId="gf1">
    <w:name w:val="g_Таблица. Текст. Список маркированный"/>
    <w:qFormat/>
    <w:rsid w:val="006C4D06"/>
    <w:pPr>
      <w:numPr>
        <w:numId w:val="617"/>
      </w:numPr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a6">
    <w:name w:val="List Bullet"/>
    <w:aliases w:val="List Bullet 1,UL,Маркированный список 1"/>
    <w:basedOn w:val="af6"/>
    <w:unhideWhenUsed/>
    <w:qFormat/>
    <w:rsid w:val="00AD6D23"/>
    <w:pPr>
      <w:numPr>
        <w:numId w:val="92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left="390"/>
      <w:contextualSpacing/>
      <w:jc w:val="center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a2">
    <w:name w:val="Нормальный список"/>
    <w:basedOn w:val="af6"/>
    <w:link w:val="Char"/>
    <w:qFormat/>
    <w:rsid w:val="00AD6D23"/>
    <w:pPr>
      <w:numPr>
        <w:numId w:val="93"/>
      </w:numPr>
      <w:pBdr>
        <w:top w:val="nil"/>
        <w:left w:val="nil"/>
        <w:bottom w:val="nil"/>
        <w:right w:val="nil"/>
        <w:between w:val="nil"/>
      </w:pBdr>
      <w:tabs>
        <w:tab w:val="left" w:pos="993"/>
      </w:tabs>
      <w:contextualSpacing/>
    </w:pPr>
    <w:rPr>
      <w:rFonts w:eastAsia="Times New Roman" w:cs="Calibri"/>
      <w:noProof/>
      <w:color w:val="000000"/>
      <w:lang w:eastAsia="ru-RU"/>
    </w:rPr>
  </w:style>
  <w:style w:type="character" w:customStyle="1" w:styleId="Char">
    <w:name w:val="Нормальный список Char"/>
    <w:link w:val="a2"/>
    <w:rsid w:val="00AD6D23"/>
    <w:rPr>
      <w:rFonts w:ascii="Times New Roman" w:eastAsia="Times New Roman" w:hAnsi="Times New Roman" w:cs="Calibri"/>
      <w:noProof/>
      <w:color w:val="000000"/>
      <w:sz w:val="24"/>
      <w:szCs w:val="24"/>
    </w:rPr>
  </w:style>
  <w:style w:type="character" w:customStyle="1" w:styleId="gffe">
    <w:name w:val="g_Выделение Полужирный"/>
    <w:basedOn w:val="af7"/>
    <w:uiPriority w:val="1"/>
    <w:qFormat/>
    <w:rsid w:val="006C4D06"/>
    <w:rPr>
      <w:rFonts w:ascii="Times New Roman" w:hAnsi="Times New Roman"/>
      <w:b/>
      <w:sz w:val="26"/>
    </w:rPr>
  </w:style>
  <w:style w:type="paragraph" w:styleId="afffff6">
    <w:name w:val="List"/>
    <w:basedOn w:val="af6"/>
    <w:unhideWhenUsed/>
    <w:rsid w:val="00304C5F"/>
    <w:pPr>
      <w:ind w:left="283" w:hanging="283"/>
      <w:contextualSpacing/>
    </w:pPr>
  </w:style>
  <w:style w:type="paragraph" w:styleId="25">
    <w:name w:val="List 2"/>
    <w:basedOn w:val="af6"/>
    <w:unhideWhenUsed/>
    <w:rsid w:val="00304C5F"/>
    <w:pPr>
      <w:ind w:left="566" w:hanging="283"/>
      <w:contextualSpacing/>
    </w:pPr>
  </w:style>
  <w:style w:type="paragraph" w:styleId="36">
    <w:name w:val="List 3"/>
    <w:basedOn w:val="af6"/>
    <w:unhideWhenUsed/>
    <w:rsid w:val="00304C5F"/>
    <w:pPr>
      <w:ind w:left="849" w:hanging="283"/>
      <w:contextualSpacing/>
    </w:pPr>
  </w:style>
  <w:style w:type="paragraph" w:styleId="20">
    <w:name w:val="List Bullet 2"/>
    <w:basedOn w:val="af6"/>
    <w:uiPriority w:val="99"/>
    <w:unhideWhenUsed/>
    <w:rsid w:val="00915A12"/>
    <w:pPr>
      <w:numPr>
        <w:numId w:val="101"/>
      </w:numPr>
      <w:contextualSpacing/>
    </w:pPr>
  </w:style>
  <w:style w:type="paragraph" w:styleId="30">
    <w:name w:val="List Bullet 3"/>
    <w:basedOn w:val="af6"/>
    <w:unhideWhenUsed/>
    <w:rsid w:val="00915A12"/>
    <w:pPr>
      <w:numPr>
        <w:numId w:val="102"/>
      </w:numPr>
      <w:contextualSpacing/>
    </w:pPr>
  </w:style>
  <w:style w:type="paragraph" w:styleId="40">
    <w:name w:val="List Bullet 4"/>
    <w:basedOn w:val="af6"/>
    <w:uiPriority w:val="99"/>
    <w:unhideWhenUsed/>
    <w:rsid w:val="00915A12"/>
    <w:pPr>
      <w:numPr>
        <w:numId w:val="103"/>
      </w:numPr>
      <w:contextualSpacing/>
    </w:pPr>
  </w:style>
  <w:style w:type="paragraph" w:styleId="2">
    <w:name w:val="List Number 2"/>
    <w:basedOn w:val="af6"/>
    <w:unhideWhenUsed/>
    <w:rsid w:val="00D03AB8"/>
    <w:pPr>
      <w:numPr>
        <w:numId w:val="105"/>
      </w:numPr>
      <w:contextualSpacing/>
    </w:pPr>
  </w:style>
  <w:style w:type="paragraph" w:styleId="3">
    <w:name w:val="List Number 3"/>
    <w:basedOn w:val="af6"/>
    <w:unhideWhenUsed/>
    <w:rsid w:val="00D03AB8"/>
    <w:pPr>
      <w:numPr>
        <w:numId w:val="106"/>
      </w:numPr>
      <w:contextualSpacing/>
    </w:pPr>
  </w:style>
  <w:style w:type="paragraph" w:styleId="5">
    <w:name w:val="List Number 5"/>
    <w:basedOn w:val="af6"/>
    <w:unhideWhenUsed/>
    <w:rsid w:val="00D03AB8"/>
    <w:pPr>
      <w:numPr>
        <w:numId w:val="108"/>
      </w:numPr>
      <w:contextualSpacing/>
    </w:pPr>
  </w:style>
  <w:style w:type="paragraph" w:styleId="4">
    <w:name w:val="List Number 4"/>
    <w:basedOn w:val="af6"/>
    <w:unhideWhenUsed/>
    <w:rsid w:val="00D03AB8"/>
    <w:pPr>
      <w:numPr>
        <w:numId w:val="107"/>
      </w:numPr>
      <w:contextualSpacing/>
    </w:pPr>
  </w:style>
  <w:style w:type="paragraph" w:customStyle="1" w:styleId="gXML-">
    <w:name w:val="g_XML-файл"/>
    <w:next w:val="gffb"/>
    <w:link w:val="gXML-0"/>
    <w:unhideWhenUsed/>
    <w:qFormat/>
    <w:rsid w:val="006C4D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Times New Roman" w:eastAsiaTheme="minorHAnsi" w:hAnsi="Times New Roman" w:cstheme="minorBidi"/>
      <w:lang w:val="en-US" w:eastAsia="en-US"/>
    </w:rPr>
  </w:style>
  <w:style w:type="character" w:customStyle="1" w:styleId="gfff">
    <w:name w:val="g_Выделение Курсив"/>
    <w:basedOn w:val="af7"/>
    <w:uiPriority w:val="1"/>
    <w:qFormat/>
    <w:rsid w:val="006C4D06"/>
    <w:rPr>
      <w:rFonts w:ascii="Times New Roman" w:hAnsi="Times New Roman"/>
      <w:i/>
      <w:sz w:val="26"/>
    </w:rPr>
  </w:style>
  <w:style w:type="paragraph" w:customStyle="1" w:styleId="g50">
    <w:name w:val="g_Заголовок 5"/>
    <w:next w:val="gfc"/>
    <w:qFormat/>
    <w:rsid w:val="006C4D06"/>
    <w:pPr>
      <w:keepNext/>
      <w:spacing w:line="360" w:lineRule="auto"/>
      <w:ind w:firstLine="709"/>
      <w:jc w:val="both"/>
    </w:pPr>
    <w:rPr>
      <w:rFonts w:ascii="Times New Roman" w:eastAsia="Times New Roman" w:hAnsi="Times New Roman"/>
      <w:b/>
      <w:sz w:val="26"/>
      <w:szCs w:val="26"/>
      <w:lang w:eastAsia="en-US"/>
    </w:rPr>
  </w:style>
  <w:style w:type="paragraph" w:customStyle="1" w:styleId="gfff0">
    <w:name w:val="g_Заголовок оглавления или аннотации"/>
    <w:next w:val="13"/>
    <w:qFormat/>
    <w:rsid w:val="006C4D06"/>
    <w:pPr>
      <w:keepNext/>
      <w:pageBreakBefore/>
      <w:spacing w:before="240" w:after="240" w:line="360" w:lineRule="auto"/>
      <w:jc w:val="center"/>
    </w:pPr>
    <w:rPr>
      <w:rFonts w:ascii="Times New Roman" w:eastAsiaTheme="minorHAnsi" w:hAnsi="Times New Roman" w:cstheme="minorBidi"/>
      <w:b/>
      <w:sz w:val="34"/>
      <w:szCs w:val="34"/>
      <w:lang w:eastAsia="en-US"/>
    </w:rPr>
  </w:style>
  <w:style w:type="paragraph" w:customStyle="1" w:styleId="gfff1">
    <w:name w:val="g_Колонтитул"/>
    <w:next w:val="gfc"/>
    <w:qFormat/>
    <w:rsid w:val="006C4D06"/>
    <w:pPr>
      <w:spacing w:line="360" w:lineRule="auto"/>
      <w:jc w:val="center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f2">
    <w:name w:val="g_Листинг"/>
    <w:next w:val="gfc"/>
    <w:autoRedefine/>
    <w:unhideWhenUsed/>
    <w:qFormat/>
    <w:rsid w:val="006C4D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/>
      <w:jc w:val="both"/>
    </w:pPr>
    <w:rPr>
      <w:rFonts w:ascii="Consolas" w:eastAsiaTheme="minorHAnsi" w:hAnsi="Consolas" w:cs="Courier New"/>
      <w:color w:val="260D00"/>
      <w:sz w:val="22"/>
      <w:szCs w:val="24"/>
      <w:lang w:val="en-US" w:eastAsia="en-US"/>
    </w:rPr>
  </w:style>
  <w:style w:type="paragraph" w:customStyle="1" w:styleId="gfff3">
    <w:name w:val="g_Рисунок"/>
    <w:next w:val="gf"/>
    <w:qFormat/>
    <w:rsid w:val="006C4D06"/>
    <w:pPr>
      <w:keepNext/>
      <w:spacing w:line="360" w:lineRule="auto"/>
      <w:jc w:val="center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">
    <w:name w:val="g_Рисунок. Название"/>
    <w:next w:val="gfc"/>
    <w:qFormat/>
    <w:rsid w:val="006C4D06"/>
    <w:pPr>
      <w:numPr>
        <w:numId w:val="611"/>
      </w:numPr>
      <w:spacing w:line="360" w:lineRule="auto"/>
      <w:jc w:val="center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numbering" w:customStyle="1" w:styleId="g7">
    <w:name w:val="g_Таблица. Список. Нумерованный"/>
    <w:uiPriority w:val="99"/>
    <w:rsid w:val="006C4D06"/>
    <w:pPr>
      <w:numPr>
        <w:numId w:val="186"/>
      </w:numPr>
    </w:pPr>
  </w:style>
  <w:style w:type="paragraph" w:customStyle="1" w:styleId="gf2">
    <w:name w:val="g_Таблица. Текст. Список нумерованный"/>
    <w:qFormat/>
    <w:rsid w:val="006C4D06"/>
    <w:pPr>
      <w:numPr>
        <w:numId w:val="618"/>
      </w:numPr>
      <w:spacing w:before="60" w:after="60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4">
    <w:name w:val="g_Элемент интерфейса"/>
    <w:basedOn w:val="af7"/>
    <w:uiPriority w:val="1"/>
    <w:qFormat/>
    <w:rsid w:val="006C4D06"/>
    <w:rPr>
      <w:rFonts w:ascii="Times New Roman" w:hAnsi="Times New Roman"/>
      <w:b/>
      <w:sz w:val="26"/>
    </w:rPr>
  </w:style>
  <w:style w:type="character" w:customStyle="1" w:styleId="gfff5">
    <w:name w:val="g_Элемент интерфейса. Значение"/>
    <w:basedOn w:val="af7"/>
    <w:uiPriority w:val="1"/>
    <w:qFormat/>
    <w:rsid w:val="006C4D06"/>
    <w:rPr>
      <w:rFonts w:ascii="Times New Roman" w:hAnsi="Times New Roman"/>
      <w:i/>
    </w:rPr>
  </w:style>
  <w:style w:type="character" w:styleId="afffff7">
    <w:name w:val="Placeholder Text"/>
    <w:basedOn w:val="af7"/>
    <w:uiPriority w:val="99"/>
    <w:semiHidden/>
    <w:rsid w:val="006C4D06"/>
    <w:rPr>
      <w:color w:val="808080"/>
    </w:rPr>
  </w:style>
  <w:style w:type="paragraph" w:styleId="afffff8">
    <w:name w:val="table of figures"/>
    <w:basedOn w:val="af6"/>
    <w:next w:val="af6"/>
    <w:uiPriority w:val="99"/>
    <w:semiHidden/>
    <w:rsid w:val="006C4D06"/>
  </w:style>
  <w:style w:type="character" w:customStyle="1" w:styleId="gfb">
    <w:name w:val="g_Обычный. Список нумерованный Знак"/>
    <w:basedOn w:val="af7"/>
    <w:link w:val="gb"/>
    <w:rsid w:val="006C4D06"/>
    <w:rPr>
      <w:rFonts w:ascii="Times New Roman" w:eastAsiaTheme="minorHAnsi" w:hAnsi="Times New Roman" w:cstheme="minorBidi"/>
      <w:sz w:val="26"/>
      <w:szCs w:val="24"/>
      <w:lang w:eastAsia="en-US"/>
    </w:rPr>
  </w:style>
  <w:style w:type="character" w:customStyle="1" w:styleId="gff1">
    <w:name w:val="g_Обычный. Интервал перед и без отрыва от следующего Знак"/>
    <w:basedOn w:val="af7"/>
    <w:link w:val="gff0"/>
    <w:rsid w:val="006C4D06"/>
    <w:rPr>
      <w:rFonts w:ascii="Times New Roman" w:eastAsiaTheme="minorHAnsi" w:hAnsi="Times New Roman" w:cstheme="minorBidi"/>
      <w:sz w:val="26"/>
      <w:szCs w:val="24"/>
      <w:lang w:eastAsia="en-US"/>
    </w:rPr>
  </w:style>
  <w:style w:type="character" w:customStyle="1" w:styleId="gXML-0">
    <w:name w:val="g_XML-файл Знак"/>
    <w:basedOn w:val="af7"/>
    <w:link w:val="gXML-"/>
    <w:rsid w:val="006C4D06"/>
    <w:rPr>
      <w:rFonts w:ascii="Times New Roman" w:eastAsiaTheme="minorHAnsi" w:hAnsi="Times New Roman" w:cstheme="minorBidi"/>
      <w:lang w:val="en-US" w:eastAsia="en-US"/>
    </w:rPr>
  </w:style>
  <w:style w:type="character" w:customStyle="1" w:styleId="gffc">
    <w:name w:val="g_Обычный. Интервал перед Знак"/>
    <w:basedOn w:val="af7"/>
    <w:link w:val="gffb"/>
    <w:rsid w:val="006C4D06"/>
    <w:rPr>
      <w:rFonts w:ascii="Times New Roman" w:eastAsiaTheme="minorHAnsi" w:hAnsi="Times New Roman" w:cstheme="minorBidi"/>
      <w:sz w:val="26"/>
      <w:szCs w:val="24"/>
      <w:lang w:eastAsia="en-US"/>
    </w:rPr>
  </w:style>
  <w:style w:type="character" w:customStyle="1" w:styleId="gff2">
    <w:name w:val="g_Обычный. Список маркированный Знак"/>
    <w:basedOn w:val="af7"/>
    <w:link w:val="gf9"/>
    <w:rsid w:val="006C4D06"/>
    <w:rPr>
      <w:rFonts w:ascii="Times New Roman" w:eastAsiaTheme="minorHAnsi" w:hAnsi="Times New Roman" w:cstheme="minorBidi"/>
      <w:sz w:val="26"/>
      <w:szCs w:val="24"/>
      <w:lang w:eastAsia="en-US"/>
    </w:rPr>
  </w:style>
  <w:style w:type="paragraph" w:customStyle="1" w:styleId="gfff6">
    <w:name w:val="g_Приложение. Без отрыва от следующего"/>
    <w:next w:val="gf6"/>
    <w:link w:val="gfff7"/>
    <w:qFormat/>
    <w:rsid w:val="006C4D06"/>
    <w:pPr>
      <w:keepNext/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7">
    <w:name w:val="g_Приложение. Без отрыва от следующего Знак"/>
    <w:basedOn w:val="gff"/>
    <w:link w:val="gfff6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f8">
    <w:name w:val="g_Приложение. Интервал перед"/>
    <w:next w:val="gffa"/>
    <w:link w:val="gfff9"/>
    <w:qFormat/>
    <w:rsid w:val="006C4D06"/>
    <w:pPr>
      <w:spacing w:before="120" w:line="360" w:lineRule="auto"/>
      <w:ind w:firstLine="709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9">
    <w:name w:val="g_Приложение. Интервал перед Знак"/>
    <w:basedOn w:val="gffc"/>
    <w:link w:val="gfff8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fa">
    <w:name w:val="g_Приложение. Интервал перед и без отрыва от следующего"/>
    <w:next w:val="gffa"/>
    <w:link w:val="gfffb"/>
    <w:qFormat/>
    <w:rsid w:val="006C4D06"/>
    <w:pPr>
      <w:keepNext/>
      <w:spacing w:before="120" w:line="360" w:lineRule="auto"/>
      <w:ind w:firstLine="709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b">
    <w:name w:val="g_Приложение. Интервал перед и без отрыва от следующего Знак"/>
    <w:basedOn w:val="gff1"/>
    <w:link w:val="gfffa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6">
    <w:name w:val="g_Приложение. Список маркированный"/>
    <w:link w:val="gfffc"/>
    <w:qFormat/>
    <w:rsid w:val="006C4D06"/>
    <w:pPr>
      <w:numPr>
        <w:numId w:val="607"/>
      </w:numPr>
      <w:spacing w:line="360" w:lineRule="auto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c">
    <w:name w:val="g_Приложение. Список маркированный Знак"/>
    <w:basedOn w:val="gff2"/>
    <w:link w:val="gf6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5">
    <w:name w:val="g_Приложение. Список нумерованный"/>
    <w:link w:val="gfffd"/>
    <w:qFormat/>
    <w:rsid w:val="006C4D06"/>
    <w:pPr>
      <w:numPr>
        <w:numId w:val="608"/>
      </w:numPr>
      <w:spacing w:line="360" w:lineRule="auto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d">
    <w:name w:val="g_Приложение. Список нумерованный Знак"/>
    <w:basedOn w:val="gfb"/>
    <w:link w:val="g5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numbering" w:customStyle="1" w:styleId="gf5">
    <w:name w:val="g_Приложение. Список. Маркированный"/>
    <w:uiPriority w:val="99"/>
    <w:rsid w:val="006C4D06"/>
    <w:pPr>
      <w:numPr>
        <w:numId w:val="259"/>
      </w:numPr>
    </w:pPr>
  </w:style>
  <w:style w:type="paragraph" w:customStyle="1" w:styleId="gffa">
    <w:name w:val="g_Приложение. Текст"/>
    <w:link w:val="gfffe"/>
    <w:qFormat/>
    <w:rsid w:val="006C4D06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gfffe">
    <w:name w:val="g_Приложение. Текст Знак"/>
    <w:basedOn w:val="gfd"/>
    <w:link w:val="gffa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numbering" w:customStyle="1" w:styleId="g0">
    <w:name w:val="g_Приложения. Список. Нумерованный"/>
    <w:uiPriority w:val="99"/>
    <w:rsid w:val="006C4D06"/>
    <w:pPr>
      <w:numPr>
        <w:numId w:val="262"/>
      </w:numPr>
    </w:pPr>
  </w:style>
  <w:style w:type="character" w:customStyle="1" w:styleId="gffff">
    <w:name w:val="g_Примечание. Название"/>
    <w:basedOn w:val="af7"/>
    <w:uiPriority w:val="1"/>
    <w:qFormat/>
    <w:rsid w:val="006C4D06"/>
    <w:rPr>
      <w:rFonts w:ascii="Times New Roman" w:hAnsi="Times New Roman"/>
      <w:spacing w:val="40"/>
      <w:sz w:val="24"/>
    </w:rPr>
  </w:style>
  <w:style w:type="paragraph" w:customStyle="1" w:styleId="gffff0">
    <w:name w:val="g_Примечание. Текст"/>
    <w:basedOn w:val="af6"/>
    <w:next w:val="gfc"/>
    <w:link w:val="gffff1"/>
    <w:qFormat/>
    <w:rsid w:val="006C4D06"/>
    <w:pPr>
      <w:spacing w:before="0" w:after="0"/>
    </w:pPr>
  </w:style>
  <w:style w:type="character" w:customStyle="1" w:styleId="gffff1">
    <w:name w:val="g_Примечание. Текст Знак"/>
    <w:basedOn w:val="af7"/>
    <w:link w:val="gffff0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customStyle="1" w:styleId="gffff2">
    <w:name w:val="g_Рисунок. Название для приложения"/>
    <w:next w:val="gfc"/>
    <w:qFormat/>
    <w:rsid w:val="006C4D06"/>
    <w:pPr>
      <w:spacing w:line="360" w:lineRule="auto"/>
      <w:ind w:firstLine="709"/>
      <w:jc w:val="center"/>
    </w:pPr>
    <w:rPr>
      <w:rFonts w:ascii="Times New Roman" w:eastAsiaTheme="minorHAnsi" w:hAnsi="Times New Roman" w:cstheme="minorBidi"/>
      <w:sz w:val="24"/>
      <w:szCs w:val="26"/>
      <w:lang w:eastAsia="en-US"/>
    </w:rPr>
  </w:style>
  <w:style w:type="numbering" w:customStyle="1" w:styleId="ge">
    <w:name w:val="g_Рисунок.Название"/>
    <w:uiPriority w:val="99"/>
    <w:rsid w:val="006C4D06"/>
    <w:pPr>
      <w:numPr>
        <w:numId w:val="265"/>
      </w:numPr>
    </w:pPr>
  </w:style>
  <w:style w:type="paragraph" w:customStyle="1" w:styleId="gffff3">
    <w:name w:val="g_Таблица. Значения"/>
    <w:basedOn w:val="gff4"/>
    <w:link w:val="gffff4"/>
    <w:qFormat/>
    <w:rsid w:val="006C4D06"/>
    <w:pPr>
      <w:spacing w:before="60" w:after="60" w:line="360" w:lineRule="auto"/>
      <w:jc w:val="center"/>
    </w:pPr>
  </w:style>
  <w:style w:type="character" w:customStyle="1" w:styleId="gffff4">
    <w:name w:val="g_Таблица. Значения Знак"/>
    <w:basedOn w:val="gff5"/>
    <w:link w:val="gffff3"/>
    <w:rsid w:val="006C4D06"/>
    <w:rPr>
      <w:rFonts w:ascii="Times New Roman" w:eastAsiaTheme="minorHAnsi" w:hAnsi="Times New Roman" w:cstheme="minorBidi"/>
      <w:sz w:val="24"/>
      <w:szCs w:val="24"/>
      <w:lang w:eastAsia="en-US"/>
    </w:rPr>
  </w:style>
  <w:style w:type="numbering" w:customStyle="1" w:styleId="G">
    <w:name w:val="G_Таблица. Название и номер"/>
    <w:basedOn w:val="af9"/>
    <w:uiPriority w:val="99"/>
    <w:rsid w:val="006C4D06"/>
    <w:pPr>
      <w:numPr>
        <w:numId w:val="268"/>
      </w:numPr>
    </w:pPr>
  </w:style>
  <w:style w:type="paragraph" w:styleId="44">
    <w:name w:val="toc 4"/>
    <w:basedOn w:val="af6"/>
    <w:next w:val="af6"/>
    <w:autoRedefine/>
    <w:uiPriority w:val="39"/>
    <w:semiHidden/>
    <w:unhideWhenUsed/>
    <w:rsid w:val="006C4D06"/>
    <w:pPr>
      <w:spacing w:after="100"/>
      <w:ind w:left="720"/>
    </w:pPr>
  </w:style>
  <w:style w:type="paragraph" w:styleId="81">
    <w:name w:val="toc 8"/>
    <w:basedOn w:val="af6"/>
    <w:next w:val="af6"/>
    <w:autoRedefine/>
    <w:uiPriority w:val="39"/>
    <w:semiHidden/>
    <w:unhideWhenUsed/>
    <w:rsid w:val="006C4D06"/>
    <w:pPr>
      <w:spacing w:after="100"/>
      <w:ind w:left="1680"/>
    </w:pPr>
  </w:style>
  <w:style w:type="numbering" w:customStyle="1" w:styleId="1">
    <w:name w:val="Стиль1"/>
    <w:uiPriority w:val="99"/>
    <w:rsid w:val="006C4D06"/>
    <w:pPr>
      <w:numPr>
        <w:numId w:val="273"/>
      </w:numPr>
    </w:pPr>
  </w:style>
  <w:style w:type="numbering" w:customStyle="1" w:styleId="a5">
    <w:name w:val="Таблица_номееер"/>
    <w:basedOn w:val="af9"/>
    <w:uiPriority w:val="99"/>
    <w:rsid w:val="006C4D06"/>
    <w:pPr>
      <w:numPr>
        <w:numId w:val="274"/>
      </w:numPr>
    </w:pPr>
  </w:style>
  <w:style w:type="numbering" w:customStyle="1" w:styleId="af1">
    <w:name w:val="Таблицааааа"/>
    <w:basedOn w:val="G"/>
    <w:uiPriority w:val="99"/>
    <w:rsid w:val="006C4D06"/>
    <w:pPr>
      <w:numPr>
        <w:numId w:val="275"/>
      </w:numPr>
    </w:pPr>
  </w:style>
  <w:style w:type="paragraph" w:customStyle="1" w:styleId="afffff9">
    <w:name w:val="a"/>
    <w:basedOn w:val="af6"/>
    <w:rsid w:val="00AA76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lang w:eastAsia="ru-RU"/>
    </w:rPr>
  </w:style>
  <w:style w:type="table" w:styleId="-1">
    <w:name w:val="Grid Table 1 Light"/>
    <w:basedOn w:val="af8"/>
    <w:uiPriority w:val="46"/>
    <w:rsid w:val="00C71CB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6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6" w:space="29" w:color="E6E6E6"/>
            <w:right w:val="none" w:sz="0" w:space="0" w:color="auto"/>
          </w:divBdr>
        </w:div>
      </w:divsChild>
    </w:div>
    <w:div w:id="11706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tf.org/rfc/rfc2616.txt" TargetMode="External"/><Relationship Id="rId13" Type="http://schemas.openxmlformats.org/officeDocument/2006/relationships/hyperlink" Target="http://www.w3.org/TR/xmlschema-1/" TargetMode="External"/><Relationship Id="rId18" Type="http://schemas.openxmlformats.org/officeDocument/2006/relationships/hyperlink" Target="http://www.w3.org/TR/wsdl" TargetMode="External"/><Relationship Id="rId26" Type="http://schemas.openxmlformats.org/officeDocument/2006/relationships/oleObject" Target="embeddings/Microsoft_Visio_2003-2010_Drawing.vsd"/><Relationship Id="rId3" Type="http://schemas.openxmlformats.org/officeDocument/2006/relationships/styles" Target="styles.xml"/><Relationship Id="rId21" Type="http://schemas.openxmlformats.org/officeDocument/2006/relationships/hyperlink" Target="http://www.w3.org/TR/2004/REC-xml11-2004020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w3.org/TR/2004/REC-xml11-20040204/" TargetMode="External"/><Relationship Id="rId17" Type="http://schemas.openxmlformats.org/officeDocument/2006/relationships/hyperlink" Target="http://www.w3.org/TR/soap11/" TargetMode="External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s://tools.ietf.org/rfc/rfc2818.txt" TargetMode="External"/><Relationship Id="rId20" Type="http://schemas.openxmlformats.org/officeDocument/2006/relationships/hyperlink" Target="http://www.openssh.com/txt/draft-ietf-secsh-filexfer-02.tx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ma-international.org/publications/standards/Ecma-262.htm" TargetMode="External"/><Relationship Id="rId24" Type="http://schemas.openxmlformats.org/officeDocument/2006/relationships/hyperlink" Target="http://www.pkware.com/business_and_developers/developer/popups/appnote.tx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tf.org/rfc/rfc2616.txt" TargetMode="External"/><Relationship Id="rId23" Type="http://schemas.openxmlformats.org/officeDocument/2006/relationships/hyperlink" Target="http://www.w3.org/TR/CSS21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w3.org/TR/html4/" TargetMode="External"/><Relationship Id="rId19" Type="http://schemas.openxmlformats.org/officeDocument/2006/relationships/hyperlink" Target="http://www.udd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ols.ietf.org/rfc/rfc2818.txt" TargetMode="External"/><Relationship Id="rId14" Type="http://schemas.openxmlformats.org/officeDocument/2006/relationships/hyperlink" Target="http://www.w3.org/TR/xmlschema-2/" TargetMode="External"/><Relationship Id="rId22" Type="http://schemas.openxmlformats.org/officeDocument/2006/relationships/hyperlink" Target="http://www.w3.org/TR/html4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\AppData\Roaming\Microsoft\Templates\GOST_new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C4CD-53D3-4665-A0E7-97B564C4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GOST_new 2019</Template>
  <TotalTime>0</TotalTime>
  <Pages>1</Pages>
  <Words>19330</Words>
  <Characters>110182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2021-01-14T20:11:00Z</dcterms:created>
  <dcterms:modified xsi:type="dcterms:W3CDTF">2021-01-21T13:56:00Z</dcterms:modified>
</cp:coreProperties>
</file>