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715"/>
      </w:tblGrid>
      <w:tr w:rsidR="002F25A5" w:rsidRPr="0066774D" w14:paraId="4E772144" w14:textId="77777777" w:rsidTr="001F556D">
        <w:tc>
          <w:tcPr>
            <w:tcW w:w="4499" w:type="dxa"/>
          </w:tcPr>
          <w:p w14:paraId="6B3BE8D5" w14:textId="4A36ACF8" w:rsidR="00187424" w:rsidRPr="0066774D" w:rsidRDefault="00187424" w:rsidP="00366A9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</w:tcPr>
          <w:p w14:paraId="26DECCF3" w14:textId="77777777" w:rsidR="00187424" w:rsidRPr="0066774D" w:rsidRDefault="00187424" w:rsidP="005D1758">
            <w:pPr>
              <w:pStyle w:val="ad"/>
              <w:ind w:left="0" w:right="142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к приказу </w:t>
            </w:r>
          </w:p>
          <w:p w14:paraId="4C6958EC" w14:textId="77777777" w:rsidR="00187424" w:rsidRPr="0066774D" w:rsidRDefault="00187424" w:rsidP="005D1758">
            <w:pPr>
              <w:pStyle w:val="ad"/>
              <w:ind w:left="0" w:right="142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</w:p>
          <w:p w14:paraId="00853CFD" w14:textId="77777777" w:rsidR="00187424" w:rsidRPr="0066774D" w:rsidRDefault="00187424" w:rsidP="005D1758">
            <w:pPr>
              <w:pStyle w:val="ad"/>
              <w:ind w:left="0" w:right="142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14:paraId="128174EE" w14:textId="21088D23" w:rsidR="00187424" w:rsidRPr="0066774D" w:rsidRDefault="003E3F96" w:rsidP="005D1758">
            <w:pPr>
              <w:pStyle w:val="ad"/>
              <w:ind w:left="0" w:right="142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от _____________</w:t>
            </w:r>
            <w:r w:rsidR="00187424" w:rsidRPr="0066774D">
              <w:rPr>
                <w:rFonts w:ascii="Times New Roman" w:hAnsi="Times New Roman" w:cs="Times New Roman"/>
                <w:sz w:val="28"/>
                <w:szCs w:val="28"/>
              </w:rPr>
              <w:t xml:space="preserve"> № _____-о</w:t>
            </w:r>
          </w:p>
          <w:p w14:paraId="0B6F78BA" w14:textId="77777777" w:rsidR="00187424" w:rsidRPr="0066774D" w:rsidRDefault="00187424" w:rsidP="005D175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5A5" w:rsidRPr="0066774D" w14:paraId="5E4414D2" w14:textId="77777777" w:rsidTr="001F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4FDFF" w14:textId="77777777" w:rsidR="00F81ADA" w:rsidRPr="0066774D" w:rsidRDefault="00F81ADA" w:rsidP="00DB0C35">
            <w:pPr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774D">
              <w:rPr>
                <w:rFonts w:ascii="Times New Roman" w:hAnsi="Times New Roman" w:cs="Times New Roman"/>
                <w:b/>
                <w:sz w:val="28"/>
              </w:rPr>
              <w:t xml:space="preserve">С Х Е М А </w:t>
            </w:r>
          </w:p>
          <w:p w14:paraId="7E0E33B7" w14:textId="77777777" w:rsidR="0085603A" w:rsidRPr="0066774D" w:rsidRDefault="00F81ADA" w:rsidP="00DB0C35">
            <w:pPr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 подготовки специалистов,</w:t>
            </w:r>
          </w:p>
          <w:p w14:paraId="7B7F0CCF" w14:textId="77777777" w:rsidR="0085603A" w:rsidRPr="0066774D" w:rsidRDefault="00F81ADA" w:rsidP="00DB0C35">
            <w:pPr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b/>
                <w:sz w:val="28"/>
                <w:szCs w:val="28"/>
              </w:rPr>
              <w:t>привлекаемых к проведению государственной итоговой аттестации</w:t>
            </w:r>
          </w:p>
          <w:p w14:paraId="2F8263AE" w14:textId="77777777" w:rsidR="006802A3" w:rsidRPr="0066774D" w:rsidRDefault="00F81ADA" w:rsidP="00DB0C35">
            <w:pPr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образовательным программам основного общего образования </w:t>
            </w:r>
          </w:p>
          <w:p w14:paraId="3BD10F48" w14:textId="29A6015F" w:rsidR="00F81ADA" w:rsidRPr="0066774D" w:rsidRDefault="00F81ADA" w:rsidP="00C72A12">
            <w:pPr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b/>
                <w:sz w:val="28"/>
                <w:szCs w:val="28"/>
              </w:rPr>
              <w:t>в Ивановской области в 20</w:t>
            </w:r>
            <w:r w:rsidR="009D2CEE" w:rsidRPr="006677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72A1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67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</w:tbl>
    <w:p w14:paraId="74DFAA0E" w14:textId="77777777" w:rsidR="00F81ADA" w:rsidRPr="0066774D" w:rsidRDefault="00F81ADA" w:rsidP="00DB0C35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499"/>
        <w:gridCol w:w="4715"/>
      </w:tblGrid>
      <w:tr w:rsidR="00902888" w:rsidRPr="0066774D" w14:paraId="4DC82081" w14:textId="77777777" w:rsidTr="001F556D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BFEAF" w14:textId="76C56958" w:rsidR="00A33646" w:rsidRPr="0066774D" w:rsidRDefault="00A33646" w:rsidP="00A33646">
            <w:pPr>
              <w:pStyle w:val="ad"/>
              <w:numPr>
                <w:ilvl w:val="0"/>
                <w:numId w:val="20"/>
              </w:numPr>
              <w:ind w:left="0" w:right="-1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Схема организации подготовки специалистов, привлекаемых к проведению государственной итоговой аттестации по образовательным программам основного общего образования (далее – ГИА-9) в пунктах проведения экзаменов (далее – ППЭ) в Ивановской области в 202</w:t>
            </w:r>
            <w:r w:rsidR="00C72A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 xml:space="preserve"> году, определяет распределение обязанностей и порядок подготовки специалистов, привлекаемых к проведению ГИА-9 в ППЭ.</w:t>
            </w:r>
          </w:p>
          <w:p w14:paraId="25963C58" w14:textId="77777777" w:rsidR="00A33646" w:rsidRPr="0066774D" w:rsidRDefault="00A33646" w:rsidP="00A33646">
            <w:pPr>
              <w:pStyle w:val="ad"/>
              <w:widowControl w:val="0"/>
              <w:numPr>
                <w:ilvl w:val="0"/>
                <w:numId w:val="16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Организацию и обеспечение подготовки специалистов, привлекаемых к проведению ГИА-9 в ППЭ в Ивановской области осуществляют:</w:t>
            </w:r>
          </w:p>
          <w:p w14:paraId="0F95BB5D" w14:textId="77777777" w:rsidR="00A33646" w:rsidRPr="0066774D" w:rsidRDefault="00A33646" w:rsidP="00A33646">
            <w:pPr>
              <w:pStyle w:val="ad"/>
              <w:widowControl w:val="0"/>
              <w:numPr>
                <w:ilvl w:val="1"/>
                <w:numId w:val="1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бюджетное учреждение «Ивановский региональный центр оценки качества образования» (далее – Центр);</w:t>
            </w:r>
          </w:p>
          <w:p w14:paraId="7E418585" w14:textId="77777777" w:rsidR="00A33646" w:rsidRPr="0066774D" w:rsidRDefault="00A33646" w:rsidP="00A33646">
            <w:pPr>
              <w:pStyle w:val="ad"/>
              <w:widowControl w:val="0"/>
              <w:numPr>
                <w:ilvl w:val="1"/>
                <w:numId w:val="1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муниципальные органы управления образованием (далее – МОУО);</w:t>
            </w:r>
          </w:p>
          <w:p w14:paraId="32AC3C00" w14:textId="54D2FD4B" w:rsidR="00A33646" w:rsidRPr="0066774D" w:rsidRDefault="00A33646" w:rsidP="00A33646">
            <w:pPr>
              <w:pStyle w:val="ad"/>
              <w:widowControl w:val="0"/>
              <w:numPr>
                <w:ilvl w:val="1"/>
                <w:numId w:val="1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  <w:r w:rsidRPr="00667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77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для организации подготовки организаторов и технических специалистов ППЭ ГИА-9 (далее – </w:t>
            </w:r>
            <w:proofErr w:type="spellStart"/>
            <w:r w:rsidR="005F52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6677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ьюторы</w:t>
            </w:r>
            <w:proofErr w:type="spellEnd"/>
            <w:r w:rsidRPr="006677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ГИА-9), назначаемые Департаментом образования Ивановской области (приложение 3).</w:t>
            </w:r>
          </w:p>
          <w:p w14:paraId="14868912" w14:textId="77777777" w:rsidR="00A33646" w:rsidRPr="0066774D" w:rsidRDefault="00A33646" w:rsidP="00A33646">
            <w:pPr>
              <w:pStyle w:val="ad"/>
              <w:widowControl w:val="0"/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Центр обеспечивает:</w:t>
            </w:r>
          </w:p>
          <w:p w14:paraId="08452C71" w14:textId="77777777" w:rsidR="00A33646" w:rsidRPr="0066774D" w:rsidRDefault="00A33646" w:rsidP="00A33646">
            <w:pPr>
              <w:pStyle w:val="a7"/>
              <w:numPr>
                <w:ilvl w:val="1"/>
                <w:numId w:val="16"/>
              </w:numPr>
              <w:tabs>
                <w:tab w:val="left" w:pos="-108"/>
                <w:tab w:val="left" w:pos="1452"/>
              </w:tabs>
              <w:ind w:left="0" w:right="-1"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hAnsi="Times New Roman"/>
                <w:sz w:val="28"/>
                <w:szCs w:val="28"/>
              </w:rPr>
              <w:t xml:space="preserve">разработку программ подготовки специалистов, привлекаемых к проведению ГИА-9: </w:t>
            </w:r>
          </w:p>
          <w:p w14:paraId="60C6A7AB" w14:textId="77777777" w:rsidR="00A33646" w:rsidRPr="0066774D" w:rsidRDefault="00A33646" w:rsidP="00A33646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членов государственной экзаменационной комиссии (далее – членов ГЭК);</w:t>
            </w:r>
          </w:p>
          <w:p w14:paraId="401B22F0" w14:textId="77777777" w:rsidR="00A33646" w:rsidRPr="0066774D" w:rsidRDefault="00A33646" w:rsidP="00A33646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руководителей ППЭ;</w:t>
            </w:r>
          </w:p>
          <w:p w14:paraId="6C182687" w14:textId="77777777" w:rsidR="00A33646" w:rsidRPr="0066774D" w:rsidRDefault="00A33646" w:rsidP="00A33646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организаторов ППЭ;</w:t>
            </w:r>
          </w:p>
          <w:p w14:paraId="758B04F9" w14:textId="77777777" w:rsidR="00A33646" w:rsidRPr="0066774D" w:rsidRDefault="00A33646" w:rsidP="00A33646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технических специалистов ППЭ;</w:t>
            </w:r>
          </w:p>
          <w:p w14:paraId="714AAF14" w14:textId="77777777" w:rsidR="00A33646" w:rsidRPr="00AC41A3" w:rsidRDefault="00A33646" w:rsidP="00A33646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hAnsi="Times New Roman"/>
                <w:sz w:val="28"/>
                <w:szCs w:val="28"/>
              </w:rPr>
              <w:t>операторов станции верификации и сканирования;</w:t>
            </w:r>
          </w:p>
          <w:p w14:paraId="7B748D37" w14:textId="357D7E50" w:rsidR="00AC41A3" w:rsidRPr="00CC33D9" w:rsidRDefault="00AC41A3" w:rsidP="00A33646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C33D9">
              <w:rPr>
                <w:rFonts w:ascii="Times New Roman" w:hAnsi="Times New Roman"/>
                <w:sz w:val="28"/>
                <w:szCs w:val="28"/>
              </w:rPr>
              <w:t>общественных наблюдателей;</w:t>
            </w:r>
          </w:p>
          <w:p w14:paraId="592B7E63" w14:textId="77777777" w:rsidR="00A33646" w:rsidRPr="0066774D" w:rsidRDefault="00A33646" w:rsidP="00A33646">
            <w:pPr>
              <w:pStyle w:val="a7"/>
              <w:numPr>
                <w:ilvl w:val="1"/>
                <w:numId w:val="16"/>
              </w:numPr>
              <w:tabs>
                <w:tab w:val="left" w:pos="-108"/>
                <w:tab w:val="left" w:pos="1452"/>
              </w:tabs>
              <w:ind w:left="0" w:right="-1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74D">
              <w:rPr>
                <w:rFonts w:ascii="Times New Roman" w:hAnsi="Times New Roman"/>
                <w:sz w:val="28"/>
                <w:szCs w:val="28"/>
              </w:rPr>
              <w:t>разработку дистанционных учебно-методических курсов (далее – УМК) и размещение их на региональном портале дистанционного обучения (</w:t>
            </w:r>
            <w:r w:rsidRPr="00B117F4">
              <w:rPr>
                <w:rFonts w:ascii="Times New Roman" w:hAnsi="Times New Roman"/>
                <w:sz w:val="28"/>
                <w:szCs w:val="28"/>
              </w:rPr>
              <w:t>http://portal.cioko.ru,</w:t>
            </w:r>
            <w:r w:rsidRPr="0066774D">
              <w:rPr>
                <w:rFonts w:ascii="Times New Roman" w:hAnsi="Times New Roman"/>
                <w:sz w:val="28"/>
                <w:szCs w:val="28"/>
              </w:rPr>
              <w:t xml:space="preserve"> далее – региональный портал) для подготовки следующих категорий специалистов ППЭ:</w:t>
            </w:r>
          </w:p>
          <w:p w14:paraId="749C79FF" w14:textId="77777777" w:rsidR="00A33646" w:rsidRPr="0066774D" w:rsidRDefault="00A33646" w:rsidP="00A33646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членов ГЭК; </w:t>
            </w:r>
          </w:p>
          <w:p w14:paraId="32012A44" w14:textId="77777777" w:rsidR="00A33646" w:rsidRPr="0066774D" w:rsidRDefault="00A33646" w:rsidP="00A33646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руководителей ППЭ;</w:t>
            </w:r>
          </w:p>
          <w:p w14:paraId="71BF4BA4" w14:textId="77777777" w:rsidR="00A33646" w:rsidRPr="00F8245D" w:rsidRDefault="00A33646" w:rsidP="00A33646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8245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организаторов ППЭ;</w:t>
            </w:r>
          </w:p>
          <w:p w14:paraId="52C5C3B8" w14:textId="77777777" w:rsidR="00A33646" w:rsidRDefault="00A33646" w:rsidP="00A33646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8245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технических специалистов ППЭ;</w:t>
            </w:r>
          </w:p>
          <w:p w14:paraId="3ACF2D71" w14:textId="38E7E8BE" w:rsidR="00AC41A3" w:rsidRPr="00CC33D9" w:rsidRDefault="00AC41A3" w:rsidP="00AC41A3">
            <w:pPr>
              <w:pStyle w:val="a7"/>
              <w:numPr>
                <w:ilvl w:val="0"/>
                <w:numId w:val="24"/>
              </w:numPr>
              <w:tabs>
                <w:tab w:val="left" w:pos="-108"/>
              </w:tabs>
              <w:ind w:left="34" w:right="-1"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C33D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общественных наблюдателей;</w:t>
            </w:r>
          </w:p>
          <w:p w14:paraId="07F24E7A" w14:textId="77777777" w:rsidR="00A33646" w:rsidRPr="00F8245D" w:rsidRDefault="00A33646" w:rsidP="00A33646">
            <w:pPr>
              <w:pStyle w:val="a7"/>
              <w:widowControl w:val="0"/>
              <w:numPr>
                <w:ilvl w:val="1"/>
                <w:numId w:val="16"/>
              </w:numPr>
              <w:tabs>
                <w:tab w:val="left" w:pos="-108"/>
                <w:tab w:val="left" w:pos="1452"/>
              </w:tabs>
              <w:ind w:left="0" w:right="-1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F8245D">
              <w:rPr>
                <w:rFonts w:ascii="Times New Roman" w:hAnsi="Times New Roman"/>
                <w:sz w:val="28"/>
                <w:szCs w:val="28"/>
              </w:rPr>
              <w:t>подготовку в соответствии с программами в очной и дистанционной формах:</w:t>
            </w:r>
          </w:p>
          <w:p w14:paraId="75B94F9F" w14:textId="77777777" w:rsidR="00A33646" w:rsidRPr="00F8245D" w:rsidRDefault="00A33646" w:rsidP="00A33646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8245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членов государственной экзаменационной комиссии (далее – ГЭК), </w:t>
            </w:r>
          </w:p>
          <w:p w14:paraId="61307488" w14:textId="77777777" w:rsidR="00A33646" w:rsidRPr="00F8245D" w:rsidRDefault="00A33646" w:rsidP="00A33646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8245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руководителей ППЭ;</w:t>
            </w:r>
          </w:p>
          <w:p w14:paraId="2462DA93" w14:textId="77777777" w:rsidR="002B1D0A" w:rsidRPr="00F8245D" w:rsidRDefault="002B1D0A" w:rsidP="002B1D0A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8245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технических специалистов ППЭ;</w:t>
            </w:r>
          </w:p>
          <w:p w14:paraId="1AF3634B" w14:textId="77777777" w:rsidR="00A33646" w:rsidRPr="0066774D" w:rsidRDefault="00A33646" w:rsidP="00A33646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операторов станции верификации и сканирования; </w:t>
            </w:r>
          </w:p>
          <w:p w14:paraId="0634FE94" w14:textId="46412D0C" w:rsidR="00A33646" w:rsidRPr="0066774D" w:rsidRDefault="00A33646" w:rsidP="00A33646">
            <w:pPr>
              <w:pStyle w:val="a7"/>
              <w:widowControl w:val="0"/>
              <w:numPr>
                <w:ilvl w:val="1"/>
                <w:numId w:val="16"/>
              </w:numPr>
              <w:tabs>
                <w:tab w:val="left" w:pos="-108"/>
                <w:tab w:val="left" w:pos="1452"/>
              </w:tabs>
              <w:ind w:left="0" w:right="-1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74D">
              <w:rPr>
                <w:rFonts w:ascii="Times New Roman" w:hAnsi="Times New Roman"/>
                <w:sz w:val="28"/>
                <w:szCs w:val="28"/>
              </w:rPr>
              <w:t>проведение семинаров/</w:t>
            </w:r>
            <w:proofErr w:type="spellStart"/>
            <w:r w:rsidRPr="0066774D">
              <w:rPr>
                <w:rFonts w:ascii="Times New Roman" w:hAnsi="Times New Roman"/>
                <w:sz w:val="28"/>
                <w:szCs w:val="28"/>
              </w:rPr>
              <w:t>вебинаров</w:t>
            </w:r>
            <w:proofErr w:type="spellEnd"/>
            <w:r w:rsidRPr="0066774D">
              <w:rPr>
                <w:rFonts w:ascii="Times New Roman" w:hAnsi="Times New Roman"/>
                <w:sz w:val="28"/>
                <w:szCs w:val="28"/>
              </w:rPr>
              <w:t xml:space="preserve"> в соответствии с планами р</w:t>
            </w:r>
            <w:r w:rsidR="00AC41A3">
              <w:rPr>
                <w:rFonts w:ascii="Times New Roman" w:hAnsi="Times New Roman"/>
                <w:sz w:val="28"/>
                <w:szCs w:val="28"/>
              </w:rPr>
              <w:t xml:space="preserve">аботы Департамента образования, </w:t>
            </w:r>
            <w:r w:rsidRPr="0066774D">
              <w:rPr>
                <w:rFonts w:ascii="Times New Roman" w:hAnsi="Times New Roman"/>
                <w:sz w:val="28"/>
                <w:szCs w:val="28"/>
              </w:rPr>
              <w:t>ОГБУ Цен</w:t>
            </w:r>
            <w:r w:rsidR="00AC41A3">
              <w:rPr>
                <w:rFonts w:ascii="Times New Roman" w:hAnsi="Times New Roman"/>
                <w:sz w:val="28"/>
                <w:szCs w:val="28"/>
              </w:rPr>
              <w:t>тра оценки качества образования</w:t>
            </w:r>
            <w:r w:rsidRPr="006677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6774D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66774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A172E6F" w14:textId="77777777" w:rsidR="00A33646" w:rsidRPr="0066774D" w:rsidRDefault="00A33646" w:rsidP="00A33646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специалистов образовательных организаций (далее – ОО), ответственных за проведение итогового собеседования;</w:t>
            </w:r>
          </w:p>
          <w:p w14:paraId="265D3AC8" w14:textId="77777777" w:rsidR="00A33646" w:rsidRPr="0066774D" w:rsidRDefault="00A33646" w:rsidP="00A33646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специалистов ОО и органов местного самоуправления по вопросам внесения сведений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образования;</w:t>
            </w:r>
          </w:p>
          <w:p w14:paraId="0C018348" w14:textId="77777777" w:rsidR="00A33646" w:rsidRPr="0066774D" w:rsidRDefault="00A33646" w:rsidP="00A33646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технических специалистов, осуществляющих печать экзаменационных материалов в ППЭ;</w:t>
            </w:r>
          </w:p>
          <w:p w14:paraId="31160DBD" w14:textId="77777777" w:rsidR="00A33646" w:rsidRPr="0066774D" w:rsidRDefault="00A33646" w:rsidP="00A33646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технических специалистов, осуществляющих сканирование экзаменационных материалов в ППЭ;</w:t>
            </w:r>
          </w:p>
          <w:p w14:paraId="43268CCB" w14:textId="087CEBE2" w:rsidR="00F8245D" w:rsidRDefault="005F52F7" w:rsidP="00A33646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</w:t>
            </w:r>
            <w:r w:rsidR="00A33646"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ьюторов</w:t>
            </w:r>
            <w:proofErr w:type="spellEnd"/>
            <w:r w:rsidR="00A33646"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ГИА-9</w:t>
            </w:r>
            <w:r w:rsidR="00F8245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14:paraId="1E8E7F46" w14:textId="5BB56969" w:rsidR="00F8245D" w:rsidRDefault="00F8245D" w:rsidP="00A33646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экспертов, оценивающих выполнение лабораторных работ по химии;</w:t>
            </w:r>
          </w:p>
          <w:p w14:paraId="3619E86C" w14:textId="792E6CA6" w:rsidR="00A33646" w:rsidRPr="0066774D" w:rsidRDefault="00F8245D" w:rsidP="00A33646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специалистов по проведению инструктажа и обеспечению лабораторных работ</w:t>
            </w:r>
            <w:r w:rsidR="00A33646"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14:paraId="7C767DB9" w14:textId="77777777" w:rsidR="00A33646" w:rsidRPr="0066774D" w:rsidRDefault="00A33646" w:rsidP="00A33646">
            <w:pPr>
              <w:pStyle w:val="a7"/>
              <w:widowControl w:val="0"/>
              <w:numPr>
                <w:ilvl w:val="1"/>
                <w:numId w:val="16"/>
              </w:numPr>
              <w:tabs>
                <w:tab w:val="left" w:pos="-108"/>
                <w:tab w:val="left" w:pos="1452"/>
              </w:tabs>
              <w:ind w:left="0" w:right="-1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74D">
              <w:rPr>
                <w:rFonts w:ascii="Times New Roman" w:hAnsi="Times New Roman"/>
                <w:sz w:val="28"/>
                <w:szCs w:val="28"/>
              </w:rPr>
              <w:t>обеспечение работы регионального портала;</w:t>
            </w:r>
          </w:p>
          <w:p w14:paraId="68C221A8" w14:textId="77777777" w:rsidR="00A33646" w:rsidRPr="0066774D" w:rsidRDefault="00A33646" w:rsidP="00A33646">
            <w:pPr>
              <w:pStyle w:val="a7"/>
              <w:widowControl w:val="0"/>
              <w:numPr>
                <w:ilvl w:val="1"/>
                <w:numId w:val="16"/>
              </w:numPr>
              <w:tabs>
                <w:tab w:val="left" w:pos="-108"/>
                <w:tab w:val="left" w:pos="1452"/>
              </w:tabs>
              <w:ind w:left="0" w:right="-1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74D">
              <w:rPr>
                <w:rFonts w:ascii="Times New Roman" w:hAnsi="Times New Roman"/>
                <w:sz w:val="28"/>
                <w:szCs w:val="28"/>
              </w:rPr>
              <w:t>оказание консультативной помощи специалистам ППЭ при регистрации и прохождении подготовки на региональном портале;</w:t>
            </w:r>
          </w:p>
          <w:p w14:paraId="7A92292E" w14:textId="7EE8ABC7" w:rsidR="00A33646" w:rsidRPr="0066774D" w:rsidRDefault="00A33646" w:rsidP="00A33646">
            <w:pPr>
              <w:pStyle w:val="a7"/>
              <w:widowControl w:val="0"/>
              <w:numPr>
                <w:ilvl w:val="1"/>
                <w:numId w:val="16"/>
              </w:numPr>
              <w:tabs>
                <w:tab w:val="left" w:pos="-108"/>
                <w:tab w:val="left" w:pos="1452"/>
              </w:tabs>
              <w:ind w:left="0" w:right="-1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74D">
              <w:rPr>
                <w:rFonts w:ascii="Times New Roman" w:hAnsi="Times New Roman"/>
                <w:sz w:val="28"/>
                <w:szCs w:val="28"/>
              </w:rPr>
              <w:t xml:space="preserve">разработку, подготовку и передачу </w:t>
            </w:r>
            <w:proofErr w:type="spellStart"/>
            <w:r w:rsidR="005F52F7">
              <w:rPr>
                <w:rFonts w:ascii="Times New Roman" w:hAnsi="Times New Roman"/>
                <w:sz w:val="28"/>
                <w:szCs w:val="28"/>
              </w:rPr>
              <w:t>т</w:t>
            </w:r>
            <w:r w:rsidRPr="0066774D">
              <w:rPr>
                <w:rFonts w:ascii="Times New Roman" w:hAnsi="Times New Roman"/>
                <w:sz w:val="28"/>
                <w:szCs w:val="28"/>
              </w:rPr>
              <w:t>ьюторам</w:t>
            </w:r>
            <w:proofErr w:type="spellEnd"/>
            <w:r w:rsidRPr="0066774D">
              <w:rPr>
                <w:rFonts w:ascii="Times New Roman" w:hAnsi="Times New Roman"/>
                <w:sz w:val="28"/>
                <w:szCs w:val="28"/>
              </w:rPr>
              <w:t xml:space="preserve"> ГИА-9 методических, наглядных и информационных материалов.</w:t>
            </w:r>
          </w:p>
          <w:p w14:paraId="5442D347" w14:textId="77777777" w:rsidR="00A33646" w:rsidRPr="0066774D" w:rsidRDefault="00A33646" w:rsidP="00A33646">
            <w:pPr>
              <w:pStyle w:val="ad"/>
              <w:widowControl w:val="0"/>
              <w:numPr>
                <w:ilvl w:val="0"/>
                <w:numId w:val="16"/>
              </w:numPr>
              <w:ind w:left="0" w:right="-1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6774D">
              <w:rPr>
                <w:rFonts w:ascii="Times New Roman" w:hAnsi="Times New Roman" w:cs="Times New Roman"/>
                <w:sz w:val="28"/>
              </w:rPr>
              <w:t>Тьюторы</w:t>
            </w:r>
            <w:proofErr w:type="spellEnd"/>
            <w:r w:rsidRPr="0066774D">
              <w:rPr>
                <w:rFonts w:ascii="Times New Roman" w:hAnsi="Times New Roman" w:cs="Times New Roman"/>
                <w:sz w:val="28"/>
              </w:rPr>
              <w:t xml:space="preserve"> ГИА-9:</w:t>
            </w:r>
          </w:p>
          <w:p w14:paraId="22B03784" w14:textId="77777777" w:rsidR="00A33646" w:rsidRPr="0066774D" w:rsidRDefault="00A33646" w:rsidP="00A33646">
            <w:pPr>
              <w:pStyle w:val="ad"/>
              <w:widowControl w:val="0"/>
              <w:numPr>
                <w:ilvl w:val="1"/>
                <w:numId w:val="16"/>
              </w:numPr>
              <w:tabs>
                <w:tab w:val="left" w:pos="1452"/>
              </w:tabs>
              <w:ind w:left="34" w:right="-1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6774D">
              <w:rPr>
                <w:rFonts w:ascii="Times New Roman" w:hAnsi="Times New Roman" w:cs="Times New Roman"/>
                <w:sz w:val="28"/>
              </w:rPr>
              <w:t>осуществляют контроль за регистрацией и подготовкой организаторов и технических специалистов на региональном портале;</w:t>
            </w:r>
          </w:p>
          <w:p w14:paraId="5D4E8BEF" w14:textId="0AF3B9AB" w:rsidR="00A33646" w:rsidRPr="0066774D" w:rsidRDefault="00A33646" w:rsidP="00A33646">
            <w:pPr>
              <w:pStyle w:val="ad"/>
              <w:widowControl w:val="0"/>
              <w:numPr>
                <w:ilvl w:val="1"/>
                <w:numId w:val="16"/>
              </w:numPr>
              <w:tabs>
                <w:tab w:val="left" w:pos="1452"/>
              </w:tabs>
              <w:ind w:left="34" w:right="-1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6774D">
              <w:rPr>
                <w:rFonts w:ascii="Times New Roman" w:hAnsi="Times New Roman" w:cs="Times New Roman"/>
                <w:sz w:val="28"/>
              </w:rPr>
              <w:t xml:space="preserve">по утвержденным Центром программам подготовки специалистов ППЭ ГИА-9 и по материалам Центра проводят очную подготовку организаторов </w:t>
            </w:r>
            <w:r w:rsidRPr="00F8245D">
              <w:rPr>
                <w:rFonts w:ascii="Times New Roman" w:hAnsi="Times New Roman" w:cs="Times New Roman"/>
                <w:sz w:val="28"/>
              </w:rPr>
              <w:t>и технических специалистов ППЭ</w:t>
            </w:r>
            <w:r w:rsidR="00F8245D">
              <w:rPr>
                <w:rFonts w:ascii="Times New Roman" w:hAnsi="Times New Roman" w:cs="Times New Roman"/>
                <w:sz w:val="28"/>
              </w:rPr>
              <w:t>;</w:t>
            </w:r>
          </w:p>
          <w:p w14:paraId="295B2685" w14:textId="77777777" w:rsidR="00A33646" w:rsidRPr="0066774D" w:rsidRDefault="00A33646" w:rsidP="00A33646">
            <w:pPr>
              <w:pStyle w:val="ad"/>
              <w:widowControl w:val="0"/>
              <w:numPr>
                <w:ilvl w:val="1"/>
                <w:numId w:val="16"/>
              </w:numPr>
              <w:tabs>
                <w:tab w:val="left" w:pos="1452"/>
              </w:tabs>
              <w:ind w:left="34" w:right="-1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осуществляют оформление отчетных документов, </w:t>
            </w:r>
            <w:r w:rsidRPr="006677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утвержденных настоящим приказом, и их передачу в Центр по окончании подготовки.</w:t>
            </w:r>
          </w:p>
          <w:p w14:paraId="28E175DD" w14:textId="77777777" w:rsidR="00A33646" w:rsidRPr="0066774D" w:rsidRDefault="00A33646" w:rsidP="00A33646">
            <w:pPr>
              <w:pStyle w:val="ad"/>
              <w:widowControl w:val="0"/>
              <w:numPr>
                <w:ilvl w:val="0"/>
                <w:numId w:val="16"/>
              </w:numPr>
              <w:ind w:left="1310" w:hanging="567"/>
              <w:jc w:val="both"/>
              <w:rPr>
                <w:rFonts w:ascii="Times New Roman" w:hAnsi="Times New Roman" w:cs="Times New Roman"/>
                <w:sz w:val="28"/>
              </w:rPr>
            </w:pPr>
            <w:r w:rsidRPr="0066774D">
              <w:rPr>
                <w:rFonts w:ascii="Times New Roman" w:hAnsi="Times New Roman" w:cs="Times New Roman"/>
                <w:sz w:val="28"/>
              </w:rPr>
              <w:t>МОУО обеспечивают:</w:t>
            </w:r>
          </w:p>
          <w:p w14:paraId="6C7365F1" w14:textId="77777777" w:rsidR="00A33646" w:rsidRPr="0066774D" w:rsidRDefault="00A33646" w:rsidP="00A33646">
            <w:pPr>
              <w:pStyle w:val="ad"/>
              <w:widowControl w:val="0"/>
              <w:numPr>
                <w:ilvl w:val="1"/>
                <w:numId w:val="16"/>
              </w:numPr>
              <w:tabs>
                <w:tab w:val="left" w:pos="1452"/>
              </w:tabs>
              <w:ind w:left="176" w:right="-1"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66774D">
              <w:rPr>
                <w:rFonts w:ascii="Times New Roman" w:hAnsi="Times New Roman" w:cs="Times New Roman"/>
                <w:sz w:val="28"/>
              </w:rPr>
              <w:t xml:space="preserve">создание условий для проведения очной и дистанционной подготовки специалистов, </w:t>
            </w: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привлекаемых к проведению ГИА-9 в соответствии с утвержденной схемой;</w:t>
            </w:r>
          </w:p>
          <w:p w14:paraId="221AB368" w14:textId="29866854" w:rsidR="00A33646" w:rsidRPr="0066774D" w:rsidRDefault="00A33646" w:rsidP="00A33646">
            <w:pPr>
              <w:pStyle w:val="ad"/>
              <w:widowControl w:val="0"/>
              <w:numPr>
                <w:ilvl w:val="1"/>
                <w:numId w:val="16"/>
              </w:numPr>
              <w:tabs>
                <w:tab w:val="left" w:pos="1452"/>
              </w:tabs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66774D">
              <w:rPr>
                <w:rFonts w:ascii="Times New Roman" w:hAnsi="Times New Roman" w:cs="Times New Roman"/>
                <w:sz w:val="28"/>
              </w:rPr>
              <w:t xml:space="preserve">организацию подготовки </w:t>
            </w:r>
            <w:proofErr w:type="spellStart"/>
            <w:r w:rsidR="005F52F7">
              <w:rPr>
                <w:rFonts w:ascii="Times New Roman" w:hAnsi="Times New Roman" w:cs="Times New Roman"/>
                <w:sz w:val="28"/>
              </w:rPr>
              <w:t>т</w:t>
            </w:r>
            <w:r w:rsidRPr="0066774D">
              <w:rPr>
                <w:rFonts w:ascii="Times New Roman" w:hAnsi="Times New Roman" w:cs="Times New Roman"/>
                <w:sz w:val="28"/>
              </w:rPr>
              <w:t>ьюторами</w:t>
            </w:r>
            <w:proofErr w:type="spellEnd"/>
            <w:r w:rsidRPr="0066774D">
              <w:rPr>
                <w:rFonts w:ascii="Times New Roman" w:hAnsi="Times New Roman" w:cs="Times New Roman"/>
                <w:sz w:val="28"/>
              </w:rPr>
              <w:t xml:space="preserve"> ГИА-9 организаторов и технических специалистов ГИА-9</w:t>
            </w:r>
            <w:r w:rsidR="00695B73" w:rsidRPr="0066774D">
              <w:rPr>
                <w:rFonts w:ascii="Times New Roman" w:hAnsi="Times New Roman" w:cs="Times New Roman"/>
                <w:sz w:val="28"/>
              </w:rPr>
              <w:t xml:space="preserve"> в очной форме</w:t>
            </w:r>
            <w:r w:rsidRPr="0066774D">
              <w:rPr>
                <w:rFonts w:ascii="Times New Roman" w:hAnsi="Times New Roman" w:cs="Times New Roman"/>
                <w:sz w:val="28"/>
              </w:rPr>
              <w:t xml:space="preserve"> на базе образовательных организаций, являющихся ППЭ ГИА-9</w:t>
            </w:r>
            <w:r w:rsidR="00695B73" w:rsidRPr="0066774D">
              <w:rPr>
                <w:rFonts w:ascii="Times New Roman" w:hAnsi="Times New Roman" w:cs="Times New Roman"/>
                <w:sz w:val="28"/>
              </w:rPr>
              <w:t xml:space="preserve"> и дистанционной форме</w:t>
            </w:r>
            <w:r w:rsidRPr="0066774D">
              <w:rPr>
                <w:rFonts w:ascii="Times New Roman" w:hAnsi="Times New Roman" w:cs="Times New Roman"/>
                <w:sz w:val="28"/>
              </w:rPr>
              <w:t>;</w:t>
            </w:r>
          </w:p>
          <w:p w14:paraId="75616323" w14:textId="77777777" w:rsidR="00A33646" w:rsidRPr="0066774D" w:rsidRDefault="00A33646" w:rsidP="00A33646">
            <w:pPr>
              <w:widowControl w:val="0"/>
              <w:tabs>
                <w:tab w:val="left" w:pos="1452"/>
              </w:tabs>
              <w:ind w:right="-1"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6774D">
              <w:rPr>
                <w:rFonts w:ascii="Times New Roman" w:hAnsi="Times New Roman" w:cs="Times New Roman"/>
                <w:sz w:val="28"/>
              </w:rPr>
              <w:t>5.3. осуществление контроля за проведением подготовки всех категорий специалистов</w:t>
            </w: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, привлекаемых к проведению</w:t>
            </w:r>
            <w:r w:rsidRPr="0066774D">
              <w:rPr>
                <w:rFonts w:ascii="Times New Roman" w:hAnsi="Times New Roman" w:cs="Times New Roman"/>
                <w:sz w:val="28"/>
              </w:rPr>
              <w:t xml:space="preserve"> ГИА-9.</w:t>
            </w:r>
          </w:p>
          <w:p w14:paraId="0EC2446F" w14:textId="7D7F2644" w:rsidR="0005381F" w:rsidRPr="0066774D" w:rsidRDefault="0005381F" w:rsidP="00A33646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D35B7" w:rsidRPr="0066774D" w14:paraId="0E26F68B" w14:textId="77777777" w:rsidTr="001F5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99" w:type="dxa"/>
          </w:tcPr>
          <w:p w14:paraId="5971BD3C" w14:textId="77777777" w:rsidR="004D35B7" w:rsidRPr="0066774D" w:rsidRDefault="004D35B7" w:rsidP="00A33646">
            <w:pPr>
              <w:pageBreakBefore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</w:tcPr>
          <w:p w14:paraId="6A75099A" w14:textId="3668BCC1" w:rsidR="004D35B7" w:rsidRPr="0066774D" w:rsidRDefault="004D35B7" w:rsidP="00366A9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 к приказу </w:t>
            </w:r>
          </w:p>
          <w:p w14:paraId="26FE4EF6" w14:textId="77777777" w:rsidR="004D35B7" w:rsidRPr="0066774D" w:rsidRDefault="004D35B7" w:rsidP="00366A9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</w:p>
          <w:p w14:paraId="0527EA12" w14:textId="77777777" w:rsidR="004D35B7" w:rsidRPr="0066774D" w:rsidRDefault="004D35B7" w:rsidP="00366A9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14:paraId="674B5894" w14:textId="12D828B3" w:rsidR="004D35B7" w:rsidRPr="0066774D" w:rsidRDefault="003E3F96" w:rsidP="00366A9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от ___________</w:t>
            </w:r>
            <w:r w:rsidR="004D35B7" w:rsidRPr="0066774D">
              <w:rPr>
                <w:rFonts w:ascii="Times New Roman" w:hAnsi="Times New Roman" w:cs="Times New Roman"/>
                <w:sz w:val="28"/>
                <w:szCs w:val="28"/>
              </w:rPr>
              <w:t xml:space="preserve"> № _____-о</w:t>
            </w:r>
          </w:p>
          <w:p w14:paraId="50920DC4" w14:textId="77777777" w:rsidR="004D35B7" w:rsidRPr="0066774D" w:rsidRDefault="004D35B7" w:rsidP="0036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603" w:rsidRPr="0066774D" w14:paraId="52FC59FB" w14:textId="77777777" w:rsidTr="001F556D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F5B0C" w14:textId="77777777" w:rsidR="00835603" w:rsidRPr="0066774D" w:rsidRDefault="00835603" w:rsidP="0083560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774D">
              <w:rPr>
                <w:rFonts w:ascii="Times New Roman" w:hAnsi="Times New Roman" w:cs="Times New Roman"/>
                <w:b/>
                <w:sz w:val="28"/>
              </w:rPr>
              <w:t xml:space="preserve">С Х Е М А </w:t>
            </w:r>
          </w:p>
          <w:p w14:paraId="3B049EB9" w14:textId="77777777" w:rsidR="00835603" w:rsidRPr="0066774D" w:rsidRDefault="00835603" w:rsidP="0083560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 подготовки специалистов,</w:t>
            </w:r>
          </w:p>
          <w:p w14:paraId="3B49F500" w14:textId="77777777" w:rsidR="00835603" w:rsidRPr="0066774D" w:rsidRDefault="00835603" w:rsidP="0083560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b/>
                <w:sz w:val="28"/>
                <w:szCs w:val="28"/>
              </w:rPr>
              <w:t>привлекаемых к проведению государственной итоговой аттестации</w:t>
            </w:r>
          </w:p>
          <w:p w14:paraId="1F48DA04" w14:textId="77777777" w:rsidR="00835603" w:rsidRPr="0066774D" w:rsidRDefault="00835603" w:rsidP="0083560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образовательным программам среднего общего образования </w:t>
            </w:r>
          </w:p>
          <w:p w14:paraId="58D087F3" w14:textId="5C01AB28" w:rsidR="00835603" w:rsidRPr="0066774D" w:rsidRDefault="00C07321" w:rsidP="00672D32">
            <w:pPr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b/>
                <w:sz w:val="28"/>
                <w:szCs w:val="28"/>
              </w:rPr>
              <w:t>в Ивановской области в 20</w:t>
            </w:r>
            <w:r w:rsidR="00A33646" w:rsidRPr="006677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72D3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67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  <w:tr w:rsidR="00931304" w:rsidRPr="0066774D" w14:paraId="7A176EFA" w14:textId="77777777" w:rsidTr="001F556D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547A8" w14:textId="55F0ACBC" w:rsidR="00322C8C" w:rsidRPr="0066774D" w:rsidRDefault="00322C8C" w:rsidP="00322C8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AF637" w14:textId="4C12F7DA" w:rsidR="00322C8C" w:rsidRPr="0066774D" w:rsidRDefault="00322C8C" w:rsidP="00322C8C">
            <w:pPr>
              <w:pStyle w:val="ad"/>
              <w:widowControl w:val="0"/>
              <w:numPr>
                <w:ilvl w:val="0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Схема организации подготовки специалистов, привлекаемых к проведению государственной итоговой аттестации по образовательным программам среднего общего образования (далее – ГИА-11) в Ивановской области в 20</w:t>
            </w:r>
            <w:r w:rsidR="00FB30B9" w:rsidRPr="006677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2D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687D55" w:rsidRPr="006677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 распределение обязанностей и порядок подготовки специалистов, привлекаемых к проведению ГИА-11. </w:t>
            </w:r>
          </w:p>
          <w:p w14:paraId="41044AF6" w14:textId="43FE43A0" w:rsidR="00322C8C" w:rsidRPr="0066774D" w:rsidRDefault="00322C8C" w:rsidP="00322C8C">
            <w:pPr>
              <w:pStyle w:val="ad"/>
              <w:widowControl w:val="0"/>
              <w:numPr>
                <w:ilvl w:val="0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Организацию и обеспечение подготовки специалистов, привлекаемых к проведению ГИА-11 </w:t>
            </w:r>
            <w:r w:rsidR="00687D55" w:rsidRPr="0066774D">
              <w:rPr>
                <w:rFonts w:ascii="Times New Roman" w:hAnsi="Times New Roman" w:cs="Times New Roman"/>
                <w:sz w:val="28"/>
                <w:szCs w:val="28"/>
              </w:rPr>
              <w:t xml:space="preserve">в ППЭ </w:t>
            </w: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 xml:space="preserve">в Ивановской области осуществляют: областное государственное бюджетное учреждение «Ивановский региональный центр оценки качества образования» (далее – Центр), </w:t>
            </w:r>
            <w:proofErr w:type="spellStart"/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, назначенные приказом Департамента образов</w:t>
            </w:r>
            <w:r w:rsidR="003E3F96" w:rsidRPr="0066774D">
              <w:rPr>
                <w:rFonts w:ascii="Times New Roman" w:hAnsi="Times New Roman" w:cs="Times New Roman"/>
                <w:sz w:val="28"/>
                <w:szCs w:val="28"/>
              </w:rPr>
              <w:t>ания из числа руководителей ППЭ</w:t>
            </w: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</w:t>
            </w:r>
            <w:r w:rsidR="00672D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5CBC94EF" w14:textId="77777777" w:rsidR="00322C8C" w:rsidRPr="0066774D" w:rsidRDefault="00322C8C" w:rsidP="00322C8C">
            <w:pPr>
              <w:pStyle w:val="ad"/>
              <w:widowControl w:val="0"/>
              <w:numPr>
                <w:ilvl w:val="0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Центр обеспечивает:</w:t>
            </w:r>
          </w:p>
          <w:p w14:paraId="2CE264B9" w14:textId="10368389" w:rsidR="00322C8C" w:rsidRPr="0066774D" w:rsidRDefault="00322C8C" w:rsidP="0019789A">
            <w:pPr>
              <w:pStyle w:val="ad"/>
              <w:widowControl w:val="0"/>
              <w:numPr>
                <w:ilvl w:val="1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74D">
              <w:rPr>
                <w:rFonts w:ascii="Times New Roman" w:hAnsi="Times New Roman"/>
                <w:sz w:val="28"/>
                <w:szCs w:val="28"/>
              </w:rPr>
              <w:t>разработку и утверждение программ подготовки членов государственной экзаменационной комиссии, руководителей ППЭ, организаторов ПП</w:t>
            </w:r>
            <w:r w:rsidR="00E60E40" w:rsidRPr="0066774D">
              <w:rPr>
                <w:rFonts w:ascii="Times New Roman" w:hAnsi="Times New Roman"/>
                <w:sz w:val="28"/>
                <w:szCs w:val="28"/>
              </w:rPr>
              <w:t xml:space="preserve">Э, технических специалистов ППЭ, операторов станции верификации и сканирования; </w:t>
            </w:r>
            <w:r w:rsidR="0019789A" w:rsidRPr="0066774D">
              <w:rPr>
                <w:rFonts w:ascii="Times New Roman" w:hAnsi="Times New Roman"/>
                <w:sz w:val="28"/>
                <w:szCs w:val="28"/>
              </w:rPr>
              <w:t xml:space="preserve">планов </w:t>
            </w:r>
            <w:r w:rsidR="00903B92" w:rsidRPr="0066774D">
              <w:rPr>
                <w:rFonts w:ascii="Times New Roman" w:hAnsi="Times New Roman"/>
                <w:sz w:val="28"/>
                <w:szCs w:val="28"/>
              </w:rPr>
              <w:t>работы</w:t>
            </w:r>
            <w:r w:rsidRPr="0066774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43EC615" w14:textId="77777777" w:rsidR="00322C8C" w:rsidRPr="0066774D" w:rsidRDefault="00322C8C" w:rsidP="00322C8C">
            <w:pPr>
              <w:pStyle w:val="ad"/>
              <w:widowControl w:val="0"/>
              <w:numPr>
                <w:ilvl w:val="1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74D">
              <w:rPr>
                <w:rFonts w:ascii="Times New Roman" w:hAnsi="Times New Roman"/>
                <w:sz w:val="28"/>
                <w:szCs w:val="28"/>
              </w:rPr>
              <w:t>взаимодействие с федеральной учебной платформой по подготовке специалистов, привлекаемых к ГИА (</w:t>
            </w:r>
            <w:proofErr w:type="spellStart"/>
            <w:r w:rsidRPr="0066774D">
              <w:rPr>
                <w:rFonts w:ascii="Times New Roman" w:hAnsi="Times New Roman"/>
                <w:sz w:val="28"/>
                <w:szCs w:val="28"/>
                <w:lang w:val="en-US"/>
              </w:rPr>
              <w:t>edu</w:t>
            </w:r>
            <w:proofErr w:type="spellEnd"/>
            <w:r w:rsidRPr="0066774D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66774D">
              <w:rPr>
                <w:rFonts w:ascii="Times New Roman" w:hAnsi="Times New Roman"/>
                <w:sz w:val="28"/>
                <w:szCs w:val="28"/>
                <w:lang w:val="en-US"/>
              </w:rPr>
              <w:t>rustest</w:t>
            </w:r>
            <w:proofErr w:type="spellEnd"/>
            <w:r w:rsidRPr="0066774D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66774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66774D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7741C1EE" w14:textId="07E6C16C" w:rsidR="00322C8C" w:rsidRPr="0066774D" w:rsidRDefault="00DC3395" w:rsidP="00322C8C">
            <w:pPr>
              <w:pStyle w:val="ad"/>
              <w:widowControl w:val="0"/>
              <w:numPr>
                <w:ilvl w:val="1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74D">
              <w:rPr>
                <w:rFonts w:ascii="Times New Roman" w:hAnsi="Times New Roman"/>
                <w:sz w:val="28"/>
                <w:szCs w:val="28"/>
              </w:rPr>
              <w:t>о</w:t>
            </w:r>
            <w:r w:rsidR="006574FD" w:rsidRPr="0066774D">
              <w:rPr>
                <w:rFonts w:ascii="Times New Roman" w:hAnsi="Times New Roman"/>
                <w:sz w:val="28"/>
                <w:szCs w:val="28"/>
              </w:rPr>
              <w:t xml:space="preserve">беспечение консультационного </w:t>
            </w:r>
            <w:r w:rsidR="00322C8C" w:rsidRPr="0066774D">
              <w:rPr>
                <w:rFonts w:ascii="Times New Roman" w:hAnsi="Times New Roman"/>
                <w:sz w:val="28"/>
                <w:szCs w:val="28"/>
              </w:rPr>
              <w:t>сопровождение дистанционной подготовки на федеральной учебной платформе по подготовке специалистов, привлекаемых к ГИА (</w:t>
            </w:r>
            <w:proofErr w:type="spellStart"/>
            <w:r w:rsidR="00322C8C" w:rsidRPr="0066774D">
              <w:rPr>
                <w:rFonts w:ascii="Times New Roman" w:hAnsi="Times New Roman"/>
                <w:sz w:val="28"/>
                <w:szCs w:val="28"/>
                <w:lang w:val="en-US"/>
              </w:rPr>
              <w:t>edu</w:t>
            </w:r>
            <w:proofErr w:type="spellEnd"/>
            <w:r w:rsidR="00322C8C" w:rsidRPr="0066774D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322C8C" w:rsidRPr="0066774D">
              <w:rPr>
                <w:rFonts w:ascii="Times New Roman" w:hAnsi="Times New Roman"/>
                <w:sz w:val="28"/>
                <w:szCs w:val="28"/>
                <w:lang w:val="en-US"/>
              </w:rPr>
              <w:t>rustest</w:t>
            </w:r>
            <w:proofErr w:type="spellEnd"/>
            <w:r w:rsidR="00322C8C" w:rsidRPr="0066774D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322C8C" w:rsidRPr="0066774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="00322C8C" w:rsidRPr="0066774D">
              <w:rPr>
                <w:rFonts w:ascii="Times New Roman" w:hAnsi="Times New Roman"/>
                <w:sz w:val="28"/>
                <w:szCs w:val="28"/>
              </w:rPr>
              <w:t>) следующих категорий лиц, привлекаемых к проведению ГИА-11 в 20</w:t>
            </w:r>
            <w:r w:rsidR="00FB30B9" w:rsidRPr="0066774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672D32">
              <w:rPr>
                <w:rFonts w:ascii="Times New Roman" w:hAnsi="Times New Roman"/>
                <w:sz w:val="28"/>
                <w:szCs w:val="28"/>
              </w:rPr>
              <w:t>2</w:t>
            </w:r>
            <w:r w:rsidR="00322C8C" w:rsidRPr="0066774D">
              <w:rPr>
                <w:rFonts w:ascii="Times New Roman" w:hAnsi="Times New Roman"/>
                <w:sz w:val="28"/>
                <w:szCs w:val="28"/>
              </w:rPr>
              <w:t xml:space="preserve"> году:</w:t>
            </w:r>
          </w:p>
          <w:p w14:paraId="30B9D168" w14:textId="77777777" w:rsidR="00322C8C" w:rsidRPr="0066774D" w:rsidRDefault="00322C8C" w:rsidP="00902888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руководителей ППЭ;</w:t>
            </w:r>
          </w:p>
          <w:p w14:paraId="63A345B1" w14:textId="77777777" w:rsidR="00322C8C" w:rsidRPr="0066774D" w:rsidRDefault="00322C8C" w:rsidP="00902888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членов государственной экзаменационной комиссии;</w:t>
            </w:r>
          </w:p>
          <w:p w14:paraId="09B57903" w14:textId="77777777" w:rsidR="00322C8C" w:rsidRPr="0066774D" w:rsidRDefault="00322C8C" w:rsidP="00902888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технических специалистов ППЭ;</w:t>
            </w:r>
          </w:p>
          <w:p w14:paraId="11F0162D" w14:textId="31132BA7" w:rsidR="00322C8C" w:rsidRPr="0066774D" w:rsidRDefault="00322C8C" w:rsidP="00902888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организаторов ППЭ;</w:t>
            </w:r>
          </w:p>
          <w:p w14:paraId="01EC5A86" w14:textId="277E5C1B" w:rsidR="00EF2B74" w:rsidRPr="0066774D" w:rsidRDefault="00EF2B74" w:rsidP="00672D32">
            <w:pPr>
              <w:pStyle w:val="ad"/>
              <w:widowControl w:val="0"/>
              <w:numPr>
                <w:ilvl w:val="1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74D">
              <w:rPr>
                <w:rFonts w:ascii="Times New Roman" w:hAnsi="Times New Roman"/>
                <w:sz w:val="28"/>
                <w:szCs w:val="28"/>
              </w:rPr>
              <w:t xml:space="preserve">работу регионального портала дистанционного обучения (http://portal.cioko.ru) для подготовки специалистов, задействованных при проведении </w:t>
            </w:r>
            <w:r w:rsidRPr="0066774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ГИА-11 в форме государственного выпускного экзамена (далее – ГВЭ) </w:t>
            </w:r>
            <w:r w:rsidRPr="0066774D">
              <w:rPr>
                <w:rFonts w:ascii="Times New Roman" w:hAnsi="Times New Roman"/>
                <w:sz w:val="28"/>
                <w:szCs w:val="28"/>
              </w:rPr>
              <w:t xml:space="preserve">(раздел «Подготовка </w:t>
            </w:r>
            <w:r w:rsidR="00672D32">
              <w:rPr>
                <w:rFonts w:ascii="Times New Roman" w:hAnsi="Times New Roman"/>
                <w:sz w:val="28"/>
                <w:szCs w:val="28"/>
              </w:rPr>
              <w:t>работников</w:t>
            </w:r>
            <w:r w:rsidRPr="0066774D">
              <w:rPr>
                <w:rFonts w:ascii="Times New Roman" w:hAnsi="Times New Roman"/>
                <w:sz w:val="28"/>
                <w:szCs w:val="28"/>
              </w:rPr>
              <w:t xml:space="preserve"> ППЭ</w:t>
            </w:r>
            <w:r w:rsidR="00672D32">
              <w:rPr>
                <w:rFonts w:ascii="Times New Roman" w:hAnsi="Times New Roman"/>
                <w:sz w:val="28"/>
                <w:szCs w:val="28"/>
              </w:rPr>
              <w:t xml:space="preserve"> ГВЭ-11</w:t>
            </w:r>
            <w:r w:rsidRPr="0066774D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672D32" w:rsidRPr="00672D32">
              <w:rPr>
                <w:rStyle w:val="a4"/>
                <w:rFonts w:ascii="Times New Roman" w:hAnsi="Times New Roman"/>
                <w:color w:val="auto"/>
                <w:spacing w:val="-4"/>
                <w:sz w:val="28"/>
                <w:szCs w:val="28"/>
              </w:rPr>
              <w:t>http://portal.ivege.ru/moodle/</w:t>
            </w:r>
            <w:r w:rsidRPr="00672D32">
              <w:rPr>
                <w:rFonts w:ascii="Times New Roman" w:hAnsi="Times New Roman"/>
                <w:spacing w:val="-4"/>
                <w:sz w:val="28"/>
                <w:szCs w:val="28"/>
              </w:rPr>
              <w:t>)</w:t>
            </w:r>
            <w:r w:rsidRPr="0066774D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  <w:r w:rsidRPr="0066774D">
              <w:rPr>
                <w:rFonts w:ascii="Times New Roman" w:hAnsi="Times New Roman"/>
                <w:sz w:val="28"/>
                <w:szCs w:val="28"/>
              </w:rPr>
              <w:t xml:space="preserve"> размещение на региональном портале учебных материалов для специалистов, задействованных при проведении </w:t>
            </w:r>
            <w:r w:rsidRPr="0066774D">
              <w:rPr>
                <w:rFonts w:ascii="Times New Roman" w:hAnsi="Times New Roman"/>
                <w:spacing w:val="-4"/>
                <w:sz w:val="28"/>
                <w:szCs w:val="28"/>
              </w:rPr>
              <w:t>ГИА-11 в форме ГВЭ</w:t>
            </w:r>
            <w:r w:rsidRPr="0066774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2157699" w14:textId="77777777" w:rsidR="00322C8C" w:rsidRPr="0066774D" w:rsidRDefault="00322C8C" w:rsidP="00322C8C">
            <w:pPr>
              <w:pStyle w:val="ad"/>
              <w:widowControl w:val="0"/>
              <w:numPr>
                <w:ilvl w:val="1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74D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мониторинга прохождения каждым специалистом ППЭ подготовки, в том числе в дистанционной форме;</w:t>
            </w:r>
          </w:p>
          <w:p w14:paraId="55D59482" w14:textId="77777777" w:rsidR="00322C8C" w:rsidRPr="0066774D" w:rsidRDefault="00322C8C" w:rsidP="00322C8C">
            <w:pPr>
              <w:pStyle w:val="ad"/>
              <w:widowControl w:val="0"/>
              <w:numPr>
                <w:ilvl w:val="1"/>
                <w:numId w:val="17"/>
              </w:numPr>
              <w:tabs>
                <w:tab w:val="left" w:pos="1276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74D">
              <w:rPr>
                <w:rFonts w:ascii="Times New Roman" w:hAnsi="Times New Roman"/>
                <w:sz w:val="28"/>
                <w:szCs w:val="28"/>
              </w:rPr>
              <w:t>организацию участия специалистов в региональных и всероссийских тренировочных мероприятиях по технологиям печати, сканирования в ППЭ и по устной части ЕГЭ по иностранным языкам;</w:t>
            </w:r>
          </w:p>
          <w:p w14:paraId="1799B10C" w14:textId="675FA63A" w:rsidR="00322C8C" w:rsidRPr="0066774D" w:rsidRDefault="00A13B28" w:rsidP="00322C8C">
            <w:pPr>
              <w:pStyle w:val="ad"/>
              <w:widowControl w:val="0"/>
              <w:numPr>
                <w:ilvl w:val="1"/>
                <w:numId w:val="17"/>
              </w:numPr>
              <w:tabs>
                <w:tab w:val="left" w:pos="989"/>
                <w:tab w:val="left" w:pos="1418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7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2C8C" w:rsidRPr="0066774D">
              <w:rPr>
                <w:rFonts w:ascii="Times New Roman" w:hAnsi="Times New Roman"/>
                <w:sz w:val="28"/>
                <w:szCs w:val="28"/>
              </w:rPr>
              <w:t xml:space="preserve">разработку, подготовку и передачу в ППЭ методических, наглядных и информационных материалов; </w:t>
            </w:r>
          </w:p>
          <w:p w14:paraId="5DC9B9C7" w14:textId="4DFC1C17" w:rsidR="00A13B28" w:rsidRPr="0066774D" w:rsidRDefault="00A13B28" w:rsidP="00A13B28">
            <w:pPr>
              <w:pStyle w:val="ad"/>
              <w:widowControl w:val="0"/>
              <w:numPr>
                <w:ilvl w:val="1"/>
                <w:numId w:val="17"/>
              </w:numPr>
              <w:tabs>
                <w:tab w:val="left" w:pos="989"/>
                <w:tab w:val="left" w:pos="1418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74D">
              <w:rPr>
                <w:rFonts w:ascii="Times New Roman" w:hAnsi="Times New Roman"/>
                <w:sz w:val="28"/>
                <w:szCs w:val="28"/>
              </w:rPr>
              <w:t xml:space="preserve"> подготовку в соответствии с программами в очной и дистанционной формах:</w:t>
            </w:r>
          </w:p>
          <w:p w14:paraId="1EE8FD88" w14:textId="77777777" w:rsidR="00A13B28" w:rsidRPr="0066774D" w:rsidRDefault="00A13B28" w:rsidP="00902888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членов государственной экзаменационной комиссии (далее – ГЭК), </w:t>
            </w:r>
          </w:p>
          <w:p w14:paraId="6B531602" w14:textId="77777777" w:rsidR="00A13B28" w:rsidRPr="0066774D" w:rsidRDefault="00A13B28" w:rsidP="00902888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руководителей ППЭ, </w:t>
            </w:r>
          </w:p>
          <w:p w14:paraId="699CEE1C" w14:textId="77CE2020" w:rsidR="00A13B28" w:rsidRPr="0066774D" w:rsidRDefault="00A13B28" w:rsidP="00902888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технических специалистов, </w:t>
            </w:r>
          </w:p>
          <w:p w14:paraId="4467A261" w14:textId="59AA55A4" w:rsidR="00A13B28" w:rsidRPr="0066774D" w:rsidRDefault="00A13B28" w:rsidP="00902888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операторов станции верификации и сканирования; </w:t>
            </w:r>
          </w:p>
          <w:p w14:paraId="56CD46E4" w14:textId="707EAC11" w:rsidR="00A13B28" w:rsidRPr="0066774D" w:rsidRDefault="0094720D" w:rsidP="00496DA3">
            <w:pPr>
              <w:pStyle w:val="ad"/>
              <w:widowControl w:val="0"/>
              <w:numPr>
                <w:ilvl w:val="1"/>
                <w:numId w:val="17"/>
              </w:numPr>
              <w:tabs>
                <w:tab w:val="left" w:pos="989"/>
                <w:tab w:val="left" w:pos="1418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7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3B28" w:rsidRPr="0066774D">
              <w:rPr>
                <w:rFonts w:ascii="Times New Roman" w:hAnsi="Times New Roman"/>
                <w:sz w:val="28"/>
                <w:szCs w:val="28"/>
              </w:rPr>
              <w:t>проведение семинаров/</w:t>
            </w:r>
            <w:proofErr w:type="spellStart"/>
            <w:r w:rsidR="00A13B28" w:rsidRPr="0066774D">
              <w:rPr>
                <w:rFonts w:ascii="Times New Roman" w:hAnsi="Times New Roman"/>
                <w:sz w:val="28"/>
                <w:szCs w:val="28"/>
              </w:rPr>
              <w:t>вебинаров</w:t>
            </w:r>
            <w:proofErr w:type="spellEnd"/>
            <w:r w:rsidR="00A13B28" w:rsidRPr="0066774D">
              <w:rPr>
                <w:rFonts w:ascii="Times New Roman" w:hAnsi="Times New Roman"/>
                <w:sz w:val="28"/>
                <w:szCs w:val="28"/>
              </w:rPr>
              <w:t xml:space="preserve"> в соответствии с планами работы для:</w:t>
            </w:r>
          </w:p>
          <w:p w14:paraId="1C258900" w14:textId="7ECF8F29" w:rsidR="00A13B28" w:rsidRPr="0066774D" w:rsidRDefault="00FB30B9" w:rsidP="00902888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</w:t>
            </w:r>
            <w:r w:rsidR="00A13B28"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ьюторов</w:t>
            </w:r>
            <w:proofErr w:type="spellEnd"/>
            <w:r w:rsidR="00A13B28"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14:paraId="67057540" w14:textId="1CC5F665" w:rsidR="00A13B28" w:rsidRPr="0066774D" w:rsidRDefault="00A13B28" w:rsidP="00902888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специалистов образовательных организаций (далее – ОО), ответственных за проведение </w:t>
            </w:r>
            <w:r w:rsidR="0094720D"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итогового сочинения (изложения)</w:t>
            </w: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14:paraId="5770178D" w14:textId="0F9B0444" w:rsidR="00A13B28" w:rsidRPr="0066774D" w:rsidRDefault="0094720D" w:rsidP="00902888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специалистов ОО и органов мест</w:t>
            </w:r>
            <w:r w:rsidR="00A13B28"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ного самоуправления по вопросам внесения сведений в </w:t>
            </w:r>
            <w:r w:rsidR="00D85661"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образования;</w:t>
            </w:r>
          </w:p>
          <w:p w14:paraId="76A8459E" w14:textId="6839CDB3" w:rsidR="00EF2B74" w:rsidRPr="0066774D" w:rsidRDefault="00A13B28" w:rsidP="00902888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членов конфликтной комиссии</w:t>
            </w:r>
            <w:r w:rsidR="00496DA3"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14:paraId="0C9547D0" w14:textId="7BB41CDA" w:rsidR="00496DA3" w:rsidRPr="0066774D" w:rsidRDefault="00496DA3" w:rsidP="00902888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отдельных обучающих выездных семинаров-практикумов для всех категорий специалистов ППЭ по внедрению новых технологий для специалистов, задействованных при проведении единого государственного экзамена с использованием технологии печати экзаменационных материалов в ППЭ, сканирования бланков участников в ППЭ, устной части ЕГЭ по иностранным языкам;</w:t>
            </w:r>
          </w:p>
          <w:p w14:paraId="53971DD0" w14:textId="34DEEBC4" w:rsidR="00A13B28" w:rsidRPr="0066774D" w:rsidRDefault="00322C8C" w:rsidP="001A6DAE">
            <w:pPr>
              <w:pStyle w:val="ad"/>
              <w:widowControl w:val="0"/>
              <w:numPr>
                <w:ilvl w:val="1"/>
                <w:numId w:val="17"/>
              </w:numPr>
              <w:tabs>
                <w:tab w:val="left" w:pos="989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74D">
              <w:rPr>
                <w:rFonts w:ascii="Times New Roman" w:hAnsi="Times New Roman"/>
                <w:sz w:val="28"/>
                <w:szCs w:val="28"/>
              </w:rPr>
              <w:t xml:space="preserve">организацию и проведение </w:t>
            </w:r>
            <w:r w:rsidR="001A6DAE" w:rsidRPr="0066774D">
              <w:rPr>
                <w:rFonts w:ascii="Times New Roman" w:hAnsi="Times New Roman"/>
                <w:sz w:val="28"/>
                <w:szCs w:val="28"/>
              </w:rPr>
              <w:t>итогового контроля в форме онлайн-зачета</w:t>
            </w:r>
            <w:r w:rsidRPr="006677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6DAE" w:rsidRPr="0066774D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Pr="0066774D">
              <w:rPr>
                <w:rFonts w:ascii="Times New Roman" w:hAnsi="Times New Roman"/>
                <w:sz w:val="28"/>
                <w:szCs w:val="28"/>
              </w:rPr>
              <w:t>руководителей ППЭ и членов</w:t>
            </w:r>
            <w:r w:rsidR="00496DA3" w:rsidRPr="0066774D">
              <w:rPr>
                <w:rFonts w:ascii="Times New Roman" w:hAnsi="Times New Roman"/>
                <w:sz w:val="28"/>
                <w:szCs w:val="28"/>
              </w:rPr>
              <w:t xml:space="preserve"> ГЭК в соответствии с программами</w:t>
            </w:r>
            <w:r w:rsidR="00480049" w:rsidRPr="0066774D">
              <w:rPr>
                <w:rFonts w:ascii="Times New Roman" w:hAnsi="Times New Roman"/>
                <w:sz w:val="28"/>
                <w:szCs w:val="28"/>
              </w:rPr>
              <w:t xml:space="preserve"> подготовки.</w:t>
            </w:r>
          </w:p>
          <w:p w14:paraId="40A37AFC" w14:textId="77777777" w:rsidR="00322C8C" w:rsidRPr="0066774D" w:rsidRDefault="00322C8C" w:rsidP="00322C8C">
            <w:pPr>
              <w:pStyle w:val="ad"/>
              <w:widowControl w:val="0"/>
              <w:numPr>
                <w:ilvl w:val="0"/>
                <w:numId w:val="17"/>
              </w:numPr>
              <w:tabs>
                <w:tab w:val="left" w:pos="1276"/>
              </w:tabs>
              <w:ind w:left="113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  <w:r w:rsidRPr="0066774D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обеспечивают:</w:t>
            </w:r>
          </w:p>
          <w:p w14:paraId="5AB1E438" w14:textId="67078DC6" w:rsidR="00322C8C" w:rsidRPr="0066774D" w:rsidRDefault="00322C8C" w:rsidP="00322C8C">
            <w:pPr>
              <w:pStyle w:val="ad"/>
              <w:widowControl w:val="0"/>
              <w:numPr>
                <w:ilvl w:val="1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74D">
              <w:rPr>
                <w:rFonts w:ascii="Times New Roman" w:hAnsi="Times New Roman"/>
                <w:sz w:val="28"/>
                <w:szCs w:val="28"/>
              </w:rPr>
              <w:t xml:space="preserve">подготовку организаторов и </w:t>
            </w:r>
            <w:r w:rsidR="00AE7A78" w:rsidRPr="0066774D">
              <w:rPr>
                <w:rFonts w:ascii="Times New Roman" w:hAnsi="Times New Roman" w:cs="Times New Roman"/>
                <w:sz w:val="28"/>
              </w:rPr>
              <w:t xml:space="preserve">технических специалистов </w:t>
            </w:r>
            <w:r w:rsidRPr="0066774D">
              <w:rPr>
                <w:rFonts w:ascii="Times New Roman" w:hAnsi="Times New Roman"/>
                <w:sz w:val="28"/>
                <w:szCs w:val="28"/>
              </w:rPr>
              <w:t>ППЭ ГИА-11 в соответствии с прог</w:t>
            </w:r>
            <w:r w:rsidR="005B5EFD" w:rsidRPr="0066774D">
              <w:rPr>
                <w:rFonts w:ascii="Times New Roman" w:hAnsi="Times New Roman"/>
                <w:sz w:val="28"/>
                <w:szCs w:val="28"/>
              </w:rPr>
              <w:t xml:space="preserve">раммами </w:t>
            </w:r>
            <w:r w:rsidRPr="0066774D">
              <w:rPr>
                <w:rFonts w:ascii="Times New Roman" w:hAnsi="Times New Roman"/>
                <w:sz w:val="28"/>
                <w:szCs w:val="28"/>
              </w:rPr>
              <w:t>подготовки по учеб</w:t>
            </w:r>
            <w:r w:rsidR="005B5EFD" w:rsidRPr="0066774D">
              <w:rPr>
                <w:rFonts w:ascii="Times New Roman" w:hAnsi="Times New Roman"/>
                <w:sz w:val="28"/>
                <w:szCs w:val="28"/>
              </w:rPr>
              <w:t>ным материалам, предоставляемым</w:t>
            </w:r>
            <w:r w:rsidRPr="0066774D">
              <w:rPr>
                <w:rFonts w:ascii="Times New Roman" w:hAnsi="Times New Roman"/>
                <w:sz w:val="28"/>
                <w:szCs w:val="28"/>
              </w:rPr>
              <w:t xml:space="preserve"> Центром; </w:t>
            </w:r>
          </w:p>
          <w:p w14:paraId="73CAC603" w14:textId="47493F1C" w:rsidR="00AE7A78" w:rsidRPr="0066774D" w:rsidRDefault="00AE7A78" w:rsidP="00AE7A78">
            <w:pPr>
              <w:pStyle w:val="ad"/>
              <w:widowControl w:val="0"/>
              <w:numPr>
                <w:ilvl w:val="1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74D">
              <w:rPr>
                <w:rFonts w:ascii="Times New Roman" w:hAnsi="Times New Roman"/>
                <w:sz w:val="28"/>
                <w:szCs w:val="28"/>
              </w:rPr>
              <w:t xml:space="preserve">консультационное сопровождение подготовки специалистов ППЭ, задействованных при проведении экзамена в закрепленном ППЭ, на федеральной учебной платформе </w:t>
            </w:r>
            <w:hyperlink r:id="rId9" w:history="1">
              <w:r w:rsidRPr="0066774D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https://edu.rustest.ru</w:t>
              </w:r>
            </w:hyperlink>
            <w:r w:rsidRPr="0066774D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6006F7C7" w14:textId="31638CC6" w:rsidR="00A973A8" w:rsidRPr="0066774D" w:rsidRDefault="00322C8C" w:rsidP="00AE7A78">
            <w:pPr>
              <w:pStyle w:val="ad"/>
              <w:widowControl w:val="0"/>
              <w:numPr>
                <w:ilvl w:val="1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74D"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="00AE7A78" w:rsidRPr="0066774D">
              <w:rPr>
                <w:rFonts w:ascii="Times New Roman" w:hAnsi="Times New Roman"/>
                <w:sz w:val="28"/>
                <w:szCs w:val="28"/>
              </w:rPr>
              <w:t xml:space="preserve">казание помощи в регистрации специалистов ППЭ, задействованных при проведении </w:t>
            </w:r>
            <w:r w:rsidR="00AE7A78" w:rsidRPr="0066774D">
              <w:rPr>
                <w:rFonts w:ascii="Times New Roman" w:hAnsi="Times New Roman"/>
                <w:spacing w:val="-4"/>
                <w:sz w:val="28"/>
                <w:szCs w:val="28"/>
              </w:rPr>
              <w:t>ГИА-11 в форме</w:t>
            </w:r>
            <w:r w:rsidR="00AE7A78" w:rsidRPr="006677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7A78" w:rsidRPr="0066774D">
              <w:rPr>
                <w:rFonts w:ascii="Times New Roman" w:hAnsi="Times New Roman"/>
                <w:spacing w:val="-4"/>
                <w:sz w:val="28"/>
                <w:szCs w:val="28"/>
              </w:rPr>
              <w:t>ГВЭ,</w:t>
            </w:r>
            <w:r w:rsidR="00AE7A78" w:rsidRPr="006677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63F5" w:rsidRPr="0066774D">
              <w:rPr>
                <w:rFonts w:ascii="Times New Roman" w:hAnsi="Times New Roman"/>
                <w:sz w:val="28"/>
                <w:szCs w:val="28"/>
              </w:rPr>
              <w:t>на региональном портале дистанционной подготовки</w:t>
            </w:r>
            <w:r w:rsidR="00A973A8" w:rsidRPr="0066774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5DA9253" w14:textId="531C5BC6" w:rsidR="00322C8C" w:rsidRPr="0066774D" w:rsidRDefault="00AE7A78" w:rsidP="00AE7A78">
            <w:pPr>
              <w:pStyle w:val="ad"/>
              <w:widowControl w:val="0"/>
              <w:numPr>
                <w:ilvl w:val="1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74D">
              <w:rPr>
                <w:rFonts w:ascii="Times New Roman" w:hAnsi="Times New Roman"/>
                <w:sz w:val="28"/>
                <w:szCs w:val="28"/>
              </w:rPr>
              <w:t>контроль прохождения</w:t>
            </w:r>
            <w:r w:rsidR="00322C8C" w:rsidRPr="006677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74D">
              <w:rPr>
                <w:rFonts w:ascii="Times New Roman" w:hAnsi="Times New Roman"/>
                <w:sz w:val="28"/>
                <w:szCs w:val="28"/>
              </w:rPr>
              <w:t xml:space="preserve">специалистами </w:t>
            </w:r>
            <w:r w:rsidR="00A973A8" w:rsidRPr="0066774D">
              <w:rPr>
                <w:rFonts w:ascii="Times New Roman" w:hAnsi="Times New Roman"/>
                <w:sz w:val="28"/>
                <w:szCs w:val="28"/>
              </w:rPr>
              <w:t>ППЭ дистанционных к</w:t>
            </w:r>
            <w:r w:rsidRPr="0066774D">
              <w:rPr>
                <w:rFonts w:ascii="Times New Roman" w:hAnsi="Times New Roman"/>
                <w:sz w:val="28"/>
                <w:szCs w:val="28"/>
              </w:rPr>
              <w:t>урсов</w:t>
            </w:r>
            <w:r w:rsidR="00322C8C" w:rsidRPr="0066774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; </w:t>
            </w:r>
          </w:p>
          <w:p w14:paraId="34A85699" w14:textId="51FF9056" w:rsidR="00322C8C" w:rsidRPr="00672D32" w:rsidRDefault="00322C8C" w:rsidP="00672D32">
            <w:pPr>
              <w:pStyle w:val="ad"/>
              <w:widowControl w:val="0"/>
              <w:numPr>
                <w:ilvl w:val="1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D32">
              <w:rPr>
                <w:rFonts w:ascii="Times New Roman" w:hAnsi="Times New Roman"/>
                <w:sz w:val="28"/>
                <w:szCs w:val="28"/>
              </w:rPr>
              <w:t>ф</w:t>
            </w:r>
            <w:r w:rsidR="00AE7A78" w:rsidRPr="00672D32">
              <w:rPr>
                <w:rFonts w:ascii="Times New Roman" w:hAnsi="Times New Roman"/>
                <w:sz w:val="28"/>
                <w:szCs w:val="28"/>
              </w:rPr>
              <w:t xml:space="preserve">иксацию фактов </w:t>
            </w:r>
            <w:r w:rsidRPr="00672D32">
              <w:rPr>
                <w:rFonts w:ascii="Times New Roman" w:hAnsi="Times New Roman"/>
                <w:sz w:val="28"/>
                <w:szCs w:val="28"/>
              </w:rPr>
              <w:t>прохождения подготовки каждым специалистом</w:t>
            </w:r>
            <w:r w:rsidRPr="00672D32">
              <w:rPr>
                <w:rFonts w:ascii="Times New Roman" w:hAnsi="Times New Roman" w:cs="Times New Roman"/>
                <w:sz w:val="28"/>
              </w:rPr>
              <w:t xml:space="preserve"> (с проставлением подписи) </w:t>
            </w:r>
            <w:r w:rsidRPr="00672D32">
              <w:rPr>
                <w:rFonts w:ascii="Times New Roman" w:hAnsi="Times New Roman"/>
                <w:sz w:val="28"/>
                <w:szCs w:val="28"/>
              </w:rPr>
              <w:t>в ведомости</w:t>
            </w:r>
            <w:r w:rsidRPr="00672D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2D32">
              <w:rPr>
                <w:rFonts w:ascii="Times New Roman" w:hAnsi="Times New Roman"/>
                <w:sz w:val="28"/>
                <w:szCs w:val="28"/>
              </w:rPr>
              <w:t>по проведению подготовки специалистов ППЭ по программе «</w:t>
            </w:r>
            <w:r w:rsidR="00672D32" w:rsidRPr="00672D32">
              <w:rPr>
                <w:rFonts w:ascii="Times New Roman" w:hAnsi="Times New Roman"/>
                <w:sz w:val="28"/>
                <w:szCs w:val="28"/>
              </w:rPr>
              <w:t>Технология проведения экзаменов в рамках государственной итоговой аттестации по образовательным программам среднего общего образования в ППЭ</w:t>
            </w:r>
            <w:r w:rsidR="00743DFC" w:rsidRPr="00672D32">
              <w:rPr>
                <w:rFonts w:ascii="Times New Roman" w:hAnsi="Times New Roman"/>
                <w:sz w:val="28"/>
                <w:szCs w:val="28"/>
              </w:rPr>
              <w:t xml:space="preserve">» (приложение </w:t>
            </w:r>
            <w:r w:rsidR="00672D32" w:rsidRPr="00672D32">
              <w:rPr>
                <w:rFonts w:ascii="Times New Roman" w:hAnsi="Times New Roman"/>
                <w:sz w:val="28"/>
                <w:szCs w:val="28"/>
              </w:rPr>
              <w:t>6</w:t>
            </w:r>
            <w:r w:rsidR="00743DFC" w:rsidRPr="00672D32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="00480049" w:rsidRPr="00672D32">
              <w:rPr>
                <w:rFonts w:ascii="Times New Roman" w:hAnsi="Times New Roman"/>
                <w:sz w:val="28"/>
                <w:szCs w:val="28"/>
              </w:rPr>
              <w:t>с предоставлением ведомости</w:t>
            </w:r>
            <w:r w:rsidRPr="00672D32">
              <w:rPr>
                <w:rFonts w:ascii="Times New Roman" w:hAnsi="Times New Roman"/>
                <w:sz w:val="28"/>
                <w:szCs w:val="28"/>
              </w:rPr>
              <w:t xml:space="preserve"> в Центр.</w:t>
            </w:r>
          </w:p>
          <w:p w14:paraId="390F01E6" w14:textId="4F16C8A0" w:rsidR="00322C8C" w:rsidRPr="0066774D" w:rsidRDefault="00687D55" w:rsidP="00322C8C">
            <w:pPr>
              <w:pStyle w:val="ad"/>
              <w:widowControl w:val="0"/>
              <w:numPr>
                <w:ilvl w:val="0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66774D">
              <w:rPr>
                <w:rFonts w:ascii="Times New Roman" w:hAnsi="Times New Roman" w:cs="Times New Roman"/>
                <w:sz w:val="28"/>
              </w:rPr>
              <w:t>Муниципальные органы управления образованием</w:t>
            </w:r>
            <w:r w:rsidR="00322C8C" w:rsidRPr="0066774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973A8" w:rsidRPr="0066774D">
              <w:rPr>
                <w:rFonts w:ascii="Times New Roman" w:hAnsi="Times New Roman" w:cs="Times New Roman"/>
                <w:sz w:val="28"/>
              </w:rPr>
              <w:t>организуют</w:t>
            </w:r>
            <w:r w:rsidR="00322C8C" w:rsidRPr="0066774D">
              <w:rPr>
                <w:rFonts w:ascii="Times New Roman" w:hAnsi="Times New Roman" w:cs="Times New Roman"/>
                <w:sz w:val="28"/>
              </w:rPr>
              <w:t>:</w:t>
            </w:r>
          </w:p>
          <w:p w14:paraId="0FC8B7FD" w14:textId="27D6E163" w:rsidR="00322C8C" w:rsidRPr="0066774D" w:rsidRDefault="00A973A8" w:rsidP="00322C8C">
            <w:pPr>
              <w:pStyle w:val="ad"/>
              <w:widowControl w:val="0"/>
              <w:numPr>
                <w:ilvl w:val="1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66774D">
              <w:rPr>
                <w:rFonts w:ascii="Times New Roman" w:hAnsi="Times New Roman" w:cs="Times New Roman"/>
                <w:sz w:val="28"/>
              </w:rPr>
              <w:t>условия для участия</w:t>
            </w:r>
            <w:r w:rsidR="00322C8C" w:rsidRPr="0066774D">
              <w:rPr>
                <w:rFonts w:ascii="Times New Roman" w:hAnsi="Times New Roman" w:cs="Times New Roman"/>
                <w:sz w:val="28"/>
              </w:rPr>
              <w:t xml:space="preserve"> в очной</w:t>
            </w:r>
            <w:r w:rsidR="001A6DAE" w:rsidRPr="0066774D">
              <w:rPr>
                <w:rFonts w:ascii="Times New Roman" w:hAnsi="Times New Roman" w:cs="Times New Roman"/>
                <w:sz w:val="28"/>
              </w:rPr>
              <w:t>/дистанционной</w:t>
            </w:r>
            <w:r w:rsidR="00322C8C" w:rsidRPr="0066774D">
              <w:rPr>
                <w:rFonts w:ascii="Times New Roman" w:hAnsi="Times New Roman" w:cs="Times New Roman"/>
                <w:sz w:val="28"/>
              </w:rPr>
              <w:t xml:space="preserve"> подготовке специалистов ППЭ ГИА-11 на базе Центра в соответствии с программой подготовки и их дистанционную подготовку на </w:t>
            </w:r>
            <w:r w:rsidR="00322C8C" w:rsidRPr="0066774D">
              <w:rPr>
                <w:rFonts w:ascii="Times New Roman" w:hAnsi="Times New Roman"/>
                <w:sz w:val="28"/>
                <w:szCs w:val="28"/>
              </w:rPr>
              <w:t>федеральной учебной платформой (</w:t>
            </w:r>
            <w:proofErr w:type="spellStart"/>
            <w:r w:rsidR="00322C8C" w:rsidRPr="0066774D">
              <w:rPr>
                <w:rFonts w:ascii="Times New Roman" w:hAnsi="Times New Roman"/>
                <w:sz w:val="28"/>
                <w:szCs w:val="28"/>
                <w:lang w:val="en-US"/>
              </w:rPr>
              <w:t>edu</w:t>
            </w:r>
            <w:proofErr w:type="spellEnd"/>
            <w:r w:rsidR="00322C8C" w:rsidRPr="0066774D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322C8C" w:rsidRPr="0066774D">
              <w:rPr>
                <w:rFonts w:ascii="Times New Roman" w:hAnsi="Times New Roman"/>
                <w:sz w:val="28"/>
                <w:szCs w:val="28"/>
                <w:lang w:val="en-US"/>
              </w:rPr>
              <w:t>rustest</w:t>
            </w:r>
            <w:proofErr w:type="spellEnd"/>
            <w:r w:rsidR="00322C8C" w:rsidRPr="0066774D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322C8C" w:rsidRPr="0066774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="00322C8C" w:rsidRPr="0066774D">
              <w:rPr>
                <w:rFonts w:ascii="Times New Roman" w:hAnsi="Times New Roman"/>
                <w:sz w:val="28"/>
                <w:szCs w:val="28"/>
              </w:rPr>
              <w:t>)</w:t>
            </w:r>
            <w:r w:rsidRPr="0066774D">
              <w:rPr>
                <w:rFonts w:ascii="Times New Roman" w:hAnsi="Times New Roman"/>
                <w:sz w:val="28"/>
                <w:szCs w:val="28"/>
              </w:rPr>
              <w:t xml:space="preserve"> и региональном портале</w:t>
            </w:r>
            <w:r w:rsidR="00322C8C" w:rsidRPr="0066774D">
              <w:rPr>
                <w:rFonts w:ascii="Times New Roman" w:hAnsi="Times New Roman" w:cs="Times New Roman"/>
                <w:sz w:val="28"/>
              </w:rPr>
              <w:t>;</w:t>
            </w:r>
          </w:p>
          <w:p w14:paraId="1CB5FD2F" w14:textId="1135732A" w:rsidR="00322C8C" w:rsidRPr="0066774D" w:rsidRDefault="00F40A29" w:rsidP="00322C8C">
            <w:pPr>
              <w:pStyle w:val="ad"/>
              <w:widowControl w:val="0"/>
              <w:numPr>
                <w:ilvl w:val="1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66774D">
              <w:rPr>
                <w:rFonts w:ascii="Times New Roman" w:hAnsi="Times New Roman" w:cs="Times New Roman"/>
                <w:sz w:val="28"/>
              </w:rPr>
              <w:t>подготовку</w:t>
            </w:r>
            <w:r w:rsidR="00322C8C" w:rsidRPr="0066774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322C8C" w:rsidRPr="0066774D">
              <w:rPr>
                <w:rFonts w:ascii="Times New Roman" w:hAnsi="Times New Roman" w:cs="Times New Roman"/>
                <w:sz w:val="28"/>
              </w:rPr>
              <w:t>тьюторами</w:t>
            </w:r>
            <w:proofErr w:type="spellEnd"/>
            <w:r w:rsidR="00322C8C" w:rsidRPr="0066774D">
              <w:rPr>
                <w:rFonts w:ascii="Times New Roman" w:hAnsi="Times New Roman" w:cs="Times New Roman"/>
                <w:sz w:val="28"/>
              </w:rPr>
              <w:t xml:space="preserve"> организаторов ГИА-11 и технических специалистов ГИА-11</w:t>
            </w:r>
            <w:r w:rsidR="004A7C93" w:rsidRPr="0066774D">
              <w:rPr>
                <w:rFonts w:ascii="Times New Roman" w:hAnsi="Times New Roman" w:cs="Times New Roman"/>
                <w:sz w:val="28"/>
              </w:rPr>
              <w:t>, в том числе</w:t>
            </w:r>
            <w:r w:rsidR="00322C8C" w:rsidRPr="0066774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A6DAE" w:rsidRPr="0066774D">
              <w:rPr>
                <w:rFonts w:ascii="Times New Roman" w:hAnsi="Times New Roman" w:cs="Times New Roman"/>
                <w:sz w:val="28"/>
              </w:rPr>
              <w:t xml:space="preserve">в дистанционной форме и очной форме </w:t>
            </w:r>
            <w:r w:rsidR="00322C8C" w:rsidRPr="0066774D">
              <w:rPr>
                <w:rFonts w:ascii="Times New Roman" w:hAnsi="Times New Roman" w:cs="Times New Roman"/>
                <w:sz w:val="28"/>
              </w:rPr>
              <w:t>на базе образовательных организаций, являющимися ППЭ ГИА-11</w:t>
            </w:r>
            <w:r w:rsidR="00695B73" w:rsidRPr="0066774D">
              <w:rPr>
                <w:rFonts w:ascii="Times New Roman" w:hAnsi="Times New Roman" w:cs="Times New Roman"/>
                <w:sz w:val="28"/>
              </w:rPr>
              <w:t>,</w:t>
            </w:r>
            <w:r w:rsidR="00322C8C" w:rsidRPr="0066774D">
              <w:rPr>
                <w:rFonts w:ascii="Times New Roman" w:hAnsi="Times New Roman" w:cs="Times New Roman"/>
                <w:sz w:val="28"/>
              </w:rPr>
              <w:t xml:space="preserve"> по программам и планам, утвержденным Центром с использованием учебных материалов, предоставленных Центром;</w:t>
            </w:r>
          </w:p>
          <w:p w14:paraId="789B54F7" w14:textId="311A75E2" w:rsidR="00835603" w:rsidRPr="0066774D" w:rsidRDefault="006E5AA2" w:rsidP="00322C8C">
            <w:pPr>
              <w:pStyle w:val="ad"/>
              <w:widowControl w:val="0"/>
              <w:numPr>
                <w:ilvl w:val="1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66774D">
              <w:rPr>
                <w:rFonts w:ascii="Times New Roman" w:hAnsi="Times New Roman" w:cs="Times New Roman"/>
                <w:sz w:val="28"/>
              </w:rPr>
              <w:t>контроль</w:t>
            </w:r>
            <w:r w:rsidR="00322C8C" w:rsidRPr="0066774D">
              <w:rPr>
                <w:rFonts w:ascii="Times New Roman" w:hAnsi="Times New Roman" w:cs="Times New Roman"/>
                <w:sz w:val="28"/>
              </w:rPr>
              <w:t xml:space="preserve"> за проведением подготовки всех категорий специалистов подведомственных ОО</w:t>
            </w:r>
            <w:r w:rsidR="00322C8C" w:rsidRPr="0066774D">
              <w:rPr>
                <w:rFonts w:ascii="Times New Roman" w:hAnsi="Times New Roman" w:cs="Times New Roman"/>
                <w:sz w:val="28"/>
                <w:szCs w:val="28"/>
              </w:rPr>
              <w:t>, привлекаемых к проведению</w:t>
            </w:r>
            <w:r w:rsidR="00322C8C" w:rsidRPr="0066774D">
              <w:rPr>
                <w:rFonts w:ascii="Times New Roman" w:hAnsi="Times New Roman" w:cs="Times New Roman"/>
                <w:sz w:val="28"/>
              </w:rPr>
              <w:t xml:space="preserve"> ГИА-11.</w:t>
            </w:r>
          </w:p>
        </w:tc>
      </w:tr>
      <w:tr w:rsidR="005A430C" w:rsidRPr="0066774D" w14:paraId="173174F8" w14:textId="77777777" w:rsidTr="001F556D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0F630" w14:textId="77777777" w:rsidR="005A430C" w:rsidRPr="0066774D" w:rsidRDefault="005A430C" w:rsidP="0083560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7DB655" w14:textId="77777777" w:rsidR="00D4635E" w:rsidRPr="0066774D" w:rsidRDefault="00D4635E">
      <w:r w:rsidRPr="0066774D">
        <w:br w:type="page"/>
      </w: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3"/>
        <w:gridCol w:w="4685"/>
      </w:tblGrid>
      <w:tr w:rsidR="00FB59E5" w:rsidRPr="0066774D" w14:paraId="20AF15A9" w14:textId="77777777" w:rsidTr="001F556D">
        <w:tc>
          <w:tcPr>
            <w:tcW w:w="4813" w:type="dxa"/>
          </w:tcPr>
          <w:p w14:paraId="713216B5" w14:textId="77777777" w:rsidR="00FB59E5" w:rsidRPr="0066774D" w:rsidRDefault="00FB59E5" w:rsidP="0085773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299E1D22" w14:textId="081B160D" w:rsidR="00FB59E5" w:rsidRPr="0066774D" w:rsidRDefault="00FB59E5" w:rsidP="00857731">
            <w:pPr>
              <w:spacing w:line="259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66774D">
              <w:rPr>
                <w:rFonts w:ascii="Times New Roman" w:hAnsi="Times New Roman" w:cs="Times New Roman"/>
                <w:sz w:val="28"/>
              </w:rPr>
              <w:t xml:space="preserve">Приложение </w:t>
            </w:r>
            <w:r w:rsidR="002C5893" w:rsidRPr="0066774D">
              <w:rPr>
                <w:rFonts w:ascii="Times New Roman" w:hAnsi="Times New Roman" w:cs="Times New Roman"/>
                <w:sz w:val="28"/>
              </w:rPr>
              <w:t>3</w:t>
            </w:r>
            <w:r w:rsidRPr="0066774D">
              <w:rPr>
                <w:rFonts w:ascii="Times New Roman" w:hAnsi="Times New Roman" w:cs="Times New Roman"/>
                <w:sz w:val="28"/>
              </w:rPr>
              <w:t xml:space="preserve"> к приказу </w:t>
            </w:r>
          </w:p>
          <w:p w14:paraId="31D07319" w14:textId="77777777" w:rsidR="00FB59E5" w:rsidRPr="0066774D" w:rsidRDefault="00FB59E5" w:rsidP="00857731">
            <w:pPr>
              <w:spacing w:line="259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66774D">
              <w:rPr>
                <w:rFonts w:ascii="Times New Roman" w:hAnsi="Times New Roman" w:cs="Times New Roman"/>
                <w:sz w:val="28"/>
              </w:rPr>
              <w:t xml:space="preserve">Департамента образования </w:t>
            </w:r>
          </w:p>
          <w:p w14:paraId="24DC6671" w14:textId="77777777" w:rsidR="00FB59E5" w:rsidRPr="0066774D" w:rsidRDefault="00FB59E5" w:rsidP="00857731">
            <w:pPr>
              <w:spacing w:line="259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66774D">
              <w:rPr>
                <w:rFonts w:ascii="Times New Roman" w:hAnsi="Times New Roman" w:cs="Times New Roman"/>
                <w:sz w:val="28"/>
              </w:rPr>
              <w:t>Ивановской области</w:t>
            </w:r>
          </w:p>
          <w:p w14:paraId="3652C728" w14:textId="4BF102BB" w:rsidR="00FB59E5" w:rsidRPr="0066774D" w:rsidRDefault="00AB3413" w:rsidP="00857731">
            <w:pPr>
              <w:spacing w:line="259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66774D">
              <w:rPr>
                <w:rFonts w:ascii="Times New Roman" w:hAnsi="Times New Roman" w:cs="Times New Roman"/>
                <w:sz w:val="28"/>
              </w:rPr>
              <w:t>от ___________</w:t>
            </w:r>
            <w:r w:rsidR="00FB59E5" w:rsidRPr="0066774D">
              <w:rPr>
                <w:rFonts w:ascii="Times New Roman" w:hAnsi="Times New Roman" w:cs="Times New Roman"/>
                <w:sz w:val="28"/>
              </w:rPr>
              <w:t xml:space="preserve"> № _____-о</w:t>
            </w:r>
          </w:p>
        </w:tc>
      </w:tr>
      <w:tr w:rsidR="00FB59E5" w:rsidRPr="0066774D" w14:paraId="0CFACF81" w14:textId="77777777" w:rsidTr="001F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02A1C9" w14:textId="7D61834F" w:rsidR="00AB3413" w:rsidRPr="0066774D" w:rsidRDefault="00AB3413" w:rsidP="00AB341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77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 О С Т А В</w:t>
            </w:r>
          </w:p>
          <w:p w14:paraId="36FFC379" w14:textId="1805A4C4" w:rsidR="00FB59E5" w:rsidRPr="0066774D" w:rsidRDefault="00FB59E5" w:rsidP="00AB341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77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тьюторов</w:t>
            </w:r>
            <w:proofErr w:type="spellEnd"/>
            <w:r w:rsidRPr="006677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для </w:t>
            </w:r>
            <w:r w:rsidR="00974D6E" w:rsidRPr="006677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организации </w:t>
            </w:r>
            <w:r w:rsidRPr="006677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подготовки </w:t>
            </w:r>
            <w:r w:rsidR="000D5D38" w:rsidRPr="006677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организаторов и технических специалистов</w:t>
            </w:r>
            <w:r w:rsidR="000D5D38" w:rsidRPr="006677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4D6E" w:rsidRPr="006677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ППЭ</w:t>
            </w:r>
            <w:r w:rsidR="00974D6E" w:rsidRPr="006677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77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ГИА-9</w:t>
            </w:r>
          </w:p>
        </w:tc>
      </w:tr>
    </w:tbl>
    <w:p w14:paraId="34DB23A6" w14:textId="77777777" w:rsidR="006D2505" w:rsidRDefault="006D2505"/>
    <w:tbl>
      <w:tblPr>
        <w:tblStyle w:val="a3"/>
        <w:tblW w:w="94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551"/>
        <w:gridCol w:w="1653"/>
        <w:gridCol w:w="2317"/>
        <w:gridCol w:w="1618"/>
      </w:tblGrid>
      <w:tr w:rsidR="006D2505" w:rsidRPr="008F207B" w14:paraId="27EB04E3" w14:textId="77777777" w:rsidTr="00F8245D">
        <w:trPr>
          <w:trHeight w:val="314"/>
          <w:tblHeader/>
        </w:trPr>
        <w:tc>
          <w:tcPr>
            <w:tcW w:w="567" w:type="dxa"/>
            <w:vAlign w:val="center"/>
            <w:hideMark/>
          </w:tcPr>
          <w:p w14:paraId="717FDD65" w14:textId="77777777" w:rsidR="006D2505" w:rsidRPr="00405C77" w:rsidRDefault="006D2505" w:rsidP="00AD335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9" w:type="dxa"/>
            <w:vAlign w:val="center"/>
            <w:hideMark/>
          </w:tcPr>
          <w:p w14:paraId="515D55DD" w14:textId="20735025" w:rsidR="006D2505" w:rsidRPr="008F207B" w:rsidRDefault="00F8245D" w:rsidP="00AD335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2551" w:type="dxa"/>
            <w:vAlign w:val="center"/>
            <w:hideMark/>
          </w:tcPr>
          <w:p w14:paraId="04B3E7F7" w14:textId="77777777" w:rsidR="006D2505" w:rsidRPr="008F207B" w:rsidRDefault="006D2505" w:rsidP="00AD33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0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ППЭ</w:t>
            </w:r>
          </w:p>
        </w:tc>
        <w:tc>
          <w:tcPr>
            <w:tcW w:w="1653" w:type="dxa"/>
            <w:noWrap/>
            <w:vAlign w:val="center"/>
            <w:hideMark/>
          </w:tcPr>
          <w:p w14:paraId="04D698B2" w14:textId="77777777" w:rsidR="006D2505" w:rsidRPr="008F207B" w:rsidRDefault="006D2505" w:rsidP="00AD33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0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ФИО </w:t>
            </w:r>
            <w:proofErr w:type="spellStart"/>
            <w:r w:rsidRPr="008F20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тьютора</w:t>
            </w:r>
            <w:proofErr w:type="spellEnd"/>
          </w:p>
        </w:tc>
        <w:tc>
          <w:tcPr>
            <w:tcW w:w="2317" w:type="dxa"/>
            <w:noWrap/>
            <w:vAlign w:val="center"/>
            <w:hideMark/>
          </w:tcPr>
          <w:p w14:paraId="37AC8D5A" w14:textId="77777777" w:rsidR="006D2505" w:rsidRPr="008F207B" w:rsidRDefault="006D2505" w:rsidP="00AD33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0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работы</w:t>
            </w:r>
            <w:r w:rsidRPr="008F207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207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тьютора</w:t>
            </w:r>
            <w:proofErr w:type="spellEnd"/>
          </w:p>
        </w:tc>
        <w:tc>
          <w:tcPr>
            <w:tcW w:w="1618" w:type="dxa"/>
            <w:noWrap/>
            <w:vAlign w:val="center"/>
            <w:hideMark/>
          </w:tcPr>
          <w:p w14:paraId="71B7815F" w14:textId="77777777" w:rsidR="006D2505" w:rsidRPr="008F207B" w:rsidRDefault="006D2505" w:rsidP="00AD33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Занимаемая должность по месту работы</w:t>
            </w:r>
          </w:p>
        </w:tc>
      </w:tr>
      <w:tr w:rsidR="006D2505" w:rsidRPr="008F207B" w14:paraId="4FB7B9F3" w14:textId="77777777" w:rsidTr="00F8245D">
        <w:trPr>
          <w:trHeight w:val="960"/>
        </w:trPr>
        <w:tc>
          <w:tcPr>
            <w:tcW w:w="567" w:type="dxa"/>
            <w:vAlign w:val="center"/>
          </w:tcPr>
          <w:p w14:paraId="7E27372D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17CBAD3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551" w:type="dxa"/>
            <w:vAlign w:val="center"/>
          </w:tcPr>
          <w:p w14:paraId="691805B2" w14:textId="13719A15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Старовичугская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им.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Г.В.Писарева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5DB9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Босина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2317" w:type="dxa"/>
            <w:vAlign w:val="center"/>
          </w:tcPr>
          <w:p w14:paraId="51DB56CD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Старовичугская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им.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Г.В.Писарева</w:t>
            </w:r>
            <w:proofErr w:type="spellEnd"/>
          </w:p>
        </w:tc>
        <w:tc>
          <w:tcPr>
            <w:tcW w:w="1618" w:type="dxa"/>
            <w:vAlign w:val="center"/>
          </w:tcPr>
          <w:p w14:paraId="669DD315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6D2505" w:rsidRPr="008F207B" w14:paraId="404B7D42" w14:textId="77777777" w:rsidTr="00F8245D">
        <w:trPr>
          <w:trHeight w:val="630"/>
        </w:trPr>
        <w:tc>
          <w:tcPr>
            <w:tcW w:w="567" w:type="dxa"/>
            <w:vAlign w:val="center"/>
          </w:tcPr>
          <w:p w14:paraId="566579A4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DF864AB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551" w:type="dxa"/>
            <w:vAlign w:val="center"/>
          </w:tcPr>
          <w:p w14:paraId="0D3AB0AB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Верхнеландеховская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СШ,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Верхнеландеховский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3A9C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Морозова Светлана Евгеньевна</w:t>
            </w:r>
          </w:p>
        </w:tc>
        <w:tc>
          <w:tcPr>
            <w:tcW w:w="2317" w:type="dxa"/>
            <w:vAlign w:val="center"/>
          </w:tcPr>
          <w:p w14:paraId="2E0D25C6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Верхнеландеховская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СШ</w:t>
            </w:r>
          </w:p>
        </w:tc>
        <w:tc>
          <w:tcPr>
            <w:tcW w:w="1618" w:type="dxa"/>
            <w:vAlign w:val="center"/>
          </w:tcPr>
          <w:p w14:paraId="496EF21F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</w:tr>
      <w:tr w:rsidR="006D2505" w:rsidRPr="008F207B" w14:paraId="7C0786DA" w14:textId="77777777" w:rsidTr="00F8245D">
        <w:trPr>
          <w:trHeight w:val="1260"/>
        </w:trPr>
        <w:tc>
          <w:tcPr>
            <w:tcW w:w="567" w:type="dxa"/>
            <w:vAlign w:val="center"/>
          </w:tcPr>
          <w:p w14:paraId="2B111955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A0588E0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551" w:type="dxa"/>
            <w:vAlign w:val="center"/>
          </w:tcPr>
          <w:p w14:paraId="5160DFA7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Гаврилово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-Посадская СШ №1",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Гаврилово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-Посадский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E130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Поробова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2317" w:type="dxa"/>
            <w:vAlign w:val="center"/>
          </w:tcPr>
          <w:p w14:paraId="617BA7E8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Управления социальной сферы администрации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Гаврилово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-Посадского муниципального района</w:t>
            </w:r>
          </w:p>
        </w:tc>
        <w:tc>
          <w:tcPr>
            <w:tcW w:w="1618" w:type="dxa"/>
            <w:vAlign w:val="center"/>
          </w:tcPr>
          <w:p w14:paraId="5FE55555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</w:t>
            </w:r>
          </w:p>
        </w:tc>
      </w:tr>
      <w:tr w:rsidR="006D2505" w:rsidRPr="008F207B" w14:paraId="5123A3DB" w14:textId="77777777" w:rsidTr="00F8245D">
        <w:trPr>
          <w:trHeight w:val="1086"/>
        </w:trPr>
        <w:tc>
          <w:tcPr>
            <w:tcW w:w="567" w:type="dxa"/>
            <w:vAlign w:val="center"/>
          </w:tcPr>
          <w:p w14:paraId="47CD4564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8EBF242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2051</w:t>
            </w:r>
          </w:p>
        </w:tc>
        <w:tc>
          <w:tcPr>
            <w:tcW w:w="2551" w:type="dxa"/>
            <w:vAlign w:val="center"/>
          </w:tcPr>
          <w:p w14:paraId="7EB99B26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МКОУ Заволжский лицей, Заволжский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0474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Орлова Надежда Владимировна</w:t>
            </w:r>
          </w:p>
        </w:tc>
        <w:tc>
          <w:tcPr>
            <w:tcW w:w="2317" w:type="dxa"/>
            <w:vAlign w:val="center"/>
          </w:tcPr>
          <w:p w14:paraId="63F1B586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Заволжского муниципального района</w:t>
            </w:r>
          </w:p>
        </w:tc>
        <w:tc>
          <w:tcPr>
            <w:tcW w:w="1618" w:type="dxa"/>
            <w:vAlign w:val="center"/>
          </w:tcPr>
          <w:p w14:paraId="4ACDB849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</w:tr>
      <w:tr w:rsidR="006D2505" w:rsidRPr="008F207B" w14:paraId="4830656A" w14:textId="77777777" w:rsidTr="00F8245D">
        <w:trPr>
          <w:trHeight w:val="630"/>
        </w:trPr>
        <w:tc>
          <w:tcPr>
            <w:tcW w:w="567" w:type="dxa"/>
            <w:vAlign w:val="center"/>
          </w:tcPr>
          <w:p w14:paraId="5F51F281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 w:val="20"/>
                <w:szCs w:val="20"/>
              </w:rPr>
            </w:pPr>
            <w:r w:rsidRPr="00405C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65D138EB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2071</w:t>
            </w:r>
          </w:p>
        </w:tc>
        <w:tc>
          <w:tcPr>
            <w:tcW w:w="2551" w:type="dxa"/>
            <w:vAlign w:val="center"/>
          </w:tcPr>
          <w:p w14:paraId="26818B74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Коляновская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СШ", Ивановский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B330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Балыкова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Елена Геннадиевна</w:t>
            </w:r>
          </w:p>
        </w:tc>
        <w:tc>
          <w:tcPr>
            <w:tcW w:w="2317" w:type="dxa"/>
            <w:vAlign w:val="center"/>
          </w:tcPr>
          <w:p w14:paraId="051A0E4F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Богданихская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СШ"</w:t>
            </w:r>
          </w:p>
        </w:tc>
        <w:tc>
          <w:tcPr>
            <w:tcW w:w="1618" w:type="dxa"/>
            <w:vAlign w:val="center"/>
          </w:tcPr>
          <w:p w14:paraId="53A3A651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Учитель географии и биологии</w:t>
            </w:r>
          </w:p>
        </w:tc>
      </w:tr>
      <w:tr w:rsidR="006D2505" w:rsidRPr="008F207B" w14:paraId="0ACB645A" w14:textId="77777777" w:rsidTr="00F8245D">
        <w:trPr>
          <w:trHeight w:val="360"/>
        </w:trPr>
        <w:tc>
          <w:tcPr>
            <w:tcW w:w="567" w:type="dxa"/>
            <w:vAlign w:val="center"/>
          </w:tcPr>
          <w:p w14:paraId="03AF743F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D0B351A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2072</w:t>
            </w:r>
          </w:p>
        </w:tc>
        <w:tc>
          <w:tcPr>
            <w:tcW w:w="2551" w:type="dxa"/>
            <w:vAlign w:val="center"/>
          </w:tcPr>
          <w:p w14:paraId="32012AB2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МБОУ "Новоталицкая СШ", Ивановский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B911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Одинцова Оксана Николаевна</w:t>
            </w:r>
          </w:p>
        </w:tc>
        <w:tc>
          <w:tcPr>
            <w:tcW w:w="2317" w:type="dxa"/>
            <w:vAlign w:val="center"/>
          </w:tcPr>
          <w:p w14:paraId="48FBA92D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МБОУ "Богородская СШ"</w:t>
            </w:r>
          </w:p>
        </w:tc>
        <w:tc>
          <w:tcPr>
            <w:tcW w:w="1618" w:type="dxa"/>
            <w:vAlign w:val="center"/>
          </w:tcPr>
          <w:p w14:paraId="799601AE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</w:tr>
      <w:tr w:rsidR="006D2505" w:rsidRPr="008F207B" w14:paraId="749EDBCA" w14:textId="77777777" w:rsidTr="00F8245D">
        <w:trPr>
          <w:trHeight w:val="615"/>
        </w:trPr>
        <w:tc>
          <w:tcPr>
            <w:tcW w:w="567" w:type="dxa"/>
            <w:vAlign w:val="center"/>
          </w:tcPr>
          <w:p w14:paraId="37D59927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8613973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2091</w:t>
            </w:r>
          </w:p>
        </w:tc>
        <w:tc>
          <w:tcPr>
            <w:tcW w:w="2551" w:type="dxa"/>
            <w:vAlign w:val="center"/>
          </w:tcPr>
          <w:p w14:paraId="64E5A0CE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МКОУ Ильинская СОШ, Ильинский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E93C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Малахова Татьяна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Алесандровна</w:t>
            </w:r>
            <w:proofErr w:type="spellEnd"/>
          </w:p>
        </w:tc>
        <w:tc>
          <w:tcPr>
            <w:tcW w:w="2317" w:type="dxa"/>
            <w:vAlign w:val="center"/>
          </w:tcPr>
          <w:p w14:paraId="193E79F1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МКОУ Ильинская СОШ</w:t>
            </w:r>
          </w:p>
        </w:tc>
        <w:tc>
          <w:tcPr>
            <w:tcW w:w="1618" w:type="dxa"/>
            <w:vAlign w:val="center"/>
          </w:tcPr>
          <w:p w14:paraId="0CD8CF8C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</w:tr>
      <w:tr w:rsidR="006D2505" w:rsidRPr="008F207B" w14:paraId="30FA3727" w14:textId="77777777" w:rsidTr="00F8245D">
        <w:trPr>
          <w:trHeight w:val="661"/>
        </w:trPr>
        <w:tc>
          <w:tcPr>
            <w:tcW w:w="567" w:type="dxa"/>
            <w:vAlign w:val="center"/>
          </w:tcPr>
          <w:p w14:paraId="0D62BB7D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FBF5B7E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2112</w:t>
            </w:r>
          </w:p>
        </w:tc>
        <w:tc>
          <w:tcPr>
            <w:tcW w:w="2551" w:type="dxa"/>
            <w:vAlign w:val="center"/>
          </w:tcPr>
          <w:p w14:paraId="0B25A347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МОУ средняя школа №1 г. Наволоки, Кинешемский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9E9B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Шалаева Татьяна Сергеевна</w:t>
            </w:r>
          </w:p>
        </w:tc>
        <w:tc>
          <w:tcPr>
            <w:tcW w:w="2317" w:type="dxa"/>
            <w:vAlign w:val="center"/>
          </w:tcPr>
          <w:p w14:paraId="12D2628C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МОУ средняя школа №1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г.Наволоки</w:t>
            </w:r>
            <w:proofErr w:type="spellEnd"/>
          </w:p>
        </w:tc>
        <w:tc>
          <w:tcPr>
            <w:tcW w:w="1618" w:type="dxa"/>
            <w:vAlign w:val="center"/>
          </w:tcPr>
          <w:p w14:paraId="2C1B5E37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6D2505" w:rsidRPr="008F207B" w14:paraId="7BAAA991" w14:textId="77777777" w:rsidTr="00F8245D">
        <w:trPr>
          <w:trHeight w:val="671"/>
        </w:trPr>
        <w:tc>
          <w:tcPr>
            <w:tcW w:w="567" w:type="dxa"/>
            <w:vAlign w:val="center"/>
          </w:tcPr>
          <w:p w14:paraId="0A229E79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D26507C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2113</w:t>
            </w:r>
          </w:p>
        </w:tc>
        <w:tc>
          <w:tcPr>
            <w:tcW w:w="2551" w:type="dxa"/>
            <w:vAlign w:val="center"/>
          </w:tcPr>
          <w:p w14:paraId="71EA9EA7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Луговская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школа, Кинешемский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6560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Платонова Татьяна Леонидовна</w:t>
            </w:r>
          </w:p>
        </w:tc>
        <w:tc>
          <w:tcPr>
            <w:tcW w:w="2317" w:type="dxa"/>
            <w:vAlign w:val="center"/>
          </w:tcPr>
          <w:p w14:paraId="259F05B1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Луговская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1618" w:type="dxa"/>
            <w:vAlign w:val="center"/>
          </w:tcPr>
          <w:p w14:paraId="60AA2DC4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учебной работе</w:t>
            </w:r>
          </w:p>
        </w:tc>
      </w:tr>
      <w:tr w:rsidR="006D2505" w:rsidRPr="008F207B" w14:paraId="6A00110D" w14:textId="77777777" w:rsidTr="00F8245D">
        <w:trPr>
          <w:trHeight w:val="645"/>
        </w:trPr>
        <w:tc>
          <w:tcPr>
            <w:tcW w:w="567" w:type="dxa"/>
            <w:vAlign w:val="center"/>
          </w:tcPr>
          <w:p w14:paraId="5D38190F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C26382E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2131</w:t>
            </w:r>
          </w:p>
        </w:tc>
        <w:tc>
          <w:tcPr>
            <w:tcW w:w="2551" w:type="dxa"/>
            <w:vAlign w:val="center"/>
          </w:tcPr>
          <w:p w14:paraId="71460D7B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МКОУ Комсомольская СШ №1, Комсомольский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208B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Васильева Ольга Александровна</w:t>
            </w:r>
          </w:p>
        </w:tc>
        <w:tc>
          <w:tcPr>
            <w:tcW w:w="2317" w:type="dxa"/>
            <w:vAlign w:val="center"/>
          </w:tcPr>
          <w:p w14:paraId="796D4DE2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МКУ ДО Комсомольский ДДТ</w:t>
            </w:r>
          </w:p>
        </w:tc>
        <w:tc>
          <w:tcPr>
            <w:tcW w:w="1618" w:type="dxa"/>
            <w:vAlign w:val="center"/>
          </w:tcPr>
          <w:p w14:paraId="7151CBB0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</w:tr>
      <w:tr w:rsidR="006D2505" w:rsidRPr="008F207B" w14:paraId="472099F8" w14:textId="77777777" w:rsidTr="00F8245D">
        <w:trPr>
          <w:trHeight w:val="630"/>
        </w:trPr>
        <w:tc>
          <w:tcPr>
            <w:tcW w:w="567" w:type="dxa"/>
            <w:vAlign w:val="center"/>
          </w:tcPr>
          <w:p w14:paraId="1F9B1224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B13B091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2141</w:t>
            </w:r>
          </w:p>
        </w:tc>
        <w:tc>
          <w:tcPr>
            <w:tcW w:w="2551" w:type="dxa"/>
            <w:vAlign w:val="center"/>
          </w:tcPr>
          <w:p w14:paraId="5D697B13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Лежневская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СШ № 11,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Лежневский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35DEC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Писарева Ольга Вениаминовна</w:t>
            </w:r>
          </w:p>
        </w:tc>
        <w:tc>
          <w:tcPr>
            <w:tcW w:w="2317" w:type="dxa"/>
            <w:vAlign w:val="center"/>
          </w:tcPr>
          <w:p w14:paraId="4056EE4B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Лежневская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СШ №10</w:t>
            </w:r>
          </w:p>
        </w:tc>
        <w:tc>
          <w:tcPr>
            <w:tcW w:w="1618" w:type="dxa"/>
            <w:vAlign w:val="center"/>
          </w:tcPr>
          <w:p w14:paraId="620078A1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6D2505" w:rsidRPr="008F207B" w14:paraId="499BA0DC" w14:textId="77777777" w:rsidTr="00F8245D">
        <w:trPr>
          <w:trHeight w:val="401"/>
        </w:trPr>
        <w:tc>
          <w:tcPr>
            <w:tcW w:w="567" w:type="dxa"/>
            <w:vAlign w:val="center"/>
          </w:tcPr>
          <w:p w14:paraId="48BFA4FF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B29A5AC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2151</w:t>
            </w:r>
          </w:p>
        </w:tc>
        <w:tc>
          <w:tcPr>
            <w:tcW w:w="2551" w:type="dxa"/>
            <w:vAlign w:val="center"/>
          </w:tcPr>
          <w:p w14:paraId="07C5ABED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Лухская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школа",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Лухский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6110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Шишкина Татьяна Викторовна</w:t>
            </w:r>
          </w:p>
        </w:tc>
        <w:tc>
          <w:tcPr>
            <w:tcW w:w="2317" w:type="dxa"/>
            <w:vAlign w:val="center"/>
          </w:tcPr>
          <w:p w14:paraId="43D584F8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МКУДО ЦВР</w:t>
            </w:r>
          </w:p>
        </w:tc>
        <w:tc>
          <w:tcPr>
            <w:tcW w:w="1618" w:type="dxa"/>
            <w:vAlign w:val="center"/>
          </w:tcPr>
          <w:p w14:paraId="715AF5FB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</w:tr>
      <w:tr w:rsidR="006D2505" w:rsidRPr="008F207B" w14:paraId="0CEB6562" w14:textId="77777777" w:rsidTr="00F8245D">
        <w:trPr>
          <w:trHeight w:val="1260"/>
        </w:trPr>
        <w:tc>
          <w:tcPr>
            <w:tcW w:w="567" w:type="dxa"/>
            <w:vAlign w:val="center"/>
          </w:tcPr>
          <w:p w14:paraId="7276E95E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6E3A5FF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2171</w:t>
            </w:r>
          </w:p>
        </w:tc>
        <w:tc>
          <w:tcPr>
            <w:tcW w:w="2551" w:type="dxa"/>
            <w:vAlign w:val="center"/>
          </w:tcPr>
          <w:p w14:paraId="7664025F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МКОУ Палехская СШ, Палехский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F570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Мукина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Александровна</w:t>
            </w:r>
          </w:p>
        </w:tc>
        <w:tc>
          <w:tcPr>
            <w:tcW w:w="2317" w:type="dxa"/>
            <w:vAlign w:val="center"/>
          </w:tcPr>
          <w:p w14:paraId="46C3BE80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Палехская средняя школа</w:t>
            </w:r>
          </w:p>
        </w:tc>
        <w:tc>
          <w:tcPr>
            <w:tcW w:w="1618" w:type="dxa"/>
            <w:vAlign w:val="center"/>
          </w:tcPr>
          <w:p w14:paraId="5E70153B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6D2505" w:rsidRPr="008F207B" w14:paraId="2541A67D" w14:textId="77777777" w:rsidTr="00F8245D">
        <w:trPr>
          <w:trHeight w:val="630"/>
        </w:trPr>
        <w:tc>
          <w:tcPr>
            <w:tcW w:w="567" w:type="dxa"/>
            <w:vAlign w:val="center"/>
          </w:tcPr>
          <w:p w14:paraId="3D9D1820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EB34DF4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2191</w:t>
            </w:r>
          </w:p>
        </w:tc>
        <w:tc>
          <w:tcPr>
            <w:tcW w:w="2551" w:type="dxa"/>
            <w:vAlign w:val="center"/>
          </w:tcPr>
          <w:p w14:paraId="4FC26AAC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Пестяковская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СШ", Пестяковский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2AF0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Марихова Елена Николаевна</w:t>
            </w:r>
          </w:p>
        </w:tc>
        <w:tc>
          <w:tcPr>
            <w:tcW w:w="2317" w:type="dxa"/>
            <w:vAlign w:val="center"/>
          </w:tcPr>
          <w:p w14:paraId="73132CF3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буджетное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"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Пестяковская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СШ"</w:t>
            </w:r>
          </w:p>
        </w:tc>
        <w:tc>
          <w:tcPr>
            <w:tcW w:w="1618" w:type="dxa"/>
            <w:vAlign w:val="center"/>
          </w:tcPr>
          <w:p w14:paraId="41B0588B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6D2505" w:rsidRPr="008F207B" w14:paraId="3538D29F" w14:textId="77777777" w:rsidTr="00F8245D">
        <w:trPr>
          <w:trHeight w:val="630"/>
        </w:trPr>
        <w:tc>
          <w:tcPr>
            <w:tcW w:w="567" w:type="dxa"/>
            <w:vAlign w:val="center"/>
          </w:tcPr>
          <w:p w14:paraId="629CC2A7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2E4782E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2201</w:t>
            </w:r>
          </w:p>
        </w:tc>
        <w:tc>
          <w:tcPr>
            <w:tcW w:w="2551" w:type="dxa"/>
            <w:vAlign w:val="center"/>
          </w:tcPr>
          <w:p w14:paraId="01E34BB1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МКОУ СШ № 1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г.Приволжска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, Приволжский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63A7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Шишкина Юлия Константиновна</w:t>
            </w:r>
          </w:p>
        </w:tc>
        <w:tc>
          <w:tcPr>
            <w:tcW w:w="2317" w:type="dxa"/>
            <w:vAlign w:val="center"/>
          </w:tcPr>
          <w:p w14:paraId="068AA071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общеобразовательное учреждение средняя школа №1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г.Приволжска</w:t>
            </w:r>
            <w:proofErr w:type="spellEnd"/>
          </w:p>
        </w:tc>
        <w:tc>
          <w:tcPr>
            <w:tcW w:w="1618" w:type="dxa"/>
            <w:vAlign w:val="center"/>
          </w:tcPr>
          <w:p w14:paraId="0F39BDF3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6D2505" w:rsidRPr="008F207B" w14:paraId="15A33D1B" w14:textId="77777777" w:rsidTr="00F8245D">
        <w:trPr>
          <w:trHeight w:val="675"/>
        </w:trPr>
        <w:tc>
          <w:tcPr>
            <w:tcW w:w="567" w:type="dxa"/>
            <w:vAlign w:val="center"/>
          </w:tcPr>
          <w:p w14:paraId="5FF4EB50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1F435D3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2211</w:t>
            </w:r>
          </w:p>
        </w:tc>
        <w:tc>
          <w:tcPr>
            <w:tcW w:w="2551" w:type="dxa"/>
            <w:vAlign w:val="center"/>
          </w:tcPr>
          <w:p w14:paraId="20C1D0B9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Пучежская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гимназия,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Пучежский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005B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Лукичева Наталья Николаевна</w:t>
            </w:r>
          </w:p>
        </w:tc>
        <w:tc>
          <w:tcPr>
            <w:tcW w:w="2317" w:type="dxa"/>
            <w:vAlign w:val="center"/>
          </w:tcPr>
          <w:p w14:paraId="782770E8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дополнительного образования "Центр детского творчества г. Пучеж"</w:t>
            </w:r>
          </w:p>
        </w:tc>
        <w:tc>
          <w:tcPr>
            <w:tcW w:w="1618" w:type="dxa"/>
            <w:vAlign w:val="center"/>
          </w:tcPr>
          <w:p w14:paraId="1C2369EC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6D2505" w:rsidRPr="008F207B" w14:paraId="38B06EC3" w14:textId="77777777" w:rsidTr="00F8245D">
        <w:trPr>
          <w:trHeight w:val="327"/>
        </w:trPr>
        <w:tc>
          <w:tcPr>
            <w:tcW w:w="567" w:type="dxa"/>
            <w:vAlign w:val="center"/>
          </w:tcPr>
          <w:p w14:paraId="326BFB64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3980936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2231</w:t>
            </w:r>
          </w:p>
        </w:tc>
        <w:tc>
          <w:tcPr>
            <w:tcW w:w="2551" w:type="dxa"/>
            <w:vAlign w:val="center"/>
          </w:tcPr>
          <w:p w14:paraId="2AA64D50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МБОУ СШ № 4, Родниковский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B0BB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Белоброва Светлана Сергеевна</w:t>
            </w:r>
          </w:p>
        </w:tc>
        <w:tc>
          <w:tcPr>
            <w:tcW w:w="2317" w:type="dxa"/>
            <w:vAlign w:val="center"/>
          </w:tcPr>
          <w:p w14:paraId="54B8D863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1618" w:type="dxa"/>
            <w:vAlign w:val="center"/>
          </w:tcPr>
          <w:p w14:paraId="525241BA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общего. Дошкольного, дополнительного образования</w:t>
            </w:r>
          </w:p>
        </w:tc>
      </w:tr>
      <w:tr w:rsidR="006D2505" w:rsidRPr="008F207B" w14:paraId="3B783307" w14:textId="77777777" w:rsidTr="00F8245D">
        <w:trPr>
          <w:trHeight w:val="630"/>
        </w:trPr>
        <w:tc>
          <w:tcPr>
            <w:tcW w:w="567" w:type="dxa"/>
            <w:vAlign w:val="center"/>
          </w:tcPr>
          <w:p w14:paraId="639601C9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CCF58C9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2232</w:t>
            </w:r>
          </w:p>
        </w:tc>
        <w:tc>
          <w:tcPr>
            <w:tcW w:w="2551" w:type="dxa"/>
            <w:vAlign w:val="center"/>
          </w:tcPr>
          <w:p w14:paraId="098DC58E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МБОУ СШ № 3, Родниковский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8459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Сипакова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Октябриновна</w:t>
            </w:r>
            <w:proofErr w:type="spellEnd"/>
          </w:p>
        </w:tc>
        <w:tc>
          <w:tcPr>
            <w:tcW w:w="2317" w:type="dxa"/>
            <w:vAlign w:val="center"/>
          </w:tcPr>
          <w:p w14:paraId="264200CF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МБОУ СШ №3</w:t>
            </w:r>
          </w:p>
        </w:tc>
        <w:tc>
          <w:tcPr>
            <w:tcW w:w="1618" w:type="dxa"/>
            <w:vAlign w:val="center"/>
          </w:tcPr>
          <w:p w14:paraId="4D25BAB3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учитель истории и обществознания </w:t>
            </w:r>
          </w:p>
        </w:tc>
      </w:tr>
      <w:tr w:rsidR="006D2505" w:rsidRPr="008F207B" w14:paraId="061FBE2D" w14:textId="77777777" w:rsidTr="00F8245D">
        <w:trPr>
          <w:trHeight w:val="330"/>
        </w:trPr>
        <w:tc>
          <w:tcPr>
            <w:tcW w:w="567" w:type="dxa"/>
            <w:vAlign w:val="center"/>
          </w:tcPr>
          <w:p w14:paraId="0D4A70C2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BD47473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2251</w:t>
            </w:r>
          </w:p>
        </w:tc>
        <w:tc>
          <w:tcPr>
            <w:tcW w:w="2551" w:type="dxa"/>
            <w:vAlign w:val="center"/>
          </w:tcPr>
          <w:p w14:paraId="208465E7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МБОУ Савинская средняя школа, Савинский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07CB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Ожигина Елена Александровна</w:t>
            </w:r>
          </w:p>
        </w:tc>
        <w:tc>
          <w:tcPr>
            <w:tcW w:w="2317" w:type="dxa"/>
            <w:vAlign w:val="center"/>
          </w:tcPr>
          <w:p w14:paraId="23A5A50E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Савинского муниципального района</w:t>
            </w:r>
          </w:p>
        </w:tc>
        <w:tc>
          <w:tcPr>
            <w:tcW w:w="1618" w:type="dxa"/>
            <w:vAlign w:val="center"/>
          </w:tcPr>
          <w:p w14:paraId="24B9C74E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</w:tr>
      <w:tr w:rsidR="006D2505" w:rsidRPr="008F207B" w14:paraId="750C0D93" w14:textId="77777777" w:rsidTr="00F8245D">
        <w:trPr>
          <w:trHeight w:val="970"/>
        </w:trPr>
        <w:tc>
          <w:tcPr>
            <w:tcW w:w="567" w:type="dxa"/>
            <w:vAlign w:val="center"/>
          </w:tcPr>
          <w:p w14:paraId="0ACF78BA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5729C5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2291</w:t>
            </w:r>
          </w:p>
        </w:tc>
        <w:tc>
          <w:tcPr>
            <w:tcW w:w="2551" w:type="dxa"/>
            <w:vAlign w:val="center"/>
          </w:tcPr>
          <w:p w14:paraId="2EEA5F3B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МБОУ Нерльская СОШ,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Тейковский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2D27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Шапоренко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Ольга Петровна</w:t>
            </w:r>
          </w:p>
        </w:tc>
        <w:tc>
          <w:tcPr>
            <w:tcW w:w="2317" w:type="dxa"/>
            <w:vAlign w:val="center"/>
          </w:tcPr>
          <w:p w14:paraId="68551F63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МБОУ Нерльская СОШ</w:t>
            </w:r>
          </w:p>
        </w:tc>
        <w:tc>
          <w:tcPr>
            <w:tcW w:w="1618" w:type="dxa"/>
            <w:vAlign w:val="center"/>
          </w:tcPr>
          <w:p w14:paraId="24A1FA4C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6D2505" w:rsidRPr="008F207B" w14:paraId="45104EAB" w14:textId="77777777" w:rsidTr="00F8245D">
        <w:trPr>
          <w:trHeight w:val="347"/>
        </w:trPr>
        <w:tc>
          <w:tcPr>
            <w:tcW w:w="567" w:type="dxa"/>
            <w:vAlign w:val="center"/>
          </w:tcPr>
          <w:p w14:paraId="6A71A3AE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4A13DFA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4091</w:t>
            </w:r>
          </w:p>
        </w:tc>
        <w:tc>
          <w:tcPr>
            <w:tcW w:w="2551" w:type="dxa"/>
            <w:vAlign w:val="center"/>
          </w:tcPr>
          <w:p w14:paraId="58D36BA6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МОУ СШ №7, Фурмановский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9240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Смирнова Любовь Владимировна</w:t>
            </w:r>
          </w:p>
        </w:tc>
        <w:tc>
          <w:tcPr>
            <w:tcW w:w="2317" w:type="dxa"/>
            <w:vAlign w:val="center"/>
          </w:tcPr>
          <w:p w14:paraId="39587E03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МОУ СШ № 7</w:t>
            </w:r>
          </w:p>
        </w:tc>
        <w:tc>
          <w:tcPr>
            <w:tcW w:w="1618" w:type="dxa"/>
            <w:vAlign w:val="center"/>
          </w:tcPr>
          <w:p w14:paraId="12E70DFD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языка, заместитель директора по УВР МОУ СШ № 7</w:t>
            </w:r>
          </w:p>
        </w:tc>
      </w:tr>
      <w:tr w:rsidR="006D2505" w:rsidRPr="008F207B" w14:paraId="68213D72" w14:textId="77777777" w:rsidTr="00F8245D">
        <w:trPr>
          <w:trHeight w:val="1148"/>
        </w:trPr>
        <w:tc>
          <w:tcPr>
            <w:tcW w:w="567" w:type="dxa"/>
            <w:vAlign w:val="center"/>
          </w:tcPr>
          <w:p w14:paraId="1DA6D2F6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3F7DCDE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4092</w:t>
            </w:r>
          </w:p>
        </w:tc>
        <w:tc>
          <w:tcPr>
            <w:tcW w:w="2551" w:type="dxa"/>
            <w:vAlign w:val="center"/>
          </w:tcPr>
          <w:p w14:paraId="76E0FEA5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МОУ СШ № 1, Фурмановский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0384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Федотова Светлана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Руфовна</w:t>
            </w:r>
            <w:proofErr w:type="spellEnd"/>
          </w:p>
        </w:tc>
        <w:tc>
          <w:tcPr>
            <w:tcW w:w="2317" w:type="dxa"/>
            <w:vAlign w:val="center"/>
          </w:tcPr>
          <w:p w14:paraId="0611B74C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МОУ СШ № 3</w:t>
            </w:r>
          </w:p>
        </w:tc>
        <w:tc>
          <w:tcPr>
            <w:tcW w:w="1618" w:type="dxa"/>
            <w:vAlign w:val="center"/>
          </w:tcPr>
          <w:p w14:paraId="70B19800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6D2505" w:rsidRPr="008F207B" w14:paraId="145FDE72" w14:textId="77777777" w:rsidTr="00F8245D">
        <w:trPr>
          <w:trHeight w:val="630"/>
        </w:trPr>
        <w:tc>
          <w:tcPr>
            <w:tcW w:w="567" w:type="dxa"/>
            <w:vAlign w:val="center"/>
          </w:tcPr>
          <w:p w14:paraId="5E3F2B95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77E5EB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2331</w:t>
            </w:r>
          </w:p>
        </w:tc>
        <w:tc>
          <w:tcPr>
            <w:tcW w:w="2551" w:type="dxa"/>
            <w:vAlign w:val="center"/>
          </w:tcPr>
          <w:p w14:paraId="6ABC4CB3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МОУ Китовская СШ, Шуйский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512F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Говорова Людмила Владимировна</w:t>
            </w:r>
          </w:p>
        </w:tc>
        <w:tc>
          <w:tcPr>
            <w:tcW w:w="2317" w:type="dxa"/>
            <w:vAlign w:val="center"/>
          </w:tcPr>
          <w:p w14:paraId="63524FF7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618" w:type="dxa"/>
            <w:vAlign w:val="center"/>
          </w:tcPr>
          <w:p w14:paraId="67D2930A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информационно-аналитического, кадрового обеспечения и </w:t>
            </w:r>
            <w:r w:rsidRPr="008F20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делопроизводства</w:t>
            </w:r>
          </w:p>
        </w:tc>
      </w:tr>
      <w:tr w:rsidR="006D2505" w:rsidRPr="008F207B" w14:paraId="79E64BC8" w14:textId="77777777" w:rsidTr="00F8245D">
        <w:trPr>
          <w:trHeight w:val="437"/>
        </w:trPr>
        <w:tc>
          <w:tcPr>
            <w:tcW w:w="567" w:type="dxa"/>
            <w:vAlign w:val="center"/>
          </w:tcPr>
          <w:p w14:paraId="3CE57FE6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B687525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2351</w:t>
            </w:r>
          </w:p>
        </w:tc>
        <w:tc>
          <w:tcPr>
            <w:tcW w:w="2551" w:type="dxa"/>
            <w:vAlign w:val="center"/>
          </w:tcPr>
          <w:p w14:paraId="0162D713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МБОУСОШ №1 г. Южи, Южский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A415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Скворцова Елена Германовна</w:t>
            </w:r>
          </w:p>
        </w:tc>
        <w:tc>
          <w:tcPr>
            <w:tcW w:w="2317" w:type="dxa"/>
            <w:vAlign w:val="center"/>
          </w:tcPr>
          <w:p w14:paraId="36608B9A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МКОУСОШ № 2 г. Южи</w:t>
            </w:r>
          </w:p>
        </w:tc>
        <w:tc>
          <w:tcPr>
            <w:tcW w:w="1618" w:type="dxa"/>
            <w:vAlign w:val="center"/>
          </w:tcPr>
          <w:p w14:paraId="30D86D4F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– воспитательной работе</w:t>
            </w:r>
          </w:p>
        </w:tc>
      </w:tr>
      <w:tr w:rsidR="006D2505" w:rsidRPr="008F207B" w14:paraId="155C0F6C" w14:textId="77777777" w:rsidTr="00F8245D">
        <w:trPr>
          <w:trHeight w:val="416"/>
        </w:trPr>
        <w:tc>
          <w:tcPr>
            <w:tcW w:w="567" w:type="dxa"/>
            <w:vAlign w:val="center"/>
          </w:tcPr>
          <w:p w14:paraId="12F640EE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C2594F3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2371</w:t>
            </w:r>
          </w:p>
        </w:tc>
        <w:tc>
          <w:tcPr>
            <w:tcW w:w="2551" w:type="dxa"/>
            <w:vAlign w:val="center"/>
          </w:tcPr>
          <w:p w14:paraId="18CFE162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МКОУ средняя школа № 2, Юрьевецкий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1B6E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Белитская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Юлия Евгеньевна</w:t>
            </w:r>
          </w:p>
        </w:tc>
        <w:tc>
          <w:tcPr>
            <w:tcW w:w="2317" w:type="dxa"/>
            <w:vAlign w:val="center"/>
          </w:tcPr>
          <w:p w14:paraId="575738F4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Упраление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администрации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618" w:type="dxa"/>
            <w:vAlign w:val="center"/>
          </w:tcPr>
          <w:p w14:paraId="4830DB5B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</w:tr>
      <w:tr w:rsidR="006D2505" w:rsidRPr="008F207B" w14:paraId="1309E0A9" w14:textId="77777777" w:rsidTr="00F8245D">
        <w:trPr>
          <w:trHeight w:val="300"/>
        </w:trPr>
        <w:tc>
          <w:tcPr>
            <w:tcW w:w="567" w:type="dxa"/>
            <w:vAlign w:val="center"/>
          </w:tcPr>
          <w:p w14:paraId="07C86227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D6A2353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4031</w:t>
            </w:r>
          </w:p>
        </w:tc>
        <w:tc>
          <w:tcPr>
            <w:tcW w:w="2551" w:type="dxa"/>
            <w:vAlign w:val="center"/>
          </w:tcPr>
          <w:p w14:paraId="5BD9E09F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 11,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г.о.Вичуга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19D0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Иржанова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Игоревна</w:t>
            </w:r>
          </w:p>
        </w:tc>
        <w:tc>
          <w:tcPr>
            <w:tcW w:w="2317" w:type="dxa"/>
            <w:vAlign w:val="center"/>
          </w:tcPr>
          <w:p w14:paraId="036A298B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13 городского округа Вичуга (МБОУ СОШ №13)</w:t>
            </w:r>
          </w:p>
        </w:tc>
        <w:tc>
          <w:tcPr>
            <w:tcW w:w="1618" w:type="dxa"/>
            <w:vAlign w:val="center"/>
          </w:tcPr>
          <w:p w14:paraId="1AC858F8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</w:tr>
      <w:tr w:rsidR="006D2505" w:rsidRPr="008F207B" w14:paraId="0CA3E094" w14:textId="77777777" w:rsidTr="00F8245D">
        <w:trPr>
          <w:trHeight w:val="427"/>
        </w:trPr>
        <w:tc>
          <w:tcPr>
            <w:tcW w:w="567" w:type="dxa"/>
            <w:vAlign w:val="center"/>
          </w:tcPr>
          <w:p w14:paraId="7CFC8091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DDD3E52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4032</w:t>
            </w:r>
          </w:p>
        </w:tc>
        <w:tc>
          <w:tcPr>
            <w:tcW w:w="2551" w:type="dxa"/>
            <w:vAlign w:val="center"/>
          </w:tcPr>
          <w:p w14:paraId="2BACD58A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 13,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г.о.Вичуга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CB74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Иржанова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Игоревна</w:t>
            </w:r>
          </w:p>
        </w:tc>
        <w:tc>
          <w:tcPr>
            <w:tcW w:w="2317" w:type="dxa"/>
            <w:vAlign w:val="center"/>
          </w:tcPr>
          <w:p w14:paraId="3AF1DD15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13 городского округа Вичуга (МБОУ СОШ №13)</w:t>
            </w:r>
          </w:p>
        </w:tc>
        <w:tc>
          <w:tcPr>
            <w:tcW w:w="1618" w:type="dxa"/>
            <w:vAlign w:val="center"/>
          </w:tcPr>
          <w:p w14:paraId="6BBB5474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</w:tr>
      <w:tr w:rsidR="006D2505" w:rsidRPr="008F207B" w14:paraId="1DE9B7DB" w14:textId="77777777" w:rsidTr="00F8245D">
        <w:trPr>
          <w:trHeight w:val="419"/>
        </w:trPr>
        <w:tc>
          <w:tcPr>
            <w:tcW w:w="567" w:type="dxa"/>
            <w:vAlign w:val="center"/>
          </w:tcPr>
          <w:p w14:paraId="05EB39C1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134621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3703</w:t>
            </w:r>
          </w:p>
        </w:tc>
        <w:tc>
          <w:tcPr>
            <w:tcW w:w="2551" w:type="dxa"/>
            <w:vAlign w:val="center"/>
          </w:tcPr>
          <w:p w14:paraId="7A762F7C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МБОУ "Гимназия № 3",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г.о.Иваново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9D89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Абызова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Мария Алексеевна</w:t>
            </w:r>
          </w:p>
        </w:tc>
        <w:tc>
          <w:tcPr>
            <w:tcW w:w="2317" w:type="dxa"/>
            <w:vAlign w:val="center"/>
          </w:tcPr>
          <w:p w14:paraId="1C90636B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«Гимназия №3» (МБОУ «Гимназия №3»)</w:t>
            </w:r>
          </w:p>
        </w:tc>
        <w:tc>
          <w:tcPr>
            <w:tcW w:w="1618" w:type="dxa"/>
            <w:vAlign w:val="center"/>
          </w:tcPr>
          <w:p w14:paraId="6A42C0C2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6D2505" w:rsidRPr="008F207B" w14:paraId="33365536" w14:textId="77777777" w:rsidTr="00F8245D">
        <w:trPr>
          <w:trHeight w:val="630"/>
        </w:trPr>
        <w:tc>
          <w:tcPr>
            <w:tcW w:w="567" w:type="dxa"/>
            <w:vAlign w:val="center"/>
          </w:tcPr>
          <w:p w14:paraId="2A3F1D2F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4F58A2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3705</w:t>
            </w:r>
          </w:p>
        </w:tc>
        <w:tc>
          <w:tcPr>
            <w:tcW w:w="2551" w:type="dxa"/>
            <w:vAlign w:val="center"/>
          </w:tcPr>
          <w:p w14:paraId="49082068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МБОУ "СШ № 5",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г.о.Иваново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22A7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Муранова Юлия Владимировна</w:t>
            </w:r>
          </w:p>
        </w:tc>
        <w:tc>
          <w:tcPr>
            <w:tcW w:w="2317" w:type="dxa"/>
            <w:vAlign w:val="center"/>
          </w:tcPr>
          <w:p w14:paraId="66CE3795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школа № 5"</w:t>
            </w:r>
          </w:p>
        </w:tc>
        <w:tc>
          <w:tcPr>
            <w:tcW w:w="1618" w:type="dxa"/>
            <w:vAlign w:val="center"/>
          </w:tcPr>
          <w:p w14:paraId="103743F2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</w:tr>
      <w:tr w:rsidR="006D2505" w:rsidRPr="008F207B" w14:paraId="3428069E" w14:textId="77777777" w:rsidTr="00F8245D">
        <w:trPr>
          <w:trHeight w:val="630"/>
        </w:trPr>
        <w:tc>
          <w:tcPr>
            <w:tcW w:w="567" w:type="dxa"/>
            <w:vAlign w:val="center"/>
          </w:tcPr>
          <w:p w14:paraId="466FB83B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6FB9171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3706</w:t>
            </w:r>
          </w:p>
        </w:tc>
        <w:tc>
          <w:tcPr>
            <w:tcW w:w="2551" w:type="dxa"/>
            <w:vAlign w:val="center"/>
          </w:tcPr>
          <w:p w14:paraId="3C076601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МБОУ "Лицей № 6",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г.о.Иваново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118EC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Тяпкина Ольга Николаевна</w:t>
            </w:r>
          </w:p>
        </w:tc>
        <w:tc>
          <w:tcPr>
            <w:tcW w:w="2317" w:type="dxa"/>
            <w:vAlign w:val="center"/>
          </w:tcPr>
          <w:p w14:paraId="1085C012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6"</w:t>
            </w:r>
          </w:p>
        </w:tc>
        <w:tc>
          <w:tcPr>
            <w:tcW w:w="1618" w:type="dxa"/>
            <w:vAlign w:val="center"/>
          </w:tcPr>
          <w:p w14:paraId="76263E11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6D2505" w:rsidRPr="008F207B" w14:paraId="3333C07C" w14:textId="77777777" w:rsidTr="00F8245D">
        <w:trPr>
          <w:trHeight w:val="630"/>
        </w:trPr>
        <w:tc>
          <w:tcPr>
            <w:tcW w:w="567" w:type="dxa"/>
            <w:vAlign w:val="center"/>
          </w:tcPr>
          <w:p w14:paraId="7E92995C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91266F1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3715</w:t>
            </w:r>
          </w:p>
        </w:tc>
        <w:tc>
          <w:tcPr>
            <w:tcW w:w="2551" w:type="dxa"/>
            <w:vAlign w:val="center"/>
          </w:tcPr>
          <w:p w14:paraId="32040398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МБОУ "СШ № 15",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г.о.Иваново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A21A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Пугина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Александровна</w:t>
            </w:r>
          </w:p>
        </w:tc>
        <w:tc>
          <w:tcPr>
            <w:tcW w:w="2317" w:type="dxa"/>
            <w:vAlign w:val="center"/>
          </w:tcPr>
          <w:p w14:paraId="35F9AF04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МБОУ "Средняя школа №15"</w:t>
            </w:r>
          </w:p>
        </w:tc>
        <w:tc>
          <w:tcPr>
            <w:tcW w:w="1618" w:type="dxa"/>
            <w:vAlign w:val="center"/>
          </w:tcPr>
          <w:p w14:paraId="46BBF1B0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6D2505" w:rsidRPr="008F207B" w14:paraId="28E7E6EF" w14:textId="77777777" w:rsidTr="00F8245D">
        <w:trPr>
          <w:trHeight w:val="630"/>
        </w:trPr>
        <w:tc>
          <w:tcPr>
            <w:tcW w:w="567" w:type="dxa"/>
            <w:vAlign w:val="center"/>
          </w:tcPr>
          <w:p w14:paraId="636C1CD4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59ACB4E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3718</w:t>
            </w:r>
          </w:p>
        </w:tc>
        <w:tc>
          <w:tcPr>
            <w:tcW w:w="2551" w:type="dxa"/>
            <w:vAlign w:val="center"/>
          </w:tcPr>
          <w:p w14:paraId="5E764474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МБОУ "СШ № 18",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г.о.Иваново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FD2A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Марусенко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2317" w:type="dxa"/>
            <w:vAlign w:val="center"/>
          </w:tcPr>
          <w:p w14:paraId="2AF92B19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МБОУ СШ № 18 г. Иваново</w:t>
            </w:r>
          </w:p>
        </w:tc>
        <w:tc>
          <w:tcPr>
            <w:tcW w:w="1618" w:type="dxa"/>
            <w:vAlign w:val="center"/>
          </w:tcPr>
          <w:p w14:paraId="33F714DB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6D2505" w:rsidRPr="008F207B" w14:paraId="0B78CA3F" w14:textId="77777777" w:rsidTr="00F8245D">
        <w:trPr>
          <w:trHeight w:val="315"/>
        </w:trPr>
        <w:tc>
          <w:tcPr>
            <w:tcW w:w="567" w:type="dxa"/>
            <w:vAlign w:val="center"/>
          </w:tcPr>
          <w:p w14:paraId="63931C57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DB31451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3721</w:t>
            </w:r>
          </w:p>
        </w:tc>
        <w:tc>
          <w:tcPr>
            <w:tcW w:w="2551" w:type="dxa"/>
            <w:vAlign w:val="center"/>
          </w:tcPr>
          <w:p w14:paraId="7A1F31AD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МАОУ лицей № 21,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г.о.Иваново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BA47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Тяпкина Ольга Николаевна</w:t>
            </w:r>
          </w:p>
        </w:tc>
        <w:tc>
          <w:tcPr>
            <w:tcW w:w="2317" w:type="dxa"/>
            <w:vAlign w:val="center"/>
          </w:tcPr>
          <w:p w14:paraId="3813F628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6"</w:t>
            </w:r>
          </w:p>
        </w:tc>
        <w:tc>
          <w:tcPr>
            <w:tcW w:w="1618" w:type="dxa"/>
            <w:vAlign w:val="center"/>
          </w:tcPr>
          <w:p w14:paraId="70D7377E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6D2505" w:rsidRPr="008F207B" w14:paraId="4BD1554B" w14:textId="77777777" w:rsidTr="00F8245D">
        <w:trPr>
          <w:trHeight w:val="397"/>
        </w:trPr>
        <w:tc>
          <w:tcPr>
            <w:tcW w:w="567" w:type="dxa"/>
            <w:vAlign w:val="center"/>
          </w:tcPr>
          <w:p w14:paraId="33F394E6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2A4165F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3723</w:t>
            </w:r>
          </w:p>
        </w:tc>
        <w:tc>
          <w:tcPr>
            <w:tcW w:w="2551" w:type="dxa"/>
            <w:vAlign w:val="center"/>
          </w:tcPr>
          <w:p w14:paraId="0BFAF3AF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МБОУ "Гимназия № 23",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г.о.Иваново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4AC1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Кузина Валентина Петровна</w:t>
            </w:r>
          </w:p>
        </w:tc>
        <w:tc>
          <w:tcPr>
            <w:tcW w:w="2317" w:type="dxa"/>
            <w:vAlign w:val="center"/>
          </w:tcPr>
          <w:p w14:paraId="3D37A136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«Гимназия </w:t>
            </w:r>
            <w:r w:rsidRPr="008F20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№23» (МБОУ «Гимназия №23»)</w:t>
            </w:r>
          </w:p>
        </w:tc>
        <w:tc>
          <w:tcPr>
            <w:tcW w:w="1618" w:type="dxa"/>
            <w:vAlign w:val="center"/>
          </w:tcPr>
          <w:p w14:paraId="1A3058F4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начальных классов</w:t>
            </w:r>
          </w:p>
        </w:tc>
      </w:tr>
      <w:tr w:rsidR="006D2505" w:rsidRPr="008F207B" w14:paraId="43AB5077" w14:textId="77777777" w:rsidTr="00F8245D">
        <w:trPr>
          <w:trHeight w:val="315"/>
        </w:trPr>
        <w:tc>
          <w:tcPr>
            <w:tcW w:w="567" w:type="dxa"/>
            <w:vAlign w:val="center"/>
          </w:tcPr>
          <w:p w14:paraId="38C1F11E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34BE1B2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3728</w:t>
            </w:r>
          </w:p>
        </w:tc>
        <w:tc>
          <w:tcPr>
            <w:tcW w:w="2551" w:type="dxa"/>
            <w:vAlign w:val="center"/>
          </w:tcPr>
          <w:p w14:paraId="111E1C52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МБОУ "СШ № 28",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г.о.Иваново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212D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Егорова Елена Николаевна</w:t>
            </w:r>
          </w:p>
        </w:tc>
        <w:tc>
          <w:tcPr>
            <w:tcW w:w="2317" w:type="dxa"/>
            <w:vAlign w:val="center"/>
          </w:tcPr>
          <w:p w14:paraId="36D28C59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МБОУ "СШ №28"</w:t>
            </w:r>
          </w:p>
        </w:tc>
        <w:tc>
          <w:tcPr>
            <w:tcW w:w="1618" w:type="dxa"/>
            <w:vAlign w:val="center"/>
          </w:tcPr>
          <w:p w14:paraId="465EF35F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</w:t>
            </w:r>
          </w:p>
        </w:tc>
      </w:tr>
      <w:tr w:rsidR="006D2505" w:rsidRPr="008F207B" w14:paraId="5F8BD6E7" w14:textId="77777777" w:rsidTr="00F8245D">
        <w:trPr>
          <w:trHeight w:val="343"/>
        </w:trPr>
        <w:tc>
          <w:tcPr>
            <w:tcW w:w="567" w:type="dxa"/>
            <w:vAlign w:val="center"/>
          </w:tcPr>
          <w:p w14:paraId="1E3AAD9D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C232558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3732</w:t>
            </w:r>
          </w:p>
        </w:tc>
        <w:tc>
          <w:tcPr>
            <w:tcW w:w="2551" w:type="dxa"/>
            <w:vAlign w:val="center"/>
          </w:tcPr>
          <w:p w14:paraId="7B5C7B7B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МБОУ "Гимназия № 32",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г.о.Иваново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07B6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Куванова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Марина Михайловна</w:t>
            </w:r>
          </w:p>
        </w:tc>
        <w:tc>
          <w:tcPr>
            <w:tcW w:w="2317" w:type="dxa"/>
            <w:vAlign w:val="center"/>
          </w:tcPr>
          <w:p w14:paraId="0406857F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МБОУ "Гимназия № 32"</w:t>
            </w:r>
          </w:p>
        </w:tc>
        <w:tc>
          <w:tcPr>
            <w:tcW w:w="1618" w:type="dxa"/>
            <w:vAlign w:val="center"/>
          </w:tcPr>
          <w:p w14:paraId="093C0B58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учитель немецкого языка</w:t>
            </w:r>
          </w:p>
        </w:tc>
      </w:tr>
      <w:tr w:rsidR="006D2505" w:rsidRPr="008F207B" w14:paraId="23BBF2E6" w14:textId="77777777" w:rsidTr="00F8245D">
        <w:trPr>
          <w:trHeight w:val="630"/>
        </w:trPr>
        <w:tc>
          <w:tcPr>
            <w:tcW w:w="567" w:type="dxa"/>
            <w:vAlign w:val="center"/>
          </w:tcPr>
          <w:p w14:paraId="12C05501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789CF37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3735</w:t>
            </w:r>
          </w:p>
        </w:tc>
        <w:tc>
          <w:tcPr>
            <w:tcW w:w="2551" w:type="dxa"/>
            <w:vAlign w:val="center"/>
          </w:tcPr>
          <w:p w14:paraId="7CDF7899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МБОУ "СШ № 35",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г.о.Иваново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7D18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Ламанова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Петровна</w:t>
            </w:r>
          </w:p>
        </w:tc>
        <w:tc>
          <w:tcPr>
            <w:tcW w:w="2317" w:type="dxa"/>
            <w:vAlign w:val="center"/>
          </w:tcPr>
          <w:p w14:paraId="5A25D0C4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МБОУ "СШ №35"</w:t>
            </w:r>
          </w:p>
        </w:tc>
        <w:tc>
          <w:tcPr>
            <w:tcW w:w="1618" w:type="dxa"/>
            <w:vAlign w:val="center"/>
          </w:tcPr>
          <w:p w14:paraId="77C6E13E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</w:tr>
      <w:tr w:rsidR="006D2505" w:rsidRPr="008F207B" w14:paraId="6DCE2D31" w14:textId="77777777" w:rsidTr="00F8245D">
        <w:trPr>
          <w:trHeight w:val="318"/>
        </w:trPr>
        <w:tc>
          <w:tcPr>
            <w:tcW w:w="567" w:type="dxa"/>
            <w:vAlign w:val="center"/>
          </w:tcPr>
          <w:p w14:paraId="7C622044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B7CD22E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3736</w:t>
            </w:r>
          </w:p>
        </w:tc>
        <w:tc>
          <w:tcPr>
            <w:tcW w:w="2551" w:type="dxa"/>
            <w:vAlign w:val="center"/>
          </w:tcPr>
          <w:p w14:paraId="5E9803C1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МБОУ "Гимназия № 36",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г.о.Иваново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E32D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Петровская Ольга Юрьевна</w:t>
            </w:r>
          </w:p>
        </w:tc>
        <w:tc>
          <w:tcPr>
            <w:tcW w:w="2317" w:type="dxa"/>
            <w:vAlign w:val="center"/>
          </w:tcPr>
          <w:p w14:paraId="6A1BE394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МБОУ "Гимназия №36"</w:t>
            </w:r>
          </w:p>
        </w:tc>
        <w:tc>
          <w:tcPr>
            <w:tcW w:w="1618" w:type="dxa"/>
            <w:vAlign w:val="center"/>
          </w:tcPr>
          <w:p w14:paraId="4AF68160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французского языков</w:t>
            </w:r>
          </w:p>
        </w:tc>
      </w:tr>
      <w:tr w:rsidR="006D2505" w:rsidRPr="008F207B" w14:paraId="739888A4" w14:textId="77777777" w:rsidTr="00F8245D">
        <w:trPr>
          <w:trHeight w:val="645"/>
        </w:trPr>
        <w:tc>
          <w:tcPr>
            <w:tcW w:w="567" w:type="dxa"/>
            <w:vAlign w:val="center"/>
          </w:tcPr>
          <w:p w14:paraId="19A8B188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7AF6447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3739</w:t>
            </w:r>
          </w:p>
        </w:tc>
        <w:tc>
          <w:tcPr>
            <w:tcW w:w="2551" w:type="dxa"/>
            <w:vAlign w:val="center"/>
          </w:tcPr>
          <w:p w14:paraId="1EA6E8A3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МБОУ "СШ № 39", г.о. Иваново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7DF9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Щепеткова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2317" w:type="dxa"/>
            <w:vAlign w:val="center"/>
          </w:tcPr>
          <w:p w14:paraId="5FE87B3E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школа №39"</w:t>
            </w:r>
          </w:p>
        </w:tc>
        <w:tc>
          <w:tcPr>
            <w:tcW w:w="1618" w:type="dxa"/>
            <w:vAlign w:val="center"/>
          </w:tcPr>
          <w:p w14:paraId="74CCE5CB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6D2505" w:rsidRPr="008F207B" w14:paraId="25323F16" w14:textId="77777777" w:rsidTr="00F8245D">
        <w:trPr>
          <w:trHeight w:val="362"/>
        </w:trPr>
        <w:tc>
          <w:tcPr>
            <w:tcW w:w="567" w:type="dxa"/>
            <w:vAlign w:val="center"/>
          </w:tcPr>
          <w:p w14:paraId="3DBEEAFF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04A165F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3741</w:t>
            </w:r>
          </w:p>
        </w:tc>
        <w:tc>
          <w:tcPr>
            <w:tcW w:w="2551" w:type="dxa"/>
            <w:vAlign w:val="center"/>
          </w:tcPr>
          <w:p w14:paraId="15491D45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МБОУ "СШ № 41",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г.о.Иваново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A2FB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Орехова Наталья Вячеславовна</w:t>
            </w:r>
          </w:p>
        </w:tc>
        <w:tc>
          <w:tcPr>
            <w:tcW w:w="2317" w:type="dxa"/>
            <w:vAlign w:val="center"/>
          </w:tcPr>
          <w:p w14:paraId="341D3287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МБОУ "СШ № 41"</w:t>
            </w:r>
          </w:p>
        </w:tc>
        <w:tc>
          <w:tcPr>
            <w:tcW w:w="1618" w:type="dxa"/>
            <w:vAlign w:val="center"/>
          </w:tcPr>
          <w:p w14:paraId="5F28397C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6D2505" w:rsidRPr="008F207B" w14:paraId="1BDA5F1E" w14:textId="77777777" w:rsidTr="00F8245D">
        <w:trPr>
          <w:trHeight w:val="630"/>
        </w:trPr>
        <w:tc>
          <w:tcPr>
            <w:tcW w:w="567" w:type="dxa"/>
            <w:vAlign w:val="center"/>
          </w:tcPr>
          <w:p w14:paraId="13AAFE32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E6776B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3743</w:t>
            </w:r>
          </w:p>
        </w:tc>
        <w:tc>
          <w:tcPr>
            <w:tcW w:w="2551" w:type="dxa"/>
            <w:vAlign w:val="center"/>
          </w:tcPr>
          <w:p w14:paraId="218000A4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МБОУ "СШ № 43",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г.о.Иваново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52F8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Стрыкуль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2317" w:type="dxa"/>
            <w:vAlign w:val="center"/>
          </w:tcPr>
          <w:p w14:paraId="4F6CC132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МБОУ "СШ № 43" </w:t>
            </w:r>
          </w:p>
        </w:tc>
        <w:tc>
          <w:tcPr>
            <w:tcW w:w="1618" w:type="dxa"/>
            <w:vAlign w:val="center"/>
          </w:tcPr>
          <w:p w14:paraId="1A3C717C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</w:tr>
      <w:tr w:rsidR="006D2505" w:rsidRPr="008F207B" w14:paraId="4414018E" w14:textId="77777777" w:rsidTr="00F8245D">
        <w:trPr>
          <w:trHeight w:val="433"/>
        </w:trPr>
        <w:tc>
          <w:tcPr>
            <w:tcW w:w="567" w:type="dxa"/>
            <w:vAlign w:val="center"/>
          </w:tcPr>
          <w:p w14:paraId="237FB6CD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5949316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3744</w:t>
            </w:r>
          </w:p>
        </w:tc>
        <w:tc>
          <w:tcPr>
            <w:tcW w:w="2551" w:type="dxa"/>
            <w:vAlign w:val="center"/>
          </w:tcPr>
          <w:p w14:paraId="5FDBB12B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МБОУ гимназия № 44,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г.о.Иваново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BA55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Данилова Вера Юрьевна</w:t>
            </w:r>
          </w:p>
        </w:tc>
        <w:tc>
          <w:tcPr>
            <w:tcW w:w="2317" w:type="dxa"/>
            <w:vAlign w:val="center"/>
          </w:tcPr>
          <w:p w14:paraId="5780FE15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МБОУ гимназия № 44 г.Иваново</w:t>
            </w:r>
          </w:p>
        </w:tc>
        <w:tc>
          <w:tcPr>
            <w:tcW w:w="1618" w:type="dxa"/>
            <w:vAlign w:val="center"/>
          </w:tcPr>
          <w:p w14:paraId="0AA0561B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6D2505" w:rsidRPr="008F207B" w14:paraId="2A074C37" w14:textId="77777777" w:rsidTr="00F8245D">
        <w:trPr>
          <w:trHeight w:val="360"/>
        </w:trPr>
        <w:tc>
          <w:tcPr>
            <w:tcW w:w="567" w:type="dxa"/>
            <w:vAlign w:val="center"/>
          </w:tcPr>
          <w:p w14:paraId="4E8C83D2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FA9E3F4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3749</w:t>
            </w:r>
          </w:p>
        </w:tc>
        <w:tc>
          <w:tcPr>
            <w:tcW w:w="2551" w:type="dxa"/>
            <w:vAlign w:val="center"/>
          </w:tcPr>
          <w:p w14:paraId="339B1196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МБОУ "СШ № 49",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г.о.Иваново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6A67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Кузнецова Людмила Ивановна</w:t>
            </w:r>
          </w:p>
        </w:tc>
        <w:tc>
          <w:tcPr>
            <w:tcW w:w="2317" w:type="dxa"/>
            <w:vAlign w:val="center"/>
          </w:tcPr>
          <w:p w14:paraId="6144D31F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школа №49"</w:t>
            </w:r>
          </w:p>
        </w:tc>
        <w:tc>
          <w:tcPr>
            <w:tcW w:w="1618" w:type="dxa"/>
            <w:vAlign w:val="center"/>
          </w:tcPr>
          <w:p w14:paraId="28644712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</w:tr>
      <w:tr w:rsidR="006D2505" w:rsidRPr="008F207B" w14:paraId="19E1A1D3" w14:textId="77777777" w:rsidTr="00F8245D">
        <w:trPr>
          <w:trHeight w:val="431"/>
        </w:trPr>
        <w:tc>
          <w:tcPr>
            <w:tcW w:w="567" w:type="dxa"/>
            <w:vAlign w:val="center"/>
          </w:tcPr>
          <w:p w14:paraId="7503A92D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87E2354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3750</w:t>
            </w:r>
          </w:p>
        </w:tc>
        <w:tc>
          <w:tcPr>
            <w:tcW w:w="2551" w:type="dxa"/>
            <w:vAlign w:val="center"/>
          </w:tcPr>
          <w:p w14:paraId="0A1E0A49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МБОУ "СШ № 50",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г.о.Иваново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51E9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Зеленин Олег Юрьевич</w:t>
            </w:r>
          </w:p>
        </w:tc>
        <w:tc>
          <w:tcPr>
            <w:tcW w:w="2317" w:type="dxa"/>
            <w:vAlign w:val="center"/>
          </w:tcPr>
          <w:p w14:paraId="0BBC24C0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школа №50"</w:t>
            </w:r>
          </w:p>
        </w:tc>
        <w:tc>
          <w:tcPr>
            <w:tcW w:w="1618" w:type="dxa"/>
            <w:vAlign w:val="center"/>
          </w:tcPr>
          <w:p w14:paraId="4BDA89B4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6D2505" w:rsidRPr="008F207B" w14:paraId="69D1BEAB" w14:textId="77777777" w:rsidTr="00F8245D">
        <w:trPr>
          <w:trHeight w:val="410"/>
        </w:trPr>
        <w:tc>
          <w:tcPr>
            <w:tcW w:w="567" w:type="dxa"/>
            <w:vAlign w:val="center"/>
          </w:tcPr>
          <w:p w14:paraId="0009D08E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3929435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3758</w:t>
            </w:r>
          </w:p>
        </w:tc>
        <w:tc>
          <w:tcPr>
            <w:tcW w:w="2551" w:type="dxa"/>
            <w:vAlign w:val="center"/>
          </w:tcPr>
          <w:p w14:paraId="794C66B4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МБОУ "СШ № 58",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г.о.Иваново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10C2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Бесединская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Елена Львовна</w:t>
            </w:r>
          </w:p>
        </w:tc>
        <w:tc>
          <w:tcPr>
            <w:tcW w:w="2317" w:type="dxa"/>
            <w:vAlign w:val="center"/>
          </w:tcPr>
          <w:p w14:paraId="27488C37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МБОУ "СШ №58"</w:t>
            </w:r>
          </w:p>
        </w:tc>
        <w:tc>
          <w:tcPr>
            <w:tcW w:w="1618" w:type="dxa"/>
            <w:vAlign w:val="center"/>
          </w:tcPr>
          <w:p w14:paraId="2537D421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6D2505" w:rsidRPr="008F207B" w14:paraId="0042F669" w14:textId="77777777" w:rsidTr="00F8245D">
        <w:trPr>
          <w:trHeight w:val="630"/>
        </w:trPr>
        <w:tc>
          <w:tcPr>
            <w:tcW w:w="567" w:type="dxa"/>
            <w:vAlign w:val="center"/>
          </w:tcPr>
          <w:p w14:paraId="2E8C874E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02F855D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3761</w:t>
            </w:r>
          </w:p>
        </w:tc>
        <w:tc>
          <w:tcPr>
            <w:tcW w:w="2551" w:type="dxa"/>
            <w:vAlign w:val="center"/>
          </w:tcPr>
          <w:p w14:paraId="1A1C2C4F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МБОУ "СШ № 61",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г.о.Иваново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9F47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Калинина Ирина Владимировна</w:t>
            </w:r>
          </w:p>
        </w:tc>
        <w:tc>
          <w:tcPr>
            <w:tcW w:w="2317" w:type="dxa"/>
            <w:vAlign w:val="center"/>
          </w:tcPr>
          <w:p w14:paraId="3BD732B2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МБОУ "СШ № 61"</w:t>
            </w:r>
          </w:p>
        </w:tc>
        <w:tc>
          <w:tcPr>
            <w:tcW w:w="1618" w:type="dxa"/>
            <w:vAlign w:val="center"/>
          </w:tcPr>
          <w:p w14:paraId="49C0B094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6D2505" w:rsidRPr="008F207B" w14:paraId="71FE0A32" w14:textId="77777777" w:rsidTr="00F8245D">
        <w:trPr>
          <w:trHeight w:val="340"/>
        </w:trPr>
        <w:tc>
          <w:tcPr>
            <w:tcW w:w="567" w:type="dxa"/>
            <w:vAlign w:val="center"/>
          </w:tcPr>
          <w:p w14:paraId="23F3C90D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A74C653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3763</w:t>
            </w:r>
          </w:p>
        </w:tc>
        <w:tc>
          <w:tcPr>
            <w:tcW w:w="2551" w:type="dxa"/>
            <w:vAlign w:val="center"/>
          </w:tcPr>
          <w:p w14:paraId="4CE934C5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МБОУ "СШ № 63",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г.о.Иваново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4282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Носова Ольга Вячеславовна</w:t>
            </w:r>
          </w:p>
        </w:tc>
        <w:tc>
          <w:tcPr>
            <w:tcW w:w="2317" w:type="dxa"/>
            <w:vAlign w:val="center"/>
          </w:tcPr>
          <w:p w14:paraId="1DF64002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МБОУ "СШ №63"</w:t>
            </w:r>
          </w:p>
        </w:tc>
        <w:tc>
          <w:tcPr>
            <w:tcW w:w="1618" w:type="dxa"/>
            <w:vAlign w:val="center"/>
          </w:tcPr>
          <w:p w14:paraId="0B024AD8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</w:tr>
      <w:tr w:rsidR="006D2505" w:rsidRPr="008F207B" w14:paraId="313B5FBB" w14:textId="77777777" w:rsidTr="00F8245D">
        <w:trPr>
          <w:trHeight w:val="630"/>
        </w:trPr>
        <w:tc>
          <w:tcPr>
            <w:tcW w:w="567" w:type="dxa"/>
            <w:vAlign w:val="center"/>
          </w:tcPr>
          <w:p w14:paraId="39DA162D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E91997B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3767</w:t>
            </w:r>
          </w:p>
        </w:tc>
        <w:tc>
          <w:tcPr>
            <w:tcW w:w="2551" w:type="dxa"/>
            <w:vAlign w:val="center"/>
          </w:tcPr>
          <w:p w14:paraId="32B9FB6C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МБОУ "Лицей № 67",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г.о.Иваново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1BE7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Безсинная Наталья Игоревна</w:t>
            </w:r>
          </w:p>
        </w:tc>
        <w:tc>
          <w:tcPr>
            <w:tcW w:w="2317" w:type="dxa"/>
            <w:vAlign w:val="center"/>
          </w:tcPr>
          <w:p w14:paraId="270E3334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г. Иваново, МБОУ "Лицей №67" </w:t>
            </w:r>
          </w:p>
        </w:tc>
        <w:tc>
          <w:tcPr>
            <w:tcW w:w="1618" w:type="dxa"/>
            <w:vAlign w:val="center"/>
          </w:tcPr>
          <w:p w14:paraId="66CF13E7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 </w:t>
            </w:r>
          </w:p>
        </w:tc>
      </w:tr>
      <w:tr w:rsidR="006D2505" w:rsidRPr="008F207B" w14:paraId="78DB7930" w14:textId="77777777" w:rsidTr="00F8245D">
        <w:trPr>
          <w:trHeight w:val="405"/>
        </w:trPr>
        <w:tc>
          <w:tcPr>
            <w:tcW w:w="567" w:type="dxa"/>
            <w:vAlign w:val="center"/>
          </w:tcPr>
          <w:p w14:paraId="4DD46877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8B88DC5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4051</w:t>
            </w:r>
          </w:p>
        </w:tc>
        <w:tc>
          <w:tcPr>
            <w:tcW w:w="2551" w:type="dxa"/>
            <w:vAlign w:val="center"/>
          </w:tcPr>
          <w:p w14:paraId="0B23B807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МБОУ школа №1,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г.о.Кинешма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A8E0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Усова Ирина Борисовна</w:t>
            </w:r>
          </w:p>
        </w:tc>
        <w:tc>
          <w:tcPr>
            <w:tcW w:w="2317" w:type="dxa"/>
            <w:vAlign w:val="center"/>
          </w:tcPr>
          <w:p w14:paraId="61F68C63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школа №1 г.о. Кинешма</w:t>
            </w:r>
          </w:p>
        </w:tc>
        <w:tc>
          <w:tcPr>
            <w:tcW w:w="1618" w:type="dxa"/>
            <w:vAlign w:val="center"/>
          </w:tcPr>
          <w:p w14:paraId="4A74AB46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6D2505" w:rsidRPr="008F207B" w14:paraId="64BF86B7" w14:textId="77777777" w:rsidTr="00F8245D">
        <w:trPr>
          <w:trHeight w:val="375"/>
        </w:trPr>
        <w:tc>
          <w:tcPr>
            <w:tcW w:w="567" w:type="dxa"/>
            <w:vAlign w:val="center"/>
          </w:tcPr>
          <w:p w14:paraId="16C521B3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3AA7BDD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4052</w:t>
            </w:r>
          </w:p>
        </w:tc>
        <w:tc>
          <w:tcPr>
            <w:tcW w:w="2551" w:type="dxa"/>
            <w:vAlign w:val="center"/>
          </w:tcPr>
          <w:p w14:paraId="5E5E8ABA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МБОУ школа №2,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г.о.Кинешма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D94F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Неробелова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  <w:r w:rsidRPr="008F20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Геннадьевна</w:t>
            </w:r>
          </w:p>
        </w:tc>
        <w:tc>
          <w:tcPr>
            <w:tcW w:w="2317" w:type="dxa"/>
            <w:vAlign w:val="center"/>
          </w:tcPr>
          <w:p w14:paraId="5E29A070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бюджетное </w:t>
            </w:r>
            <w:r w:rsidRPr="008F20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общеобразовательное учреждение школа №2 г.о. Кинешма</w:t>
            </w:r>
          </w:p>
        </w:tc>
        <w:tc>
          <w:tcPr>
            <w:tcW w:w="1618" w:type="dxa"/>
            <w:vAlign w:val="center"/>
          </w:tcPr>
          <w:p w14:paraId="7DFCC286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Заместитель директора по </w:t>
            </w:r>
            <w:r w:rsidRPr="008F20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УВР</w:t>
            </w:r>
          </w:p>
        </w:tc>
      </w:tr>
      <w:tr w:rsidR="006D2505" w:rsidRPr="008F207B" w14:paraId="6187D3D6" w14:textId="77777777" w:rsidTr="00F8245D">
        <w:trPr>
          <w:trHeight w:val="625"/>
        </w:trPr>
        <w:tc>
          <w:tcPr>
            <w:tcW w:w="567" w:type="dxa"/>
            <w:vAlign w:val="center"/>
          </w:tcPr>
          <w:p w14:paraId="229FF406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D613FFA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4054</w:t>
            </w:r>
          </w:p>
        </w:tc>
        <w:tc>
          <w:tcPr>
            <w:tcW w:w="2551" w:type="dxa"/>
            <w:vAlign w:val="center"/>
          </w:tcPr>
          <w:p w14:paraId="46E043B2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МБОУ школа №18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им.Маршала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А.М.Василевского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г.о.Кинешма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D078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Кнутова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Евгеньевна</w:t>
            </w:r>
          </w:p>
        </w:tc>
        <w:tc>
          <w:tcPr>
            <w:tcW w:w="2317" w:type="dxa"/>
            <w:vAlign w:val="center"/>
          </w:tcPr>
          <w:p w14:paraId="08F7460B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школа №18 имени Маршала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А.М.Василевского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Кинешма</w:t>
            </w:r>
          </w:p>
        </w:tc>
        <w:tc>
          <w:tcPr>
            <w:tcW w:w="1618" w:type="dxa"/>
            <w:vAlign w:val="center"/>
          </w:tcPr>
          <w:p w14:paraId="1146BB30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6D2505" w:rsidRPr="008F207B" w14:paraId="59FCD2C5" w14:textId="77777777" w:rsidTr="00F8245D">
        <w:trPr>
          <w:trHeight w:val="285"/>
        </w:trPr>
        <w:tc>
          <w:tcPr>
            <w:tcW w:w="567" w:type="dxa"/>
            <w:vAlign w:val="center"/>
          </w:tcPr>
          <w:p w14:paraId="32D6A9CF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03D47B5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4055</w:t>
            </w:r>
          </w:p>
        </w:tc>
        <w:tc>
          <w:tcPr>
            <w:tcW w:w="2551" w:type="dxa"/>
            <w:vAlign w:val="center"/>
          </w:tcPr>
          <w:p w14:paraId="79F4DEF7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МБОУ школа №17,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г.о.Кинешма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9F71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Догадкина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2317" w:type="dxa"/>
            <w:vAlign w:val="center"/>
          </w:tcPr>
          <w:p w14:paraId="126399AE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школа №17 г.о. Кинешма</w:t>
            </w:r>
          </w:p>
        </w:tc>
        <w:tc>
          <w:tcPr>
            <w:tcW w:w="1618" w:type="dxa"/>
            <w:vAlign w:val="center"/>
          </w:tcPr>
          <w:p w14:paraId="120B63B5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</w:tr>
      <w:tr w:rsidR="006D2505" w:rsidRPr="008F207B" w14:paraId="3D4936BE" w14:textId="77777777" w:rsidTr="00F8245D">
        <w:trPr>
          <w:trHeight w:val="300"/>
        </w:trPr>
        <w:tc>
          <w:tcPr>
            <w:tcW w:w="567" w:type="dxa"/>
            <w:vAlign w:val="center"/>
          </w:tcPr>
          <w:p w14:paraId="532EBC5D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2FD0BBC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5043</w:t>
            </w:r>
          </w:p>
        </w:tc>
        <w:tc>
          <w:tcPr>
            <w:tcW w:w="2551" w:type="dxa"/>
            <w:vAlign w:val="center"/>
          </w:tcPr>
          <w:p w14:paraId="00B7FDDF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МБОУ СШ №5,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г.о.Кохма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0DEF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Ермоленкова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Ирина Васильевна</w:t>
            </w:r>
          </w:p>
        </w:tc>
        <w:tc>
          <w:tcPr>
            <w:tcW w:w="2317" w:type="dxa"/>
            <w:vAlign w:val="center"/>
          </w:tcPr>
          <w:p w14:paraId="7D8A4CF5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МБОУ СШ №7 г.о. Кохма</w:t>
            </w:r>
          </w:p>
        </w:tc>
        <w:tc>
          <w:tcPr>
            <w:tcW w:w="1618" w:type="dxa"/>
            <w:vAlign w:val="center"/>
          </w:tcPr>
          <w:p w14:paraId="3DB7551E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6D2505" w:rsidRPr="008F207B" w14:paraId="62D037FC" w14:textId="77777777" w:rsidTr="00F8245D">
        <w:trPr>
          <w:trHeight w:val="419"/>
        </w:trPr>
        <w:tc>
          <w:tcPr>
            <w:tcW w:w="567" w:type="dxa"/>
            <w:vAlign w:val="center"/>
          </w:tcPr>
          <w:p w14:paraId="3CC5DE81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DF5DFA5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4071</w:t>
            </w:r>
          </w:p>
        </w:tc>
        <w:tc>
          <w:tcPr>
            <w:tcW w:w="2551" w:type="dxa"/>
            <w:vAlign w:val="center"/>
          </w:tcPr>
          <w:p w14:paraId="2C917C2F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МБОУ СШ №2,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г.о.Тейково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D63D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Кляузова</w:t>
            </w:r>
            <w:proofErr w:type="spellEnd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2317" w:type="dxa"/>
            <w:vAlign w:val="center"/>
          </w:tcPr>
          <w:p w14:paraId="4C08C0B8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МБОУ СШ №2</w:t>
            </w:r>
          </w:p>
        </w:tc>
        <w:tc>
          <w:tcPr>
            <w:tcW w:w="1618" w:type="dxa"/>
            <w:vAlign w:val="center"/>
          </w:tcPr>
          <w:p w14:paraId="06D63587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6D2505" w:rsidRPr="008F207B" w14:paraId="651972A0" w14:textId="77777777" w:rsidTr="00F8245D">
        <w:trPr>
          <w:trHeight w:val="411"/>
        </w:trPr>
        <w:tc>
          <w:tcPr>
            <w:tcW w:w="567" w:type="dxa"/>
            <w:vAlign w:val="center"/>
          </w:tcPr>
          <w:p w14:paraId="6900A45F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AECAF2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4072</w:t>
            </w:r>
          </w:p>
        </w:tc>
        <w:tc>
          <w:tcPr>
            <w:tcW w:w="2551" w:type="dxa"/>
            <w:vAlign w:val="center"/>
          </w:tcPr>
          <w:p w14:paraId="44AC781C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МБОУ СШ №4,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г.о.Тейково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ADFA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Лакеева Елена Валериевна</w:t>
            </w:r>
          </w:p>
        </w:tc>
        <w:tc>
          <w:tcPr>
            <w:tcW w:w="2317" w:type="dxa"/>
            <w:vAlign w:val="center"/>
          </w:tcPr>
          <w:p w14:paraId="41872790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МБОУ СШ №4</w:t>
            </w:r>
          </w:p>
        </w:tc>
        <w:tc>
          <w:tcPr>
            <w:tcW w:w="1618" w:type="dxa"/>
            <w:vAlign w:val="center"/>
          </w:tcPr>
          <w:p w14:paraId="79058DAF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</w:tr>
      <w:tr w:rsidR="006D2505" w:rsidRPr="008F207B" w14:paraId="26E7670A" w14:textId="77777777" w:rsidTr="00F8245D">
        <w:trPr>
          <w:trHeight w:val="630"/>
        </w:trPr>
        <w:tc>
          <w:tcPr>
            <w:tcW w:w="567" w:type="dxa"/>
            <w:vAlign w:val="center"/>
          </w:tcPr>
          <w:p w14:paraId="1C4F4E4D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97BA236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4111</w:t>
            </w:r>
          </w:p>
        </w:tc>
        <w:tc>
          <w:tcPr>
            <w:tcW w:w="2551" w:type="dxa"/>
            <w:vAlign w:val="center"/>
          </w:tcPr>
          <w:p w14:paraId="070ABAFA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МОУ гимназия № 1,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г.о.Шуя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B5A1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Ефремова Юлия Владимировна</w:t>
            </w:r>
          </w:p>
        </w:tc>
        <w:tc>
          <w:tcPr>
            <w:tcW w:w="2317" w:type="dxa"/>
            <w:vAlign w:val="center"/>
          </w:tcPr>
          <w:p w14:paraId="264BACCB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МОУ гимназия № 1 г.о. Шуя</w:t>
            </w:r>
          </w:p>
        </w:tc>
        <w:tc>
          <w:tcPr>
            <w:tcW w:w="1618" w:type="dxa"/>
            <w:vAlign w:val="center"/>
          </w:tcPr>
          <w:p w14:paraId="4030B047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6D2505" w:rsidRPr="008F207B" w14:paraId="6B637833" w14:textId="77777777" w:rsidTr="00F8245D">
        <w:trPr>
          <w:trHeight w:val="342"/>
        </w:trPr>
        <w:tc>
          <w:tcPr>
            <w:tcW w:w="567" w:type="dxa"/>
            <w:vAlign w:val="center"/>
          </w:tcPr>
          <w:p w14:paraId="1668BCE8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B23D4B1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4115</w:t>
            </w:r>
          </w:p>
        </w:tc>
        <w:tc>
          <w:tcPr>
            <w:tcW w:w="2551" w:type="dxa"/>
            <w:vAlign w:val="center"/>
          </w:tcPr>
          <w:p w14:paraId="38A35DEC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МОУ средняя школа № 2,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г.о.Шуя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F57B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Никифоров Максим Павлович</w:t>
            </w:r>
          </w:p>
        </w:tc>
        <w:tc>
          <w:tcPr>
            <w:tcW w:w="2317" w:type="dxa"/>
            <w:vAlign w:val="center"/>
          </w:tcPr>
          <w:p w14:paraId="19146C38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МОУ средняя школа № 2</w:t>
            </w:r>
          </w:p>
        </w:tc>
        <w:tc>
          <w:tcPr>
            <w:tcW w:w="1618" w:type="dxa"/>
            <w:vAlign w:val="center"/>
          </w:tcPr>
          <w:p w14:paraId="3F884FA0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школы </w:t>
            </w:r>
          </w:p>
        </w:tc>
      </w:tr>
      <w:tr w:rsidR="006D2505" w:rsidRPr="008F207B" w14:paraId="5DDD139D" w14:textId="77777777" w:rsidTr="00F8245D">
        <w:trPr>
          <w:trHeight w:val="342"/>
        </w:trPr>
        <w:tc>
          <w:tcPr>
            <w:tcW w:w="567" w:type="dxa"/>
            <w:vAlign w:val="center"/>
          </w:tcPr>
          <w:p w14:paraId="62073CE1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AB7636C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4112</w:t>
            </w:r>
          </w:p>
        </w:tc>
        <w:tc>
          <w:tcPr>
            <w:tcW w:w="2551" w:type="dxa"/>
            <w:vAlign w:val="center"/>
          </w:tcPr>
          <w:p w14:paraId="786DFE59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МОУ СОШ № 7,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г.о.Шуя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8D8D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Костина Наталья Вячеславовна</w:t>
            </w:r>
          </w:p>
        </w:tc>
        <w:tc>
          <w:tcPr>
            <w:tcW w:w="2317" w:type="dxa"/>
            <w:vAlign w:val="center"/>
          </w:tcPr>
          <w:p w14:paraId="1F1A1F62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"Средняя общеобразовательная школа № 7"</w:t>
            </w:r>
          </w:p>
        </w:tc>
        <w:tc>
          <w:tcPr>
            <w:tcW w:w="1618" w:type="dxa"/>
            <w:vAlign w:val="center"/>
          </w:tcPr>
          <w:p w14:paraId="4832BF2E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УВР, учитель музыки</w:t>
            </w:r>
          </w:p>
        </w:tc>
      </w:tr>
      <w:tr w:rsidR="006D2505" w:rsidRPr="008F207B" w14:paraId="23236DAF" w14:textId="77777777" w:rsidTr="00F8245D">
        <w:trPr>
          <w:trHeight w:val="342"/>
        </w:trPr>
        <w:tc>
          <w:tcPr>
            <w:tcW w:w="567" w:type="dxa"/>
            <w:vAlign w:val="center"/>
          </w:tcPr>
          <w:p w14:paraId="054647F4" w14:textId="77777777" w:rsidR="006D2505" w:rsidRPr="00405C77" w:rsidRDefault="006D2505" w:rsidP="00AD335A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4430DEA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4113</w:t>
            </w:r>
          </w:p>
        </w:tc>
        <w:tc>
          <w:tcPr>
            <w:tcW w:w="2551" w:type="dxa"/>
            <w:vAlign w:val="center"/>
          </w:tcPr>
          <w:p w14:paraId="4B79C5A4" w14:textId="77777777" w:rsidR="006D2505" w:rsidRPr="008F207B" w:rsidRDefault="006D2505" w:rsidP="00F8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 xml:space="preserve">МОУ "Средняя школа № 8", </w:t>
            </w:r>
            <w:proofErr w:type="spellStart"/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г.о.Шуя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F355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Андрияш Светлана Владимировна</w:t>
            </w:r>
          </w:p>
        </w:tc>
        <w:tc>
          <w:tcPr>
            <w:tcW w:w="2317" w:type="dxa"/>
            <w:vAlign w:val="center"/>
          </w:tcPr>
          <w:p w14:paraId="2846B3AF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МОУ "Средняя школа № 8"</w:t>
            </w:r>
          </w:p>
        </w:tc>
        <w:tc>
          <w:tcPr>
            <w:tcW w:w="1618" w:type="dxa"/>
            <w:vAlign w:val="center"/>
          </w:tcPr>
          <w:p w14:paraId="3B681611" w14:textId="77777777" w:rsidR="006D2505" w:rsidRPr="008F207B" w:rsidRDefault="006D2505" w:rsidP="00AD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</w:tr>
    </w:tbl>
    <w:p w14:paraId="57A646A0" w14:textId="77777777" w:rsidR="002C5893" w:rsidRPr="0066774D" w:rsidRDefault="002C5893">
      <w:r w:rsidRPr="0066774D">
        <w:br w:type="page"/>
      </w:r>
    </w:p>
    <w:tbl>
      <w:tblPr>
        <w:tblStyle w:val="a3"/>
        <w:tblW w:w="93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607"/>
      </w:tblGrid>
      <w:tr w:rsidR="002C5893" w:rsidRPr="0066774D" w14:paraId="16F0D847" w14:textId="77777777" w:rsidTr="001F556D">
        <w:tc>
          <w:tcPr>
            <w:tcW w:w="4783" w:type="dxa"/>
          </w:tcPr>
          <w:p w14:paraId="20F05B11" w14:textId="77777777" w:rsidR="002C5893" w:rsidRPr="0066774D" w:rsidRDefault="002C5893" w:rsidP="0085773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3FE26714" w14:textId="01FD4814" w:rsidR="002C5893" w:rsidRPr="0066774D" w:rsidRDefault="002C5893" w:rsidP="00857731">
            <w:pPr>
              <w:spacing w:line="259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66774D">
              <w:rPr>
                <w:rFonts w:ascii="Times New Roman" w:hAnsi="Times New Roman" w:cs="Times New Roman"/>
                <w:sz w:val="28"/>
              </w:rPr>
              <w:t xml:space="preserve">Приложение 4 к приказу </w:t>
            </w:r>
          </w:p>
          <w:p w14:paraId="6B99442D" w14:textId="77777777" w:rsidR="002C5893" w:rsidRPr="0066774D" w:rsidRDefault="002C5893" w:rsidP="00857731">
            <w:pPr>
              <w:spacing w:line="259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66774D">
              <w:rPr>
                <w:rFonts w:ascii="Times New Roman" w:hAnsi="Times New Roman" w:cs="Times New Roman"/>
                <w:sz w:val="28"/>
              </w:rPr>
              <w:t xml:space="preserve">Департамента образования </w:t>
            </w:r>
          </w:p>
          <w:p w14:paraId="71D97159" w14:textId="77777777" w:rsidR="002C5893" w:rsidRPr="0066774D" w:rsidRDefault="002C5893" w:rsidP="00857731">
            <w:pPr>
              <w:spacing w:line="259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66774D">
              <w:rPr>
                <w:rFonts w:ascii="Times New Roman" w:hAnsi="Times New Roman" w:cs="Times New Roman"/>
                <w:sz w:val="28"/>
              </w:rPr>
              <w:t>Ивановской области</w:t>
            </w:r>
          </w:p>
          <w:p w14:paraId="3DDE5F0A" w14:textId="3A9C0E1D" w:rsidR="002C5893" w:rsidRPr="0066774D" w:rsidRDefault="00434A04" w:rsidP="00434A04">
            <w:pPr>
              <w:spacing w:line="259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66774D">
              <w:rPr>
                <w:rFonts w:ascii="Times New Roman" w:hAnsi="Times New Roman" w:cs="Times New Roman"/>
                <w:sz w:val="28"/>
              </w:rPr>
              <w:t>от ____________</w:t>
            </w:r>
            <w:r w:rsidR="002C5893" w:rsidRPr="0066774D">
              <w:rPr>
                <w:rFonts w:ascii="Times New Roman" w:hAnsi="Times New Roman" w:cs="Times New Roman"/>
                <w:sz w:val="28"/>
              </w:rPr>
              <w:t xml:space="preserve"> № _____-о</w:t>
            </w:r>
          </w:p>
        </w:tc>
      </w:tr>
      <w:tr w:rsidR="002C5893" w:rsidRPr="0066774D" w14:paraId="2029869C" w14:textId="77777777" w:rsidTr="001F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D639C4" w14:textId="18E02966" w:rsidR="00434A04" w:rsidRPr="0066774D" w:rsidRDefault="00434A04" w:rsidP="00434A0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77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 О С Т А В</w:t>
            </w:r>
          </w:p>
          <w:p w14:paraId="6796D300" w14:textId="2872D5C4" w:rsidR="002C5893" w:rsidRPr="0066774D" w:rsidRDefault="002C5893" w:rsidP="00974D6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77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тьюторов</w:t>
            </w:r>
            <w:proofErr w:type="spellEnd"/>
            <w:r w:rsidRPr="006677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для </w:t>
            </w:r>
            <w:r w:rsidR="00974D6E" w:rsidRPr="006677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организации </w:t>
            </w:r>
            <w:r w:rsidRPr="006677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подготовки </w:t>
            </w:r>
            <w:r w:rsidR="000D5D38" w:rsidRPr="006677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организаторов и технических специалистов</w:t>
            </w:r>
            <w:r w:rsidRPr="006677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74D6E" w:rsidRPr="006677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ППЭ </w:t>
            </w:r>
            <w:r w:rsidRPr="006677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ГИА-11</w:t>
            </w:r>
          </w:p>
        </w:tc>
      </w:tr>
      <w:tr w:rsidR="00F8245D" w:rsidRPr="0066774D" w14:paraId="0BA7DBB9" w14:textId="77777777" w:rsidTr="001F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4BEC8" w14:textId="77777777" w:rsidR="00F8245D" w:rsidRPr="0066774D" w:rsidRDefault="00F8245D" w:rsidP="00434A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63"/>
        <w:gridCol w:w="1530"/>
        <w:gridCol w:w="1701"/>
        <w:gridCol w:w="1984"/>
        <w:gridCol w:w="1985"/>
        <w:gridCol w:w="1701"/>
      </w:tblGrid>
      <w:tr w:rsidR="001F556D" w:rsidRPr="004A7875" w14:paraId="6AD7139F" w14:textId="77777777" w:rsidTr="001F556D">
        <w:trPr>
          <w:trHeight w:val="57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05C0" w14:textId="2E67F85E" w:rsidR="001F556D" w:rsidRPr="004A7875" w:rsidRDefault="001F556D" w:rsidP="00D0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78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456B" w14:textId="735678E0" w:rsidR="001F556D" w:rsidRPr="004A7875" w:rsidRDefault="001F556D" w:rsidP="00D0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78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3ADD" w14:textId="7171F9B8" w:rsidR="001F556D" w:rsidRPr="004A7875" w:rsidRDefault="001F556D" w:rsidP="00D0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78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ППЭ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4A44" w14:textId="1CFF922B" w:rsidR="001F556D" w:rsidRPr="004A7875" w:rsidRDefault="001F556D" w:rsidP="00D0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78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ФИО </w:t>
            </w:r>
            <w:proofErr w:type="spellStart"/>
            <w:r w:rsidRPr="004A78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тьютора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D790" w14:textId="32749D1D" w:rsidR="001F556D" w:rsidRPr="004A7875" w:rsidRDefault="001F556D" w:rsidP="00D0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78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работы</w:t>
            </w:r>
            <w:r w:rsidRPr="004A7875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A7875">
              <w:rPr>
                <w:rFonts w:ascii="Times New Roman" w:hAnsi="Times New Roman" w:cs="Times New Roman"/>
                <w:b/>
                <w:lang w:eastAsia="ru-RU"/>
              </w:rPr>
              <w:t>тьютора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8661" w14:textId="168CE607" w:rsidR="001F556D" w:rsidRPr="004A7875" w:rsidRDefault="001F556D" w:rsidP="00D0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7875">
              <w:rPr>
                <w:rFonts w:ascii="Times New Roman" w:hAnsi="Times New Roman" w:cs="Times New Roman"/>
                <w:b/>
                <w:lang w:eastAsia="ru-RU"/>
              </w:rPr>
              <w:t>Занимаемая должность по месту работы</w:t>
            </w:r>
          </w:p>
        </w:tc>
      </w:tr>
      <w:tr w:rsidR="00913559" w:rsidRPr="004A7875" w14:paraId="4FA4E692" w14:textId="77777777" w:rsidTr="00867564">
        <w:trPr>
          <w:trHeight w:val="53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4F51" w14:textId="77777777" w:rsidR="00913559" w:rsidRPr="004A7875" w:rsidRDefault="00913559" w:rsidP="00913559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AD88" w14:textId="69FCDDA5" w:rsidR="00913559" w:rsidRPr="004A7875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A7875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4A7875">
              <w:rPr>
                <w:rFonts w:ascii="Times New Roman" w:hAnsi="Times New Roman" w:cs="Times New Roman"/>
              </w:rPr>
              <w:t>-Посадский м.р.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ED57" w14:textId="229AE1A1" w:rsidR="00913559" w:rsidRPr="004A7875" w:rsidRDefault="00913559" w:rsidP="00913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75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4A7875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4A7875">
              <w:rPr>
                <w:rFonts w:ascii="Times New Roman" w:hAnsi="Times New Roman" w:cs="Times New Roman"/>
              </w:rPr>
              <w:t xml:space="preserve">-Посадская СШ №1", </w:t>
            </w:r>
            <w:proofErr w:type="spellStart"/>
            <w:r w:rsidRPr="004A7875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4A7875">
              <w:rPr>
                <w:rFonts w:ascii="Times New Roman" w:hAnsi="Times New Roman" w:cs="Times New Roman"/>
              </w:rPr>
              <w:t>-Посадский р-н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B98A" w14:textId="431214B8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3559">
              <w:rPr>
                <w:rFonts w:ascii="Times New Roman" w:hAnsi="Times New Roman" w:cs="Times New Roman"/>
              </w:rPr>
              <w:t>Поробова</w:t>
            </w:r>
            <w:proofErr w:type="spellEnd"/>
            <w:r w:rsidRPr="00913559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C9DC" w14:textId="27B1B22F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 xml:space="preserve">отдел образования Управления социальной сферы администрации </w:t>
            </w:r>
            <w:proofErr w:type="spellStart"/>
            <w:r w:rsidRPr="00913559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913559">
              <w:rPr>
                <w:rFonts w:ascii="Times New Roman" w:hAnsi="Times New Roman" w:cs="Times New Roman"/>
              </w:rPr>
              <w:t>-Посадского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D7E2" w14:textId="670D78A8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заместитель начальника</w:t>
            </w:r>
          </w:p>
        </w:tc>
      </w:tr>
      <w:tr w:rsidR="00913559" w:rsidRPr="004A7875" w14:paraId="2DFFE722" w14:textId="77777777" w:rsidTr="001F556D">
        <w:trPr>
          <w:trHeight w:val="63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72E5" w14:textId="77777777" w:rsidR="00913559" w:rsidRPr="004A7875" w:rsidRDefault="00913559" w:rsidP="00913559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770B" w14:textId="5AE4964F" w:rsidR="00913559" w:rsidRPr="004A7875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875">
              <w:rPr>
                <w:rFonts w:ascii="Times New Roman" w:hAnsi="Times New Roman" w:cs="Times New Roman"/>
              </w:rPr>
              <w:t>Заволжский м.р.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E60A" w14:textId="2BD8581B" w:rsidR="00913559" w:rsidRPr="004A7875" w:rsidRDefault="00913559" w:rsidP="00913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75">
              <w:rPr>
                <w:rFonts w:ascii="Times New Roman" w:hAnsi="Times New Roman" w:cs="Times New Roman"/>
              </w:rPr>
              <w:t>МКОУ Заволжский лицей, Заволжский р-н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5758" w14:textId="0ADABF18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Зубарева Светлана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7874" w14:textId="56F77E70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r w:rsidRPr="00913559">
              <w:rPr>
                <w:rFonts w:ascii="Times New Roman" w:hAnsi="Times New Roman" w:cs="Times New Roman"/>
              </w:rPr>
              <w:t>Заволжский лицей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B76F" w14:textId="606CC9F2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</w:tc>
      </w:tr>
      <w:tr w:rsidR="00913559" w:rsidRPr="004A7875" w14:paraId="44CE7C15" w14:textId="77777777" w:rsidTr="00B237EA">
        <w:trPr>
          <w:trHeight w:val="47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8C1F" w14:textId="77777777" w:rsidR="00913559" w:rsidRPr="004A7875" w:rsidRDefault="00913559" w:rsidP="00913559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7129" w14:textId="0E674DC9" w:rsidR="00913559" w:rsidRPr="004A7875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875">
              <w:rPr>
                <w:rFonts w:ascii="Times New Roman" w:hAnsi="Times New Roman" w:cs="Times New Roman"/>
              </w:rPr>
              <w:t>Ильинский м.р.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C9F0" w14:textId="020F4539" w:rsidR="00913559" w:rsidRPr="004A7875" w:rsidRDefault="00913559" w:rsidP="00913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75">
              <w:rPr>
                <w:rFonts w:ascii="Times New Roman" w:hAnsi="Times New Roman" w:cs="Times New Roman"/>
              </w:rPr>
              <w:t>МКОУ Ильинская СОШ, Ильинский р-н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BF1B" w14:textId="37F774D8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Краскина Юлия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5665" w14:textId="2B4A57AA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РМК отдела образования администрации Ильинского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5248" w14:textId="5E11DC63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Заведующая</w:t>
            </w:r>
          </w:p>
        </w:tc>
      </w:tr>
      <w:tr w:rsidR="00913559" w:rsidRPr="004A7875" w14:paraId="609BDE40" w14:textId="77777777" w:rsidTr="00990BB5">
        <w:trPr>
          <w:trHeight w:val="55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0855" w14:textId="77777777" w:rsidR="00913559" w:rsidRPr="004A7875" w:rsidRDefault="00913559" w:rsidP="00913559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541A" w14:textId="2C1FDFE1" w:rsidR="00913559" w:rsidRPr="004A7875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875">
              <w:rPr>
                <w:rFonts w:ascii="Times New Roman" w:hAnsi="Times New Roman" w:cs="Times New Roman"/>
              </w:rPr>
              <w:t>Комсомольский м.р.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6968" w14:textId="227D0A77" w:rsidR="00913559" w:rsidRPr="004A7875" w:rsidRDefault="00913559" w:rsidP="00913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75">
              <w:rPr>
                <w:rFonts w:ascii="Times New Roman" w:hAnsi="Times New Roman" w:cs="Times New Roman"/>
              </w:rPr>
              <w:t>МБОУ Комсомольская СШ №1, Комсомольский р-н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08FF" w14:textId="4554B78D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Мусина Алена Геннадьевна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F088" w14:textId="5E127071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913559">
              <w:rPr>
                <w:rFonts w:ascii="Times New Roman" w:hAnsi="Times New Roman" w:cs="Times New Roman"/>
              </w:rPr>
              <w:t>Комсомольсого</w:t>
            </w:r>
            <w:proofErr w:type="spellEnd"/>
            <w:r w:rsidRPr="00913559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7FB3" w14:textId="04707F30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913559" w:rsidRPr="004A7875" w14:paraId="66D92BFD" w14:textId="77777777" w:rsidTr="001F556D">
        <w:trPr>
          <w:trHeight w:val="42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EB4A" w14:textId="77777777" w:rsidR="00913559" w:rsidRPr="004A7875" w:rsidRDefault="00913559" w:rsidP="00913559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5659" w14:textId="5DDC75A1" w:rsidR="00913559" w:rsidRPr="004A7875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A7875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4A7875"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ED0E" w14:textId="45E95E2D" w:rsidR="00913559" w:rsidRPr="004A7875" w:rsidRDefault="00913559" w:rsidP="00913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75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4A7875">
              <w:rPr>
                <w:rFonts w:ascii="Times New Roman" w:hAnsi="Times New Roman" w:cs="Times New Roman"/>
              </w:rPr>
              <w:t>Лежневская</w:t>
            </w:r>
            <w:proofErr w:type="spellEnd"/>
            <w:r w:rsidRPr="004A7875">
              <w:rPr>
                <w:rFonts w:ascii="Times New Roman" w:hAnsi="Times New Roman" w:cs="Times New Roman"/>
              </w:rPr>
              <w:t xml:space="preserve"> СШ № 11, </w:t>
            </w:r>
            <w:proofErr w:type="spellStart"/>
            <w:r w:rsidRPr="004A7875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4A7875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3090" w14:textId="6ACC09A2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Бесчастнова Татьяна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F30E" w14:textId="309A8AB5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МКОУ Воскресенская 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4BC3" w14:textId="33C80929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13559" w:rsidRPr="004A7875" w14:paraId="5E55D525" w14:textId="77777777" w:rsidTr="001F556D">
        <w:trPr>
          <w:trHeight w:val="41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940E" w14:textId="77777777" w:rsidR="00913559" w:rsidRPr="004A7875" w:rsidRDefault="00913559" w:rsidP="00913559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787D" w14:textId="3FFB82B9" w:rsidR="00913559" w:rsidRPr="004A7875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875">
              <w:rPr>
                <w:rFonts w:ascii="Times New Roman" w:hAnsi="Times New Roman" w:cs="Times New Roman"/>
              </w:rPr>
              <w:t xml:space="preserve">Приволжский м.р.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9508" w14:textId="366472B6" w:rsidR="00913559" w:rsidRPr="004A7875" w:rsidRDefault="00913559" w:rsidP="00913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75">
              <w:rPr>
                <w:rFonts w:ascii="Times New Roman" w:hAnsi="Times New Roman" w:cs="Times New Roman"/>
              </w:rPr>
              <w:t>МКОУ СШ № 1 г. Приволжска, Приволжский р-н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72EF" w14:textId="1C1447B5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Волгина Светлана Борисовна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157D" w14:textId="510FAE1D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 xml:space="preserve">МКОУ СШ №1 </w:t>
            </w:r>
            <w:proofErr w:type="spellStart"/>
            <w:r w:rsidRPr="00913559">
              <w:rPr>
                <w:rFonts w:ascii="Times New Roman" w:hAnsi="Times New Roman" w:cs="Times New Roman"/>
              </w:rPr>
              <w:t>г.Приволжска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2E02" w14:textId="619773B0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</w:tr>
      <w:tr w:rsidR="00913559" w:rsidRPr="004A7875" w14:paraId="12986E8D" w14:textId="77777777" w:rsidTr="001F556D">
        <w:trPr>
          <w:trHeight w:val="36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3DCD" w14:textId="77777777" w:rsidR="00913559" w:rsidRPr="004A7875" w:rsidRDefault="00913559" w:rsidP="00913559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9B87" w14:textId="2ED2C22F" w:rsidR="00913559" w:rsidRPr="004A7875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A787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4A7875"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FED3" w14:textId="7A46B353" w:rsidR="00913559" w:rsidRPr="004A7875" w:rsidRDefault="00913559" w:rsidP="00913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75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4A7875">
              <w:rPr>
                <w:rFonts w:ascii="Times New Roman" w:hAnsi="Times New Roman" w:cs="Times New Roman"/>
              </w:rPr>
              <w:t>Пучежская</w:t>
            </w:r>
            <w:proofErr w:type="spellEnd"/>
            <w:r w:rsidRPr="004A7875">
              <w:rPr>
                <w:rFonts w:ascii="Times New Roman" w:hAnsi="Times New Roman" w:cs="Times New Roman"/>
              </w:rPr>
              <w:t xml:space="preserve"> гимназия, </w:t>
            </w:r>
            <w:proofErr w:type="spellStart"/>
            <w:r w:rsidRPr="004A787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4A7875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E527" w14:textId="0A3E0906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Шумакова Елена Васильевна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D48D" w14:textId="08ECD5BE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Муниципальное общеобразовательное учреждение "Лицей г. Пучеж"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CE5D" w14:textId="00D09419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913559" w:rsidRPr="004A7875" w14:paraId="05A6B560" w14:textId="77777777" w:rsidTr="001F556D">
        <w:trPr>
          <w:trHeight w:val="47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2455" w14:textId="77777777" w:rsidR="00913559" w:rsidRPr="004A7875" w:rsidRDefault="00913559" w:rsidP="00913559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15B4" w14:textId="7CCB6D25" w:rsidR="00913559" w:rsidRPr="004A7875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A7875">
              <w:rPr>
                <w:rFonts w:ascii="Times New Roman" w:hAnsi="Times New Roman" w:cs="Times New Roman"/>
              </w:rPr>
              <w:t>Родниковс</w:t>
            </w:r>
            <w:proofErr w:type="spellEnd"/>
            <w:r w:rsidRPr="004A7875">
              <w:rPr>
                <w:rFonts w:ascii="Times New Roman" w:hAnsi="Times New Roman" w:cs="Times New Roman"/>
              </w:rPr>
              <w:t>-кий</w:t>
            </w:r>
            <w:proofErr w:type="gramEnd"/>
            <w:r w:rsidRPr="004A7875"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859A" w14:textId="0C3512B6" w:rsidR="00913559" w:rsidRPr="004A7875" w:rsidRDefault="00913559" w:rsidP="00913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75">
              <w:rPr>
                <w:rFonts w:ascii="Times New Roman" w:hAnsi="Times New Roman" w:cs="Times New Roman"/>
              </w:rPr>
              <w:t>МБОУ СШ №4, Родниковский р-н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C380" w14:textId="5CCE2DCA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Белоброва Светлана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131E" w14:textId="6CBF8CC0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 xml:space="preserve">Управление образования администрации МО </w:t>
            </w:r>
            <w:r w:rsidRPr="00913559">
              <w:rPr>
                <w:rFonts w:ascii="Times New Roman" w:hAnsi="Times New Roman" w:cs="Times New Roman"/>
              </w:rPr>
              <w:lastRenderedPageBreak/>
              <w:t>"</w:t>
            </w:r>
            <w:proofErr w:type="spellStart"/>
            <w:r w:rsidRPr="00913559">
              <w:rPr>
                <w:rFonts w:ascii="Times New Roman" w:hAnsi="Times New Roman" w:cs="Times New Roman"/>
              </w:rPr>
              <w:t>родниковский</w:t>
            </w:r>
            <w:proofErr w:type="spellEnd"/>
            <w:r w:rsidRPr="00913559">
              <w:rPr>
                <w:rFonts w:ascii="Times New Roman" w:hAnsi="Times New Roman" w:cs="Times New Roman"/>
              </w:rPr>
              <w:t xml:space="preserve"> муниципальный район."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2511" w14:textId="6012C22C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lastRenderedPageBreak/>
              <w:t xml:space="preserve">заместитель начальника отдела общего, дошкольного, </w:t>
            </w:r>
            <w:r w:rsidRPr="00913559">
              <w:rPr>
                <w:rFonts w:ascii="Times New Roman" w:hAnsi="Times New Roman" w:cs="Times New Roman"/>
              </w:rPr>
              <w:lastRenderedPageBreak/>
              <w:t>дополнительного образования</w:t>
            </w:r>
          </w:p>
        </w:tc>
      </w:tr>
      <w:tr w:rsidR="00913559" w:rsidRPr="004A7875" w14:paraId="0072B84A" w14:textId="77777777" w:rsidTr="001F556D">
        <w:trPr>
          <w:trHeight w:val="40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69D2" w14:textId="77777777" w:rsidR="00913559" w:rsidRPr="004A7875" w:rsidRDefault="00913559" w:rsidP="00913559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19C7" w14:textId="23272F6F" w:rsidR="00913559" w:rsidRPr="004A7875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875">
              <w:rPr>
                <w:rFonts w:ascii="Times New Roman" w:hAnsi="Times New Roman" w:cs="Times New Roman"/>
              </w:rPr>
              <w:t>Южский м.р.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F100" w14:textId="30A137F3" w:rsidR="00913559" w:rsidRPr="004A7875" w:rsidRDefault="00913559" w:rsidP="00913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75">
              <w:rPr>
                <w:rFonts w:ascii="Times New Roman" w:hAnsi="Times New Roman" w:cs="Times New Roman"/>
              </w:rPr>
              <w:t>МКОУСОШ №2 г. Южи, Южский район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E031" w14:textId="6C8828F5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Гришина Ольга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9A1C" w14:textId="3E981D6A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 xml:space="preserve">МБОУСОШ №3 </w:t>
            </w:r>
            <w:proofErr w:type="spellStart"/>
            <w:r w:rsidRPr="00913559">
              <w:rPr>
                <w:rFonts w:ascii="Times New Roman" w:hAnsi="Times New Roman" w:cs="Times New Roman"/>
              </w:rPr>
              <w:t>г.Южи</w:t>
            </w:r>
            <w:proofErr w:type="spellEnd"/>
            <w:r w:rsidRPr="00913559">
              <w:rPr>
                <w:rFonts w:ascii="Times New Roman" w:hAnsi="Times New Roman" w:cs="Times New Roman"/>
              </w:rPr>
              <w:t xml:space="preserve"> Ивановской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E3A2" w14:textId="6CAD4040" w:rsidR="00913559" w:rsidRPr="00913559" w:rsidRDefault="00913559" w:rsidP="00913559">
            <w:pPr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</w:tc>
      </w:tr>
      <w:tr w:rsidR="00913559" w:rsidRPr="004A7875" w14:paraId="44901EEE" w14:textId="77777777" w:rsidTr="001F556D">
        <w:trPr>
          <w:trHeight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C9D6" w14:textId="77777777" w:rsidR="00913559" w:rsidRPr="004A7875" w:rsidRDefault="00913559" w:rsidP="00913559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E4E3" w14:textId="31538D11" w:rsidR="00913559" w:rsidRPr="004A7875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875">
              <w:rPr>
                <w:rFonts w:ascii="Times New Roman" w:hAnsi="Times New Roman" w:cs="Times New Roman"/>
              </w:rPr>
              <w:t>Юрьевецкий м.р.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4687" w14:textId="29A2412F" w:rsidR="00913559" w:rsidRPr="004A7875" w:rsidRDefault="00913559" w:rsidP="00913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75">
              <w:rPr>
                <w:rFonts w:ascii="Times New Roman" w:hAnsi="Times New Roman" w:cs="Times New Roman"/>
              </w:rPr>
              <w:t>МКОУ средняя школа № 2, Юрьевецкий район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9AB7" w14:textId="4D86C1CC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3559">
              <w:rPr>
                <w:rFonts w:ascii="Times New Roman" w:hAnsi="Times New Roman" w:cs="Times New Roman"/>
              </w:rPr>
              <w:t>Белитская</w:t>
            </w:r>
            <w:proofErr w:type="spellEnd"/>
            <w:r w:rsidRPr="00913559">
              <w:rPr>
                <w:rFonts w:ascii="Times New Roman" w:hAnsi="Times New Roman" w:cs="Times New Roman"/>
              </w:rPr>
              <w:t xml:space="preserve"> Юлия Евгеньевна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4249" w14:textId="45C59456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CDB9" w14:textId="47D8904B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913559" w:rsidRPr="004A7875" w14:paraId="3C9AF97B" w14:textId="77777777" w:rsidTr="00913559">
        <w:trPr>
          <w:trHeight w:val="31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C80B" w14:textId="77777777" w:rsidR="00913559" w:rsidRPr="004A7875" w:rsidRDefault="00913559" w:rsidP="00913559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46CC" w14:textId="32705FAF" w:rsidR="00913559" w:rsidRPr="004A7875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875">
              <w:rPr>
                <w:rFonts w:ascii="Times New Roman" w:hAnsi="Times New Roman" w:cs="Times New Roman"/>
              </w:rPr>
              <w:t>г.о. Иваново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9ADD" w14:textId="1B4DB15C" w:rsidR="00913559" w:rsidRPr="004A7875" w:rsidRDefault="00913559" w:rsidP="00913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75">
              <w:rPr>
                <w:rFonts w:ascii="Times New Roman" w:hAnsi="Times New Roman" w:cs="Times New Roman"/>
              </w:rPr>
              <w:t xml:space="preserve">МБОУ "СШ № 1", </w:t>
            </w:r>
            <w:proofErr w:type="spellStart"/>
            <w:r w:rsidRPr="004A7875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5970" w14:textId="3EF7239E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Агафонова Ирина Станиславовна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1ABE" w14:textId="2A1E4834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МБОУ "СШ №1"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CAEE" w14:textId="07782D68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 xml:space="preserve">еститель </w:t>
            </w:r>
            <w:r w:rsidRPr="00913559">
              <w:rPr>
                <w:rFonts w:ascii="Times New Roman" w:hAnsi="Times New Roman" w:cs="Times New Roman"/>
              </w:rPr>
              <w:t>директора по УВР</w:t>
            </w:r>
          </w:p>
        </w:tc>
      </w:tr>
      <w:tr w:rsidR="00913559" w:rsidRPr="004A7875" w14:paraId="39B6FD3A" w14:textId="77777777" w:rsidTr="00913559">
        <w:trPr>
          <w:trHeight w:val="28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6247" w14:textId="77777777" w:rsidR="00913559" w:rsidRPr="004A7875" w:rsidRDefault="00913559" w:rsidP="00913559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B8C7" w14:textId="1C138748" w:rsidR="00913559" w:rsidRPr="004A7875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875">
              <w:rPr>
                <w:rFonts w:ascii="Times New Roman" w:hAnsi="Times New Roman" w:cs="Times New Roman"/>
              </w:rPr>
              <w:t>г.о. Иваново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B718" w14:textId="3861BA80" w:rsidR="00913559" w:rsidRPr="004A7875" w:rsidRDefault="00913559" w:rsidP="00913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75">
              <w:rPr>
                <w:rFonts w:ascii="Times New Roman" w:hAnsi="Times New Roman" w:cs="Times New Roman"/>
              </w:rPr>
              <w:t xml:space="preserve">МБОУ "СШ № 2", </w:t>
            </w:r>
            <w:proofErr w:type="spellStart"/>
            <w:r w:rsidRPr="004A7875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C89D" w14:textId="269E773A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3559">
              <w:rPr>
                <w:rFonts w:ascii="Times New Roman" w:hAnsi="Times New Roman" w:cs="Times New Roman"/>
              </w:rPr>
              <w:t>Амельченкова</w:t>
            </w:r>
            <w:proofErr w:type="spellEnd"/>
            <w:r w:rsidRPr="00913559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FC36" w14:textId="2850C5C3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 xml:space="preserve">МБОУ "СШ № 2", </w:t>
            </w:r>
            <w:proofErr w:type="spellStart"/>
            <w:r w:rsidRPr="00913559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80E7" w14:textId="3DBF8D93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913559" w:rsidRPr="004A7875" w14:paraId="49810C04" w14:textId="77777777" w:rsidTr="00913559">
        <w:trPr>
          <w:trHeight w:val="23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9178" w14:textId="77777777" w:rsidR="00913559" w:rsidRPr="004A7875" w:rsidRDefault="00913559" w:rsidP="00913559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D6F9" w14:textId="34398C4E" w:rsidR="00913559" w:rsidRPr="004A7875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875">
              <w:rPr>
                <w:rFonts w:ascii="Times New Roman" w:hAnsi="Times New Roman" w:cs="Times New Roman"/>
              </w:rPr>
              <w:t>г.о. Иваново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28EB" w14:textId="0DEC54F7" w:rsidR="00913559" w:rsidRPr="004A7875" w:rsidRDefault="00913559" w:rsidP="00913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75">
              <w:rPr>
                <w:rFonts w:ascii="Times New Roman" w:hAnsi="Times New Roman" w:cs="Times New Roman"/>
              </w:rPr>
              <w:t xml:space="preserve">МБОУ "СШ № 4", </w:t>
            </w:r>
            <w:proofErr w:type="spellStart"/>
            <w:r w:rsidRPr="004A7875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75B5" w14:textId="78A72208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Виноградова Елена Евгеньевна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8036" w14:textId="3ED180BF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МБОУ "СШ №4"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8131" w14:textId="0644F256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913559" w:rsidRPr="004A7875" w14:paraId="2E1D8C6B" w14:textId="77777777" w:rsidTr="00913559">
        <w:trPr>
          <w:trHeight w:val="13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30CB" w14:textId="77777777" w:rsidR="00913559" w:rsidRPr="004A7875" w:rsidRDefault="00913559" w:rsidP="00913559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19AD" w14:textId="1EC85A30" w:rsidR="00913559" w:rsidRPr="004A7875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875">
              <w:rPr>
                <w:rFonts w:ascii="Times New Roman" w:hAnsi="Times New Roman" w:cs="Times New Roman"/>
              </w:rPr>
              <w:t>г.о. Иваново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1DD8" w14:textId="5FA48C31" w:rsidR="00913559" w:rsidRPr="004A7875" w:rsidRDefault="00913559" w:rsidP="00913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75">
              <w:rPr>
                <w:rFonts w:ascii="Times New Roman" w:hAnsi="Times New Roman" w:cs="Times New Roman"/>
              </w:rPr>
              <w:t xml:space="preserve">МБОУ "СШ № 7", </w:t>
            </w:r>
            <w:proofErr w:type="spellStart"/>
            <w:r w:rsidRPr="004A7875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DFC6" w14:textId="1E1183A4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Гриценко Ирина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A577" w14:textId="20F3FF79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МБОУ "СШ №7"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ADDB" w14:textId="4B9C9714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учитель русского языка и литература</w:t>
            </w:r>
          </w:p>
        </w:tc>
      </w:tr>
      <w:tr w:rsidR="00913559" w:rsidRPr="004A7875" w14:paraId="3BAC7474" w14:textId="77777777" w:rsidTr="00913559">
        <w:trPr>
          <w:trHeight w:val="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7194" w14:textId="77777777" w:rsidR="00913559" w:rsidRPr="004A7875" w:rsidRDefault="00913559" w:rsidP="00913559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D665" w14:textId="0738B2B7" w:rsidR="00913559" w:rsidRPr="004A7875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875">
              <w:rPr>
                <w:rFonts w:ascii="Times New Roman" w:hAnsi="Times New Roman" w:cs="Times New Roman"/>
              </w:rPr>
              <w:t>г.о. Иваново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F82E" w14:textId="2331FDAE" w:rsidR="00913559" w:rsidRPr="004A7875" w:rsidRDefault="00913559" w:rsidP="00913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75">
              <w:rPr>
                <w:rFonts w:ascii="Times New Roman" w:hAnsi="Times New Roman" w:cs="Times New Roman"/>
              </w:rPr>
              <w:t xml:space="preserve">МБОУ "СШ № 8", </w:t>
            </w:r>
            <w:proofErr w:type="spellStart"/>
            <w:r w:rsidRPr="004A7875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A0E4" w14:textId="4F7B54B5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Котиленкова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13559">
              <w:rPr>
                <w:rFonts w:ascii="Times New Roman" w:hAnsi="Times New Roman" w:cs="Times New Roman"/>
              </w:rPr>
              <w:t>Татьяна Васильевна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1143" w14:textId="6CE93C4E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МБОУ "СШ № 8"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074B" w14:textId="4ABB70B3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913559" w:rsidRPr="004A7875" w14:paraId="669B24F0" w14:textId="77777777" w:rsidTr="00913559">
        <w:trPr>
          <w:trHeight w:val="26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C839" w14:textId="77777777" w:rsidR="00913559" w:rsidRPr="004A7875" w:rsidRDefault="00913559" w:rsidP="00913559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C60F" w14:textId="252CD0B4" w:rsidR="00913559" w:rsidRPr="004A7875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875">
              <w:rPr>
                <w:rFonts w:ascii="Times New Roman" w:hAnsi="Times New Roman" w:cs="Times New Roman"/>
              </w:rPr>
              <w:t>г.о. Иваново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AED2" w14:textId="0639A291" w:rsidR="00913559" w:rsidRPr="004A7875" w:rsidRDefault="00913559" w:rsidP="00913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75">
              <w:rPr>
                <w:rFonts w:ascii="Times New Roman" w:hAnsi="Times New Roman" w:cs="Times New Roman"/>
              </w:rPr>
              <w:t xml:space="preserve">МБОУ "СШ № 19", </w:t>
            </w:r>
            <w:proofErr w:type="spellStart"/>
            <w:r w:rsidRPr="004A7875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666C" w14:textId="13DF6051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Захарчук Анна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26BC" w14:textId="7B7EBC5E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МБОУ "СШ №19"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CA8C" w14:textId="480D6426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913559" w:rsidRPr="004A7875" w14:paraId="2D069962" w14:textId="77777777" w:rsidTr="00913559">
        <w:trPr>
          <w:trHeight w:val="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468A" w14:textId="77777777" w:rsidR="00913559" w:rsidRPr="004A7875" w:rsidRDefault="00913559" w:rsidP="00913559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1C6D" w14:textId="434F4209" w:rsidR="00913559" w:rsidRPr="004A7875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875">
              <w:rPr>
                <w:rFonts w:ascii="Times New Roman" w:hAnsi="Times New Roman" w:cs="Times New Roman"/>
              </w:rPr>
              <w:t>г.о. Иваново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97AD" w14:textId="024F015C" w:rsidR="00913559" w:rsidRPr="004A7875" w:rsidRDefault="00913559" w:rsidP="00913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75">
              <w:rPr>
                <w:rFonts w:ascii="Times New Roman" w:hAnsi="Times New Roman" w:cs="Times New Roman"/>
              </w:rPr>
              <w:t xml:space="preserve">МБОУ "Лицей № 22", </w:t>
            </w:r>
            <w:proofErr w:type="spellStart"/>
            <w:r w:rsidRPr="004A7875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50159" w14:textId="44C7E557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Жалнова Светлана Владимировна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9E55" w14:textId="43B604C9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 xml:space="preserve">МБОУ "Лицей № 22", </w:t>
            </w:r>
            <w:proofErr w:type="spellStart"/>
            <w:r w:rsidRPr="00913559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E50B" w14:textId="38E2661E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913559" w:rsidRPr="004A7875" w14:paraId="0F0974EB" w14:textId="77777777" w:rsidTr="00913559">
        <w:trPr>
          <w:trHeight w:val="24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2B4C" w14:textId="77777777" w:rsidR="00913559" w:rsidRPr="004A7875" w:rsidRDefault="00913559" w:rsidP="00913559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2FF9" w14:textId="52A53965" w:rsidR="00913559" w:rsidRPr="004A7875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875">
              <w:rPr>
                <w:rFonts w:ascii="Times New Roman" w:hAnsi="Times New Roman" w:cs="Times New Roman"/>
              </w:rPr>
              <w:t>г.о. Иваново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B9F0" w14:textId="5BBAF1FF" w:rsidR="00913559" w:rsidRPr="004A7875" w:rsidRDefault="00913559" w:rsidP="00913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75">
              <w:rPr>
                <w:rFonts w:ascii="Times New Roman" w:hAnsi="Times New Roman" w:cs="Times New Roman"/>
              </w:rPr>
              <w:t xml:space="preserve">МБОУ "Гимназия № 23", </w:t>
            </w:r>
            <w:proofErr w:type="spellStart"/>
            <w:r w:rsidRPr="004A7875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1BE4" w14:textId="6074513B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Кузина Валентина Петровна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EB1E" w14:textId="695D3772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МБОУ "Гимназия № 23"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D051" w14:textId="382509A6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 xml:space="preserve">учитель </w:t>
            </w:r>
          </w:p>
        </w:tc>
      </w:tr>
      <w:tr w:rsidR="00913559" w:rsidRPr="004A7875" w14:paraId="7F45945C" w14:textId="77777777" w:rsidTr="00913559">
        <w:trPr>
          <w:trHeight w:val="26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C052" w14:textId="77777777" w:rsidR="00913559" w:rsidRPr="004A7875" w:rsidRDefault="00913559" w:rsidP="00913559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7615" w14:textId="2797C7A3" w:rsidR="00913559" w:rsidRPr="004A7875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875">
              <w:rPr>
                <w:rFonts w:ascii="Times New Roman" w:hAnsi="Times New Roman" w:cs="Times New Roman"/>
              </w:rPr>
              <w:t>г.о. Иваново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F01D" w14:textId="08173C1C" w:rsidR="00913559" w:rsidRPr="004A7875" w:rsidRDefault="00913559" w:rsidP="00913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75">
              <w:rPr>
                <w:rFonts w:ascii="Times New Roman" w:hAnsi="Times New Roman" w:cs="Times New Roman"/>
              </w:rPr>
              <w:t xml:space="preserve">МБОУ "Лицей № 33", </w:t>
            </w:r>
            <w:proofErr w:type="spellStart"/>
            <w:r w:rsidRPr="004A7875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0567" w14:textId="7FEFFB18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Федорова Евгения Геннадьевна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3CCC" w14:textId="3480C719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МБОУ "Лицей №33"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4C08" w14:textId="4B62DBD4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913559" w:rsidRPr="004A7875" w14:paraId="401FEB0C" w14:textId="77777777" w:rsidTr="00913559">
        <w:trPr>
          <w:trHeight w:val="13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B2BB" w14:textId="77777777" w:rsidR="00913559" w:rsidRPr="004A7875" w:rsidRDefault="00913559" w:rsidP="00913559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28C7" w14:textId="04D279EE" w:rsidR="00913559" w:rsidRPr="004A7875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875">
              <w:rPr>
                <w:rFonts w:ascii="Times New Roman" w:hAnsi="Times New Roman" w:cs="Times New Roman"/>
              </w:rPr>
              <w:t>г.о. Иваново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5749" w14:textId="340000B9" w:rsidR="00913559" w:rsidRPr="004A7875" w:rsidRDefault="00913559" w:rsidP="00913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75">
              <w:rPr>
                <w:rFonts w:ascii="Times New Roman" w:hAnsi="Times New Roman" w:cs="Times New Roman"/>
              </w:rPr>
              <w:t xml:space="preserve">МБОУ "СШ № 56", </w:t>
            </w:r>
            <w:proofErr w:type="spellStart"/>
            <w:r w:rsidRPr="004A7875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9C3D" w14:textId="2A983460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Дилигенская Елена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8BBB" w14:textId="2C1E10FB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 xml:space="preserve">МБОУ "СШ № 56", </w:t>
            </w:r>
            <w:proofErr w:type="spellStart"/>
            <w:r w:rsidRPr="00913559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47EB" w14:textId="11551FF4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913559" w:rsidRPr="004A7875" w14:paraId="1E1763D9" w14:textId="77777777" w:rsidTr="00913559">
        <w:trPr>
          <w:trHeight w:val="2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46BD" w14:textId="77777777" w:rsidR="00913559" w:rsidRPr="004A7875" w:rsidRDefault="00913559" w:rsidP="00913559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6D94" w14:textId="199C5E67" w:rsidR="00913559" w:rsidRPr="004A7875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875">
              <w:rPr>
                <w:rFonts w:ascii="Times New Roman" w:hAnsi="Times New Roman" w:cs="Times New Roman"/>
              </w:rPr>
              <w:t>г.о. Иваново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5779" w14:textId="33348D6B" w:rsidR="00913559" w:rsidRPr="004A7875" w:rsidRDefault="00913559" w:rsidP="00913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75">
              <w:rPr>
                <w:rFonts w:ascii="Times New Roman" w:hAnsi="Times New Roman" w:cs="Times New Roman"/>
              </w:rPr>
              <w:t>МБОУ "СШ № 61", г.о. Иваново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FBAF" w14:textId="3D697A85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3559">
              <w:rPr>
                <w:rFonts w:ascii="Times New Roman" w:hAnsi="Times New Roman" w:cs="Times New Roman"/>
              </w:rPr>
              <w:t>Чупрунова</w:t>
            </w:r>
            <w:proofErr w:type="spellEnd"/>
            <w:r w:rsidRPr="00913559">
              <w:rPr>
                <w:rFonts w:ascii="Times New Roman" w:hAnsi="Times New Roman" w:cs="Times New Roman"/>
              </w:rPr>
              <w:t xml:space="preserve"> Анжелика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379F" w14:textId="128E0C99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МБОУ "СШ№61"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C0CE" w14:textId="176B1D04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начальных </w:t>
            </w:r>
            <w:r w:rsidRPr="00913559">
              <w:rPr>
                <w:rFonts w:ascii="Times New Roman" w:hAnsi="Times New Roman" w:cs="Times New Roman"/>
              </w:rPr>
              <w:t>классо</w:t>
            </w: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913559" w:rsidRPr="004A7875" w14:paraId="1481A570" w14:textId="77777777" w:rsidTr="00913559">
        <w:trPr>
          <w:trHeight w:val="13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55B9" w14:textId="77777777" w:rsidR="00913559" w:rsidRPr="004A7875" w:rsidRDefault="00913559" w:rsidP="00913559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5EC9" w14:textId="1EDE5F13" w:rsidR="00913559" w:rsidRPr="004A7875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875">
              <w:rPr>
                <w:rFonts w:ascii="Times New Roman" w:hAnsi="Times New Roman" w:cs="Times New Roman"/>
              </w:rPr>
              <w:t>г.о. Иваново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444B" w14:textId="6D36CDB9" w:rsidR="00913559" w:rsidRPr="004A7875" w:rsidRDefault="00913559" w:rsidP="00913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75">
              <w:rPr>
                <w:rFonts w:ascii="Times New Roman" w:hAnsi="Times New Roman" w:cs="Times New Roman"/>
              </w:rPr>
              <w:t xml:space="preserve">МБОУ "СШ № 64", </w:t>
            </w:r>
            <w:proofErr w:type="spellStart"/>
            <w:r w:rsidRPr="004A7875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3A7A" w14:textId="24C5C012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Анисимова Альбина Геннадьевна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0819" w14:textId="516649AE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МБОУ "СШ № 64"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A69D" w14:textId="5C257B91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913559" w:rsidRPr="004A7875" w14:paraId="14663315" w14:textId="77777777" w:rsidTr="00913559">
        <w:trPr>
          <w:trHeight w:val="17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2CB5" w14:textId="77777777" w:rsidR="00913559" w:rsidRPr="004A7875" w:rsidRDefault="00913559" w:rsidP="00913559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79C6" w14:textId="53F22495" w:rsidR="00913559" w:rsidRPr="004A7875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875">
              <w:rPr>
                <w:rFonts w:ascii="Times New Roman" w:hAnsi="Times New Roman" w:cs="Times New Roman"/>
              </w:rPr>
              <w:t>г.о. Иваново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FBD1" w14:textId="72680066" w:rsidR="00913559" w:rsidRPr="004A7875" w:rsidRDefault="00913559" w:rsidP="00913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75">
              <w:rPr>
                <w:rFonts w:ascii="Times New Roman" w:hAnsi="Times New Roman" w:cs="Times New Roman"/>
              </w:rPr>
              <w:t xml:space="preserve">МБОУ "СШ № 66", </w:t>
            </w:r>
            <w:proofErr w:type="spellStart"/>
            <w:r w:rsidRPr="004A7875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6957" w14:textId="25023DF9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Орлова Ирина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1C87" w14:textId="62103A31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МБОУ "СШ № 66"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2C6E" w14:textId="2395679C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913559" w:rsidRPr="004A7875" w14:paraId="2D4DA4C6" w14:textId="77777777" w:rsidTr="00211574">
        <w:trPr>
          <w:trHeight w:val="90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7CFF" w14:textId="77777777" w:rsidR="00913559" w:rsidRPr="004A7875" w:rsidRDefault="00913559" w:rsidP="00913559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D5B9" w14:textId="0B724950" w:rsidR="00913559" w:rsidRPr="004A7875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875">
              <w:rPr>
                <w:rFonts w:ascii="Times New Roman" w:hAnsi="Times New Roman" w:cs="Times New Roman"/>
              </w:rPr>
              <w:t>г.о. Вичуга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F689" w14:textId="33F0133A" w:rsidR="00913559" w:rsidRPr="004A7875" w:rsidRDefault="00913559" w:rsidP="00913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75">
              <w:rPr>
                <w:rFonts w:ascii="Times New Roman" w:hAnsi="Times New Roman" w:cs="Times New Roman"/>
              </w:rPr>
              <w:t xml:space="preserve">МБОУ СОШ №11, </w:t>
            </w:r>
            <w:proofErr w:type="spellStart"/>
            <w:r w:rsidRPr="004A7875">
              <w:rPr>
                <w:rFonts w:ascii="Times New Roman" w:hAnsi="Times New Roman" w:cs="Times New Roman"/>
              </w:rPr>
              <w:t>г.о.Вичуга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6C2B" w14:textId="43156F32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Воронина Елена Евгеньевна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88A9" w14:textId="2857B040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 xml:space="preserve">муниципальное казенное учреждение "Финансово-методический центр городского </w:t>
            </w:r>
            <w:r w:rsidRPr="00913559">
              <w:rPr>
                <w:rFonts w:ascii="Times New Roman" w:hAnsi="Times New Roman" w:cs="Times New Roman"/>
              </w:rPr>
              <w:lastRenderedPageBreak/>
              <w:t>округа Вичуга"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8978" w14:textId="47114DFB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lastRenderedPageBreak/>
              <w:t>методист</w:t>
            </w:r>
          </w:p>
        </w:tc>
      </w:tr>
      <w:tr w:rsidR="00913559" w:rsidRPr="004A7875" w14:paraId="59327571" w14:textId="77777777" w:rsidTr="001F556D">
        <w:trPr>
          <w:trHeight w:val="6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5EE2" w14:textId="77777777" w:rsidR="00913559" w:rsidRPr="004A7875" w:rsidRDefault="00913559" w:rsidP="00913559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C3C5" w14:textId="3A734C18" w:rsidR="00913559" w:rsidRPr="004A7875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875">
              <w:rPr>
                <w:rFonts w:ascii="Times New Roman" w:hAnsi="Times New Roman" w:cs="Times New Roman"/>
              </w:rPr>
              <w:t>г.о. Кинешма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829B" w14:textId="1EB87D9B" w:rsidR="00913559" w:rsidRPr="004A7875" w:rsidRDefault="00913559" w:rsidP="00913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75">
              <w:rPr>
                <w:rFonts w:ascii="Times New Roman" w:hAnsi="Times New Roman" w:cs="Times New Roman"/>
              </w:rPr>
              <w:t xml:space="preserve">МБОУ школа №19 имени 212 полка, </w:t>
            </w:r>
            <w:proofErr w:type="spellStart"/>
            <w:r w:rsidRPr="004A7875">
              <w:rPr>
                <w:rFonts w:ascii="Times New Roman" w:hAnsi="Times New Roman" w:cs="Times New Roman"/>
              </w:rPr>
              <w:t>г.о.Кинешма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143A" w14:textId="7DE98200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3559">
              <w:rPr>
                <w:rFonts w:ascii="Times New Roman" w:hAnsi="Times New Roman" w:cs="Times New Roman"/>
              </w:rPr>
              <w:t>Жеварцова</w:t>
            </w:r>
            <w:proofErr w:type="spellEnd"/>
            <w:r w:rsidRPr="00913559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B5D0" w14:textId="022D48D1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МБОУ школа №19 имени 212 полка г.о. Кинешма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9DA5" w14:textId="1E4F357F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913559" w:rsidRPr="004A7875" w14:paraId="74E11954" w14:textId="77777777" w:rsidTr="001F556D">
        <w:trPr>
          <w:trHeight w:val="6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5523" w14:textId="77777777" w:rsidR="00913559" w:rsidRPr="004A7875" w:rsidRDefault="00913559" w:rsidP="00913559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CB76" w14:textId="743AF9E0" w:rsidR="00913559" w:rsidRPr="004A7875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875">
              <w:rPr>
                <w:rFonts w:ascii="Times New Roman" w:hAnsi="Times New Roman" w:cs="Times New Roman"/>
              </w:rPr>
              <w:t>г.о. Кинешма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32AF" w14:textId="78F9A654" w:rsidR="00913559" w:rsidRPr="004A7875" w:rsidRDefault="00913559" w:rsidP="00913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75">
              <w:rPr>
                <w:rFonts w:ascii="Times New Roman" w:hAnsi="Times New Roman" w:cs="Times New Roman"/>
              </w:rPr>
              <w:t xml:space="preserve">МБОУ школа №8, </w:t>
            </w:r>
            <w:proofErr w:type="spellStart"/>
            <w:r w:rsidRPr="004A7875">
              <w:rPr>
                <w:rFonts w:ascii="Times New Roman" w:hAnsi="Times New Roman" w:cs="Times New Roman"/>
              </w:rPr>
              <w:t>г.о.Кинешма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5A38" w14:textId="5FC40C20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3559">
              <w:rPr>
                <w:rFonts w:ascii="Times New Roman" w:hAnsi="Times New Roman" w:cs="Times New Roman"/>
              </w:rPr>
              <w:t>Арихиреева</w:t>
            </w:r>
            <w:proofErr w:type="spellEnd"/>
            <w:r w:rsidRPr="00913559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254E" w14:textId="7F1200F0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МБОУ школа №8 г.о. Кинешма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110D" w14:textId="70BAE4CE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учитель ИЗО</w:t>
            </w:r>
          </w:p>
        </w:tc>
      </w:tr>
      <w:tr w:rsidR="00913559" w:rsidRPr="004A7875" w14:paraId="76634BAD" w14:textId="77777777" w:rsidTr="001F556D">
        <w:trPr>
          <w:trHeight w:val="35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49CE" w14:textId="77777777" w:rsidR="00913559" w:rsidRPr="004A7875" w:rsidRDefault="00913559" w:rsidP="00913559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8464" w14:textId="1590F951" w:rsidR="00913559" w:rsidRPr="004A7875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875">
              <w:rPr>
                <w:rFonts w:ascii="Times New Roman" w:hAnsi="Times New Roman" w:cs="Times New Roman"/>
              </w:rPr>
              <w:t>г.о. Тейково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6F2B" w14:textId="2DFD06F8" w:rsidR="00913559" w:rsidRPr="004A7875" w:rsidRDefault="00913559" w:rsidP="00913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75">
              <w:rPr>
                <w:rFonts w:ascii="Times New Roman" w:hAnsi="Times New Roman" w:cs="Times New Roman"/>
              </w:rPr>
              <w:t xml:space="preserve">МБОУ СШ №2, </w:t>
            </w:r>
            <w:proofErr w:type="spellStart"/>
            <w:r w:rsidRPr="004A7875">
              <w:rPr>
                <w:rFonts w:ascii="Times New Roman" w:hAnsi="Times New Roman" w:cs="Times New Roman"/>
              </w:rPr>
              <w:t>г.о.Тейково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A439" w14:textId="4CE8A926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Якимова Анжелика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1086" w14:textId="14ADE974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МБОУ СШ №2 г.Тейково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BB39" w14:textId="6EE1C807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913559" w:rsidRPr="004A7875" w14:paraId="4BD6EC24" w14:textId="77777777" w:rsidTr="001F556D">
        <w:trPr>
          <w:trHeight w:val="41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502F" w14:textId="77777777" w:rsidR="00913559" w:rsidRPr="004A7875" w:rsidRDefault="00913559" w:rsidP="00913559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3B7C" w14:textId="53C461E9" w:rsidR="00913559" w:rsidRPr="004A7875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A7875">
              <w:rPr>
                <w:rFonts w:ascii="Times New Roman" w:hAnsi="Times New Roman" w:cs="Times New Roman"/>
              </w:rPr>
              <w:t>Фурмановс</w:t>
            </w:r>
            <w:proofErr w:type="spellEnd"/>
            <w:r w:rsidRPr="004A7875">
              <w:rPr>
                <w:rFonts w:ascii="Times New Roman" w:hAnsi="Times New Roman" w:cs="Times New Roman"/>
              </w:rPr>
              <w:t>-кий м.р.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9E30" w14:textId="6CB7166F" w:rsidR="00913559" w:rsidRPr="004A7875" w:rsidRDefault="00913559" w:rsidP="00913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75">
              <w:rPr>
                <w:rFonts w:ascii="Times New Roman" w:hAnsi="Times New Roman" w:cs="Times New Roman"/>
              </w:rPr>
              <w:t>МОУ СШ №7, Фурмановский р-н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211C" w14:textId="66C399EB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Румянцева Елена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1359" w14:textId="78F4C36E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МОУ СШ № 10, Фурмановский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37EA" w14:textId="60FA44DA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913559" w:rsidRPr="004A7875" w14:paraId="2DA6EEDB" w14:textId="77777777" w:rsidTr="001F556D">
        <w:trPr>
          <w:trHeight w:val="8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7A44" w14:textId="77777777" w:rsidR="00913559" w:rsidRPr="004A7875" w:rsidRDefault="00913559" w:rsidP="00913559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0D6F" w14:textId="6450842B" w:rsidR="00913559" w:rsidRPr="004A7875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875">
              <w:rPr>
                <w:rFonts w:ascii="Times New Roman" w:hAnsi="Times New Roman" w:cs="Times New Roman"/>
              </w:rPr>
              <w:t>г.о. Шуя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3F37" w14:textId="1B70982C" w:rsidR="00913559" w:rsidRPr="004A7875" w:rsidRDefault="00913559" w:rsidP="00913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75">
              <w:rPr>
                <w:rFonts w:ascii="Times New Roman" w:hAnsi="Times New Roman" w:cs="Times New Roman"/>
              </w:rPr>
              <w:t xml:space="preserve">МОУ гимназия №1, </w:t>
            </w:r>
            <w:proofErr w:type="spellStart"/>
            <w:r w:rsidRPr="004A7875">
              <w:rPr>
                <w:rFonts w:ascii="Times New Roman" w:hAnsi="Times New Roman" w:cs="Times New Roman"/>
              </w:rPr>
              <w:t>г.о.Шуя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FCA5" w14:textId="7C303CA1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Цыплякова Елена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F811" w14:textId="6192D9BB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 xml:space="preserve">МОУ гимназия №1, </w:t>
            </w:r>
            <w:proofErr w:type="spellStart"/>
            <w:r w:rsidRPr="00913559">
              <w:rPr>
                <w:rFonts w:ascii="Times New Roman" w:hAnsi="Times New Roman" w:cs="Times New Roman"/>
              </w:rPr>
              <w:t>г.о.Шуя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91DE" w14:textId="59B7D4D7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913559" w:rsidRPr="004A7875" w14:paraId="200FB0CA" w14:textId="77777777" w:rsidTr="001F556D">
        <w:trPr>
          <w:trHeight w:val="27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A761" w14:textId="77777777" w:rsidR="00913559" w:rsidRPr="004A7875" w:rsidRDefault="00913559" w:rsidP="00913559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C071" w14:textId="7FEB5C87" w:rsidR="00913559" w:rsidRPr="004A7875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875">
              <w:rPr>
                <w:rFonts w:ascii="Times New Roman" w:hAnsi="Times New Roman" w:cs="Times New Roman"/>
              </w:rPr>
              <w:t>г.о. Шуя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D36C" w14:textId="1A7D48A8" w:rsidR="00913559" w:rsidRPr="004A7875" w:rsidRDefault="00913559" w:rsidP="00913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75">
              <w:rPr>
                <w:rFonts w:ascii="Times New Roman" w:hAnsi="Times New Roman" w:cs="Times New Roman"/>
              </w:rPr>
              <w:t xml:space="preserve">МОУ СОШ №7, </w:t>
            </w:r>
            <w:proofErr w:type="spellStart"/>
            <w:r w:rsidRPr="004A7875">
              <w:rPr>
                <w:rFonts w:ascii="Times New Roman" w:hAnsi="Times New Roman" w:cs="Times New Roman"/>
              </w:rPr>
              <w:t>г.о.Шуя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0F09" w14:textId="7C6D2A3F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Телегина Елена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D769" w14:textId="02FAB38B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МОУ СОШ №7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BCD3" w14:textId="66C68A53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913559" w:rsidRPr="004A7875" w14:paraId="74C52997" w14:textId="77777777" w:rsidTr="001F556D">
        <w:trPr>
          <w:trHeight w:val="23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4110" w14:textId="77777777" w:rsidR="00913559" w:rsidRPr="004A7875" w:rsidRDefault="00913559" w:rsidP="00913559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83BB" w14:textId="0349B15D" w:rsidR="00913559" w:rsidRPr="004A7875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875">
              <w:rPr>
                <w:rFonts w:ascii="Times New Roman" w:hAnsi="Times New Roman" w:cs="Times New Roman"/>
              </w:rPr>
              <w:t>г.о. Кохма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DF2A" w14:textId="0C349BCA" w:rsidR="00913559" w:rsidRPr="004A7875" w:rsidRDefault="00913559" w:rsidP="00913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75">
              <w:rPr>
                <w:rFonts w:ascii="Times New Roman" w:hAnsi="Times New Roman" w:cs="Times New Roman"/>
              </w:rPr>
              <w:t xml:space="preserve">МБОУ СШ №2, </w:t>
            </w:r>
            <w:proofErr w:type="spellStart"/>
            <w:r w:rsidRPr="004A7875">
              <w:rPr>
                <w:rFonts w:ascii="Times New Roman" w:hAnsi="Times New Roman" w:cs="Times New Roman"/>
              </w:rPr>
              <w:t>г.о.Кохма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E976" w14:textId="69B58026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Антипина Елена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2108F" w14:textId="73021528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МБОУ СШ №2 г.о. Кохма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1CBC" w14:textId="31F29A31" w:rsidR="00913559" w:rsidRPr="00913559" w:rsidRDefault="00913559" w:rsidP="00913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559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</w:tbl>
    <w:p w14:paraId="4AD98921" w14:textId="2022F7C5" w:rsidR="00A44842" w:rsidRPr="0066774D" w:rsidRDefault="00A44842" w:rsidP="002C5893"/>
    <w:p w14:paraId="7887FD08" w14:textId="77777777" w:rsidR="00A44842" w:rsidRPr="0066774D" w:rsidRDefault="00A44842">
      <w:r w:rsidRPr="0066774D">
        <w:br w:type="page"/>
      </w:r>
    </w:p>
    <w:p w14:paraId="50ADA081" w14:textId="77777777" w:rsidR="005D1F30" w:rsidRPr="0066774D" w:rsidRDefault="005D1F30" w:rsidP="00857731">
      <w:pPr>
        <w:pageBreakBefore/>
        <w:rPr>
          <w:rFonts w:eastAsia="Calibri"/>
        </w:rPr>
        <w:sectPr w:rsidR="005D1F30" w:rsidRPr="0066774D" w:rsidSect="0043539D">
          <w:headerReference w:type="default" r:id="rId10"/>
          <w:headerReference w:type="first" r:id="rId11"/>
          <w:pgSz w:w="11906" w:h="16838"/>
          <w:pgMar w:top="1134" w:right="1134" w:bottom="1134" w:left="1134" w:header="720" w:footer="720" w:gutter="0"/>
          <w:pgNumType w:start="4"/>
          <w:cols w:space="720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572"/>
      </w:tblGrid>
      <w:tr w:rsidR="005D1F30" w:rsidRPr="0066774D" w14:paraId="42E70083" w14:textId="77777777" w:rsidTr="005D1F30">
        <w:tc>
          <w:tcPr>
            <w:tcW w:w="14570" w:type="dxa"/>
            <w:shd w:val="clear" w:color="auto" w:fill="auto"/>
          </w:tcPr>
          <w:p w14:paraId="4ED26E94" w14:textId="78F84789" w:rsidR="005D1F30" w:rsidRPr="0066774D" w:rsidRDefault="005D1F30" w:rsidP="005D1F30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5 к приказу </w:t>
            </w:r>
          </w:p>
          <w:p w14:paraId="7A75938E" w14:textId="77777777" w:rsidR="005D1F30" w:rsidRPr="0066774D" w:rsidRDefault="005D1F30" w:rsidP="005D1F30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</w:p>
          <w:p w14:paraId="64AD9495" w14:textId="0BAAA773" w:rsidR="005D1F30" w:rsidRPr="0066774D" w:rsidRDefault="005D1F30" w:rsidP="005D1F30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14:paraId="3C95338A" w14:textId="2CE699CE" w:rsidR="005D1F30" w:rsidRPr="0066774D" w:rsidRDefault="005D1F30" w:rsidP="005D1F30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</w:tc>
      </w:tr>
      <w:tr w:rsidR="005D1F30" w:rsidRPr="0066774D" w14:paraId="2268CFC2" w14:textId="77777777" w:rsidTr="005D1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CD870" w14:textId="77777777" w:rsidR="00391DD1" w:rsidRPr="0066774D" w:rsidRDefault="00391DD1" w:rsidP="00391DD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6774D">
              <w:rPr>
                <w:rFonts w:ascii="Times New Roman" w:eastAsia="Calibri" w:hAnsi="Times New Roman" w:cs="Times New Roman"/>
              </w:rPr>
              <w:t>Областное государственное бюджетное учреждение «Ивановский региональный центр оценки качества образования»</w:t>
            </w:r>
          </w:p>
          <w:p w14:paraId="5F98211E" w14:textId="77777777" w:rsidR="00391DD1" w:rsidRPr="0066774D" w:rsidRDefault="00391DD1" w:rsidP="00391D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20"/>
              </w:rPr>
            </w:pPr>
          </w:p>
          <w:p w14:paraId="6C8E429C" w14:textId="048F8BF1" w:rsidR="00093827" w:rsidRPr="0066774D" w:rsidRDefault="00391DD1" w:rsidP="00391D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6774D">
              <w:rPr>
                <w:rFonts w:ascii="Times New Roman" w:hAnsi="Times New Roman" w:cs="Times New Roman"/>
                <w:b/>
              </w:rPr>
              <w:t>В</w:t>
            </w:r>
            <w:r w:rsidR="00096E62" w:rsidRPr="0066774D">
              <w:rPr>
                <w:rFonts w:ascii="Times New Roman" w:hAnsi="Times New Roman" w:cs="Times New Roman"/>
                <w:b/>
              </w:rPr>
              <w:t xml:space="preserve"> Е Д О М О С Т Ь</w:t>
            </w:r>
          </w:p>
          <w:p w14:paraId="6A3B7355" w14:textId="671CD0E0" w:rsidR="00391DD1" w:rsidRPr="0066774D" w:rsidRDefault="00093827" w:rsidP="001F55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6774D">
              <w:rPr>
                <w:rFonts w:ascii="Times New Roman" w:hAnsi="Times New Roman" w:cs="Times New Roman"/>
                <w:b/>
              </w:rPr>
              <w:t>учета проведения</w:t>
            </w:r>
            <w:r w:rsidR="00391DD1" w:rsidRPr="0066774D">
              <w:rPr>
                <w:rFonts w:ascii="Times New Roman" w:hAnsi="Times New Roman" w:cs="Times New Roman"/>
                <w:b/>
              </w:rPr>
              <w:t xml:space="preserve"> подготовки </w:t>
            </w:r>
            <w:r w:rsidR="009A4AE6" w:rsidRPr="0066774D">
              <w:rPr>
                <w:rFonts w:ascii="Times New Roman" w:hAnsi="Times New Roman" w:cs="Times New Roman"/>
                <w:b/>
              </w:rPr>
              <w:t xml:space="preserve">организаторов и технических специалистов </w:t>
            </w:r>
            <w:r w:rsidR="00391DD1" w:rsidRPr="0066774D">
              <w:rPr>
                <w:rFonts w:ascii="Times New Roman" w:hAnsi="Times New Roman" w:cs="Times New Roman"/>
                <w:b/>
              </w:rPr>
              <w:t xml:space="preserve">ППЭ </w:t>
            </w:r>
            <w:r w:rsidR="00D6406B" w:rsidRPr="0066774D">
              <w:rPr>
                <w:rFonts w:ascii="Times New Roman" w:hAnsi="Times New Roman" w:cs="Times New Roman"/>
                <w:b/>
              </w:rPr>
              <w:br/>
            </w:r>
            <w:r w:rsidR="00391DD1" w:rsidRPr="0066774D">
              <w:rPr>
                <w:rFonts w:ascii="Times New Roman" w:hAnsi="Times New Roman" w:cs="Times New Roman"/>
                <w:b/>
              </w:rPr>
              <w:t>по программе «</w:t>
            </w:r>
            <w:r w:rsidR="00D6406B" w:rsidRPr="0066774D">
              <w:rPr>
                <w:rFonts w:ascii="Times New Roman" w:hAnsi="Times New Roman" w:cs="Times New Roman"/>
                <w:b/>
              </w:rPr>
              <w:t>Т</w:t>
            </w:r>
            <w:r w:rsidR="001F556D" w:rsidRPr="0066774D">
              <w:rPr>
                <w:rFonts w:ascii="Times New Roman" w:hAnsi="Times New Roman" w:cs="Times New Roman"/>
                <w:b/>
              </w:rPr>
              <w:t xml:space="preserve">ехнология проведения экзаменов в рамках государственной итоговой аттестации </w:t>
            </w:r>
            <w:r w:rsidR="00D6406B" w:rsidRPr="0066774D">
              <w:rPr>
                <w:rFonts w:ascii="Times New Roman" w:hAnsi="Times New Roman" w:cs="Times New Roman"/>
                <w:b/>
              </w:rPr>
              <w:br/>
            </w:r>
            <w:r w:rsidR="001F556D" w:rsidRPr="0066774D">
              <w:rPr>
                <w:rFonts w:ascii="Times New Roman" w:hAnsi="Times New Roman" w:cs="Times New Roman"/>
                <w:b/>
              </w:rPr>
              <w:t>по образовательным программам основного общего образования в ППЭ</w:t>
            </w:r>
            <w:r w:rsidR="00391DD1" w:rsidRPr="0066774D">
              <w:rPr>
                <w:rFonts w:ascii="Times New Roman" w:hAnsi="Times New Roman" w:cs="Times New Roman"/>
                <w:b/>
              </w:rPr>
              <w:t>»</w:t>
            </w:r>
          </w:p>
          <w:p w14:paraId="5C5FCA14" w14:textId="74663205" w:rsidR="00391DD1" w:rsidRPr="0066774D" w:rsidRDefault="00391DD1" w:rsidP="00514AC5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774D">
              <w:rPr>
                <w:rFonts w:ascii="Times New Roman" w:eastAsia="Calibri" w:hAnsi="Times New Roman" w:cs="Times New Roman"/>
              </w:rPr>
              <w:t>Наименование</w:t>
            </w:r>
            <w:r w:rsidR="00093827" w:rsidRPr="0066774D">
              <w:rPr>
                <w:rFonts w:ascii="Times New Roman" w:eastAsia="Calibri" w:hAnsi="Times New Roman" w:cs="Times New Roman"/>
              </w:rPr>
              <w:t xml:space="preserve"> </w:t>
            </w:r>
            <w:r w:rsidRPr="0066774D">
              <w:rPr>
                <w:rFonts w:ascii="Times New Roman" w:eastAsia="Calibri" w:hAnsi="Times New Roman" w:cs="Times New Roman"/>
              </w:rPr>
              <w:t>ППЭ</w:t>
            </w:r>
            <w:r w:rsidR="00D6406B" w:rsidRPr="0066774D">
              <w:rPr>
                <w:rFonts w:ascii="Times New Roman" w:eastAsia="Calibri" w:hAnsi="Times New Roman" w:cs="Times New Roman"/>
              </w:rPr>
              <w:t xml:space="preserve"> ГИА-9</w:t>
            </w:r>
            <w:r w:rsidRPr="0066774D">
              <w:rPr>
                <w:rFonts w:ascii="Times New Roman" w:eastAsia="Calibri" w:hAnsi="Times New Roman" w:cs="Times New Roman"/>
              </w:rPr>
              <w:t>_____________________________________________________________________________________________</w:t>
            </w:r>
            <w:r w:rsidR="00093827" w:rsidRPr="0066774D">
              <w:rPr>
                <w:rFonts w:ascii="Times New Roman" w:eastAsia="Calibri" w:hAnsi="Times New Roman" w:cs="Times New Roman"/>
              </w:rPr>
              <w:t>_____________</w:t>
            </w:r>
          </w:p>
          <w:p w14:paraId="4290A7C1" w14:textId="77777777" w:rsidR="00391DD1" w:rsidRPr="0066774D" w:rsidRDefault="00391DD1" w:rsidP="00514AC5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774D">
              <w:rPr>
                <w:rFonts w:ascii="Times New Roman" w:eastAsia="Calibri" w:hAnsi="Times New Roman" w:cs="Times New Roman"/>
              </w:rPr>
              <w:t>Код ППЭ______________________</w:t>
            </w:r>
          </w:p>
          <w:tbl>
            <w:tblPr>
              <w:tblW w:w="140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2"/>
              <w:gridCol w:w="2601"/>
              <w:gridCol w:w="1937"/>
              <w:gridCol w:w="1560"/>
              <w:gridCol w:w="2801"/>
              <w:gridCol w:w="2693"/>
              <w:gridCol w:w="1985"/>
            </w:tblGrid>
            <w:tr w:rsidR="002878E0" w:rsidRPr="0066774D" w14:paraId="6818ED46" w14:textId="1D720642" w:rsidTr="002878E0">
              <w:trPr>
                <w:trHeight w:val="116"/>
              </w:trPr>
              <w:tc>
                <w:tcPr>
                  <w:tcW w:w="452" w:type="dxa"/>
                  <w:vMerge w:val="restart"/>
                  <w:vAlign w:val="center"/>
                </w:tcPr>
                <w:p w14:paraId="517D74B6" w14:textId="77777777" w:rsidR="002878E0" w:rsidRPr="0066774D" w:rsidRDefault="002878E0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№</w:t>
                  </w:r>
                </w:p>
                <w:p w14:paraId="54F35989" w14:textId="77777777" w:rsidR="002878E0" w:rsidRPr="0066774D" w:rsidRDefault="002878E0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1" w:type="dxa"/>
                  <w:vMerge w:val="restart"/>
                  <w:vAlign w:val="center"/>
                </w:tcPr>
                <w:p w14:paraId="4572A7F0" w14:textId="0095C4EB" w:rsidR="002878E0" w:rsidRPr="0066774D" w:rsidRDefault="002878E0" w:rsidP="00DE1E9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Ф.И.О.</w:t>
                  </w:r>
                </w:p>
                <w:p w14:paraId="0421F2ED" w14:textId="77777777" w:rsidR="002878E0" w:rsidRPr="0066774D" w:rsidRDefault="002878E0" w:rsidP="00DD797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 xml:space="preserve">организатора </w:t>
                  </w:r>
                </w:p>
                <w:p w14:paraId="16BEBA6F" w14:textId="510E10F0" w:rsidR="002878E0" w:rsidRPr="0066774D" w:rsidRDefault="002878E0" w:rsidP="00CD6D9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(тех. специалиста)</w:t>
                  </w:r>
                </w:p>
              </w:tc>
              <w:tc>
                <w:tcPr>
                  <w:tcW w:w="1937" w:type="dxa"/>
                  <w:vMerge w:val="restart"/>
                  <w:vAlign w:val="center"/>
                </w:tcPr>
                <w:p w14:paraId="2E02E9C0" w14:textId="77777777" w:rsidR="002878E0" w:rsidRPr="0066774D" w:rsidRDefault="002878E0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 xml:space="preserve">Место работы, должность 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14:paraId="40CE31C8" w14:textId="77777777" w:rsidR="002878E0" w:rsidRPr="0066774D" w:rsidRDefault="002878E0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Должность в ППЭ</w:t>
                  </w:r>
                </w:p>
              </w:tc>
              <w:tc>
                <w:tcPr>
                  <w:tcW w:w="2801" w:type="dxa"/>
                  <w:vAlign w:val="center"/>
                </w:tcPr>
                <w:p w14:paraId="67D737E3" w14:textId="77777777" w:rsidR="002878E0" w:rsidRPr="0066774D" w:rsidRDefault="002878E0" w:rsidP="00DE1E9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 xml:space="preserve">Модуль 1. </w:t>
                  </w:r>
                </w:p>
                <w:p w14:paraId="010B0FE1" w14:textId="4687FC98" w:rsidR="002878E0" w:rsidRPr="0066774D" w:rsidRDefault="002878E0" w:rsidP="00CD6D9B">
                  <w:pPr>
                    <w:spacing w:after="0"/>
                    <w:ind w:hanging="108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(для организаторов и тех. специалистов)</w:t>
                  </w:r>
                </w:p>
              </w:tc>
              <w:tc>
                <w:tcPr>
                  <w:tcW w:w="2693" w:type="dxa"/>
                  <w:vAlign w:val="center"/>
                </w:tcPr>
                <w:p w14:paraId="6D892147" w14:textId="77777777" w:rsidR="002878E0" w:rsidRPr="0066774D" w:rsidRDefault="002878E0" w:rsidP="00DE1E9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 xml:space="preserve">Модуль 2. </w:t>
                  </w:r>
                </w:p>
                <w:p w14:paraId="0CFFE55D" w14:textId="40CE9143" w:rsidR="002878E0" w:rsidRPr="0066774D" w:rsidRDefault="002878E0" w:rsidP="003D3AC4">
                  <w:pPr>
                    <w:spacing w:after="0"/>
                    <w:ind w:hanging="108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(для организаторов и тех. специалистов</w:t>
                  </w:r>
                </w:p>
              </w:tc>
              <w:tc>
                <w:tcPr>
                  <w:tcW w:w="1985" w:type="dxa"/>
                  <w:vMerge w:val="restart"/>
                  <w:vAlign w:val="center"/>
                </w:tcPr>
                <w:p w14:paraId="3A66C8AD" w14:textId="2C51621F" w:rsidR="002878E0" w:rsidRPr="0066774D" w:rsidRDefault="002878E0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Подпись</w:t>
                  </w:r>
                </w:p>
              </w:tc>
            </w:tr>
            <w:tr w:rsidR="002878E0" w:rsidRPr="0066774D" w14:paraId="3A7F5044" w14:textId="77777777" w:rsidTr="002878E0">
              <w:trPr>
                <w:trHeight w:val="531"/>
              </w:trPr>
              <w:tc>
                <w:tcPr>
                  <w:tcW w:w="452" w:type="dxa"/>
                  <w:vMerge/>
                  <w:vAlign w:val="center"/>
                </w:tcPr>
                <w:p w14:paraId="35536F29" w14:textId="77777777" w:rsidR="002878E0" w:rsidRPr="0066774D" w:rsidRDefault="002878E0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1" w:type="dxa"/>
                  <w:vMerge/>
                  <w:vAlign w:val="center"/>
                </w:tcPr>
                <w:p w14:paraId="5CDC5195" w14:textId="77777777" w:rsidR="002878E0" w:rsidRPr="0066774D" w:rsidRDefault="002878E0" w:rsidP="00DE1E9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37" w:type="dxa"/>
                  <w:vMerge/>
                  <w:vAlign w:val="center"/>
                </w:tcPr>
                <w:p w14:paraId="0B32AB3B" w14:textId="77777777" w:rsidR="002878E0" w:rsidRPr="0066774D" w:rsidRDefault="002878E0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</w:tcPr>
                <w:p w14:paraId="31DFB1B4" w14:textId="77777777" w:rsidR="002878E0" w:rsidRPr="0066774D" w:rsidRDefault="002878E0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01" w:type="dxa"/>
                  <w:vAlign w:val="center"/>
                </w:tcPr>
                <w:p w14:paraId="6DB113DD" w14:textId="09E835AA" w:rsidR="002878E0" w:rsidRPr="0066774D" w:rsidRDefault="002878E0" w:rsidP="00DE1E9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Основные понятия ГИА. Порядок ГИА-9</w:t>
                  </w:r>
                </w:p>
              </w:tc>
              <w:tc>
                <w:tcPr>
                  <w:tcW w:w="2693" w:type="dxa"/>
                  <w:vAlign w:val="center"/>
                </w:tcPr>
                <w:p w14:paraId="3D53FE72" w14:textId="63CFC892" w:rsidR="002878E0" w:rsidRPr="0066774D" w:rsidRDefault="002878E0" w:rsidP="00DE1E9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 xml:space="preserve">Организация и проведение ОГЭ в ППЭ. </w:t>
                  </w:r>
                </w:p>
              </w:tc>
              <w:tc>
                <w:tcPr>
                  <w:tcW w:w="1985" w:type="dxa"/>
                  <w:vMerge/>
                  <w:vAlign w:val="center"/>
                </w:tcPr>
                <w:p w14:paraId="4762F5DF" w14:textId="77777777" w:rsidR="002878E0" w:rsidRPr="0066774D" w:rsidRDefault="002878E0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878E0" w:rsidRPr="0066774D" w14:paraId="7B9EFFAE" w14:textId="77777777" w:rsidTr="002878E0">
              <w:trPr>
                <w:trHeight w:val="131"/>
              </w:trPr>
              <w:tc>
                <w:tcPr>
                  <w:tcW w:w="452" w:type="dxa"/>
                  <w:vMerge/>
                  <w:vAlign w:val="center"/>
                </w:tcPr>
                <w:p w14:paraId="41F15F11" w14:textId="77777777" w:rsidR="002878E0" w:rsidRPr="0066774D" w:rsidRDefault="002878E0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1" w:type="dxa"/>
                  <w:vMerge/>
                  <w:vAlign w:val="center"/>
                </w:tcPr>
                <w:p w14:paraId="63D8D455" w14:textId="77777777" w:rsidR="002878E0" w:rsidRPr="0066774D" w:rsidRDefault="002878E0" w:rsidP="00DE1E9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37" w:type="dxa"/>
                  <w:vMerge/>
                  <w:vAlign w:val="center"/>
                </w:tcPr>
                <w:p w14:paraId="1056B3D2" w14:textId="77777777" w:rsidR="002878E0" w:rsidRPr="0066774D" w:rsidRDefault="002878E0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</w:tcPr>
                <w:p w14:paraId="693D4B30" w14:textId="77777777" w:rsidR="002878E0" w:rsidRPr="0066774D" w:rsidRDefault="002878E0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01" w:type="dxa"/>
                  <w:vAlign w:val="center"/>
                </w:tcPr>
                <w:p w14:paraId="6F7A70B6" w14:textId="7E59750A" w:rsidR="002878E0" w:rsidRPr="0066774D" w:rsidRDefault="002878E0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(Да/нет)</w:t>
                  </w:r>
                </w:p>
              </w:tc>
              <w:tc>
                <w:tcPr>
                  <w:tcW w:w="2693" w:type="dxa"/>
                  <w:vAlign w:val="center"/>
                </w:tcPr>
                <w:p w14:paraId="4742F51F" w14:textId="48EBFC0A" w:rsidR="002878E0" w:rsidRPr="0066774D" w:rsidRDefault="002878E0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(Да/нет)</w:t>
                  </w:r>
                </w:p>
              </w:tc>
              <w:tc>
                <w:tcPr>
                  <w:tcW w:w="1985" w:type="dxa"/>
                  <w:vMerge/>
                  <w:vAlign w:val="center"/>
                </w:tcPr>
                <w:p w14:paraId="22038200" w14:textId="77777777" w:rsidR="002878E0" w:rsidRPr="0066774D" w:rsidRDefault="002878E0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878E0" w:rsidRPr="0066774D" w14:paraId="0C8138F5" w14:textId="120AE2B8" w:rsidTr="002878E0">
              <w:trPr>
                <w:trHeight w:val="20"/>
              </w:trPr>
              <w:tc>
                <w:tcPr>
                  <w:tcW w:w="452" w:type="dxa"/>
                  <w:vAlign w:val="center"/>
                </w:tcPr>
                <w:p w14:paraId="1F537345" w14:textId="41CF4B1A" w:rsidR="002878E0" w:rsidRPr="0066774D" w:rsidRDefault="002878E0" w:rsidP="00391DD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601" w:type="dxa"/>
                  <w:vAlign w:val="center"/>
                </w:tcPr>
                <w:p w14:paraId="5F79D390" w14:textId="77777777" w:rsidR="002878E0" w:rsidRPr="0066774D" w:rsidRDefault="002878E0" w:rsidP="00391DD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37" w:type="dxa"/>
                </w:tcPr>
                <w:p w14:paraId="5FB62FAD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14:paraId="6B4FDD0E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01" w:type="dxa"/>
                </w:tcPr>
                <w:p w14:paraId="71E060C9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14:paraId="47EE0537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14:paraId="46A873BA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878E0" w:rsidRPr="0066774D" w14:paraId="132CC9E8" w14:textId="772B09AF" w:rsidTr="002878E0">
              <w:trPr>
                <w:trHeight w:val="20"/>
              </w:trPr>
              <w:tc>
                <w:tcPr>
                  <w:tcW w:w="452" w:type="dxa"/>
                  <w:vAlign w:val="center"/>
                </w:tcPr>
                <w:p w14:paraId="5472D8A8" w14:textId="77777777" w:rsidR="002878E0" w:rsidRPr="0066774D" w:rsidRDefault="002878E0" w:rsidP="00391DD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601" w:type="dxa"/>
                  <w:vAlign w:val="center"/>
                </w:tcPr>
                <w:p w14:paraId="54EE9413" w14:textId="77777777" w:rsidR="002878E0" w:rsidRPr="0066774D" w:rsidRDefault="002878E0" w:rsidP="00391DD1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37" w:type="dxa"/>
                </w:tcPr>
                <w:p w14:paraId="5FB37E15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14:paraId="03F8DC06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01" w:type="dxa"/>
                </w:tcPr>
                <w:p w14:paraId="7D1D9756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14:paraId="7343B12E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14:paraId="491F7842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878E0" w:rsidRPr="0066774D" w14:paraId="17E51A35" w14:textId="48229A3F" w:rsidTr="002878E0">
              <w:trPr>
                <w:trHeight w:val="20"/>
              </w:trPr>
              <w:tc>
                <w:tcPr>
                  <w:tcW w:w="452" w:type="dxa"/>
                  <w:vAlign w:val="center"/>
                </w:tcPr>
                <w:p w14:paraId="384A78C9" w14:textId="77777777" w:rsidR="002878E0" w:rsidRPr="0066774D" w:rsidRDefault="002878E0" w:rsidP="00391DD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601" w:type="dxa"/>
                  <w:vAlign w:val="center"/>
                </w:tcPr>
                <w:p w14:paraId="1C089701" w14:textId="77777777" w:rsidR="002878E0" w:rsidRPr="0066774D" w:rsidRDefault="002878E0" w:rsidP="00391DD1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37" w:type="dxa"/>
                </w:tcPr>
                <w:p w14:paraId="1095CEFE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14:paraId="5E32A0A4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01" w:type="dxa"/>
                </w:tcPr>
                <w:p w14:paraId="5749A086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14:paraId="3EA01291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14:paraId="72843621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878E0" w:rsidRPr="0066774D" w14:paraId="19541789" w14:textId="223E65D7" w:rsidTr="002878E0">
              <w:trPr>
                <w:trHeight w:val="20"/>
              </w:trPr>
              <w:tc>
                <w:tcPr>
                  <w:tcW w:w="452" w:type="dxa"/>
                  <w:vAlign w:val="center"/>
                </w:tcPr>
                <w:p w14:paraId="4B2B2F15" w14:textId="77777777" w:rsidR="002878E0" w:rsidRPr="0066774D" w:rsidRDefault="002878E0" w:rsidP="00391DD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601" w:type="dxa"/>
                  <w:vAlign w:val="center"/>
                </w:tcPr>
                <w:p w14:paraId="52BA19F1" w14:textId="77777777" w:rsidR="002878E0" w:rsidRPr="0066774D" w:rsidRDefault="002878E0" w:rsidP="00391DD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37" w:type="dxa"/>
                </w:tcPr>
                <w:p w14:paraId="48821262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14:paraId="41081FA7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01" w:type="dxa"/>
                </w:tcPr>
                <w:p w14:paraId="6FB332A4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14:paraId="48AAA9C6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14:paraId="4ED5B78E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878E0" w:rsidRPr="0066774D" w14:paraId="6C7D447D" w14:textId="3875D728" w:rsidTr="002878E0">
              <w:trPr>
                <w:trHeight w:val="20"/>
              </w:trPr>
              <w:tc>
                <w:tcPr>
                  <w:tcW w:w="452" w:type="dxa"/>
                  <w:vAlign w:val="center"/>
                </w:tcPr>
                <w:p w14:paraId="4A179F03" w14:textId="77777777" w:rsidR="002878E0" w:rsidRPr="0066774D" w:rsidRDefault="002878E0" w:rsidP="00391DD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601" w:type="dxa"/>
                  <w:vAlign w:val="center"/>
                </w:tcPr>
                <w:p w14:paraId="073C1CEF" w14:textId="77777777" w:rsidR="002878E0" w:rsidRPr="0066774D" w:rsidRDefault="002878E0" w:rsidP="00391DD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37" w:type="dxa"/>
                </w:tcPr>
                <w:p w14:paraId="282EA8BC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14:paraId="210BF8B5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01" w:type="dxa"/>
                </w:tcPr>
                <w:p w14:paraId="63510B5F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14:paraId="372E30A0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14:paraId="1BCBEA9B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878E0" w:rsidRPr="0066774D" w14:paraId="1525696A" w14:textId="52BB73E6" w:rsidTr="002878E0">
              <w:trPr>
                <w:trHeight w:val="20"/>
              </w:trPr>
              <w:tc>
                <w:tcPr>
                  <w:tcW w:w="452" w:type="dxa"/>
                  <w:vAlign w:val="center"/>
                </w:tcPr>
                <w:p w14:paraId="1CB96BB8" w14:textId="77777777" w:rsidR="002878E0" w:rsidRPr="0066774D" w:rsidRDefault="002878E0" w:rsidP="00391DD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2601" w:type="dxa"/>
                  <w:vAlign w:val="center"/>
                </w:tcPr>
                <w:p w14:paraId="10663283" w14:textId="77777777" w:rsidR="002878E0" w:rsidRPr="0066774D" w:rsidRDefault="002878E0" w:rsidP="00391DD1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37" w:type="dxa"/>
                </w:tcPr>
                <w:p w14:paraId="3BAC75B3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14:paraId="622C3103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01" w:type="dxa"/>
                </w:tcPr>
                <w:p w14:paraId="546129E3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14:paraId="2E90D596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14:paraId="7C5A2A73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878E0" w:rsidRPr="0066774D" w14:paraId="417E9664" w14:textId="0BEBC2E9" w:rsidTr="002878E0">
              <w:trPr>
                <w:trHeight w:val="20"/>
              </w:trPr>
              <w:tc>
                <w:tcPr>
                  <w:tcW w:w="452" w:type="dxa"/>
                  <w:vAlign w:val="center"/>
                </w:tcPr>
                <w:p w14:paraId="5749D163" w14:textId="77777777" w:rsidR="002878E0" w:rsidRPr="0066774D" w:rsidRDefault="002878E0" w:rsidP="00391DD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2601" w:type="dxa"/>
                  <w:vAlign w:val="center"/>
                </w:tcPr>
                <w:p w14:paraId="45F2A08D" w14:textId="77777777" w:rsidR="002878E0" w:rsidRPr="0066774D" w:rsidRDefault="002878E0" w:rsidP="00391DD1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37" w:type="dxa"/>
                </w:tcPr>
                <w:p w14:paraId="0806160C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14:paraId="6C886F26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01" w:type="dxa"/>
                </w:tcPr>
                <w:p w14:paraId="491CE5C3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14:paraId="74A74579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14:paraId="6EA10A7B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878E0" w:rsidRPr="0066774D" w14:paraId="4319E919" w14:textId="61947CBB" w:rsidTr="002878E0">
              <w:trPr>
                <w:trHeight w:val="20"/>
              </w:trPr>
              <w:tc>
                <w:tcPr>
                  <w:tcW w:w="452" w:type="dxa"/>
                  <w:vAlign w:val="center"/>
                </w:tcPr>
                <w:p w14:paraId="305C4B41" w14:textId="77777777" w:rsidR="002878E0" w:rsidRPr="0066774D" w:rsidRDefault="002878E0" w:rsidP="00391DD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2601" w:type="dxa"/>
                  <w:vAlign w:val="center"/>
                </w:tcPr>
                <w:p w14:paraId="5FBFB6AE" w14:textId="77777777" w:rsidR="002878E0" w:rsidRPr="0066774D" w:rsidRDefault="002878E0" w:rsidP="00391DD1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37" w:type="dxa"/>
                </w:tcPr>
                <w:p w14:paraId="58D028A5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14:paraId="44B43050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01" w:type="dxa"/>
                </w:tcPr>
                <w:p w14:paraId="4FAE35E4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14:paraId="69565AF2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14:paraId="1881F72A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878E0" w:rsidRPr="0066774D" w14:paraId="3A4C6C19" w14:textId="7A145D16" w:rsidTr="002878E0">
              <w:trPr>
                <w:trHeight w:val="20"/>
              </w:trPr>
              <w:tc>
                <w:tcPr>
                  <w:tcW w:w="452" w:type="dxa"/>
                  <w:vAlign w:val="center"/>
                </w:tcPr>
                <w:p w14:paraId="541041BE" w14:textId="0CB00EE4" w:rsidR="002878E0" w:rsidRPr="0066774D" w:rsidRDefault="002878E0" w:rsidP="00391DD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2601" w:type="dxa"/>
                  <w:vAlign w:val="center"/>
                </w:tcPr>
                <w:p w14:paraId="0EB6F1D0" w14:textId="77777777" w:rsidR="002878E0" w:rsidRPr="0066774D" w:rsidRDefault="002878E0" w:rsidP="00391DD1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37" w:type="dxa"/>
                </w:tcPr>
                <w:p w14:paraId="1B677F99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14:paraId="6C96CB8C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01" w:type="dxa"/>
                </w:tcPr>
                <w:p w14:paraId="700BB830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14:paraId="0CA5ECDF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14:paraId="7A44060E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878E0" w:rsidRPr="0066774D" w14:paraId="74E8059D" w14:textId="112CA8C5" w:rsidTr="002878E0">
              <w:trPr>
                <w:trHeight w:val="20"/>
              </w:trPr>
              <w:tc>
                <w:tcPr>
                  <w:tcW w:w="452" w:type="dxa"/>
                  <w:vAlign w:val="center"/>
                </w:tcPr>
                <w:p w14:paraId="20DBCD21" w14:textId="5333EB0B" w:rsidR="002878E0" w:rsidRPr="0066774D" w:rsidRDefault="002878E0" w:rsidP="00DE1E9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2601" w:type="dxa"/>
                  <w:vAlign w:val="center"/>
                </w:tcPr>
                <w:p w14:paraId="2B5940DC" w14:textId="77777777" w:rsidR="002878E0" w:rsidRPr="0066774D" w:rsidRDefault="002878E0" w:rsidP="00391DD1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37" w:type="dxa"/>
                </w:tcPr>
                <w:p w14:paraId="1A19F18B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14:paraId="70542F1F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01" w:type="dxa"/>
                </w:tcPr>
                <w:p w14:paraId="68A098FE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14:paraId="741A354B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14:paraId="7953355A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ED8D4BE" w14:textId="2613F6F5" w:rsidR="00391DD1" w:rsidRPr="0066774D" w:rsidRDefault="00391DD1" w:rsidP="00096E62">
            <w:pPr>
              <w:spacing w:before="120"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6774D">
              <w:rPr>
                <w:rFonts w:ascii="Times New Roman" w:eastAsia="Calibri" w:hAnsi="Times New Roman" w:cs="Times New Roman"/>
              </w:rPr>
              <w:t>Тьютор</w:t>
            </w:r>
            <w:proofErr w:type="spellEnd"/>
            <w:r w:rsidRPr="0066774D">
              <w:rPr>
                <w:rFonts w:ascii="Times New Roman" w:eastAsia="Calibri" w:hAnsi="Times New Roman" w:cs="Times New Roman"/>
              </w:rPr>
              <w:t xml:space="preserve"> _____________________________   /_____________________________ / </w:t>
            </w:r>
          </w:p>
          <w:p w14:paraId="0F666CBF" w14:textId="66B92637" w:rsidR="00391DD1" w:rsidRPr="0066774D" w:rsidRDefault="00391DD1" w:rsidP="00391DD1">
            <w:pPr>
              <w:spacing w:after="0"/>
              <w:ind w:left="1416" w:firstLine="708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66774D">
              <w:rPr>
                <w:rFonts w:ascii="Times New Roman" w:eastAsia="Calibri" w:hAnsi="Times New Roman" w:cs="Times New Roman"/>
                <w:sz w:val="16"/>
              </w:rPr>
              <w:t>Подпись</w:t>
            </w:r>
            <w:r w:rsidRPr="0066774D">
              <w:rPr>
                <w:rFonts w:ascii="Times New Roman" w:eastAsia="Calibri" w:hAnsi="Times New Roman" w:cs="Times New Roman"/>
                <w:sz w:val="16"/>
              </w:rPr>
              <w:tab/>
            </w:r>
            <w:r w:rsidRPr="0066774D">
              <w:rPr>
                <w:rFonts w:ascii="Times New Roman" w:eastAsia="Calibri" w:hAnsi="Times New Roman" w:cs="Times New Roman"/>
                <w:sz w:val="16"/>
              </w:rPr>
              <w:tab/>
            </w:r>
            <w:r w:rsidRPr="0066774D">
              <w:rPr>
                <w:rFonts w:ascii="Times New Roman" w:eastAsia="Calibri" w:hAnsi="Times New Roman" w:cs="Times New Roman"/>
                <w:sz w:val="16"/>
              </w:rPr>
              <w:tab/>
            </w:r>
            <w:r w:rsidRPr="0066774D">
              <w:rPr>
                <w:rFonts w:ascii="Times New Roman" w:eastAsia="Calibri" w:hAnsi="Times New Roman" w:cs="Times New Roman"/>
                <w:sz w:val="16"/>
              </w:rPr>
              <w:tab/>
            </w:r>
            <w:r w:rsidRPr="0066774D">
              <w:rPr>
                <w:rFonts w:ascii="Times New Roman" w:eastAsia="Calibri" w:hAnsi="Times New Roman" w:cs="Times New Roman"/>
                <w:sz w:val="16"/>
              </w:rPr>
              <w:tab/>
              <w:t>ФИО</w:t>
            </w:r>
          </w:p>
          <w:p w14:paraId="7E0F0CBE" w14:textId="67668844" w:rsidR="005D1F30" w:rsidRPr="0066774D" w:rsidRDefault="00391DD1" w:rsidP="00391DD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6774D">
              <w:rPr>
                <w:rFonts w:ascii="Times New Roman" w:eastAsia="Calibri" w:hAnsi="Times New Roman" w:cs="Times New Roman"/>
              </w:rPr>
              <w:t>Дата  ______________________</w:t>
            </w:r>
          </w:p>
        </w:tc>
      </w:tr>
      <w:tr w:rsidR="00857731" w:rsidRPr="0066774D" w14:paraId="6FE73C68" w14:textId="77777777" w:rsidTr="00857731">
        <w:tc>
          <w:tcPr>
            <w:tcW w:w="14570" w:type="dxa"/>
            <w:shd w:val="clear" w:color="auto" w:fill="auto"/>
          </w:tcPr>
          <w:p w14:paraId="3CB8C683" w14:textId="4122D95D" w:rsidR="00857731" w:rsidRPr="0066774D" w:rsidRDefault="00857731" w:rsidP="0085773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6 к приказу </w:t>
            </w:r>
          </w:p>
          <w:p w14:paraId="17A475DF" w14:textId="77777777" w:rsidR="00857731" w:rsidRPr="0066774D" w:rsidRDefault="00857731" w:rsidP="0085773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</w:p>
          <w:p w14:paraId="1B4A9D2B" w14:textId="77777777" w:rsidR="00857731" w:rsidRPr="0066774D" w:rsidRDefault="00857731" w:rsidP="0085773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14:paraId="187C3418" w14:textId="77777777" w:rsidR="00857731" w:rsidRPr="0066774D" w:rsidRDefault="00857731" w:rsidP="0085773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</w:tc>
      </w:tr>
      <w:tr w:rsidR="00902888" w:rsidRPr="0066774D" w14:paraId="218BE68F" w14:textId="77777777" w:rsidTr="00857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54AC2" w14:textId="77777777" w:rsidR="00857731" w:rsidRPr="0066774D" w:rsidRDefault="00857731" w:rsidP="0085773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6774D">
              <w:rPr>
                <w:rFonts w:ascii="Times New Roman" w:eastAsia="Calibri" w:hAnsi="Times New Roman" w:cs="Times New Roman"/>
              </w:rPr>
              <w:t>Областное государственное бюджетное учреждение «Ивановский региональный центр оценки качества образования»</w:t>
            </w:r>
          </w:p>
          <w:p w14:paraId="0711BA63" w14:textId="77777777" w:rsidR="00857731" w:rsidRPr="0066774D" w:rsidRDefault="00857731" w:rsidP="008577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943D400" w14:textId="77777777" w:rsidR="00096E62" w:rsidRPr="0066774D" w:rsidRDefault="00096E62" w:rsidP="00096E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6774D">
              <w:rPr>
                <w:rFonts w:ascii="Times New Roman" w:hAnsi="Times New Roman" w:cs="Times New Roman"/>
                <w:b/>
              </w:rPr>
              <w:t>В Е Д О М О С Т Ь</w:t>
            </w:r>
          </w:p>
          <w:p w14:paraId="6271F434" w14:textId="77777777" w:rsidR="005B5EFD" w:rsidRPr="0066774D" w:rsidRDefault="00CD6D9B" w:rsidP="00CD6D9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6774D">
              <w:rPr>
                <w:rFonts w:ascii="Times New Roman" w:hAnsi="Times New Roman" w:cs="Times New Roman"/>
                <w:b/>
              </w:rPr>
              <w:t xml:space="preserve">учета проведения подготовки организаторов и технических специалистов ППЭ </w:t>
            </w:r>
          </w:p>
          <w:p w14:paraId="25A19462" w14:textId="0BFB7564" w:rsidR="00CD6D9B" w:rsidRPr="0066774D" w:rsidRDefault="00CD6D9B" w:rsidP="00A01D3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6774D">
              <w:rPr>
                <w:rFonts w:ascii="Times New Roman" w:hAnsi="Times New Roman" w:cs="Times New Roman"/>
                <w:b/>
              </w:rPr>
              <w:t>по программе «</w:t>
            </w:r>
            <w:r w:rsidR="00A01D32" w:rsidRPr="0066774D">
              <w:rPr>
                <w:rFonts w:ascii="Times New Roman" w:hAnsi="Times New Roman" w:cs="Times New Roman"/>
                <w:b/>
              </w:rPr>
              <w:t xml:space="preserve">Технология проведения экзаменов в рамках государственной итоговой аттестации </w:t>
            </w:r>
            <w:r w:rsidR="00A01D32" w:rsidRPr="0066774D">
              <w:rPr>
                <w:rFonts w:ascii="Times New Roman" w:hAnsi="Times New Roman" w:cs="Times New Roman"/>
                <w:b/>
              </w:rPr>
              <w:br/>
              <w:t>по образовательным программам среднего общего образования в ППЭ</w:t>
            </w:r>
            <w:r w:rsidRPr="0066774D">
              <w:rPr>
                <w:rFonts w:ascii="Times New Roman" w:hAnsi="Times New Roman" w:cs="Times New Roman"/>
                <w:b/>
              </w:rPr>
              <w:t>»</w:t>
            </w:r>
          </w:p>
          <w:p w14:paraId="4E2D353F" w14:textId="4AD7ED2D" w:rsidR="00857731" w:rsidRPr="0066774D" w:rsidRDefault="00857731" w:rsidP="0045455A">
            <w:pPr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66774D">
              <w:rPr>
                <w:rFonts w:ascii="Times New Roman" w:eastAsia="Calibri" w:hAnsi="Times New Roman" w:cs="Times New Roman"/>
              </w:rPr>
              <w:t>Наименование ППЭ</w:t>
            </w:r>
            <w:r w:rsidR="00D6406B" w:rsidRPr="0066774D">
              <w:rPr>
                <w:rFonts w:ascii="Times New Roman" w:eastAsia="Calibri" w:hAnsi="Times New Roman" w:cs="Times New Roman"/>
              </w:rPr>
              <w:t xml:space="preserve"> ГИА-11</w:t>
            </w:r>
            <w:r w:rsidRPr="0066774D">
              <w:rPr>
                <w:rFonts w:ascii="Times New Roman" w:eastAsia="Calibri" w:hAnsi="Times New Roman" w:cs="Times New Roman"/>
              </w:rPr>
              <w:t>__________________________________________________________________________________________________________</w:t>
            </w:r>
          </w:p>
          <w:p w14:paraId="0E2DACA0" w14:textId="77777777" w:rsidR="00857731" w:rsidRPr="0066774D" w:rsidRDefault="00857731" w:rsidP="0045455A">
            <w:pPr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66774D">
              <w:rPr>
                <w:rFonts w:ascii="Times New Roman" w:eastAsia="Calibri" w:hAnsi="Times New Roman" w:cs="Times New Roman"/>
              </w:rPr>
              <w:t>Код ППЭ______________________</w:t>
            </w:r>
          </w:p>
          <w:tbl>
            <w:tblPr>
              <w:tblW w:w="143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4"/>
              <w:gridCol w:w="2832"/>
              <w:gridCol w:w="1798"/>
              <w:gridCol w:w="1491"/>
              <w:gridCol w:w="1335"/>
              <w:gridCol w:w="1335"/>
              <w:gridCol w:w="1444"/>
              <w:gridCol w:w="2626"/>
              <w:gridCol w:w="1031"/>
            </w:tblGrid>
            <w:tr w:rsidR="00DB1EF0" w:rsidRPr="0066774D" w14:paraId="1BE5D5F9" w14:textId="77777777" w:rsidTr="00096E62">
              <w:trPr>
                <w:trHeight w:val="1187"/>
              </w:trPr>
              <w:tc>
                <w:tcPr>
                  <w:tcW w:w="454" w:type="dxa"/>
                  <w:vAlign w:val="center"/>
                </w:tcPr>
                <w:p w14:paraId="16E00BEA" w14:textId="77777777" w:rsidR="00DB1EF0" w:rsidRPr="0066774D" w:rsidRDefault="00DB1EF0" w:rsidP="00DB1EF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№</w:t>
                  </w:r>
                </w:p>
                <w:p w14:paraId="2C35C5E2" w14:textId="77777777" w:rsidR="00DB1EF0" w:rsidRPr="0066774D" w:rsidRDefault="00DB1EF0" w:rsidP="00DB1EF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2" w:type="dxa"/>
                  <w:vAlign w:val="center"/>
                </w:tcPr>
                <w:p w14:paraId="25F53995" w14:textId="6F2377F6" w:rsidR="00DB1EF0" w:rsidRPr="0066774D" w:rsidRDefault="00DB1EF0" w:rsidP="00DB1EF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 xml:space="preserve">Ф.И.О. </w:t>
                  </w:r>
                  <w:r>
                    <w:rPr>
                      <w:rFonts w:ascii="Times New Roman" w:hAnsi="Times New Roman" w:cs="Times New Roman"/>
                    </w:rPr>
                    <w:t>работника ППЭ (организатора ППЭ)</w:t>
                  </w:r>
                </w:p>
              </w:tc>
              <w:tc>
                <w:tcPr>
                  <w:tcW w:w="1798" w:type="dxa"/>
                  <w:vAlign w:val="center"/>
                </w:tcPr>
                <w:p w14:paraId="4BAED1BC" w14:textId="77777777" w:rsidR="00DB1EF0" w:rsidRPr="0066774D" w:rsidRDefault="00DB1EF0" w:rsidP="00DB1EF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 xml:space="preserve">Место работы, должность </w:t>
                  </w:r>
                </w:p>
              </w:tc>
              <w:tc>
                <w:tcPr>
                  <w:tcW w:w="1491" w:type="dxa"/>
                  <w:vAlign w:val="center"/>
                </w:tcPr>
                <w:p w14:paraId="0CB0F384" w14:textId="77777777" w:rsidR="00DB1EF0" w:rsidRPr="0066774D" w:rsidRDefault="00DB1EF0" w:rsidP="00DB1EF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Должность в ППЭ</w:t>
                  </w:r>
                </w:p>
              </w:tc>
              <w:tc>
                <w:tcPr>
                  <w:tcW w:w="1335" w:type="dxa"/>
                  <w:vAlign w:val="center"/>
                </w:tcPr>
                <w:p w14:paraId="7B7AB6BD" w14:textId="77777777" w:rsidR="00DB1EF0" w:rsidRPr="0066774D" w:rsidRDefault="00DB1EF0" w:rsidP="00DB1EF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Модуль 1</w:t>
                  </w:r>
                </w:p>
                <w:p w14:paraId="2DC15BCF" w14:textId="77777777" w:rsidR="00DB1EF0" w:rsidRPr="0066774D" w:rsidRDefault="00DB1EF0" w:rsidP="00DB1EF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(Да/нет)</w:t>
                  </w:r>
                </w:p>
              </w:tc>
              <w:tc>
                <w:tcPr>
                  <w:tcW w:w="1335" w:type="dxa"/>
                  <w:vAlign w:val="center"/>
                </w:tcPr>
                <w:p w14:paraId="6DEBE472" w14:textId="77777777" w:rsidR="00DB1EF0" w:rsidRPr="0066774D" w:rsidRDefault="00DB1EF0" w:rsidP="00DB1EF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Модуль 2</w:t>
                  </w:r>
                </w:p>
                <w:p w14:paraId="0DA7D7DD" w14:textId="77777777" w:rsidR="00DB1EF0" w:rsidRPr="0066774D" w:rsidRDefault="00DB1EF0" w:rsidP="00DB1EF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(Да/нет)</w:t>
                  </w:r>
                </w:p>
              </w:tc>
              <w:tc>
                <w:tcPr>
                  <w:tcW w:w="1444" w:type="dxa"/>
                  <w:vAlign w:val="center"/>
                </w:tcPr>
                <w:p w14:paraId="31B44713" w14:textId="59C3E5A4" w:rsidR="00DB1EF0" w:rsidRPr="0066774D" w:rsidRDefault="00DB1EF0" w:rsidP="00DB1EF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Модуль 3</w:t>
                  </w:r>
                </w:p>
                <w:p w14:paraId="51DC5795" w14:textId="6C177D70" w:rsidR="00DB1EF0" w:rsidRPr="0066774D" w:rsidRDefault="00DB1EF0" w:rsidP="00DB1EF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(Да/нет)</w:t>
                  </w:r>
                </w:p>
              </w:tc>
              <w:tc>
                <w:tcPr>
                  <w:tcW w:w="2626" w:type="dxa"/>
                  <w:vAlign w:val="center"/>
                </w:tcPr>
                <w:p w14:paraId="0D18CF91" w14:textId="77777777" w:rsidR="00DB1EF0" w:rsidRPr="0066774D" w:rsidRDefault="00DB1EF0" w:rsidP="00DB1EF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Наличие Сертификата по подготовке на федеральном портале (Да/нет)</w:t>
                  </w:r>
                </w:p>
              </w:tc>
              <w:tc>
                <w:tcPr>
                  <w:tcW w:w="1031" w:type="dxa"/>
                  <w:vAlign w:val="center"/>
                </w:tcPr>
                <w:p w14:paraId="0BDF9863" w14:textId="77777777" w:rsidR="00DB1EF0" w:rsidRPr="0066774D" w:rsidRDefault="00DB1EF0" w:rsidP="00DB1EF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Подпись</w:t>
                  </w:r>
                </w:p>
              </w:tc>
            </w:tr>
            <w:tr w:rsidR="00857731" w:rsidRPr="0066774D" w14:paraId="7EF657E9" w14:textId="77777777" w:rsidTr="00096E62">
              <w:trPr>
                <w:trHeight w:val="20"/>
              </w:trPr>
              <w:tc>
                <w:tcPr>
                  <w:tcW w:w="454" w:type="dxa"/>
                  <w:vAlign w:val="center"/>
                </w:tcPr>
                <w:p w14:paraId="5B4E7A49" w14:textId="77777777" w:rsidR="00857731" w:rsidRPr="0066774D" w:rsidRDefault="00857731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832" w:type="dxa"/>
                  <w:vAlign w:val="center"/>
                </w:tcPr>
                <w:p w14:paraId="6CB631A3" w14:textId="77777777" w:rsidR="00857731" w:rsidRPr="0066774D" w:rsidRDefault="00857731" w:rsidP="0085773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8" w:type="dxa"/>
                </w:tcPr>
                <w:p w14:paraId="249B225E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1" w:type="dxa"/>
                </w:tcPr>
                <w:p w14:paraId="6E823634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5" w:type="dxa"/>
                </w:tcPr>
                <w:p w14:paraId="146662BA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5" w:type="dxa"/>
                </w:tcPr>
                <w:p w14:paraId="36E63A89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4" w:type="dxa"/>
                </w:tcPr>
                <w:p w14:paraId="39605FC1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26" w:type="dxa"/>
                </w:tcPr>
                <w:p w14:paraId="41463B9E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1" w:type="dxa"/>
                </w:tcPr>
                <w:p w14:paraId="3E69E155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7731" w:rsidRPr="0066774D" w14:paraId="42588D3F" w14:textId="77777777" w:rsidTr="00096E62">
              <w:trPr>
                <w:trHeight w:val="20"/>
              </w:trPr>
              <w:tc>
                <w:tcPr>
                  <w:tcW w:w="454" w:type="dxa"/>
                  <w:vAlign w:val="center"/>
                </w:tcPr>
                <w:p w14:paraId="4B978446" w14:textId="77777777" w:rsidR="00857731" w:rsidRPr="0066774D" w:rsidRDefault="00857731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832" w:type="dxa"/>
                  <w:vAlign w:val="center"/>
                </w:tcPr>
                <w:p w14:paraId="0EBA4A5F" w14:textId="77777777" w:rsidR="00857731" w:rsidRPr="0066774D" w:rsidRDefault="00857731" w:rsidP="00857731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98" w:type="dxa"/>
                </w:tcPr>
                <w:p w14:paraId="1BC3E94B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1" w:type="dxa"/>
                </w:tcPr>
                <w:p w14:paraId="45D9A05D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5" w:type="dxa"/>
                </w:tcPr>
                <w:p w14:paraId="48E9D984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5" w:type="dxa"/>
                </w:tcPr>
                <w:p w14:paraId="4E4A6C9A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4" w:type="dxa"/>
                </w:tcPr>
                <w:p w14:paraId="18352D02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26" w:type="dxa"/>
                </w:tcPr>
                <w:p w14:paraId="4B0C7021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1" w:type="dxa"/>
                </w:tcPr>
                <w:p w14:paraId="373689FD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7731" w:rsidRPr="0066774D" w14:paraId="3D9EE6C9" w14:textId="77777777" w:rsidTr="00096E62">
              <w:trPr>
                <w:trHeight w:val="20"/>
              </w:trPr>
              <w:tc>
                <w:tcPr>
                  <w:tcW w:w="454" w:type="dxa"/>
                  <w:vAlign w:val="center"/>
                </w:tcPr>
                <w:p w14:paraId="5A2F77A9" w14:textId="77777777" w:rsidR="00857731" w:rsidRPr="0066774D" w:rsidRDefault="00857731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832" w:type="dxa"/>
                  <w:vAlign w:val="center"/>
                </w:tcPr>
                <w:p w14:paraId="6A0E7D10" w14:textId="77777777" w:rsidR="00857731" w:rsidRPr="0066774D" w:rsidRDefault="00857731" w:rsidP="00857731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98" w:type="dxa"/>
                </w:tcPr>
                <w:p w14:paraId="48E0B384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1" w:type="dxa"/>
                </w:tcPr>
                <w:p w14:paraId="6F53AD96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5" w:type="dxa"/>
                </w:tcPr>
                <w:p w14:paraId="78373D23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5" w:type="dxa"/>
                </w:tcPr>
                <w:p w14:paraId="7A316C69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4" w:type="dxa"/>
                </w:tcPr>
                <w:p w14:paraId="5518EC5B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26" w:type="dxa"/>
                </w:tcPr>
                <w:p w14:paraId="383054C6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1" w:type="dxa"/>
                </w:tcPr>
                <w:p w14:paraId="3130F11E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7731" w:rsidRPr="0066774D" w14:paraId="7B759E38" w14:textId="77777777" w:rsidTr="00096E62">
              <w:trPr>
                <w:trHeight w:val="20"/>
              </w:trPr>
              <w:tc>
                <w:tcPr>
                  <w:tcW w:w="454" w:type="dxa"/>
                  <w:vAlign w:val="center"/>
                </w:tcPr>
                <w:p w14:paraId="14089386" w14:textId="77777777" w:rsidR="00857731" w:rsidRPr="0066774D" w:rsidRDefault="00857731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832" w:type="dxa"/>
                  <w:vAlign w:val="center"/>
                </w:tcPr>
                <w:p w14:paraId="281041BD" w14:textId="77777777" w:rsidR="00857731" w:rsidRPr="0066774D" w:rsidRDefault="00857731" w:rsidP="0085773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8" w:type="dxa"/>
                </w:tcPr>
                <w:p w14:paraId="12B6C322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1" w:type="dxa"/>
                </w:tcPr>
                <w:p w14:paraId="0868B02B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5" w:type="dxa"/>
                </w:tcPr>
                <w:p w14:paraId="333B19AB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5" w:type="dxa"/>
                </w:tcPr>
                <w:p w14:paraId="7D5489DD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4" w:type="dxa"/>
                </w:tcPr>
                <w:p w14:paraId="2F39CDD6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26" w:type="dxa"/>
                </w:tcPr>
                <w:p w14:paraId="579A499B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1" w:type="dxa"/>
                </w:tcPr>
                <w:p w14:paraId="5506A85B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7731" w:rsidRPr="0066774D" w14:paraId="2158A340" w14:textId="77777777" w:rsidTr="00096E62">
              <w:trPr>
                <w:trHeight w:val="20"/>
              </w:trPr>
              <w:tc>
                <w:tcPr>
                  <w:tcW w:w="454" w:type="dxa"/>
                  <w:vAlign w:val="center"/>
                </w:tcPr>
                <w:p w14:paraId="6A43D183" w14:textId="77777777" w:rsidR="00857731" w:rsidRPr="0066774D" w:rsidRDefault="00857731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832" w:type="dxa"/>
                  <w:vAlign w:val="center"/>
                </w:tcPr>
                <w:p w14:paraId="46C98281" w14:textId="77777777" w:rsidR="00857731" w:rsidRPr="0066774D" w:rsidRDefault="00857731" w:rsidP="0085773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8" w:type="dxa"/>
                </w:tcPr>
                <w:p w14:paraId="3BA068A1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1" w:type="dxa"/>
                </w:tcPr>
                <w:p w14:paraId="13DAB332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5" w:type="dxa"/>
                </w:tcPr>
                <w:p w14:paraId="48193C50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5" w:type="dxa"/>
                </w:tcPr>
                <w:p w14:paraId="0B2B96EB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4" w:type="dxa"/>
                </w:tcPr>
                <w:p w14:paraId="22495E49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26" w:type="dxa"/>
                </w:tcPr>
                <w:p w14:paraId="73B2D0BC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1" w:type="dxa"/>
                </w:tcPr>
                <w:p w14:paraId="2DFEC1AC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7731" w:rsidRPr="0066774D" w14:paraId="7F57B980" w14:textId="77777777" w:rsidTr="00096E62">
              <w:trPr>
                <w:trHeight w:val="20"/>
              </w:trPr>
              <w:tc>
                <w:tcPr>
                  <w:tcW w:w="454" w:type="dxa"/>
                  <w:vAlign w:val="center"/>
                </w:tcPr>
                <w:p w14:paraId="607B97D4" w14:textId="77777777" w:rsidR="00857731" w:rsidRPr="0066774D" w:rsidRDefault="00857731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2832" w:type="dxa"/>
                  <w:vAlign w:val="center"/>
                </w:tcPr>
                <w:p w14:paraId="007C8818" w14:textId="77777777" w:rsidR="00857731" w:rsidRPr="0066774D" w:rsidRDefault="00857731" w:rsidP="00857731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98" w:type="dxa"/>
                </w:tcPr>
                <w:p w14:paraId="447DBFA9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1" w:type="dxa"/>
                </w:tcPr>
                <w:p w14:paraId="272E800D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5" w:type="dxa"/>
                </w:tcPr>
                <w:p w14:paraId="3DF346DE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5" w:type="dxa"/>
                </w:tcPr>
                <w:p w14:paraId="38F28BD0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4" w:type="dxa"/>
                </w:tcPr>
                <w:p w14:paraId="4BEA8A3F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26" w:type="dxa"/>
                </w:tcPr>
                <w:p w14:paraId="7FC66B00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1" w:type="dxa"/>
                </w:tcPr>
                <w:p w14:paraId="7A03D037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7731" w:rsidRPr="0066774D" w14:paraId="4AAD8F8F" w14:textId="77777777" w:rsidTr="00096E62">
              <w:trPr>
                <w:trHeight w:val="20"/>
              </w:trPr>
              <w:tc>
                <w:tcPr>
                  <w:tcW w:w="454" w:type="dxa"/>
                  <w:vAlign w:val="center"/>
                </w:tcPr>
                <w:p w14:paraId="63745683" w14:textId="77777777" w:rsidR="00857731" w:rsidRPr="0066774D" w:rsidRDefault="00857731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2832" w:type="dxa"/>
                  <w:vAlign w:val="center"/>
                </w:tcPr>
                <w:p w14:paraId="0127D8E7" w14:textId="77777777" w:rsidR="00857731" w:rsidRPr="0066774D" w:rsidRDefault="00857731" w:rsidP="00857731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98" w:type="dxa"/>
                </w:tcPr>
                <w:p w14:paraId="70B8CC50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1" w:type="dxa"/>
                </w:tcPr>
                <w:p w14:paraId="7C831451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5" w:type="dxa"/>
                </w:tcPr>
                <w:p w14:paraId="4BAF6B86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5" w:type="dxa"/>
                </w:tcPr>
                <w:p w14:paraId="23BCD683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4" w:type="dxa"/>
                </w:tcPr>
                <w:p w14:paraId="1E7E2979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26" w:type="dxa"/>
                </w:tcPr>
                <w:p w14:paraId="6909BE2D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1" w:type="dxa"/>
                </w:tcPr>
                <w:p w14:paraId="35D1BF88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7731" w:rsidRPr="0066774D" w14:paraId="11368766" w14:textId="77777777" w:rsidTr="00096E62">
              <w:trPr>
                <w:trHeight w:val="20"/>
              </w:trPr>
              <w:tc>
                <w:tcPr>
                  <w:tcW w:w="454" w:type="dxa"/>
                  <w:vAlign w:val="center"/>
                </w:tcPr>
                <w:p w14:paraId="7F6941E7" w14:textId="77777777" w:rsidR="00857731" w:rsidRPr="0066774D" w:rsidRDefault="00857731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2832" w:type="dxa"/>
                  <w:vAlign w:val="center"/>
                </w:tcPr>
                <w:p w14:paraId="04123CC6" w14:textId="77777777" w:rsidR="00857731" w:rsidRPr="0066774D" w:rsidRDefault="00857731" w:rsidP="00857731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98" w:type="dxa"/>
                </w:tcPr>
                <w:p w14:paraId="4AB2232A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1" w:type="dxa"/>
                </w:tcPr>
                <w:p w14:paraId="2EFBD4AE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5" w:type="dxa"/>
                </w:tcPr>
                <w:p w14:paraId="0E1AE98F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5" w:type="dxa"/>
                </w:tcPr>
                <w:p w14:paraId="397EDE54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4" w:type="dxa"/>
                </w:tcPr>
                <w:p w14:paraId="53240C04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26" w:type="dxa"/>
                </w:tcPr>
                <w:p w14:paraId="28EDC494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1" w:type="dxa"/>
                </w:tcPr>
                <w:p w14:paraId="449B3469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7731" w:rsidRPr="0066774D" w14:paraId="1C4CC34C" w14:textId="77777777" w:rsidTr="00096E62">
              <w:trPr>
                <w:trHeight w:val="20"/>
              </w:trPr>
              <w:tc>
                <w:tcPr>
                  <w:tcW w:w="454" w:type="dxa"/>
                  <w:vAlign w:val="center"/>
                </w:tcPr>
                <w:p w14:paraId="73F51311" w14:textId="77777777" w:rsidR="00857731" w:rsidRPr="0066774D" w:rsidRDefault="00857731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2" w:type="dxa"/>
                  <w:vAlign w:val="center"/>
                </w:tcPr>
                <w:p w14:paraId="1BE96A2A" w14:textId="77777777" w:rsidR="00857731" w:rsidRPr="0066774D" w:rsidRDefault="00857731" w:rsidP="00857731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98" w:type="dxa"/>
                </w:tcPr>
                <w:p w14:paraId="649A91D1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1" w:type="dxa"/>
                </w:tcPr>
                <w:p w14:paraId="18D8E07C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5" w:type="dxa"/>
                </w:tcPr>
                <w:p w14:paraId="5328BB8E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5" w:type="dxa"/>
                </w:tcPr>
                <w:p w14:paraId="5CB00D80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4" w:type="dxa"/>
                </w:tcPr>
                <w:p w14:paraId="6902DC50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26" w:type="dxa"/>
                </w:tcPr>
                <w:p w14:paraId="2DCAC9B9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1" w:type="dxa"/>
                </w:tcPr>
                <w:p w14:paraId="57A97DD2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7731" w:rsidRPr="0066774D" w14:paraId="2C460432" w14:textId="77777777" w:rsidTr="00096E62">
              <w:trPr>
                <w:trHeight w:val="20"/>
              </w:trPr>
              <w:tc>
                <w:tcPr>
                  <w:tcW w:w="454" w:type="dxa"/>
                  <w:vAlign w:val="center"/>
                </w:tcPr>
                <w:p w14:paraId="47ED0490" w14:textId="77777777" w:rsidR="00857731" w:rsidRPr="0066774D" w:rsidRDefault="00857731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2" w:type="dxa"/>
                  <w:vAlign w:val="center"/>
                </w:tcPr>
                <w:p w14:paraId="6AD4ECDD" w14:textId="77777777" w:rsidR="00857731" w:rsidRPr="0066774D" w:rsidRDefault="00857731" w:rsidP="00857731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98" w:type="dxa"/>
                </w:tcPr>
                <w:p w14:paraId="058FD15A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1" w:type="dxa"/>
                </w:tcPr>
                <w:p w14:paraId="795F0EEE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5" w:type="dxa"/>
                </w:tcPr>
                <w:p w14:paraId="4ECCCB3A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5" w:type="dxa"/>
                </w:tcPr>
                <w:p w14:paraId="219D5932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4" w:type="dxa"/>
                </w:tcPr>
                <w:p w14:paraId="2C73A6EF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26" w:type="dxa"/>
                </w:tcPr>
                <w:p w14:paraId="6BD7FB82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1" w:type="dxa"/>
                </w:tcPr>
                <w:p w14:paraId="57D89E84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B515283" w14:textId="77777777" w:rsidR="00857731" w:rsidRPr="0066774D" w:rsidRDefault="00857731" w:rsidP="00096E62">
            <w:pPr>
              <w:spacing w:before="120"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6774D">
              <w:rPr>
                <w:rFonts w:ascii="Times New Roman" w:eastAsia="Calibri" w:hAnsi="Times New Roman" w:cs="Times New Roman"/>
              </w:rPr>
              <w:t>Тьютор</w:t>
            </w:r>
            <w:proofErr w:type="spellEnd"/>
            <w:r w:rsidRPr="0066774D">
              <w:rPr>
                <w:rFonts w:ascii="Times New Roman" w:eastAsia="Calibri" w:hAnsi="Times New Roman" w:cs="Times New Roman"/>
              </w:rPr>
              <w:t xml:space="preserve"> _____________________________   /_____________________________ /            </w:t>
            </w:r>
          </w:p>
          <w:p w14:paraId="79D75F20" w14:textId="77777777" w:rsidR="00857731" w:rsidRPr="0066774D" w:rsidRDefault="00857731" w:rsidP="00857731">
            <w:pPr>
              <w:spacing w:after="0"/>
              <w:ind w:left="1416" w:firstLine="708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66774D">
              <w:rPr>
                <w:rFonts w:ascii="Times New Roman" w:eastAsia="Calibri" w:hAnsi="Times New Roman" w:cs="Times New Roman"/>
                <w:sz w:val="16"/>
              </w:rPr>
              <w:t>Подпись</w:t>
            </w:r>
            <w:r w:rsidRPr="0066774D">
              <w:rPr>
                <w:rFonts w:ascii="Times New Roman" w:eastAsia="Calibri" w:hAnsi="Times New Roman" w:cs="Times New Roman"/>
                <w:sz w:val="16"/>
              </w:rPr>
              <w:tab/>
            </w:r>
            <w:r w:rsidRPr="0066774D">
              <w:rPr>
                <w:rFonts w:ascii="Times New Roman" w:eastAsia="Calibri" w:hAnsi="Times New Roman" w:cs="Times New Roman"/>
                <w:sz w:val="16"/>
              </w:rPr>
              <w:tab/>
            </w:r>
            <w:r w:rsidRPr="0066774D">
              <w:rPr>
                <w:rFonts w:ascii="Times New Roman" w:eastAsia="Calibri" w:hAnsi="Times New Roman" w:cs="Times New Roman"/>
                <w:sz w:val="16"/>
              </w:rPr>
              <w:tab/>
            </w:r>
            <w:r w:rsidRPr="0066774D">
              <w:rPr>
                <w:rFonts w:ascii="Times New Roman" w:eastAsia="Calibri" w:hAnsi="Times New Roman" w:cs="Times New Roman"/>
                <w:sz w:val="16"/>
              </w:rPr>
              <w:tab/>
            </w:r>
            <w:r w:rsidRPr="0066774D">
              <w:rPr>
                <w:rFonts w:ascii="Times New Roman" w:eastAsia="Calibri" w:hAnsi="Times New Roman" w:cs="Times New Roman"/>
                <w:sz w:val="16"/>
              </w:rPr>
              <w:tab/>
            </w:r>
            <w:r w:rsidRPr="0066774D">
              <w:rPr>
                <w:rFonts w:ascii="Times New Roman" w:eastAsia="Calibri" w:hAnsi="Times New Roman" w:cs="Times New Roman"/>
                <w:sz w:val="16"/>
              </w:rPr>
              <w:tab/>
              <w:t>ФИО</w:t>
            </w:r>
          </w:p>
          <w:p w14:paraId="5669526C" w14:textId="77777777" w:rsidR="00857731" w:rsidRPr="0066774D" w:rsidRDefault="00857731" w:rsidP="0085773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6774D">
              <w:rPr>
                <w:rFonts w:ascii="Times New Roman" w:eastAsia="Calibri" w:hAnsi="Times New Roman" w:cs="Times New Roman"/>
              </w:rPr>
              <w:t>Дата  ______________________</w:t>
            </w:r>
          </w:p>
        </w:tc>
      </w:tr>
    </w:tbl>
    <w:p w14:paraId="6BA7D1A8" w14:textId="77777777" w:rsidR="002C5893" w:rsidRPr="0066774D" w:rsidRDefault="002C5893" w:rsidP="0045455A">
      <w:pPr>
        <w:spacing w:after="0" w:line="240" w:lineRule="auto"/>
        <w:rPr>
          <w:sz w:val="16"/>
        </w:rPr>
      </w:pPr>
    </w:p>
    <w:sectPr w:rsidR="002C5893" w:rsidRPr="0066774D" w:rsidSect="005D1F30">
      <w:pgSz w:w="16838" w:h="11906" w:orient="landscape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9AD49" w14:textId="77777777" w:rsidR="00223BBB" w:rsidRDefault="00223BBB" w:rsidP="00CE0494">
      <w:pPr>
        <w:spacing w:after="0" w:line="240" w:lineRule="auto"/>
      </w:pPr>
      <w:r>
        <w:separator/>
      </w:r>
    </w:p>
  </w:endnote>
  <w:endnote w:type="continuationSeparator" w:id="0">
    <w:p w14:paraId="6DD2832E" w14:textId="77777777" w:rsidR="00223BBB" w:rsidRDefault="00223BBB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6B39F" w14:textId="77777777" w:rsidR="00223BBB" w:rsidRDefault="00223BBB" w:rsidP="00CE0494">
      <w:pPr>
        <w:spacing w:after="0" w:line="240" w:lineRule="auto"/>
      </w:pPr>
      <w:r>
        <w:separator/>
      </w:r>
    </w:p>
  </w:footnote>
  <w:footnote w:type="continuationSeparator" w:id="0">
    <w:p w14:paraId="70EA4BA1" w14:textId="77777777" w:rsidR="00223BBB" w:rsidRDefault="00223BBB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04799"/>
      <w:docPartObj>
        <w:docPartGallery w:val="Page Numbers (Top of Page)"/>
        <w:docPartUnique/>
      </w:docPartObj>
    </w:sdtPr>
    <w:sdtEndPr/>
    <w:sdtContent>
      <w:p w14:paraId="44BF9464" w14:textId="77777777" w:rsidR="00C72A12" w:rsidRDefault="00C72A1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3D9">
          <w:rPr>
            <w:noProof/>
          </w:rPr>
          <w:t>19</w:t>
        </w:r>
        <w:r>
          <w:fldChar w:fldCharType="end"/>
        </w:r>
      </w:p>
    </w:sdtContent>
  </w:sdt>
  <w:p w14:paraId="04ACA808" w14:textId="77777777" w:rsidR="00C72A12" w:rsidRDefault="00C72A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0441335"/>
      <w:docPartObj>
        <w:docPartGallery w:val="Page Numbers (Top of Page)"/>
        <w:docPartUnique/>
      </w:docPartObj>
    </w:sdtPr>
    <w:sdtEndPr/>
    <w:sdtContent>
      <w:p w14:paraId="33CF7B5F" w14:textId="190E8954" w:rsidR="00C72A12" w:rsidRDefault="00C72A1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3D9">
          <w:rPr>
            <w:noProof/>
          </w:rPr>
          <w:t>18</w:t>
        </w:r>
        <w:r>
          <w:fldChar w:fldCharType="end"/>
        </w:r>
      </w:p>
    </w:sdtContent>
  </w:sdt>
  <w:p w14:paraId="005B0E3F" w14:textId="77777777" w:rsidR="00C72A12" w:rsidRDefault="00C72A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B79"/>
    <w:multiLevelType w:val="multilevel"/>
    <w:tmpl w:val="B29A4E2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0A62033"/>
    <w:multiLevelType w:val="hybridMultilevel"/>
    <w:tmpl w:val="1DCA360E"/>
    <w:lvl w:ilvl="0" w:tplc="80220E58">
      <w:start w:val="1"/>
      <w:numFmt w:val="bullet"/>
      <w:lvlText w:val=""/>
      <w:lvlJc w:val="left"/>
      <w:pPr>
        <w:ind w:left="6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877" w:hanging="360"/>
      </w:pPr>
      <w:rPr>
        <w:rFonts w:ascii="Wingdings" w:hAnsi="Wingdings" w:hint="default"/>
      </w:rPr>
    </w:lvl>
  </w:abstractNum>
  <w:abstractNum w:abstractNumId="2">
    <w:nsid w:val="116A35D2"/>
    <w:multiLevelType w:val="hybridMultilevel"/>
    <w:tmpl w:val="58541BD2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0220E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E05D50"/>
    <w:multiLevelType w:val="multilevel"/>
    <w:tmpl w:val="79FACA9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8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925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31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713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74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141" w:hanging="2160"/>
      </w:pPr>
      <w:rPr>
        <w:rFonts w:eastAsia="Calibri" w:hint="default"/>
      </w:rPr>
    </w:lvl>
  </w:abstractNum>
  <w:abstractNum w:abstractNumId="4">
    <w:nsid w:val="1F7D2C4A"/>
    <w:multiLevelType w:val="hybridMultilevel"/>
    <w:tmpl w:val="C24ECAC2"/>
    <w:lvl w:ilvl="0" w:tplc="41BE8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320D8"/>
    <w:multiLevelType w:val="multilevel"/>
    <w:tmpl w:val="B2C235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306A0D7E"/>
    <w:multiLevelType w:val="hybridMultilevel"/>
    <w:tmpl w:val="C030705E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9142E"/>
    <w:multiLevelType w:val="hybridMultilevel"/>
    <w:tmpl w:val="1C401F66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77F44"/>
    <w:multiLevelType w:val="hybridMultilevel"/>
    <w:tmpl w:val="460E024E"/>
    <w:lvl w:ilvl="0" w:tplc="04190001">
      <w:start w:val="1"/>
      <w:numFmt w:val="bullet"/>
      <w:lvlText w:val=""/>
      <w:lvlJc w:val="left"/>
      <w:pPr>
        <w:ind w:left="21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9">
    <w:nsid w:val="34B54DFD"/>
    <w:multiLevelType w:val="multilevel"/>
    <w:tmpl w:val="6F2A289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auto"/>
      </w:rPr>
    </w:lvl>
  </w:abstractNum>
  <w:abstractNum w:abstractNumId="10">
    <w:nsid w:val="36470682"/>
    <w:multiLevelType w:val="hybridMultilevel"/>
    <w:tmpl w:val="C2FCDC14"/>
    <w:lvl w:ilvl="0" w:tplc="8BB87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E125C3"/>
    <w:multiLevelType w:val="hybridMultilevel"/>
    <w:tmpl w:val="DF043C18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5E44C9"/>
    <w:multiLevelType w:val="hybridMultilevel"/>
    <w:tmpl w:val="1EE213DE"/>
    <w:lvl w:ilvl="0" w:tplc="80220E5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4DDC45CC"/>
    <w:multiLevelType w:val="hybridMultilevel"/>
    <w:tmpl w:val="A760B5F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2C10C3"/>
    <w:multiLevelType w:val="hybridMultilevel"/>
    <w:tmpl w:val="94121EC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93979FB"/>
    <w:multiLevelType w:val="hybridMultilevel"/>
    <w:tmpl w:val="D7A213D6"/>
    <w:lvl w:ilvl="0" w:tplc="5B066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E50560"/>
    <w:multiLevelType w:val="hybridMultilevel"/>
    <w:tmpl w:val="A5BA6D04"/>
    <w:lvl w:ilvl="0" w:tplc="80220E58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8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2591EC3"/>
    <w:multiLevelType w:val="hybridMultilevel"/>
    <w:tmpl w:val="CAE40C9A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5784120"/>
    <w:multiLevelType w:val="hybridMultilevel"/>
    <w:tmpl w:val="3A4AAB84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170756"/>
    <w:multiLevelType w:val="hybridMultilevel"/>
    <w:tmpl w:val="114AACC8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8D42E46"/>
    <w:multiLevelType w:val="hybridMultilevel"/>
    <w:tmpl w:val="FE8E4A9A"/>
    <w:lvl w:ilvl="0" w:tplc="80220E58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4">
    <w:nsid w:val="7EB95F33"/>
    <w:multiLevelType w:val="hybridMultilevel"/>
    <w:tmpl w:val="D20A7F9C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E56DB9"/>
    <w:multiLevelType w:val="hybridMultilevel"/>
    <w:tmpl w:val="588459A0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10"/>
  </w:num>
  <w:num w:numId="5">
    <w:abstractNumId w:val="24"/>
  </w:num>
  <w:num w:numId="6">
    <w:abstractNumId w:val="11"/>
  </w:num>
  <w:num w:numId="7">
    <w:abstractNumId w:val="2"/>
  </w:num>
  <w:num w:numId="8">
    <w:abstractNumId w:val="16"/>
  </w:num>
  <w:num w:numId="9">
    <w:abstractNumId w:val="13"/>
  </w:num>
  <w:num w:numId="10">
    <w:abstractNumId w:val="20"/>
  </w:num>
  <w:num w:numId="11">
    <w:abstractNumId w:val="23"/>
  </w:num>
  <w:num w:numId="12">
    <w:abstractNumId w:val="22"/>
  </w:num>
  <w:num w:numId="13">
    <w:abstractNumId w:val="7"/>
  </w:num>
  <w:num w:numId="14">
    <w:abstractNumId w:val="25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9"/>
  </w:num>
  <w:num w:numId="20">
    <w:abstractNumId w:val="4"/>
  </w:num>
  <w:num w:numId="21">
    <w:abstractNumId w:val="21"/>
  </w:num>
  <w:num w:numId="22">
    <w:abstractNumId w:val="6"/>
  </w:num>
  <w:num w:numId="23">
    <w:abstractNumId w:val="8"/>
  </w:num>
  <w:num w:numId="24">
    <w:abstractNumId w:val="1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62"/>
    <w:rsid w:val="00006D03"/>
    <w:rsid w:val="000074C1"/>
    <w:rsid w:val="00017D17"/>
    <w:rsid w:val="000204FB"/>
    <w:rsid w:val="00020F0C"/>
    <w:rsid w:val="000255C1"/>
    <w:rsid w:val="000310A2"/>
    <w:rsid w:val="00037B40"/>
    <w:rsid w:val="00040D80"/>
    <w:rsid w:val="0004533F"/>
    <w:rsid w:val="00047350"/>
    <w:rsid w:val="00050EB1"/>
    <w:rsid w:val="000525D8"/>
    <w:rsid w:val="0005381F"/>
    <w:rsid w:val="0005493D"/>
    <w:rsid w:val="000558A6"/>
    <w:rsid w:val="00064693"/>
    <w:rsid w:val="00066FEC"/>
    <w:rsid w:val="00070114"/>
    <w:rsid w:val="000710AA"/>
    <w:rsid w:val="000741A2"/>
    <w:rsid w:val="00076191"/>
    <w:rsid w:val="00076551"/>
    <w:rsid w:val="000800E4"/>
    <w:rsid w:val="00081C1C"/>
    <w:rsid w:val="00092CF3"/>
    <w:rsid w:val="00093827"/>
    <w:rsid w:val="0009430E"/>
    <w:rsid w:val="00095D7C"/>
    <w:rsid w:val="00096E62"/>
    <w:rsid w:val="0009764E"/>
    <w:rsid w:val="000A084E"/>
    <w:rsid w:val="000A1844"/>
    <w:rsid w:val="000A5942"/>
    <w:rsid w:val="000A5FF5"/>
    <w:rsid w:val="000B7BBA"/>
    <w:rsid w:val="000C10FC"/>
    <w:rsid w:val="000C3F77"/>
    <w:rsid w:val="000C4FE2"/>
    <w:rsid w:val="000D1F98"/>
    <w:rsid w:val="000D4AAB"/>
    <w:rsid w:val="000D5D38"/>
    <w:rsid w:val="000E2079"/>
    <w:rsid w:val="000F28F7"/>
    <w:rsid w:val="000F3163"/>
    <w:rsid w:val="000F551A"/>
    <w:rsid w:val="000F59CC"/>
    <w:rsid w:val="0010012B"/>
    <w:rsid w:val="0010144A"/>
    <w:rsid w:val="001100F9"/>
    <w:rsid w:val="001119F7"/>
    <w:rsid w:val="001137E6"/>
    <w:rsid w:val="00120221"/>
    <w:rsid w:val="00120D87"/>
    <w:rsid w:val="001274BA"/>
    <w:rsid w:val="001400F9"/>
    <w:rsid w:val="00143695"/>
    <w:rsid w:val="00151BDB"/>
    <w:rsid w:val="00155261"/>
    <w:rsid w:val="00161E3C"/>
    <w:rsid w:val="00182025"/>
    <w:rsid w:val="001829DC"/>
    <w:rsid w:val="00187424"/>
    <w:rsid w:val="00191763"/>
    <w:rsid w:val="00192624"/>
    <w:rsid w:val="00192A50"/>
    <w:rsid w:val="0019789A"/>
    <w:rsid w:val="001A281B"/>
    <w:rsid w:val="001A54A3"/>
    <w:rsid w:val="001A6DAE"/>
    <w:rsid w:val="001B12F1"/>
    <w:rsid w:val="001B2ED5"/>
    <w:rsid w:val="001D0144"/>
    <w:rsid w:val="001D0B4B"/>
    <w:rsid w:val="001D470E"/>
    <w:rsid w:val="001D7EE6"/>
    <w:rsid w:val="001E10A0"/>
    <w:rsid w:val="001E69BC"/>
    <w:rsid w:val="001F0862"/>
    <w:rsid w:val="001F12E7"/>
    <w:rsid w:val="001F4F31"/>
    <w:rsid w:val="001F556D"/>
    <w:rsid w:val="00201181"/>
    <w:rsid w:val="00204CA1"/>
    <w:rsid w:val="00207425"/>
    <w:rsid w:val="00211E99"/>
    <w:rsid w:val="00213D02"/>
    <w:rsid w:val="002148B1"/>
    <w:rsid w:val="002172A1"/>
    <w:rsid w:val="00223BBB"/>
    <w:rsid w:val="00236C76"/>
    <w:rsid w:val="0025092D"/>
    <w:rsid w:val="002542EF"/>
    <w:rsid w:val="00277035"/>
    <w:rsid w:val="0027759F"/>
    <w:rsid w:val="002800B2"/>
    <w:rsid w:val="00280920"/>
    <w:rsid w:val="00282FA9"/>
    <w:rsid w:val="002878E0"/>
    <w:rsid w:val="0029096E"/>
    <w:rsid w:val="00292A1A"/>
    <w:rsid w:val="00293852"/>
    <w:rsid w:val="002977EB"/>
    <w:rsid w:val="002A0A63"/>
    <w:rsid w:val="002A13E1"/>
    <w:rsid w:val="002A2746"/>
    <w:rsid w:val="002A6CE8"/>
    <w:rsid w:val="002B1D0A"/>
    <w:rsid w:val="002B4613"/>
    <w:rsid w:val="002B4893"/>
    <w:rsid w:val="002C5893"/>
    <w:rsid w:val="002D1F33"/>
    <w:rsid w:val="002D2C27"/>
    <w:rsid w:val="002D5C67"/>
    <w:rsid w:val="002E1B2B"/>
    <w:rsid w:val="002E460D"/>
    <w:rsid w:val="002F0A73"/>
    <w:rsid w:val="002F1A41"/>
    <w:rsid w:val="002F25A5"/>
    <w:rsid w:val="00307E41"/>
    <w:rsid w:val="00313677"/>
    <w:rsid w:val="00316B89"/>
    <w:rsid w:val="00322C8C"/>
    <w:rsid w:val="00331F9B"/>
    <w:rsid w:val="0033479A"/>
    <w:rsid w:val="00334DDC"/>
    <w:rsid w:val="0034751B"/>
    <w:rsid w:val="00350F2E"/>
    <w:rsid w:val="00353219"/>
    <w:rsid w:val="0035360B"/>
    <w:rsid w:val="00361FAD"/>
    <w:rsid w:val="00365A11"/>
    <w:rsid w:val="00366A98"/>
    <w:rsid w:val="00383382"/>
    <w:rsid w:val="00386C9D"/>
    <w:rsid w:val="003904C0"/>
    <w:rsid w:val="00390878"/>
    <w:rsid w:val="00391DD1"/>
    <w:rsid w:val="003B01B2"/>
    <w:rsid w:val="003B09C5"/>
    <w:rsid w:val="003B174C"/>
    <w:rsid w:val="003B3365"/>
    <w:rsid w:val="003B4CD9"/>
    <w:rsid w:val="003B516D"/>
    <w:rsid w:val="003C0E26"/>
    <w:rsid w:val="003D3AC4"/>
    <w:rsid w:val="003D66B3"/>
    <w:rsid w:val="003E2D5E"/>
    <w:rsid w:val="003E356A"/>
    <w:rsid w:val="003E3F96"/>
    <w:rsid w:val="003E53DF"/>
    <w:rsid w:val="003F0B4F"/>
    <w:rsid w:val="003F147B"/>
    <w:rsid w:val="003F37E7"/>
    <w:rsid w:val="003F6E9C"/>
    <w:rsid w:val="00400B47"/>
    <w:rsid w:val="0040349E"/>
    <w:rsid w:val="00403D81"/>
    <w:rsid w:val="004103BA"/>
    <w:rsid w:val="00411830"/>
    <w:rsid w:val="00415428"/>
    <w:rsid w:val="00421128"/>
    <w:rsid w:val="00425E39"/>
    <w:rsid w:val="00426159"/>
    <w:rsid w:val="00431675"/>
    <w:rsid w:val="004335E1"/>
    <w:rsid w:val="00434A04"/>
    <w:rsid w:val="0043539D"/>
    <w:rsid w:val="00436BBC"/>
    <w:rsid w:val="0043772C"/>
    <w:rsid w:val="00444893"/>
    <w:rsid w:val="00447971"/>
    <w:rsid w:val="00450133"/>
    <w:rsid w:val="0045455A"/>
    <w:rsid w:val="00455112"/>
    <w:rsid w:val="00457D15"/>
    <w:rsid w:val="00461F6E"/>
    <w:rsid w:val="004678FE"/>
    <w:rsid w:val="00467CB4"/>
    <w:rsid w:val="00470B86"/>
    <w:rsid w:val="00471580"/>
    <w:rsid w:val="00480049"/>
    <w:rsid w:val="004877C9"/>
    <w:rsid w:val="00490E1A"/>
    <w:rsid w:val="00496D76"/>
    <w:rsid w:val="00496DA3"/>
    <w:rsid w:val="00497830"/>
    <w:rsid w:val="004A193E"/>
    <w:rsid w:val="004A7875"/>
    <w:rsid w:val="004A78BC"/>
    <w:rsid w:val="004A7C93"/>
    <w:rsid w:val="004A7D5E"/>
    <w:rsid w:val="004B20BC"/>
    <w:rsid w:val="004B57EA"/>
    <w:rsid w:val="004B74B5"/>
    <w:rsid w:val="004C460D"/>
    <w:rsid w:val="004C53A5"/>
    <w:rsid w:val="004D33A0"/>
    <w:rsid w:val="004D35B7"/>
    <w:rsid w:val="004E5C47"/>
    <w:rsid w:val="004F3285"/>
    <w:rsid w:val="004F6FAE"/>
    <w:rsid w:val="00500664"/>
    <w:rsid w:val="00502A3D"/>
    <w:rsid w:val="005047E5"/>
    <w:rsid w:val="00504C50"/>
    <w:rsid w:val="00510F65"/>
    <w:rsid w:val="00514AC5"/>
    <w:rsid w:val="00520958"/>
    <w:rsid w:val="0052156F"/>
    <w:rsid w:val="00532294"/>
    <w:rsid w:val="005372CD"/>
    <w:rsid w:val="00537989"/>
    <w:rsid w:val="00542483"/>
    <w:rsid w:val="00544276"/>
    <w:rsid w:val="00547835"/>
    <w:rsid w:val="005604B4"/>
    <w:rsid w:val="00564A04"/>
    <w:rsid w:val="00565668"/>
    <w:rsid w:val="0056686A"/>
    <w:rsid w:val="00567BDC"/>
    <w:rsid w:val="00576506"/>
    <w:rsid w:val="005773A8"/>
    <w:rsid w:val="00577475"/>
    <w:rsid w:val="00577D59"/>
    <w:rsid w:val="00580D40"/>
    <w:rsid w:val="005852F2"/>
    <w:rsid w:val="00594154"/>
    <w:rsid w:val="00597CF3"/>
    <w:rsid w:val="00597F7E"/>
    <w:rsid w:val="005A2E2A"/>
    <w:rsid w:val="005A430C"/>
    <w:rsid w:val="005B01BA"/>
    <w:rsid w:val="005B3F83"/>
    <w:rsid w:val="005B56D6"/>
    <w:rsid w:val="005B5EFD"/>
    <w:rsid w:val="005B617D"/>
    <w:rsid w:val="005B67D4"/>
    <w:rsid w:val="005D1758"/>
    <w:rsid w:val="005D1F30"/>
    <w:rsid w:val="005D7BEB"/>
    <w:rsid w:val="005D7D36"/>
    <w:rsid w:val="005E02C0"/>
    <w:rsid w:val="005E34CB"/>
    <w:rsid w:val="005E4F28"/>
    <w:rsid w:val="005F0EE0"/>
    <w:rsid w:val="005F4BC1"/>
    <w:rsid w:val="005F5067"/>
    <w:rsid w:val="005F52F7"/>
    <w:rsid w:val="005F6A5F"/>
    <w:rsid w:val="006044DB"/>
    <w:rsid w:val="0060493A"/>
    <w:rsid w:val="0061120F"/>
    <w:rsid w:val="0062070C"/>
    <w:rsid w:val="00625E36"/>
    <w:rsid w:val="00626880"/>
    <w:rsid w:val="006337DB"/>
    <w:rsid w:val="00635353"/>
    <w:rsid w:val="0063583D"/>
    <w:rsid w:val="00640589"/>
    <w:rsid w:val="00644199"/>
    <w:rsid w:val="00651F3D"/>
    <w:rsid w:val="006574FD"/>
    <w:rsid w:val="00657D9A"/>
    <w:rsid w:val="0066349E"/>
    <w:rsid w:val="00663A1C"/>
    <w:rsid w:val="00664ABA"/>
    <w:rsid w:val="0066774D"/>
    <w:rsid w:val="00671F41"/>
    <w:rsid w:val="00672D32"/>
    <w:rsid w:val="0067545A"/>
    <w:rsid w:val="00676E14"/>
    <w:rsid w:val="006779F6"/>
    <w:rsid w:val="006802A3"/>
    <w:rsid w:val="00685298"/>
    <w:rsid w:val="00687D55"/>
    <w:rsid w:val="006927B7"/>
    <w:rsid w:val="00694748"/>
    <w:rsid w:val="00695398"/>
    <w:rsid w:val="00695B73"/>
    <w:rsid w:val="00696405"/>
    <w:rsid w:val="006A09AB"/>
    <w:rsid w:val="006A6067"/>
    <w:rsid w:val="006A6237"/>
    <w:rsid w:val="006A6743"/>
    <w:rsid w:val="006A6FFD"/>
    <w:rsid w:val="006A7B31"/>
    <w:rsid w:val="006B1304"/>
    <w:rsid w:val="006B28DC"/>
    <w:rsid w:val="006B2E67"/>
    <w:rsid w:val="006B5263"/>
    <w:rsid w:val="006C2B7F"/>
    <w:rsid w:val="006D2505"/>
    <w:rsid w:val="006D35B5"/>
    <w:rsid w:val="006D71CF"/>
    <w:rsid w:val="006E0A32"/>
    <w:rsid w:val="006E333E"/>
    <w:rsid w:val="006E39B6"/>
    <w:rsid w:val="006E5AA2"/>
    <w:rsid w:val="006E7DA7"/>
    <w:rsid w:val="006F19A4"/>
    <w:rsid w:val="006F1B63"/>
    <w:rsid w:val="006F6DA9"/>
    <w:rsid w:val="006F70C7"/>
    <w:rsid w:val="00703766"/>
    <w:rsid w:val="0070740F"/>
    <w:rsid w:val="00707618"/>
    <w:rsid w:val="00710607"/>
    <w:rsid w:val="00713DB0"/>
    <w:rsid w:val="00716BCE"/>
    <w:rsid w:val="00721545"/>
    <w:rsid w:val="007226FF"/>
    <w:rsid w:val="00734D7B"/>
    <w:rsid w:val="00743DFC"/>
    <w:rsid w:val="00747145"/>
    <w:rsid w:val="00750574"/>
    <w:rsid w:val="0075227E"/>
    <w:rsid w:val="0075239B"/>
    <w:rsid w:val="00752E4F"/>
    <w:rsid w:val="00762B29"/>
    <w:rsid w:val="00767A6D"/>
    <w:rsid w:val="00784537"/>
    <w:rsid w:val="00787F94"/>
    <w:rsid w:val="00792145"/>
    <w:rsid w:val="00792263"/>
    <w:rsid w:val="007B0A5A"/>
    <w:rsid w:val="007B2251"/>
    <w:rsid w:val="007B23AC"/>
    <w:rsid w:val="007B2EAE"/>
    <w:rsid w:val="007B541C"/>
    <w:rsid w:val="007C7E47"/>
    <w:rsid w:val="007D4D8C"/>
    <w:rsid w:val="007D739D"/>
    <w:rsid w:val="007D77C0"/>
    <w:rsid w:val="007F684F"/>
    <w:rsid w:val="00803C61"/>
    <w:rsid w:val="00805536"/>
    <w:rsid w:val="00806AB9"/>
    <w:rsid w:val="0080781C"/>
    <w:rsid w:val="008102D3"/>
    <w:rsid w:val="0081152F"/>
    <w:rsid w:val="008207F0"/>
    <w:rsid w:val="00823B53"/>
    <w:rsid w:val="00827DC2"/>
    <w:rsid w:val="00827EA2"/>
    <w:rsid w:val="008328B6"/>
    <w:rsid w:val="00833841"/>
    <w:rsid w:val="00835603"/>
    <w:rsid w:val="008359AF"/>
    <w:rsid w:val="0085084E"/>
    <w:rsid w:val="00854E19"/>
    <w:rsid w:val="0085603A"/>
    <w:rsid w:val="00857731"/>
    <w:rsid w:val="00857F0A"/>
    <w:rsid w:val="00866862"/>
    <w:rsid w:val="00866C41"/>
    <w:rsid w:val="00866DF8"/>
    <w:rsid w:val="00871D6E"/>
    <w:rsid w:val="00872A82"/>
    <w:rsid w:val="008745B6"/>
    <w:rsid w:val="00874E0B"/>
    <w:rsid w:val="008833DD"/>
    <w:rsid w:val="00892DBB"/>
    <w:rsid w:val="00895ADA"/>
    <w:rsid w:val="008A02AE"/>
    <w:rsid w:val="008A458B"/>
    <w:rsid w:val="008A69A3"/>
    <w:rsid w:val="008B3513"/>
    <w:rsid w:val="008B6DC4"/>
    <w:rsid w:val="008B7B69"/>
    <w:rsid w:val="008C2A0A"/>
    <w:rsid w:val="008C7B6D"/>
    <w:rsid w:val="008D0905"/>
    <w:rsid w:val="008D092B"/>
    <w:rsid w:val="008D7B3E"/>
    <w:rsid w:val="008E06AE"/>
    <w:rsid w:val="008E3990"/>
    <w:rsid w:val="008E4817"/>
    <w:rsid w:val="008F668F"/>
    <w:rsid w:val="00902888"/>
    <w:rsid w:val="00903B92"/>
    <w:rsid w:val="00904C6A"/>
    <w:rsid w:val="0091038E"/>
    <w:rsid w:val="00913559"/>
    <w:rsid w:val="00913A02"/>
    <w:rsid w:val="00921CD7"/>
    <w:rsid w:val="00922138"/>
    <w:rsid w:val="00931304"/>
    <w:rsid w:val="00932366"/>
    <w:rsid w:val="00935293"/>
    <w:rsid w:val="00940697"/>
    <w:rsid w:val="0094720D"/>
    <w:rsid w:val="00952192"/>
    <w:rsid w:val="009533F9"/>
    <w:rsid w:val="00957D47"/>
    <w:rsid w:val="0096281D"/>
    <w:rsid w:val="00962E48"/>
    <w:rsid w:val="00965690"/>
    <w:rsid w:val="00973703"/>
    <w:rsid w:val="00974D6E"/>
    <w:rsid w:val="0097537E"/>
    <w:rsid w:val="0098166C"/>
    <w:rsid w:val="00981A68"/>
    <w:rsid w:val="00986061"/>
    <w:rsid w:val="009862C8"/>
    <w:rsid w:val="009950A2"/>
    <w:rsid w:val="009964FC"/>
    <w:rsid w:val="009967CE"/>
    <w:rsid w:val="009A4AE6"/>
    <w:rsid w:val="009A70EE"/>
    <w:rsid w:val="009A7589"/>
    <w:rsid w:val="009B0C23"/>
    <w:rsid w:val="009B2011"/>
    <w:rsid w:val="009B3ECB"/>
    <w:rsid w:val="009B4F27"/>
    <w:rsid w:val="009C1C4A"/>
    <w:rsid w:val="009C62FB"/>
    <w:rsid w:val="009D2CEE"/>
    <w:rsid w:val="009E1235"/>
    <w:rsid w:val="009E64FC"/>
    <w:rsid w:val="00A007E8"/>
    <w:rsid w:val="00A01D32"/>
    <w:rsid w:val="00A027E8"/>
    <w:rsid w:val="00A0287E"/>
    <w:rsid w:val="00A02D26"/>
    <w:rsid w:val="00A13B28"/>
    <w:rsid w:val="00A269CE"/>
    <w:rsid w:val="00A33646"/>
    <w:rsid w:val="00A44842"/>
    <w:rsid w:val="00A45AC9"/>
    <w:rsid w:val="00A5253F"/>
    <w:rsid w:val="00A55ECD"/>
    <w:rsid w:val="00A600D2"/>
    <w:rsid w:val="00A61A55"/>
    <w:rsid w:val="00A679DB"/>
    <w:rsid w:val="00A77830"/>
    <w:rsid w:val="00A80C20"/>
    <w:rsid w:val="00A80DEF"/>
    <w:rsid w:val="00A8630E"/>
    <w:rsid w:val="00A973A8"/>
    <w:rsid w:val="00A9781B"/>
    <w:rsid w:val="00AA1A94"/>
    <w:rsid w:val="00AA262A"/>
    <w:rsid w:val="00AB0D9E"/>
    <w:rsid w:val="00AB27D0"/>
    <w:rsid w:val="00AB3413"/>
    <w:rsid w:val="00AC1521"/>
    <w:rsid w:val="00AC32DD"/>
    <w:rsid w:val="00AC41A3"/>
    <w:rsid w:val="00AD5758"/>
    <w:rsid w:val="00AE1513"/>
    <w:rsid w:val="00AE25A8"/>
    <w:rsid w:val="00AE2C16"/>
    <w:rsid w:val="00AE4182"/>
    <w:rsid w:val="00AE7A78"/>
    <w:rsid w:val="00AF11C4"/>
    <w:rsid w:val="00B00861"/>
    <w:rsid w:val="00B1046D"/>
    <w:rsid w:val="00B117F4"/>
    <w:rsid w:val="00B14DCF"/>
    <w:rsid w:val="00B21F3A"/>
    <w:rsid w:val="00B2500F"/>
    <w:rsid w:val="00B26EBA"/>
    <w:rsid w:val="00B34DE6"/>
    <w:rsid w:val="00B54A1B"/>
    <w:rsid w:val="00B609DB"/>
    <w:rsid w:val="00B72D29"/>
    <w:rsid w:val="00B746D5"/>
    <w:rsid w:val="00B8279E"/>
    <w:rsid w:val="00B91F7D"/>
    <w:rsid w:val="00BB1E96"/>
    <w:rsid w:val="00BC1372"/>
    <w:rsid w:val="00BC6D24"/>
    <w:rsid w:val="00BD04F2"/>
    <w:rsid w:val="00BD223B"/>
    <w:rsid w:val="00BD313A"/>
    <w:rsid w:val="00BE2F95"/>
    <w:rsid w:val="00BE3816"/>
    <w:rsid w:val="00BE51D8"/>
    <w:rsid w:val="00BF5138"/>
    <w:rsid w:val="00C001AB"/>
    <w:rsid w:val="00C07321"/>
    <w:rsid w:val="00C13531"/>
    <w:rsid w:val="00C14761"/>
    <w:rsid w:val="00C20E9D"/>
    <w:rsid w:val="00C24472"/>
    <w:rsid w:val="00C25973"/>
    <w:rsid w:val="00C27D8A"/>
    <w:rsid w:val="00C3157B"/>
    <w:rsid w:val="00C34626"/>
    <w:rsid w:val="00C37C69"/>
    <w:rsid w:val="00C43E33"/>
    <w:rsid w:val="00C441C3"/>
    <w:rsid w:val="00C443E5"/>
    <w:rsid w:val="00C524CF"/>
    <w:rsid w:val="00C524E6"/>
    <w:rsid w:val="00C53513"/>
    <w:rsid w:val="00C54C8E"/>
    <w:rsid w:val="00C57BDD"/>
    <w:rsid w:val="00C57BF0"/>
    <w:rsid w:val="00C70750"/>
    <w:rsid w:val="00C70B5C"/>
    <w:rsid w:val="00C72168"/>
    <w:rsid w:val="00C729FD"/>
    <w:rsid w:val="00C72A12"/>
    <w:rsid w:val="00C73AF1"/>
    <w:rsid w:val="00C73BFD"/>
    <w:rsid w:val="00C7424F"/>
    <w:rsid w:val="00C76F19"/>
    <w:rsid w:val="00C77622"/>
    <w:rsid w:val="00C84F73"/>
    <w:rsid w:val="00C944B5"/>
    <w:rsid w:val="00CA64B8"/>
    <w:rsid w:val="00CB2D12"/>
    <w:rsid w:val="00CB3724"/>
    <w:rsid w:val="00CB5290"/>
    <w:rsid w:val="00CC33D9"/>
    <w:rsid w:val="00CD2EFF"/>
    <w:rsid w:val="00CD6D9B"/>
    <w:rsid w:val="00CD7EA5"/>
    <w:rsid w:val="00CE0494"/>
    <w:rsid w:val="00CE0E03"/>
    <w:rsid w:val="00CE2A8C"/>
    <w:rsid w:val="00CE3888"/>
    <w:rsid w:val="00CF7B23"/>
    <w:rsid w:val="00D045DC"/>
    <w:rsid w:val="00D046DC"/>
    <w:rsid w:val="00D1282C"/>
    <w:rsid w:val="00D23486"/>
    <w:rsid w:val="00D31109"/>
    <w:rsid w:val="00D3201C"/>
    <w:rsid w:val="00D462B2"/>
    <w:rsid w:val="00D4635E"/>
    <w:rsid w:val="00D5593E"/>
    <w:rsid w:val="00D577CA"/>
    <w:rsid w:val="00D62B1C"/>
    <w:rsid w:val="00D6406B"/>
    <w:rsid w:val="00D64A44"/>
    <w:rsid w:val="00D65EE5"/>
    <w:rsid w:val="00D74362"/>
    <w:rsid w:val="00D8179B"/>
    <w:rsid w:val="00D836B8"/>
    <w:rsid w:val="00D849E6"/>
    <w:rsid w:val="00D8509C"/>
    <w:rsid w:val="00D85661"/>
    <w:rsid w:val="00DA038F"/>
    <w:rsid w:val="00DA1430"/>
    <w:rsid w:val="00DA63B6"/>
    <w:rsid w:val="00DB0C35"/>
    <w:rsid w:val="00DB1EF0"/>
    <w:rsid w:val="00DB5B3D"/>
    <w:rsid w:val="00DC2402"/>
    <w:rsid w:val="00DC3395"/>
    <w:rsid w:val="00DC6FB2"/>
    <w:rsid w:val="00DC79C1"/>
    <w:rsid w:val="00DD0101"/>
    <w:rsid w:val="00DD3E42"/>
    <w:rsid w:val="00DD7974"/>
    <w:rsid w:val="00DE1E96"/>
    <w:rsid w:val="00DF0A4B"/>
    <w:rsid w:val="00DF5BD3"/>
    <w:rsid w:val="00DF6A4B"/>
    <w:rsid w:val="00E00BE8"/>
    <w:rsid w:val="00E02A06"/>
    <w:rsid w:val="00E06CAC"/>
    <w:rsid w:val="00E06F67"/>
    <w:rsid w:val="00E12AE3"/>
    <w:rsid w:val="00E1463F"/>
    <w:rsid w:val="00E14B2C"/>
    <w:rsid w:val="00E24439"/>
    <w:rsid w:val="00E25405"/>
    <w:rsid w:val="00E26CCD"/>
    <w:rsid w:val="00E30F9E"/>
    <w:rsid w:val="00E31FC3"/>
    <w:rsid w:val="00E32CFD"/>
    <w:rsid w:val="00E34C23"/>
    <w:rsid w:val="00E35126"/>
    <w:rsid w:val="00E36391"/>
    <w:rsid w:val="00E371F6"/>
    <w:rsid w:val="00E4642E"/>
    <w:rsid w:val="00E46A50"/>
    <w:rsid w:val="00E512DA"/>
    <w:rsid w:val="00E60E40"/>
    <w:rsid w:val="00E62840"/>
    <w:rsid w:val="00E72017"/>
    <w:rsid w:val="00E72F90"/>
    <w:rsid w:val="00E7347D"/>
    <w:rsid w:val="00E80D53"/>
    <w:rsid w:val="00E817CD"/>
    <w:rsid w:val="00E85C60"/>
    <w:rsid w:val="00E94F6D"/>
    <w:rsid w:val="00E97E5F"/>
    <w:rsid w:val="00EA17D8"/>
    <w:rsid w:val="00EA2A2B"/>
    <w:rsid w:val="00EA76A4"/>
    <w:rsid w:val="00EB1812"/>
    <w:rsid w:val="00ED07B2"/>
    <w:rsid w:val="00ED1812"/>
    <w:rsid w:val="00ED6091"/>
    <w:rsid w:val="00EE2BD7"/>
    <w:rsid w:val="00EE3770"/>
    <w:rsid w:val="00EE7CCE"/>
    <w:rsid w:val="00EF2B74"/>
    <w:rsid w:val="00EF368D"/>
    <w:rsid w:val="00EF49B7"/>
    <w:rsid w:val="00F068D9"/>
    <w:rsid w:val="00F06F7C"/>
    <w:rsid w:val="00F1177C"/>
    <w:rsid w:val="00F145EC"/>
    <w:rsid w:val="00F21944"/>
    <w:rsid w:val="00F24CDD"/>
    <w:rsid w:val="00F31D39"/>
    <w:rsid w:val="00F37FBA"/>
    <w:rsid w:val="00F40A29"/>
    <w:rsid w:val="00F5316C"/>
    <w:rsid w:val="00F67E96"/>
    <w:rsid w:val="00F70249"/>
    <w:rsid w:val="00F81ADA"/>
    <w:rsid w:val="00F8245D"/>
    <w:rsid w:val="00F846A8"/>
    <w:rsid w:val="00F95639"/>
    <w:rsid w:val="00F963F5"/>
    <w:rsid w:val="00F973A1"/>
    <w:rsid w:val="00FA33B3"/>
    <w:rsid w:val="00FA3BA8"/>
    <w:rsid w:val="00FA3BB8"/>
    <w:rsid w:val="00FB2DFE"/>
    <w:rsid w:val="00FB30B9"/>
    <w:rsid w:val="00FB59E5"/>
    <w:rsid w:val="00FB5DDB"/>
    <w:rsid w:val="00FB67ED"/>
    <w:rsid w:val="00FB6AE7"/>
    <w:rsid w:val="00FC0778"/>
    <w:rsid w:val="00FC35B0"/>
    <w:rsid w:val="00FC5AE0"/>
    <w:rsid w:val="00FD4F6B"/>
    <w:rsid w:val="00FD6645"/>
    <w:rsid w:val="00FE11EE"/>
    <w:rsid w:val="00FE12ED"/>
    <w:rsid w:val="00FE1A61"/>
    <w:rsid w:val="00FE3BC9"/>
    <w:rsid w:val="00FE3E78"/>
    <w:rsid w:val="00FE613E"/>
    <w:rsid w:val="00FF1369"/>
    <w:rsid w:val="00F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D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5E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6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uiPriority w:val="99"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rsid w:val="00E12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rsid w:val="00E12A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E12AE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E12AE3"/>
    <w:rPr>
      <w:rFonts w:ascii="Times New Roman" w:hAnsi="Times New Roman" w:cs="Times New Roman"/>
      <w:sz w:val="22"/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D66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21">
    <w:name w:val="Сетка таблицы2"/>
    <w:basedOn w:val="a1"/>
    <w:next w:val="a3"/>
    <w:uiPriority w:val="39"/>
    <w:rsid w:val="00FE3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5372C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372CD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372CD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372C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372CD"/>
    <w:rPr>
      <w:b/>
      <w:bCs/>
      <w:sz w:val="20"/>
      <w:szCs w:val="20"/>
    </w:rPr>
  </w:style>
  <w:style w:type="paragraph" w:styleId="af8">
    <w:name w:val="endnote text"/>
    <w:basedOn w:val="a"/>
    <w:link w:val="af9"/>
    <w:uiPriority w:val="99"/>
    <w:semiHidden/>
    <w:unhideWhenUsed/>
    <w:rsid w:val="0081152F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81152F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81152F"/>
    <w:rPr>
      <w:vertAlign w:val="superscript"/>
    </w:rPr>
  </w:style>
  <w:style w:type="paragraph" w:customStyle="1" w:styleId="Default">
    <w:name w:val="Default"/>
    <w:uiPriority w:val="99"/>
    <w:rsid w:val="001874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b">
    <w:name w:val="Знак Знак Знак Знак"/>
    <w:basedOn w:val="a"/>
    <w:rsid w:val="00FA3BA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c">
    <w:name w:val="Strong"/>
    <w:basedOn w:val="a0"/>
    <w:uiPriority w:val="22"/>
    <w:qFormat/>
    <w:rsid w:val="00FE1A61"/>
    <w:rPr>
      <w:b/>
      <w:bCs/>
    </w:rPr>
  </w:style>
  <w:style w:type="paragraph" w:styleId="afd">
    <w:name w:val="No Spacing"/>
    <w:uiPriority w:val="1"/>
    <w:qFormat/>
    <w:rsid w:val="00FB59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5E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6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uiPriority w:val="99"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rsid w:val="00E12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rsid w:val="00E12A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E12AE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E12AE3"/>
    <w:rPr>
      <w:rFonts w:ascii="Times New Roman" w:hAnsi="Times New Roman" w:cs="Times New Roman"/>
      <w:sz w:val="22"/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D66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21">
    <w:name w:val="Сетка таблицы2"/>
    <w:basedOn w:val="a1"/>
    <w:next w:val="a3"/>
    <w:uiPriority w:val="39"/>
    <w:rsid w:val="00FE3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5372C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372CD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372CD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372C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372CD"/>
    <w:rPr>
      <w:b/>
      <w:bCs/>
      <w:sz w:val="20"/>
      <w:szCs w:val="20"/>
    </w:rPr>
  </w:style>
  <w:style w:type="paragraph" w:styleId="af8">
    <w:name w:val="endnote text"/>
    <w:basedOn w:val="a"/>
    <w:link w:val="af9"/>
    <w:uiPriority w:val="99"/>
    <w:semiHidden/>
    <w:unhideWhenUsed/>
    <w:rsid w:val="0081152F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81152F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81152F"/>
    <w:rPr>
      <w:vertAlign w:val="superscript"/>
    </w:rPr>
  </w:style>
  <w:style w:type="paragraph" w:customStyle="1" w:styleId="Default">
    <w:name w:val="Default"/>
    <w:uiPriority w:val="99"/>
    <w:rsid w:val="001874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b">
    <w:name w:val="Знак Знак Знак Знак"/>
    <w:basedOn w:val="a"/>
    <w:rsid w:val="00FA3BA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c">
    <w:name w:val="Strong"/>
    <w:basedOn w:val="a0"/>
    <w:uiPriority w:val="22"/>
    <w:qFormat/>
    <w:rsid w:val="00FE1A61"/>
    <w:rPr>
      <w:b/>
      <w:bCs/>
    </w:rPr>
  </w:style>
  <w:style w:type="paragraph" w:styleId="afd">
    <w:name w:val="No Spacing"/>
    <w:uiPriority w:val="1"/>
    <w:qFormat/>
    <w:rsid w:val="00FB59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du.rustest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1;&#1077;&#1073;&#1077;&#1076;&#1077;&#1074;&#1072;\&#1054;&#1043;&#1069;-2017\&#1047;&#1072;&#1103;&#1074;&#1083;&#1077;&#1085;&#1080;&#1103;\&#1060;&#1054;&#1056;&#1052;&#1040;%20&#1087;&#1088;&#1080;&#1082;&#1072;&#1079;&#1072;%20&#1044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56C90-31D6-4880-9C50-6ED067C1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приказа ДО.dotx</Template>
  <TotalTime>4</TotalTime>
  <Pages>16</Pages>
  <Words>3710</Words>
  <Characters>21147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Любовь Юрьевна  Малкова</cp:lastModifiedBy>
  <cp:revision>3</cp:revision>
  <cp:lastPrinted>2022-03-29T09:43:00Z</cp:lastPrinted>
  <dcterms:created xsi:type="dcterms:W3CDTF">2022-03-29T06:30:00Z</dcterms:created>
  <dcterms:modified xsi:type="dcterms:W3CDTF">2022-03-29T09:43:00Z</dcterms:modified>
</cp:coreProperties>
</file>