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3AF3F" wp14:editId="36B6D20A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3DF" w:rsidRPr="003E53DF" w:rsidRDefault="003E53DF" w:rsidP="003E53DF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3E53DF" w:rsidRDefault="003E53DF" w:rsidP="003E53D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3E53DF" w:rsidRPr="003E53DF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3E53DF" w:rsidP="00D2657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265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E005A">
              <w:rPr>
                <w:rFonts w:ascii="Times New Roman" w:hAnsi="Times New Roman"/>
                <w:sz w:val="28"/>
                <w:szCs w:val="28"/>
              </w:rPr>
              <w:t>______</w:t>
            </w:r>
            <w:r w:rsidR="00F36AB6">
              <w:rPr>
                <w:rFonts w:ascii="Times New Roman" w:hAnsi="Times New Roman"/>
                <w:sz w:val="28"/>
                <w:szCs w:val="28"/>
              </w:rPr>
              <w:t>-о</w:t>
            </w:r>
          </w:p>
        </w:tc>
      </w:tr>
    </w:tbl>
    <w:p w:rsidR="003E53DF" w:rsidRPr="00BC1372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764DBB" w:rsidP="00C648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Pr="00764DBB">
              <w:rPr>
                <w:rFonts w:ascii="Times New Roman" w:hAnsi="Times New Roman"/>
                <w:b/>
                <w:sz w:val="28"/>
                <w:szCs w:val="28"/>
              </w:rPr>
              <w:t xml:space="preserve">плана </w:t>
            </w:r>
            <w:r w:rsidR="00893053" w:rsidRPr="008C0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  <w:r w:rsidR="008C0206" w:rsidRPr="008C0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 по оценке качества образования, региональных процедур оценки образовательных </w:t>
            </w:r>
            <w:r w:rsidR="008D62C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8C0206" w:rsidRPr="008C020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 на 202</w:t>
            </w:r>
            <w:r w:rsidR="005739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="008C0206" w:rsidRPr="008C020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3E53DF" w:rsidRPr="00411830" w:rsidRDefault="003E53DF" w:rsidP="003E53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542EF" w:rsidRPr="003B603F" w:rsidRDefault="005E005A" w:rsidP="002542E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54CC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8038E5">
              <w:rPr>
                <w:rFonts w:ascii="Times New Roman" w:hAnsi="Times New Roman"/>
                <w:sz w:val="28"/>
                <w:szCs w:val="28"/>
              </w:rPr>
              <w:t>приказа</w:t>
            </w:r>
            <w:r w:rsidRPr="00C754CC">
              <w:rPr>
                <w:rFonts w:ascii="Times New Roman" w:hAnsi="Times New Roman"/>
                <w:sz w:val="28"/>
                <w:szCs w:val="28"/>
              </w:rPr>
              <w:t>м</w:t>
            </w:r>
            <w:r w:rsidR="008038E5">
              <w:rPr>
                <w:rFonts w:ascii="Times New Roman" w:hAnsi="Times New Roman"/>
                <w:sz w:val="28"/>
                <w:szCs w:val="28"/>
              </w:rPr>
              <w:t>и</w:t>
            </w:r>
            <w:r w:rsidRPr="00C754CC">
              <w:rPr>
                <w:rFonts w:ascii="Times New Roman" w:hAnsi="Times New Roman"/>
                <w:sz w:val="28"/>
                <w:szCs w:val="28"/>
              </w:rPr>
              <w:t xml:space="preserve"> Департамента образования</w:t>
            </w:r>
            <w:r w:rsidR="00E45A69" w:rsidRPr="00C75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FFA">
              <w:rPr>
                <w:rFonts w:ascii="Times New Roman" w:hAnsi="Times New Roman"/>
                <w:sz w:val="28"/>
                <w:szCs w:val="28"/>
              </w:rPr>
              <w:t xml:space="preserve">Ивановской области от </w:t>
            </w:r>
            <w:r w:rsidR="008F7FFA" w:rsidRPr="0033350F">
              <w:rPr>
                <w:rFonts w:ascii="Times New Roman" w:hAnsi="Times New Roman"/>
                <w:sz w:val="28"/>
                <w:szCs w:val="28"/>
              </w:rPr>
              <w:t>21</w:t>
            </w:r>
            <w:r w:rsidRPr="0033350F">
              <w:rPr>
                <w:rFonts w:ascii="Times New Roman" w:hAnsi="Times New Roman"/>
                <w:sz w:val="28"/>
                <w:szCs w:val="28"/>
              </w:rPr>
              <w:t>.0</w:t>
            </w:r>
            <w:r w:rsidR="008F7FFA" w:rsidRPr="0033350F">
              <w:rPr>
                <w:rFonts w:ascii="Times New Roman" w:hAnsi="Times New Roman"/>
                <w:sz w:val="28"/>
                <w:szCs w:val="28"/>
              </w:rPr>
              <w:t>2</w:t>
            </w:r>
            <w:r w:rsidRPr="0033350F">
              <w:rPr>
                <w:rFonts w:ascii="Times New Roman" w:hAnsi="Times New Roman"/>
                <w:sz w:val="28"/>
                <w:szCs w:val="28"/>
              </w:rPr>
              <w:t>.201</w:t>
            </w:r>
            <w:r w:rsidR="008F7FFA" w:rsidRPr="0033350F">
              <w:rPr>
                <w:rFonts w:ascii="Times New Roman" w:hAnsi="Times New Roman"/>
                <w:sz w:val="28"/>
                <w:szCs w:val="28"/>
              </w:rPr>
              <w:t>7</w:t>
            </w:r>
            <w:r w:rsidRPr="0033350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8F7FFA" w:rsidRPr="0033350F">
              <w:rPr>
                <w:rFonts w:ascii="Times New Roman" w:hAnsi="Times New Roman"/>
                <w:sz w:val="28"/>
                <w:szCs w:val="28"/>
              </w:rPr>
              <w:t>285</w:t>
            </w:r>
            <w:r w:rsidRPr="0033350F">
              <w:rPr>
                <w:rFonts w:ascii="Times New Roman" w:hAnsi="Times New Roman"/>
                <w:sz w:val="28"/>
                <w:szCs w:val="28"/>
              </w:rPr>
              <w:t>-о «</w:t>
            </w:r>
            <w:r w:rsidR="008F7FFA" w:rsidRPr="0033350F">
              <w:rPr>
                <w:rFonts w:ascii="Times New Roman" w:hAnsi="Times New Roman"/>
                <w:sz w:val="28"/>
                <w:szCs w:val="28"/>
              </w:rPr>
              <w:t>О совершенствовании региональной модели оценки качества общего образования</w:t>
            </w:r>
            <w:r w:rsidRPr="0033350F">
              <w:rPr>
                <w:rFonts w:ascii="Times New Roman" w:hAnsi="Times New Roman"/>
                <w:sz w:val="28"/>
                <w:szCs w:val="28"/>
              </w:rPr>
              <w:t>»</w:t>
            </w:r>
            <w:r w:rsidR="008038E5" w:rsidRPr="0033350F">
              <w:rPr>
                <w:rFonts w:ascii="Times New Roman" w:hAnsi="Times New Roman"/>
                <w:sz w:val="28"/>
                <w:szCs w:val="28"/>
              </w:rPr>
              <w:t>,</w:t>
            </w:r>
            <w:r w:rsidRPr="00333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8FD" w:rsidRPr="0033350F">
              <w:rPr>
                <w:rFonts w:ascii="Times New Roman" w:hAnsi="Times New Roman"/>
                <w:sz w:val="28"/>
                <w:szCs w:val="28"/>
              </w:rPr>
              <w:t>от 31.12.2019 №1724-о «Об утверждении документов по оценке качества подготовки обучающихся общеобразовательных организаций Ивановской области»</w:t>
            </w:r>
            <w:r w:rsidR="00C648FD">
              <w:rPr>
                <w:rFonts w:ascii="Times New Roman" w:hAnsi="Times New Roman"/>
                <w:sz w:val="28"/>
                <w:szCs w:val="28"/>
              </w:rPr>
              <w:t>,</w:t>
            </w:r>
            <w:r w:rsidR="00C648FD" w:rsidRPr="003335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350F" w:rsidRPr="0033350F">
              <w:rPr>
                <w:rFonts w:ascii="Times New Roman" w:hAnsi="Times New Roman"/>
                <w:sz w:val="28"/>
                <w:szCs w:val="28"/>
              </w:rPr>
              <w:t xml:space="preserve">от 31.12.2019 №1723-о «Об утверждении региональных показателей оценки качества подготовки обучающихся, региональных показателей образовательных результатов и их динамики в школах с низкими результатами обучения и/или школах, функционирующих в неблагоприятных социальных условиях в Ивановской области» </w:t>
            </w:r>
            <w:r w:rsidRPr="00C754CC">
              <w:rPr>
                <w:rFonts w:ascii="Times New Roman" w:hAnsi="Times New Roman"/>
                <w:sz w:val="28"/>
                <w:szCs w:val="28"/>
              </w:rPr>
              <w:t xml:space="preserve">и в </w:t>
            </w:r>
            <w:r w:rsidR="00E45A69" w:rsidRPr="00C754CC">
              <w:rPr>
                <w:rFonts w:ascii="Times New Roman" w:hAnsi="Times New Roman"/>
                <w:sz w:val="28"/>
                <w:szCs w:val="28"/>
              </w:rPr>
              <w:t>целях функционирования региональной системы оценки качества образования в Ивановской области</w:t>
            </w:r>
            <w:r w:rsidR="002542EF" w:rsidRPr="00C75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2EF" w:rsidRPr="003B603F">
              <w:rPr>
                <w:rFonts w:ascii="Times New Roman" w:hAnsi="Times New Roman"/>
                <w:b/>
                <w:sz w:val="28"/>
                <w:szCs w:val="28"/>
              </w:rPr>
              <w:t>приказыва</w:t>
            </w:r>
            <w:r w:rsidR="003B603F" w:rsidRPr="003B603F"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="002542EF" w:rsidRPr="003B603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C0206" w:rsidRDefault="005E005A" w:rsidP="00E45A69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CC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</w:t>
            </w:r>
            <w:r w:rsidR="00E45A69" w:rsidRPr="00C754CC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8930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8C0206">
              <w:rPr>
                <w:rFonts w:ascii="Times New Roman" w:hAnsi="Times New Roman" w:cs="Times New Roman"/>
                <w:sz w:val="28"/>
                <w:szCs w:val="28"/>
              </w:rPr>
              <w:t>мероприятий по оценке качества образования, региональных процедур оценки образовательных результатов на 202</w:t>
            </w:r>
            <w:r w:rsidR="005739D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C0206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164439">
              <w:rPr>
                <w:rFonts w:ascii="Times New Roman" w:hAnsi="Times New Roman" w:cs="Times New Roman"/>
                <w:sz w:val="28"/>
                <w:szCs w:val="28"/>
              </w:rPr>
              <w:t xml:space="preserve">(далее-План) </w:t>
            </w:r>
            <w:r w:rsidR="008C0206">
              <w:rPr>
                <w:rFonts w:ascii="Times New Roman" w:hAnsi="Times New Roman" w:cs="Times New Roman"/>
                <w:sz w:val="28"/>
                <w:szCs w:val="28"/>
              </w:rPr>
              <w:t>(приложение).</w:t>
            </w:r>
          </w:p>
          <w:p w:rsidR="00C648FD" w:rsidRDefault="00C648FD" w:rsidP="00E45A69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1C21" w:rsidRPr="0033350F">
              <w:rPr>
                <w:rFonts w:ascii="Times New Roman" w:hAnsi="Times New Roman" w:cs="Times New Roman"/>
                <w:sz w:val="28"/>
                <w:szCs w:val="28"/>
              </w:rPr>
              <w:t>бластному государственному бюджетному у</w:t>
            </w:r>
            <w:r w:rsidR="00C46760" w:rsidRPr="003335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21C21" w:rsidRPr="0033350F">
              <w:rPr>
                <w:rFonts w:ascii="Times New Roman" w:hAnsi="Times New Roman" w:cs="Times New Roman"/>
                <w:sz w:val="28"/>
                <w:szCs w:val="28"/>
              </w:rPr>
              <w:t>реждению</w:t>
            </w:r>
            <w:r w:rsidR="00E45A69" w:rsidRPr="0033350F">
              <w:rPr>
                <w:rFonts w:ascii="Times New Roman" w:hAnsi="Times New Roman" w:cs="Times New Roman"/>
                <w:sz w:val="28"/>
                <w:szCs w:val="28"/>
              </w:rPr>
              <w:t xml:space="preserve"> «Ивановский региональный центр оценки качества образования» (О.Б.Вилесова) обеспечить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5A69" w:rsidRDefault="00E45A69" w:rsidP="00C648FD">
            <w:pPr>
              <w:pStyle w:val="ad"/>
              <w:numPr>
                <w:ilvl w:val="0"/>
                <w:numId w:val="5"/>
              </w:numPr>
              <w:spacing w:before="18"/>
              <w:ind w:left="0" w:right="127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0F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5E005A" w:rsidRPr="0033350F">
              <w:rPr>
                <w:rFonts w:ascii="Times New Roman" w:hAnsi="Times New Roman" w:cs="Times New Roman"/>
                <w:sz w:val="28"/>
                <w:szCs w:val="28"/>
              </w:rPr>
              <w:t>ганизацию</w:t>
            </w:r>
            <w:r w:rsidR="00C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05A" w:rsidRPr="0033350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C648F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оценке </w:t>
            </w:r>
            <w:r w:rsidRPr="0033350F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</w:t>
            </w:r>
            <w:r w:rsidR="006B058E" w:rsidRPr="0033350F"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33350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C648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48FD" w:rsidRPr="00C648F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процедур оценки образовательных результатов </w:t>
            </w:r>
            <w:r w:rsidR="00C648FD">
              <w:rPr>
                <w:rFonts w:ascii="Times New Roman" w:hAnsi="Times New Roman" w:cs="Times New Roman"/>
                <w:sz w:val="28"/>
                <w:szCs w:val="28"/>
              </w:rPr>
              <w:t>обучающихся в</w:t>
            </w:r>
            <w:r w:rsidR="00C648FD" w:rsidRPr="00C648FD">
              <w:rPr>
                <w:rFonts w:ascii="Times New Roman" w:hAnsi="Times New Roman" w:cs="Times New Roman"/>
                <w:sz w:val="28"/>
                <w:szCs w:val="28"/>
              </w:rPr>
              <w:t xml:space="preserve"> 2021 год</w:t>
            </w:r>
            <w:r w:rsidR="00C648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6443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Планом</w:t>
            </w:r>
            <w:r w:rsidR="00C648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48FD" w:rsidRDefault="00C648FD" w:rsidP="00C648FD">
            <w:pPr>
              <w:pStyle w:val="ad"/>
              <w:numPr>
                <w:ilvl w:val="0"/>
                <w:numId w:val="5"/>
              </w:numPr>
              <w:spacing w:before="18"/>
              <w:ind w:left="0" w:right="127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8FD">
              <w:rPr>
                <w:rFonts w:ascii="Times New Roman" w:hAnsi="Times New Roman" w:cs="Times New Roman"/>
                <w:sz w:val="28"/>
                <w:szCs w:val="28"/>
              </w:rPr>
              <w:t>разработк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21">
              <w:rPr>
                <w:rFonts w:ascii="Times New Roman" w:hAnsi="Times New Roman" w:cs="Times New Roman"/>
                <w:sz w:val="28"/>
                <w:szCs w:val="28"/>
              </w:rPr>
              <w:t xml:space="preserve">и экспертизу </w:t>
            </w:r>
            <w:r w:rsidRPr="00C648FD">
              <w:rPr>
                <w:rFonts w:ascii="Times New Roman" w:hAnsi="Times New Roman" w:cs="Times New Roman"/>
                <w:sz w:val="28"/>
                <w:szCs w:val="28"/>
              </w:rPr>
              <w:t>контрольных измерительных материалов</w:t>
            </w:r>
            <w:r w:rsidR="00397F21">
              <w:rPr>
                <w:rFonts w:ascii="Times New Roman" w:hAnsi="Times New Roman" w:cs="Times New Roman"/>
                <w:sz w:val="28"/>
                <w:szCs w:val="28"/>
              </w:rPr>
              <w:t>, инструментария</w:t>
            </w:r>
            <w:r w:rsidRPr="00C648FD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</w:t>
            </w:r>
            <w:r w:rsidR="00164439">
              <w:rPr>
                <w:rFonts w:ascii="Times New Roman" w:hAnsi="Times New Roman" w:cs="Times New Roman"/>
                <w:sz w:val="28"/>
                <w:szCs w:val="28"/>
              </w:rPr>
              <w:t>плановых региональных</w:t>
            </w:r>
            <w:r w:rsidRPr="00C6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439">
              <w:rPr>
                <w:rFonts w:ascii="Times New Roman" w:hAnsi="Times New Roman" w:cs="Times New Roman"/>
                <w:sz w:val="28"/>
                <w:szCs w:val="28"/>
              </w:rPr>
              <w:t xml:space="preserve">процедур </w:t>
            </w:r>
            <w:r w:rsidRPr="00C648FD">
              <w:rPr>
                <w:rFonts w:ascii="Times New Roman" w:hAnsi="Times New Roman" w:cs="Times New Roman"/>
                <w:sz w:val="28"/>
                <w:szCs w:val="28"/>
              </w:rPr>
              <w:t>оценки качества образования в общеобразовательных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48FD" w:rsidRDefault="00C648FD" w:rsidP="00C648FD">
            <w:pPr>
              <w:pStyle w:val="ad"/>
              <w:numPr>
                <w:ilvl w:val="0"/>
                <w:numId w:val="5"/>
              </w:numPr>
              <w:spacing w:before="18"/>
              <w:ind w:left="0" w:right="127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397F2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и экспертных комиссий по созданию </w:t>
            </w:r>
            <w:r w:rsidR="00397F21" w:rsidRPr="00C648FD">
              <w:rPr>
                <w:rFonts w:ascii="Times New Roman" w:hAnsi="Times New Roman" w:cs="Times New Roman"/>
                <w:sz w:val="28"/>
                <w:szCs w:val="28"/>
              </w:rPr>
              <w:t>контрольных измерительных материалов</w:t>
            </w:r>
            <w:r w:rsidR="00397F21">
              <w:rPr>
                <w:rFonts w:ascii="Times New Roman" w:hAnsi="Times New Roman" w:cs="Times New Roman"/>
                <w:sz w:val="28"/>
                <w:szCs w:val="28"/>
              </w:rPr>
              <w:t xml:space="preserve"> по об</w:t>
            </w:r>
            <w:r w:rsidR="005A3246"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щеобразовательным предметам, проверке </w:t>
            </w:r>
            <w:r w:rsidR="0016443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="005A3246">
              <w:rPr>
                <w:rFonts w:ascii="Times New Roman" w:hAnsi="Times New Roman" w:cs="Times New Roman"/>
                <w:sz w:val="28"/>
                <w:szCs w:val="28"/>
              </w:rPr>
              <w:t>диагностических работ;</w:t>
            </w:r>
          </w:p>
          <w:p w:rsidR="00C648FD" w:rsidRPr="0033350F" w:rsidRDefault="00C648FD" w:rsidP="00C648FD">
            <w:pPr>
              <w:pStyle w:val="ad"/>
              <w:numPr>
                <w:ilvl w:val="0"/>
                <w:numId w:val="5"/>
              </w:numPr>
              <w:spacing w:before="18"/>
              <w:ind w:left="0" w:right="127" w:firstLine="10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8FD">
              <w:rPr>
                <w:rFonts w:ascii="Times New Roman" w:hAnsi="Times New Roman" w:cs="Times New Roman"/>
                <w:sz w:val="28"/>
                <w:szCs w:val="28"/>
              </w:rPr>
              <w:t>анализ полученных результатов</w:t>
            </w:r>
            <w:r w:rsidR="005A32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5A69" w:rsidRPr="0033350F" w:rsidRDefault="00E45A69" w:rsidP="00E45A69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0F">
              <w:rPr>
                <w:rFonts w:ascii="Times New Roman" w:hAnsi="Times New Roman" w:cs="Times New Roman"/>
                <w:sz w:val="28"/>
                <w:szCs w:val="28"/>
              </w:rPr>
              <w:t>Рекомендовать руководителям органов местного самоуправления, осуществляющих управление в сфере образования, обеспечить уча</w:t>
            </w:r>
            <w:r w:rsidRPr="00333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стие подведомственных образовательных организаций в </w:t>
            </w:r>
            <w:r w:rsidR="00C754CC" w:rsidRPr="0033350F">
              <w:rPr>
                <w:rFonts w:ascii="Times New Roman" w:hAnsi="Times New Roman"/>
                <w:sz w:val="28"/>
                <w:szCs w:val="28"/>
              </w:rPr>
              <w:t>мониторингах качества образования</w:t>
            </w:r>
            <w:r w:rsidRPr="003335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53DF" w:rsidRPr="00C754CC" w:rsidRDefault="005E005A" w:rsidP="008C0206">
            <w:pPr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4C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362264">
              <w:rPr>
                <w:rFonts w:ascii="Times New Roman" w:hAnsi="Times New Roman" w:cs="Times New Roman"/>
                <w:sz w:val="28"/>
                <w:szCs w:val="28"/>
              </w:rPr>
              <w:t>за исполнением настоящего</w:t>
            </w:r>
            <w:r w:rsidRPr="00C754CC">
              <w:rPr>
                <w:rFonts w:ascii="Times New Roman" w:hAnsi="Times New Roman" w:cs="Times New Roman"/>
                <w:sz w:val="28"/>
                <w:szCs w:val="28"/>
              </w:rPr>
              <w:t xml:space="preserve"> приказа возложить на </w:t>
            </w:r>
            <w:r w:rsidR="00E45A69" w:rsidRPr="005739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заместителя начальника Департамента</w:t>
            </w:r>
            <w:r w:rsidR="00362264" w:rsidRPr="005739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образования </w:t>
            </w:r>
            <w:r w:rsidR="008C0206" w:rsidRPr="005739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П.А. Донецкого</w:t>
            </w:r>
            <w:r w:rsidR="00E45A69" w:rsidRPr="005739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</w:tbl>
    <w:p w:rsidR="003E53DF" w:rsidRPr="00E97E5F" w:rsidRDefault="003E53DF" w:rsidP="00894D55">
      <w:pPr>
        <w:pStyle w:val="a9"/>
        <w:spacing w:line="240" w:lineRule="auto"/>
        <w:ind w:firstLine="0"/>
        <w:rPr>
          <w:rFonts w:eastAsiaTheme="minorHAnsi" w:cstheme="minorBidi"/>
          <w:szCs w:val="28"/>
          <w:lang w:eastAsia="en-US"/>
        </w:rPr>
      </w:pPr>
    </w:p>
    <w:p w:rsidR="003E53DF" w:rsidRPr="00E25405" w:rsidRDefault="003E53DF" w:rsidP="003E53DF">
      <w:pPr>
        <w:pStyle w:val="a9"/>
        <w:spacing w:line="240" w:lineRule="auto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3E53DF" w:rsidRPr="00E25405" w:rsidTr="002542EF">
        <w:tc>
          <w:tcPr>
            <w:tcW w:w="4712" w:type="dxa"/>
            <w:shd w:val="clear" w:color="auto" w:fill="auto"/>
          </w:tcPr>
          <w:p w:rsidR="003E53DF" w:rsidRPr="00E25405" w:rsidRDefault="005E005A" w:rsidP="005E00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3E53DF"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 Департамента образования Ивановской области</w:t>
            </w:r>
            <w:r w:rsidR="00E45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3E53DF" w:rsidRPr="00E25405" w:rsidRDefault="003E53DF" w:rsidP="003E53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3E53DF" w:rsidRPr="00E25405" w:rsidRDefault="005E005A" w:rsidP="003E53D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</w:t>
            </w:r>
            <w:r w:rsidR="004A7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Антонова</w:t>
            </w:r>
          </w:p>
        </w:tc>
      </w:tr>
    </w:tbl>
    <w:p w:rsidR="005739D6" w:rsidRDefault="005739D6"/>
    <w:p w:rsidR="005739D6" w:rsidRDefault="005739D6">
      <w:pPr>
        <w:sectPr w:rsidR="005739D6" w:rsidSect="003E53DF">
          <w:headerReference w:type="default" r:id="rId8"/>
          <w:headerReference w:type="first" r:id="rId9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br w:type="page"/>
      </w: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739D6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9B1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5739D6" w:rsidRPr="009959B1" w:rsidRDefault="005739D6" w:rsidP="005739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5739D6" w:rsidRPr="009959B1" w:rsidTr="00685D23"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5739D6" w:rsidRPr="00EC6D06" w:rsidRDefault="005739D6" w:rsidP="00685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871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 А Н</w:t>
            </w:r>
            <w:r w:rsidRPr="00170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39D6" w:rsidRDefault="005739D6" w:rsidP="00685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мероприятий по оценке качества образования, региональных процедур оценки </w:t>
            </w:r>
          </w:p>
          <w:p w:rsidR="00723BA7" w:rsidRPr="009959B1" w:rsidRDefault="005739D6" w:rsidP="00E73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образовательных результатов на </w:t>
            </w:r>
            <w:r w:rsidR="00E73CB8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</w:tbl>
    <w:p w:rsidR="005739D6" w:rsidRPr="003A1547" w:rsidRDefault="005739D6" w:rsidP="003A154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984"/>
        <w:gridCol w:w="1418"/>
        <w:gridCol w:w="1842"/>
        <w:gridCol w:w="709"/>
        <w:gridCol w:w="992"/>
        <w:gridCol w:w="1418"/>
        <w:gridCol w:w="1417"/>
        <w:gridCol w:w="1560"/>
        <w:gridCol w:w="1275"/>
        <w:gridCol w:w="1560"/>
      </w:tblGrid>
      <w:tr w:rsidR="00100E9D" w:rsidRPr="005569D5" w:rsidTr="00CF6B92">
        <w:trPr>
          <w:cantSplit/>
          <w:trHeight w:val="1043"/>
          <w:tblHeader/>
        </w:trPr>
        <w:tc>
          <w:tcPr>
            <w:tcW w:w="539" w:type="dxa"/>
            <w:vAlign w:val="center"/>
          </w:tcPr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Align w:val="center"/>
          </w:tcPr>
          <w:p w:rsidR="00100E9D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Align w:val="center"/>
          </w:tcPr>
          <w:p w:rsidR="00100E9D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исследования</w:t>
            </w:r>
          </w:p>
        </w:tc>
        <w:tc>
          <w:tcPr>
            <w:tcW w:w="1842" w:type="dxa"/>
            <w:vAlign w:val="center"/>
          </w:tcPr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Общеобразовательный п</w:t>
            </w: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редмет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объект исследования</w:t>
            </w:r>
          </w:p>
        </w:tc>
        <w:tc>
          <w:tcPr>
            <w:tcW w:w="709" w:type="dxa"/>
            <w:vAlign w:val="center"/>
          </w:tcPr>
          <w:p w:rsidR="00100E9D" w:rsidRPr="008D62CB" w:rsidRDefault="00100E9D" w:rsidP="00CF6B92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8D62C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Align w:val="center"/>
          </w:tcPr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</w:t>
            </w:r>
          </w:p>
        </w:tc>
        <w:tc>
          <w:tcPr>
            <w:tcW w:w="1418" w:type="dxa"/>
            <w:vAlign w:val="center"/>
          </w:tcPr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Инструментарий</w:t>
            </w:r>
          </w:p>
        </w:tc>
        <w:tc>
          <w:tcPr>
            <w:tcW w:w="1417" w:type="dxa"/>
            <w:vAlign w:val="center"/>
          </w:tcPr>
          <w:p w:rsidR="00100E9D" w:rsidRPr="005569D5" w:rsidRDefault="00F621D5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Уровень п</w:t>
            </w:r>
            <w:r w:rsidR="00100E9D"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роверк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и</w:t>
            </w:r>
            <w:r w:rsidR="00100E9D" w:rsidRPr="005569D5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результатов</w:t>
            </w:r>
          </w:p>
        </w:tc>
        <w:tc>
          <w:tcPr>
            <w:tcW w:w="1560" w:type="dxa"/>
            <w:vAlign w:val="center"/>
          </w:tcPr>
          <w:p w:rsidR="00100E9D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Меры</w:t>
            </w:r>
          </w:p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 объективности</w:t>
            </w:r>
          </w:p>
        </w:tc>
        <w:tc>
          <w:tcPr>
            <w:tcW w:w="1275" w:type="dxa"/>
            <w:vAlign w:val="center"/>
          </w:tcPr>
          <w:p w:rsidR="00100E9D" w:rsidRPr="005569D5" w:rsidRDefault="00100E9D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Выборка, вариативность (добровольность)</w:t>
            </w:r>
          </w:p>
        </w:tc>
        <w:tc>
          <w:tcPr>
            <w:tcW w:w="1560" w:type="dxa"/>
            <w:vAlign w:val="center"/>
          </w:tcPr>
          <w:p w:rsidR="00100E9D" w:rsidRPr="005569D5" w:rsidRDefault="00F621D5" w:rsidP="00CF6B92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представления результатов</w:t>
            </w:r>
          </w:p>
        </w:tc>
      </w:tr>
    </w:tbl>
    <w:p w:rsidR="00BC6CB7" w:rsidRPr="00BC6CB7" w:rsidRDefault="00BC6CB7" w:rsidP="00BC6CB7">
      <w:pPr>
        <w:spacing w:after="0" w:line="240" w:lineRule="auto"/>
        <w:rPr>
          <w:sz w:val="2"/>
        </w:rPr>
      </w:pPr>
    </w:p>
    <w:tbl>
      <w:tblPr>
        <w:tblStyle w:val="a3"/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984"/>
        <w:gridCol w:w="1418"/>
        <w:gridCol w:w="1842"/>
        <w:gridCol w:w="709"/>
        <w:gridCol w:w="992"/>
        <w:gridCol w:w="1418"/>
        <w:gridCol w:w="1417"/>
        <w:gridCol w:w="1560"/>
        <w:gridCol w:w="1275"/>
        <w:gridCol w:w="1560"/>
      </w:tblGrid>
      <w:tr w:rsidR="00BC6CB7" w:rsidRPr="005569D5" w:rsidTr="00CE2AF9">
        <w:trPr>
          <w:cantSplit/>
          <w:trHeight w:val="170"/>
          <w:tblHeader/>
        </w:trPr>
        <w:tc>
          <w:tcPr>
            <w:tcW w:w="539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C6CB7" w:rsidRPr="00BC6CB7" w:rsidRDefault="00BC6CB7" w:rsidP="00BC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BC6CB7" w:rsidRPr="00BC6CB7" w:rsidRDefault="00BC6CB7" w:rsidP="00F6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BC6CB7" w:rsidRPr="00BC6CB7" w:rsidRDefault="00BC6CB7" w:rsidP="00F621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560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BC6CB7" w:rsidRPr="00BC6CB7" w:rsidRDefault="00BC6CB7" w:rsidP="00100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BC6CB7" w:rsidRPr="00BC6CB7" w:rsidRDefault="00BC6CB7" w:rsidP="00F62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00E9D" w:rsidRPr="005569D5" w:rsidTr="00371117">
        <w:tc>
          <w:tcPr>
            <w:tcW w:w="14714" w:type="dxa"/>
            <w:gridSpan w:val="11"/>
          </w:tcPr>
          <w:p w:rsidR="00100E9D" w:rsidRPr="00E16DFA" w:rsidRDefault="00100E9D" w:rsidP="00CF6B92">
            <w:pPr>
              <w:spacing w:before="60" w:after="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16D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Второе полугодие 2020-2021 учеб</w:t>
            </w:r>
            <w:r w:rsidR="00B211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ного года</w:t>
            </w:r>
          </w:p>
        </w:tc>
      </w:tr>
      <w:tr w:rsidR="00100E9D" w:rsidRPr="005569D5" w:rsidTr="005C7E0C">
        <w:tc>
          <w:tcPr>
            <w:tcW w:w="14714" w:type="dxa"/>
            <w:gridSpan w:val="11"/>
          </w:tcPr>
          <w:p w:rsidR="00100E9D" w:rsidRPr="00063447" w:rsidRDefault="00887700" w:rsidP="00CF6B92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00E9D"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Международные, федеральные исследования, анализ результатов</w:t>
            </w:r>
          </w:p>
        </w:tc>
      </w:tr>
      <w:tr w:rsidR="00100E9D" w:rsidRPr="005569D5" w:rsidTr="00BE2514">
        <w:tc>
          <w:tcPr>
            <w:tcW w:w="539" w:type="dxa"/>
            <w:vAlign w:val="center"/>
          </w:tcPr>
          <w:p w:rsidR="00100E9D" w:rsidRPr="005569D5" w:rsidRDefault="00100E9D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100E9D" w:rsidRPr="00CE2AF9" w:rsidRDefault="00100E9D" w:rsidP="00CF6B9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исследование качества чтения и понимания текста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PIRLS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Progress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Literacy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100E9D" w:rsidRPr="00FA30A2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исследование</w:t>
            </w:r>
          </w:p>
        </w:tc>
        <w:tc>
          <w:tcPr>
            <w:tcW w:w="1842" w:type="dxa"/>
            <w:vAlign w:val="center"/>
          </w:tcPr>
          <w:p w:rsidR="00100E9D" w:rsidRPr="00FA30A2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30A2">
              <w:rPr>
                <w:rFonts w:ascii="Times New Roman" w:eastAsia="Calibri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709" w:type="dxa"/>
            <w:vAlign w:val="center"/>
          </w:tcPr>
          <w:p w:rsidR="00100E9D" w:rsidRPr="00D031E4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100E9D" w:rsidRPr="00427404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eastAsia="Calibri" w:hAnsi="Times New Roman" w:cs="Times New Roman"/>
                <w:sz w:val="20"/>
                <w:szCs w:val="20"/>
              </w:rPr>
              <w:t>Апрель 2021 года</w:t>
            </w:r>
          </w:p>
        </w:tc>
        <w:tc>
          <w:tcPr>
            <w:tcW w:w="1418" w:type="dxa"/>
            <w:vAlign w:val="center"/>
          </w:tcPr>
          <w:p w:rsidR="00100E9D" w:rsidRPr="00D031E4" w:rsidRDefault="00100E9D" w:rsidP="001F60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Компьютерное/ бумажное тестирование и анкетирование</w:t>
            </w:r>
          </w:p>
        </w:tc>
        <w:tc>
          <w:tcPr>
            <w:tcW w:w="1417" w:type="dxa"/>
            <w:vAlign w:val="center"/>
          </w:tcPr>
          <w:p w:rsidR="00100E9D" w:rsidRPr="00D031E4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Федеральный уровень</w:t>
            </w:r>
          </w:p>
        </w:tc>
        <w:tc>
          <w:tcPr>
            <w:tcW w:w="1560" w:type="dxa"/>
            <w:vAlign w:val="center"/>
          </w:tcPr>
          <w:p w:rsidR="00100E9D" w:rsidRPr="00D031E4" w:rsidRDefault="00100E9D" w:rsidP="001F60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275" w:type="dxa"/>
            <w:vAlign w:val="center"/>
          </w:tcPr>
          <w:p w:rsidR="00100E9D" w:rsidRPr="00D031E4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Федеральная выборка</w:t>
            </w:r>
          </w:p>
        </w:tc>
        <w:tc>
          <w:tcPr>
            <w:tcW w:w="1560" w:type="dxa"/>
            <w:vAlign w:val="center"/>
          </w:tcPr>
          <w:p w:rsidR="00100E9D" w:rsidRPr="00D031E4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  <w:r w:rsidR="008877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федеральном уровне</w:t>
            </w:r>
          </w:p>
        </w:tc>
      </w:tr>
      <w:tr w:rsidR="00100E9D" w:rsidRPr="005569D5" w:rsidTr="00BE2514">
        <w:trPr>
          <w:trHeight w:val="113"/>
        </w:trPr>
        <w:tc>
          <w:tcPr>
            <w:tcW w:w="539" w:type="dxa"/>
            <w:vMerge w:val="restart"/>
            <w:vAlign w:val="center"/>
          </w:tcPr>
          <w:p w:rsidR="00100E9D" w:rsidRPr="005569D5" w:rsidRDefault="00100E9D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  <w:vMerge w:val="restart"/>
            <w:vAlign w:val="center"/>
          </w:tcPr>
          <w:p w:rsidR="00100E9D" w:rsidRPr="00CE2AF9" w:rsidRDefault="00100E9D" w:rsidP="00732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проверочные работы (ВПР)</w:t>
            </w:r>
          </w:p>
        </w:tc>
        <w:tc>
          <w:tcPr>
            <w:tcW w:w="1418" w:type="dxa"/>
            <w:vMerge w:val="restart"/>
            <w:vAlign w:val="center"/>
          </w:tcPr>
          <w:p w:rsidR="00100E9D" w:rsidRPr="005569D5" w:rsidRDefault="00100E9D" w:rsidP="00BC6C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vAlign w:val="center"/>
          </w:tcPr>
          <w:p w:rsidR="00100E9D" w:rsidRPr="005569D5" w:rsidRDefault="00100E9D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100E9D" w:rsidRPr="005569D5" w:rsidRDefault="00100E9D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100E9D" w:rsidRPr="005569D5" w:rsidRDefault="00100E9D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vAlign w:val="center"/>
          </w:tcPr>
          <w:p w:rsidR="00100E9D" w:rsidRPr="005569D5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100E9D" w:rsidRPr="00122C34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 2021 года</w:t>
            </w:r>
          </w:p>
        </w:tc>
        <w:tc>
          <w:tcPr>
            <w:tcW w:w="1418" w:type="dxa"/>
            <w:vMerge w:val="restart"/>
            <w:vAlign w:val="center"/>
          </w:tcPr>
          <w:p w:rsidR="00100E9D" w:rsidRPr="005569D5" w:rsidRDefault="008D62CB" w:rsidP="008D62CB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с индивидуальной генерацией вариантов на федеральном уровне в системе ФИС ОКО на основе закрытого банка заданий ВПР</w:t>
            </w:r>
          </w:p>
        </w:tc>
        <w:tc>
          <w:tcPr>
            <w:tcW w:w="1417" w:type="dxa"/>
            <w:vMerge w:val="restart"/>
            <w:vAlign w:val="center"/>
          </w:tcPr>
          <w:p w:rsidR="00100E9D" w:rsidRPr="005569D5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Merge w:val="restart"/>
          </w:tcPr>
          <w:p w:rsidR="00100E9D" w:rsidRDefault="00100E9D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 П</w:t>
            </w:r>
            <w:r w:rsidRPr="004B05C7">
              <w:rPr>
                <w:rFonts w:ascii="Times New Roman" w:eastAsia="Calibri" w:hAnsi="Times New Roman" w:cs="Times New Roman"/>
                <w:sz w:val="20"/>
                <w:szCs w:val="20"/>
              </w:rPr>
              <w:t>ривлечение незави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симых наблюдателей.</w:t>
            </w:r>
          </w:p>
          <w:p w:rsidR="00100E9D" w:rsidRPr="00122C34" w:rsidRDefault="00100E9D" w:rsidP="00BC6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2. Присутствие должностных лиц Департамента</w:t>
            </w:r>
            <w:r w:rsidR="00F621D5"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</w:t>
            </w:r>
            <w:r w:rsidR="00BC6CB7"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Ивановской области.</w:t>
            </w:r>
          </w:p>
        </w:tc>
        <w:tc>
          <w:tcPr>
            <w:tcW w:w="1275" w:type="dxa"/>
            <w:vMerge w:val="restart"/>
            <w:vAlign w:val="center"/>
          </w:tcPr>
          <w:p w:rsidR="00100E9D" w:rsidRPr="00122C34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Merge w:val="restart"/>
            <w:vAlign w:val="center"/>
          </w:tcPr>
          <w:p w:rsidR="00CF6B92" w:rsidRPr="00CF6B92" w:rsidRDefault="00CF6B92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Школьный уровень:</w:t>
            </w:r>
          </w:p>
          <w:p w:rsidR="00CF6B92" w:rsidRPr="00CF6B92" w:rsidRDefault="00CF6B92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статистические формы 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Excel</w:t>
            </w: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 личном кабинете ОО в системе ФИС ОКО</w:t>
            </w:r>
          </w:p>
          <w:p w:rsidR="00CF6B92" w:rsidRPr="00CF6B92" w:rsidRDefault="00CF6B92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Региональный уровень:</w:t>
            </w:r>
          </w:p>
          <w:p w:rsidR="00100E9D" w:rsidRPr="00CF6B92" w:rsidRDefault="00CF6B92" w:rsidP="00CF6B92">
            <w:pPr>
              <w:spacing w:line="200" w:lineRule="exact"/>
              <w:jc w:val="center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F6B92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статистико-аналитический сборник результатов</w:t>
            </w:r>
          </w:p>
        </w:tc>
      </w:tr>
      <w:tr w:rsidR="00100E9D" w:rsidRPr="005569D5" w:rsidTr="00CE2AF9">
        <w:trPr>
          <w:trHeight w:val="1160"/>
        </w:trPr>
        <w:tc>
          <w:tcPr>
            <w:tcW w:w="539" w:type="dxa"/>
            <w:vMerge/>
            <w:tcBorders>
              <w:bottom w:val="single" w:sz="4" w:space="0" w:color="auto"/>
            </w:tcBorders>
          </w:tcPr>
          <w:p w:rsidR="00100E9D" w:rsidRPr="005569D5" w:rsidRDefault="00100E9D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00E9D" w:rsidRPr="005569D5" w:rsidRDefault="00100E9D" w:rsidP="00100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00E9D" w:rsidRPr="005569D5" w:rsidRDefault="00100E9D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00E9D" w:rsidRPr="005569D5" w:rsidRDefault="00100E9D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Математика История</w:t>
            </w:r>
          </w:p>
          <w:p w:rsidR="00100E9D" w:rsidRPr="005569D5" w:rsidRDefault="00100E9D" w:rsidP="00C760C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100E9D" w:rsidRPr="005569D5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100E9D" w:rsidRPr="005569D5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 2021 года</w:t>
            </w:r>
          </w:p>
        </w:tc>
        <w:tc>
          <w:tcPr>
            <w:tcW w:w="1418" w:type="dxa"/>
            <w:vMerge/>
          </w:tcPr>
          <w:p w:rsidR="00100E9D" w:rsidRPr="005569D5" w:rsidRDefault="00100E9D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0E9D" w:rsidRPr="005569D5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00E9D" w:rsidRPr="005569D5" w:rsidRDefault="00100E9D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00E9D" w:rsidRPr="005569D5" w:rsidRDefault="00100E9D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00E9D" w:rsidRPr="005569D5" w:rsidRDefault="00100E9D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1D5" w:rsidRPr="005569D5" w:rsidTr="00CE2AF9">
        <w:trPr>
          <w:trHeight w:val="13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1D5" w:rsidRPr="00CE2AF9" w:rsidRDefault="00BC6CB7" w:rsidP="00CE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Всероссийские проверочные работы (ВПР)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1D5" w:rsidRPr="005569D5" w:rsidRDefault="00BC6CB7" w:rsidP="00BC6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исследование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История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 2021 года</w:t>
            </w:r>
          </w:p>
        </w:tc>
        <w:tc>
          <w:tcPr>
            <w:tcW w:w="1418" w:type="dxa"/>
            <w:vMerge w:val="restart"/>
            <w:vAlign w:val="center"/>
          </w:tcPr>
          <w:p w:rsidR="00F621D5" w:rsidRPr="005569D5" w:rsidRDefault="00F621D5" w:rsidP="00BC6C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с индивидуальной генерацией вариантов</w:t>
            </w:r>
            <w:r w:rsidR="00BC6CB7" w:rsidRPr="00BC6C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федеральном уровне в системе ФИС ОКО на основе закрытого банка заданий ВПР </w:t>
            </w:r>
          </w:p>
        </w:tc>
        <w:tc>
          <w:tcPr>
            <w:tcW w:w="1417" w:type="dxa"/>
            <w:vMerge w:val="restart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</w:t>
            </w:r>
          </w:p>
        </w:tc>
        <w:tc>
          <w:tcPr>
            <w:tcW w:w="1560" w:type="dxa"/>
            <w:vMerge w:val="restart"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3. 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рганизация видеонаблюде</w:t>
            </w:r>
            <w:r w:rsidRPr="0061446F">
              <w:rPr>
                <w:rFonts w:ascii="Times New Roman" w:eastAsia="Calibri" w:hAnsi="Times New Roman" w:cs="Times New Roman"/>
                <w:sz w:val="20"/>
                <w:szCs w:val="20"/>
              </w:rPr>
              <w:t>ния в ряде ОО (по решению Департамента образования Ивановской области).</w:t>
            </w:r>
          </w:p>
        </w:tc>
        <w:tc>
          <w:tcPr>
            <w:tcW w:w="1275" w:type="dxa"/>
            <w:vMerge w:val="restart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Merge w:val="restart"/>
            <w:vAlign w:val="center"/>
          </w:tcPr>
          <w:p w:rsidR="00BC6CB7" w:rsidRDefault="00BC6CB7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уровень:</w:t>
            </w:r>
          </w:p>
          <w:p w:rsidR="00887700" w:rsidRDefault="00BC6CB7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статистические формы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Excel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личном кабинете ОО в системе ФИС ОКО</w:t>
            </w:r>
          </w:p>
          <w:p w:rsidR="00887700" w:rsidRDefault="00887700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C6CB7" w:rsidRDefault="00BC6CB7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уровень:</w:t>
            </w:r>
          </w:p>
          <w:p w:rsidR="00F621D5" w:rsidRPr="005569D5" w:rsidRDefault="00BC6CB7" w:rsidP="00BC6C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621D5">
              <w:rPr>
                <w:rFonts w:ascii="Times New Roman" w:eastAsia="Calibri" w:hAnsi="Times New Roman" w:cs="Times New Roman"/>
                <w:sz w:val="20"/>
                <w:szCs w:val="20"/>
              </w:rPr>
              <w:t>татистико-аналитический сборник результатов</w:t>
            </w:r>
          </w:p>
        </w:tc>
      </w:tr>
      <w:tr w:rsidR="00F621D5" w:rsidRPr="005569D5" w:rsidTr="00CE2AF9">
        <w:trPr>
          <w:trHeight w:val="193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 Биология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709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 2021 года</w:t>
            </w:r>
          </w:p>
        </w:tc>
        <w:tc>
          <w:tcPr>
            <w:tcW w:w="1418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1D5" w:rsidRPr="005569D5" w:rsidTr="00CE2AF9">
        <w:trPr>
          <w:trHeight w:val="69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История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 Физика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Химия География</w:t>
            </w:r>
          </w:p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 2021 года</w:t>
            </w:r>
          </w:p>
        </w:tc>
        <w:tc>
          <w:tcPr>
            <w:tcW w:w="1418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621D5" w:rsidRPr="00084F42" w:rsidRDefault="00F621D5" w:rsidP="00100E9D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621D5" w:rsidRPr="005569D5" w:rsidTr="00CE2AF9">
        <w:trPr>
          <w:trHeight w:val="541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621D5" w:rsidRPr="005569D5" w:rsidRDefault="00F621D5" w:rsidP="00C760C9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Март-май 2021 года</w:t>
            </w:r>
          </w:p>
        </w:tc>
        <w:tc>
          <w:tcPr>
            <w:tcW w:w="1418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По решению ОО</w:t>
            </w:r>
          </w:p>
        </w:tc>
        <w:tc>
          <w:tcPr>
            <w:tcW w:w="1560" w:type="dxa"/>
            <w:vMerge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21D5" w:rsidRPr="005569D5" w:rsidTr="00CE2AF9">
        <w:trPr>
          <w:trHeight w:val="138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621D5" w:rsidRPr="005569D5" w:rsidRDefault="00F621D5" w:rsidP="00C760C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F621D5" w:rsidRPr="005569D5" w:rsidRDefault="00F621D5" w:rsidP="00C760C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  <w:p w:rsidR="00F621D5" w:rsidRPr="005569D5" w:rsidRDefault="00F621D5" w:rsidP="00C760C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F621D5" w:rsidRDefault="00F621D5" w:rsidP="00C760C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F621D5" w:rsidRPr="005569D5" w:rsidRDefault="00F621D5" w:rsidP="00C760C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  <w:p w:rsidR="00F621D5" w:rsidRPr="005569D5" w:rsidRDefault="00F621D5" w:rsidP="00C760C9">
            <w:pPr>
              <w:spacing w:line="20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709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Март-май 2021 года</w:t>
            </w:r>
          </w:p>
        </w:tc>
        <w:tc>
          <w:tcPr>
            <w:tcW w:w="1418" w:type="dxa"/>
            <w:vMerge/>
          </w:tcPr>
          <w:p w:rsidR="00F621D5" w:rsidRPr="005569D5" w:rsidRDefault="00F621D5" w:rsidP="00100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решению ОО</w:t>
            </w:r>
          </w:p>
        </w:tc>
        <w:tc>
          <w:tcPr>
            <w:tcW w:w="1560" w:type="dxa"/>
            <w:vMerge/>
            <w:vAlign w:val="center"/>
          </w:tcPr>
          <w:p w:rsidR="00F621D5" w:rsidRPr="005569D5" w:rsidRDefault="00F621D5" w:rsidP="00100E9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6D15" w:rsidRPr="005569D5" w:rsidTr="00BE2514">
        <w:trPr>
          <w:trHeight w:val="2523"/>
        </w:trPr>
        <w:tc>
          <w:tcPr>
            <w:tcW w:w="539" w:type="dxa"/>
            <w:vMerge w:val="restart"/>
            <w:vAlign w:val="center"/>
          </w:tcPr>
          <w:p w:rsidR="00A46D15" w:rsidRDefault="00A46D15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</w:tcPr>
          <w:p w:rsidR="00A46D15" w:rsidRPr="00CE2AF9" w:rsidRDefault="00A46D15" w:rsidP="00E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Статистическо-аналитический мониторинг по результатам государственной итоговой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1418" w:type="dxa"/>
            <w:vAlign w:val="center"/>
          </w:tcPr>
          <w:p w:rsidR="00A46D15" w:rsidRPr="005569D5" w:rsidRDefault="00A46D15" w:rsidP="001F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ГИА</w:t>
            </w:r>
          </w:p>
        </w:tc>
        <w:tc>
          <w:tcPr>
            <w:tcW w:w="1842" w:type="dxa"/>
            <w:vAlign w:val="center"/>
          </w:tcPr>
          <w:p w:rsidR="00A46D15" w:rsidRPr="005569D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предметы ГИА</w:t>
            </w:r>
          </w:p>
        </w:tc>
        <w:tc>
          <w:tcPr>
            <w:tcW w:w="709" w:type="dxa"/>
            <w:vAlign w:val="center"/>
          </w:tcPr>
          <w:p w:rsidR="00A46D15" w:rsidRPr="005569D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9, 11</w:t>
            </w:r>
          </w:p>
        </w:tc>
        <w:tc>
          <w:tcPr>
            <w:tcW w:w="992" w:type="dxa"/>
            <w:vAlign w:val="center"/>
          </w:tcPr>
          <w:p w:rsidR="00A46D15" w:rsidRPr="005569D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Июль –август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A46D15" w:rsidRPr="005569D5" w:rsidRDefault="00A46D15" w:rsidP="001F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ГИА</w:t>
            </w:r>
          </w:p>
        </w:tc>
        <w:tc>
          <w:tcPr>
            <w:tcW w:w="1417" w:type="dxa"/>
            <w:vAlign w:val="center"/>
          </w:tcPr>
          <w:p w:rsidR="00A46D15" w:rsidRPr="005569D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560" w:type="dxa"/>
            <w:vAlign w:val="center"/>
          </w:tcPr>
          <w:p w:rsidR="00A46D15" w:rsidRDefault="00E748D3" w:rsidP="00E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Привлечение общественных наблюдате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лей.</w:t>
            </w:r>
          </w:p>
          <w:p w:rsidR="00E748D3" w:rsidRPr="00A46D15" w:rsidRDefault="00E748D3" w:rsidP="00E74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Организация видеонаблюдения</w:t>
            </w:r>
          </w:p>
        </w:tc>
        <w:tc>
          <w:tcPr>
            <w:tcW w:w="1275" w:type="dxa"/>
            <w:vAlign w:val="center"/>
          </w:tcPr>
          <w:p w:rsidR="00A46D15" w:rsidRPr="00A46D1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Align w:val="center"/>
          </w:tcPr>
          <w:p w:rsidR="00A46D15" w:rsidRPr="00A46D1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>Статистическо-аналитический отчет</w:t>
            </w:r>
          </w:p>
        </w:tc>
      </w:tr>
      <w:tr w:rsidR="00A46D15" w:rsidRPr="005569D5" w:rsidTr="00CE2AF9">
        <w:trPr>
          <w:trHeight w:val="2786"/>
        </w:trPr>
        <w:tc>
          <w:tcPr>
            <w:tcW w:w="539" w:type="dxa"/>
            <w:vMerge/>
          </w:tcPr>
          <w:p w:rsidR="00A46D1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46D15" w:rsidRPr="00CE2AF9" w:rsidRDefault="00E748D3" w:rsidP="00A46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Мониторинг предпочтений обучающихся в области профессиональной ориентации по результатам поступления выпускников 11 классов текущего года общеобразовательных организаций Ивановской области в образовательные организации высшего образования и профессиональные образовательные организации</w:t>
            </w:r>
          </w:p>
        </w:tc>
        <w:tc>
          <w:tcPr>
            <w:tcW w:w="1418" w:type="dxa"/>
            <w:vAlign w:val="center"/>
          </w:tcPr>
          <w:p w:rsidR="00A46D15" w:rsidRPr="005569D5" w:rsidRDefault="00737FEB" w:rsidP="0073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</w:t>
            </w:r>
          </w:p>
        </w:tc>
        <w:tc>
          <w:tcPr>
            <w:tcW w:w="1842" w:type="dxa"/>
            <w:vAlign w:val="center"/>
          </w:tcPr>
          <w:p w:rsidR="00A46D15" w:rsidRPr="005569D5" w:rsidRDefault="00737FEB" w:rsidP="00737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поступлении выпускников</w:t>
            </w:r>
          </w:p>
        </w:tc>
        <w:tc>
          <w:tcPr>
            <w:tcW w:w="709" w:type="dxa"/>
            <w:vAlign w:val="center"/>
          </w:tcPr>
          <w:p w:rsidR="00A46D15" w:rsidRPr="005569D5" w:rsidRDefault="00A46D15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A46D15" w:rsidRPr="005569D5" w:rsidRDefault="00737FEB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вгуст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A46D15" w:rsidRPr="00737FEB" w:rsidRDefault="00737FEB" w:rsidP="0046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460CC8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ОО с использованием таблиц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417" w:type="dxa"/>
            <w:vAlign w:val="center"/>
          </w:tcPr>
          <w:p w:rsidR="00A46D15" w:rsidRPr="005569D5" w:rsidRDefault="00737FEB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A46D15" w:rsidRPr="00E748D3" w:rsidRDefault="00E748D3" w:rsidP="00A4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A46D15" w:rsidRPr="005569D5" w:rsidRDefault="00737FEB" w:rsidP="00737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D15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1560" w:type="dxa"/>
            <w:vAlign w:val="center"/>
          </w:tcPr>
          <w:p w:rsidR="00A46D15" w:rsidRPr="005569D5" w:rsidRDefault="00E748D3" w:rsidP="00A46D1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F23371" w:rsidRPr="005569D5" w:rsidTr="004273BB">
        <w:tc>
          <w:tcPr>
            <w:tcW w:w="14714" w:type="dxa"/>
            <w:gridSpan w:val="11"/>
          </w:tcPr>
          <w:p w:rsidR="00F23371" w:rsidRPr="00063447" w:rsidRDefault="00E16DFA" w:rsidP="00BC6CB7">
            <w:pPr>
              <w:pageBreakBefore/>
              <w:spacing w:before="120" w:after="12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F23371"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процедуры оценки образовательных достижений, анализ результатов</w:t>
            </w:r>
          </w:p>
        </w:tc>
      </w:tr>
      <w:tr w:rsidR="0049062F" w:rsidRPr="005569D5" w:rsidTr="00BE2514">
        <w:trPr>
          <w:trHeight w:val="1152"/>
        </w:trPr>
        <w:tc>
          <w:tcPr>
            <w:tcW w:w="539" w:type="dxa"/>
            <w:vAlign w:val="center"/>
          </w:tcPr>
          <w:p w:rsidR="0049062F" w:rsidRDefault="0049062F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233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49062F" w:rsidRPr="00427404" w:rsidRDefault="0049062F" w:rsidP="00741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комплексной оценки образовательных достижений обучающихся </w:t>
            </w:r>
            <w:r w:rsidR="007416E4" w:rsidRPr="00427404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  <w:r w:rsidR="007416E4"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ФГОС </w:t>
            </w:r>
            <w:r w:rsidR="007416E4" w:rsidRPr="007416E4">
              <w:rPr>
                <w:rFonts w:ascii="Times New Roman" w:hAnsi="Times New Roman" w:cs="Times New Roman"/>
                <w:sz w:val="20"/>
                <w:szCs w:val="20"/>
              </w:rPr>
              <w:t>с использованием государственной образовательной платформы «Российская электронная школа»</w:t>
            </w:r>
          </w:p>
        </w:tc>
        <w:tc>
          <w:tcPr>
            <w:tcW w:w="1418" w:type="dxa"/>
            <w:vAlign w:val="center"/>
          </w:tcPr>
          <w:p w:rsidR="0049062F" w:rsidRPr="00427404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етапредметная диагностика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модели международного сопоставительного исследования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</w:t>
            </w:r>
          </w:p>
        </w:tc>
        <w:tc>
          <w:tcPr>
            <w:tcW w:w="1842" w:type="dxa"/>
            <w:vAlign w:val="center"/>
          </w:tcPr>
          <w:p w:rsidR="0049062F" w:rsidRPr="00427404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67259">
              <w:rPr>
                <w:rFonts w:ascii="Times New Roman" w:hAnsi="Times New Roman" w:cs="Times New Roman"/>
                <w:sz w:val="20"/>
                <w:szCs w:val="20"/>
              </w:rPr>
              <w:t>етапредметная диагностика в содержательных областях: «Живые системы», «Физические системы», «Наука о Земле</w:t>
            </w:r>
          </w:p>
        </w:tc>
        <w:tc>
          <w:tcPr>
            <w:tcW w:w="709" w:type="dxa"/>
            <w:vAlign w:val="center"/>
          </w:tcPr>
          <w:p w:rsidR="0049062F" w:rsidRPr="00427404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49062F" w:rsidRPr="00427404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18 февраля 2021 года</w:t>
            </w:r>
          </w:p>
          <w:p w:rsidR="0049062F" w:rsidRPr="00427404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49062F" w:rsidRPr="00427404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26 февраля 2021 года</w:t>
            </w:r>
          </w:p>
        </w:tc>
        <w:tc>
          <w:tcPr>
            <w:tcW w:w="1418" w:type="dxa"/>
            <w:vAlign w:val="center"/>
          </w:tcPr>
          <w:p w:rsidR="0049062F" w:rsidRPr="00084F42" w:rsidRDefault="0049062F" w:rsidP="004906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Диагностическ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в компьютерной форме</w:t>
            </w:r>
          </w:p>
        </w:tc>
        <w:tc>
          <w:tcPr>
            <w:tcW w:w="1417" w:type="dxa"/>
            <w:vAlign w:val="center"/>
          </w:tcPr>
          <w:p w:rsidR="0049062F" w:rsidRPr="00084F42" w:rsidRDefault="0049062F" w:rsidP="0049062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799C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560" w:type="dxa"/>
            <w:vAlign w:val="center"/>
          </w:tcPr>
          <w:p w:rsidR="0049062F" w:rsidRPr="00F53C09" w:rsidRDefault="0049062F" w:rsidP="0049062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31E4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сравнительный анализ результатов с результатами региональной оценки по модели 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PISA</w:t>
            </w:r>
            <w:r w:rsidR="00F53C09" w:rsidRPr="00F53C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2019 </w:t>
            </w:r>
            <w:r w:rsidR="00F53C09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5" w:type="dxa"/>
            <w:vAlign w:val="center"/>
          </w:tcPr>
          <w:p w:rsidR="0049062F" w:rsidRPr="00084F42" w:rsidRDefault="0049062F" w:rsidP="0049062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F6F45">
              <w:rPr>
                <w:rFonts w:ascii="Times New Roman" w:eastAsia="Calibri" w:hAnsi="Times New Roman" w:cs="Times New Roman"/>
                <w:sz w:val="20"/>
                <w:szCs w:val="20"/>
              </w:rPr>
              <w:t>По заявкам ОО</w:t>
            </w:r>
          </w:p>
        </w:tc>
        <w:tc>
          <w:tcPr>
            <w:tcW w:w="1560" w:type="dxa"/>
            <w:vAlign w:val="center"/>
          </w:tcPr>
          <w:p w:rsidR="0049062F" w:rsidRPr="0049062F" w:rsidRDefault="0049062F" w:rsidP="004906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49062F" w:rsidRPr="005569D5" w:rsidTr="00CE2AF9">
        <w:tc>
          <w:tcPr>
            <w:tcW w:w="539" w:type="dxa"/>
            <w:vAlign w:val="center"/>
          </w:tcPr>
          <w:p w:rsidR="0049062F" w:rsidRPr="005569D5" w:rsidRDefault="00F23371" w:rsidP="00732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49062F" w:rsidRPr="00427404" w:rsidRDefault="0049062F" w:rsidP="0024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Мониторинговое исследование определения уровня подготовки обучающихся 10 классов</w:t>
            </w:r>
            <w:r w:rsidR="00247ED7">
              <w:rPr>
                <w:rFonts w:ascii="Times New Roman" w:hAnsi="Times New Roman" w:cs="Times New Roman"/>
                <w:sz w:val="20"/>
                <w:szCs w:val="20"/>
              </w:rPr>
              <w:t>, анализ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7ED7">
              <w:rPr>
                <w:rFonts w:ascii="Times New Roman" w:hAnsi="Times New Roman" w:cs="Times New Roman"/>
                <w:sz w:val="20"/>
                <w:szCs w:val="20"/>
              </w:rPr>
              <w:t>контекстных показателей, влияющих на результаты</w:t>
            </w:r>
          </w:p>
        </w:tc>
        <w:tc>
          <w:tcPr>
            <w:tcW w:w="1418" w:type="dxa"/>
            <w:vAlign w:val="center"/>
          </w:tcPr>
          <w:p w:rsidR="0049062F" w:rsidRPr="00427404" w:rsidRDefault="0049062F" w:rsidP="0024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Рубежный контроль</w:t>
            </w:r>
          </w:p>
        </w:tc>
        <w:tc>
          <w:tcPr>
            <w:tcW w:w="1842" w:type="dxa"/>
            <w:vAlign w:val="center"/>
          </w:tcPr>
          <w:p w:rsidR="00247ED7" w:rsidRDefault="00247ED7" w:rsidP="0024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этап:</w:t>
            </w:r>
          </w:p>
          <w:p w:rsidR="0049062F" w:rsidRPr="00427404" w:rsidRDefault="0049062F" w:rsidP="0024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247ED7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и углубленный уровни)</w:t>
            </w:r>
          </w:p>
        </w:tc>
        <w:tc>
          <w:tcPr>
            <w:tcW w:w="709" w:type="dxa"/>
            <w:vAlign w:val="center"/>
          </w:tcPr>
          <w:p w:rsidR="0049062F" w:rsidRPr="00427404" w:rsidRDefault="0049062F" w:rsidP="00247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9062F" w:rsidRPr="00427404" w:rsidRDefault="0049062F" w:rsidP="00247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25 февраля 2021 года</w:t>
            </w:r>
          </w:p>
        </w:tc>
        <w:tc>
          <w:tcPr>
            <w:tcW w:w="1418" w:type="dxa"/>
            <w:vAlign w:val="center"/>
          </w:tcPr>
          <w:p w:rsidR="0049062F" w:rsidRPr="00427404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Диагностическ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36899">
              <w:rPr>
                <w:rFonts w:ascii="Times New Roman" w:hAnsi="Times New Roman" w:cs="Times New Roman"/>
                <w:sz w:val="20"/>
                <w:szCs w:val="20"/>
              </w:rPr>
              <w:t>, анкетирование обучающихся</w:t>
            </w:r>
          </w:p>
        </w:tc>
        <w:tc>
          <w:tcPr>
            <w:tcW w:w="1417" w:type="dxa"/>
            <w:vAlign w:val="center"/>
          </w:tcPr>
          <w:p w:rsidR="0049062F" w:rsidRPr="0049062F" w:rsidRDefault="00930E0B" w:rsidP="00930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Pr="00490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региональный уровни</w:t>
            </w:r>
          </w:p>
        </w:tc>
        <w:tc>
          <w:tcPr>
            <w:tcW w:w="1560" w:type="dxa"/>
            <w:vAlign w:val="center"/>
          </w:tcPr>
          <w:p w:rsidR="0049062F" w:rsidRPr="0049062F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062F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275" w:type="dxa"/>
            <w:vAlign w:val="center"/>
          </w:tcPr>
          <w:p w:rsidR="0049062F" w:rsidRPr="0049062F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62F"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Align w:val="center"/>
          </w:tcPr>
          <w:p w:rsidR="0049062F" w:rsidRPr="0049062F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49062F" w:rsidRPr="005569D5" w:rsidTr="00CE2AF9">
        <w:tc>
          <w:tcPr>
            <w:tcW w:w="539" w:type="dxa"/>
            <w:vAlign w:val="center"/>
          </w:tcPr>
          <w:p w:rsidR="0049062F" w:rsidRPr="00E748D3" w:rsidRDefault="00F23371" w:rsidP="00BC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4" w:type="dxa"/>
            <w:vAlign w:val="center"/>
          </w:tcPr>
          <w:p w:rsidR="0049062F" w:rsidRPr="00CE2AF9" w:rsidRDefault="0049062F" w:rsidP="00CE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Мониторинг эффективности деятельности руководителей государственных и муниципальных общеобразовательных организаций Ивановской области</w:t>
            </w:r>
          </w:p>
        </w:tc>
        <w:tc>
          <w:tcPr>
            <w:tcW w:w="1418" w:type="dxa"/>
            <w:vAlign w:val="center"/>
          </w:tcPr>
          <w:p w:rsidR="0049062F" w:rsidRPr="00E748D3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 с анализом показателей по двум кластерам (СОШ, ООШ)</w:t>
            </w:r>
          </w:p>
        </w:tc>
        <w:tc>
          <w:tcPr>
            <w:tcW w:w="1842" w:type="dxa"/>
            <w:vAlign w:val="center"/>
          </w:tcPr>
          <w:p w:rsidR="0049062F" w:rsidRDefault="0049062F" w:rsidP="00BC6CB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показателей по 4 направлениям: </w:t>
            </w:r>
          </w:p>
          <w:p w:rsidR="0049062F" w:rsidRDefault="0049062F" w:rsidP="00BC6CB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качество базовой подготовки и подготовки высокого уровня обучающихся</w:t>
            </w:r>
            <w:r w:rsidRPr="00BA4C2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062F" w:rsidRDefault="0049062F" w:rsidP="00BC6CB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управленческой деятельности</w:t>
            </w:r>
            <w:r w:rsidR="009B6AF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062F" w:rsidRDefault="0049062F" w:rsidP="00BC6CB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условий осуществления образовательной деятельности;</w:t>
            </w:r>
          </w:p>
          <w:p w:rsidR="0049062F" w:rsidRPr="00E748D3" w:rsidRDefault="0049062F" w:rsidP="00BC6CB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объективность результатов внешней оценки</w:t>
            </w:r>
          </w:p>
        </w:tc>
        <w:tc>
          <w:tcPr>
            <w:tcW w:w="709" w:type="dxa"/>
            <w:vAlign w:val="center"/>
          </w:tcPr>
          <w:p w:rsidR="0049062F" w:rsidRPr="00E748D3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49062F" w:rsidRPr="00E748D3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Апрель-и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юль 2021 года</w:t>
            </w:r>
          </w:p>
        </w:tc>
        <w:tc>
          <w:tcPr>
            <w:tcW w:w="1418" w:type="dxa"/>
            <w:vAlign w:val="center"/>
          </w:tcPr>
          <w:p w:rsidR="0049062F" w:rsidRPr="00E748D3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Использование результатов массовых процедур и открытых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анкетирование руководителей</w:t>
            </w:r>
          </w:p>
        </w:tc>
        <w:tc>
          <w:tcPr>
            <w:tcW w:w="1417" w:type="dxa"/>
            <w:vAlign w:val="center"/>
          </w:tcPr>
          <w:p w:rsidR="0049062F" w:rsidRPr="00E748D3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9062F" w:rsidRPr="00E748D3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9062F" w:rsidRPr="00E748D3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Align w:val="center"/>
          </w:tcPr>
          <w:p w:rsidR="0049062F" w:rsidRPr="00E748D3" w:rsidRDefault="0049062F" w:rsidP="0049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Информационная справка</w:t>
            </w:r>
          </w:p>
        </w:tc>
      </w:tr>
      <w:tr w:rsidR="0049062F" w:rsidRPr="009B2237" w:rsidTr="00BE2514">
        <w:tc>
          <w:tcPr>
            <w:tcW w:w="539" w:type="dxa"/>
            <w:vAlign w:val="center"/>
          </w:tcPr>
          <w:p w:rsidR="0049062F" w:rsidRPr="00930E0B" w:rsidRDefault="00F23371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49062F" w:rsidRPr="00930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49062F" w:rsidRPr="00CE2AF9" w:rsidRDefault="00930E0B" w:rsidP="00BE2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Мониторинг региональных показателей для выявления</w:t>
            </w:r>
            <w:r w:rsidR="0049062F"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 w:rsidR="0049062F"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с низкими результатами</w:t>
            </w: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="0049062F"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9062F" w:rsidRPr="00930E0B" w:rsidRDefault="00365C5F" w:rsidP="00C1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30E0B" w:rsidRPr="00930E0B">
              <w:rPr>
                <w:rFonts w:ascii="Times New Roman" w:hAnsi="Times New Roman" w:cs="Times New Roman"/>
                <w:sz w:val="20"/>
                <w:szCs w:val="20"/>
              </w:rPr>
              <w:t>сследование</w:t>
            </w:r>
            <w:r w:rsidR="00930E0B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</w:t>
            </w:r>
            <w:r w:rsidR="00930E0B" w:rsidRPr="00930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E0B">
              <w:rPr>
                <w:rFonts w:ascii="Times New Roman" w:hAnsi="Times New Roman" w:cs="Times New Roman"/>
                <w:sz w:val="20"/>
                <w:szCs w:val="20"/>
              </w:rPr>
              <w:t>анализа</w:t>
            </w:r>
            <w:r w:rsidR="00C11C8B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региональных показателей</w:t>
            </w:r>
            <w:r w:rsidR="00930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9062F" w:rsidRPr="00930E0B" w:rsidRDefault="00930E0B" w:rsidP="00930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Математика, </w:t>
            </w:r>
            <w:r w:rsidR="00BE251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vAlign w:val="center"/>
          </w:tcPr>
          <w:p w:rsidR="0049062F" w:rsidRPr="00930E0B" w:rsidRDefault="00B96AC2" w:rsidP="00930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0E0B" w:rsidRPr="00930E0B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92" w:type="dxa"/>
            <w:vAlign w:val="center"/>
          </w:tcPr>
          <w:p w:rsidR="0049062F" w:rsidRPr="00930E0B" w:rsidRDefault="0049062F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Июль-сентябрь 2021 года</w:t>
            </w:r>
          </w:p>
        </w:tc>
        <w:tc>
          <w:tcPr>
            <w:tcW w:w="1418" w:type="dxa"/>
          </w:tcPr>
          <w:p w:rsidR="0049062F" w:rsidRPr="00930E0B" w:rsidRDefault="00C11C8B" w:rsidP="00BC6CB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результатов массовых процедур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ОГЭ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 xml:space="preserve">, ВПР,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региональных </w:t>
            </w: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диагностических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за два года с использованием региональных (РИС ГИА) и федеральных (ФИС ОКО) платформ</w:t>
            </w:r>
          </w:p>
        </w:tc>
        <w:tc>
          <w:tcPr>
            <w:tcW w:w="1417" w:type="dxa"/>
            <w:vAlign w:val="center"/>
          </w:tcPr>
          <w:p w:rsidR="0049062F" w:rsidRPr="00930E0B" w:rsidRDefault="00365C5F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9062F" w:rsidRPr="00930E0B" w:rsidRDefault="00365C5F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9062F" w:rsidRPr="00930E0B" w:rsidRDefault="0049062F" w:rsidP="0006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E0B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Align w:val="center"/>
          </w:tcPr>
          <w:p w:rsidR="0049062F" w:rsidRPr="00930E0B" w:rsidRDefault="00C11C8B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50">
              <w:rPr>
                <w:rFonts w:ascii="Times New Roman" w:hAnsi="Times New Roman" w:cs="Times New Roman"/>
                <w:sz w:val="20"/>
                <w:szCs w:val="20"/>
              </w:rPr>
              <w:t>Информационная справка</w:t>
            </w:r>
          </w:p>
        </w:tc>
      </w:tr>
      <w:tr w:rsidR="0049062F" w:rsidRPr="009B2237" w:rsidTr="00BE2514">
        <w:tc>
          <w:tcPr>
            <w:tcW w:w="539" w:type="dxa"/>
            <w:vAlign w:val="center"/>
          </w:tcPr>
          <w:p w:rsidR="0049062F" w:rsidRPr="00F23371" w:rsidRDefault="00F23371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9062F" w:rsidRPr="00F233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49062F" w:rsidRPr="00CE2AF9" w:rsidRDefault="0049062F" w:rsidP="0036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объективности результатов региональных диагностических работ, проведенных в общеобразовательных </w:t>
            </w:r>
            <w:r w:rsidR="00365C5F" w:rsidRPr="00CE2AF9">
              <w:rPr>
                <w:rFonts w:ascii="Times New Roman" w:hAnsi="Times New Roman" w:cs="Times New Roman"/>
                <w:sz w:val="20"/>
                <w:szCs w:val="20"/>
              </w:rPr>
              <w:t>организациях Ивановской области</w:t>
            </w:r>
          </w:p>
        </w:tc>
        <w:tc>
          <w:tcPr>
            <w:tcW w:w="1418" w:type="dxa"/>
            <w:vAlign w:val="center"/>
          </w:tcPr>
          <w:p w:rsidR="0049062F" w:rsidRPr="00F23371" w:rsidRDefault="00F23371" w:rsidP="00F2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Региональное исследование на основе анализа региональных показателей</w:t>
            </w:r>
          </w:p>
        </w:tc>
        <w:tc>
          <w:tcPr>
            <w:tcW w:w="1842" w:type="dxa"/>
            <w:vAlign w:val="center"/>
          </w:tcPr>
          <w:p w:rsidR="0049062F" w:rsidRPr="00F23371" w:rsidRDefault="007325B7" w:rsidP="00732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 с признаками необъективности проведения процедур</w:t>
            </w:r>
          </w:p>
        </w:tc>
        <w:tc>
          <w:tcPr>
            <w:tcW w:w="709" w:type="dxa"/>
            <w:vAlign w:val="center"/>
          </w:tcPr>
          <w:p w:rsidR="0049062F" w:rsidRPr="00F23371" w:rsidRDefault="00365C5F" w:rsidP="00F23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992" w:type="dxa"/>
            <w:vAlign w:val="center"/>
          </w:tcPr>
          <w:p w:rsidR="0049062F" w:rsidRPr="00F23371" w:rsidRDefault="0049062F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Июль 2021 года</w:t>
            </w:r>
          </w:p>
        </w:tc>
        <w:tc>
          <w:tcPr>
            <w:tcW w:w="1418" w:type="dxa"/>
            <w:vAlign w:val="center"/>
          </w:tcPr>
          <w:p w:rsidR="0049062F" w:rsidRPr="00F23371" w:rsidRDefault="00365C5F" w:rsidP="00365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8D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региональных оценочных процедур</w:t>
            </w:r>
          </w:p>
        </w:tc>
        <w:tc>
          <w:tcPr>
            <w:tcW w:w="1417" w:type="dxa"/>
            <w:vAlign w:val="center"/>
          </w:tcPr>
          <w:p w:rsidR="0049062F" w:rsidRPr="00F23371" w:rsidRDefault="00365C5F" w:rsidP="00F23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49062F" w:rsidRPr="00F23371" w:rsidRDefault="00365C5F" w:rsidP="00F23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9062F" w:rsidRPr="00F23371" w:rsidRDefault="0049062F" w:rsidP="0006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Align w:val="center"/>
          </w:tcPr>
          <w:p w:rsidR="0049062F" w:rsidRPr="00F23371" w:rsidRDefault="00C11C8B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Информационная справка</w:t>
            </w:r>
          </w:p>
        </w:tc>
      </w:tr>
      <w:tr w:rsidR="00F23371" w:rsidRPr="00CE2AF9" w:rsidTr="00CE2AF9">
        <w:trPr>
          <w:trHeight w:val="78"/>
        </w:trPr>
        <w:tc>
          <w:tcPr>
            <w:tcW w:w="14714" w:type="dxa"/>
            <w:gridSpan w:val="11"/>
          </w:tcPr>
          <w:p w:rsidR="00F23371" w:rsidRPr="00CE2AF9" w:rsidRDefault="00F23371" w:rsidP="00CE2AF9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CE2AF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Первое полугодие 2021-2022 учебного года (по учебным полугодиям)</w:t>
            </w:r>
          </w:p>
        </w:tc>
      </w:tr>
      <w:tr w:rsidR="00F23371" w:rsidRPr="005569D5" w:rsidTr="00F23371">
        <w:tc>
          <w:tcPr>
            <w:tcW w:w="14714" w:type="dxa"/>
            <w:gridSpan w:val="11"/>
            <w:shd w:val="clear" w:color="auto" w:fill="auto"/>
            <w:vAlign w:val="center"/>
          </w:tcPr>
          <w:p w:rsidR="00F23371" w:rsidRDefault="00CE2AF9" w:rsidP="00CE2AF9">
            <w:pPr>
              <w:spacing w:before="120"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CE2A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F23371" w:rsidRPr="0006344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процедуры оценки образовательных достижений, анализ результатов</w:t>
            </w:r>
          </w:p>
        </w:tc>
      </w:tr>
      <w:tr w:rsidR="0049062F" w:rsidRPr="005569D5" w:rsidTr="005A3586">
        <w:trPr>
          <w:trHeight w:val="1907"/>
        </w:trPr>
        <w:tc>
          <w:tcPr>
            <w:tcW w:w="539" w:type="dxa"/>
            <w:shd w:val="clear" w:color="auto" w:fill="auto"/>
            <w:vAlign w:val="center"/>
          </w:tcPr>
          <w:p w:rsidR="0049062F" w:rsidRPr="00E73CB8" w:rsidRDefault="00F23371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:rsidR="0049062F" w:rsidRPr="00E73CB8" w:rsidRDefault="00930E0B" w:rsidP="00483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Мониторинговое исследование определения уровня подготовки обучающихся 10 классов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62F" w:rsidRPr="00E73CB8" w:rsidRDefault="0049062F" w:rsidP="00930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B8">
              <w:rPr>
                <w:rFonts w:ascii="Times New Roman" w:hAnsi="Times New Roman" w:cs="Times New Roman"/>
                <w:sz w:val="20"/>
                <w:szCs w:val="20"/>
              </w:rPr>
              <w:t>Рубежный контроль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0E0B" w:rsidRDefault="00930E0B" w:rsidP="00930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этап:</w:t>
            </w:r>
          </w:p>
          <w:p w:rsidR="0049062F" w:rsidRPr="00E73CB8" w:rsidRDefault="0049062F" w:rsidP="00930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B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063447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и углубленный уровни)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62F" w:rsidRPr="00E73CB8" w:rsidRDefault="0049062F" w:rsidP="00930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49062F" w:rsidRPr="00E73CB8" w:rsidRDefault="00930E0B" w:rsidP="00930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  <w:r w:rsidR="0049062F" w:rsidRPr="00930E0B">
              <w:rPr>
                <w:rFonts w:ascii="Times New Roman" w:hAnsi="Times New Roman" w:cs="Times New Roman"/>
                <w:sz w:val="20"/>
                <w:szCs w:val="20"/>
              </w:rPr>
              <w:t xml:space="preserve"> 2021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062F" w:rsidRPr="00E73CB8" w:rsidRDefault="00930E0B" w:rsidP="00930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>Диагностическ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427404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анкетирование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62F" w:rsidRPr="00E73CB8" w:rsidRDefault="00063447" w:rsidP="00F40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2D0"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Pr="000634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F402D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62F" w:rsidRPr="00E73CB8" w:rsidRDefault="0049062F" w:rsidP="00930E0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B8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независимых наблюдателей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9062F" w:rsidRPr="00084F42" w:rsidRDefault="0049062F" w:rsidP="000634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447">
              <w:rPr>
                <w:rFonts w:ascii="Times New Roman" w:eastAsia="Calibri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62F" w:rsidRPr="00084F42" w:rsidRDefault="00063447" w:rsidP="000634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Аналитическая справка</w:t>
            </w:r>
          </w:p>
        </w:tc>
      </w:tr>
      <w:tr w:rsidR="005A3586" w:rsidRPr="005569D5" w:rsidTr="008D0F13">
        <w:trPr>
          <w:cantSplit/>
          <w:trHeight w:val="454"/>
        </w:trPr>
        <w:tc>
          <w:tcPr>
            <w:tcW w:w="14714" w:type="dxa"/>
            <w:gridSpan w:val="11"/>
            <w:vAlign w:val="center"/>
          </w:tcPr>
          <w:p w:rsidR="005A3586" w:rsidRPr="005A3586" w:rsidRDefault="005A3586" w:rsidP="005A35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5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Социологические исследования</w:t>
            </w:r>
            <w:bookmarkStart w:id="0" w:name="_GoBack"/>
            <w:bookmarkEnd w:id="0"/>
          </w:p>
        </w:tc>
      </w:tr>
      <w:tr w:rsidR="0049062F" w:rsidRPr="005569D5" w:rsidTr="00BE2514">
        <w:trPr>
          <w:cantSplit/>
          <w:trHeight w:val="1134"/>
        </w:trPr>
        <w:tc>
          <w:tcPr>
            <w:tcW w:w="539" w:type="dxa"/>
            <w:vAlign w:val="center"/>
          </w:tcPr>
          <w:p w:rsidR="0049062F" w:rsidRDefault="00F23371" w:rsidP="00BE2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906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49062F" w:rsidRPr="00CE2AF9" w:rsidRDefault="0049062F" w:rsidP="0049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AF9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тестирование обучающихся, направленное на раннее выявление употребления наркотических средств</w:t>
            </w:r>
          </w:p>
        </w:tc>
        <w:tc>
          <w:tcPr>
            <w:tcW w:w="1418" w:type="dxa"/>
            <w:vAlign w:val="center"/>
          </w:tcPr>
          <w:p w:rsidR="0049062F" w:rsidRPr="005569D5" w:rsidRDefault="0049062F" w:rsidP="00C11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Анкетирование обучающихся</w:t>
            </w:r>
          </w:p>
        </w:tc>
        <w:tc>
          <w:tcPr>
            <w:tcW w:w="1842" w:type="dxa"/>
            <w:vAlign w:val="center"/>
          </w:tcPr>
          <w:p w:rsidR="0049062F" w:rsidRPr="005569D5" w:rsidRDefault="00F23371" w:rsidP="00F2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риска</w:t>
            </w:r>
            <w:r w:rsidRPr="00F23371">
              <w:rPr>
                <w:rFonts w:ascii="Times New Roman" w:hAnsi="Times New Roman" w:cs="Times New Roman"/>
                <w:sz w:val="20"/>
                <w:szCs w:val="20"/>
              </w:rPr>
              <w:t xml:space="preserve"> по употреблению наркотических средств и психотропных веществ</w:t>
            </w:r>
          </w:p>
        </w:tc>
        <w:tc>
          <w:tcPr>
            <w:tcW w:w="709" w:type="dxa"/>
          </w:tcPr>
          <w:p w:rsidR="0049062F" w:rsidRPr="005569D5" w:rsidRDefault="0049062F" w:rsidP="00BC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от 13 до 18 лет </w:t>
            </w:r>
          </w:p>
        </w:tc>
        <w:tc>
          <w:tcPr>
            <w:tcW w:w="992" w:type="dxa"/>
            <w:vAlign w:val="center"/>
          </w:tcPr>
          <w:p w:rsidR="0049062F" w:rsidRPr="005569D5" w:rsidRDefault="00C11C8B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2021</w:t>
            </w:r>
            <w:r w:rsidR="0049062F" w:rsidRPr="005569D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vAlign w:val="center"/>
          </w:tcPr>
          <w:p w:rsidR="0049062F" w:rsidRPr="005569D5" w:rsidRDefault="0049062F" w:rsidP="00F2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тестирование</w:t>
            </w:r>
            <w:r w:rsidR="00F23371">
              <w:rPr>
                <w:rFonts w:ascii="Times New Roman" w:hAnsi="Times New Roman" w:cs="Times New Roman"/>
                <w:sz w:val="20"/>
                <w:szCs w:val="20"/>
              </w:rPr>
              <w:t xml:space="preserve"> в компьютерной форме</w:t>
            </w:r>
          </w:p>
        </w:tc>
        <w:tc>
          <w:tcPr>
            <w:tcW w:w="1417" w:type="dxa"/>
            <w:vAlign w:val="center"/>
          </w:tcPr>
          <w:p w:rsidR="0049062F" w:rsidRPr="005569D5" w:rsidRDefault="00C760C9" w:rsidP="00C76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</w:p>
        </w:tc>
        <w:tc>
          <w:tcPr>
            <w:tcW w:w="1560" w:type="dxa"/>
            <w:vAlign w:val="center"/>
          </w:tcPr>
          <w:p w:rsidR="0049062F" w:rsidRPr="005569D5" w:rsidRDefault="00F23371" w:rsidP="00F23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49062F" w:rsidRPr="005569D5" w:rsidRDefault="0049062F" w:rsidP="0006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9D5">
              <w:rPr>
                <w:rFonts w:ascii="Times New Roman" w:hAnsi="Times New Roman" w:cs="Times New Roman"/>
                <w:sz w:val="20"/>
                <w:szCs w:val="20"/>
              </w:rPr>
              <w:t>Все ОО</w:t>
            </w:r>
          </w:p>
        </w:tc>
        <w:tc>
          <w:tcPr>
            <w:tcW w:w="1560" w:type="dxa"/>
            <w:vAlign w:val="center"/>
          </w:tcPr>
          <w:p w:rsidR="0049062F" w:rsidRPr="005569D5" w:rsidRDefault="00C11C8B" w:rsidP="00C11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C8B">
              <w:rPr>
                <w:rFonts w:ascii="Times New Roman" w:hAnsi="Times New Roman" w:cs="Times New Roman"/>
                <w:sz w:val="20"/>
                <w:szCs w:val="20"/>
              </w:rPr>
              <w:t>Информационная справка</w:t>
            </w:r>
          </w:p>
        </w:tc>
      </w:tr>
    </w:tbl>
    <w:p w:rsidR="005739D6" w:rsidRPr="00757967" w:rsidRDefault="005739D6" w:rsidP="00573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9D6" w:rsidRDefault="005739D6"/>
    <w:p w:rsidR="003E53DF" w:rsidRDefault="003E53DF"/>
    <w:sectPr w:rsidR="003E53DF" w:rsidSect="005739D6">
      <w:headerReference w:type="first" r:id="rId10"/>
      <w:pgSz w:w="16838" w:h="11906" w:orient="landscape"/>
      <w:pgMar w:top="155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5F" w:rsidRDefault="005F585F" w:rsidP="00CE0494">
      <w:pPr>
        <w:spacing w:after="0" w:line="240" w:lineRule="auto"/>
      </w:pPr>
      <w:r>
        <w:separator/>
      </w:r>
    </w:p>
  </w:endnote>
  <w:endnote w:type="continuationSeparator" w:id="0">
    <w:p w:rsidR="005F585F" w:rsidRDefault="005F585F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5F" w:rsidRDefault="005F585F" w:rsidP="00CE0494">
      <w:pPr>
        <w:spacing w:after="0" w:line="240" w:lineRule="auto"/>
      </w:pPr>
      <w:r>
        <w:separator/>
      </w:r>
    </w:p>
  </w:footnote>
  <w:footnote w:type="continuationSeparator" w:id="0">
    <w:p w:rsidR="005F585F" w:rsidRDefault="005F585F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0B7BBA" w:rsidRDefault="000B7BBA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586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918302"/>
      <w:docPartObj>
        <w:docPartGallery w:val="Page Numbers (Top of Page)"/>
        <w:docPartUnique/>
      </w:docPartObj>
    </w:sdtPr>
    <w:sdtEndPr/>
    <w:sdtContent>
      <w:p w:rsidR="00CE2AF9" w:rsidRDefault="005A3586" w:rsidP="00CE2AF9">
        <w:pPr>
          <w:pStyle w:val="a5"/>
          <w:jc w:val="right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857944"/>
      <w:docPartObj>
        <w:docPartGallery w:val="Page Numbers (Top of Page)"/>
        <w:docPartUnique/>
      </w:docPartObj>
    </w:sdtPr>
    <w:sdtEndPr/>
    <w:sdtContent>
      <w:p w:rsidR="00CE2AF9" w:rsidRDefault="00CE2AF9" w:rsidP="00CE2A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58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1674EC"/>
    <w:multiLevelType w:val="hybridMultilevel"/>
    <w:tmpl w:val="9E689500"/>
    <w:lvl w:ilvl="0" w:tplc="479EE72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3303BBE"/>
    <w:multiLevelType w:val="hybridMultilevel"/>
    <w:tmpl w:val="EA24E44A"/>
    <w:lvl w:ilvl="0" w:tplc="E52AFB20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69"/>
    <w:rsid w:val="00012816"/>
    <w:rsid w:val="00063447"/>
    <w:rsid w:val="00076551"/>
    <w:rsid w:val="00084F42"/>
    <w:rsid w:val="00095D7C"/>
    <w:rsid w:val="000B7BBA"/>
    <w:rsid w:val="000C2529"/>
    <w:rsid w:val="00100E9D"/>
    <w:rsid w:val="001137E6"/>
    <w:rsid w:val="00143695"/>
    <w:rsid w:val="00164439"/>
    <w:rsid w:val="001B2ED5"/>
    <w:rsid w:val="001D0B4B"/>
    <w:rsid w:val="001F6050"/>
    <w:rsid w:val="00221C21"/>
    <w:rsid w:val="00247ED7"/>
    <w:rsid w:val="002542EF"/>
    <w:rsid w:val="0029096E"/>
    <w:rsid w:val="002A6CD1"/>
    <w:rsid w:val="002B7A2C"/>
    <w:rsid w:val="0033350F"/>
    <w:rsid w:val="00333F92"/>
    <w:rsid w:val="0033479A"/>
    <w:rsid w:val="00362264"/>
    <w:rsid w:val="00365C5F"/>
    <w:rsid w:val="003904C0"/>
    <w:rsid w:val="00397F21"/>
    <w:rsid w:val="003A1547"/>
    <w:rsid w:val="003A499D"/>
    <w:rsid w:val="003B09C5"/>
    <w:rsid w:val="003B603F"/>
    <w:rsid w:val="003E53DF"/>
    <w:rsid w:val="00401840"/>
    <w:rsid w:val="00411830"/>
    <w:rsid w:val="00427404"/>
    <w:rsid w:val="00460CC8"/>
    <w:rsid w:val="004832A0"/>
    <w:rsid w:val="0049062F"/>
    <w:rsid w:val="004A193E"/>
    <w:rsid w:val="004A7E4C"/>
    <w:rsid w:val="004B05C7"/>
    <w:rsid w:val="00532294"/>
    <w:rsid w:val="005739D6"/>
    <w:rsid w:val="00597F7E"/>
    <w:rsid w:val="005A3246"/>
    <w:rsid w:val="005A3586"/>
    <w:rsid w:val="005E005A"/>
    <w:rsid w:val="005F585F"/>
    <w:rsid w:val="005F6A5F"/>
    <w:rsid w:val="0061446F"/>
    <w:rsid w:val="006530FB"/>
    <w:rsid w:val="00667259"/>
    <w:rsid w:val="00671F41"/>
    <w:rsid w:val="00683C0D"/>
    <w:rsid w:val="006A6FFD"/>
    <w:rsid w:val="006B058E"/>
    <w:rsid w:val="00723BA7"/>
    <w:rsid w:val="007325B7"/>
    <w:rsid w:val="00737FEB"/>
    <w:rsid w:val="007416E4"/>
    <w:rsid w:val="0075227E"/>
    <w:rsid w:val="00764DBB"/>
    <w:rsid w:val="007B0A5A"/>
    <w:rsid w:val="007D77C0"/>
    <w:rsid w:val="008038E5"/>
    <w:rsid w:val="00840790"/>
    <w:rsid w:val="00871D6E"/>
    <w:rsid w:val="00887700"/>
    <w:rsid w:val="00890008"/>
    <w:rsid w:val="00893053"/>
    <w:rsid w:val="00894D55"/>
    <w:rsid w:val="008A02AE"/>
    <w:rsid w:val="008B2848"/>
    <w:rsid w:val="008B3513"/>
    <w:rsid w:val="008C0206"/>
    <w:rsid w:val="008D62CB"/>
    <w:rsid w:val="008F5C1A"/>
    <w:rsid w:val="008F7FFA"/>
    <w:rsid w:val="00930E0B"/>
    <w:rsid w:val="009477E3"/>
    <w:rsid w:val="00950639"/>
    <w:rsid w:val="00952192"/>
    <w:rsid w:val="009531A5"/>
    <w:rsid w:val="00962E48"/>
    <w:rsid w:val="009A1EF7"/>
    <w:rsid w:val="009B2237"/>
    <w:rsid w:val="009B6AFA"/>
    <w:rsid w:val="009F03AB"/>
    <w:rsid w:val="009F3899"/>
    <w:rsid w:val="00A46D15"/>
    <w:rsid w:val="00A712E0"/>
    <w:rsid w:val="00A9781B"/>
    <w:rsid w:val="00AB5010"/>
    <w:rsid w:val="00AC5D8C"/>
    <w:rsid w:val="00AD2DD8"/>
    <w:rsid w:val="00B2114C"/>
    <w:rsid w:val="00B36899"/>
    <w:rsid w:val="00B40D1A"/>
    <w:rsid w:val="00B8799C"/>
    <w:rsid w:val="00B94349"/>
    <w:rsid w:val="00B96AC2"/>
    <w:rsid w:val="00BA4C2D"/>
    <w:rsid w:val="00BC1372"/>
    <w:rsid w:val="00BC6CB7"/>
    <w:rsid w:val="00BC6D24"/>
    <w:rsid w:val="00BD04F2"/>
    <w:rsid w:val="00BE2514"/>
    <w:rsid w:val="00BE51D8"/>
    <w:rsid w:val="00C11C8B"/>
    <w:rsid w:val="00C24327"/>
    <w:rsid w:val="00C24472"/>
    <w:rsid w:val="00C46760"/>
    <w:rsid w:val="00C648FD"/>
    <w:rsid w:val="00C754CC"/>
    <w:rsid w:val="00C760C9"/>
    <w:rsid w:val="00CB0EB6"/>
    <w:rsid w:val="00CB3724"/>
    <w:rsid w:val="00CE0494"/>
    <w:rsid w:val="00CE2AF9"/>
    <w:rsid w:val="00CE5D1C"/>
    <w:rsid w:val="00CF6B92"/>
    <w:rsid w:val="00CF6F45"/>
    <w:rsid w:val="00D01EC7"/>
    <w:rsid w:val="00D031E4"/>
    <w:rsid w:val="00D26576"/>
    <w:rsid w:val="00D31574"/>
    <w:rsid w:val="00DC79C1"/>
    <w:rsid w:val="00E04777"/>
    <w:rsid w:val="00E16DFA"/>
    <w:rsid w:val="00E24A66"/>
    <w:rsid w:val="00E25405"/>
    <w:rsid w:val="00E36961"/>
    <w:rsid w:val="00E44ED4"/>
    <w:rsid w:val="00E45A69"/>
    <w:rsid w:val="00E73CB8"/>
    <w:rsid w:val="00E748D3"/>
    <w:rsid w:val="00E810C9"/>
    <w:rsid w:val="00E81663"/>
    <w:rsid w:val="00E97E5F"/>
    <w:rsid w:val="00EA286E"/>
    <w:rsid w:val="00F23371"/>
    <w:rsid w:val="00F26DEB"/>
    <w:rsid w:val="00F36AB6"/>
    <w:rsid w:val="00F402D0"/>
    <w:rsid w:val="00F53296"/>
    <w:rsid w:val="00F53C09"/>
    <w:rsid w:val="00F621D5"/>
    <w:rsid w:val="00FA30A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6DB3F-A15A-4DC9-99B0-3973830E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!&#1040;!%20&#1054;&#1092;&#1086;&#1088;&#1084;&#1083;&#1077;&#1085;&#1080;&#1077;%20&#1076;&#1086;&#1082;&#1091;&#1084;&#1077;&#1085;&#1090;&#1086;&#1074;\!&#1064;&#1040;&#1041;&#1051;&#1054;&#1053;&#1067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829</TotalTime>
  <Pages>8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user</cp:lastModifiedBy>
  <cp:revision>78</cp:revision>
  <cp:lastPrinted>2016-09-21T11:25:00Z</cp:lastPrinted>
  <dcterms:created xsi:type="dcterms:W3CDTF">2016-09-21T10:49:00Z</dcterms:created>
  <dcterms:modified xsi:type="dcterms:W3CDTF">2021-01-28T14:42:00Z</dcterms:modified>
</cp:coreProperties>
</file>